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CE" w:rsidRDefault="00CD47CE">
      <w:pPr>
        <w:spacing w:after="0" w:line="259" w:lineRule="auto"/>
        <w:ind w:left="0" w:firstLine="0"/>
        <w:jc w:val="left"/>
      </w:pPr>
      <w:bookmarkStart w:id="0" w:name="_GoBack"/>
      <w:bookmarkEnd w:id="0"/>
      <w:r>
        <w:rPr>
          <w:rFonts w:ascii="Times New Roman" w:hAnsi="Times New Roman" w:cs="Times New Roman"/>
          <w:sz w:val="2"/>
        </w:rPr>
        <w:t xml:space="preserve">\ql </w:t>
      </w:r>
    </w:p>
    <w:p w:rsidR="00CD47CE" w:rsidRDefault="00CD47CE">
      <w:pPr>
        <w:spacing w:after="4357" w:line="259" w:lineRule="auto"/>
        <w:ind w:left="0" w:firstLine="0"/>
        <w:jc w:val="left"/>
      </w:pPr>
      <w:r>
        <w:rPr>
          <w:rFonts w:ascii="Times New Roman" w:hAnsi="Times New Roman" w:cs="Times New Roman"/>
          <w:sz w:val="2"/>
        </w:rPr>
        <w:t xml:space="preserve"> </w:t>
      </w:r>
    </w:p>
    <w:p w:rsidR="00CD47CE" w:rsidRDefault="00CD47CE">
      <w:pPr>
        <w:spacing w:after="0" w:line="259" w:lineRule="auto"/>
        <w:ind w:left="315"/>
        <w:jc w:val="left"/>
      </w:pPr>
      <w:r>
        <w:rPr>
          <w:rFonts w:ascii="Tahoma" w:hAnsi="Tahoma" w:cs="Tahoma"/>
          <w:sz w:val="48"/>
        </w:rPr>
        <w:t xml:space="preserve">Приказ Минобрнауки России от 19.12.2014 N </w:t>
      </w:r>
    </w:p>
    <w:p w:rsidR="00CD47CE" w:rsidRDefault="00CD47CE">
      <w:pPr>
        <w:spacing w:after="21" w:line="249" w:lineRule="auto"/>
        <w:ind w:left="10" w:right="86"/>
        <w:jc w:val="center"/>
      </w:pPr>
      <w:r>
        <w:rPr>
          <w:rFonts w:ascii="Tahoma" w:hAnsi="Tahoma" w:cs="Tahoma"/>
          <w:sz w:val="48"/>
        </w:rPr>
        <w:t xml:space="preserve">1598 </w:t>
      </w:r>
    </w:p>
    <w:p w:rsidR="00CD47CE" w:rsidRDefault="00CD47CE">
      <w:pPr>
        <w:spacing w:after="21" w:line="249" w:lineRule="auto"/>
        <w:ind w:left="0" w:firstLine="146"/>
        <w:jc w:val="center"/>
      </w:pPr>
      <w:r>
        <w:rPr>
          <w:rFonts w:ascii="Tahoma" w:hAnsi="Tahoma" w:cs="Tahoma"/>
          <w:sz w:val="48"/>
        </w:rPr>
        <w:t xml:space="preserve">"Об утверждении федерального государственного образовательного стандарта начального общего образования обучающихся </w:t>
      </w:r>
    </w:p>
    <w:p w:rsidR="00CD47CE" w:rsidRDefault="00CD47CE">
      <w:pPr>
        <w:spacing w:after="0" w:line="259" w:lineRule="auto"/>
        <w:ind w:left="418"/>
        <w:jc w:val="left"/>
      </w:pPr>
      <w:r>
        <w:rPr>
          <w:rFonts w:ascii="Tahoma" w:hAnsi="Tahoma" w:cs="Tahoma"/>
          <w:sz w:val="48"/>
        </w:rPr>
        <w:t xml:space="preserve">с ограниченными возможностями здоровья" </w:t>
      </w:r>
    </w:p>
    <w:p w:rsidR="00CD47CE" w:rsidRDefault="00CD47CE">
      <w:pPr>
        <w:spacing w:after="21" w:line="249" w:lineRule="auto"/>
        <w:ind w:left="10" w:right="105"/>
        <w:jc w:val="center"/>
      </w:pPr>
      <w:r>
        <w:rPr>
          <w:rFonts w:ascii="Tahoma" w:hAnsi="Tahoma" w:cs="Tahoma"/>
          <w:sz w:val="48"/>
        </w:rPr>
        <w:t xml:space="preserve">(Зарегистрировано в Минюсте России </w:t>
      </w:r>
    </w:p>
    <w:p w:rsidR="00CD47CE" w:rsidRDefault="00CD47CE">
      <w:pPr>
        <w:spacing w:after="21" w:line="249" w:lineRule="auto"/>
        <w:ind w:left="10" w:right="93"/>
        <w:jc w:val="center"/>
      </w:pPr>
      <w:r>
        <w:rPr>
          <w:rFonts w:ascii="Tahoma" w:hAnsi="Tahoma" w:cs="Tahoma"/>
          <w:sz w:val="48"/>
        </w:rPr>
        <w:t xml:space="preserve">03.02.2015 N 35847) </w:t>
      </w:r>
    </w:p>
    <w:p w:rsidR="00CD47CE" w:rsidRDefault="00CD47CE">
      <w:pPr>
        <w:spacing w:after="3499" w:line="259" w:lineRule="auto"/>
        <w:ind w:left="66" w:firstLine="0"/>
        <w:jc w:val="center"/>
      </w:pPr>
      <w:r>
        <w:rPr>
          <w:rFonts w:ascii="Tahoma" w:hAnsi="Tahoma" w:cs="Tahoma"/>
          <w:sz w:val="48"/>
        </w:rPr>
        <w:t xml:space="preserve"> </w:t>
      </w:r>
    </w:p>
    <w:p w:rsidR="00CD47CE" w:rsidRDefault="00CD47CE">
      <w:pPr>
        <w:spacing w:after="0" w:line="259" w:lineRule="auto"/>
        <w:ind w:left="4" w:firstLine="0"/>
        <w:jc w:val="center"/>
      </w:pPr>
      <w:r>
        <w:rPr>
          <w:rFonts w:ascii="Tahoma" w:hAnsi="Tahoma" w:cs="Tahoma"/>
          <w:sz w:val="28"/>
        </w:rPr>
        <w:t xml:space="preserve"> </w:t>
      </w:r>
    </w:p>
    <w:p w:rsidR="00CD47CE" w:rsidRDefault="00CD47CE">
      <w:pPr>
        <w:spacing w:after="19" w:line="259" w:lineRule="auto"/>
        <w:ind w:left="504" w:firstLine="0"/>
        <w:jc w:val="left"/>
      </w:pPr>
      <w:r>
        <w:t xml:space="preserve"> </w:t>
      </w:r>
    </w:p>
    <w:p w:rsidR="00CD47CE" w:rsidRDefault="00CD47CE">
      <w:pPr>
        <w:ind w:left="499" w:right="14"/>
      </w:pPr>
      <w:r>
        <w:t xml:space="preserve">Зарегистрировано в Минюсте России 3 февраля 2015 г. N 35847 </w:t>
      </w:r>
    </w:p>
    <w:p w:rsidR="00CD47CE" w:rsidRDefault="00CD47CE">
      <w:pPr>
        <w:spacing w:after="274" w:line="259" w:lineRule="auto"/>
        <w:ind w:left="481" w:right="-13" w:firstLine="0"/>
        <w:jc w:val="left"/>
      </w:pPr>
      <w:r>
        <w:rPr>
          <w:noProof/>
        </w:rPr>
      </w:r>
      <w:r w:rsidRPr="00633D69">
        <w:rPr>
          <w:rFonts w:ascii="Calibri" w:hAnsi="Calibri" w:cs="Calibri"/>
          <w:noProof/>
          <w:sz w:val="22"/>
        </w:rPr>
        <w:pict>
          <v:group id="Group 600307" o:spid="_x0000_s1040" style="width:513.15pt;height:.4pt;mso-position-horizontal-relative:char;mso-position-vertical-relative:line" coordsize="65170,50">
            <v:shape id="Shape 821011" o:spid="_x0000_s1041" style="position:absolute;width:65170;height:91" coordsize="6517006,9144" path="m,l6517006,r,9144l,9144,,e" fillcolor="black" stroked="f" strokeweight="0">
              <v:stroke opacity="0" miterlimit="10" joinstyle="miter"/>
            </v:shape>
            <w10:anchorlock/>
          </v:group>
        </w:pict>
      </w:r>
      <w:r>
        <w:rPr>
          <w:sz w:val="2"/>
        </w:rPr>
        <w:t xml:space="preserve"> </w:t>
      </w:r>
    </w:p>
    <w:p w:rsidR="00CD47CE" w:rsidRDefault="00CD47CE">
      <w:pPr>
        <w:spacing w:after="11" w:line="259" w:lineRule="auto"/>
        <w:ind w:left="504" w:firstLine="0"/>
        <w:jc w:val="left"/>
      </w:pPr>
      <w:r>
        <w:t xml:space="preserve"> </w:t>
      </w:r>
    </w:p>
    <w:p w:rsidR="00CD47CE" w:rsidRDefault="00CD47CE">
      <w:pPr>
        <w:spacing w:after="15" w:line="259" w:lineRule="auto"/>
        <w:ind w:left="500" w:right="14"/>
        <w:jc w:val="center"/>
      </w:pPr>
      <w:r>
        <w:rPr>
          <w:b/>
        </w:rPr>
        <w:t xml:space="preserve">МИНИСТЕРСТВО ОБРАЗОВАНИЯ И НАУКИ РОССИЙСКОЙ ФЕДЕРАЦИИ </w:t>
      </w:r>
    </w:p>
    <w:p w:rsidR="00CD47CE" w:rsidRDefault="00CD47CE">
      <w:pPr>
        <w:spacing w:after="9" w:line="259" w:lineRule="auto"/>
        <w:ind w:left="549" w:firstLine="0"/>
        <w:jc w:val="center"/>
      </w:pPr>
      <w:r>
        <w:rPr>
          <w:b/>
        </w:rPr>
        <w:t xml:space="preserve"> </w:t>
      </w:r>
    </w:p>
    <w:p w:rsidR="00CD47CE" w:rsidRDefault="00CD47CE">
      <w:pPr>
        <w:spacing w:after="15" w:line="259" w:lineRule="auto"/>
        <w:ind w:left="500" w:right="9"/>
        <w:jc w:val="center"/>
      </w:pPr>
      <w:r>
        <w:rPr>
          <w:b/>
        </w:rPr>
        <w:t xml:space="preserve">ПРИКАЗ </w:t>
      </w:r>
    </w:p>
    <w:p w:rsidR="00CD47CE" w:rsidRDefault="00CD47CE">
      <w:pPr>
        <w:spacing w:after="15" w:line="259" w:lineRule="auto"/>
        <w:ind w:left="500" w:right="3"/>
        <w:jc w:val="center"/>
      </w:pPr>
      <w:r>
        <w:rPr>
          <w:b/>
        </w:rPr>
        <w:t xml:space="preserve">от 19 декабря 2014 г. N 1598 </w:t>
      </w:r>
    </w:p>
    <w:p w:rsidR="00CD47CE" w:rsidRDefault="00CD47CE">
      <w:pPr>
        <w:spacing w:after="18" w:line="259" w:lineRule="auto"/>
        <w:ind w:left="549" w:firstLine="0"/>
        <w:jc w:val="center"/>
      </w:pPr>
      <w:r>
        <w:rPr>
          <w:b/>
        </w:rPr>
        <w:t xml:space="preserve"> </w:t>
      </w:r>
    </w:p>
    <w:p w:rsidR="00CD47CE" w:rsidRDefault="00CD47CE">
      <w:pPr>
        <w:spacing w:after="15" w:line="259" w:lineRule="auto"/>
        <w:ind w:left="500" w:right="8"/>
        <w:jc w:val="center"/>
      </w:pPr>
      <w:r>
        <w:rPr>
          <w:b/>
        </w:rPr>
        <w:t xml:space="preserve">ОБ УТВЕРЖДЕНИИ </w:t>
      </w:r>
    </w:p>
    <w:p w:rsidR="00CD47CE" w:rsidRDefault="00CD47CE">
      <w:pPr>
        <w:spacing w:after="15" w:line="259" w:lineRule="auto"/>
        <w:ind w:left="500" w:right="15"/>
        <w:jc w:val="center"/>
      </w:pPr>
      <w:r>
        <w:rPr>
          <w:b/>
        </w:rPr>
        <w:t xml:space="preserve">ФЕДЕРАЛЬНОГО ГОСУДАРСТВЕННОГО ОБРАЗОВАТЕЛЬНОГО СТАНДАРТА </w:t>
      </w:r>
    </w:p>
    <w:p w:rsidR="00CD47CE" w:rsidRDefault="00CD47CE">
      <w:pPr>
        <w:spacing w:after="15" w:line="259" w:lineRule="auto"/>
        <w:ind w:left="500" w:right="7"/>
        <w:jc w:val="center"/>
      </w:pPr>
      <w:r>
        <w:rPr>
          <w:b/>
        </w:rPr>
        <w:t xml:space="preserve">НАЧАЛЬНОГО ОБЩЕГО ОБРАЗОВАНИЯ ОБУЧАЮЩИХСЯ С ОГРАНИЧЕННЫМИ </w:t>
      </w:r>
    </w:p>
    <w:p w:rsidR="00CD47CE" w:rsidRDefault="00CD47CE">
      <w:pPr>
        <w:spacing w:after="15" w:line="259" w:lineRule="auto"/>
        <w:ind w:left="500" w:right="8"/>
        <w:jc w:val="center"/>
      </w:pPr>
      <w:r>
        <w:rPr>
          <w:b/>
        </w:rPr>
        <w:t xml:space="preserve">ВОЗМОЖНОСТЯМИ ЗДОРОВЬЯ </w:t>
      </w:r>
    </w:p>
    <w:p w:rsidR="00CD47CE" w:rsidRDefault="00CD47CE">
      <w:pPr>
        <w:spacing w:after="11" w:line="259" w:lineRule="auto"/>
        <w:ind w:left="504" w:firstLine="0"/>
        <w:jc w:val="left"/>
      </w:pPr>
      <w:r>
        <w:t xml:space="preserve"> </w:t>
      </w:r>
    </w:p>
    <w:p w:rsidR="00CD47CE" w:rsidRDefault="00CD47CE">
      <w:pPr>
        <w:ind w:left="489" w:right="14" w:firstLine="544"/>
      </w:pPr>
      <w:r>
        <w:t xml:space="preserve">В соответствии с </w:t>
      </w:r>
      <w:hyperlink r:id="rId7">
        <w:r>
          <w:rPr>
            <w:color w:val="0000FF"/>
          </w:rPr>
          <w:t>частью 6 статьи 11</w:t>
        </w:r>
      </w:hyperlink>
      <w:hyperlink r:id="rId8">
        <w:r>
          <w:t xml:space="preserve"> </w:t>
        </w:r>
      </w:hyperlink>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w:t>
      </w:r>
    </w:p>
    <w:p w:rsidR="00CD47CE" w:rsidRDefault="00CD47CE">
      <w:pPr>
        <w:ind w:left="499" w:right="14"/>
      </w:pPr>
      <w:r>
        <w:t xml:space="preserve">566; N 19, ст. 2289; N 22, ст. 2769; N 23, ст. 2933; N 26, ст. 3388; N 30, ст. 4257, ст. 4263), </w:t>
      </w:r>
      <w:hyperlink r:id="rId9">
        <w:r>
          <w:rPr>
            <w:color w:val="0000FF"/>
          </w:rPr>
          <w:t>подпунктом 5.2.41</w:t>
        </w:r>
      </w:hyperlink>
      <w:hyperlink r:id="rId10">
        <w:r>
          <w:t xml:space="preserve"> </w:t>
        </w:r>
      </w:hyperlink>
    </w:p>
    <w:p w:rsidR="00CD47CE" w:rsidRDefault="00CD47CE">
      <w:pPr>
        <w:ind w:left="499" w:right="14"/>
      </w:pPr>
      <w:r>
        <w:t xml:space="preserve">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r>
          <w:rPr>
            <w:color w:val="0000FF"/>
          </w:rPr>
          <w:t>пунктом 17</w:t>
        </w:r>
      </w:hyperlink>
      <w:hyperlink r:id="rId12">
        <w:r>
          <w:t xml:space="preserve"> </w:t>
        </w:r>
      </w:hyperlink>
      <w:r>
        <w:t xml:space="preserve">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w:t>
      </w:r>
    </w:p>
    <w:p w:rsidR="00CD47CE" w:rsidRDefault="00CD47CE">
      <w:pPr>
        <w:ind w:left="499" w:right="14"/>
      </w:pPr>
      <w:r>
        <w:t xml:space="preserve">4377; 2014, N 38, ст. 5096), приказываю: </w:t>
      </w:r>
    </w:p>
    <w:p w:rsidR="00CD47CE" w:rsidRDefault="00CD47CE">
      <w:pPr>
        <w:numPr>
          <w:ilvl w:val="0"/>
          <w:numId w:val="1"/>
        </w:numPr>
        <w:ind w:right="14" w:firstLine="544"/>
      </w:pPr>
      <w:r>
        <w:t xml:space="preserve">Утвердить прилагаемый федеральный государственный образовательный </w:t>
      </w:r>
      <w:r>
        <w:rPr>
          <w:color w:val="0000FF"/>
        </w:rPr>
        <w:t>стандарт</w:t>
      </w:r>
      <w:r>
        <w:t xml:space="preserve"> начального общего образования обучающихся с ограниченными возможностями здоровья (далее - Стандарт). </w:t>
      </w:r>
    </w:p>
    <w:p w:rsidR="00CD47CE" w:rsidRDefault="00CD47CE">
      <w:pPr>
        <w:numPr>
          <w:ilvl w:val="0"/>
          <w:numId w:val="1"/>
        </w:numPr>
        <w:ind w:right="14" w:firstLine="544"/>
      </w:pPr>
      <w:r>
        <w:t xml:space="preserve">Установить, что: </w:t>
      </w:r>
    </w:p>
    <w:p w:rsidR="00CD47CE" w:rsidRDefault="00CD47CE">
      <w:pPr>
        <w:ind w:left="1059" w:right="14"/>
      </w:pPr>
      <w:r>
        <w:rPr>
          <w:color w:val="0000FF"/>
        </w:rPr>
        <w:t>Стандарт</w:t>
      </w:r>
      <w:r>
        <w:t xml:space="preserve"> применяется к правоотношениям, возникшим с 1 сентября 2016 года; </w:t>
      </w:r>
    </w:p>
    <w:p w:rsidR="00CD47CE" w:rsidRDefault="00CD47CE">
      <w:pPr>
        <w:spacing w:after="3" w:line="258" w:lineRule="auto"/>
        <w:ind w:left="10" w:right="7"/>
        <w:jc w:val="right"/>
      </w:pPr>
      <w:r>
        <w:t xml:space="preserve">обучение лиц, зачисленных до 1 сентября 2016 г. для обучения по адаптированным образовательным </w:t>
      </w:r>
    </w:p>
    <w:p w:rsidR="00CD47CE" w:rsidRDefault="00CD47CE">
      <w:pPr>
        <w:ind w:left="499" w:right="14"/>
      </w:pPr>
      <w:r>
        <w:t xml:space="preserve">программам, осуществляется по ним до завершения обучения. </w:t>
      </w:r>
    </w:p>
    <w:p w:rsidR="00CD47CE" w:rsidRDefault="00CD47CE">
      <w:pPr>
        <w:spacing w:after="17" w:line="259" w:lineRule="auto"/>
        <w:ind w:left="504" w:firstLine="0"/>
        <w:jc w:val="left"/>
      </w:pPr>
      <w:r>
        <w:t xml:space="preserve"> </w:t>
      </w:r>
    </w:p>
    <w:p w:rsidR="00CD47CE" w:rsidRDefault="00CD47CE">
      <w:pPr>
        <w:ind w:left="9367" w:right="14" w:firstLine="553"/>
      </w:pPr>
      <w:r>
        <w:t xml:space="preserve">Министр Д.В.ЛИВАНОВ </w:t>
      </w:r>
    </w:p>
    <w:p w:rsidR="00CD47CE" w:rsidRDefault="00CD47CE">
      <w:pPr>
        <w:spacing w:after="0" w:line="259" w:lineRule="auto"/>
        <w:ind w:left="504" w:firstLine="0"/>
        <w:jc w:val="left"/>
      </w:pPr>
      <w:r>
        <w:t xml:space="preserve"> </w:t>
      </w:r>
    </w:p>
    <w:p w:rsidR="00CD47CE" w:rsidRDefault="00CD47CE">
      <w:pPr>
        <w:spacing w:after="0" w:line="259" w:lineRule="auto"/>
        <w:ind w:left="504" w:firstLine="0"/>
        <w:jc w:val="left"/>
      </w:pPr>
      <w:r>
        <w:t xml:space="preserve"> </w:t>
      </w:r>
    </w:p>
    <w:p w:rsidR="00CD47CE" w:rsidRDefault="00CD47CE">
      <w:pPr>
        <w:spacing w:after="0" w:line="259" w:lineRule="auto"/>
        <w:ind w:left="504" w:firstLine="0"/>
        <w:jc w:val="left"/>
      </w:pPr>
      <w:r>
        <w:t xml:space="preserve"> </w:t>
      </w:r>
    </w:p>
    <w:p w:rsidR="00CD47CE" w:rsidRDefault="00CD47CE">
      <w:pPr>
        <w:spacing w:after="0" w:line="259" w:lineRule="auto"/>
        <w:ind w:left="504" w:firstLine="0"/>
        <w:jc w:val="left"/>
      </w:pPr>
      <w:r>
        <w:t xml:space="preserve"> </w:t>
      </w:r>
    </w:p>
    <w:p w:rsidR="00CD47CE" w:rsidRDefault="00CD47CE">
      <w:pPr>
        <w:spacing w:after="17" w:line="259" w:lineRule="auto"/>
        <w:ind w:left="504" w:firstLine="0"/>
        <w:jc w:val="left"/>
      </w:pPr>
      <w:r>
        <w:t xml:space="preserve"> </w:t>
      </w:r>
    </w:p>
    <w:p w:rsidR="00CD47CE" w:rsidRDefault="00CD47CE">
      <w:pPr>
        <w:spacing w:after="3" w:line="258" w:lineRule="auto"/>
        <w:ind w:left="10" w:right="7"/>
        <w:jc w:val="right"/>
      </w:pPr>
      <w:r>
        <w:t xml:space="preserve">Приложение </w:t>
      </w:r>
    </w:p>
    <w:p w:rsidR="00CD47CE" w:rsidRDefault="00CD47CE">
      <w:pPr>
        <w:spacing w:after="17" w:line="259" w:lineRule="auto"/>
        <w:ind w:left="504" w:firstLine="0"/>
        <w:jc w:val="left"/>
      </w:pPr>
      <w:r>
        <w:t xml:space="preserve"> </w:t>
      </w:r>
    </w:p>
    <w:p w:rsidR="00CD47CE" w:rsidRDefault="00CD47CE">
      <w:pPr>
        <w:spacing w:after="3" w:line="258" w:lineRule="auto"/>
        <w:ind w:left="10" w:right="7"/>
        <w:jc w:val="right"/>
      </w:pPr>
      <w:r>
        <w:t xml:space="preserve">Утвержден </w:t>
      </w:r>
    </w:p>
    <w:p w:rsidR="00CD47CE" w:rsidRDefault="00CD47CE">
      <w:pPr>
        <w:ind w:left="7790" w:hanging="577"/>
        <w:jc w:val="left"/>
      </w:pPr>
      <w:r>
        <w:t xml:space="preserve">приказом Министерства образования и науки Российской Федерации от 19 декабря 2014 г. N 1598 </w:t>
      </w:r>
    </w:p>
    <w:p w:rsidR="00CD47CE" w:rsidRDefault="00CD47CE">
      <w:pPr>
        <w:spacing w:after="3" w:line="259" w:lineRule="auto"/>
        <w:ind w:left="504" w:firstLine="0"/>
        <w:jc w:val="left"/>
      </w:pPr>
      <w:r>
        <w:t xml:space="preserve"> </w:t>
      </w:r>
    </w:p>
    <w:p w:rsidR="00CD47CE" w:rsidRDefault="00CD47CE">
      <w:pPr>
        <w:spacing w:after="15" w:line="259" w:lineRule="auto"/>
        <w:ind w:left="500" w:right="20"/>
        <w:jc w:val="center"/>
      </w:pPr>
      <w:r>
        <w:rPr>
          <w:b/>
        </w:rPr>
        <w:t xml:space="preserve">ФЕДЕРАЛЬНЫЙ ГОСУДАРСТВЕННЫЙ ОБРАЗОВАТЕЛЬНЫЙ СТАНДАРТ </w:t>
      </w:r>
    </w:p>
    <w:p w:rsidR="00CD47CE" w:rsidRDefault="00CD47CE">
      <w:pPr>
        <w:spacing w:after="15" w:line="259" w:lineRule="auto"/>
        <w:ind w:left="500"/>
        <w:jc w:val="center"/>
      </w:pPr>
      <w:r>
        <w:rPr>
          <w:b/>
        </w:rPr>
        <w:t xml:space="preserve">НАЧАЛЬНОГО ОБЩЕГО ОБРАЗОВАНИЯ ОБУЧАЮЩИХСЯ С ОГРАНИЧЕННЫМИ </w:t>
      </w:r>
    </w:p>
    <w:p w:rsidR="00CD47CE" w:rsidRDefault="00CD47CE">
      <w:pPr>
        <w:spacing w:after="15" w:line="259" w:lineRule="auto"/>
        <w:ind w:left="500" w:right="10"/>
        <w:jc w:val="center"/>
      </w:pPr>
      <w:r>
        <w:rPr>
          <w:b/>
        </w:rPr>
        <w:t xml:space="preserve">ВОЗМОЖНОСТЯМИ ЗДОРОВЬЯ </w:t>
      </w:r>
    </w:p>
    <w:p w:rsidR="00CD47CE" w:rsidRDefault="00CD47CE">
      <w:pPr>
        <w:spacing w:after="10" w:line="259" w:lineRule="auto"/>
        <w:ind w:left="504" w:firstLine="0"/>
        <w:jc w:val="left"/>
      </w:pPr>
      <w:r>
        <w:t xml:space="preserve"> </w:t>
      </w:r>
    </w:p>
    <w:p w:rsidR="00CD47CE" w:rsidRDefault="00CD47CE">
      <w:pPr>
        <w:spacing w:line="268" w:lineRule="auto"/>
        <w:ind w:left="503"/>
        <w:jc w:val="center"/>
      </w:pPr>
      <w:r>
        <w:t xml:space="preserve">I. Общие положения </w:t>
      </w:r>
    </w:p>
    <w:p w:rsidR="00CD47CE" w:rsidRDefault="00CD47CE">
      <w:pPr>
        <w:spacing w:after="0" w:line="259" w:lineRule="auto"/>
        <w:ind w:left="504" w:firstLine="0"/>
        <w:jc w:val="left"/>
      </w:pPr>
      <w:r>
        <w:t xml:space="preserve"> </w:t>
      </w:r>
    </w:p>
    <w:p w:rsidR="00CD47CE" w:rsidRDefault="00CD47CE">
      <w:pPr>
        <w:ind w:left="489" w:right="14" w:firstLine="544"/>
      </w:pPr>
      <w:r>
        <w:t xml:space="preserve">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 </w:t>
      </w:r>
    </w:p>
    <w:p w:rsidR="00CD47CE" w:rsidRDefault="00CD47CE">
      <w:pPr>
        <w:ind w:left="489" w:right="14" w:firstLine="544"/>
      </w:pPr>
      <w:r>
        <w:t xml:space="preserve">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 </w:t>
      </w:r>
    </w:p>
    <w:p w:rsidR="00CD47CE" w:rsidRDefault="00CD47CE">
      <w:pPr>
        <w:ind w:left="489" w:right="14" w:firstLine="544"/>
      </w:pPr>
      <w:r>
        <w:t xml:space="preserve">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 </w:t>
      </w:r>
    </w:p>
    <w:p w:rsidR="00CD47CE" w:rsidRDefault="00CD47CE">
      <w:pPr>
        <w:ind w:left="489" w:right="14" w:firstLine="544"/>
      </w:pPr>
      <w:r>
        <w:t xml:space="preserve">Положения настоящего Стандарта могут использоваться родителями </w:t>
      </w:r>
      <w:hyperlink r:id="rId13">
        <w:r>
          <w:rPr>
            <w:color w:val="0000FF"/>
          </w:rPr>
          <w:t>(законными представителями)</w:t>
        </w:r>
      </w:hyperlink>
      <w:hyperlink r:id="rId14">
        <w:r>
          <w:t xml:space="preserve"> </w:t>
        </w:r>
      </w:hyperlink>
      <w:r>
        <w:t xml:space="preserve">при получении обучающимися с ОВЗ начального общего образования (далее - НОО) в форме семейного образования, а также на дому или в медицинских организациях. </w:t>
      </w:r>
    </w:p>
    <w:p w:rsidR="00CD47CE" w:rsidRDefault="00CD47CE">
      <w:pPr>
        <w:ind w:left="489" w:right="14" w:firstLine="544"/>
      </w:pPr>
      <w:r>
        <w:t xml:space="preserve">1.2. Стандарт разработан на основе </w:t>
      </w:r>
      <w:hyperlink r:id="rId15">
        <w:r>
          <w:rPr>
            <w:color w:val="0000FF"/>
          </w:rPr>
          <w:t>Конституции</w:t>
        </w:r>
      </w:hyperlink>
      <w:hyperlink r:id="rId16">
        <w:r>
          <w:t xml:space="preserve"> </w:t>
        </w:r>
      </w:hyperlink>
      <w:r>
        <w:t xml:space="preserve">Российской Федерации &lt;1&gt; и законодательства Российской Федерации с учетом </w:t>
      </w:r>
      <w:hyperlink r:id="rId17">
        <w:r>
          <w:rPr>
            <w:color w:val="0000FF"/>
          </w:rPr>
          <w:t>Конвенции</w:t>
        </w:r>
      </w:hyperlink>
      <w:hyperlink r:id="rId18">
        <w:r>
          <w:t xml:space="preserve"> </w:t>
        </w:r>
      </w:hyperlink>
      <w:r>
        <w:t xml:space="preserve">ООН о правах ребенка &lt;2&gt; и </w:t>
      </w:r>
      <w:hyperlink r:id="rId19">
        <w:r>
          <w:rPr>
            <w:color w:val="0000FF"/>
          </w:rPr>
          <w:t>Конвенции</w:t>
        </w:r>
      </w:hyperlink>
      <w:hyperlink r:id="rId20">
        <w:r>
          <w:t xml:space="preserve"> </w:t>
        </w:r>
      </w:hyperlink>
      <w:r>
        <w:t xml:space="preserve">ООН о правах инвалидов, региональных, национальных и этнокультурных потребностей народов Российской Федерации. </w:t>
      </w:r>
    </w:p>
    <w:p w:rsidR="00CD47CE" w:rsidRDefault="00CD47CE">
      <w:pPr>
        <w:ind w:left="1059" w:right="14"/>
      </w:pPr>
      <w:r>
        <w:t xml:space="preserve">-------------------------------- </w:t>
      </w:r>
    </w:p>
    <w:p w:rsidR="00CD47CE" w:rsidRDefault="00CD47CE">
      <w:pPr>
        <w:ind w:left="489" w:right="14" w:firstLine="544"/>
      </w:pPr>
      <w:r>
        <w:t xml:space="preserve">&lt;1&gt; </w:t>
      </w:r>
      <w:hyperlink r:id="rId21">
        <w:r>
          <w:rPr>
            <w:color w:val="0000FF"/>
          </w:rPr>
          <w:t>Конституция</w:t>
        </w:r>
      </w:hyperlink>
      <w:hyperlink r:id="rId22">
        <w:r>
          <w:t xml:space="preserve"> </w:t>
        </w:r>
      </w:hyperlink>
      <w:r>
        <w:t xml:space="preserve">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 </w:t>
      </w:r>
    </w:p>
    <w:p w:rsidR="00CD47CE" w:rsidRDefault="00CD47CE">
      <w:pPr>
        <w:ind w:left="1059" w:right="14"/>
      </w:pPr>
      <w:r>
        <w:t xml:space="preserve">&lt;2&gt; </w:t>
      </w:r>
      <w:hyperlink r:id="rId23">
        <w:r>
          <w:rPr>
            <w:color w:val="0000FF"/>
          </w:rPr>
          <w:t>Конвенция</w:t>
        </w:r>
      </w:hyperlink>
      <w:hyperlink r:id="rId24">
        <w:r>
          <w:t xml:space="preserve"> </w:t>
        </w:r>
      </w:hyperlink>
      <w:r>
        <w:t xml:space="preserve">ООН о правах ребенка, принятая 20 ноября 1989 г. (Сборник международных </w:t>
      </w:r>
    </w:p>
    <w:p w:rsidR="00CD47CE" w:rsidRDefault="00CD47CE">
      <w:pPr>
        <w:ind w:left="499" w:right="14"/>
      </w:pPr>
      <w:r>
        <w:t xml:space="preserve">договоров СССР, 1993, выпуск XLVI). </w:t>
      </w:r>
    </w:p>
    <w:p w:rsidR="00CD47CE" w:rsidRDefault="00CD47CE">
      <w:pPr>
        <w:spacing w:after="8" w:line="259" w:lineRule="auto"/>
        <w:ind w:left="504" w:firstLine="0"/>
        <w:jc w:val="left"/>
      </w:pPr>
      <w:r>
        <w:t xml:space="preserve"> </w:t>
      </w:r>
    </w:p>
    <w:p w:rsidR="00CD47CE" w:rsidRDefault="00CD47CE">
      <w:pPr>
        <w:ind w:left="1059" w:right="14"/>
      </w:pPr>
      <w:r>
        <w:t xml:space="preserve">1.3. Стандарт включает в себя требования к &lt;1&gt;: </w:t>
      </w:r>
    </w:p>
    <w:p w:rsidR="00CD47CE" w:rsidRDefault="00CD47CE">
      <w:pPr>
        <w:ind w:left="1059" w:right="14"/>
      </w:pPr>
      <w:r>
        <w:t xml:space="preserve">-------------------------------- </w:t>
      </w:r>
    </w:p>
    <w:p w:rsidR="00CD47CE" w:rsidRDefault="00CD47CE">
      <w:pPr>
        <w:ind w:left="489" w:right="14" w:firstLine="544"/>
      </w:pPr>
      <w:r>
        <w:t xml:space="preserve">&lt;1&gt; </w:t>
      </w:r>
      <w:hyperlink r:id="rId25">
        <w:r>
          <w:rPr>
            <w:color w:val="0000FF"/>
          </w:rPr>
          <w:t>Часть 3 статьи 11</w:t>
        </w:r>
      </w:hyperlink>
      <w:hyperlink r:id="rId26">
        <w:r>
          <w:t xml:space="preserve"> </w:t>
        </w:r>
      </w:hyperlink>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p>
    <w:p w:rsidR="00CD47CE" w:rsidRDefault="00CD47CE">
      <w:pPr>
        <w:spacing w:after="18" w:line="259" w:lineRule="auto"/>
        <w:ind w:left="504" w:firstLine="0"/>
        <w:jc w:val="left"/>
      </w:pPr>
      <w:r>
        <w:t xml:space="preserve"> </w:t>
      </w:r>
    </w:p>
    <w:p w:rsidR="00CD47CE" w:rsidRDefault="00CD47CE">
      <w:pPr>
        <w:numPr>
          <w:ilvl w:val="0"/>
          <w:numId w:val="2"/>
        </w:numPr>
        <w:ind w:right="14" w:firstLine="544"/>
      </w:pPr>
      <w:r>
        <w:t xml:space="preserve">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 </w:t>
      </w:r>
    </w:p>
    <w:p w:rsidR="00CD47CE" w:rsidRDefault="00CD47CE">
      <w:pPr>
        <w:numPr>
          <w:ilvl w:val="0"/>
          <w:numId w:val="2"/>
        </w:numPr>
        <w:ind w:right="14" w:firstLine="544"/>
      </w:pPr>
      <w:r>
        <w:t xml:space="preserve">условиям реализации АООП НОО, в том числе кадровым, финансовым, материально-техническим и иным условиям; </w:t>
      </w:r>
    </w:p>
    <w:p w:rsidR="00CD47CE" w:rsidRDefault="00CD47CE">
      <w:pPr>
        <w:numPr>
          <w:ilvl w:val="0"/>
          <w:numId w:val="2"/>
        </w:numPr>
        <w:ind w:right="14" w:firstLine="544"/>
      </w:pPr>
      <w:r>
        <w:t xml:space="preserve">результатам освоения АООП НОО. </w:t>
      </w:r>
    </w:p>
    <w:p w:rsidR="00CD47CE" w:rsidRDefault="00CD47CE">
      <w:pPr>
        <w:numPr>
          <w:ilvl w:val="1"/>
          <w:numId w:val="3"/>
        </w:numPr>
        <w:ind w:right="14" w:firstLine="544"/>
      </w:pPr>
      <w:r>
        <w:t xml:space="preserve">Стандарт обучающихся с ОВЗ учитывает их возрастные, типологические и индивидуальные особенности, особые образовательные потребности. </w:t>
      </w:r>
    </w:p>
    <w:p w:rsidR="00CD47CE" w:rsidRDefault="00CD47CE">
      <w:pPr>
        <w:numPr>
          <w:ilvl w:val="1"/>
          <w:numId w:val="3"/>
        </w:numPr>
        <w:ind w:right="14" w:firstLine="544"/>
      </w:pPr>
      <w:r>
        <w:t xml:space="preserve">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 </w:t>
      </w:r>
    </w:p>
    <w:p w:rsidR="00CD47CE" w:rsidRDefault="00CD47CE">
      <w:pPr>
        <w:numPr>
          <w:ilvl w:val="1"/>
          <w:numId w:val="3"/>
        </w:numPr>
        <w:ind w:right="14" w:firstLine="544"/>
      </w:pPr>
      <w:r>
        <w:t xml:space="preserve">В основу Стандарта для обучающихся с ОВЗ положены деятельностный и дифференцированный подходы, осуществление которых предполагает: </w:t>
      </w:r>
    </w:p>
    <w:p w:rsidR="00CD47CE" w:rsidRDefault="00CD47CE">
      <w:pPr>
        <w:ind w:left="489" w:right="14" w:firstLine="544"/>
      </w:pPr>
      <w:r>
        <w:t xml:space="preserve">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признание того, что развитие личности обучающихся с ОВЗ зависит от характера организации </w:t>
      </w:r>
    </w:p>
    <w:p w:rsidR="00CD47CE" w:rsidRDefault="00CD47CE">
      <w:pPr>
        <w:ind w:left="1033" w:right="14" w:hanging="544"/>
      </w:pPr>
      <w:r>
        <w:t xml:space="preserve">доступной им учебной деятельности; развитие личности обучающихся с ОВЗ в соответствии с требованиями современного общества, </w:t>
      </w:r>
    </w:p>
    <w:p w:rsidR="00CD47CE" w:rsidRDefault="00CD47CE">
      <w:pPr>
        <w:ind w:left="499" w:right="14"/>
      </w:pPr>
      <w:r>
        <w:t xml:space="preserve">обеспечивающими возможность их успешной социализации и социальной адаптации; 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 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 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 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CD47CE" w:rsidRDefault="00CD47CE">
      <w:pPr>
        <w:numPr>
          <w:ilvl w:val="1"/>
          <w:numId w:val="3"/>
        </w:numPr>
        <w:ind w:right="14" w:firstLine="544"/>
      </w:pPr>
      <w:r>
        <w:t xml:space="preserve">Стандарт является основой для: </w:t>
      </w:r>
    </w:p>
    <w:p w:rsidR="00CD47CE" w:rsidRDefault="00CD47CE">
      <w:pPr>
        <w:ind w:left="1059" w:right="14"/>
      </w:pPr>
      <w:r>
        <w:t xml:space="preserve">разработки примерных АООП НОО обучающихся с ОВЗ; </w:t>
      </w:r>
    </w:p>
    <w:p w:rsidR="00CD47CE" w:rsidRDefault="00CD47CE">
      <w:pPr>
        <w:ind w:left="1059" w:right="14"/>
      </w:pPr>
      <w:r>
        <w:t xml:space="preserve">разработки и реализации АООП НОО обучающихся с ОВЗ; </w:t>
      </w:r>
    </w:p>
    <w:p w:rsidR="00CD47CE" w:rsidRDefault="00CD47CE">
      <w:pPr>
        <w:ind w:left="1059" w:right="14"/>
      </w:pPr>
      <w:r>
        <w:t xml:space="preserve">определения требований к условиям реализации АООП НОО, в том числе на основе индивидуального </w:t>
      </w:r>
    </w:p>
    <w:p w:rsidR="00CD47CE" w:rsidRDefault="00CD47CE">
      <w:pPr>
        <w:ind w:left="1033" w:right="1690" w:hanging="544"/>
      </w:pPr>
      <w:r>
        <w:t xml:space="preserve">учебного плана; определения требований к результатам освоения АООП НОО обучающимися с ОВЗ; </w:t>
      </w:r>
    </w:p>
    <w:p w:rsidR="00CD47CE" w:rsidRDefault="00CD47CE">
      <w:pPr>
        <w:ind w:left="1059" w:right="14"/>
      </w:pPr>
      <w:r>
        <w:t xml:space="preserve">разработки нормативов финансового обеспечения реализации АООП НОО и нормативных затрат на </w:t>
      </w:r>
    </w:p>
    <w:p w:rsidR="00CD47CE" w:rsidRDefault="00CD47CE">
      <w:pPr>
        <w:ind w:left="499" w:right="14"/>
      </w:pPr>
      <w:r>
        <w:t xml:space="preserve">оказание государственной (муниципальной) услуги в сфере начального общего образования; 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 проведения текущей и промежуточной аттестации обучающихся; </w:t>
      </w:r>
    </w:p>
    <w:p w:rsidR="00CD47CE" w:rsidRDefault="00CD47CE">
      <w:pPr>
        <w:ind w:left="1059" w:right="14"/>
      </w:pPr>
      <w:r>
        <w:t xml:space="preserve">осуществления внутреннего мониторинга качества образования в организации; </w:t>
      </w:r>
    </w:p>
    <w:p w:rsidR="00CD47CE" w:rsidRDefault="00CD47CE">
      <w:pPr>
        <w:tabs>
          <w:tab w:val="center" w:pos="1572"/>
          <w:tab w:val="center" w:pos="2825"/>
          <w:tab w:val="center" w:pos="4463"/>
          <w:tab w:val="center" w:pos="6481"/>
          <w:tab w:val="center" w:pos="8032"/>
          <w:tab w:val="center" w:pos="8818"/>
          <w:tab w:val="right" w:pos="10731"/>
        </w:tabs>
        <w:ind w:left="0" w:firstLine="0"/>
        <w:jc w:val="left"/>
      </w:pPr>
      <w:r>
        <w:rPr>
          <w:rFonts w:ascii="Calibri" w:hAnsi="Calibri" w:cs="Calibri"/>
          <w:sz w:val="22"/>
        </w:rPr>
        <w:tab/>
      </w:r>
      <w:r>
        <w:t xml:space="preserve">разработки </w:t>
      </w:r>
      <w:r>
        <w:tab/>
        <w:t xml:space="preserve">основных </w:t>
      </w:r>
      <w:r>
        <w:tab/>
        <w:t xml:space="preserve">профессиональных </w:t>
      </w:r>
      <w:r>
        <w:tab/>
        <w:t xml:space="preserve">образовательных </w:t>
      </w:r>
      <w:r>
        <w:tab/>
        <w:t xml:space="preserve">программ </w:t>
      </w:r>
      <w:r>
        <w:tab/>
        <w:t xml:space="preserve">и </w:t>
      </w:r>
      <w:r>
        <w:tab/>
        <w:t xml:space="preserve">дополнительных </w:t>
      </w:r>
    </w:p>
    <w:p w:rsidR="00CD47CE" w:rsidRDefault="00CD47CE">
      <w:pPr>
        <w:ind w:left="499" w:right="14"/>
      </w:pPr>
      <w:r>
        <w:t xml:space="preserve">профессиональных программ, аттестации педагогических и руководящих работников организаций, осуществляющих образование обучающихся с ОВЗ. </w:t>
      </w:r>
    </w:p>
    <w:p w:rsidR="00CD47CE" w:rsidRDefault="00CD47CE">
      <w:pPr>
        <w:ind w:left="1059" w:right="14"/>
      </w:pPr>
      <w:r>
        <w:t xml:space="preserve">1.8. Стандарт направлен на решение следующих задач образования обучающихся с ОВЗ: </w:t>
      </w:r>
    </w:p>
    <w:p w:rsidR="00CD47CE" w:rsidRDefault="00CD47CE">
      <w:pPr>
        <w:tabs>
          <w:tab w:val="center" w:pos="1755"/>
          <w:tab w:val="center" w:pos="3010"/>
          <w:tab w:val="center" w:pos="4009"/>
          <w:tab w:val="center" w:pos="5516"/>
          <w:tab w:val="center" w:pos="7326"/>
          <w:tab w:val="center" w:pos="8736"/>
          <w:tab w:val="center" w:pos="9510"/>
          <w:tab w:val="right" w:pos="10731"/>
        </w:tabs>
        <w:ind w:left="0" w:firstLine="0"/>
        <w:jc w:val="left"/>
      </w:pPr>
      <w:r>
        <w:rPr>
          <w:rFonts w:ascii="Calibri" w:hAnsi="Calibri" w:cs="Calibri"/>
          <w:sz w:val="22"/>
        </w:rPr>
        <w:tab/>
      </w:r>
      <w:r>
        <w:t xml:space="preserve">формирование </w:t>
      </w:r>
      <w:r>
        <w:tab/>
        <w:t xml:space="preserve">общей </w:t>
      </w:r>
      <w:r>
        <w:tab/>
        <w:t xml:space="preserve">культуры, </w:t>
      </w:r>
      <w:r>
        <w:tab/>
        <w:t xml:space="preserve">обеспечивающей </w:t>
      </w:r>
      <w:r>
        <w:tab/>
        <w:t xml:space="preserve">разностороннее </w:t>
      </w:r>
      <w:r>
        <w:tab/>
        <w:t xml:space="preserve">развитие </w:t>
      </w:r>
      <w:r>
        <w:tab/>
        <w:t xml:space="preserve">их </w:t>
      </w:r>
      <w:r>
        <w:tab/>
        <w:t xml:space="preserve">личности </w:t>
      </w:r>
    </w:p>
    <w:p w:rsidR="00CD47CE" w:rsidRDefault="00CD47CE">
      <w:pPr>
        <w:ind w:left="1033" w:right="14" w:hanging="544"/>
      </w:pPr>
      <w:r>
        <w:t xml:space="preserve">(нравственно-эстетическое, социально-личностное, интеллектуальное, физическое); охрана и укрепление физического и психического здоровья детей, в том числе их социального и </w:t>
      </w:r>
    </w:p>
    <w:p w:rsidR="00CD47CE" w:rsidRDefault="00CD47CE">
      <w:pPr>
        <w:ind w:left="1033" w:right="14" w:hanging="544"/>
      </w:pPr>
      <w:r>
        <w:t xml:space="preserve">эмоционального благополучия; формирование основ гражданской идентичности и мировоззрения обучающихся в соответствии с </w:t>
      </w:r>
    </w:p>
    <w:p w:rsidR="00CD47CE" w:rsidRDefault="00CD47CE">
      <w:pPr>
        <w:ind w:left="1033" w:right="256" w:hanging="544"/>
      </w:pPr>
      <w:r>
        <w:t xml:space="preserve">принятыми в семье и обществе духовно-нравственными и социокультурными ценностями; формирование основ учебной деятельности; </w:t>
      </w:r>
    </w:p>
    <w:p w:rsidR="00CD47CE" w:rsidRDefault="00CD47CE">
      <w:pPr>
        <w:ind w:left="489" w:right="14" w:firstLine="544"/>
      </w:pPr>
      <w:r>
        <w:t xml:space="preserve">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CD47CE" w:rsidRDefault="00CD47CE">
      <w:pPr>
        <w:ind w:left="1059" w:right="14"/>
      </w:pPr>
      <w:r>
        <w:t xml:space="preserve">-------------------------------- </w:t>
      </w:r>
    </w:p>
    <w:p w:rsidR="00CD47CE" w:rsidRDefault="00CD47CE">
      <w:pPr>
        <w:ind w:left="489" w:right="14" w:firstLine="544"/>
      </w:pPr>
      <w:r>
        <w:t xml:space="preserve">&lt;1&gt; </w:t>
      </w:r>
      <w:hyperlink r:id="rId27">
        <w:r>
          <w:rPr>
            <w:color w:val="0000FF"/>
          </w:rPr>
          <w:t>Часть 2 статьи 79</w:t>
        </w:r>
      </w:hyperlink>
      <w:hyperlink r:id="rId28">
        <w:r>
          <w:t xml:space="preserve"> </w:t>
        </w:r>
      </w:hyperlink>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p>
    <w:p w:rsidR="00CD47CE" w:rsidRDefault="00CD47CE">
      <w:pPr>
        <w:spacing w:after="0" w:line="259" w:lineRule="auto"/>
        <w:ind w:left="504" w:firstLine="0"/>
        <w:jc w:val="left"/>
      </w:pPr>
      <w:r>
        <w:t xml:space="preserve"> </w:t>
      </w:r>
    </w:p>
    <w:p w:rsidR="00CD47CE" w:rsidRDefault="00CD47CE">
      <w:pPr>
        <w:ind w:left="1059" w:right="14"/>
      </w:pPr>
      <w:r>
        <w:t xml:space="preserve">обеспечение вариативности и разнообразия содержания АООП НОО и организационных форм </w:t>
      </w:r>
    </w:p>
    <w:p w:rsidR="00CD47CE" w:rsidRDefault="00CD47CE">
      <w:pPr>
        <w:ind w:left="499" w:right="14"/>
      </w:pPr>
      <w:r>
        <w:t xml:space="preserve">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 формирование социокультурной и образовательной среды с учетом общих и особых образовательных потребностей разных групп обучающихся. </w:t>
      </w:r>
    </w:p>
    <w:p w:rsidR="00CD47CE" w:rsidRDefault="00CD47CE">
      <w:pPr>
        <w:ind w:left="489" w:right="14" w:firstLine="544"/>
      </w:pPr>
      <w:r>
        <w:t xml:space="preserve">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 </w:t>
      </w:r>
    </w:p>
    <w:p w:rsidR="00CD47CE" w:rsidRDefault="00CD47CE">
      <w:pPr>
        <w:ind w:left="489" w:right="14" w:firstLine="544"/>
      </w:pPr>
      <w:r>
        <w:t xml:space="preserve">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w:t>
      </w:r>
      <w:hyperlink r:id="rId29">
        <w:r>
          <w:rPr>
            <w:color w:val="0000FF"/>
          </w:rPr>
          <w:t>(законных представителей)</w:t>
        </w:r>
      </w:hyperlink>
      <w:hyperlink r:id="rId30">
        <w:r>
          <w:t>.</w:t>
        </w:r>
      </w:hyperlink>
      <w:r>
        <w:t xml:space="preserve"> </w:t>
      </w:r>
    </w:p>
    <w:p w:rsidR="00CD47CE" w:rsidRDefault="00CD47CE">
      <w:pPr>
        <w:spacing w:after="18" w:line="259" w:lineRule="auto"/>
        <w:ind w:left="504" w:firstLine="0"/>
        <w:jc w:val="left"/>
      </w:pPr>
      <w:r>
        <w:t xml:space="preserve"> </w:t>
      </w:r>
    </w:p>
    <w:p w:rsidR="00CD47CE" w:rsidRDefault="00CD47CE">
      <w:pPr>
        <w:spacing w:line="268" w:lineRule="auto"/>
        <w:ind w:left="503" w:right="11"/>
        <w:jc w:val="center"/>
      </w:pPr>
      <w:r>
        <w:t xml:space="preserve">II. Требования к структуре АООП НОО </w:t>
      </w:r>
    </w:p>
    <w:p w:rsidR="00CD47CE" w:rsidRDefault="00CD47CE">
      <w:pPr>
        <w:spacing w:after="0" w:line="259" w:lineRule="auto"/>
        <w:ind w:left="504" w:firstLine="0"/>
        <w:jc w:val="left"/>
      </w:pPr>
      <w:r>
        <w:t xml:space="preserve"> </w:t>
      </w:r>
    </w:p>
    <w:p w:rsidR="00CD47CE" w:rsidRDefault="00CD47CE">
      <w:pPr>
        <w:ind w:left="489" w:right="14" w:firstLine="544"/>
      </w:pPr>
      <w:r>
        <w:t xml:space="preserve">2.1. АООП НОО определяет содержание и организацию образовательной деятельности на уровне НОО и обеспечивает решение задач, указанных в </w:t>
      </w:r>
      <w:r>
        <w:rPr>
          <w:color w:val="0000FF"/>
        </w:rPr>
        <w:t>пункте 1.8</w:t>
      </w:r>
      <w:r>
        <w:t xml:space="preserve"> Стандарта. </w:t>
      </w:r>
    </w:p>
    <w:p w:rsidR="00CD47CE" w:rsidRDefault="00CD47CE">
      <w:pPr>
        <w:ind w:left="489" w:right="14" w:firstLine="544"/>
      </w:pPr>
      <w:r>
        <w:t xml:space="preserve">АООП НОО для обучающихся с ОВЗ, имеющих инвалидность, дополняется </w:t>
      </w:r>
      <w:hyperlink r:id="rId31">
        <w:r>
          <w:rPr>
            <w:color w:val="0000FF"/>
          </w:rPr>
          <w:t xml:space="preserve">индивидуальной </w:t>
        </w:r>
      </w:hyperlink>
      <w:hyperlink r:id="rId32">
        <w:r>
          <w:rPr>
            <w:color w:val="0000FF"/>
          </w:rPr>
          <w:t>программой реабилитации</w:t>
        </w:r>
      </w:hyperlink>
      <w:hyperlink r:id="rId33">
        <w:r>
          <w:t xml:space="preserve"> </w:t>
        </w:r>
      </w:hyperlink>
      <w:r>
        <w:t xml:space="preserve">(далее - ИПР) инвалида в части создания специальных условий получения образования. </w:t>
      </w:r>
    </w:p>
    <w:p w:rsidR="00CD47CE" w:rsidRDefault="00CD47CE">
      <w:pPr>
        <w:ind w:left="489" w:right="14" w:firstLine="544"/>
      </w:pPr>
      <w:r>
        <w:t xml:space="preserve">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 </w:t>
      </w:r>
    </w:p>
    <w:p w:rsidR="00CD47CE" w:rsidRDefault="00CD47CE">
      <w:pPr>
        <w:ind w:left="1059" w:right="14"/>
      </w:pPr>
      <w:r>
        <w:t xml:space="preserve">-------------------------------- </w:t>
      </w:r>
    </w:p>
    <w:p w:rsidR="00CD47CE" w:rsidRDefault="00CD47CE">
      <w:pPr>
        <w:ind w:left="489" w:right="14" w:firstLine="544"/>
      </w:pPr>
      <w:r>
        <w:t xml:space="preserve">&lt;1&gt; </w:t>
      </w:r>
      <w:hyperlink r:id="rId34">
        <w:r>
          <w:rPr>
            <w:color w:val="0000FF"/>
          </w:rPr>
          <w:t>Части 5</w:t>
        </w:r>
      </w:hyperlink>
      <w:hyperlink r:id="rId35">
        <w:r>
          <w:t xml:space="preserve"> </w:t>
        </w:r>
      </w:hyperlink>
      <w:r>
        <w:t xml:space="preserve">и </w:t>
      </w:r>
      <w:hyperlink r:id="rId36">
        <w:r>
          <w:rPr>
            <w:color w:val="0000FF"/>
          </w:rPr>
          <w:t>7 статьи 12</w:t>
        </w:r>
      </w:hyperlink>
      <w:hyperlink r:id="rId37">
        <w:r>
          <w:t xml:space="preserve"> </w:t>
        </w:r>
      </w:hyperlink>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w:t>
      </w:r>
    </w:p>
    <w:p w:rsidR="00CD47CE" w:rsidRDefault="00CD47CE">
      <w:pPr>
        <w:ind w:left="499" w:right="14"/>
      </w:pPr>
      <w:r>
        <w:t xml:space="preserve">2289; N 22, ст. 2769; N 23, ст. 2933; N 26, ст. 3388; N 30, ст. 4257, ст. 4263). </w:t>
      </w:r>
    </w:p>
    <w:p w:rsidR="00CD47CE" w:rsidRDefault="00CD47CE">
      <w:pPr>
        <w:spacing w:after="0" w:line="259" w:lineRule="auto"/>
        <w:ind w:left="504" w:firstLine="0"/>
        <w:jc w:val="left"/>
      </w:pPr>
      <w:r>
        <w:t xml:space="preserve"> </w:t>
      </w:r>
    </w:p>
    <w:p w:rsidR="00CD47CE" w:rsidRDefault="00CD47CE">
      <w:pPr>
        <w:ind w:left="1059" w:right="14"/>
      </w:pPr>
      <w:r>
        <w:t xml:space="preserve">АООП НОО реализуется с учетом образовательных потребностей групп или отдельных обучающихся </w:t>
      </w:r>
    </w:p>
    <w:p w:rsidR="00CD47CE" w:rsidRDefault="00CD47CE">
      <w:pPr>
        <w:ind w:left="499" w:right="14"/>
      </w:pPr>
      <w:r>
        <w:t xml:space="preserve">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 </w:t>
      </w:r>
    </w:p>
    <w:p w:rsidR="00CD47CE" w:rsidRDefault="00CD47CE">
      <w:pPr>
        <w:ind w:left="1059" w:right="14"/>
      </w:pPr>
      <w:r>
        <w:t xml:space="preserve">-------------------------------- </w:t>
      </w:r>
    </w:p>
    <w:p w:rsidR="00CD47CE" w:rsidRDefault="00CD47CE">
      <w:pPr>
        <w:ind w:left="489" w:right="14" w:firstLine="544"/>
      </w:pPr>
      <w:r>
        <w:t xml:space="preserve">&lt;1&gt; </w:t>
      </w:r>
      <w:hyperlink r:id="rId38">
        <w:r>
          <w:rPr>
            <w:color w:val="0000FF"/>
          </w:rPr>
          <w:t>Часть 23 статьи 2</w:t>
        </w:r>
      </w:hyperlink>
      <w:hyperlink r:id="rId39">
        <w:r>
          <w:t xml:space="preserve"> </w:t>
        </w:r>
      </w:hyperlink>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p>
    <w:p w:rsidR="00CD47CE" w:rsidRDefault="00CD47CE">
      <w:pPr>
        <w:spacing w:after="0" w:line="259" w:lineRule="auto"/>
        <w:ind w:left="504" w:firstLine="0"/>
        <w:jc w:val="left"/>
      </w:pPr>
      <w:r>
        <w:t xml:space="preserve"> </w:t>
      </w:r>
    </w:p>
    <w:p w:rsidR="00CD47CE" w:rsidRDefault="00CD47CE">
      <w:pPr>
        <w:ind w:left="489" w:right="14" w:firstLine="544"/>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2.4. Реализация АООП НОО может быть организована как совместно с другими обучающимися, так и в отдельных классах, группах или в отдельных организациях &lt;1&gt;. </w:t>
      </w:r>
    </w:p>
    <w:p w:rsidR="00CD47CE" w:rsidRDefault="00CD47CE">
      <w:pPr>
        <w:ind w:left="1059" w:right="14"/>
      </w:pPr>
      <w:r>
        <w:t xml:space="preserve">-------------------------------- </w:t>
      </w:r>
    </w:p>
    <w:p w:rsidR="00CD47CE" w:rsidRDefault="00CD47CE">
      <w:pPr>
        <w:ind w:left="1059" w:right="14"/>
      </w:pPr>
      <w:r>
        <w:t xml:space="preserve">&lt;1&gt; </w:t>
      </w:r>
      <w:hyperlink r:id="rId40">
        <w:r>
          <w:rPr>
            <w:color w:val="0000FF"/>
          </w:rPr>
          <w:t>Часть 4 статьи 79</w:t>
        </w:r>
      </w:hyperlink>
      <w:hyperlink r:id="rId41">
        <w:r>
          <w:t xml:space="preserve"> </w:t>
        </w:r>
      </w:hyperlink>
      <w:r>
        <w:t xml:space="preserve">Федерального закона от 29 декабря 2012 г. N 273-ФЗ "Об образовании в </w:t>
      </w:r>
    </w:p>
    <w:p w:rsidR="00CD47CE" w:rsidRDefault="00CD47CE">
      <w:pPr>
        <w:ind w:left="499" w:right="14"/>
      </w:pPr>
      <w:r>
        <w:t xml:space="preserve">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p>
    <w:p w:rsidR="00CD47CE" w:rsidRDefault="00CD47CE">
      <w:pPr>
        <w:spacing w:after="0" w:line="259" w:lineRule="auto"/>
        <w:ind w:left="504" w:firstLine="0"/>
        <w:jc w:val="left"/>
      </w:pPr>
      <w:r>
        <w:t xml:space="preserve"> </w:t>
      </w:r>
    </w:p>
    <w:p w:rsidR="00CD47CE" w:rsidRDefault="00CD47CE">
      <w:pPr>
        <w:ind w:left="489" w:right="14" w:firstLine="544"/>
      </w:pPr>
      <w:r>
        <w:t xml:space="preserve">2.5. Для обеспечения освоения обучающимися с ОВЗ АООП НОО возможно использование сетевой формы. &lt;1&gt; </w:t>
      </w:r>
    </w:p>
    <w:p w:rsidR="00CD47CE" w:rsidRDefault="00CD47CE">
      <w:pPr>
        <w:ind w:left="1059" w:right="14"/>
      </w:pPr>
      <w:r>
        <w:t xml:space="preserve">-------------------------------- </w:t>
      </w:r>
    </w:p>
    <w:p w:rsidR="00CD47CE" w:rsidRDefault="00CD47CE">
      <w:pPr>
        <w:ind w:left="489" w:right="14" w:firstLine="544"/>
      </w:pPr>
      <w:r>
        <w:t xml:space="preserve">&lt;1&gt; </w:t>
      </w:r>
      <w:hyperlink r:id="rId42">
        <w:r>
          <w:rPr>
            <w:color w:val="0000FF"/>
          </w:rPr>
          <w:t>Статья 15</w:t>
        </w:r>
      </w:hyperlink>
      <w:hyperlink r:id="rId43">
        <w:r>
          <w:t xml:space="preserve"> </w:t>
        </w:r>
      </w:hyperlink>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p>
    <w:p w:rsidR="00CD47CE" w:rsidRDefault="00CD47CE">
      <w:pPr>
        <w:spacing w:after="0" w:line="259" w:lineRule="auto"/>
        <w:ind w:left="504" w:firstLine="0"/>
        <w:jc w:val="left"/>
      </w:pPr>
      <w:r>
        <w:t xml:space="preserve"> </w:t>
      </w:r>
    </w:p>
    <w:p w:rsidR="00CD47CE" w:rsidRDefault="00CD47CE">
      <w:pPr>
        <w:ind w:left="489" w:right="14" w:firstLine="544"/>
      </w:pPr>
      <w:r>
        <w:t xml:space="preserve">2.6. АООП НОО включает обязательную часть и часть, формируемую участниками образовательных отношений. </w:t>
      </w:r>
    </w:p>
    <w:p w:rsidR="00CD47CE" w:rsidRDefault="00CD47CE">
      <w:pPr>
        <w:ind w:left="489" w:right="14" w:firstLine="544"/>
      </w:pPr>
      <w:r>
        <w:t xml:space="preserve">Соотношение частей определяется дифференцированно в зависимости от варианта АООП НОО и составляет: 80% и 20%, 70% и 30% или 60% и 40%, которые указаны в </w:t>
      </w:r>
      <w:r>
        <w:rPr>
          <w:color w:val="0000FF"/>
        </w:rPr>
        <w:t>приложениях N N 1</w:t>
      </w:r>
      <w:r>
        <w:t xml:space="preserve"> - </w:t>
      </w:r>
      <w:r>
        <w:rPr>
          <w:color w:val="0000FF"/>
        </w:rPr>
        <w:t>8</w:t>
      </w:r>
      <w:r>
        <w:t xml:space="preserve"> к настоящему Стандарту. </w:t>
      </w:r>
    </w:p>
    <w:p w:rsidR="00CD47CE" w:rsidRDefault="00CD47CE">
      <w:pPr>
        <w:ind w:left="1059" w:right="14"/>
      </w:pPr>
      <w:r>
        <w:t xml:space="preserve">2.7. АООП НОО реализуется организацией через организацию урочной и внеурочной деятельности. </w:t>
      </w:r>
    </w:p>
    <w:p w:rsidR="00CD47CE" w:rsidRDefault="00CD47CE">
      <w:pPr>
        <w:ind w:left="1059" w:right="14"/>
      </w:pPr>
      <w:r>
        <w:t xml:space="preserve">2.8. АООП НОО должна содержать три раздела: целевой, содержательный и организационный. </w:t>
      </w:r>
    </w:p>
    <w:p w:rsidR="00CD47CE" w:rsidRDefault="00CD47CE">
      <w:pPr>
        <w:ind w:left="489" w:right="14" w:firstLine="544"/>
      </w:pPr>
      <w:r>
        <w:t xml:space="preserve">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 </w:t>
      </w:r>
    </w:p>
    <w:p w:rsidR="00CD47CE" w:rsidRDefault="00CD47CE">
      <w:pPr>
        <w:ind w:left="1059" w:right="2424"/>
      </w:pPr>
      <w:r>
        <w:t xml:space="preserve">Целевой раздел включает: пояснительную записку; планируемые результаты освоения обучающимися с ОВЗ АООП НОО; систему оценки достижения планируемых результатов освоения АООП НОО. </w:t>
      </w:r>
    </w:p>
    <w:p w:rsidR="00CD47CE" w:rsidRDefault="00CD47CE">
      <w:pPr>
        <w:ind w:left="489" w:right="14" w:firstLine="544"/>
      </w:pPr>
      <w: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r>
        <w:rPr>
          <w:color w:val="0000FF"/>
        </w:rPr>
        <w:t>приложениями N N 1</w:t>
      </w:r>
      <w:r>
        <w:t xml:space="preserve"> - </w:t>
      </w:r>
      <w:r>
        <w:rPr>
          <w:color w:val="0000FF"/>
        </w:rPr>
        <w:t>8</w:t>
      </w:r>
      <w:r>
        <w:t xml:space="preserve"> к настоящему Стандарту: </w:t>
      </w:r>
    </w:p>
    <w:p w:rsidR="00CD47CE" w:rsidRDefault="00CD47CE">
      <w:pPr>
        <w:ind w:left="1059" w:right="14"/>
      </w:pPr>
      <w:r>
        <w:t xml:space="preserve">программу формирования универсальных учебных действий у обучающихся (в зависимости от </w:t>
      </w:r>
    </w:p>
    <w:p w:rsidR="00CD47CE" w:rsidRDefault="00CD47CE">
      <w:pPr>
        <w:ind w:left="499" w:right="14"/>
      </w:pPr>
      <w:r>
        <w:t xml:space="preserve">варианта АООП НОО - базовых учебных действий) в соответствии с </w:t>
      </w:r>
      <w:r>
        <w:rPr>
          <w:color w:val="0000FF"/>
        </w:rPr>
        <w:t>приложениями N N 1</w:t>
      </w:r>
      <w:r>
        <w:t xml:space="preserve"> - </w:t>
      </w:r>
      <w:r>
        <w:rPr>
          <w:color w:val="0000FF"/>
        </w:rPr>
        <w:t>8</w:t>
      </w:r>
      <w:r>
        <w:t xml:space="preserve"> к настоящему </w:t>
      </w:r>
    </w:p>
    <w:p w:rsidR="00CD47CE" w:rsidRDefault="00CD47CE">
      <w:pPr>
        <w:ind w:left="1033" w:right="14" w:hanging="544"/>
      </w:pPr>
      <w:r>
        <w:t xml:space="preserve">Стандарту при получении НОО; программы отдельных учебных предметов, курсов коррекционно-развивающей области и курсов </w:t>
      </w:r>
    </w:p>
    <w:p w:rsidR="00CD47CE" w:rsidRDefault="00CD47CE">
      <w:pPr>
        <w:ind w:left="499" w:right="14"/>
      </w:pPr>
      <w:r>
        <w:t xml:space="preserve">внеурочной деятельности; 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r>
        <w:rPr>
          <w:color w:val="0000FF"/>
        </w:rPr>
        <w:t>приложениями N N 1</w:t>
      </w:r>
      <w:r>
        <w:t xml:space="preserve"> - </w:t>
      </w:r>
      <w:r>
        <w:rPr>
          <w:color w:val="0000FF"/>
        </w:rPr>
        <w:t>8</w:t>
      </w:r>
      <w:r>
        <w:t xml:space="preserve"> к настоящему Стандарту); программу формирования экологической культуры, здорового и безопасного образа жизни; программу коррекционной работы; программу внеурочной деятельности. </w:t>
      </w:r>
    </w:p>
    <w:p w:rsidR="00CD47CE" w:rsidRDefault="00CD47CE">
      <w:pPr>
        <w:ind w:left="489" w:right="14" w:firstLine="544"/>
      </w:pPr>
      <w:r>
        <w:t xml:space="preserve">Организационный раздел определяет общие рамки организации образовательной деятельности, а также механизмы реализации АООП НОО. </w:t>
      </w:r>
    </w:p>
    <w:p w:rsidR="00CD47CE" w:rsidRDefault="00CD47CE">
      <w:pPr>
        <w:ind w:left="1059" w:right="14"/>
      </w:pPr>
      <w:r>
        <w:t xml:space="preserve">Организационный раздел включает: учебный план НОО, включающий предметные и коррекционно-развивающую области, направления </w:t>
      </w:r>
    </w:p>
    <w:p w:rsidR="00CD47CE" w:rsidRDefault="00CD47CE">
      <w:pPr>
        <w:ind w:left="1033" w:right="401" w:hanging="544"/>
      </w:pPr>
      <w:r>
        <w:t xml:space="preserve">внеурочной деятельности; систему специальных условий реализации АООП НОО в соответствии с требованиями Стандарта. </w:t>
      </w:r>
    </w:p>
    <w:p w:rsidR="00CD47CE" w:rsidRDefault="00CD47CE">
      <w:pPr>
        <w:ind w:left="489" w:right="14" w:firstLine="544"/>
      </w:pPr>
      <w:r>
        <w:t xml:space="preserve">Учебный план НОО обучающихся с ОВЗ (далее - Учебный план) является основным организационным механизмом реализации АООП НОО. </w:t>
      </w:r>
    </w:p>
    <w:p w:rsidR="00CD47CE" w:rsidRDefault="00CD47CE">
      <w:pPr>
        <w:ind w:left="1059" w:right="14"/>
      </w:pPr>
      <w:r>
        <w:t xml:space="preserve">2.9. Требования к разделам АООП НОО: </w:t>
      </w:r>
    </w:p>
    <w:p w:rsidR="00CD47CE" w:rsidRDefault="00CD47CE">
      <w:pPr>
        <w:ind w:left="1059" w:right="14"/>
      </w:pPr>
      <w:r>
        <w:t xml:space="preserve">2.9.1. Пояснительная записка должна раскрывать: </w:t>
      </w:r>
    </w:p>
    <w:p w:rsidR="00CD47CE" w:rsidRDefault="00CD47CE">
      <w:pPr>
        <w:numPr>
          <w:ilvl w:val="0"/>
          <w:numId w:val="4"/>
        </w:numPr>
        <w:ind w:right="14" w:hanging="231"/>
      </w:pPr>
      <w:r>
        <w:t xml:space="preserve">цели реализации АООП НОО, конкретизированные в соответствии с требованиями Стандарта к результатам освоения обучающимися с ОВЗ АООП НОО; </w:t>
      </w:r>
    </w:p>
    <w:p w:rsidR="00CD47CE" w:rsidRDefault="00CD47CE">
      <w:pPr>
        <w:numPr>
          <w:ilvl w:val="0"/>
          <w:numId w:val="4"/>
        </w:numPr>
        <w:ind w:right="14" w:hanging="231"/>
      </w:pPr>
      <w:r>
        <w:t xml:space="preserve">принципы и подходы к формированию АООП НОО; </w:t>
      </w:r>
    </w:p>
    <w:p w:rsidR="00CD47CE" w:rsidRDefault="00CD47CE">
      <w:pPr>
        <w:numPr>
          <w:ilvl w:val="0"/>
          <w:numId w:val="4"/>
        </w:numPr>
        <w:ind w:right="14" w:hanging="231"/>
      </w:pPr>
      <w:r>
        <w:t xml:space="preserve">общую характеристику АООП НОО; </w:t>
      </w:r>
    </w:p>
    <w:p w:rsidR="00CD47CE" w:rsidRDefault="00CD47CE">
      <w:pPr>
        <w:numPr>
          <w:ilvl w:val="0"/>
          <w:numId w:val="4"/>
        </w:numPr>
        <w:ind w:right="14" w:hanging="231"/>
      </w:pPr>
      <w:r>
        <w:t xml:space="preserve">психолого-педагогическую характеристику обучающихся с ОВЗ; 5) описание особых образовательных потребностей обучающихся с ОВЗ. </w:t>
      </w:r>
    </w:p>
    <w:p w:rsidR="00CD47CE" w:rsidRDefault="00CD47CE">
      <w:pPr>
        <w:ind w:left="1059" w:right="14"/>
      </w:pPr>
      <w:r>
        <w:t xml:space="preserve">2.9.2. Планируемые результаты освоения АООП НОО должны: </w:t>
      </w:r>
    </w:p>
    <w:p w:rsidR="00CD47CE" w:rsidRDefault="00CD47CE">
      <w:pPr>
        <w:numPr>
          <w:ilvl w:val="0"/>
          <w:numId w:val="5"/>
        </w:numPr>
        <w:ind w:right="14" w:firstLine="544"/>
      </w:pPr>
      <w:r>
        <w:t xml:space="preserve">обеспечивать связь между требованиями Стандарта, образовательной деятельностью и системой оценки результатов освоения АООП НОО; </w:t>
      </w:r>
    </w:p>
    <w:p w:rsidR="00CD47CE" w:rsidRDefault="00CD47CE">
      <w:pPr>
        <w:numPr>
          <w:ilvl w:val="0"/>
          <w:numId w:val="5"/>
        </w:numPr>
        <w:ind w:right="14" w:firstLine="544"/>
      </w:pPr>
      <w:r>
        <w:t xml:space="preserve">являться основой для разработки АООП НОО организациями; </w:t>
      </w:r>
    </w:p>
    <w:p w:rsidR="00CD47CE" w:rsidRDefault="00CD47CE">
      <w:pPr>
        <w:numPr>
          <w:ilvl w:val="0"/>
          <w:numId w:val="5"/>
        </w:numPr>
        <w:ind w:right="14" w:firstLine="544"/>
      </w:pPr>
      <w:r>
        <w:t xml:space="preserve">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 </w:t>
      </w:r>
    </w:p>
    <w:p w:rsidR="00CD47CE" w:rsidRDefault="00CD47CE">
      <w:pPr>
        <w:ind w:left="489" w:right="14" w:firstLine="544"/>
      </w:pPr>
      <w:r>
        <w:t xml:space="preserve">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 </w:t>
      </w:r>
    </w:p>
    <w:p w:rsidR="00CD47CE" w:rsidRDefault="00CD47CE">
      <w:pPr>
        <w:ind w:left="489" w:right="14" w:firstLine="544"/>
      </w:pPr>
      <w:r>
        <w:t xml:space="preserve">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w:t>
      </w:r>
    </w:p>
    <w:p w:rsidR="00CD47CE" w:rsidRDefault="00CD47CE">
      <w:pPr>
        <w:ind w:left="1059" w:right="14"/>
      </w:pPr>
      <w:r>
        <w:t xml:space="preserve">АООП НОО может включать как один, так и несколько учебных планов. </w:t>
      </w:r>
    </w:p>
    <w:p w:rsidR="00CD47CE" w:rsidRDefault="00CD47CE">
      <w:pPr>
        <w:ind w:left="489" w:right="14" w:firstLine="544"/>
      </w:pPr>
      <w:r>
        <w:t xml:space="preserve">Формы организации образовательного процесса, чередование учебной и внеурочной деятельности в рамках реализации АООП НОО определяет организация. </w:t>
      </w:r>
    </w:p>
    <w:p w:rsidR="00CD47CE" w:rsidRDefault="00CD47CE">
      <w:pPr>
        <w:ind w:left="489" w:right="14" w:firstLine="544"/>
      </w:pPr>
      <w:r>
        <w:t xml:space="preserve">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w:t>
      </w:r>
    </w:p>
    <w:p w:rsidR="00CD47CE" w:rsidRDefault="00CD47CE">
      <w:pPr>
        <w:ind w:left="489" w:right="14" w:firstLine="544"/>
      </w:pPr>
      <w:r>
        <w:t xml:space="preserve">Учебный план включает предметные области в зависимости от вариантов АООП НОО, указанных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 </w:t>
      </w:r>
    </w:p>
    <w:p w:rsidR="00CD47CE" w:rsidRDefault="00CD47CE">
      <w:pPr>
        <w:ind w:left="489" w:right="14" w:firstLine="544"/>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 </w:t>
      </w:r>
    </w:p>
    <w:p w:rsidR="00CD47CE" w:rsidRDefault="00CD47CE">
      <w:pPr>
        <w:ind w:left="1059" w:right="14"/>
      </w:pPr>
      <w:r>
        <w:t xml:space="preserve">учебные занятия для углубленного изучения отдельных обязательных учебных предметов; учебные занятия, обеспечивающие различные интересы обучающихся с ОВЗ, в том числе </w:t>
      </w:r>
    </w:p>
    <w:p w:rsidR="00CD47CE" w:rsidRDefault="00CD47CE">
      <w:pPr>
        <w:ind w:left="1033" w:right="14" w:hanging="544"/>
      </w:pPr>
      <w:r>
        <w:t xml:space="preserve">этнокультурные; увеличение учебных часов, отводимых на изучение отдельных учебных предметов обязательной </w:t>
      </w:r>
    </w:p>
    <w:p w:rsidR="00CD47CE" w:rsidRDefault="00CD47CE">
      <w:pPr>
        <w:ind w:left="1033" w:right="14" w:hanging="544"/>
      </w:pPr>
      <w:r>
        <w:t xml:space="preserve">части; введение учебных курсов, обеспечивающих удовлетворение особых образовательных потребностей </w:t>
      </w:r>
    </w:p>
    <w:p w:rsidR="00CD47CE" w:rsidRDefault="00CD47CE">
      <w:pPr>
        <w:ind w:left="1033" w:right="14" w:hanging="544"/>
      </w:pPr>
      <w:r>
        <w:t xml:space="preserve">обучающихся с ОВЗ и необходимую коррекцию недостатков в психическом и (или) физическом развитии; введение учебных курсов для факультативного изучения отдельных учебных предметов. </w:t>
      </w:r>
    </w:p>
    <w:p w:rsidR="00CD47CE" w:rsidRDefault="00CD47CE">
      <w:pPr>
        <w:ind w:left="489" w:right="14" w:firstLine="544"/>
      </w:pPr>
      <w: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2.9.4. Программа формирования универсальных учебных действий у обучающихся с ОВЗ при получении НОО должна содержать: </w:t>
      </w:r>
    </w:p>
    <w:p w:rsidR="00CD47CE" w:rsidRDefault="00CD47CE">
      <w:pPr>
        <w:spacing w:after="28"/>
        <w:ind w:left="1049" w:right="1501" w:firstLine="0"/>
        <w:jc w:val="left"/>
      </w:pPr>
      <w:r>
        <w:t xml:space="preserve">описание ценностных ориентиров содержания образования при получении НОО; связь универсальных учебных действий с содержанием учебных предметов; характеристики личностных, регулятивных, познавательных, коммуникативных универсальных </w:t>
      </w:r>
    </w:p>
    <w:p w:rsidR="00CD47CE" w:rsidRDefault="00CD47CE">
      <w:pPr>
        <w:ind w:left="1033" w:right="14" w:hanging="544"/>
      </w:pPr>
      <w:r>
        <w:t xml:space="preserve">учебных действий обучающихся с ОВЗ; типовые задачи формирования личностных, регулятивных, познавательных, коммуникативных </w:t>
      </w:r>
    </w:p>
    <w:p w:rsidR="00CD47CE" w:rsidRDefault="00CD47CE">
      <w:pPr>
        <w:ind w:left="1033" w:right="14" w:hanging="544"/>
      </w:pPr>
      <w:r>
        <w:t xml:space="preserve">универсальных учебных действий; описание преемственности программы формирования универсальных учебных действий при </w:t>
      </w:r>
    </w:p>
    <w:p w:rsidR="00CD47CE" w:rsidRDefault="00CD47CE">
      <w:pPr>
        <w:ind w:left="499" w:right="14"/>
      </w:pPr>
      <w:r>
        <w:t xml:space="preserve">переходе от дошкольного к начальному общему образованию. </w:t>
      </w:r>
    </w:p>
    <w:p w:rsidR="00CD47CE" w:rsidRDefault="00CD47CE">
      <w:pPr>
        <w:ind w:left="489" w:right="14" w:firstLine="544"/>
      </w:pPr>
      <w:r>
        <w:t xml:space="preserve">Сформированность универсальных учебных действий у обучающихся с ОВЗ при получении НОО должна быть определена на этапе завершения обучения. </w:t>
      </w:r>
    </w:p>
    <w:p w:rsidR="00CD47CE" w:rsidRDefault="00CD47CE">
      <w:pPr>
        <w:ind w:left="489" w:right="14" w:firstLine="544"/>
      </w:pPr>
      <w: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2.9.5. Программы отдельных учебных предметов, курсов должны обеспечивать достижение планируемых результатов освоения АООП НОО. </w:t>
      </w:r>
    </w:p>
    <w:p w:rsidR="00CD47CE" w:rsidRDefault="00CD47CE">
      <w:pPr>
        <w:ind w:left="1059" w:right="676"/>
      </w:pPr>
      <w:r>
        <w:t xml:space="preserve">Программы отдельных учебных предметов, коррекционных курсов разрабатываются на основе: требований к результатам освоения АООП НОО; программы формирования универсальных (базовых) учебных действий. </w:t>
      </w:r>
    </w:p>
    <w:p w:rsidR="00CD47CE" w:rsidRDefault="00CD47CE">
      <w:pPr>
        <w:ind w:left="1059" w:right="14"/>
      </w:pPr>
      <w:r>
        <w:t xml:space="preserve">Программы отдельных учебных предметов, коррекционных курсов должны содержать: </w:t>
      </w:r>
    </w:p>
    <w:p w:rsidR="00CD47CE" w:rsidRDefault="00CD47CE">
      <w:pPr>
        <w:numPr>
          <w:ilvl w:val="0"/>
          <w:numId w:val="6"/>
        </w:numPr>
        <w:ind w:right="14" w:firstLine="544"/>
      </w:pPr>
      <w:r>
        <w:t xml:space="preserve">пояснительную записку, в которой конкретизируются общие цели при получении НОО с учетом специфики учебного предмета, коррекционного курса; </w:t>
      </w:r>
    </w:p>
    <w:p w:rsidR="00CD47CE" w:rsidRDefault="00CD47CE">
      <w:pPr>
        <w:numPr>
          <w:ilvl w:val="0"/>
          <w:numId w:val="6"/>
        </w:numPr>
        <w:ind w:right="14" w:firstLine="544"/>
      </w:pPr>
      <w:r>
        <w:t xml:space="preserve">общую характеристику учебного предмета, коррекционного курса; </w:t>
      </w:r>
    </w:p>
    <w:p w:rsidR="00CD47CE" w:rsidRDefault="00CD47CE">
      <w:pPr>
        <w:numPr>
          <w:ilvl w:val="0"/>
          <w:numId w:val="6"/>
        </w:numPr>
        <w:ind w:right="14" w:firstLine="544"/>
      </w:pPr>
      <w:r>
        <w:t xml:space="preserve">описание места учебного предмета, коррекционного курса в учебном плане; </w:t>
      </w:r>
    </w:p>
    <w:p w:rsidR="00CD47CE" w:rsidRDefault="00CD47CE">
      <w:pPr>
        <w:numPr>
          <w:ilvl w:val="0"/>
          <w:numId w:val="6"/>
        </w:numPr>
        <w:ind w:right="14" w:firstLine="544"/>
      </w:pPr>
      <w:r>
        <w:t xml:space="preserve">описание ценностных ориентиров содержания учебного предмета; </w:t>
      </w:r>
    </w:p>
    <w:p w:rsidR="00CD47CE" w:rsidRDefault="00CD47CE">
      <w:pPr>
        <w:numPr>
          <w:ilvl w:val="0"/>
          <w:numId w:val="6"/>
        </w:numPr>
        <w:ind w:right="14" w:firstLine="544"/>
      </w:pPr>
      <w:r>
        <w:t xml:space="preserve">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r>
        <w:rPr>
          <w:color w:val="0000FF"/>
        </w:rPr>
        <w:t>приложениях N N 1</w:t>
      </w:r>
      <w:r>
        <w:t xml:space="preserve"> - </w:t>
      </w:r>
      <w:r>
        <w:rPr>
          <w:color w:val="0000FF"/>
        </w:rPr>
        <w:t>8</w:t>
      </w:r>
      <w:r>
        <w:t xml:space="preserve"> к настоящему Стандарту); </w:t>
      </w:r>
    </w:p>
    <w:p w:rsidR="00CD47CE" w:rsidRDefault="00CD47CE">
      <w:pPr>
        <w:numPr>
          <w:ilvl w:val="0"/>
          <w:numId w:val="6"/>
        </w:numPr>
        <w:ind w:right="14" w:firstLine="544"/>
      </w:pPr>
      <w:r>
        <w:t xml:space="preserve">содержание учебного предмета, коррекционного курса; </w:t>
      </w:r>
    </w:p>
    <w:p w:rsidR="00CD47CE" w:rsidRDefault="00CD47CE">
      <w:pPr>
        <w:numPr>
          <w:ilvl w:val="0"/>
          <w:numId w:val="6"/>
        </w:numPr>
        <w:ind w:right="14" w:firstLine="544"/>
      </w:pPr>
      <w:r>
        <w:t xml:space="preserve">тематическое планирование с определением основных видов учебной деятельности обучающихся; 8) описание материально-технического обеспечения образовательного процесса. </w:t>
      </w:r>
    </w:p>
    <w:p w:rsidR="00CD47CE" w:rsidRDefault="00CD47CE">
      <w:pPr>
        <w:ind w:left="489" w:right="14" w:firstLine="544"/>
      </w:pPr>
      <w:r>
        <w:t xml:space="preserve">2.9.6. Программа духовно-нравственного развития (или нравственного развития), указанная в </w:t>
      </w:r>
      <w:r>
        <w:rPr>
          <w:color w:val="0000FF"/>
        </w:rPr>
        <w:t>приложениях N N 1</w:t>
      </w:r>
      <w:r>
        <w:t xml:space="preserve"> - </w:t>
      </w:r>
      <w:r>
        <w:rPr>
          <w:color w:val="0000FF"/>
        </w:rPr>
        <w:t>8</w:t>
      </w:r>
      <w: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 </w:t>
      </w:r>
    </w:p>
    <w:p w:rsidR="00CD47CE" w:rsidRDefault="00CD47CE">
      <w:pPr>
        <w:ind w:left="489" w:right="14" w:firstLine="544"/>
      </w:pPr>
      <w:r>
        <w:t xml:space="preserve">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 </w:t>
      </w:r>
    </w:p>
    <w:p w:rsidR="00CD47CE" w:rsidRDefault="00CD47CE">
      <w:pPr>
        <w:ind w:left="1059" w:right="14"/>
      </w:pPr>
      <w:r>
        <w:t xml:space="preserve">Программа духовно-нравственного (нравственного) развития должна обеспечивать: </w:t>
      </w:r>
    </w:p>
    <w:p w:rsidR="00CD47CE" w:rsidRDefault="00CD47CE">
      <w:pPr>
        <w:ind w:left="1059" w:right="14"/>
      </w:pPr>
      <w:r>
        <w:t xml:space="preserve">создание системы воспитательных мероприятий, позволяющих обучающемуся осваивать и на </w:t>
      </w:r>
    </w:p>
    <w:p w:rsidR="00CD47CE" w:rsidRDefault="00CD47CE">
      <w:pPr>
        <w:ind w:left="1033" w:right="14" w:hanging="544"/>
      </w:pPr>
      <w:r>
        <w:t xml:space="preserve">практике использовать полученные знания; формирование целостной образовательной среды, включающей урочную, внеурочную и внешкольную </w:t>
      </w:r>
    </w:p>
    <w:p w:rsidR="00CD47CE" w:rsidRDefault="00CD47CE">
      <w:pPr>
        <w:ind w:left="499" w:right="14"/>
      </w:pPr>
      <w:r>
        <w:t xml:space="preserve">деятельность и учитывающей историко-культурную, этническую и региональную специфику. </w:t>
      </w:r>
    </w:p>
    <w:p w:rsidR="00CD47CE" w:rsidRDefault="00CD47CE">
      <w:pPr>
        <w:ind w:left="1059" w:right="14"/>
      </w:pPr>
      <w:r>
        <w:t xml:space="preserve">Программа духовно-нравственного (нравственного) развития должна включать: </w:t>
      </w:r>
    </w:p>
    <w:p w:rsidR="00CD47CE" w:rsidRDefault="00CD47CE">
      <w:pPr>
        <w:ind w:left="489" w:right="14" w:firstLine="544"/>
      </w:pPr>
      <w:r>
        <w:t xml:space="preserve">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 </w:t>
      </w:r>
    </w:p>
    <w:p w:rsidR="00CD47CE" w:rsidRDefault="00CD47CE">
      <w:pPr>
        <w:ind w:left="489" w:right="14" w:firstLine="544"/>
      </w:pPr>
      <w:r>
        <w:t xml:space="preserve">2.9.7. Программа формирования экологической культуры, здорового и безопасного образа жизни должна обеспечивать &lt;1&gt;: </w:t>
      </w:r>
    </w:p>
    <w:p w:rsidR="00CD47CE" w:rsidRDefault="00CD47CE">
      <w:pPr>
        <w:ind w:left="1059" w:right="14"/>
      </w:pPr>
      <w:r>
        <w:t xml:space="preserve">-------------------------------- </w:t>
      </w:r>
    </w:p>
    <w:p w:rsidR="00CD47CE" w:rsidRDefault="00CD47CE">
      <w:pPr>
        <w:ind w:left="489" w:right="14" w:firstLine="544"/>
      </w:pPr>
      <w:r>
        <w:t xml:space="preserve">&lt;1&gt; </w:t>
      </w:r>
      <w:hyperlink r:id="rId44">
        <w:r>
          <w:rPr>
            <w:color w:val="0000FF"/>
          </w:rPr>
          <w:t>Пункт 19.7</w:t>
        </w:r>
      </w:hyperlink>
      <w:hyperlink r:id="rId45">
        <w:r>
          <w:t xml:space="preserve"> </w:t>
        </w:r>
      </w:hyperlink>
      <w: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 </w:t>
      </w:r>
    </w:p>
    <w:p w:rsidR="00CD47CE" w:rsidRDefault="00CD47CE">
      <w:pPr>
        <w:spacing w:after="0" w:line="259" w:lineRule="auto"/>
        <w:ind w:left="504" w:firstLine="0"/>
        <w:jc w:val="left"/>
      </w:pPr>
      <w:r>
        <w:t xml:space="preserve"> </w:t>
      </w:r>
    </w:p>
    <w:p w:rsidR="00CD47CE" w:rsidRDefault="00CD47CE">
      <w:pPr>
        <w:ind w:left="1049" w:firstLine="0"/>
        <w:jc w:val="left"/>
      </w:pPr>
      <w: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формирование познавательного интереса и бережного отношения к природе; формирование установок на использование здорового питания; </w:t>
      </w:r>
    </w:p>
    <w:p w:rsidR="00CD47CE" w:rsidRDefault="00CD47CE">
      <w:pPr>
        <w:ind w:left="1059" w:right="14"/>
      </w:pPr>
      <w:r>
        <w:t xml:space="preserve">использование оптимальных двигательных режимов для обучающихся с ОВЗ с учетом их возрастных, </w:t>
      </w:r>
    </w:p>
    <w:p w:rsidR="00CD47CE" w:rsidRDefault="00CD47CE">
      <w:pPr>
        <w:ind w:left="1033" w:right="14" w:hanging="544"/>
      </w:pPr>
      <w:r>
        <w:t xml:space="preserve">психологических и иных особенностей, развитие потребности в занятиях физической культурой и спортом; соблюдение здоровьесозидающих режимов дня; </w:t>
      </w:r>
    </w:p>
    <w:p w:rsidR="00CD47CE" w:rsidRDefault="00CD47CE">
      <w:pPr>
        <w:ind w:left="1059" w:right="14"/>
      </w:pPr>
      <w:r>
        <w:t xml:space="preserve">формирование негативного отношения к факторам риска здоровью обучающихся; </w:t>
      </w:r>
    </w:p>
    <w:p w:rsidR="00CD47CE" w:rsidRDefault="00CD47CE">
      <w:pPr>
        <w:ind w:left="489" w:right="14" w:firstLine="544"/>
      </w:pPr>
      <w:r>
        <w:t xml:space="preserve">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формирование умений безопасного поведения в окружающей среде и простейших умений поведения </w:t>
      </w:r>
    </w:p>
    <w:p w:rsidR="00CD47CE" w:rsidRDefault="00CD47CE">
      <w:pPr>
        <w:ind w:left="1033" w:right="14" w:hanging="544"/>
      </w:pPr>
      <w:r>
        <w:t xml:space="preserve">в экстремальных (чрезвычайных) ситуациях; становление умений противостояния вовлечению в табакокурение, употребление алкоголя, </w:t>
      </w:r>
    </w:p>
    <w:p w:rsidR="00CD47CE" w:rsidRDefault="00CD47CE">
      <w:pPr>
        <w:ind w:left="499" w:right="14"/>
      </w:pPr>
      <w:r>
        <w:t xml:space="preserve">наркотических и сильнодействующих веществ. </w:t>
      </w:r>
    </w:p>
    <w:p w:rsidR="00CD47CE" w:rsidRDefault="00CD47CE">
      <w:pPr>
        <w:ind w:left="489" w:right="14" w:firstLine="544"/>
      </w:pPr>
      <w:r>
        <w:t xml:space="preserve">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 </w:t>
      </w:r>
    </w:p>
    <w:p w:rsidR="00CD47CE" w:rsidRDefault="00CD47CE">
      <w:pPr>
        <w:ind w:left="1059" w:right="14"/>
      </w:pPr>
      <w:r>
        <w:t xml:space="preserve">2.9.8. Программа коррекционной работы должна обеспечивать: </w:t>
      </w:r>
    </w:p>
    <w:p w:rsidR="00CD47CE" w:rsidRDefault="00CD47CE">
      <w:pPr>
        <w:tabs>
          <w:tab w:val="center" w:pos="1564"/>
          <w:tab w:val="center" w:pos="2670"/>
          <w:tab w:val="center" w:pos="4074"/>
          <w:tab w:val="center" w:pos="5778"/>
          <w:tab w:val="center" w:pos="7307"/>
          <w:tab w:val="center" w:pos="8246"/>
          <w:tab w:val="center" w:pos="8779"/>
          <w:tab w:val="right" w:pos="10731"/>
        </w:tabs>
        <w:ind w:left="0" w:firstLine="0"/>
        <w:jc w:val="left"/>
      </w:pPr>
      <w:r>
        <w:rPr>
          <w:rFonts w:ascii="Calibri" w:hAnsi="Calibri" w:cs="Calibri"/>
          <w:sz w:val="22"/>
        </w:rPr>
        <w:tab/>
      </w:r>
      <w:r>
        <w:t xml:space="preserve">выявление </w:t>
      </w:r>
      <w:r>
        <w:tab/>
        <w:t xml:space="preserve">особых </w:t>
      </w:r>
      <w:r>
        <w:tab/>
        <w:t xml:space="preserve">образовательных </w:t>
      </w:r>
      <w:r>
        <w:tab/>
        <w:t xml:space="preserve">потребностей </w:t>
      </w:r>
      <w:r>
        <w:tab/>
        <w:t xml:space="preserve">обучающихся </w:t>
      </w:r>
      <w:r>
        <w:tab/>
        <w:t xml:space="preserve">с </w:t>
      </w:r>
      <w:r>
        <w:tab/>
        <w:t xml:space="preserve">ОВЗ, </w:t>
      </w:r>
      <w:r>
        <w:tab/>
        <w:t xml:space="preserve">обусловленных </w:t>
      </w:r>
    </w:p>
    <w:p w:rsidR="00CD47CE" w:rsidRDefault="00CD47CE">
      <w:pPr>
        <w:ind w:left="499" w:right="14"/>
      </w:pPr>
      <w:r>
        <w:t xml:space="preserve">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 </w:t>
      </w:r>
    </w:p>
    <w:p w:rsidR="00CD47CE" w:rsidRDefault="00CD47CE">
      <w:pPr>
        <w:ind w:left="1059" w:right="14"/>
      </w:pPr>
      <w:r>
        <w:t xml:space="preserve">Программа коррекционной работы должна содержать: </w:t>
      </w:r>
    </w:p>
    <w:p w:rsidR="00CD47CE" w:rsidRDefault="00CD47CE">
      <w:pPr>
        <w:ind w:left="489" w:right="14" w:firstLine="544"/>
      </w:pPr>
      <w: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w:t>
      </w:r>
    </w:p>
    <w:p w:rsidR="00CD47CE" w:rsidRDefault="00CD47CE">
      <w:pPr>
        <w:ind w:left="499" w:right="14"/>
      </w:pPr>
      <w:r>
        <w:t xml:space="preserve">ОВЗ; 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корректировку коррекционных мероприятий. </w:t>
      </w:r>
    </w:p>
    <w:p w:rsidR="00CD47CE" w:rsidRDefault="00CD47CE">
      <w:pPr>
        <w:ind w:left="489" w:right="14" w:firstLine="544"/>
      </w:pPr>
      <w:r>
        <w:t xml:space="preserve">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 </w:t>
      </w:r>
    </w:p>
    <w:p w:rsidR="00CD47CE" w:rsidRDefault="00CD47CE">
      <w:pPr>
        <w:ind w:left="489" w:right="14" w:firstLine="544"/>
      </w:pPr>
      <w:r>
        <w:t xml:space="preserve">Обучающийся с ОВЗ имеет право на прохождение текущей, промежуточной и итоговой аттестации в иных формах. </w:t>
      </w:r>
    </w:p>
    <w:p w:rsidR="00CD47CE" w:rsidRDefault="00CD47CE">
      <w:pPr>
        <w:ind w:left="489" w:right="14" w:firstLine="544"/>
      </w:pPr>
      <w:r>
        <w:t xml:space="preserve">2.9.10. В зависимости от варианта АООП НОО программа внеурочной деятельности включает направления развития личности, указанные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 </w:t>
      </w:r>
    </w:p>
    <w:p w:rsidR="00CD47CE" w:rsidRDefault="00CD47CE">
      <w:pPr>
        <w:ind w:left="1059" w:right="14"/>
      </w:pPr>
      <w:r>
        <w:t xml:space="preserve">Организация самостоятельно разрабатывает и утверждает программу внеурочной деятельности. </w:t>
      </w:r>
    </w:p>
    <w:p w:rsidR="00CD47CE" w:rsidRDefault="00CD47CE">
      <w:pPr>
        <w:ind w:left="489" w:right="14" w:firstLine="544"/>
      </w:pPr>
      <w:r>
        <w:t xml:space="preserve">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 </w:t>
      </w:r>
    </w:p>
    <w:p w:rsidR="00CD47CE" w:rsidRDefault="00CD47CE">
      <w:pPr>
        <w:ind w:left="489" w:right="14" w:firstLine="544"/>
      </w:pPr>
      <w:r>
        <w:t xml:space="preserve">Система условий должна учитывать особенности организации, а также ее взаимодействие с социальными партнерами. </w:t>
      </w:r>
    </w:p>
    <w:p w:rsidR="00CD47CE" w:rsidRDefault="00CD47CE">
      <w:pPr>
        <w:ind w:left="1059" w:right="14"/>
      </w:pPr>
      <w:r>
        <w:t xml:space="preserve">Система условий должна содержать: описание имеющихся условий: кадровых, финансовых, материально-технических (включая </w:t>
      </w:r>
    </w:p>
    <w:p w:rsidR="00CD47CE" w:rsidRDefault="00CD47CE">
      <w:pPr>
        <w:ind w:left="1033" w:right="4048" w:hanging="544"/>
      </w:pPr>
      <w:r>
        <w:t xml:space="preserve">учебно-методическое и информационное обеспечение); контроль за состоянием системы условий. </w:t>
      </w:r>
    </w:p>
    <w:p w:rsidR="00CD47CE" w:rsidRDefault="00CD47CE">
      <w:pPr>
        <w:ind w:left="489" w:right="14" w:firstLine="544"/>
      </w:pPr>
      <w:r>
        <w:t xml:space="preserve">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 </w:t>
      </w:r>
    </w:p>
    <w:p w:rsidR="00CD47CE" w:rsidRDefault="00CD47CE">
      <w:pPr>
        <w:ind w:left="489" w:right="14" w:firstLine="544"/>
      </w:pPr>
      <w:r>
        <w:t xml:space="preserve">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w:t>
      </w:r>
    </w:p>
    <w:p w:rsidR="00CD47CE" w:rsidRDefault="00CD47CE">
      <w:pPr>
        <w:ind w:left="489" w:right="14" w:firstLine="544"/>
      </w:pPr>
      <w:r>
        <w:t xml:space="preserve">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 </w:t>
      </w:r>
    </w:p>
    <w:p w:rsidR="00CD47CE" w:rsidRDefault="00CD47CE">
      <w:pPr>
        <w:ind w:left="489" w:right="14" w:firstLine="544"/>
      </w:pPr>
      <w:r>
        <w:t xml:space="preserve">В целях обеспечения индивидуальных потребностей обучающихся с ОВЗ в АООП НОО предусматриваются: </w:t>
      </w:r>
    </w:p>
    <w:p w:rsidR="00CD47CE" w:rsidRDefault="00CD47CE">
      <w:pPr>
        <w:ind w:left="1059" w:right="14"/>
      </w:pPr>
      <w:r>
        <w:t xml:space="preserve">учебные курсы, обеспечивающие различные интересы обучающихся, в том числе этнокультурные; внеурочная деятельность. </w:t>
      </w:r>
    </w:p>
    <w:p w:rsidR="00CD47CE" w:rsidRDefault="00CD47CE">
      <w:pPr>
        <w:ind w:left="489" w:right="14" w:firstLine="544"/>
      </w:pPr>
      <w:r>
        <w:t xml:space="preserve">2.11. АООП НОО должна учитывать тип образовательной организации, а также образовательные потребности и запросы обучающихся с ОВЗ. </w:t>
      </w:r>
    </w:p>
    <w:p w:rsidR="00CD47CE" w:rsidRDefault="00CD47CE">
      <w:pPr>
        <w:ind w:left="489" w:right="14" w:firstLine="544"/>
      </w:pPr>
      <w:r>
        <w:t xml:space="preserve">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 </w:t>
      </w:r>
    </w:p>
    <w:p w:rsidR="00CD47CE" w:rsidRDefault="00CD47CE">
      <w:pPr>
        <w:ind w:left="489" w:right="14" w:firstLine="544"/>
      </w:pPr>
      <w:r>
        <w:t xml:space="preserve">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 </w:t>
      </w:r>
    </w:p>
    <w:p w:rsidR="00CD47CE" w:rsidRDefault="00CD47CE">
      <w:pPr>
        <w:ind w:left="489" w:right="14" w:firstLine="544"/>
      </w:pPr>
      <w:r>
        <w:t xml:space="preserve">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 </w:t>
      </w:r>
    </w:p>
    <w:p w:rsidR="00CD47CE" w:rsidRDefault="00CD47CE">
      <w:pPr>
        <w:ind w:left="504" w:firstLine="544"/>
        <w:jc w:val="left"/>
      </w:pPr>
      <w:r>
        <w:t xml:space="preserve">2.13. Определение варианта АООП НОО для обучающегося с ОВЗ осуществляется на основе рекомендаций </w:t>
      </w:r>
      <w:r>
        <w:tab/>
        <w:t xml:space="preserve">ПМПК, </w:t>
      </w:r>
      <w:r>
        <w:tab/>
        <w:t xml:space="preserve">сформулированных </w:t>
      </w:r>
      <w:r>
        <w:tab/>
        <w:t xml:space="preserve">по </w:t>
      </w:r>
      <w:r>
        <w:tab/>
        <w:t xml:space="preserve">результатам </w:t>
      </w:r>
      <w:r>
        <w:tab/>
        <w:t xml:space="preserve">его </w:t>
      </w:r>
      <w:r>
        <w:tab/>
        <w:t>комплексного психолого-медико-педагогического обследования, в случае наличия у обучающегося инвалидности - с учетом ИПР и мнения родителе</w:t>
      </w:r>
      <w:hyperlink r:id="rId46">
        <w:r>
          <w:t xml:space="preserve">й </w:t>
        </w:r>
      </w:hyperlink>
      <w:hyperlink r:id="rId47">
        <w:r>
          <w:rPr>
            <w:color w:val="0000FF"/>
          </w:rPr>
          <w:t>(законных представителей)</w:t>
        </w:r>
      </w:hyperlink>
      <w:hyperlink r:id="rId48">
        <w:r>
          <w:t>.</w:t>
        </w:r>
      </w:hyperlink>
      <w:r>
        <w:t xml:space="preserve"> </w:t>
      </w:r>
    </w:p>
    <w:p w:rsidR="00CD47CE" w:rsidRDefault="00CD47CE">
      <w:pPr>
        <w:ind w:left="489" w:right="14" w:firstLine="544"/>
      </w:pPr>
      <w:r>
        <w:t xml:space="preserve">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 </w:t>
      </w:r>
    </w:p>
    <w:p w:rsidR="00CD47CE" w:rsidRDefault="00CD47CE">
      <w:pPr>
        <w:spacing w:after="11" w:line="259" w:lineRule="auto"/>
        <w:ind w:left="504" w:firstLine="0"/>
        <w:jc w:val="left"/>
      </w:pPr>
      <w:r>
        <w:t xml:space="preserve"> </w:t>
      </w:r>
    </w:p>
    <w:p w:rsidR="00CD47CE" w:rsidRDefault="00CD47CE">
      <w:pPr>
        <w:spacing w:line="268" w:lineRule="auto"/>
        <w:ind w:left="503" w:right="6"/>
        <w:jc w:val="center"/>
      </w:pPr>
      <w:r>
        <w:t xml:space="preserve">III. Требования к условиям реализации АООП НОО </w:t>
      </w:r>
    </w:p>
    <w:p w:rsidR="00CD47CE" w:rsidRDefault="00CD47CE">
      <w:pPr>
        <w:spacing w:after="19" w:line="259" w:lineRule="auto"/>
        <w:ind w:left="504" w:firstLine="0"/>
        <w:jc w:val="left"/>
      </w:pPr>
      <w:r>
        <w:t xml:space="preserve"> </w:t>
      </w:r>
    </w:p>
    <w:p w:rsidR="00CD47CE" w:rsidRDefault="00CD47CE">
      <w:pPr>
        <w:ind w:left="489" w:right="14" w:firstLine="544"/>
      </w:pPr>
      <w:r>
        <w:t xml:space="preserve">3.1. Стандарт определяет требования к кадровым, финансовым, материально-техническим и иным условиям &lt;1&gt; получения образования обучающимися с ОВЗ. </w:t>
      </w:r>
    </w:p>
    <w:p w:rsidR="00CD47CE" w:rsidRDefault="00CD47CE">
      <w:pPr>
        <w:ind w:left="1059" w:right="14"/>
      </w:pPr>
      <w:r>
        <w:t xml:space="preserve">-------------------------------- </w:t>
      </w:r>
    </w:p>
    <w:p w:rsidR="00CD47CE" w:rsidRDefault="00CD47CE">
      <w:pPr>
        <w:ind w:left="1059" w:right="14"/>
      </w:pPr>
      <w:r>
        <w:t xml:space="preserve">&lt;1&gt; </w:t>
      </w:r>
      <w:hyperlink r:id="rId49">
        <w:r>
          <w:rPr>
            <w:color w:val="0000FF"/>
          </w:rPr>
          <w:t>Пункт 2 части 3 статьи 11</w:t>
        </w:r>
      </w:hyperlink>
      <w:hyperlink r:id="rId50">
        <w:r>
          <w:t xml:space="preserve"> </w:t>
        </w:r>
      </w:hyperlink>
      <w:r>
        <w:t xml:space="preserve">Федерального закона от 29 декабря 2012 г. N 273-ФЗ "Об образовании в </w:t>
      </w:r>
    </w:p>
    <w:p w:rsidR="00CD47CE" w:rsidRDefault="00CD47CE">
      <w:pPr>
        <w:ind w:left="499" w:right="14"/>
      </w:pPr>
      <w:r>
        <w:t xml:space="preserve">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p>
    <w:p w:rsidR="00CD47CE" w:rsidRDefault="00CD47CE">
      <w:pPr>
        <w:spacing w:after="0" w:line="259" w:lineRule="auto"/>
        <w:ind w:left="504" w:firstLine="0"/>
        <w:jc w:val="left"/>
      </w:pPr>
      <w:r>
        <w:t xml:space="preserve"> </w:t>
      </w:r>
    </w:p>
    <w:p w:rsidR="00CD47CE" w:rsidRDefault="00CD47CE">
      <w:pPr>
        <w:ind w:left="489" w:right="14" w:firstLine="544"/>
      </w:pPr>
      <w:r>
        <w:t xml:space="preserve">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 3.3. Организация создает условия для реализации АООП НОО, обеспечивающие возможность &lt;1&gt;: </w:t>
      </w:r>
    </w:p>
    <w:p w:rsidR="00CD47CE" w:rsidRDefault="00CD47CE">
      <w:pPr>
        <w:ind w:left="1059" w:right="14"/>
      </w:pPr>
      <w:r>
        <w:t xml:space="preserve">-------------------------------- </w:t>
      </w:r>
    </w:p>
    <w:p w:rsidR="00CD47CE" w:rsidRDefault="00CD47CE">
      <w:pPr>
        <w:ind w:left="1059" w:right="14"/>
      </w:pPr>
      <w:r>
        <w:t>&lt;1</w:t>
      </w:r>
      <w:hyperlink r:id="rId51">
        <w:r>
          <w:t xml:space="preserve">&gt; </w:t>
        </w:r>
      </w:hyperlink>
      <w:hyperlink r:id="rId52">
        <w:r>
          <w:rPr>
            <w:color w:val="0000FF"/>
          </w:rPr>
          <w:t>Пункт 22</w:t>
        </w:r>
      </w:hyperlink>
      <w:hyperlink r:id="rId53">
        <w:r>
          <w:t xml:space="preserve"> </w:t>
        </w:r>
      </w:hyperlink>
      <w:r>
        <w:t xml:space="preserve">ФГОС НОО. </w:t>
      </w:r>
    </w:p>
    <w:p w:rsidR="00CD47CE" w:rsidRDefault="00CD47CE">
      <w:pPr>
        <w:spacing w:after="19" w:line="259" w:lineRule="auto"/>
        <w:ind w:left="504" w:firstLine="0"/>
        <w:jc w:val="left"/>
      </w:pPr>
      <w:r>
        <w:t xml:space="preserve"> </w:t>
      </w:r>
    </w:p>
    <w:p w:rsidR="00CD47CE" w:rsidRDefault="00CD47CE">
      <w:pPr>
        <w:ind w:left="1059" w:right="14"/>
      </w:pPr>
      <w:r>
        <w:t xml:space="preserve">достижения планируемых результатов освоения обучающимися с ОВЗ АООП НОО; </w:t>
      </w:r>
    </w:p>
    <w:p w:rsidR="00CD47CE" w:rsidRDefault="00CD47CE">
      <w:pPr>
        <w:ind w:left="489" w:right="14" w:firstLine="544"/>
      </w:pPr>
      <w: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w:t>
      </w:r>
    </w:p>
    <w:p w:rsidR="00CD47CE" w:rsidRDefault="00CD47CE">
      <w:pPr>
        <w:ind w:left="1033" w:right="14" w:hanging="544"/>
      </w:pPr>
      <w:r>
        <w:t xml:space="preserve">для отдельных групп; расширения социального опыта и социальных контактов обучающихся, в том числе со сверстниками, </w:t>
      </w:r>
    </w:p>
    <w:p w:rsidR="00CD47CE" w:rsidRDefault="00CD47CE">
      <w:pPr>
        <w:ind w:left="1033" w:right="14" w:hanging="544"/>
      </w:pPr>
      <w:r>
        <w:t xml:space="preserve">не имеющими ограничений здоровья; участия педагогических работников, родителей </w:t>
      </w:r>
      <w:hyperlink r:id="rId54">
        <w:r>
          <w:rPr>
            <w:color w:val="0000FF"/>
          </w:rPr>
          <w:t>(законных представителей)</w:t>
        </w:r>
      </w:hyperlink>
      <w:hyperlink r:id="rId55">
        <w:r>
          <w:t xml:space="preserve"> </w:t>
        </w:r>
      </w:hyperlink>
      <w:r>
        <w:t xml:space="preserve">обучающихся и </w:t>
      </w:r>
    </w:p>
    <w:p w:rsidR="00CD47CE" w:rsidRDefault="00CD47CE">
      <w:pPr>
        <w:ind w:left="499" w:right="14"/>
      </w:pPr>
      <w:r>
        <w:t xml:space="preserve">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w:t>
      </w:r>
    </w:p>
    <w:p w:rsidR="00CD47CE" w:rsidRDefault="00CD47CE">
      <w:pPr>
        <w:ind w:left="1033" w:right="14" w:hanging="544"/>
      </w:pPr>
      <w:r>
        <w:t xml:space="preserve">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НОО и </w:t>
      </w:r>
    </w:p>
    <w:p w:rsidR="00CD47CE" w:rsidRDefault="00CD47CE">
      <w:pPr>
        <w:ind w:left="499" w:right="14"/>
      </w:pPr>
      <w:r>
        <w:t xml:space="preserve">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w:t>
      </w:r>
    </w:p>
    <w:p w:rsidR="00CD47CE" w:rsidRDefault="00CD47CE">
      <w:pPr>
        <w:ind w:left="499" w:right="14"/>
      </w:pPr>
      <w:r>
        <w:t xml:space="preserve">числе информационно-коммуникативных технологий; 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w:t>
      </w:r>
    </w:p>
    <w:p w:rsidR="00CD47CE" w:rsidRDefault="00CD47CE">
      <w:pPr>
        <w:ind w:left="1033" w:right="14" w:hanging="544"/>
      </w:pPr>
      <w:r>
        <w:t xml:space="preserve">(законных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w:t>
      </w:r>
    </w:p>
    <w:p w:rsidR="00CD47CE" w:rsidRDefault="00CD47CE">
      <w:pPr>
        <w:ind w:left="499" w:right="14"/>
      </w:pPr>
      <w:r>
        <w:t xml:space="preserve">технологий, а также современных механизмов финансирования. </w:t>
      </w:r>
    </w:p>
    <w:p w:rsidR="00CD47CE" w:rsidRDefault="00CD47CE">
      <w:pPr>
        <w:ind w:left="1059" w:right="14"/>
      </w:pPr>
      <w:r>
        <w:t xml:space="preserve">3.4. Требования к кадровым условиям. </w:t>
      </w:r>
    </w:p>
    <w:p w:rsidR="00CD47CE" w:rsidRDefault="00CD47CE">
      <w:pPr>
        <w:ind w:left="489" w:right="14" w:firstLine="544"/>
      </w:pPr>
      <w: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r>
        <w:rPr>
          <w:color w:val="0000FF"/>
        </w:rPr>
        <w:t>приложениях N N 1</w:t>
      </w:r>
      <w:r>
        <w:t xml:space="preserve"> - </w:t>
      </w:r>
      <w:r>
        <w:rPr>
          <w:color w:val="0000FF"/>
        </w:rPr>
        <w:t>8</w:t>
      </w:r>
      <w: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 </w:t>
      </w:r>
    </w:p>
    <w:p w:rsidR="00CD47CE" w:rsidRDefault="00CD47CE">
      <w:pPr>
        <w:ind w:left="489" w:right="14" w:firstLine="544"/>
      </w:pPr>
      <w:r>
        <w:t xml:space="preserve">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 </w:t>
      </w:r>
    </w:p>
    <w:p w:rsidR="00CD47CE" w:rsidRDefault="00CD47CE">
      <w:pPr>
        <w:ind w:left="489" w:right="14" w:firstLine="544"/>
      </w:pPr>
      <w:r>
        <w:t xml:space="preserve">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 </w:t>
      </w:r>
    </w:p>
    <w:p w:rsidR="00CD47CE" w:rsidRDefault="00CD47CE">
      <w:pPr>
        <w:ind w:left="489" w:right="14" w:firstLine="544"/>
      </w:pPr>
      <w:r>
        <w:t xml:space="preserve">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w:t>
      </w:r>
    </w:p>
    <w:p w:rsidR="00CD47CE" w:rsidRDefault="00CD47CE">
      <w:pPr>
        <w:ind w:left="1059" w:right="14"/>
      </w:pPr>
      <w:r>
        <w:t xml:space="preserve">3.5. Требования к финансовым условиям. </w:t>
      </w:r>
    </w:p>
    <w:p w:rsidR="00CD47CE" w:rsidRDefault="00CD47CE">
      <w:pPr>
        <w:ind w:left="489" w:right="14" w:firstLine="544"/>
      </w:pPr>
      <w:r>
        <w:t xml:space="preserve">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 </w:t>
      </w:r>
    </w:p>
    <w:p w:rsidR="00CD47CE" w:rsidRDefault="00CD47CE">
      <w:pPr>
        <w:ind w:left="1059" w:right="14"/>
      </w:pPr>
      <w:r>
        <w:t xml:space="preserve">Финансовые условия реализации АООП НОО должны &lt;1&gt;: </w:t>
      </w:r>
    </w:p>
    <w:p w:rsidR="00CD47CE" w:rsidRDefault="00CD47CE">
      <w:pPr>
        <w:ind w:left="1059" w:right="14"/>
      </w:pPr>
      <w:r>
        <w:t xml:space="preserve">-------------------------------- </w:t>
      </w:r>
    </w:p>
    <w:p w:rsidR="00CD47CE" w:rsidRDefault="00CD47CE">
      <w:pPr>
        <w:ind w:left="1059" w:right="14"/>
      </w:pPr>
      <w:r>
        <w:t>&lt;1</w:t>
      </w:r>
      <w:hyperlink r:id="rId56">
        <w:r>
          <w:t xml:space="preserve">&gt; </w:t>
        </w:r>
      </w:hyperlink>
      <w:hyperlink r:id="rId57">
        <w:r>
          <w:rPr>
            <w:color w:val="0000FF"/>
          </w:rPr>
          <w:t>Пункт 24</w:t>
        </w:r>
      </w:hyperlink>
      <w:hyperlink r:id="rId58">
        <w:r>
          <w:t xml:space="preserve"> </w:t>
        </w:r>
      </w:hyperlink>
      <w:r>
        <w:t xml:space="preserve">ФГОС НОО. </w:t>
      </w:r>
    </w:p>
    <w:p w:rsidR="00CD47CE" w:rsidRDefault="00CD47CE">
      <w:pPr>
        <w:spacing w:after="0" w:line="259" w:lineRule="auto"/>
        <w:ind w:left="504" w:firstLine="0"/>
        <w:jc w:val="left"/>
      </w:pPr>
      <w:r>
        <w:t xml:space="preserve"> </w:t>
      </w:r>
    </w:p>
    <w:p w:rsidR="00CD47CE" w:rsidRDefault="00CD47CE">
      <w:pPr>
        <w:numPr>
          <w:ilvl w:val="0"/>
          <w:numId w:val="7"/>
        </w:numPr>
        <w:ind w:right="14" w:firstLine="544"/>
      </w:pPr>
      <w:r>
        <w:t xml:space="preserve">обеспечивать возможность выполнения требований Стандарта к условиям реализации и структуре АООП НОО; </w:t>
      </w:r>
    </w:p>
    <w:p w:rsidR="00CD47CE" w:rsidRDefault="00CD47CE">
      <w:pPr>
        <w:numPr>
          <w:ilvl w:val="0"/>
          <w:numId w:val="7"/>
        </w:numPr>
        <w:ind w:right="14" w:firstLine="544"/>
      </w:pPr>
      <w:r>
        <w:t xml:space="preserve">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 </w:t>
      </w:r>
    </w:p>
    <w:p w:rsidR="00CD47CE" w:rsidRDefault="00CD47CE">
      <w:pPr>
        <w:numPr>
          <w:ilvl w:val="0"/>
          <w:numId w:val="7"/>
        </w:numPr>
        <w:ind w:right="14" w:firstLine="544"/>
      </w:pPr>
      <w:r>
        <w:t xml:space="preserve">отражать структуру и объем расходов, необходимых для реализации АООП НОО, а также механизм их формирования. </w:t>
      </w:r>
    </w:p>
    <w:p w:rsidR="00CD47CE" w:rsidRDefault="00CD47CE">
      <w:pPr>
        <w:ind w:left="489" w:right="14" w:firstLine="544"/>
      </w:pPr>
      <w:r>
        <w:t xml:space="preserve">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 </w:t>
      </w:r>
    </w:p>
    <w:p w:rsidR="00CD47CE" w:rsidRDefault="00CD47CE">
      <w:pPr>
        <w:ind w:left="1059" w:right="14"/>
      </w:pPr>
      <w:r>
        <w:t xml:space="preserve">специальными условиями получения образования (кадровыми, материально-техническими); расходами на оплату труда работников, реализующих АООП НОО; </w:t>
      </w:r>
    </w:p>
    <w:p w:rsidR="00CD47CE" w:rsidRDefault="00CD47CE">
      <w:pPr>
        <w:ind w:left="1059" w:right="14"/>
      </w:pPr>
      <w:r>
        <w:t xml:space="preserve">расходами на средства обучения и воспитания, коррекцию (компенсацию) нарушений развития, </w:t>
      </w:r>
    </w:p>
    <w:p w:rsidR="00CD47CE" w:rsidRDefault="00CD47CE">
      <w:pPr>
        <w:ind w:left="499" w:right="14"/>
      </w:pPr>
      <w:r>
        <w:t xml:space="preserve">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 расходами, связанными с дополнительным профессиональным образованием руководящих и </w:t>
      </w:r>
    </w:p>
    <w:p w:rsidR="00CD47CE" w:rsidRDefault="00CD47CE">
      <w:pPr>
        <w:ind w:left="1033" w:right="14" w:hanging="544"/>
      </w:pPr>
      <w:r>
        <w:t xml:space="preserve">педагогических работников по профилю их деятельности; иными расходами, связанными с реализацией и обеспечением реализации АООП НОО, в том числе с </w:t>
      </w:r>
    </w:p>
    <w:p w:rsidR="00CD47CE" w:rsidRDefault="00CD47CE">
      <w:pPr>
        <w:ind w:left="499" w:right="14"/>
      </w:pPr>
      <w:r>
        <w:t xml:space="preserve">круглосуточным пребыванием обучающихся с ОВЗ в организации. </w:t>
      </w:r>
    </w:p>
    <w:p w:rsidR="00CD47CE" w:rsidRDefault="00CD47CE">
      <w:pPr>
        <w:ind w:left="489" w:right="14" w:firstLine="544"/>
      </w:pPr>
      <w:r>
        <w:t xml:space="preserve">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 </w:t>
      </w:r>
    </w:p>
    <w:p w:rsidR="00CD47CE" w:rsidRDefault="00CD47CE">
      <w:pPr>
        <w:ind w:left="1059" w:right="14"/>
      </w:pPr>
      <w:r>
        <w:t xml:space="preserve">3.6. Требования к материально-техническим условиям. </w:t>
      </w:r>
    </w:p>
    <w:p w:rsidR="00CD47CE" w:rsidRDefault="00CD47CE">
      <w:pPr>
        <w:ind w:left="489" w:right="14" w:firstLine="544"/>
      </w:pPr>
      <w:r>
        <w:t xml:space="preserve">3.6.1. Материально-техническое обеспечение реализации АООП НОО должно соответствовать особым образовательным потребностям обучающихся с ОВЗ. </w:t>
      </w:r>
    </w:p>
    <w:p w:rsidR="00CD47CE" w:rsidRDefault="00CD47CE">
      <w:pPr>
        <w:ind w:left="1059" w:right="14"/>
      </w:pPr>
      <w:r>
        <w:t xml:space="preserve">Структура требований к материально-техническим условиям включает требования к: организации пространства, в котором осуществляется реализация АООП НОО, включая его </w:t>
      </w:r>
    </w:p>
    <w:p w:rsidR="00CD47CE" w:rsidRDefault="00CD47CE">
      <w:pPr>
        <w:ind w:left="1048" w:right="4375" w:hanging="544"/>
        <w:jc w:val="left"/>
      </w:pPr>
      <w:r>
        <w:t xml:space="preserve">архитектурную доступность и универсальный дизайн; организации временного режима обучения; техническим средствам обучения; </w:t>
      </w:r>
    </w:p>
    <w:p w:rsidR="00CD47CE" w:rsidRDefault="00CD47CE">
      <w:pPr>
        <w:tabs>
          <w:tab w:val="center" w:pos="1689"/>
          <w:tab w:val="center" w:pos="3111"/>
          <w:tab w:val="center" w:pos="4303"/>
          <w:tab w:val="center" w:pos="5441"/>
          <w:tab w:val="center" w:pos="6873"/>
          <w:tab w:val="center" w:pos="8448"/>
          <w:tab w:val="right" w:pos="10731"/>
        </w:tabs>
        <w:ind w:left="0" w:firstLine="0"/>
        <w:jc w:val="left"/>
      </w:pPr>
      <w:r>
        <w:rPr>
          <w:rFonts w:ascii="Calibri" w:hAnsi="Calibri" w:cs="Calibri"/>
          <w:sz w:val="22"/>
        </w:rPr>
        <w:tab/>
      </w:r>
      <w:r>
        <w:t xml:space="preserve">специальным </w:t>
      </w:r>
      <w:r>
        <w:tab/>
        <w:t xml:space="preserve">учебникам, </w:t>
      </w:r>
      <w:r>
        <w:tab/>
        <w:t xml:space="preserve">рабочим </w:t>
      </w:r>
      <w:r>
        <w:tab/>
        <w:t xml:space="preserve">тетрадям, </w:t>
      </w:r>
      <w:r>
        <w:tab/>
        <w:t xml:space="preserve">дидактическим </w:t>
      </w:r>
      <w:r>
        <w:tab/>
        <w:t xml:space="preserve">материалам, </w:t>
      </w:r>
      <w:r>
        <w:tab/>
        <w:t xml:space="preserve">компьютерным </w:t>
      </w:r>
    </w:p>
    <w:p w:rsidR="00CD47CE" w:rsidRDefault="00CD47CE">
      <w:pPr>
        <w:ind w:left="499" w:right="14"/>
      </w:pPr>
      <w:r>
        <w:t xml:space="preserve">инструментам обучения, отвечающим особым образовательным потребностям обучающихся и позволяющим реализовывать выбранный вариант программы. </w:t>
      </w:r>
    </w:p>
    <w:p w:rsidR="00CD47CE" w:rsidRDefault="00CD47CE">
      <w:pPr>
        <w:ind w:left="489" w:right="14" w:firstLine="544"/>
      </w:pPr>
      <w:r>
        <w:t xml:space="preserve">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 </w:t>
      </w:r>
    </w:p>
    <w:p w:rsidR="00CD47CE" w:rsidRDefault="00CD47CE">
      <w:pPr>
        <w:ind w:left="489" w:right="14" w:firstLine="544"/>
      </w:pPr>
      <w:r>
        <w:t xml:space="preserve">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w:t>
      </w:r>
      <w:hyperlink r:id="rId59">
        <w:r>
          <w:rPr>
            <w:color w:val="0000FF"/>
          </w:rPr>
          <w:t xml:space="preserve">(законных </w:t>
        </w:r>
      </w:hyperlink>
      <w:hyperlink r:id="rId60">
        <w:r>
          <w:rPr>
            <w:color w:val="0000FF"/>
          </w:rPr>
          <w:t>представителей)</w:t>
        </w:r>
      </w:hyperlink>
      <w:hyperlink r:id="rId61">
        <w:r>
          <w:t xml:space="preserve"> </w:t>
        </w:r>
      </w:hyperlink>
      <w:r>
        <w:t xml:space="preserve">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CD47CE" w:rsidRDefault="00CD47CE">
      <w:pPr>
        <w:ind w:left="489" w:right="14" w:firstLine="544"/>
      </w:pPr>
      <w: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 Организации вправе применять дистанционные образовательные технологии. </w:t>
      </w:r>
    </w:p>
    <w:p w:rsidR="00CD47CE" w:rsidRDefault="00CD47CE">
      <w:pPr>
        <w:ind w:left="489" w:right="14" w:firstLine="544"/>
      </w:pPr>
      <w:r>
        <w:t xml:space="preserve">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 </w:t>
      </w:r>
    </w:p>
    <w:p w:rsidR="00CD47CE" w:rsidRDefault="00CD47CE">
      <w:pPr>
        <w:ind w:left="1049" w:right="1634" w:firstLine="0"/>
        <w:jc w:val="left"/>
      </w:pPr>
      <w:r>
        <w:t xml:space="preserve">соблюдения санитарно-гигиенических норм организации образовательного процесса; обеспечения санитарно-бытовых и социально-бытовых условий; соблюдения пожарной и электробезопасности; соблюдения требований охраны труда; </w:t>
      </w:r>
    </w:p>
    <w:p w:rsidR="00CD47CE" w:rsidRDefault="00CD47CE">
      <w:pPr>
        <w:ind w:left="489" w:right="14" w:firstLine="544"/>
      </w:pPr>
      <w:r>
        <w:t xml:space="preserve">соблюдения своевременных сроков и необходимых объемов текущего и капитального ремонта и другого. </w:t>
      </w:r>
    </w:p>
    <w:p w:rsidR="00CD47CE" w:rsidRDefault="00CD47CE">
      <w:pPr>
        <w:ind w:left="489" w:right="14" w:firstLine="544"/>
      </w:pPr>
      <w:r>
        <w:t xml:space="preserve">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 </w:t>
      </w:r>
    </w:p>
    <w:p w:rsidR="00CD47CE" w:rsidRDefault="00CD47CE">
      <w:pPr>
        <w:ind w:left="489" w:right="14" w:firstLine="544"/>
      </w:pPr>
      <w:r>
        <w:t xml:space="preserve">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 </w:t>
      </w:r>
    </w:p>
    <w:p w:rsidR="00CD47CE" w:rsidRDefault="00CD47CE">
      <w:pPr>
        <w:spacing w:after="19" w:line="259" w:lineRule="auto"/>
        <w:ind w:left="504" w:firstLine="0"/>
        <w:jc w:val="left"/>
      </w:pPr>
      <w:r>
        <w:t xml:space="preserve"> </w:t>
      </w:r>
    </w:p>
    <w:p w:rsidR="00CD47CE" w:rsidRDefault="00CD47CE">
      <w:pPr>
        <w:numPr>
          <w:ilvl w:val="0"/>
          <w:numId w:val="8"/>
        </w:numPr>
        <w:spacing w:line="268" w:lineRule="auto"/>
        <w:ind w:right="7" w:hanging="224"/>
        <w:jc w:val="center"/>
      </w:pPr>
      <w:r>
        <w:t xml:space="preserve">Требования к результатам освоения АООП НОО </w:t>
      </w:r>
    </w:p>
    <w:p w:rsidR="00CD47CE" w:rsidRDefault="00CD47CE">
      <w:pPr>
        <w:spacing w:after="0" w:line="259" w:lineRule="auto"/>
        <w:ind w:left="504" w:firstLine="0"/>
        <w:jc w:val="left"/>
      </w:pPr>
      <w:r>
        <w:t xml:space="preserve"> </w:t>
      </w:r>
    </w:p>
    <w:p w:rsidR="00CD47CE" w:rsidRDefault="00CD47CE">
      <w:pPr>
        <w:numPr>
          <w:ilvl w:val="1"/>
          <w:numId w:val="8"/>
        </w:numPr>
        <w:ind w:right="14" w:firstLine="544"/>
      </w:pPr>
      <w:r>
        <w:t xml:space="preserve">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r>
        <w:rPr>
          <w:color w:val="0000FF"/>
        </w:rPr>
        <w:t>приложениях N N 1</w:t>
      </w:r>
      <w:r>
        <w:t xml:space="preserve"> - </w:t>
      </w:r>
      <w:r>
        <w:rPr>
          <w:color w:val="0000FF"/>
        </w:rPr>
        <w:t>8</w:t>
      </w:r>
      <w:r>
        <w:t xml:space="preserve"> к настоящему Стандарту. </w:t>
      </w:r>
    </w:p>
    <w:p w:rsidR="00CD47CE" w:rsidRDefault="00CD47CE">
      <w:pPr>
        <w:ind w:left="489" w:right="14" w:firstLine="544"/>
      </w:pPr>
      <w: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r>
        <w:rPr>
          <w:color w:val="0000FF"/>
        </w:rPr>
        <w:t>приложениями N N 1</w:t>
      </w:r>
      <w:r>
        <w:t xml:space="preserve"> - </w:t>
      </w:r>
      <w:r>
        <w:rPr>
          <w:color w:val="0000FF"/>
        </w:rPr>
        <w:t>8</w:t>
      </w:r>
      <w:r>
        <w:t xml:space="preserve"> к настоящему Стандарту. </w:t>
      </w:r>
    </w:p>
    <w:p w:rsidR="00CD47CE" w:rsidRDefault="00CD47CE">
      <w:pPr>
        <w:numPr>
          <w:ilvl w:val="1"/>
          <w:numId w:val="8"/>
        </w:numPr>
        <w:ind w:right="14" w:firstLine="544"/>
      </w:pPr>
      <w:r>
        <w:t xml:space="preserve">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 </w:t>
      </w:r>
    </w:p>
    <w:p w:rsidR="00CD47CE" w:rsidRDefault="00CD47CE">
      <w:pPr>
        <w:numPr>
          <w:ilvl w:val="1"/>
          <w:numId w:val="8"/>
        </w:numPr>
        <w:ind w:right="14" w:firstLine="544"/>
      </w:pPr>
      <w:r>
        <w:t xml:space="preserve">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 </w:t>
      </w:r>
    </w:p>
    <w:p w:rsidR="00CD47CE" w:rsidRDefault="00CD47CE">
      <w:pPr>
        <w:numPr>
          <w:ilvl w:val="1"/>
          <w:numId w:val="8"/>
        </w:numPr>
        <w:ind w:right="14" w:firstLine="544"/>
      </w:pPr>
      <w:r>
        <w:t xml:space="preserve">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 </w:t>
      </w:r>
    </w:p>
    <w:p w:rsidR="00CD47CE" w:rsidRDefault="00CD47CE">
      <w:pPr>
        <w:ind w:left="489" w:right="14" w:firstLine="544"/>
      </w:pPr>
      <w:r>
        <w:t xml:space="preserve">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 </w:t>
      </w:r>
    </w:p>
    <w:p w:rsidR="00CD47CE" w:rsidRDefault="00CD47CE">
      <w:pPr>
        <w:numPr>
          <w:ilvl w:val="1"/>
          <w:numId w:val="8"/>
        </w:numPr>
        <w:ind w:right="14" w:firstLine="544"/>
      </w:pPr>
      <w:r>
        <w:t xml:space="preserve">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 </w:t>
      </w:r>
    </w:p>
    <w:p w:rsidR="00CD47CE" w:rsidRDefault="00CD47CE">
      <w:pPr>
        <w:numPr>
          <w:ilvl w:val="1"/>
          <w:numId w:val="8"/>
        </w:numPr>
        <w:ind w:right="14" w:firstLine="544"/>
      </w:pPr>
      <w:r>
        <w:t xml:space="preserve">Итоговая оценка качества освоения обучающимися с ОВЗ АООП НОО осуществляется организацией. </w:t>
      </w:r>
    </w:p>
    <w:p w:rsidR="00CD47CE" w:rsidRDefault="00CD47CE">
      <w:pPr>
        <w:ind w:left="489" w:right="14" w:firstLine="544"/>
      </w:pPr>
      <w: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r>
        <w:rPr>
          <w:color w:val="0000FF"/>
        </w:rPr>
        <w:t>приложениями N N 1</w:t>
      </w:r>
      <w:r>
        <w:t xml:space="preserve"> - </w:t>
      </w:r>
      <w:r>
        <w:rPr>
          <w:color w:val="0000FF"/>
        </w:rPr>
        <w:t>8</w:t>
      </w:r>
      <w:r>
        <w:t xml:space="preserve"> к настоящему Стандарту. </w:t>
      </w:r>
    </w:p>
    <w:p w:rsidR="00CD47CE" w:rsidRDefault="00CD47CE">
      <w:pPr>
        <w:spacing w:after="0" w:line="259" w:lineRule="auto"/>
        <w:ind w:left="504" w:firstLine="0"/>
        <w:jc w:val="left"/>
      </w:pPr>
      <w:r>
        <w:t xml:space="preserve"> </w:t>
      </w:r>
    </w:p>
    <w:p w:rsidR="00CD47CE" w:rsidRDefault="00CD47CE">
      <w:pPr>
        <w:spacing w:after="0" w:line="259" w:lineRule="auto"/>
        <w:ind w:left="504" w:firstLine="0"/>
        <w:jc w:val="left"/>
      </w:pPr>
      <w:r>
        <w:t xml:space="preserve"> </w:t>
      </w:r>
    </w:p>
    <w:p w:rsidR="00CD47CE" w:rsidRDefault="00CD47CE">
      <w:pPr>
        <w:spacing w:after="0" w:line="259" w:lineRule="auto"/>
        <w:ind w:left="504" w:firstLine="0"/>
        <w:jc w:val="left"/>
      </w:pPr>
      <w:r>
        <w:t xml:space="preserve"> </w:t>
      </w:r>
    </w:p>
    <w:p w:rsidR="00CD47CE" w:rsidRDefault="00CD47CE">
      <w:pPr>
        <w:spacing w:after="0" w:line="259" w:lineRule="auto"/>
        <w:ind w:left="504" w:firstLine="0"/>
        <w:jc w:val="left"/>
      </w:pPr>
      <w:r>
        <w:t xml:space="preserve"> </w:t>
      </w:r>
    </w:p>
    <w:p w:rsidR="00CD47CE" w:rsidRDefault="00CD47CE">
      <w:pPr>
        <w:spacing w:after="18" w:line="259" w:lineRule="auto"/>
        <w:ind w:left="504" w:firstLine="0"/>
        <w:jc w:val="left"/>
      </w:pPr>
      <w:r>
        <w:t xml:space="preserve"> </w:t>
      </w:r>
    </w:p>
    <w:p w:rsidR="00CD47CE" w:rsidRDefault="00CD47CE">
      <w:pPr>
        <w:spacing w:after="3" w:line="258" w:lineRule="auto"/>
        <w:ind w:left="10" w:right="7"/>
        <w:jc w:val="right"/>
      </w:pPr>
      <w:r>
        <w:t xml:space="preserve">Приложение N 1 </w:t>
      </w:r>
    </w:p>
    <w:p w:rsidR="00CD47CE" w:rsidRDefault="00CD47CE">
      <w:pPr>
        <w:spacing w:after="19" w:line="259" w:lineRule="auto"/>
        <w:ind w:left="504" w:firstLine="0"/>
        <w:jc w:val="left"/>
      </w:pPr>
      <w:r>
        <w:t xml:space="preserve"> </w:t>
      </w:r>
    </w:p>
    <w:p w:rsidR="00CD47CE" w:rsidRDefault="00CD47CE">
      <w:pPr>
        <w:spacing w:line="268" w:lineRule="auto"/>
        <w:ind w:left="503" w:right="12"/>
        <w:jc w:val="center"/>
      </w:pPr>
      <w:r>
        <w:t xml:space="preserve">ТРЕБОВАНИЯ К АООП НОО ДЛЯ ГЛУХИХ ОБУЧАЮЩИХСЯ &lt;1&gt; </w:t>
      </w:r>
    </w:p>
    <w:p w:rsidR="00CD47CE" w:rsidRDefault="00CD47CE">
      <w:pPr>
        <w:spacing w:after="0" w:line="259" w:lineRule="auto"/>
        <w:ind w:left="504" w:firstLine="0"/>
        <w:jc w:val="left"/>
      </w:pPr>
      <w:r>
        <w:t xml:space="preserve"> </w:t>
      </w:r>
    </w:p>
    <w:p w:rsidR="00CD47CE" w:rsidRDefault="00CD47CE">
      <w:pPr>
        <w:ind w:left="1059" w:right="14"/>
      </w:pPr>
      <w:r>
        <w:t xml:space="preserve">-------------------------------- </w:t>
      </w:r>
    </w:p>
    <w:p w:rsidR="00CD47CE" w:rsidRDefault="00CD47CE">
      <w:pPr>
        <w:ind w:left="489" w:right="14" w:firstLine="544"/>
      </w:pPr>
      <w:r>
        <w:t xml:space="preserve">&lt;1&gt;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 </w:t>
      </w:r>
    </w:p>
    <w:p w:rsidR="00CD47CE" w:rsidRDefault="00CD47CE">
      <w:pPr>
        <w:sectPr w:rsidR="00CD47CE">
          <w:headerReference w:type="even" r:id="rId62"/>
          <w:headerReference w:type="default" r:id="rId63"/>
          <w:footerReference w:type="even" r:id="rId64"/>
          <w:footerReference w:type="default" r:id="rId65"/>
          <w:headerReference w:type="first" r:id="rId66"/>
          <w:footerReference w:type="first" r:id="rId67"/>
          <w:pgSz w:w="11904" w:h="16840"/>
          <w:pgMar w:top="1444" w:right="541" w:bottom="1591" w:left="633" w:header="720" w:footer="720" w:gutter="0"/>
          <w:cols w:space="720"/>
          <w:titlePg/>
        </w:sectPr>
      </w:pPr>
    </w:p>
    <w:p w:rsidR="00CD47CE" w:rsidRDefault="00CD47CE">
      <w:pPr>
        <w:spacing w:after="0" w:line="259" w:lineRule="auto"/>
        <w:ind w:left="1" w:firstLine="0"/>
      </w:pPr>
      <w:r>
        <w:t xml:space="preserve"> </w:t>
      </w:r>
    </w:p>
    <w:tbl>
      <w:tblPr>
        <w:tblW w:w="15191" w:type="dxa"/>
        <w:tblInd w:w="-4" w:type="dxa"/>
        <w:tblCellMar>
          <w:top w:w="72" w:type="dxa"/>
          <w:left w:w="100" w:type="dxa"/>
          <w:right w:w="0" w:type="dxa"/>
        </w:tblCellMar>
        <w:tblLook w:val="00A0"/>
      </w:tblPr>
      <w:tblGrid>
        <w:gridCol w:w="3362"/>
        <w:gridCol w:w="4218"/>
        <w:gridCol w:w="3770"/>
        <w:gridCol w:w="3841"/>
      </w:tblGrid>
      <w:tr w:rsidR="00CD47CE" w:rsidTr="00650584">
        <w:trPr>
          <w:trHeight w:val="400"/>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5" w:firstLine="0"/>
              <w:jc w:val="center"/>
              <w:rPr>
                <w:sz w:val="22"/>
              </w:rPr>
            </w:pPr>
            <w:r w:rsidRPr="00650584">
              <w:rPr>
                <w:sz w:val="22"/>
              </w:rPr>
              <w:t xml:space="preserve">2. Требования к структуре АООП НОО для глухих обучающихся </w:t>
            </w:r>
          </w:p>
        </w:tc>
      </w:tr>
      <w:tr w:rsidR="00CD47CE" w:rsidTr="00650584">
        <w:trPr>
          <w:trHeight w:val="409"/>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1.1 </w:t>
            </w: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77" w:firstLine="0"/>
              <w:jc w:val="center"/>
              <w:rPr>
                <w:sz w:val="22"/>
              </w:rPr>
            </w:pPr>
            <w:r w:rsidRPr="00650584">
              <w:rPr>
                <w:sz w:val="22"/>
              </w:rPr>
              <w:t xml:space="preserve">1.2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1.3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1.4 </w:t>
            </w:r>
          </w:p>
        </w:tc>
      </w:tr>
      <w:tr w:rsidR="00CD47CE" w:rsidTr="00650584">
        <w:trPr>
          <w:trHeight w:val="400"/>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2.1. АООП НОО определяет содержание и организацию образовательной деятельности на уровне НОО </w:t>
            </w:r>
          </w:p>
        </w:tc>
      </w:tr>
      <w:tr w:rsidR="00CD47CE" w:rsidTr="00650584">
        <w:trPr>
          <w:trHeight w:val="7310"/>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8" w:right="52" w:firstLine="281"/>
              <w:rPr>
                <w:sz w:val="22"/>
              </w:rPr>
            </w:pPr>
            <w:r w:rsidRPr="00650584">
              <w:rPr>
                <w:sz w:val="22"/>
              </w:rPr>
              <w:t xml:space="preserve">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 </w:t>
            </w:r>
          </w:p>
          <w:p w:rsidR="00CD47CE" w:rsidRPr="00650584" w:rsidRDefault="00CD47CE" w:rsidP="00650584">
            <w:pPr>
              <w:spacing w:after="0" w:line="259" w:lineRule="auto"/>
              <w:ind w:left="8" w:right="54" w:firstLine="281"/>
              <w:rPr>
                <w:sz w:val="22"/>
              </w:rPr>
            </w:pPr>
            <w:r w:rsidRPr="00650584">
              <w:rPr>
                <w:sz w:val="22"/>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1" w:right="57" w:firstLine="280"/>
              <w:rPr>
                <w:sz w:val="22"/>
              </w:rPr>
            </w:pPr>
            <w:r w:rsidRPr="00650584">
              <w:rPr>
                <w:sz w:val="22"/>
              </w:rPr>
              <w:t xml:space="preserve">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 </w:t>
            </w:r>
          </w:p>
          <w:p w:rsidR="00CD47CE" w:rsidRPr="00650584" w:rsidRDefault="00CD47CE" w:rsidP="00650584">
            <w:pPr>
              <w:spacing w:after="0" w:line="243" w:lineRule="auto"/>
              <w:ind w:left="1" w:right="63" w:firstLine="280"/>
              <w:rPr>
                <w:sz w:val="22"/>
              </w:rPr>
            </w:pPr>
            <w:r w:rsidRPr="00650584">
              <w:rPr>
                <w:sz w:val="22"/>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 </w:t>
            </w:r>
          </w:p>
          <w:p w:rsidR="00CD47CE" w:rsidRPr="00650584" w:rsidRDefault="00CD47CE" w:rsidP="00650584">
            <w:pPr>
              <w:spacing w:after="0" w:line="259" w:lineRule="auto"/>
              <w:ind w:left="1" w:right="65" w:firstLine="280"/>
              <w:rPr>
                <w:sz w:val="22"/>
              </w:rPr>
            </w:pPr>
            <w:r w:rsidRPr="00650584">
              <w:rPr>
                <w:sz w:val="22"/>
              </w:rP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0" w:right="54" w:firstLine="281"/>
              <w:rPr>
                <w:sz w:val="22"/>
              </w:rPr>
            </w:pPr>
            <w:r w:rsidRPr="00650584">
              <w:rPr>
                <w:sz w:val="22"/>
              </w:rPr>
              <w:t xml:space="preserve">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 </w:t>
            </w:r>
          </w:p>
          <w:p w:rsidR="00CD47CE" w:rsidRPr="00650584" w:rsidRDefault="00CD47CE" w:rsidP="00650584">
            <w:pPr>
              <w:spacing w:after="0" w:line="243" w:lineRule="auto"/>
              <w:ind w:left="0" w:right="57" w:firstLine="281"/>
              <w:rPr>
                <w:sz w:val="22"/>
              </w:rPr>
            </w:pPr>
            <w:r w:rsidRPr="00650584">
              <w:rPr>
                <w:sz w:val="22"/>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 </w:t>
            </w:r>
          </w:p>
          <w:p w:rsidR="00CD47CE" w:rsidRPr="00650584" w:rsidRDefault="00CD47CE" w:rsidP="00650584">
            <w:pPr>
              <w:spacing w:after="0" w:line="259" w:lineRule="auto"/>
              <w:ind w:left="0" w:right="57" w:firstLine="281"/>
              <w:rPr>
                <w:sz w:val="22"/>
              </w:rPr>
            </w:pPr>
            <w:r w:rsidRPr="00650584">
              <w:rPr>
                <w:sz w:val="22"/>
              </w:rPr>
              <w:t xml:space="preserve">Обязательной является постоянное пользование обучающимися звукоусиливающей аппаратурой разных типов, включая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8" w:right="49" w:firstLine="280"/>
              <w:rPr>
                <w:sz w:val="22"/>
              </w:rPr>
            </w:pPr>
            <w:r w:rsidRPr="00650584">
              <w:rPr>
                <w:sz w:val="22"/>
              </w:rPr>
              <w:t xml:space="preserve">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 </w:t>
            </w:r>
          </w:p>
          <w:p w:rsidR="00CD47CE" w:rsidRPr="00650584" w:rsidRDefault="00CD47CE" w:rsidP="00650584">
            <w:pPr>
              <w:spacing w:after="0" w:line="245" w:lineRule="auto"/>
              <w:ind w:left="8" w:right="46" w:firstLine="280"/>
              <w:rPr>
                <w:sz w:val="22"/>
              </w:rPr>
            </w:pPr>
            <w:r w:rsidRPr="00650584">
              <w:rPr>
                <w:sz w:val="22"/>
              </w:rPr>
              <w:t xml:space="preserve">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CD47CE" w:rsidRPr="00650584" w:rsidRDefault="00CD47CE" w:rsidP="00650584">
            <w:pPr>
              <w:spacing w:after="0" w:line="259" w:lineRule="auto"/>
              <w:ind w:left="8" w:right="49" w:firstLine="280"/>
              <w:rPr>
                <w:sz w:val="22"/>
              </w:rPr>
            </w:pPr>
            <w:r w:rsidRPr="00650584">
              <w:rPr>
                <w:sz w:val="22"/>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362"/>
        <w:gridCol w:w="4218"/>
        <w:gridCol w:w="3770"/>
        <w:gridCol w:w="3841"/>
      </w:tblGrid>
      <w:tr w:rsidR="00CD47CE" w:rsidTr="00650584">
        <w:trPr>
          <w:trHeight w:val="7541"/>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56" w:lineRule="auto"/>
              <w:ind w:left="8" w:right="52" w:firstLine="0"/>
              <w:rPr>
                <w:sz w:val="22"/>
              </w:rPr>
            </w:pPr>
            <w:r w:rsidRPr="00650584">
              <w:rPr>
                <w:sz w:val="22"/>
              </w:rPr>
              <w:t xml:space="preserve">реализации полноценных социальных связей с окружающими людьми. </w:t>
            </w:r>
          </w:p>
          <w:p w:rsidR="00CD47CE" w:rsidRPr="00650584" w:rsidRDefault="00CD47CE" w:rsidP="00650584">
            <w:pPr>
              <w:spacing w:after="0" w:line="259" w:lineRule="auto"/>
              <w:ind w:left="0" w:right="193" w:firstLine="0"/>
              <w:jc w:val="center"/>
              <w:rPr>
                <w:sz w:val="22"/>
              </w:rPr>
            </w:pPr>
            <w:r w:rsidRPr="00650584">
              <w:rPr>
                <w:sz w:val="22"/>
              </w:rPr>
              <w:t xml:space="preserve">Психолого-педагогическая </w:t>
            </w:r>
          </w:p>
          <w:p w:rsidR="00CD47CE" w:rsidRPr="00650584" w:rsidRDefault="00CD47CE" w:rsidP="00650584">
            <w:pPr>
              <w:spacing w:after="0" w:line="244" w:lineRule="auto"/>
              <w:ind w:left="8" w:right="52" w:firstLine="0"/>
              <w:rPr>
                <w:sz w:val="22"/>
              </w:rPr>
            </w:pPr>
            <w:r w:rsidRPr="00650584">
              <w:rPr>
                <w:sz w:val="22"/>
              </w:rPr>
              <w:t xml:space="preserve">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 </w:t>
            </w:r>
          </w:p>
          <w:p w:rsidR="00CD47CE" w:rsidRPr="00650584" w:rsidRDefault="00CD47CE" w:rsidP="00650584">
            <w:pPr>
              <w:spacing w:after="0" w:line="259" w:lineRule="auto"/>
              <w:ind w:left="8" w:right="56" w:firstLine="281"/>
              <w:rPr>
                <w:sz w:val="22"/>
              </w:rPr>
            </w:pPr>
            <w:r w:rsidRPr="00650584">
              <w:rPr>
                <w:sz w:val="22"/>
              </w:rPr>
              <w:t xml:space="preserve">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 </w:t>
            </w: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60" w:firstLine="0"/>
              <w:rPr>
                <w:sz w:val="22"/>
              </w:rPr>
            </w:pPr>
            <w:r w:rsidRPr="00650584">
              <w:rPr>
                <w:sz w:val="22"/>
              </w:rPr>
              <w:t xml:space="preserve">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rPr>
                <w:sz w:val="22"/>
              </w:rPr>
            </w:pPr>
            <w:r w:rsidRPr="00650584">
              <w:rPr>
                <w:sz w:val="22"/>
              </w:rPr>
              <w:t xml:space="preserve">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1" w:lineRule="auto"/>
              <w:ind w:left="8" w:right="50" w:firstLine="0"/>
              <w:rPr>
                <w:sz w:val="22"/>
              </w:rPr>
            </w:pPr>
            <w:r w:rsidRPr="00650584">
              <w:rPr>
                <w:sz w:val="22"/>
              </w:rPr>
              <w:t xml:space="preserve">числе работа по организации регулярных контактов детей с глухими и нормально слышащими детьми, а также взрослыми. </w:t>
            </w:r>
          </w:p>
          <w:p w:rsidR="00CD47CE" w:rsidRPr="00650584" w:rsidRDefault="00CD47CE" w:rsidP="00650584">
            <w:pPr>
              <w:spacing w:after="0" w:line="245" w:lineRule="auto"/>
              <w:ind w:left="8" w:right="49" w:firstLine="280"/>
              <w:rPr>
                <w:sz w:val="22"/>
              </w:rPr>
            </w:pPr>
            <w:r w:rsidRPr="00650584">
              <w:rPr>
                <w:sz w:val="22"/>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w:t>
            </w:r>
          </w:p>
          <w:p w:rsidR="00CD47CE" w:rsidRPr="00650584" w:rsidRDefault="00CD47CE" w:rsidP="00650584">
            <w:pPr>
              <w:spacing w:after="0" w:line="259" w:lineRule="auto"/>
              <w:ind w:left="8" w:right="49" w:firstLine="280"/>
              <w:rPr>
                <w:sz w:val="22"/>
              </w:rPr>
            </w:pPr>
            <w:r w:rsidRPr="00650584">
              <w:rPr>
                <w:sz w:val="22"/>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 </w:t>
            </w:r>
          </w:p>
        </w:tc>
      </w:tr>
      <w:tr w:rsidR="00CD47CE" w:rsidTr="00650584">
        <w:trPr>
          <w:trHeight w:val="633"/>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 </w:t>
            </w:r>
          </w:p>
        </w:tc>
      </w:tr>
      <w:tr w:rsidR="00CD47CE" w:rsidTr="00650584">
        <w:trPr>
          <w:trHeight w:val="633"/>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Вариант 1.1 предназначен для образования глухих детей (со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firstLine="280"/>
              <w:rPr>
                <w:sz w:val="22"/>
              </w:rPr>
            </w:pPr>
            <w:r w:rsidRPr="00650584">
              <w:rPr>
                <w:sz w:val="22"/>
              </w:rPr>
              <w:t xml:space="preserve">Вариант 1.2 предназначен для образования глухих детей, которые не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1"/>
              <w:rPr>
                <w:sz w:val="22"/>
              </w:rPr>
            </w:pPr>
            <w:r w:rsidRPr="00650584">
              <w:rPr>
                <w:sz w:val="22"/>
              </w:rPr>
              <w:t xml:space="preserve">Вариант 1.3 предназначен для образования глухих обучающихся с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0"/>
              <w:rPr>
                <w:sz w:val="22"/>
              </w:rPr>
            </w:pPr>
            <w:r w:rsidRPr="00650584">
              <w:rPr>
                <w:sz w:val="22"/>
              </w:rPr>
              <w:t xml:space="preserve">Вариант 1.4 предназначен для образования детей, имеющих помимо </w:t>
            </w:r>
          </w:p>
        </w:tc>
      </w:tr>
    </w:tbl>
    <w:p w:rsidR="00CD47CE" w:rsidRDefault="00CD47CE">
      <w:pPr>
        <w:spacing w:after="0" w:line="259" w:lineRule="auto"/>
        <w:ind w:left="-1440" w:right="15400" w:firstLine="0"/>
        <w:jc w:val="left"/>
      </w:pPr>
    </w:p>
    <w:tbl>
      <w:tblPr>
        <w:tblW w:w="15191" w:type="dxa"/>
        <w:tblInd w:w="-4" w:type="dxa"/>
        <w:tblCellMar>
          <w:left w:w="100" w:type="dxa"/>
          <w:right w:w="0" w:type="dxa"/>
        </w:tblCellMar>
        <w:tblLook w:val="00A0"/>
      </w:tblPr>
      <w:tblGrid>
        <w:gridCol w:w="3362"/>
        <w:gridCol w:w="4218"/>
        <w:gridCol w:w="3770"/>
        <w:gridCol w:w="3841"/>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8" w:right="52" w:firstLine="0"/>
              <w:rPr>
                <w:sz w:val="22"/>
              </w:rPr>
            </w:pPr>
            <w:r w:rsidRPr="00650584">
              <w:rPr>
                <w:sz w:val="22"/>
              </w:rPr>
              <w:t xml:space="preserve">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 </w:t>
            </w:r>
          </w:p>
          <w:p w:rsidR="00CD47CE" w:rsidRPr="00650584" w:rsidRDefault="00CD47CE" w:rsidP="00650584">
            <w:pPr>
              <w:spacing w:after="0" w:line="249" w:lineRule="auto"/>
              <w:ind w:left="8" w:right="56" w:firstLine="281"/>
              <w:rPr>
                <w:sz w:val="22"/>
              </w:rPr>
            </w:pPr>
            <w:r w:rsidRPr="00650584">
              <w:rPr>
                <w:sz w:val="22"/>
              </w:rPr>
              <w:t xml:space="preserve">Достижения планируемых результатов освоения АООП НОО определяются по завершению обучения в начальной школе. </w:t>
            </w:r>
          </w:p>
          <w:p w:rsidR="00CD47CE" w:rsidRPr="00650584" w:rsidRDefault="00CD47CE" w:rsidP="00650584">
            <w:pPr>
              <w:spacing w:after="3" w:line="239" w:lineRule="auto"/>
              <w:ind w:left="8" w:right="56" w:firstLine="281"/>
              <w:rPr>
                <w:sz w:val="22"/>
              </w:rPr>
            </w:pPr>
            <w:r w:rsidRPr="00650584">
              <w:rPr>
                <w:sz w:val="22"/>
              </w:rPr>
              <w:t xml:space="preserve">Возможная неуспеваемость глухих обучающихся при освоении содержания по учебным предметам </w:t>
            </w:r>
          </w:p>
          <w:p w:rsidR="00CD47CE" w:rsidRPr="00650584" w:rsidRDefault="00CD47CE" w:rsidP="00650584">
            <w:pPr>
              <w:spacing w:after="0" w:line="249" w:lineRule="auto"/>
              <w:ind w:left="8" w:right="54" w:firstLine="0"/>
              <w:rPr>
                <w:sz w:val="22"/>
              </w:rPr>
            </w:pPr>
            <w:r w:rsidRPr="00650584">
              <w:rPr>
                <w:sz w:val="22"/>
              </w:rPr>
              <w:t xml:space="preserve">"Иностранный язык" и "Музыка" обусловлена особенностями здоровья ребенка с нарушением слуха и не является основанием для неаттестации обучающегося. </w:t>
            </w:r>
          </w:p>
          <w:p w:rsidR="00CD47CE" w:rsidRPr="00650584" w:rsidRDefault="00CD47CE" w:rsidP="00650584">
            <w:pPr>
              <w:spacing w:after="0" w:line="259" w:lineRule="auto"/>
              <w:ind w:left="8" w:right="55" w:firstLine="281"/>
              <w:rPr>
                <w:sz w:val="22"/>
              </w:rPr>
            </w:pPr>
            <w:r w:rsidRPr="00650584">
              <w:rPr>
                <w:sz w:val="22"/>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1" w:right="62" w:firstLine="0"/>
              <w:rPr>
                <w:sz w:val="22"/>
              </w:rPr>
            </w:pPr>
            <w:r w:rsidRPr="00650584">
              <w:rPr>
                <w:sz w:val="22"/>
              </w:rPr>
              <w:t xml:space="preserve">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w:t>
            </w:r>
          </w:p>
          <w:p w:rsidR="00CD47CE" w:rsidRPr="00650584" w:rsidRDefault="00CD47CE" w:rsidP="00650584">
            <w:pPr>
              <w:spacing w:after="0" w:line="261" w:lineRule="auto"/>
              <w:ind w:left="1" w:right="67" w:firstLine="280"/>
              <w:rPr>
                <w:sz w:val="22"/>
              </w:rPr>
            </w:pPr>
            <w:r w:rsidRPr="00650584">
              <w:rPr>
                <w:sz w:val="22"/>
              </w:rPr>
              <w:t xml:space="preserve">Достижения планируемых результатов освоения АООП НОО определяются по завершению обучения в начальной школе. </w:t>
            </w:r>
          </w:p>
          <w:p w:rsidR="00CD47CE" w:rsidRPr="00650584" w:rsidRDefault="00CD47CE" w:rsidP="00650584">
            <w:pPr>
              <w:spacing w:after="0" w:line="246" w:lineRule="auto"/>
              <w:ind w:left="1" w:right="61" w:firstLine="280"/>
              <w:rPr>
                <w:sz w:val="22"/>
              </w:rPr>
            </w:pPr>
            <w:r w:rsidRPr="00650584">
              <w:rPr>
                <w:sz w:val="22"/>
              </w:rPr>
              <w:t xml:space="preserve">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 </w:t>
            </w:r>
          </w:p>
          <w:p w:rsidR="00CD47CE" w:rsidRPr="00650584" w:rsidRDefault="00CD47CE" w:rsidP="00650584">
            <w:pPr>
              <w:spacing w:after="0" w:line="259" w:lineRule="auto"/>
              <w:ind w:left="1" w:right="57" w:firstLine="280"/>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0"/>
              <w:rPr>
                <w:sz w:val="22"/>
              </w:rPr>
            </w:pPr>
            <w:r w:rsidRPr="00650584">
              <w:rPr>
                <w:sz w:val="22"/>
              </w:rPr>
              <w:t xml:space="preserve">легкой умственной отсталостью (интеллектуальными нарушениями). </w:t>
            </w:r>
          </w:p>
          <w:p w:rsidR="00CD47CE" w:rsidRPr="00650584" w:rsidRDefault="00CD47CE" w:rsidP="00650584">
            <w:pPr>
              <w:spacing w:after="37" w:line="240" w:lineRule="auto"/>
              <w:ind w:left="0" w:right="53" w:firstLine="281"/>
              <w:rPr>
                <w:sz w:val="22"/>
              </w:rPr>
            </w:pPr>
            <w:r w:rsidRPr="00650584">
              <w:rPr>
                <w:sz w:val="22"/>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w:t>
            </w:r>
          </w:p>
          <w:p w:rsidR="00CD47CE" w:rsidRPr="00650584" w:rsidRDefault="00CD47CE" w:rsidP="00650584">
            <w:pPr>
              <w:spacing w:after="0" w:line="259" w:lineRule="auto"/>
              <w:ind w:left="0" w:firstLine="0"/>
              <w:jc w:val="left"/>
              <w:rPr>
                <w:sz w:val="22"/>
              </w:rPr>
            </w:pPr>
            <w:r w:rsidRPr="00650584">
              <w:rPr>
                <w:sz w:val="22"/>
              </w:rPr>
              <w:t xml:space="preserve">(интеллектуальными нарушениями). </w:t>
            </w:r>
          </w:p>
          <w:p w:rsidR="00CD47CE" w:rsidRPr="00650584" w:rsidRDefault="00CD47CE" w:rsidP="00650584">
            <w:pPr>
              <w:spacing w:after="0" w:line="252" w:lineRule="auto"/>
              <w:ind w:left="0" w:right="57" w:firstLine="281"/>
              <w:rPr>
                <w:sz w:val="22"/>
              </w:rPr>
            </w:pPr>
            <w:r w:rsidRPr="00650584">
              <w:rPr>
                <w:sz w:val="22"/>
              </w:rPr>
              <w:t xml:space="preserve">Достижения планируемых результатов освоения АООП НОО определяются по завершению обучения в начальной школе. </w:t>
            </w:r>
          </w:p>
          <w:p w:rsidR="00CD47CE" w:rsidRPr="00650584" w:rsidRDefault="00CD47CE" w:rsidP="00650584">
            <w:pPr>
              <w:spacing w:after="35" w:line="242" w:lineRule="auto"/>
              <w:ind w:left="0" w:right="57" w:firstLine="281"/>
              <w:rPr>
                <w:sz w:val="22"/>
              </w:rPr>
            </w:pPr>
            <w:r w:rsidRPr="00650584">
              <w:rPr>
                <w:sz w:val="22"/>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 </w:t>
            </w:r>
          </w:p>
          <w:p w:rsidR="00CD47CE" w:rsidRPr="00650584" w:rsidRDefault="00CD47CE" w:rsidP="00650584">
            <w:pPr>
              <w:spacing w:after="0" w:line="259" w:lineRule="auto"/>
              <w:ind w:left="0" w:right="57" w:firstLine="281"/>
              <w:rPr>
                <w:sz w:val="22"/>
              </w:rPr>
            </w:pPr>
            <w:r w:rsidRPr="00650584">
              <w:rPr>
                <w:sz w:val="22"/>
              </w:rPr>
              <w:t xml:space="preserve">При оценке результативности обучения особо важно учитывать, что у детей могут быть вполне закономерные затруднения в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47" w:firstLine="0"/>
              <w:rPr>
                <w:sz w:val="22"/>
              </w:rPr>
            </w:pPr>
            <w:r w:rsidRPr="00650584">
              <w:rPr>
                <w:sz w:val="22"/>
              </w:rPr>
              <w:t xml:space="preserve">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 </w:t>
            </w:r>
          </w:p>
          <w:p w:rsidR="00CD47CE" w:rsidRPr="00650584" w:rsidRDefault="00CD47CE" w:rsidP="00650584">
            <w:pPr>
              <w:spacing w:after="0" w:line="251" w:lineRule="auto"/>
              <w:ind w:left="8" w:right="50" w:firstLine="280"/>
              <w:rPr>
                <w:sz w:val="22"/>
              </w:rPr>
            </w:pPr>
            <w:r w:rsidRPr="00650584">
              <w:rPr>
                <w:sz w:val="22"/>
              </w:rPr>
              <w:t xml:space="preserve">Достижения планируемых результатов освоения АООП НОО определяются по завершению обучения по СИПР. </w:t>
            </w:r>
          </w:p>
          <w:p w:rsidR="00CD47CE" w:rsidRPr="00650584" w:rsidRDefault="00CD47CE" w:rsidP="00650584">
            <w:pPr>
              <w:spacing w:after="0" w:line="243" w:lineRule="auto"/>
              <w:ind w:left="8" w:right="49" w:firstLine="280"/>
              <w:rPr>
                <w:sz w:val="22"/>
              </w:rPr>
            </w:pPr>
            <w:r w:rsidRPr="00650584">
              <w:rPr>
                <w:sz w:val="22"/>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 </w:t>
            </w:r>
          </w:p>
          <w:p w:rsidR="00CD47CE" w:rsidRPr="00650584" w:rsidRDefault="00CD47CE" w:rsidP="00650584">
            <w:pPr>
              <w:spacing w:after="0" w:line="259" w:lineRule="auto"/>
              <w:ind w:left="8" w:right="47" w:firstLine="280"/>
              <w:rPr>
                <w:sz w:val="22"/>
              </w:rPr>
            </w:pPr>
            <w:r w:rsidRPr="00650584">
              <w:rPr>
                <w:sz w:val="22"/>
              </w:rPr>
              <w:t xml:space="preserve">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362"/>
        <w:gridCol w:w="4218"/>
        <w:gridCol w:w="3770"/>
        <w:gridCol w:w="3841"/>
      </w:tblGrid>
      <w:tr w:rsidR="00CD47CE" w:rsidTr="00650584">
        <w:trPr>
          <w:trHeight w:val="8230"/>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8" w:right="58" w:firstLine="0"/>
              <w:rPr>
                <w:sz w:val="22"/>
              </w:rPr>
            </w:pPr>
            <w:r w:rsidRPr="00650584">
              <w:rPr>
                <w:sz w:val="22"/>
              </w:rPr>
              <w:t xml:space="preserve">рекомендациями ПМПК либо на обучение по индивидуальному учебному плану </w:t>
            </w:r>
            <w:r w:rsidRPr="00650584">
              <w:rPr>
                <w:color w:val="0000FF"/>
                <w:sz w:val="22"/>
              </w:rPr>
              <w:t>&lt;1&gt;</w:t>
            </w:r>
            <w:r w:rsidRPr="00650584">
              <w:rPr>
                <w:sz w:val="22"/>
              </w:rPr>
              <w:t xml:space="preserve">. </w:t>
            </w:r>
          </w:p>
          <w:p w:rsidR="00CD47CE" w:rsidRPr="00650584" w:rsidRDefault="00CD47CE" w:rsidP="00650584">
            <w:pPr>
              <w:spacing w:after="0" w:line="242" w:lineRule="auto"/>
              <w:ind w:left="8" w:right="53" w:firstLine="281"/>
              <w:rPr>
                <w:sz w:val="22"/>
              </w:rPr>
            </w:pPr>
            <w:r w:rsidRPr="00650584">
              <w:rPr>
                <w:sz w:val="22"/>
              </w:rPr>
              <w:t xml:space="preserve">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 </w:t>
            </w:r>
          </w:p>
          <w:p w:rsidR="00CD47CE" w:rsidRPr="00650584" w:rsidRDefault="00CD47CE" w:rsidP="00650584">
            <w:pPr>
              <w:spacing w:after="0" w:line="259" w:lineRule="auto"/>
              <w:ind w:left="8" w:right="54" w:firstLine="281"/>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 </w:t>
            </w: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firstLine="0"/>
              <w:jc w:val="left"/>
              <w:rPr>
                <w:sz w:val="22"/>
              </w:rPr>
            </w:pPr>
            <w:r w:rsidRPr="00650584">
              <w:rPr>
                <w:sz w:val="22"/>
              </w:rPr>
              <w:t xml:space="preserve">метапредметных </w:t>
            </w:r>
            <w:r w:rsidRPr="00650584">
              <w:rPr>
                <w:sz w:val="22"/>
              </w:rPr>
              <w:tab/>
              <w:t xml:space="preserve">и </w:t>
            </w:r>
            <w:r w:rsidRPr="00650584">
              <w:rPr>
                <w:sz w:val="22"/>
              </w:rPr>
              <w:tab/>
              <w:t xml:space="preserve">предметных компетенций (вариант 1.2).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9" w:lineRule="auto"/>
              <w:ind w:left="0" w:right="65" w:firstLine="0"/>
              <w:rPr>
                <w:sz w:val="22"/>
              </w:rPr>
            </w:pPr>
            <w:r w:rsidRPr="00650584">
              <w:rPr>
                <w:sz w:val="22"/>
              </w:rPr>
              <w:t xml:space="preserve">освоении отдельных предметов и даже областей, но это не должно рассматриваться как показатель неуспешности их обучения и развития в целом. </w:t>
            </w:r>
          </w:p>
          <w:p w:rsidR="00CD47CE" w:rsidRPr="00650584" w:rsidRDefault="00CD47CE" w:rsidP="00650584">
            <w:pPr>
              <w:spacing w:after="0" w:line="249" w:lineRule="auto"/>
              <w:ind w:left="0" w:right="58" w:firstLine="281"/>
              <w:rPr>
                <w:sz w:val="22"/>
              </w:rPr>
            </w:pPr>
            <w:r w:rsidRPr="00650584">
              <w:rPr>
                <w:sz w:val="22"/>
              </w:rPr>
              <w:t xml:space="preserve">При наличии значительных продвижений в освоении АООП НОО может быть поставлен вопрос о переводе глухого обучающегося на обучение по варианту 1.2. </w:t>
            </w:r>
          </w:p>
          <w:p w:rsidR="00CD47CE" w:rsidRPr="00650584" w:rsidRDefault="00CD47CE" w:rsidP="00650584">
            <w:pPr>
              <w:spacing w:after="2" w:line="240" w:lineRule="auto"/>
              <w:ind w:left="0" w:right="55" w:firstLine="281"/>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w:t>
            </w:r>
          </w:p>
          <w:p w:rsidR="00CD47CE" w:rsidRPr="00650584" w:rsidRDefault="00CD47CE" w:rsidP="00650584">
            <w:pPr>
              <w:spacing w:after="0" w:line="259" w:lineRule="auto"/>
              <w:ind w:left="0" w:firstLine="0"/>
              <w:jc w:val="left"/>
              <w:rPr>
                <w:sz w:val="22"/>
              </w:rPr>
            </w:pPr>
            <w:r w:rsidRPr="00650584">
              <w:rPr>
                <w:sz w:val="22"/>
              </w:rPr>
              <w:t xml:space="preserve">1.3).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0"/>
              <w:rPr>
                <w:sz w:val="22"/>
              </w:rPr>
            </w:pPr>
            <w:r w:rsidRPr="00650584">
              <w:rPr>
                <w:sz w:val="22"/>
              </w:rPr>
              <w:t xml:space="preserve">коммуникации); оказание необходимой дозированной помощи. </w:t>
            </w:r>
          </w:p>
          <w:p w:rsidR="00CD47CE" w:rsidRPr="00650584" w:rsidRDefault="00CD47CE" w:rsidP="00650584">
            <w:pPr>
              <w:spacing w:after="0" w:line="245" w:lineRule="auto"/>
              <w:ind w:left="8" w:right="49" w:firstLine="280"/>
              <w:rPr>
                <w:sz w:val="22"/>
              </w:rPr>
            </w:pPr>
            <w:r w:rsidRPr="00650584">
              <w:rPr>
                <w:sz w:val="22"/>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CD47CE" w:rsidRPr="00650584" w:rsidRDefault="00CD47CE" w:rsidP="00650584">
            <w:pPr>
              <w:spacing w:after="0" w:line="249" w:lineRule="auto"/>
              <w:ind w:left="8" w:right="50" w:firstLine="280"/>
              <w:rPr>
                <w:sz w:val="22"/>
              </w:rPr>
            </w:pPr>
            <w:r w:rsidRPr="00650584">
              <w:rPr>
                <w:sz w:val="22"/>
              </w:rPr>
              <w:t xml:space="preserve">При наличии значительных продвижений в освоении СИПР может быть поставлен вопрос о переводе глухого обучающегося на обучение по варианту 1.3. </w:t>
            </w:r>
          </w:p>
          <w:p w:rsidR="00CD47CE" w:rsidRPr="00650584" w:rsidRDefault="00CD47CE" w:rsidP="00650584">
            <w:pPr>
              <w:spacing w:after="0" w:line="243" w:lineRule="auto"/>
              <w:ind w:left="8" w:right="51" w:firstLine="280"/>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w:t>
            </w:r>
          </w:p>
          <w:p w:rsidR="00CD47CE" w:rsidRPr="00650584" w:rsidRDefault="00CD47CE" w:rsidP="00650584">
            <w:pPr>
              <w:spacing w:after="0" w:line="259" w:lineRule="auto"/>
              <w:ind w:left="8" w:firstLine="0"/>
              <w:jc w:val="left"/>
              <w:rPr>
                <w:sz w:val="22"/>
              </w:rPr>
            </w:pPr>
            <w:r w:rsidRPr="00650584">
              <w:rPr>
                <w:sz w:val="22"/>
              </w:rPr>
              <w:t xml:space="preserve">1.4)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362"/>
        <w:gridCol w:w="4218"/>
        <w:gridCol w:w="3770"/>
        <w:gridCol w:w="3841"/>
      </w:tblGrid>
      <w:tr w:rsidR="00CD47CE" w:rsidTr="00650584">
        <w:trPr>
          <w:trHeight w:val="2938"/>
        </w:trPr>
        <w:tc>
          <w:tcPr>
            <w:tcW w:w="7579"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281"/>
              <w:rPr>
                <w:sz w:val="22"/>
              </w:rPr>
            </w:pPr>
            <w:r w:rsidRPr="00650584">
              <w:rPr>
                <w:sz w:val="22"/>
              </w:rPr>
              <w:t xml:space="preserve">Обязательная часть АООП НОО составляет 80%, а часть, формируемая участниками образовательного процесса, - 20% от общего объема </w:t>
            </w:r>
            <w:r w:rsidRPr="00650584">
              <w:rPr>
                <w:color w:val="0000FF"/>
                <w:sz w:val="22"/>
              </w:rPr>
              <w:t>&lt;2&gt;</w:t>
            </w:r>
            <w:r w:rsidRPr="00650584">
              <w:rPr>
                <w:sz w:val="22"/>
              </w:rPr>
              <w:t xml:space="preserve">.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281"/>
              <w:rPr>
                <w:sz w:val="22"/>
              </w:rPr>
            </w:pPr>
            <w:r w:rsidRPr="00650584">
              <w:rPr>
                <w:sz w:val="22"/>
              </w:rPr>
              <w:t xml:space="preserve">Обязательная часть АООП НОО составляет 70%, а часть, формируемая участниками образовательного процесса, - 30% от общего объема.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8" w:right="45" w:firstLine="280"/>
              <w:rPr>
                <w:sz w:val="22"/>
              </w:rPr>
            </w:pPr>
            <w:r w:rsidRPr="00650584">
              <w:rPr>
                <w:sz w:val="22"/>
              </w:rPr>
              <w:t xml:space="preserve">Обязательная часть СИПР составляет 60%, а часть, формируемая участниками образовательного процесса, - 40% от общего объема. </w:t>
            </w:r>
          </w:p>
          <w:p w:rsidR="00CD47CE" w:rsidRPr="00650584" w:rsidRDefault="00CD47CE" w:rsidP="00650584">
            <w:pPr>
              <w:spacing w:after="0" w:line="259" w:lineRule="auto"/>
              <w:ind w:left="8" w:right="49" w:firstLine="280"/>
              <w:rPr>
                <w:sz w:val="22"/>
              </w:rPr>
            </w:pPr>
            <w:r w:rsidRPr="00650584">
              <w:rPr>
                <w:sz w:val="22"/>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 </w:t>
            </w:r>
          </w:p>
        </w:tc>
      </w:tr>
      <w:tr w:rsidR="00CD47CE" w:rsidTr="00650584">
        <w:trPr>
          <w:trHeight w:val="400"/>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5468"/>
        </w:trPr>
        <w:tc>
          <w:tcPr>
            <w:tcW w:w="3362"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8" w:right="57"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68">
              <w:r w:rsidRPr="00650584">
                <w:rPr>
                  <w:color w:val="0000FF"/>
                  <w:sz w:val="22"/>
                </w:rPr>
                <w:t xml:space="preserve">ФГОС </w:t>
              </w:r>
            </w:hyperlink>
            <w:hyperlink r:id="rId69">
              <w:r w:rsidRPr="00650584">
                <w:rPr>
                  <w:color w:val="0000FF"/>
                  <w:sz w:val="22"/>
                </w:rPr>
                <w:t>НОО</w:t>
              </w:r>
            </w:hyperlink>
            <w:hyperlink r:id="rId70">
              <w:r w:rsidRPr="00650584">
                <w:rPr>
                  <w:sz w:val="22"/>
                </w:rPr>
                <w:t xml:space="preserve"> </w:t>
              </w:r>
            </w:hyperlink>
            <w:r w:rsidRPr="00650584">
              <w:rPr>
                <w:color w:val="0000FF"/>
                <w:sz w:val="22"/>
              </w:rPr>
              <w:t>&lt;3&gt;</w:t>
            </w:r>
            <w:r w:rsidRPr="00650584">
              <w:rPr>
                <w:sz w:val="22"/>
              </w:rPr>
              <w:t xml:space="preserve">.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7" w:line="251" w:lineRule="auto"/>
              <w:ind w:left="1" w:right="62"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1" w:line="259" w:lineRule="auto"/>
              <w:ind w:left="280" w:firstLine="0"/>
              <w:jc w:val="left"/>
              <w:rPr>
                <w:sz w:val="22"/>
              </w:rPr>
            </w:pPr>
            <w:r w:rsidRPr="00650584">
              <w:rPr>
                <w:sz w:val="22"/>
              </w:rPr>
              <w:t xml:space="preserve">Предметная область: Филология. </w:t>
            </w:r>
          </w:p>
          <w:p w:rsidR="00CD47CE" w:rsidRPr="00650584" w:rsidRDefault="00CD47CE" w:rsidP="00650584">
            <w:pPr>
              <w:spacing w:after="0" w:line="284" w:lineRule="auto"/>
              <w:ind w:left="1"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1" w:right="60" w:firstLine="280"/>
              <w:rPr>
                <w:sz w:val="22"/>
              </w:rPr>
            </w:pPr>
            <w:r w:rsidRPr="00650584">
              <w:rPr>
                <w:sz w:val="22"/>
              </w:rPr>
              <w:t xml:space="preserve">Русский язык и литературное чтение </w:t>
            </w:r>
            <w:r w:rsidRPr="00650584">
              <w:rPr>
                <w:color w:val="0000FF"/>
                <w:sz w:val="22"/>
              </w:rPr>
              <w:t>&lt;4&gt;</w:t>
            </w:r>
            <w:r w:rsidRPr="00650584">
              <w:rPr>
                <w:sz w:val="22"/>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0" w:right="59"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78" w:lineRule="auto"/>
              <w:ind w:left="0" w:firstLine="281"/>
              <w:rPr>
                <w:sz w:val="22"/>
              </w:rPr>
            </w:pPr>
            <w:r w:rsidRPr="00650584">
              <w:rPr>
                <w:sz w:val="22"/>
              </w:rPr>
              <w:t xml:space="preserve">Предметная область: Язык и речевая практика. </w:t>
            </w:r>
          </w:p>
          <w:p w:rsidR="00CD47CE" w:rsidRPr="00650584" w:rsidRDefault="00CD47CE" w:rsidP="00650584">
            <w:pPr>
              <w:spacing w:after="0" w:line="276" w:lineRule="auto"/>
              <w:ind w:left="0" w:firstLine="281"/>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0" w:right="56" w:firstLine="281"/>
              <w:rPr>
                <w:sz w:val="22"/>
              </w:rPr>
            </w:pPr>
            <w:r w:rsidRPr="00650584">
              <w:rPr>
                <w:sz w:val="22"/>
              </w:rPr>
              <w:t xml:space="preserve">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51" w:lineRule="auto"/>
              <w:ind w:left="8" w:right="54"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78" w:lineRule="auto"/>
              <w:ind w:left="8" w:firstLine="280"/>
              <w:rPr>
                <w:sz w:val="22"/>
              </w:rPr>
            </w:pPr>
            <w:r w:rsidRPr="00650584">
              <w:rPr>
                <w:sz w:val="22"/>
              </w:rPr>
              <w:t xml:space="preserve">Предметная область: Речь и альтернативная коммуникация. </w:t>
            </w:r>
          </w:p>
          <w:p w:rsidR="00CD47CE" w:rsidRPr="00650584" w:rsidRDefault="00CD47CE" w:rsidP="00650584">
            <w:pPr>
              <w:spacing w:after="0" w:line="259" w:lineRule="auto"/>
              <w:ind w:left="8" w:right="46" w:firstLine="280"/>
              <w:rPr>
                <w:sz w:val="22"/>
              </w:rPr>
            </w:pPr>
            <w:r w:rsidRPr="00650584">
              <w:rPr>
                <w:sz w:val="22"/>
              </w:rPr>
              <w:t xml:space="preserve">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w:t>
            </w:r>
          </w:p>
        </w:tc>
      </w:tr>
    </w:tbl>
    <w:p w:rsidR="00CD47CE" w:rsidRDefault="00CD47CE">
      <w:pPr>
        <w:spacing w:after="0" w:line="259" w:lineRule="auto"/>
        <w:ind w:left="-1440" w:right="15400" w:firstLine="0"/>
        <w:jc w:val="left"/>
      </w:pPr>
    </w:p>
    <w:tbl>
      <w:tblPr>
        <w:tblW w:w="15191" w:type="dxa"/>
        <w:tblInd w:w="-4" w:type="dxa"/>
        <w:tblCellMar>
          <w:top w:w="106" w:type="dxa"/>
          <w:left w:w="100" w:type="dxa"/>
          <w:bottom w:w="106" w:type="dxa"/>
          <w:right w:w="0" w:type="dxa"/>
        </w:tblCellMar>
        <w:tblLook w:val="00A0"/>
      </w:tblPr>
      <w:tblGrid>
        <w:gridCol w:w="3362"/>
        <w:gridCol w:w="4218"/>
        <w:gridCol w:w="3770"/>
        <w:gridCol w:w="3841"/>
      </w:tblGrid>
      <w:tr w:rsidR="00CD47CE" w:rsidTr="00650584">
        <w:trPr>
          <w:trHeight w:val="5924"/>
        </w:trPr>
        <w:tc>
          <w:tcPr>
            <w:tcW w:w="3362" w:type="dxa"/>
            <w:vMerge w:val="restart"/>
            <w:tcBorders>
              <w:top w:val="single" w:sz="2" w:space="0" w:color="000000"/>
              <w:left w:val="single" w:sz="2" w:space="0" w:color="000000"/>
              <w:bottom w:val="nil"/>
              <w:right w:val="single" w:sz="2" w:space="0" w:color="000000"/>
            </w:tcBorders>
            <w:vAlign w:val="bottom"/>
          </w:tcPr>
          <w:p w:rsidR="00CD47CE" w:rsidRPr="00650584" w:rsidRDefault="00CD47CE" w:rsidP="00650584">
            <w:pPr>
              <w:spacing w:after="0" w:line="259" w:lineRule="auto"/>
              <w:ind w:left="8" w:firstLine="0"/>
              <w:jc w:val="left"/>
              <w:rPr>
                <w:sz w:val="22"/>
              </w:rPr>
            </w:pPr>
            <w:r w:rsidRPr="00650584">
              <w:rPr>
                <w:sz w:val="22"/>
              </w:rPr>
              <w:t xml:space="preserve">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1" w:right="62" w:firstLine="0"/>
              <w:rPr>
                <w:sz w:val="22"/>
              </w:rPr>
            </w:pPr>
            <w:r w:rsidRPr="00650584">
              <w:rPr>
                <w:sz w:val="22"/>
              </w:rPr>
              <w:t xml:space="preserve">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r w:rsidRPr="00650584">
              <w:rPr>
                <w:color w:val="0000FF"/>
                <w:sz w:val="22"/>
              </w:rPr>
              <w:t>&lt;5&gt;</w:t>
            </w:r>
            <w:r w:rsidRPr="00650584">
              <w:rPr>
                <w:sz w:val="22"/>
              </w:rPr>
              <w:t xml:space="preserve">: </w:t>
            </w:r>
          </w:p>
          <w:p w:rsidR="00CD47CE" w:rsidRPr="00650584" w:rsidRDefault="00CD47CE" w:rsidP="00650584">
            <w:pPr>
              <w:spacing w:after="0" w:line="250" w:lineRule="auto"/>
              <w:ind w:left="1" w:right="61" w:firstLine="280"/>
              <w:rPr>
                <w:sz w:val="22"/>
              </w:rPr>
            </w:pPr>
            <w:r w:rsidRPr="00650584">
              <w:rPr>
                <w:sz w:val="22"/>
              </w:rPr>
              <w:t xml:space="preserve">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 </w:t>
            </w:r>
          </w:p>
          <w:p w:rsidR="00CD47CE" w:rsidRPr="00650584" w:rsidRDefault="00CD47CE" w:rsidP="00650584">
            <w:pPr>
              <w:spacing w:after="0" w:line="259" w:lineRule="auto"/>
              <w:ind w:left="1" w:right="64" w:firstLine="280"/>
              <w:rPr>
                <w:sz w:val="22"/>
              </w:rPr>
            </w:pPr>
            <w:r w:rsidRPr="00650584">
              <w:rPr>
                <w:sz w:val="22"/>
              </w:rPr>
              <w:t xml:space="preserve">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83" w:lineRule="auto"/>
              <w:ind w:left="0" w:firstLine="0"/>
              <w:jc w:val="left"/>
              <w:rPr>
                <w:sz w:val="22"/>
              </w:rPr>
            </w:pPr>
            <w:r w:rsidRPr="00650584">
              <w:rPr>
                <w:sz w:val="22"/>
              </w:rPr>
              <w:t xml:space="preserve">вербальные </w:t>
            </w:r>
            <w:r w:rsidRPr="00650584">
              <w:rPr>
                <w:sz w:val="22"/>
              </w:rPr>
              <w:tab/>
              <w:t xml:space="preserve">и </w:t>
            </w:r>
            <w:r w:rsidRPr="00650584">
              <w:rPr>
                <w:sz w:val="22"/>
              </w:rPr>
              <w:tab/>
              <w:t xml:space="preserve">невербальные средства. </w:t>
            </w:r>
          </w:p>
          <w:p w:rsidR="00CD47CE" w:rsidRPr="00650584" w:rsidRDefault="00CD47CE" w:rsidP="00650584">
            <w:pPr>
              <w:spacing w:after="0" w:line="259" w:lineRule="auto"/>
              <w:ind w:left="281" w:firstLine="0"/>
              <w:jc w:val="left"/>
              <w:rPr>
                <w:sz w:val="22"/>
              </w:rPr>
            </w:pPr>
            <w:r w:rsidRPr="00650584">
              <w:rPr>
                <w:sz w:val="22"/>
              </w:rPr>
              <w:t xml:space="preserve">Предметно-практическое </w:t>
            </w:r>
          </w:p>
          <w:p w:rsidR="00CD47CE" w:rsidRPr="00650584" w:rsidRDefault="00CD47CE" w:rsidP="00650584">
            <w:pPr>
              <w:spacing w:after="27" w:line="242" w:lineRule="auto"/>
              <w:ind w:left="0" w:right="58" w:firstLine="0"/>
              <w:rPr>
                <w:sz w:val="22"/>
              </w:rPr>
            </w:pPr>
            <w:r w:rsidRPr="00650584">
              <w:rPr>
                <w:sz w:val="22"/>
              </w:rPr>
              <w:t xml:space="preserve">обучение: Овладение представлениями и их словесными обозначениями в условиях </w:t>
            </w:r>
          </w:p>
          <w:p w:rsidR="00CD47CE" w:rsidRPr="00650584" w:rsidRDefault="00CD47CE" w:rsidP="00650584">
            <w:pPr>
              <w:spacing w:after="1" w:line="241" w:lineRule="auto"/>
              <w:ind w:left="0" w:right="58" w:firstLine="0"/>
              <w:rPr>
                <w:sz w:val="22"/>
              </w:rPr>
            </w:pPr>
            <w:r w:rsidRPr="00650584">
              <w:rPr>
                <w:sz w:val="22"/>
              </w:rPr>
              <w:t xml:space="preserve">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w:t>
            </w:r>
          </w:p>
          <w:p w:rsidR="00CD47CE" w:rsidRPr="00650584" w:rsidRDefault="00CD47CE" w:rsidP="00650584">
            <w:pPr>
              <w:spacing w:after="0" w:line="259" w:lineRule="auto"/>
              <w:ind w:left="0" w:firstLine="0"/>
              <w:jc w:val="left"/>
              <w:rPr>
                <w:sz w:val="22"/>
              </w:rPr>
            </w:pPr>
            <w:r w:rsidRPr="00650584">
              <w:rPr>
                <w:sz w:val="22"/>
              </w:rPr>
              <w:t xml:space="preserve">приобретенных предметно-практических умений при решении </w:t>
            </w:r>
            <w:r w:rsidRPr="00650584">
              <w:rPr>
                <w:sz w:val="22"/>
              </w:rPr>
              <w:tab/>
              <w:t xml:space="preserve">повседневных социально-бытовых задач.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9" w:firstLine="0"/>
              <w:rPr>
                <w:sz w:val="22"/>
              </w:rPr>
            </w:pPr>
            <w:r w:rsidRPr="00650584">
              <w:rPr>
                <w:sz w:val="22"/>
              </w:rPr>
              <w:t xml:space="preserve">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 </w:t>
            </w:r>
          </w:p>
        </w:tc>
      </w:tr>
      <w:tr w:rsidR="00CD47CE" w:rsidTr="00650584">
        <w:trPr>
          <w:trHeight w:val="2938"/>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1" w:firstLine="280"/>
              <w:jc w:val="left"/>
              <w:rPr>
                <w:sz w:val="22"/>
              </w:rPr>
            </w:pPr>
            <w:r w:rsidRPr="00650584">
              <w:rPr>
                <w:sz w:val="22"/>
              </w:rPr>
              <w:t xml:space="preserve">Предметная область: Математика и информатика. </w:t>
            </w:r>
          </w:p>
          <w:p w:rsidR="00CD47CE" w:rsidRPr="00650584" w:rsidRDefault="00CD47CE" w:rsidP="00650584">
            <w:pPr>
              <w:spacing w:after="0" w:line="284" w:lineRule="auto"/>
              <w:ind w:left="1"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1" w:right="65" w:firstLine="280"/>
              <w:rPr>
                <w:sz w:val="22"/>
              </w:rPr>
            </w:pPr>
            <w:r w:rsidRPr="00650584">
              <w:rPr>
                <w:sz w:val="22"/>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0" w:right="137" w:firstLine="0"/>
              <w:jc w:val="right"/>
              <w:rPr>
                <w:sz w:val="22"/>
              </w:rPr>
            </w:pPr>
            <w:r w:rsidRPr="00650584">
              <w:rPr>
                <w:sz w:val="22"/>
              </w:rPr>
              <w:t xml:space="preserve">Предметная область: Математика. </w:t>
            </w:r>
          </w:p>
          <w:p w:rsidR="00CD47CE" w:rsidRPr="00650584" w:rsidRDefault="00CD47CE" w:rsidP="00650584">
            <w:pPr>
              <w:spacing w:after="0" w:line="285" w:lineRule="auto"/>
              <w:ind w:left="0" w:firstLine="281"/>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0" w:right="58" w:firstLine="281"/>
              <w:rPr>
                <w:sz w:val="22"/>
              </w:rPr>
            </w:pPr>
            <w:r w:rsidRPr="00650584">
              <w:rPr>
                <w:sz w:val="22"/>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288" w:firstLine="0"/>
              <w:jc w:val="left"/>
              <w:rPr>
                <w:sz w:val="22"/>
              </w:rPr>
            </w:pPr>
            <w:r w:rsidRPr="00650584">
              <w:rPr>
                <w:sz w:val="22"/>
              </w:rPr>
              <w:t xml:space="preserve">Предметная область: Математика. </w:t>
            </w:r>
          </w:p>
          <w:p w:rsidR="00CD47CE" w:rsidRPr="00650584" w:rsidRDefault="00CD47CE" w:rsidP="00650584">
            <w:pPr>
              <w:spacing w:after="0" w:line="285" w:lineRule="auto"/>
              <w:ind w:left="8"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8" w:right="46" w:firstLine="280"/>
              <w:rPr>
                <w:sz w:val="22"/>
              </w:rPr>
            </w:pPr>
            <w:r w:rsidRPr="00650584">
              <w:rPr>
                <w:sz w:val="22"/>
              </w:rPr>
              <w:t xml:space="preserve">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w:t>
            </w:r>
          </w:p>
        </w:tc>
      </w:tr>
    </w:tbl>
    <w:p w:rsidR="00CD47CE" w:rsidRDefault="00CD47CE">
      <w:pPr>
        <w:spacing w:after="0" w:line="259" w:lineRule="auto"/>
        <w:ind w:left="-1440" w:right="15400" w:firstLine="0"/>
        <w:jc w:val="left"/>
      </w:pPr>
    </w:p>
    <w:tbl>
      <w:tblPr>
        <w:tblW w:w="15191" w:type="dxa"/>
        <w:tblInd w:w="-4" w:type="dxa"/>
        <w:tblCellMar>
          <w:top w:w="107" w:type="dxa"/>
          <w:left w:w="0" w:type="dxa"/>
          <w:bottom w:w="106" w:type="dxa"/>
          <w:right w:w="0" w:type="dxa"/>
        </w:tblCellMar>
        <w:tblLook w:val="00A0"/>
      </w:tblPr>
      <w:tblGrid>
        <w:gridCol w:w="3171"/>
        <w:gridCol w:w="4093"/>
        <w:gridCol w:w="2545"/>
        <w:gridCol w:w="1655"/>
        <w:gridCol w:w="3727"/>
      </w:tblGrid>
      <w:tr w:rsidR="00CD47CE" w:rsidTr="00650584">
        <w:trPr>
          <w:trHeight w:val="5700"/>
        </w:trPr>
        <w:tc>
          <w:tcPr>
            <w:tcW w:w="3362" w:type="dxa"/>
            <w:vMerge w:val="restart"/>
            <w:tcBorders>
              <w:top w:val="nil"/>
              <w:left w:val="single" w:sz="2" w:space="0" w:color="000000"/>
              <w:bottom w:val="nil"/>
              <w:right w:val="single" w:sz="2" w:space="0" w:color="000000"/>
            </w:tcBorders>
            <w:vAlign w:val="bottom"/>
          </w:tcPr>
          <w:p w:rsidR="00CD47CE" w:rsidRPr="00650584" w:rsidRDefault="00CD47CE" w:rsidP="00650584">
            <w:pPr>
              <w:spacing w:after="0" w:line="259" w:lineRule="auto"/>
              <w:ind w:left="108" w:firstLine="0"/>
              <w:jc w:val="left"/>
              <w:rPr>
                <w:sz w:val="22"/>
              </w:rPr>
            </w:pPr>
            <w:r w:rsidRPr="00650584">
              <w:rPr>
                <w:sz w:val="22"/>
              </w:rPr>
              <w:t xml:space="preserve">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101" w:right="63" w:firstLine="0"/>
              <w:rPr>
                <w:sz w:val="22"/>
              </w:rPr>
            </w:pPr>
            <w:r w:rsidRPr="00650584">
              <w:rPr>
                <w:sz w:val="22"/>
              </w:rPr>
              <w:t xml:space="preserve">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w:t>
            </w:r>
          </w:p>
          <w:p w:rsidR="00CD47CE" w:rsidRPr="00650584" w:rsidRDefault="00CD47CE" w:rsidP="00650584">
            <w:pPr>
              <w:spacing w:after="0" w:line="243" w:lineRule="auto"/>
              <w:ind w:left="101" w:right="65" w:firstLine="0"/>
              <w:rPr>
                <w:sz w:val="22"/>
              </w:rPr>
            </w:pPr>
            <w:r w:rsidRPr="00650584">
              <w:rPr>
                <w:sz w:val="22"/>
              </w:rPr>
              <w:t xml:space="preserve">(ориентироваться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 </w:t>
            </w:r>
          </w:p>
          <w:p w:rsidR="00CD47CE" w:rsidRPr="00650584" w:rsidRDefault="00CD47CE" w:rsidP="00650584">
            <w:pPr>
              <w:spacing w:after="0" w:line="259" w:lineRule="auto"/>
              <w:ind w:left="101" w:right="64" w:firstLine="280"/>
              <w:rPr>
                <w:sz w:val="22"/>
              </w:rPr>
            </w:pPr>
            <w:r w:rsidRPr="00650584">
              <w:rPr>
                <w:sz w:val="22"/>
              </w:rPr>
              <w:t xml:space="preserve">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tc>
        <w:tc>
          <w:tcPr>
            <w:tcW w:w="2603" w:type="dxa"/>
            <w:tcBorders>
              <w:top w:val="single" w:sz="2" w:space="0" w:color="000000"/>
              <w:left w:val="single" w:sz="2" w:space="0" w:color="000000"/>
              <w:bottom w:val="single" w:sz="2" w:space="0" w:color="000000"/>
              <w:right w:val="nil"/>
            </w:tcBorders>
          </w:tcPr>
          <w:p w:rsidR="00CD47CE" w:rsidRPr="00650584" w:rsidRDefault="00CD47CE" w:rsidP="00650584">
            <w:pPr>
              <w:spacing w:after="2" w:line="240" w:lineRule="auto"/>
              <w:ind w:left="100" w:right="-1110" w:firstLine="0"/>
              <w:rPr>
                <w:sz w:val="22"/>
              </w:rPr>
            </w:pPr>
            <w:r w:rsidRPr="00650584">
              <w:rPr>
                <w:sz w:val="22"/>
              </w:rPr>
              <w:t xml:space="preserve">выполнять арифметические действия с числами и числовыми выражениями, узнавать, изображать и называть основные геометрические фигуры, проводить </w:t>
            </w:r>
          </w:p>
          <w:p w:rsidR="00CD47CE" w:rsidRPr="00650584" w:rsidRDefault="00CD47CE" w:rsidP="00650584">
            <w:pPr>
              <w:spacing w:after="8" w:line="234" w:lineRule="auto"/>
              <w:ind w:left="100" w:firstLine="0"/>
              <w:rPr>
                <w:sz w:val="22"/>
              </w:rPr>
            </w:pPr>
            <w:r w:rsidRPr="00650584">
              <w:rPr>
                <w:sz w:val="22"/>
              </w:rPr>
              <w:t xml:space="preserve">элементарные Реализация </w:t>
            </w:r>
          </w:p>
          <w:p w:rsidR="00CD47CE" w:rsidRPr="00650584" w:rsidRDefault="00CD47CE" w:rsidP="00650584">
            <w:pPr>
              <w:spacing w:after="0" w:line="259" w:lineRule="auto"/>
              <w:ind w:left="100" w:right="-1102" w:firstLine="0"/>
              <w:rPr>
                <w:sz w:val="22"/>
              </w:rPr>
            </w:pPr>
            <w:r w:rsidRPr="00650584">
              <w:rPr>
                <w:sz w:val="22"/>
              </w:rPr>
              <w:t xml:space="preserve">математических умений при решении повседневных социально задач. </w:t>
            </w:r>
          </w:p>
        </w:tc>
        <w:tc>
          <w:tcPr>
            <w:tcW w:w="1167" w:type="dxa"/>
            <w:tcBorders>
              <w:top w:val="single" w:sz="2" w:space="0" w:color="000000"/>
              <w:left w:val="nil"/>
              <w:bottom w:val="single" w:sz="2" w:space="0" w:color="000000"/>
              <w:right w:val="single" w:sz="2" w:space="0" w:color="000000"/>
            </w:tcBorders>
          </w:tcPr>
          <w:p w:rsidR="00CD47CE" w:rsidRPr="00650584" w:rsidRDefault="00CD47CE" w:rsidP="00650584">
            <w:pPr>
              <w:spacing w:after="904" w:line="259" w:lineRule="auto"/>
              <w:ind w:left="-255" w:right="57" w:firstLine="0"/>
              <w:jc w:val="right"/>
              <w:rPr>
                <w:sz w:val="22"/>
              </w:rPr>
            </w:pPr>
            <w:r w:rsidRPr="00650584">
              <w:rPr>
                <w:sz w:val="22"/>
              </w:rPr>
              <w:t xml:space="preserve">элементарные </w:t>
            </w:r>
          </w:p>
          <w:p w:rsidR="00CD47CE" w:rsidRPr="00650584" w:rsidRDefault="00CD47CE" w:rsidP="00650584">
            <w:pPr>
              <w:spacing w:after="0" w:line="259" w:lineRule="auto"/>
              <w:ind w:left="48" w:firstLine="0"/>
              <w:rPr>
                <w:sz w:val="22"/>
              </w:rPr>
            </w:pPr>
            <w:r w:rsidRPr="00650584">
              <w:rPr>
                <w:sz w:val="22"/>
              </w:rPr>
              <w:t xml:space="preserve">измерения. </w:t>
            </w:r>
          </w:p>
          <w:p w:rsidR="00CD47CE" w:rsidRPr="00650584" w:rsidRDefault="00CD47CE" w:rsidP="00650584">
            <w:pPr>
              <w:spacing w:after="248" w:line="259" w:lineRule="auto"/>
              <w:ind w:left="-335" w:right="60" w:firstLine="0"/>
              <w:jc w:val="right"/>
              <w:rPr>
                <w:sz w:val="22"/>
              </w:rPr>
            </w:pPr>
            <w:r w:rsidRPr="00650584">
              <w:rPr>
                <w:sz w:val="22"/>
              </w:rPr>
              <w:t xml:space="preserve">приобретенных </w:t>
            </w:r>
          </w:p>
          <w:p w:rsidR="00CD47CE" w:rsidRPr="00650584" w:rsidRDefault="00CD47CE" w:rsidP="00650584">
            <w:pPr>
              <w:spacing w:after="0" w:line="259" w:lineRule="auto"/>
              <w:ind w:left="0" w:right="57" w:firstLine="0"/>
              <w:jc w:val="right"/>
              <w:rPr>
                <w:sz w:val="22"/>
              </w:rPr>
            </w:pPr>
            <w:r w:rsidRPr="00650584">
              <w:rPr>
                <w:sz w:val="22"/>
              </w:rPr>
              <w:t xml:space="preserve">-бытовых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8" w:right="49" w:firstLine="0"/>
              <w:rPr>
                <w:sz w:val="22"/>
              </w:rPr>
            </w:pPr>
            <w:r w:rsidRPr="00650584">
              <w:rPr>
                <w:sz w:val="22"/>
              </w:rPr>
              <w:t xml:space="preserve">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 </w:t>
            </w:r>
          </w:p>
        </w:tc>
      </w:tr>
      <w:tr w:rsidR="00CD47CE" w:rsidTr="00650584">
        <w:trPr>
          <w:trHeight w:val="3162"/>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101" w:firstLine="280"/>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85" w:lineRule="auto"/>
              <w:ind w:left="101"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101" w:right="60" w:firstLine="280"/>
              <w:rPr>
                <w:sz w:val="22"/>
              </w:rPr>
            </w:pPr>
            <w:r w:rsidRPr="00650584">
              <w:rPr>
                <w:sz w:val="22"/>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w:t>
            </w:r>
          </w:p>
        </w:tc>
        <w:tc>
          <w:tcPr>
            <w:tcW w:w="3770"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958"/>
                <w:tab w:val="center" w:pos="3307"/>
              </w:tabs>
              <w:spacing w:after="16" w:line="259" w:lineRule="auto"/>
              <w:ind w:left="0" w:firstLine="0"/>
              <w:jc w:val="left"/>
              <w:rPr>
                <w:sz w:val="22"/>
              </w:rPr>
            </w:pPr>
            <w:r w:rsidRPr="00650584">
              <w:rPr>
                <w:rFonts w:ascii="Calibri" w:hAnsi="Calibri" w:cs="Calibri"/>
                <w:sz w:val="22"/>
              </w:rPr>
              <w:tab/>
            </w:r>
            <w:r w:rsidRPr="00650584">
              <w:rPr>
                <w:sz w:val="22"/>
              </w:rPr>
              <w:t xml:space="preserve">Предметная </w:t>
            </w:r>
            <w:r w:rsidRPr="00650584">
              <w:rPr>
                <w:sz w:val="22"/>
              </w:rPr>
              <w:tab/>
              <w:t xml:space="preserve">область: </w:t>
            </w:r>
          </w:p>
          <w:p w:rsidR="00CD47CE" w:rsidRPr="00650584" w:rsidRDefault="00CD47CE" w:rsidP="00650584">
            <w:pPr>
              <w:spacing w:after="1" w:line="259" w:lineRule="auto"/>
              <w:ind w:left="100" w:firstLine="0"/>
              <w:jc w:val="left"/>
              <w:rPr>
                <w:sz w:val="22"/>
              </w:rPr>
            </w:pPr>
            <w:r w:rsidRPr="00650584">
              <w:rPr>
                <w:sz w:val="22"/>
              </w:rPr>
              <w:t xml:space="preserve">Естествознание. </w:t>
            </w:r>
          </w:p>
          <w:p w:rsidR="00CD47CE" w:rsidRPr="00650584" w:rsidRDefault="00CD47CE" w:rsidP="00650584">
            <w:pPr>
              <w:spacing w:after="0" w:line="285" w:lineRule="auto"/>
              <w:ind w:left="100" w:firstLine="281"/>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100" w:right="53" w:firstLine="281"/>
              <w:rPr>
                <w:sz w:val="22"/>
              </w:rPr>
            </w:pPr>
            <w:r w:rsidRPr="00650584">
              <w:rPr>
                <w:sz w:val="22"/>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6" w:lineRule="auto"/>
              <w:ind w:left="108" w:firstLine="280"/>
              <w:rPr>
                <w:sz w:val="22"/>
              </w:rPr>
            </w:pPr>
            <w:r w:rsidRPr="00650584">
              <w:rPr>
                <w:sz w:val="22"/>
              </w:rPr>
              <w:t xml:space="preserve">Предметная область: Окружающий мир. </w:t>
            </w:r>
          </w:p>
          <w:p w:rsidR="00CD47CE" w:rsidRPr="00650584" w:rsidRDefault="00CD47CE" w:rsidP="00650584">
            <w:pPr>
              <w:spacing w:after="0" w:line="285" w:lineRule="auto"/>
              <w:ind w:left="108"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108" w:right="49" w:firstLine="280"/>
              <w:rPr>
                <w:sz w:val="22"/>
              </w:rPr>
            </w:pPr>
            <w:r w:rsidRPr="00650584">
              <w:rPr>
                <w:sz w:val="22"/>
              </w:rPr>
              <w:t xml:space="preserve">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0" w:type="dxa"/>
        </w:tblCellMar>
        <w:tblLook w:val="00A0"/>
      </w:tblPr>
      <w:tblGrid>
        <w:gridCol w:w="3362"/>
        <w:gridCol w:w="4218"/>
        <w:gridCol w:w="3770"/>
        <w:gridCol w:w="3841"/>
      </w:tblGrid>
      <w:tr w:rsidR="00CD47CE" w:rsidTr="00650584">
        <w:trPr>
          <w:trHeight w:val="8694"/>
        </w:trPr>
        <w:tc>
          <w:tcPr>
            <w:tcW w:w="3362"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0" w:lineRule="auto"/>
              <w:ind w:left="1" w:right="64" w:firstLine="0"/>
              <w:rPr>
                <w:sz w:val="22"/>
              </w:rPr>
            </w:pPr>
            <w:r w:rsidRPr="00650584">
              <w:rPr>
                <w:sz w:val="22"/>
              </w:rPr>
              <w:t xml:space="preserve">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w:t>
            </w:r>
          </w:p>
          <w:p w:rsidR="00CD47CE" w:rsidRPr="00650584" w:rsidRDefault="00CD47CE" w:rsidP="00650584">
            <w:pPr>
              <w:spacing w:after="0" w:line="242" w:lineRule="auto"/>
              <w:ind w:left="1" w:right="61" w:firstLine="0"/>
              <w:rPr>
                <w:sz w:val="22"/>
              </w:rPr>
            </w:pPr>
            <w:r w:rsidRPr="00650584">
              <w:rPr>
                <w:sz w:val="22"/>
              </w:rPr>
              <w:t xml:space="preserve">(обязанности)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w:t>
            </w:r>
          </w:p>
          <w:p w:rsidR="00CD47CE" w:rsidRPr="00650584" w:rsidRDefault="00CD47CE" w:rsidP="00650584">
            <w:pPr>
              <w:spacing w:after="0" w:line="259" w:lineRule="auto"/>
              <w:ind w:left="1" w:firstLine="0"/>
              <w:rPr>
                <w:sz w:val="22"/>
              </w:rPr>
            </w:pPr>
            <w:r w:rsidRPr="00650584">
              <w:rPr>
                <w:sz w:val="22"/>
              </w:rPr>
              <w:t xml:space="preserve">Развитие слухозрительного восприятия и достаточно внятного воспроизведения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40" w:lineRule="auto"/>
              <w:ind w:left="0" w:right="57" w:firstLine="0"/>
              <w:rPr>
                <w:sz w:val="22"/>
              </w:rPr>
            </w:pPr>
            <w:r w:rsidRPr="00650584">
              <w:rPr>
                <w:sz w:val="22"/>
              </w:rPr>
              <w:t xml:space="preserve">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w:t>
            </w:r>
          </w:p>
          <w:p w:rsidR="00CD47CE" w:rsidRPr="00650584" w:rsidRDefault="00CD47CE" w:rsidP="00650584">
            <w:pPr>
              <w:spacing w:after="2" w:line="240" w:lineRule="auto"/>
              <w:ind w:left="0" w:right="56" w:firstLine="0"/>
              <w:rPr>
                <w:sz w:val="22"/>
              </w:rPr>
            </w:pPr>
            <w:r w:rsidRPr="00650584">
              <w:rPr>
                <w:sz w:val="22"/>
              </w:rPr>
              <w:t xml:space="preserve">(обязанности),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w:t>
            </w:r>
          </w:p>
          <w:p w:rsidR="00CD47CE" w:rsidRPr="00650584" w:rsidRDefault="00CD47CE" w:rsidP="00650584">
            <w:pPr>
              <w:spacing w:after="0" w:line="259" w:lineRule="auto"/>
              <w:ind w:left="0" w:right="57" w:firstLine="0"/>
              <w:rPr>
                <w:sz w:val="22"/>
              </w:rPr>
            </w:pPr>
            <w:r w:rsidRPr="00650584">
              <w:rPr>
                <w:sz w:val="22"/>
              </w:rPr>
              <w:t xml:space="preserve">Освоение навыков учебной деятельности и накопление опыта взаимодействия с взрослыми и сверстниками.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активности, интереса к явлениям и объектам неживой и живой природы. </w:t>
            </w:r>
          </w:p>
          <w:p w:rsidR="00CD47CE" w:rsidRPr="00650584" w:rsidRDefault="00CD47CE" w:rsidP="00650584">
            <w:pPr>
              <w:spacing w:after="2" w:line="240" w:lineRule="auto"/>
              <w:ind w:left="8" w:right="49" w:firstLine="280"/>
              <w:rPr>
                <w:sz w:val="22"/>
              </w:rPr>
            </w:pPr>
            <w:r w:rsidRPr="00650584">
              <w:rPr>
                <w:sz w:val="22"/>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w:t>
            </w:r>
          </w:p>
          <w:p w:rsidR="00CD47CE" w:rsidRPr="00650584" w:rsidRDefault="00CD47CE" w:rsidP="00650584">
            <w:pPr>
              <w:spacing w:after="0" w:line="259" w:lineRule="auto"/>
              <w:ind w:left="8" w:right="47" w:firstLine="0"/>
              <w:rPr>
                <w:sz w:val="22"/>
              </w:rPr>
            </w:pPr>
            <w:r w:rsidRPr="00650584">
              <w:rPr>
                <w:sz w:val="22"/>
              </w:rPr>
              <w:t xml:space="preserve">(обязанности),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w:t>
            </w:r>
          </w:p>
        </w:tc>
      </w:tr>
    </w:tbl>
    <w:p w:rsidR="00CD47CE" w:rsidRDefault="00CD47CE">
      <w:pPr>
        <w:spacing w:after="0" w:line="259" w:lineRule="auto"/>
        <w:ind w:left="-1440" w:right="15400" w:firstLine="0"/>
        <w:jc w:val="left"/>
      </w:pPr>
    </w:p>
    <w:tbl>
      <w:tblPr>
        <w:tblW w:w="15191" w:type="dxa"/>
        <w:tblInd w:w="-4" w:type="dxa"/>
        <w:tblCellMar>
          <w:top w:w="105" w:type="dxa"/>
          <w:left w:w="100" w:type="dxa"/>
          <w:right w:w="0" w:type="dxa"/>
        </w:tblCellMar>
        <w:tblLook w:val="00A0"/>
      </w:tblPr>
      <w:tblGrid>
        <w:gridCol w:w="3362"/>
        <w:gridCol w:w="4218"/>
        <w:gridCol w:w="3770"/>
        <w:gridCol w:w="3681"/>
        <w:gridCol w:w="160"/>
      </w:tblGrid>
      <w:tr w:rsidR="00CD47CE" w:rsidTr="00650584">
        <w:trPr>
          <w:trHeight w:val="1554"/>
        </w:trPr>
        <w:tc>
          <w:tcPr>
            <w:tcW w:w="3362"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3843" w:line="259" w:lineRule="auto"/>
              <w:ind w:left="8" w:firstLine="0"/>
              <w:jc w:val="left"/>
              <w:rPr>
                <w:sz w:val="22"/>
              </w:rPr>
            </w:pPr>
            <w:r w:rsidRPr="00650584">
              <w:rPr>
                <w:sz w:val="22"/>
              </w:rPr>
              <w:t xml:space="preserve">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65" w:firstLine="0"/>
              <w:rPr>
                <w:sz w:val="22"/>
              </w:rPr>
            </w:pPr>
            <w:r w:rsidRPr="00650584">
              <w:rPr>
                <w:sz w:val="22"/>
              </w:rPr>
              <w:t xml:space="preserve">тематической и терминологической лексики, используемой при изучении данного предмета.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4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8" w:firstLine="0"/>
              <w:rPr>
                <w:sz w:val="22"/>
              </w:rPr>
            </w:pPr>
            <w:r w:rsidRPr="00650584">
              <w:rPr>
                <w:sz w:val="22"/>
              </w:rPr>
              <w:t xml:space="preserve">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 </w:t>
            </w:r>
          </w:p>
        </w:tc>
      </w:tr>
      <w:tr w:rsidR="00CD47CE" w:rsidTr="00650584">
        <w:trPr>
          <w:trHeight w:val="4090"/>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5" w:lineRule="auto"/>
              <w:ind w:left="1" w:firstLine="280"/>
              <w:rPr>
                <w:sz w:val="22"/>
              </w:rPr>
            </w:pPr>
            <w:r w:rsidRPr="00650584">
              <w:rPr>
                <w:sz w:val="22"/>
              </w:rPr>
              <w:t xml:space="preserve">Предметная область: Основы религиозных культур и светской этики </w:t>
            </w:r>
            <w:r w:rsidRPr="00650584">
              <w:rPr>
                <w:color w:val="0000FF"/>
                <w:sz w:val="22"/>
              </w:rPr>
              <w:t>&lt;6&gt;</w:t>
            </w:r>
            <w:r w:rsidRPr="00650584">
              <w:rPr>
                <w:sz w:val="22"/>
              </w:rPr>
              <w:t xml:space="preserve">. </w:t>
            </w:r>
          </w:p>
          <w:p w:rsidR="00CD47CE" w:rsidRPr="00650584" w:rsidRDefault="00CD47CE" w:rsidP="00650584">
            <w:pPr>
              <w:spacing w:after="0" w:line="276" w:lineRule="auto"/>
              <w:ind w:left="1"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1" w:right="62" w:firstLine="280"/>
              <w:rPr>
                <w:sz w:val="22"/>
              </w:rPr>
            </w:pPr>
            <w:r w:rsidRPr="00650584">
              <w:rPr>
                <w:sz w:val="22"/>
              </w:rPr>
              <w:t xml:space="preserve">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Не предусматривается </w:t>
            </w:r>
          </w:p>
        </w:tc>
        <w:tc>
          <w:tcPr>
            <w:tcW w:w="3681"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288" w:firstLine="0"/>
              <w:jc w:val="left"/>
              <w:rPr>
                <w:sz w:val="22"/>
              </w:rPr>
            </w:pPr>
            <w:r w:rsidRPr="00650584">
              <w:rPr>
                <w:sz w:val="22"/>
              </w:rPr>
              <w:t xml:space="preserve">Не предусматривается </w:t>
            </w:r>
          </w:p>
        </w:tc>
        <w:tc>
          <w:tcPr>
            <w:tcW w:w="160"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3163"/>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Искусство. </w:t>
            </w:r>
          </w:p>
          <w:p w:rsidR="00CD47CE" w:rsidRPr="00650584" w:rsidRDefault="00CD47CE" w:rsidP="00650584">
            <w:pPr>
              <w:spacing w:after="0" w:line="259" w:lineRule="auto"/>
              <w:ind w:left="1" w:right="60" w:firstLine="280"/>
              <w:rPr>
                <w:sz w:val="22"/>
              </w:rPr>
            </w:pPr>
            <w:r w:rsidRPr="00650584">
              <w:rPr>
                <w:sz w:val="22"/>
              </w:rP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37" w:firstLine="0"/>
              <w:jc w:val="center"/>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57" w:firstLine="281"/>
              <w:rPr>
                <w:sz w:val="22"/>
              </w:rPr>
            </w:pPr>
            <w:r w:rsidRPr="00650584">
              <w:rPr>
                <w:sz w:val="22"/>
              </w:rP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w:t>
            </w:r>
          </w:p>
        </w:tc>
        <w:tc>
          <w:tcPr>
            <w:tcW w:w="384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97" w:firstLine="0"/>
              <w:jc w:val="center"/>
              <w:rPr>
                <w:sz w:val="22"/>
              </w:rPr>
            </w:pPr>
            <w:r w:rsidRPr="00650584">
              <w:rPr>
                <w:sz w:val="22"/>
              </w:rPr>
              <w:t xml:space="preserve">Предметная область: Искусство. </w:t>
            </w:r>
          </w:p>
          <w:p w:rsidR="00CD47CE" w:rsidRPr="00650584" w:rsidRDefault="00CD47CE" w:rsidP="00650584">
            <w:pPr>
              <w:spacing w:after="0" w:line="259" w:lineRule="auto"/>
              <w:ind w:left="8" w:right="49" w:firstLine="280"/>
              <w:rPr>
                <w:sz w:val="22"/>
              </w:rPr>
            </w:pPr>
            <w:r w:rsidRPr="00650584">
              <w:rPr>
                <w:sz w:val="22"/>
              </w:rP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362"/>
        <w:gridCol w:w="4218"/>
        <w:gridCol w:w="3770"/>
        <w:gridCol w:w="3841"/>
      </w:tblGrid>
      <w:tr w:rsidR="00CD47CE" w:rsidTr="00650584">
        <w:trPr>
          <w:trHeight w:val="4315"/>
        </w:trPr>
        <w:tc>
          <w:tcPr>
            <w:tcW w:w="3362" w:type="dxa"/>
            <w:vMerge w:val="restart"/>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62" w:firstLine="0"/>
              <w:rPr>
                <w:sz w:val="22"/>
              </w:rPr>
            </w:pPr>
            <w:r w:rsidRPr="00650584">
              <w:rPr>
                <w:sz w:val="22"/>
              </w:rPr>
              <w:t xml:space="preserve">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rPr>
                <w:sz w:val="22"/>
              </w:rPr>
            </w:pPr>
            <w:r w:rsidRPr="00650584">
              <w:rPr>
                <w:sz w:val="22"/>
              </w:rPr>
              <w:t xml:space="preserve">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rPr>
                <w:sz w:val="22"/>
              </w:rPr>
            </w:pPr>
            <w:r w:rsidRPr="00650584">
              <w:rPr>
                <w:sz w:val="22"/>
              </w:rPr>
              <w:t xml:space="preserve">искусства, освоение элементарных форм художественного ремесла. </w:t>
            </w:r>
          </w:p>
        </w:tc>
      </w:tr>
      <w:tr w:rsidR="00CD47CE" w:rsidTr="00650584">
        <w:trPr>
          <w:trHeight w:val="4547"/>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1" w:right="62" w:firstLine="280"/>
              <w:rPr>
                <w:sz w:val="22"/>
              </w:rPr>
            </w:pPr>
            <w:r w:rsidRPr="00650584">
              <w:rPr>
                <w:sz w:val="22"/>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Технология. </w:t>
            </w:r>
          </w:p>
          <w:p w:rsidR="00CD47CE" w:rsidRPr="00650584" w:rsidRDefault="00CD47CE" w:rsidP="00650584">
            <w:pPr>
              <w:spacing w:after="0" w:line="245" w:lineRule="auto"/>
              <w:ind w:left="0" w:right="57" w:firstLine="281"/>
              <w:rPr>
                <w:sz w:val="22"/>
              </w:rPr>
            </w:pPr>
            <w:r w:rsidRPr="00650584">
              <w:rPr>
                <w:sz w:val="22"/>
              </w:rPr>
              <w:t xml:space="preserve">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w:t>
            </w:r>
          </w:p>
          <w:p w:rsidR="00CD47CE" w:rsidRPr="00650584" w:rsidRDefault="00CD47CE" w:rsidP="00650584">
            <w:pPr>
              <w:spacing w:after="0" w:line="259" w:lineRule="auto"/>
              <w:ind w:left="0" w:right="55" w:firstLine="281"/>
              <w:rPr>
                <w:sz w:val="22"/>
              </w:rPr>
            </w:pPr>
            <w:r w:rsidRPr="00650584">
              <w:rPr>
                <w:sz w:val="22"/>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34" w:firstLine="0"/>
              <w:jc w:val="center"/>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8" w:right="48" w:firstLine="280"/>
              <w:rPr>
                <w:sz w:val="22"/>
              </w:rPr>
            </w:pPr>
            <w:r w:rsidRPr="00650584">
              <w:rPr>
                <w:sz w:val="22"/>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0" w:type="dxa"/>
        </w:tblCellMar>
        <w:tblLook w:val="00A0"/>
      </w:tblPr>
      <w:tblGrid>
        <w:gridCol w:w="3362"/>
        <w:gridCol w:w="4218"/>
        <w:gridCol w:w="3770"/>
        <w:gridCol w:w="3841"/>
      </w:tblGrid>
      <w:tr w:rsidR="00CD47CE" w:rsidTr="00650584">
        <w:trPr>
          <w:trHeight w:val="2938"/>
        </w:trPr>
        <w:tc>
          <w:tcPr>
            <w:tcW w:w="3362"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61" w:firstLine="0"/>
              <w:rPr>
                <w:sz w:val="22"/>
              </w:rPr>
            </w:pPr>
            <w:r w:rsidRPr="00650584">
              <w:rPr>
                <w:sz w:val="22"/>
              </w:rPr>
              <w:t xml:space="preserve">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0"/>
              <w:rPr>
                <w:sz w:val="22"/>
              </w:rPr>
            </w:pPr>
            <w:r w:rsidRPr="00650584">
              <w:rPr>
                <w:sz w:val="22"/>
              </w:rPr>
              <w:t xml:space="preserve">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5924"/>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8" w:lineRule="auto"/>
              <w:ind w:left="1" w:firstLine="280"/>
              <w:rPr>
                <w:sz w:val="22"/>
              </w:rPr>
            </w:pPr>
            <w:r w:rsidRPr="00650584">
              <w:rPr>
                <w:sz w:val="22"/>
              </w:rPr>
              <w:t xml:space="preserve">Предметная область: Физическая культура. </w:t>
            </w:r>
          </w:p>
          <w:p w:rsidR="00CD47CE" w:rsidRPr="00650584" w:rsidRDefault="00CD47CE" w:rsidP="00650584">
            <w:pPr>
              <w:spacing w:after="1" w:line="241" w:lineRule="auto"/>
              <w:ind w:left="1" w:right="64" w:firstLine="280"/>
              <w:rPr>
                <w:sz w:val="22"/>
              </w:rPr>
            </w:pPr>
            <w:r w:rsidRPr="00650584">
              <w:rPr>
                <w:sz w:val="22"/>
              </w:rP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w:t>
            </w:r>
          </w:p>
          <w:p w:rsidR="00CD47CE" w:rsidRPr="00650584" w:rsidRDefault="00CD47CE" w:rsidP="00650584">
            <w:pPr>
              <w:spacing w:after="0" w:line="259" w:lineRule="auto"/>
              <w:ind w:left="1" w:right="62" w:firstLine="0"/>
              <w:rPr>
                <w:sz w:val="22"/>
              </w:rPr>
            </w:pPr>
            <w:r w:rsidRPr="00650584">
              <w:rPr>
                <w:sz w:val="22"/>
              </w:rPr>
              <w:t xml:space="preserve">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8" w:lineRule="auto"/>
              <w:ind w:left="0" w:firstLine="281"/>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0" w:right="54" w:firstLine="281"/>
              <w:rPr>
                <w:sz w:val="22"/>
              </w:rPr>
            </w:pPr>
            <w:r w:rsidRPr="00650584">
              <w:rPr>
                <w:sz w:val="22"/>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68" w:lineRule="auto"/>
              <w:ind w:left="8" w:firstLine="280"/>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8" w:right="45" w:firstLine="280"/>
              <w:rPr>
                <w:sz w:val="22"/>
              </w:rPr>
            </w:pPr>
            <w:r w:rsidRPr="00650584">
              <w:rPr>
                <w:sz w:val="22"/>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362"/>
        <w:gridCol w:w="4218"/>
        <w:gridCol w:w="3770"/>
        <w:gridCol w:w="3841"/>
      </w:tblGrid>
      <w:tr w:rsidR="00CD47CE" w:rsidTr="00650584">
        <w:trPr>
          <w:trHeight w:val="2242"/>
        </w:trPr>
        <w:tc>
          <w:tcPr>
            <w:tcW w:w="336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63" w:firstLine="0"/>
              <w:rPr>
                <w:sz w:val="22"/>
              </w:rPr>
            </w:pPr>
            <w:r w:rsidRPr="00650584">
              <w:rPr>
                <w:sz w:val="22"/>
              </w:rPr>
              <w:t xml:space="preserve">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0"/>
              <w:rPr>
                <w:sz w:val="22"/>
              </w:rPr>
            </w:pPr>
            <w:r w:rsidRPr="00650584">
              <w:rPr>
                <w:sz w:val="22"/>
              </w:rPr>
              <w:t xml:space="preserve">на сохранение и укрепление здоровья, навыков здорового и безопасного образа жизни.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0"/>
              <w:jc w:val="center"/>
              <w:rPr>
                <w:sz w:val="22"/>
              </w:rPr>
            </w:pPr>
            <w:r w:rsidRPr="00650584">
              <w:rPr>
                <w:sz w:val="22"/>
              </w:rPr>
              <w:t xml:space="preserve">Коррекционно-развивающая область и основные задачи реализации содержания </w:t>
            </w:r>
          </w:p>
        </w:tc>
      </w:tr>
      <w:tr w:rsidR="00CD47CE" w:rsidTr="00650584">
        <w:trPr>
          <w:trHeight w:val="6157"/>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8" w:lineRule="auto"/>
              <w:ind w:left="8" w:firstLine="281"/>
              <w:jc w:val="left"/>
              <w:rPr>
                <w:sz w:val="22"/>
              </w:rPr>
            </w:pPr>
            <w:r w:rsidRPr="00650584">
              <w:rPr>
                <w:sz w:val="22"/>
              </w:rPr>
              <w:t xml:space="preserve">Коррекционно-развивающая область является обязательной частью </w:t>
            </w:r>
            <w:r w:rsidRPr="00650584">
              <w:rPr>
                <w:sz w:val="22"/>
              </w:rPr>
              <w:tab/>
              <w:t xml:space="preserve">внеурочной деятельности, поддерживающей процесс </w:t>
            </w:r>
            <w:r w:rsidRPr="00650584">
              <w:rPr>
                <w:sz w:val="22"/>
              </w:rPr>
              <w:tab/>
              <w:t xml:space="preserve">освоения </w:t>
            </w:r>
            <w:r w:rsidRPr="00650584">
              <w:rPr>
                <w:sz w:val="22"/>
              </w:rPr>
              <w:tab/>
              <w:t xml:space="preserve">содержания АООП НОО. </w:t>
            </w:r>
          </w:p>
          <w:p w:rsidR="00CD47CE" w:rsidRPr="00650584" w:rsidRDefault="00CD47CE" w:rsidP="00650584">
            <w:pPr>
              <w:spacing w:after="0" w:line="279" w:lineRule="auto"/>
              <w:ind w:left="8" w:firstLine="281"/>
              <w:jc w:val="left"/>
              <w:rPr>
                <w:sz w:val="22"/>
              </w:rPr>
            </w:pPr>
            <w:r w:rsidRPr="00650584">
              <w:rPr>
                <w:sz w:val="22"/>
              </w:rPr>
              <w:t xml:space="preserve">Содержание коррекционно-развивающей </w:t>
            </w:r>
          </w:p>
          <w:p w:rsidR="00CD47CE" w:rsidRPr="00650584" w:rsidRDefault="00CD47CE" w:rsidP="00650584">
            <w:pPr>
              <w:spacing w:after="11" w:line="259" w:lineRule="auto"/>
              <w:ind w:left="8" w:firstLine="0"/>
              <w:jc w:val="left"/>
              <w:rPr>
                <w:sz w:val="22"/>
              </w:rPr>
            </w:pPr>
            <w:r w:rsidRPr="00650584">
              <w:rPr>
                <w:sz w:val="22"/>
              </w:rPr>
              <w:t xml:space="preserve">работы </w:t>
            </w:r>
            <w:r w:rsidRPr="00650584">
              <w:rPr>
                <w:sz w:val="22"/>
              </w:rPr>
              <w:tab/>
              <w:t xml:space="preserve">для </w:t>
            </w:r>
            <w:r w:rsidRPr="00650584">
              <w:rPr>
                <w:sz w:val="22"/>
              </w:rPr>
              <w:tab/>
              <w:t xml:space="preserve">каждого обучающегося определяется с учетом </w:t>
            </w:r>
            <w:r w:rsidRPr="00650584">
              <w:rPr>
                <w:sz w:val="22"/>
              </w:rPr>
              <w:tab/>
              <w:t xml:space="preserve">его </w:t>
            </w:r>
            <w:r w:rsidRPr="00650584">
              <w:rPr>
                <w:sz w:val="22"/>
              </w:rPr>
              <w:tab/>
              <w:t xml:space="preserve">особых образовательных </w:t>
            </w:r>
            <w:r w:rsidRPr="00650584">
              <w:rPr>
                <w:sz w:val="22"/>
              </w:rPr>
              <w:tab/>
              <w:t xml:space="preserve">потребностей на основе рекомендаций ПМПК, ИПР. </w:t>
            </w:r>
          </w:p>
          <w:p w:rsidR="00CD47CE" w:rsidRPr="00650584" w:rsidRDefault="00CD47CE" w:rsidP="00650584">
            <w:pPr>
              <w:spacing w:after="0" w:line="259" w:lineRule="auto"/>
              <w:ind w:left="0" w:right="9" w:firstLine="0"/>
              <w:jc w:val="center"/>
              <w:rPr>
                <w:sz w:val="22"/>
              </w:rPr>
            </w:pPr>
            <w:r w:rsidRPr="00650584">
              <w:rPr>
                <w:sz w:val="22"/>
              </w:rPr>
              <w:t xml:space="preserve">Коррекционно-развивающая </w:t>
            </w:r>
          </w:p>
          <w:p w:rsidR="00CD47CE" w:rsidRPr="00650584" w:rsidRDefault="00CD47CE" w:rsidP="00650584">
            <w:pPr>
              <w:spacing w:after="0" w:line="259" w:lineRule="auto"/>
              <w:ind w:left="8" w:right="56" w:firstLine="0"/>
              <w:rPr>
                <w:sz w:val="22"/>
              </w:rPr>
            </w:pPr>
            <w:r w:rsidRPr="00650584">
              <w:rPr>
                <w:sz w:val="22"/>
              </w:rPr>
              <w:t xml:space="preserve">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 </w:t>
            </w: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1" w:right="64"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31" w:line="246" w:lineRule="auto"/>
              <w:ind w:left="1" w:right="61"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w:t>
            </w:r>
          </w:p>
          <w:p w:rsidR="00CD47CE" w:rsidRPr="00650584" w:rsidRDefault="00CD47CE" w:rsidP="00650584">
            <w:pPr>
              <w:spacing w:after="4" w:line="238" w:lineRule="auto"/>
              <w:ind w:left="1" w:right="63" w:firstLine="0"/>
              <w:rPr>
                <w:sz w:val="22"/>
              </w:rPr>
            </w:pPr>
            <w:r w:rsidRPr="00650584">
              <w:rPr>
                <w:sz w:val="22"/>
              </w:rPr>
              <w:t xml:space="preserve">"Музыкально-ритмические занятия" (фронтальные занятия), "Развитие слухового восприятия и техника речи" </w:t>
            </w:r>
          </w:p>
          <w:p w:rsidR="00CD47CE" w:rsidRPr="00650584" w:rsidRDefault="00CD47CE" w:rsidP="00650584">
            <w:pPr>
              <w:spacing w:after="0" w:line="279" w:lineRule="auto"/>
              <w:ind w:left="1" w:right="63" w:firstLine="0"/>
              <w:rPr>
                <w:sz w:val="22"/>
              </w:rPr>
            </w:pPr>
            <w:r w:rsidRPr="00650584">
              <w:rPr>
                <w:sz w:val="22"/>
              </w:rPr>
              <w:t xml:space="preserve">(фронтальные занятия), "Социально-бытовая ориентировка" (фронтальные занятия). </w:t>
            </w:r>
          </w:p>
          <w:p w:rsidR="00CD47CE" w:rsidRPr="00650584" w:rsidRDefault="00CD47CE" w:rsidP="00650584">
            <w:pPr>
              <w:spacing w:after="0" w:line="254" w:lineRule="auto"/>
              <w:ind w:left="1" w:right="64" w:firstLine="280"/>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обучающихся. </w:t>
            </w:r>
          </w:p>
          <w:p w:rsidR="00CD47CE" w:rsidRPr="00650584" w:rsidRDefault="00CD47CE" w:rsidP="00650584">
            <w:pPr>
              <w:spacing w:after="17" w:line="261" w:lineRule="auto"/>
              <w:ind w:left="1" w:right="66" w:firstLine="280"/>
              <w:rPr>
                <w:sz w:val="22"/>
              </w:rPr>
            </w:pPr>
            <w:r w:rsidRPr="00650584">
              <w:rPr>
                <w:sz w:val="22"/>
              </w:rPr>
              <w:t xml:space="preserve">Коррекционный курс "Формирование речевого слуха и произносительной стороны речи" (индивидуальные занятия). </w:t>
            </w:r>
          </w:p>
          <w:p w:rsidR="00CD47CE" w:rsidRPr="00650584" w:rsidRDefault="00CD47CE" w:rsidP="00650584">
            <w:pPr>
              <w:tabs>
                <w:tab w:val="center" w:pos="756"/>
                <w:tab w:val="center" w:pos="2093"/>
                <w:tab w:val="center" w:pos="3500"/>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8" w:firstLine="281"/>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12" w:line="248" w:lineRule="auto"/>
              <w:ind w:left="0" w:right="56" w:firstLine="281"/>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w:t>
            </w:r>
          </w:p>
          <w:p w:rsidR="00CD47CE" w:rsidRPr="00650584" w:rsidRDefault="00CD47CE" w:rsidP="00650584">
            <w:pPr>
              <w:tabs>
                <w:tab w:val="center" w:pos="679"/>
                <w:tab w:val="center" w:pos="3186"/>
              </w:tabs>
              <w:spacing w:after="25" w:line="259" w:lineRule="auto"/>
              <w:ind w:left="0" w:firstLine="0"/>
              <w:jc w:val="left"/>
              <w:rPr>
                <w:sz w:val="22"/>
              </w:rPr>
            </w:pPr>
            <w:r w:rsidRPr="00650584">
              <w:rPr>
                <w:rFonts w:ascii="Calibri" w:hAnsi="Calibri" w:cs="Calibri"/>
                <w:sz w:val="22"/>
              </w:rPr>
              <w:tab/>
            </w:r>
            <w:r w:rsidRPr="00650584">
              <w:rPr>
                <w:sz w:val="22"/>
              </w:rPr>
              <w:t xml:space="preserve">(фронтальные </w:t>
            </w:r>
            <w:r w:rsidRPr="00650584">
              <w:rPr>
                <w:sz w:val="22"/>
              </w:rPr>
              <w:tab/>
              <w:t xml:space="preserve">занятия), </w:t>
            </w:r>
          </w:p>
          <w:p w:rsidR="00CD47CE" w:rsidRPr="00650584" w:rsidRDefault="00CD47CE" w:rsidP="00650584">
            <w:pPr>
              <w:spacing w:after="39" w:line="238" w:lineRule="auto"/>
              <w:ind w:left="0" w:right="57" w:firstLine="0"/>
              <w:rPr>
                <w:sz w:val="22"/>
              </w:rPr>
            </w:pPr>
            <w:r w:rsidRPr="00650584">
              <w:rPr>
                <w:sz w:val="22"/>
              </w:rPr>
              <w:t xml:space="preserve">"Социально-бытовая ориентировка" (фронтальные занятия), "Развитие познавательной сферы" </w:t>
            </w:r>
          </w:p>
          <w:p w:rsidR="00CD47CE" w:rsidRPr="00650584" w:rsidRDefault="00CD47CE" w:rsidP="00650584">
            <w:pPr>
              <w:spacing w:after="0" w:line="259" w:lineRule="auto"/>
              <w:ind w:left="0" w:firstLine="0"/>
              <w:jc w:val="left"/>
              <w:rPr>
                <w:sz w:val="22"/>
              </w:rPr>
            </w:pPr>
            <w:r w:rsidRPr="00650584">
              <w:rPr>
                <w:sz w:val="22"/>
              </w:rPr>
              <w:t xml:space="preserve">(индивидуальные занятия). </w:t>
            </w:r>
          </w:p>
          <w:p w:rsidR="00CD47CE" w:rsidRPr="00650584" w:rsidRDefault="00CD47CE" w:rsidP="00650584">
            <w:pPr>
              <w:spacing w:after="0" w:line="259" w:lineRule="auto"/>
              <w:ind w:left="0" w:right="58" w:firstLine="281"/>
              <w:rPr>
                <w:sz w:val="22"/>
              </w:rPr>
            </w:pPr>
            <w:r w:rsidRPr="00650584">
              <w:rPr>
                <w:sz w:val="22"/>
              </w:rP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49"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54" w:lineRule="auto"/>
              <w:ind w:left="8" w:right="46"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 </w:t>
            </w:r>
          </w:p>
          <w:p w:rsidR="00CD47CE" w:rsidRPr="00650584" w:rsidRDefault="00CD47CE" w:rsidP="00650584">
            <w:pPr>
              <w:spacing w:after="0" w:line="248" w:lineRule="auto"/>
              <w:ind w:left="8" w:right="48" w:firstLine="280"/>
              <w:rPr>
                <w:sz w:val="22"/>
              </w:rPr>
            </w:pPr>
            <w:r w:rsidRPr="00650584">
              <w:rPr>
                <w:sz w:val="22"/>
              </w:rP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w:t>
            </w:r>
          </w:p>
          <w:p w:rsidR="00CD47CE" w:rsidRPr="00650584" w:rsidRDefault="00CD47CE" w:rsidP="00650584">
            <w:pPr>
              <w:spacing w:after="0" w:line="259" w:lineRule="auto"/>
              <w:ind w:left="8" w:right="49" w:firstLine="280"/>
              <w:rPr>
                <w:sz w:val="22"/>
              </w:rPr>
            </w:pPr>
            <w:r w:rsidRPr="00650584">
              <w:rPr>
                <w:sz w:val="22"/>
              </w:rPr>
              <w:t xml:space="preserve">Коррекционный курс "Развитие слухового восприятия и обучение произношению" (индивидуальные занятия). </w:t>
            </w:r>
          </w:p>
        </w:tc>
      </w:tr>
    </w:tbl>
    <w:p w:rsidR="00CD47CE" w:rsidRDefault="00CD47CE">
      <w:pPr>
        <w:spacing w:after="0" w:line="259" w:lineRule="auto"/>
        <w:ind w:left="-1440" w:right="15400" w:firstLine="0"/>
        <w:jc w:val="left"/>
      </w:pPr>
    </w:p>
    <w:tbl>
      <w:tblPr>
        <w:tblW w:w="15191" w:type="dxa"/>
        <w:tblInd w:w="-4" w:type="dxa"/>
        <w:tblCellMar>
          <w:left w:w="100" w:type="dxa"/>
          <w:right w:w="0" w:type="dxa"/>
        </w:tblCellMar>
        <w:tblLook w:val="00A0"/>
      </w:tblPr>
      <w:tblGrid>
        <w:gridCol w:w="3362"/>
        <w:gridCol w:w="4218"/>
        <w:gridCol w:w="3770"/>
        <w:gridCol w:w="3841"/>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2" w:lineRule="auto"/>
              <w:ind w:left="1" w:firstLine="0"/>
              <w:jc w:val="left"/>
              <w:rPr>
                <w:sz w:val="22"/>
              </w:rPr>
            </w:pPr>
            <w:r w:rsidRPr="00650584">
              <w:rPr>
                <w:sz w:val="22"/>
              </w:rPr>
              <w:t xml:space="preserve">содержания: </w:t>
            </w:r>
            <w:r w:rsidRPr="00650584">
              <w:rPr>
                <w:sz w:val="22"/>
              </w:rPr>
              <w:tab/>
              <w:t xml:space="preserve">Формирование </w:t>
            </w:r>
            <w:r w:rsidRPr="00650584">
              <w:rPr>
                <w:sz w:val="22"/>
              </w:rPr>
              <w:tab/>
              <w:t xml:space="preserve">речевого слуха; </w:t>
            </w:r>
          </w:p>
          <w:p w:rsidR="00CD47CE" w:rsidRPr="00650584" w:rsidRDefault="00CD47CE" w:rsidP="00650584">
            <w:pPr>
              <w:spacing w:after="18" w:line="241" w:lineRule="auto"/>
              <w:ind w:left="1" w:right="58" w:firstLine="0"/>
              <w:rPr>
                <w:sz w:val="22"/>
              </w:rPr>
            </w:pPr>
            <w:r w:rsidRPr="00650584">
              <w:rPr>
                <w:sz w:val="22"/>
              </w:rP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 </w:t>
            </w:r>
          </w:p>
          <w:p w:rsidR="00CD47CE" w:rsidRPr="00650584" w:rsidRDefault="00CD47CE" w:rsidP="00650584">
            <w:pPr>
              <w:spacing w:after="0" w:line="278" w:lineRule="auto"/>
              <w:ind w:left="1" w:right="63" w:firstLine="0"/>
              <w:rPr>
                <w:sz w:val="22"/>
              </w:rPr>
            </w:pPr>
            <w:r w:rsidRPr="00650584">
              <w:rPr>
                <w:sz w:val="22"/>
              </w:rPr>
              <w:t xml:space="preserve">Коррекционный </w:t>
            </w:r>
            <w:r w:rsidRPr="00650584">
              <w:rPr>
                <w:sz w:val="22"/>
              </w:rPr>
              <w:tab/>
              <w:t xml:space="preserve">курс "Музыкально-ритмические занятия" (фронтальные занятия). </w:t>
            </w:r>
          </w:p>
          <w:p w:rsidR="00CD47CE" w:rsidRPr="00650584" w:rsidRDefault="00CD47CE" w:rsidP="00650584">
            <w:pPr>
              <w:spacing w:after="0" w:line="259" w:lineRule="auto"/>
              <w:ind w:left="1" w:firstLine="0"/>
              <w:rPr>
                <w:sz w:val="22"/>
              </w:rPr>
            </w:pPr>
            <w:r w:rsidRPr="00650584">
              <w:rPr>
                <w:sz w:val="22"/>
              </w:rPr>
              <w:t xml:space="preserve">Основные задачи реализации содержания: Эстетическое воспитание, развитие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0" w:firstLine="0"/>
              <w:jc w:val="left"/>
              <w:rPr>
                <w:sz w:val="22"/>
              </w:rPr>
            </w:pPr>
            <w:r w:rsidRPr="00650584">
              <w:rPr>
                <w:sz w:val="22"/>
              </w:rPr>
              <w:t xml:space="preserve">обучающихся. </w:t>
            </w:r>
          </w:p>
          <w:p w:rsidR="00CD47CE" w:rsidRPr="00650584" w:rsidRDefault="00CD47CE" w:rsidP="00650584">
            <w:pPr>
              <w:tabs>
                <w:tab w:val="center" w:pos="1016"/>
                <w:tab w:val="center" w:pos="3405"/>
              </w:tabs>
              <w:spacing w:after="0"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60" w:lineRule="auto"/>
              <w:ind w:left="0" w:right="59" w:firstLine="0"/>
              <w:rPr>
                <w:sz w:val="22"/>
              </w:rPr>
            </w:pPr>
            <w:r w:rsidRPr="00650584">
              <w:rPr>
                <w:sz w:val="22"/>
              </w:rPr>
              <w:t xml:space="preserve">"Формирование речевого слуха и произносительной стороны речи" (индивидуальные занятия). </w:t>
            </w:r>
          </w:p>
          <w:p w:rsidR="00CD47CE" w:rsidRPr="00650584" w:rsidRDefault="00CD47CE" w:rsidP="00650584">
            <w:pPr>
              <w:spacing w:after="0" w:line="259" w:lineRule="auto"/>
              <w:ind w:left="0" w:right="55" w:firstLine="281"/>
              <w:rPr>
                <w:sz w:val="22"/>
              </w:rPr>
            </w:pPr>
            <w:r w:rsidRPr="00650584">
              <w:rPr>
                <w:sz w:val="22"/>
              </w:rP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9" w:line="244" w:lineRule="auto"/>
              <w:ind w:left="8" w:right="49" w:firstLine="280"/>
              <w:rPr>
                <w:sz w:val="22"/>
              </w:rPr>
            </w:pPr>
            <w:r w:rsidRPr="00650584">
              <w:rPr>
                <w:sz w:val="22"/>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 </w:t>
            </w:r>
          </w:p>
          <w:p w:rsidR="00CD47CE" w:rsidRPr="00650584" w:rsidRDefault="00CD47CE" w:rsidP="00650584">
            <w:pPr>
              <w:tabs>
                <w:tab w:val="center" w:pos="1023"/>
                <w:tab w:val="center" w:pos="3485"/>
              </w:tabs>
              <w:spacing w:after="24"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8" w:firstLine="0"/>
              <w:jc w:val="left"/>
              <w:rPr>
                <w:sz w:val="22"/>
              </w:rPr>
            </w:pPr>
            <w:r w:rsidRPr="00650584">
              <w:rPr>
                <w:sz w:val="22"/>
              </w:rPr>
              <w:t xml:space="preserve">"Музыкально-ритмические занятия" </w:t>
            </w:r>
          </w:p>
          <w:p w:rsidR="00CD47CE" w:rsidRPr="00650584" w:rsidRDefault="00CD47CE" w:rsidP="00650584">
            <w:pPr>
              <w:spacing w:after="0" w:line="259" w:lineRule="auto"/>
              <w:ind w:left="8" w:right="47" w:firstLine="280"/>
              <w:rPr>
                <w:sz w:val="22"/>
              </w:rPr>
            </w:pPr>
            <w:r w:rsidRPr="00650584">
              <w:rPr>
                <w:sz w:val="22"/>
              </w:rPr>
              <w:t xml:space="preserve">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362"/>
        <w:gridCol w:w="4218"/>
        <w:gridCol w:w="3770"/>
        <w:gridCol w:w="3841"/>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1" w:right="64" w:firstLine="0"/>
              <w:rPr>
                <w:sz w:val="22"/>
              </w:rPr>
            </w:pPr>
            <w:r w:rsidRPr="00650584">
              <w:rPr>
                <w:sz w:val="22"/>
              </w:rPr>
              <w:t xml:space="preserve">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w:t>
            </w:r>
          </w:p>
          <w:p w:rsidR="00CD47CE" w:rsidRPr="00650584" w:rsidRDefault="00CD47CE" w:rsidP="00650584">
            <w:pPr>
              <w:spacing w:after="0" w:line="259" w:lineRule="auto"/>
              <w:ind w:left="1" w:right="60" w:firstLine="0"/>
              <w:rPr>
                <w:sz w:val="22"/>
              </w:rPr>
            </w:pPr>
            <w:r w:rsidRPr="00650584">
              <w:rPr>
                <w:sz w:val="22"/>
              </w:rPr>
              <w:t xml:space="preserve">(основных,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right="55" w:firstLine="0"/>
              <w:rPr>
                <w:sz w:val="22"/>
              </w:rPr>
            </w:pPr>
            <w:r w:rsidRPr="00650584">
              <w:rPr>
                <w:sz w:val="22"/>
              </w:rPr>
              <w:t xml:space="preserve">приобретенные умения в восприятии и воспроизведении устной речи в процессе учебной и внеурочной деятельности. </w:t>
            </w:r>
          </w:p>
          <w:p w:rsidR="00CD47CE" w:rsidRPr="00650584" w:rsidRDefault="00CD47CE" w:rsidP="00650584">
            <w:pPr>
              <w:spacing w:after="0" w:line="274" w:lineRule="auto"/>
              <w:ind w:left="0" w:right="56" w:firstLine="281"/>
              <w:rPr>
                <w:sz w:val="22"/>
              </w:rPr>
            </w:pPr>
            <w:r w:rsidRPr="00650584">
              <w:rPr>
                <w:sz w:val="22"/>
              </w:rPr>
              <w:t xml:space="preserve">Коррекционный курс "Музыкально-ритмические занятия" (фронтальные занятия). </w:t>
            </w:r>
          </w:p>
          <w:p w:rsidR="00CD47CE" w:rsidRPr="00650584" w:rsidRDefault="00CD47CE" w:rsidP="00650584">
            <w:pPr>
              <w:spacing w:after="0" w:line="259" w:lineRule="auto"/>
              <w:ind w:left="0" w:right="55" w:firstLine="281"/>
              <w:rPr>
                <w:sz w:val="22"/>
              </w:rPr>
            </w:pPr>
            <w:r w:rsidRPr="00650584">
              <w:rPr>
                <w:sz w:val="22"/>
              </w:rP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9" w:lineRule="auto"/>
              <w:ind w:left="8" w:right="55" w:firstLine="0"/>
              <w:rPr>
                <w:sz w:val="22"/>
              </w:rPr>
            </w:pPr>
            <w:r w:rsidRPr="00650584">
              <w:rPr>
                <w:sz w:val="22"/>
              </w:rPr>
              <w:t xml:space="preserve">инструментах). Формирование умения выполнять задание, действовать вместе с другими детьми, в нужном темпе, выполнять инструкции педагога. </w:t>
            </w:r>
          </w:p>
          <w:p w:rsidR="00CD47CE" w:rsidRPr="00650584" w:rsidRDefault="00CD47CE" w:rsidP="00650584">
            <w:pPr>
              <w:spacing w:after="4" w:line="274" w:lineRule="auto"/>
              <w:ind w:left="8" w:right="48" w:firstLine="280"/>
              <w:rPr>
                <w:sz w:val="22"/>
              </w:rPr>
            </w:pPr>
            <w:r w:rsidRPr="00650584">
              <w:rPr>
                <w:sz w:val="22"/>
              </w:rPr>
              <w:t xml:space="preserve">Коррекционный курс "Коррекционно-развивающие занятия" (индивидуальные занятия). </w:t>
            </w:r>
          </w:p>
          <w:p w:rsidR="00CD47CE" w:rsidRPr="00650584" w:rsidRDefault="00CD47CE" w:rsidP="00650584">
            <w:pPr>
              <w:spacing w:after="0" w:line="259" w:lineRule="auto"/>
              <w:ind w:left="8" w:right="49" w:firstLine="280"/>
              <w:rPr>
                <w:sz w:val="22"/>
              </w:rPr>
            </w:pPr>
            <w:r w:rsidRPr="00650584">
              <w:rPr>
                <w:sz w:val="22"/>
              </w:rPr>
              <w:t xml:space="preserve">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 </w:t>
            </w:r>
          </w:p>
        </w:tc>
      </w:tr>
    </w:tbl>
    <w:p w:rsidR="00CD47CE" w:rsidRDefault="00CD47CE">
      <w:pPr>
        <w:spacing w:after="0" w:line="259" w:lineRule="auto"/>
        <w:ind w:left="-1440" w:right="15400" w:firstLine="0"/>
        <w:jc w:val="left"/>
      </w:pPr>
    </w:p>
    <w:tbl>
      <w:tblPr>
        <w:tblW w:w="15191" w:type="dxa"/>
        <w:tblInd w:w="-4" w:type="dxa"/>
        <w:tblCellMar>
          <w:left w:w="100" w:type="dxa"/>
          <w:right w:w="6" w:type="dxa"/>
        </w:tblCellMar>
        <w:tblLook w:val="00A0"/>
      </w:tblPr>
      <w:tblGrid>
        <w:gridCol w:w="3362"/>
        <w:gridCol w:w="4218"/>
        <w:gridCol w:w="3770"/>
        <w:gridCol w:w="3841"/>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1" w:right="60" w:firstLine="0"/>
              <w:rPr>
                <w:sz w:val="22"/>
              </w:rPr>
            </w:pPr>
            <w:r w:rsidRPr="00650584">
              <w:rPr>
                <w:sz w:val="22"/>
              </w:rPr>
              <w:t xml:space="preserve">внеурочное время, в том числе при реализации совместных проектов со слышащими сверстниками. </w:t>
            </w:r>
          </w:p>
          <w:p w:rsidR="00CD47CE" w:rsidRPr="00650584" w:rsidRDefault="00CD47CE" w:rsidP="00650584">
            <w:pPr>
              <w:spacing w:after="0" w:line="260" w:lineRule="auto"/>
              <w:ind w:left="1" w:right="68" w:firstLine="280"/>
              <w:rPr>
                <w:sz w:val="22"/>
              </w:rPr>
            </w:pPr>
            <w:r w:rsidRPr="00650584">
              <w:rPr>
                <w:sz w:val="22"/>
              </w:rPr>
              <w:t xml:space="preserve">Коррекционный курс "Развитие слухового восприятия и техника речи" (фронтальные занятия). </w:t>
            </w:r>
          </w:p>
          <w:p w:rsidR="00CD47CE" w:rsidRPr="00650584" w:rsidRDefault="00CD47CE" w:rsidP="00650584">
            <w:pPr>
              <w:spacing w:after="2" w:line="240" w:lineRule="auto"/>
              <w:ind w:left="1" w:right="55" w:firstLine="280"/>
              <w:rPr>
                <w:sz w:val="22"/>
              </w:rPr>
            </w:pPr>
            <w:r w:rsidRPr="00650584">
              <w:rPr>
                <w:sz w:val="22"/>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CD47CE" w:rsidRPr="00650584" w:rsidRDefault="00CD47CE" w:rsidP="00650584">
            <w:pPr>
              <w:spacing w:after="0" w:line="259" w:lineRule="auto"/>
              <w:ind w:left="1" w:right="56" w:firstLine="0"/>
              <w:rPr>
                <w:sz w:val="22"/>
              </w:rPr>
            </w:pPr>
            <w:r w:rsidRPr="00650584">
              <w:rPr>
                <w:sz w:val="22"/>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48" w:firstLine="0"/>
              <w:rPr>
                <w:sz w:val="22"/>
              </w:rPr>
            </w:pPr>
            <w:r w:rsidRPr="00650584">
              <w:rPr>
                <w:sz w:val="22"/>
              </w:rPr>
              <w:t xml:space="preserve">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 </w:t>
            </w:r>
          </w:p>
          <w:p w:rsidR="00CD47CE" w:rsidRPr="00650584" w:rsidRDefault="00CD47CE" w:rsidP="00650584">
            <w:pPr>
              <w:spacing w:after="0" w:line="260" w:lineRule="auto"/>
              <w:ind w:left="0" w:right="68" w:firstLine="281"/>
              <w:rPr>
                <w:sz w:val="22"/>
              </w:rPr>
            </w:pPr>
            <w:r w:rsidRPr="00650584">
              <w:rPr>
                <w:sz w:val="22"/>
              </w:rPr>
              <w:t xml:space="preserve">Коррекционный курс "Развитие слухового восприятия и техника речи" (фронтальные занятия). </w:t>
            </w:r>
          </w:p>
          <w:p w:rsidR="00CD47CE" w:rsidRPr="00650584" w:rsidRDefault="00CD47CE" w:rsidP="00650584">
            <w:pPr>
              <w:spacing w:after="0" w:line="259" w:lineRule="auto"/>
              <w:ind w:left="0" w:right="51" w:firstLine="281"/>
              <w:rPr>
                <w:sz w:val="22"/>
              </w:rPr>
            </w:pPr>
            <w:r w:rsidRPr="00650584">
              <w:rPr>
                <w:sz w:val="22"/>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left w:w="100" w:type="dxa"/>
          <w:right w:w="6" w:type="dxa"/>
        </w:tblCellMar>
        <w:tblLook w:val="00A0"/>
      </w:tblPr>
      <w:tblGrid>
        <w:gridCol w:w="3362"/>
        <w:gridCol w:w="4218"/>
        <w:gridCol w:w="3770"/>
        <w:gridCol w:w="3841"/>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1" w:right="58" w:firstLine="0"/>
              <w:rPr>
                <w:sz w:val="22"/>
              </w:rPr>
            </w:pPr>
            <w:r w:rsidRPr="00650584">
              <w:rPr>
                <w:sz w:val="22"/>
              </w:rPr>
              <w:t xml:space="preserve">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 </w:t>
            </w:r>
          </w:p>
          <w:p w:rsidR="00CD47CE" w:rsidRPr="00650584" w:rsidRDefault="00CD47CE" w:rsidP="00650584">
            <w:pPr>
              <w:spacing w:after="0" w:line="278" w:lineRule="auto"/>
              <w:ind w:left="1" w:right="58" w:firstLine="280"/>
              <w:rPr>
                <w:sz w:val="22"/>
              </w:rPr>
            </w:pPr>
            <w:r w:rsidRPr="00650584">
              <w:rPr>
                <w:sz w:val="22"/>
              </w:rPr>
              <w:t xml:space="preserve">Коррекционный курс "Социально-бытовая ориентировка" (фронтальные занятия). </w:t>
            </w:r>
          </w:p>
          <w:p w:rsidR="00CD47CE" w:rsidRPr="00650584" w:rsidRDefault="00CD47CE" w:rsidP="00650584">
            <w:pPr>
              <w:spacing w:after="0" w:line="259" w:lineRule="auto"/>
              <w:ind w:left="1" w:right="55" w:firstLine="280"/>
              <w:rPr>
                <w:sz w:val="22"/>
              </w:rPr>
            </w:pPr>
            <w:r w:rsidRPr="00650584">
              <w:rPr>
                <w:sz w:val="22"/>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41" w:lineRule="auto"/>
              <w:ind w:left="0" w:right="51" w:firstLine="0"/>
              <w:rPr>
                <w:sz w:val="22"/>
              </w:rPr>
            </w:pPr>
            <w:r w:rsidRPr="00650584">
              <w:rPr>
                <w:sz w:val="22"/>
              </w:rPr>
              <w:t xml:space="preserve">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 </w:t>
            </w:r>
          </w:p>
          <w:p w:rsidR="00CD47CE" w:rsidRPr="00650584" w:rsidRDefault="00CD47CE" w:rsidP="00650584">
            <w:pPr>
              <w:spacing w:after="0" w:line="274" w:lineRule="auto"/>
              <w:ind w:left="0" w:right="59" w:firstLine="281"/>
              <w:rPr>
                <w:sz w:val="22"/>
              </w:rPr>
            </w:pPr>
            <w:r w:rsidRPr="00650584">
              <w:rPr>
                <w:sz w:val="22"/>
              </w:rPr>
              <w:t xml:space="preserve">Коррекционный курс "Социально-бытовая ориентировка" (фронтальные занятия). </w:t>
            </w:r>
          </w:p>
          <w:p w:rsidR="00CD47CE" w:rsidRPr="00650584" w:rsidRDefault="00CD47CE" w:rsidP="00650584">
            <w:pPr>
              <w:spacing w:after="0" w:line="259" w:lineRule="auto"/>
              <w:ind w:left="0" w:right="51" w:firstLine="281"/>
              <w:rPr>
                <w:sz w:val="22"/>
              </w:rPr>
            </w:pPr>
            <w:r w:rsidRPr="00650584">
              <w:rPr>
                <w:sz w:val="22"/>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top w:w="104" w:type="dxa"/>
          <w:left w:w="100" w:type="dxa"/>
          <w:right w:w="5" w:type="dxa"/>
        </w:tblCellMar>
        <w:tblLook w:val="00A0"/>
      </w:tblPr>
      <w:tblGrid>
        <w:gridCol w:w="3362"/>
        <w:gridCol w:w="4218"/>
        <w:gridCol w:w="3770"/>
        <w:gridCol w:w="3841"/>
      </w:tblGrid>
      <w:tr w:rsidR="00CD47CE" w:rsidTr="00650584">
        <w:trPr>
          <w:trHeight w:val="4083"/>
        </w:trPr>
        <w:tc>
          <w:tcPr>
            <w:tcW w:w="33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56" w:firstLine="0"/>
              <w:rPr>
                <w:sz w:val="22"/>
              </w:rPr>
            </w:pPr>
            <w:r w:rsidRPr="00650584">
              <w:rPr>
                <w:sz w:val="22"/>
              </w:rPr>
              <w:t xml:space="preserve">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51" w:firstLine="0"/>
              <w:rPr>
                <w:sz w:val="22"/>
              </w:rPr>
            </w:pPr>
            <w:r w:rsidRPr="00650584">
              <w:rPr>
                <w:sz w:val="22"/>
              </w:rPr>
              <w:t xml:space="preserve">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 </w:t>
            </w:r>
          </w:p>
          <w:p w:rsidR="00CD47CE" w:rsidRPr="00650584" w:rsidRDefault="00CD47CE" w:rsidP="00650584">
            <w:pPr>
              <w:spacing w:after="35" w:line="242" w:lineRule="auto"/>
              <w:ind w:left="0" w:firstLine="281"/>
              <w:rPr>
                <w:sz w:val="22"/>
              </w:rPr>
            </w:pPr>
            <w:r w:rsidRPr="00650584">
              <w:rPr>
                <w:sz w:val="22"/>
              </w:rPr>
              <w:t xml:space="preserve">Коррекционный курс "Развитие познавательной сферы" </w:t>
            </w:r>
          </w:p>
          <w:p w:rsidR="00CD47CE" w:rsidRPr="00650584" w:rsidRDefault="00CD47CE" w:rsidP="00650584">
            <w:pPr>
              <w:spacing w:after="0" w:line="259" w:lineRule="auto"/>
              <w:ind w:left="0" w:firstLine="0"/>
              <w:jc w:val="left"/>
              <w:rPr>
                <w:sz w:val="22"/>
              </w:rPr>
            </w:pPr>
            <w:r w:rsidRPr="00650584">
              <w:rPr>
                <w:sz w:val="22"/>
              </w:rPr>
              <w:t xml:space="preserve">(индивидуальные занятия). </w:t>
            </w:r>
          </w:p>
          <w:p w:rsidR="00CD47CE" w:rsidRPr="00650584" w:rsidRDefault="00CD47CE" w:rsidP="00650584">
            <w:pPr>
              <w:spacing w:after="0" w:line="259" w:lineRule="auto"/>
              <w:ind w:left="0" w:right="52" w:firstLine="281"/>
              <w:rPr>
                <w:sz w:val="22"/>
              </w:rPr>
            </w:pPr>
            <w:r w:rsidRPr="00650584">
              <w:rPr>
                <w:sz w:val="22"/>
              </w:rPr>
              <w:t xml:space="preserve">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757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78" w:firstLine="0"/>
              <w:jc w:val="center"/>
              <w:rPr>
                <w:sz w:val="22"/>
              </w:rPr>
            </w:pPr>
            <w:r w:rsidRPr="00650584">
              <w:rPr>
                <w:sz w:val="22"/>
              </w:rPr>
              <w:t xml:space="preserve">2.9.4. Программа формирования универсальных учебных действий </w:t>
            </w:r>
            <w:r w:rsidRPr="00650584">
              <w:rPr>
                <w:color w:val="0000FF"/>
                <w:sz w:val="22"/>
              </w:rPr>
              <w:t>&lt;7&gt;</w:t>
            </w:r>
            <w:r w:rsidRPr="00650584">
              <w:rPr>
                <w:sz w:val="22"/>
              </w:rPr>
              <w:t xml:space="preserve"> </w:t>
            </w:r>
          </w:p>
        </w:tc>
        <w:tc>
          <w:tcPr>
            <w:tcW w:w="761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Программа формирования базовых учебных действий </w:t>
            </w:r>
          </w:p>
        </w:tc>
      </w:tr>
      <w:tr w:rsidR="00CD47CE" w:rsidTr="00650584">
        <w:trPr>
          <w:trHeight w:val="1553"/>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289" w:firstLine="0"/>
              <w:jc w:val="left"/>
              <w:rPr>
                <w:sz w:val="22"/>
              </w:rPr>
            </w:pPr>
            <w:r w:rsidRPr="00650584">
              <w:rPr>
                <w:sz w:val="22"/>
              </w:rPr>
              <w:t xml:space="preserve">Сформированность </w:t>
            </w:r>
          </w:p>
          <w:p w:rsidR="00CD47CE" w:rsidRPr="00650584" w:rsidRDefault="00CD47CE" w:rsidP="00650584">
            <w:pPr>
              <w:spacing w:after="0" w:line="259" w:lineRule="auto"/>
              <w:ind w:left="8" w:firstLine="0"/>
              <w:jc w:val="left"/>
              <w:rPr>
                <w:sz w:val="22"/>
              </w:rPr>
            </w:pPr>
            <w:r w:rsidRPr="00650584">
              <w:rPr>
                <w:sz w:val="22"/>
              </w:rPr>
              <w:t xml:space="preserve">универсальных </w:t>
            </w:r>
            <w:r w:rsidRPr="00650584">
              <w:rPr>
                <w:sz w:val="22"/>
              </w:rPr>
              <w:tab/>
              <w:t xml:space="preserve">учебных действий у глухих обучающихся должна </w:t>
            </w:r>
            <w:r w:rsidRPr="00650584">
              <w:rPr>
                <w:sz w:val="22"/>
              </w:rPr>
              <w:tab/>
              <w:t xml:space="preserve">быть </w:t>
            </w:r>
            <w:r w:rsidRPr="00650584">
              <w:rPr>
                <w:sz w:val="22"/>
              </w:rPr>
              <w:tab/>
              <w:t xml:space="preserve">определена </w:t>
            </w:r>
            <w:r w:rsidRPr="00650584">
              <w:rPr>
                <w:sz w:val="22"/>
              </w:rPr>
              <w:tab/>
              <w:t xml:space="preserve">на этапе завершения обучения в начальной школе. </w:t>
            </w:r>
          </w:p>
        </w:tc>
        <w:tc>
          <w:tcPr>
            <w:tcW w:w="42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58" w:firstLine="280"/>
              <w:rPr>
                <w:sz w:val="22"/>
              </w:rPr>
            </w:pPr>
            <w:r w:rsidRPr="00650584">
              <w:rPr>
                <w:sz w:val="22"/>
              </w:rPr>
              <w:t xml:space="preserve">Сформированность универсальных учебных действий у глухих обучающихся должна быть определена на этапе завершения обучения. </w:t>
            </w:r>
          </w:p>
        </w:tc>
        <w:tc>
          <w:tcPr>
            <w:tcW w:w="7611"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1" w:firstLine="281"/>
              <w:rPr>
                <w:sz w:val="22"/>
              </w:rPr>
            </w:pPr>
            <w:r w:rsidRPr="00650584">
              <w:rPr>
                <w:sz w:val="22"/>
              </w:rPr>
              <w:t xml:space="preserve">Сформированность базовых учебных действий определяется по завершению обучения с учетом индивидуально-личностных особенностей каждого обучающегося.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2.9.5. Программа отдельных учебных предметов </w:t>
            </w:r>
            <w:r w:rsidRPr="00650584">
              <w:rPr>
                <w:color w:val="0000FF"/>
                <w:sz w:val="22"/>
              </w:rPr>
              <w:t>&lt;8&gt;</w:t>
            </w:r>
            <w:r w:rsidRPr="00650584">
              <w:rPr>
                <w:sz w:val="22"/>
              </w:rPr>
              <w:t xml:space="preserve">, курсов коррекционно-развивающей области </w:t>
            </w:r>
          </w:p>
        </w:tc>
      </w:tr>
      <w:tr w:rsidR="00CD47CE" w:rsidTr="00650584">
        <w:trPr>
          <w:trHeight w:val="865"/>
        </w:trPr>
        <w:tc>
          <w:tcPr>
            <w:tcW w:w="757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5" w:firstLine="281"/>
              <w:rPr>
                <w:sz w:val="22"/>
              </w:rPr>
            </w:pPr>
            <w:r w:rsidRPr="00650584">
              <w:rPr>
                <w:sz w:val="22"/>
              </w:rPr>
              <w:t xml:space="preserve">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 </w:t>
            </w:r>
          </w:p>
        </w:tc>
        <w:tc>
          <w:tcPr>
            <w:tcW w:w="761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281"/>
              <w:rPr>
                <w:sz w:val="22"/>
              </w:rPr>
            </w:pPr>
            <w:r w:rsidRPr="00650584">
              <w:rPr>
                <w:sz w:val="22"/>
              </w:rPr>
              <w:t xml:space="preserve">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 </w:t>
            </w:r>
          </w:p>
        </w:tc>
      </w:tr>
      <w:tr w:rsidR="00CD47CE" w:rsidTr="00650584">
        <w:trPr>
          <w:trHeight w:val="400"/>
        </w:trPr>
        <w:tc>
          <w:tcPr>
            <w:tcW w:w="757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2.9.6. Программа духовно-нравственного развития, воспитания </w:t>
            </w:r>
            <w:r w:rsidRPr="00650584">
              <w:rPr>
                <w:color w:val="0000FF"/>
                <w:sz w:val="22"/>
              </w:rPr>
              <w:t>&lt;9&gt;</w:t>
            </w:r>
            <w:r w:rsidRPr="00650584">
              <w:rPr>
                <w:sz w:val="22"/>
              </w:rPr>
              <w:t xml:space="preserve"> </w:t>
            </w:r>
          </w:p>
        </w:tc>
        <w:tc>
          <w:tcPr>
            <w:tcW w:w="761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Программа нравственного развития </w:t>
            </w:r>
          </w:p>
        </w:tc>
      </w:tr>
      <w:tr w:rsidR="00CD47CE" w:rsidTr="00650584">
        <w:trPr>
          <w:trHeight w:val="1097"/>
        </w:trPr>
        <w:tc>
          <w:tcPr>
            <w:tcW w:w="7579"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1" w:firstLine="281"/>
              <w:rPr>
                <w:sz w:val="22"/>
              </w:rPr>
            </w:pPr>
            <w:r w:rsidRPr="00650584">
              <w:rPr>
                <w:sz w:val="22"/>
              </w:rPr>
              <w:t xml:space="preserve">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 </w:t>
            </w:r>
          </w:p>
        </w:tc>
        <w:tc>
          <w:tcPr>
            <w:tcW w:w="761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1" w:firstLine="281"/>
              <w:rPr>
                <w:sz w:val="22"/>
              </w:rPr>
            </w:pPr>
            <w:r w:rsidRPr="00650584">
              <w:rPr>
                <w:sz w:val="22"/>
              </w:rPr>
              <w:t xml:space="preserve">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 </w:t>
            </w:r>
          </w:p>
        </w:tc>
      </w:tr>
    </w:tbl>
    <w:p w:rsidR="00CD47CE" w:rsidRDefault="00CD47CE">
      <w:pPr>
        <w:spacing w:after="0" w:line="259" w:lineRule="auto"/>
        <w:ind w:left="-1440" w:right="15400" w:firstLine="0"/>
        <w:jc w:val="left"/>
      </w:pPr>
    </w:p>
    <w:tbl>
      <w:tblPr>
        <w:tblW w:w="15191" w:type="dxa"/>
        <w:tblInd w:w="-4" w:type="dxa"/>
        <w:tblCellMar>
          <w:top w:w="103" w:type="dxa"/>
          <w:left w:w="101" w:type="dxa"/>
          <w:right w:w="4" w:type="dxa"/>
        </w:tblCellMar>
        <w:tblLook w:val="00A0"/>
      </w:tblPr>
      <w:tblGrid>
        <w:gridCol w:w="3362"/>
        <w:gridCol w:w="11829"/>
      </w:tblGrid>
      <w:tr w:rsidR="00CD47CE" w:rsidTr="00650584">
        <w:trPr>
          <w:trHeight w:val="400"/>
        </w:trPr>
        <w:tc>
          <w:tcPr>
            <w:tcW w:w="1519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2.9.7. Программа коррекционной работы </w:t>
            </w:r>
            <w:r w:rsidRPr="00650584">
              <w:rPr>
                <w:color w:val="0000FF"/>
                <w:sz w:val="22"/>
              </w:rPr>
              <w:t>&lt;10&gt;</w:t>
            </w:r>
            <w:r w:rsidRPr="00650584">
              <w:rPr>
                <w:sz w:val="22"/>
              </w:rPr>
              <w:t xml:space="preserve"> </w:t>
            </w:r>
          </w:p>
        </w:tc>
      </w:tr>
      <w:tr w:rsidR="00CD47CE" w:rsidTr="00650584">
        <w:trPr>
          <w:trHeight w:val="8462"/>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7" w:right="52" w:firstLine="281"/>
              <w:rPr>
                <w:sz w:val="22"/>
              </w:rPr>
            </w:pPr>
            <w:r w:rsidRPr="00650584">
              <w:rPr>
                <w:sz w:val="22"/>
              </w:rP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w:t>
            </w:r>
          </w:p>
          <w:p w:rsidR="00CD47CE" w:rsidRPr="00650584" w:rsidRDefault="00CD47CE" w:rsidP="00650584">
            <w:pPr>
              <w:spacing w:after="0" w:line="246" w:lineRule="auto"/>
              <w:ind w:left="7" w:right="48" w:firstLine="0"/>
              <w:rPr>
                <w:sz w:val="22"/>
              </w:rPr>
            </w:pPr>
            <w:r w:rsidRPr="00650584">
              <w:rPr>
                <w:sz w:val="22"/>
              </w:rPr>
              <w:t xml:space="preserve">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 </w:t>
            </w:r>
          </w:p>
          <w:p w:rsidR="00CD47CE" w:rsidRPr="00650584" w:rsidRDefault="00CD47CE" w:rsidP="00650584">
            <w:pPr>
              <w:spacing w:after="0" w:line="278" w:lineRule="auto"/>
              <w:ind w:left="7" w:firstLine="281"/>
              <w:rPr>
                <w:sz w:val="22"/>
              </w:rPr>
            </w:pPr>
            <w:r w:rsidRPr="00650584">
              <w:rPr>
                <w:sz w:val="22"/>
              </w:rPr>
              <w:t xml:space="preserve">Программа коррекционной работы должна обеспечивать: </w:t>
            </w:r>
          </w:p>
          <w:p w:rsidR="00CD47CE" w:rsidRPr="00650584" w:rsidRDefault="00CD47CE" w:rsidP="00650584">
            <w:pPr>
              <w:spacing w:after="0" w:line="249" w:lineRule="auto"/>
              <w:ind w:left="7" w:right="52" w:firstLine="281"/>
              <w:rPr>
                <w:sz w:val="22"/>
              </w:rPr>
            </w:pPr>
            <w:r w:rsidRPr="00650584">
              <w:rPr>
                <w:sz w:val="22"/>
              </w:rPr>
              <w:t xml:space="preserve">овладение грамматической системой языка, развитие речевого слуха, устной речи, понимания смысла текстов в устной и письменной формах; </w:t>
            </w:r>
          </w:p>
          <w:p w:rsidR="00CD47CE" w:rsidRPr="00650584" w:rsidRDefault="00CD47CE" w:rsidP="00650584">
            <w:pPr>
              <w:spacing w:after="34" w:line="242" w:lineRule="auto"/>
              <w:ind w:left="7" w:right="52" w:firstLine="281"/>
              <w:rPr>
                <w:sz w:val="22"/>
              </w:rPr>
            </w:pPr>
            <w:r w:rsidRPr="00650584">
              <w:rPr>
                <w:sz w:val="22"/>
              </w:rPr>
              <w:t xml:space="preserve">возможность освоения обучающимися АООП НОО и их инклюзии (интеграции) в </w:t>
            </w:r>
          </w:p>
          <w:p w:rsidR="00CD47CE" w:rsidRPr="00650584" w:rsidRDefault="00CD47CE" w:rsidP="00650584">
            <w:pPr>
              <w:spacing w:after="31" w:line="253" w:lineRule="auto"/>
              <w:ind w:left="288" w:right="52" w:hanging="281"/>
              <w:jc w:val="left"/>
              <w:rPr>
                <w:sz w:val="22"/>
              </w:rPr>
            </w:pPr>
            <w:r w:rsidRPr="00650584">
              <w:rPr>
                <w:sz w:val="22"/>
              </w:rPr>
              <w:t xml:space="preserve">организации; осуществление </w:t>
            </w:r>
            <w:r w:rsidRPr="00650584">
              <w:rPr>
                <w:sz w:val="22"/>
              </w:rPr>
              <w:tab/>
              <w:t xml:space="preserve">специальной </w:t>
            </w:r>
          </w:p>
          <w:p w:rsidR="00CD47CE" w:rsidRPr="00650584" w:rsidRDefault="00CD47CE" w:rsidP="00650584">
            <w:pPr>
              <w:spacing w:after="0" w:line="259" w:lineRule="auto"/>
              <w:ind w:left="7" w:firstLine="0"/>
              <w:rPr>
                <w:sz w:val="22"/>
              </w:rPr>
            </w:pPr>
            <w:r w:rsidRPr="00650584">
              <w:rPr>
                <w:sz w:val="22"/>
              </w:rPr>
              <w:t xml:space="preserve">поддержки освоения АООП НОО. </w:t>
            </w:r>
          </w:p>
          <w:p w:rsidR="00CD47CE" w:rsidRPr="00650584" w:rsidRDefault="00CD47CE" w:rsidP="00650584">
            <w:pPr>
              <w:spacing w:after="0" w:line="259" w:lineRule="auto"/>
              <w:ind w:left="7" w:firstLine="281"/>
              <w:rPr>
                <w:sz w:val="22"/>
              </w:rPr>
            </w:pPr>
            <w:r w:rsidRPr="00650584">
              <w:rPr>
                <w:sz w:val="22"/>
              </w:rPr>
              <w:t xml:space="preserve">Программа коррекционной работы должна содержать: </w:t>
            </w:r>
          </w:p>
        </w:tc>
        <w:tc>
          <w:tcPr>
            <w:tcW w:w="1182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 w:line="254" w:lineRule="auto"/>
              <w:ind w:left="0" w:right="55" w:firstLine="280"/>
              <w:rPr>
                <w:sz w:val="22"/>
              </w:rPr>
            </w:pPr>
            <w:r w:rsidRPr="00650584">
              <w:rPr>
                <w:sz w:val="22"/>
              </w:rPr>
              <w:t xml:space="preserve">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 </w:t>
            </w:r>
          </w:p>
          <w:p w:rsidR="00CD47CE" w:rsidRPr="00650584" w:rsidRDefault="00CD47CE" w:rsidP="00650584">
            <w:pPr>
              <w:spacing w:after="0" w:line="276" w:lineRule="auto"/>
              <w:ind w:left="0" w:firstLine="280"/>
              <w:rPr>
                <w:sz w:val="22"/>
              </w:rPr>
            </w:pPr>
            <w:r w:rsidRPr="00650584">
              <w:rPr>
                <w:sz w:val="22"/>
              </w:rPr>
              <w:t xml:space="preserve">Программа коррекционной работы предусматривает реализацию коррекционно-развивающей области (направления) через: </w:t>
            </w:r>
          </w:p>
          <w:p w:rsidR="00CD47CE" w:rsidRPr="00650584" w:rsidRDefault="00CD47CE" w:rsidP="00650584">
            <w:pPr>
              <w:numPr>
                <w:ilvl w:val="0"/>
                <w:numId w:val="12"/>
              </w:numPr>
              <w:spacing w:after="0" w:line="279" w:lineRule="auto"/>
              <w:ind w:left="0" w:firstLine="280"/>
              <w:rPr>
                <w:sz w:val="22"/>
              </w:rPr>
            </w:pPr>
            <w:r w:rsidRPr="00650584">
              <w:rPr>
                <w:sz w:val="22"/>
              </w:rPr>
              <w:t xml:space="preserve">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 </w:t>
            </w:r>
          </w:p>
          <w:p w:rsidR="00CD47CE" w:rsidRPr="00650584" w:rsidRDefault="00CD47CE" w:rsidP="00650584">
            <w:pPr>
              <w:numPr>
                <w:ilvl w:val="0"/>
                <w:numId w:val="12"/>
              </w:numPr>
              <w:spacing w:after="0" w:line="278" w:lineRule="auto"/>
              <w:ind w:left="0" w:firstLine="280"/>
              <w:rPr>
                <w:sz w:val="22"/>
              </w:rPr>
            </w:pPr>
            <w:r w:rsidRPr="00650584">
              <w:rPr>
                <w:sz w:val="22"/>
              </w:rPr>
              <w:t xml:space="preserve">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CD47CE" w:rsidRPr="00650584" w:rsidRDefault="00CD47CE" w:rsidP="00650584">
            <w:pPr>
              <w:numPr>
                <w:ilvl w:val="0"/>
                <w:numId w:val="12"/>
              </w:numPr>
              <w:spacing w:after="22" w:line="256" w:lineRule="auto"/>
              <w:ind w:left="0" w:firstLine="280"/>
              <w:rPr>
                <w:sz w:val="22"/>
              </w:rPr>
            </w:pPr>
            <w:r w:rsidRPr="00650584">
              <w:rPr>
                <w:sz w:val="22"/>
              </w:rPr>
              <w:t xml:space="preserve">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p>
          <w:p w:rsidR="00CD47CE" w:rsidRPr="00650584" w:rsidRDefault="00CD47CE" w:rsidP="00650584">
            <w:pPr>
              <w:numPr>
                <w:ilvl w:val="0"/>
                <w:numId w:val="12"/>
              </w:numPr>
              <w:spacing w:after="0" w:line="259" w:lineRule="auto"/>
              <w:ind w:left="0" w:firstLine="280"/>
              <w:rPr>
                <w:sz w:val="22"/>
              </w:rPr>
            </w:pPr>
            <w:r w:rsidRPr="00650584">
              <w:rPr>
                <w:sz w:val="22"/>
              </w:rPr>
              <w:t xml:space="preserve">взаимодействие с семьей (законными представителями) обучающихся с нарушением слуха. </w:t>
            </w:r>
          </w:p>
          <w:p w:rsidR="00CD47CE" w:rsidRPr="00650584" w:rsidRDefault="00CD47CE" w:rsidP="00650584">
            <w:pPr>
              <w:spacing w:after="0" w:line="259" w:lineRule="auto"/>
              <w:ind w:left="0" w:right="53" w:firstLine="280"/>
              <w:rPr>
                <w:sz w:val="22"/>
              </w:rPr>
            </w:pPr>
            <w:r w:rsidRPr="00650584">
              <w:rPr>
                <w:sz w:val="22"/>
              </w:rP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 </w:t>
            </w:r>
          </w:p>
        </w:tc>
      </w:tr>
    </w:tbl>
    <w:p w:rsidR="00CD47CE" w:rsidRDefault="00CD47CE">
      <w:pPr>
        <w:spacing w:after="0" w:line="259" w:lineRule="auto"/>
        <w:ind w:left="-1440" w:right="15400" w:firstLine="0"/>
        <w:jc w:val="left"/>
      </w:pPr>
    </w:p>
    <w:tbl>
      <w:tblPr>
        <w:tblW w:w="15191" w:type="dxa"/>
        <w:tblInd w:w="-4" w:type="dxa"/>
        <w:tblCellMar>
          <w:right w:w="4" w:type="dxa"/>
        </w:tblCellMar>
        <w:tblLook w:val="00A0"/>
      </w:tblPr>
      <w:tblGrid>
        <w:gridCol w:w="3362"/>
        <w:gridCol w:w="11829"/>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658"/>
                <w:tab w:val="center" w:pos="2559"/>
              </w:tabs>
              <w:spacing w:after="24" w:line="259" w:lineRule="auto"/>
              <w:ind w:left="0" w:firstLine="0"/>
              <w:jc w:val="left"/>
              <w:rPr>
                <w:sz w:val="22"/>
              </w:rPr>
            </w:pPr>
            <w:r w:rsidRPr="00650584">
              <w:rPr>
                <w:rFonts w:ascii="Calibri" w:hAnsi="Calibri" w:cs="Calibri"/>
                <w:sz w:val="22"/>
              </w:rPr>
              <w:tab/>
            </w:r>
            <w:r w:rsidRPr="00650584">
              <w:rPr>
                <w:sz w:val="22"/>
              </w:rPr>
              <w:t xml:space="preserve">систему </w:t>
            </w:r>
            <w:r w:rsidRPr="00650584">
              <w:rPr>
                <w:sz w:val="22"/>
              </w:rPr>
              <w:tab/>
              <w:t xml:space="preserve">комплексного </w:t>
            </w:r>
          </w:p>
          <w:p w:rsidR="00CD47CE" w:rsidRPr="00650584" w:rsidRDefault="00CD47CE" w:rsidP="00650584">
            <w:pPr>
              <w:spacing w:after="0" w:line="253" w:lineRule="auto"/>
              <w:ind w:left="0" w:right="52" w:firstLine="0"/>
              <w:rPr>
                <w:sz w:val="22"/>
              </w:rPr>
            </w:pPr>
            <w:r w:rsidRPr="00650584">
              <w:rPr>
                <w:sz w:val="22"/>
              </w:rPr>
              <w:t>психолого-медико-педагогическог о сопровождения обучающихся с нарушением слуха в условиях образовательного процесса, включающего психолого-медико-педагогическо</w:t>
            </w:r>
          </w:p>
          <w:p w:rsidR="00CD47CE" w:rsidRPr="00650584" w:rsidRDefault="00CD47CE" w:rsidP="00650584">
            <w:pPr>
              <w:spacing w:after="33" w:line="242" w:lineRule="auto"/>
              <w:ind w:left="0" w:right="48" w:firstLine="0"/>
              <w:rPr>
                <w:sz w:val="22"/>
              </w:rPr>
            </w:pPr>
            <w:r w:rsidRPr="00650584">
              <w:rPr>
                <w:sz w:val="22"/>
              </w:rPr>
              <w:t xml:space="preserve">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w:t>
            </w:r>
          </w:p>
          <w:p w:rsidR="00CD47CE" w:rsidRPr="00650584" w:rsidRDefault="00CD47CE" w:rsidP="00650584">
            <w:pPr>
              <w:spacing w:after="2" w:line="240" w:lineRule="auto"/>
              <w:ind w:left="0" w:right="47" w:firstLine="0"/>
              <w:rPr>
                <w:sz w:val="22"/>
              </w:rPr>
            </w:pPr>
            <w:r w:rsidRPr="00650584">
              <w:rPr>
                <w:sz w:val="22"/>
              </w:rPr>
              <w:t xml:space="preserve">АООП НОО;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w:t>
            </w:r>
          </w:p>
          <w:p w:rsidR="00CD47CE" w:rsidRPr="00650584" w:rsidRDefault="00CD47CE" w:rsidP="00650584">
            <w:pPr>
              <w:spacing w:after="0" w:line="259" w:lineRule="auto"/>
              <w:ind w:left="0" w:right="60" w:firstLine="0"/>
              <w:rPr>
                <w:sz w:val="22"/>
              </w:rPr>
            </w:pPr>
            <w:r w:rsidRPr="00650584">
              <w:rPr>
                <w:sz w:val="22"/>
              </w:rPr>
              <w:t xml:space="preserve">специализирующихся в области семьи и других институтов общества, который должен обеспечиваться в единстве </w:t>
            </w:r>
          </w:p>
        </w:tc>
        <w:tc>
          <w:tcPr>
            <w:tcW w:w="1182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right w:w="5" w:type="dxa"/>
        </w:tblCellMar>
        <w:tblLook w:val="00A0"/>
      </w:tblPr>
      <w:tblGrid>
        <w:gridCol w:w="3362"/>
        <w:gridCol w:w="11829"/>
      </w:tblGrid>
      <w:tr w:rsidR="00CD47CE" w:rsidTr="00650584">
        <w:trPr>
          <w:trHeight w:val="8694"/>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4" w:lineRule="auto"/>
              <w:ind w:left="0" w:right="49" w:firstLine="0"/>
              <w:rPr>
                <w:sz w:val="22"/>
              </w:rPr>
            </w:pPr>
            <w:r w:rsidRPr="00650584">
              <w:rPr>
                <w:sz w:val="22"/>
              </w:rPr>
              <w:t xml:space="preserve">урочной, внеурочной и внешкольной деятельности; планируемые результаты коррекционной работы. </w:t>
            </w:r>
          </w:p>
          <w:p w:rsidR="00CD47CE" w:rsidRPr="00650584" w:rsidRDefault="00CD47CE" w:rsidP="00650584">
            <w:pPr>
              <w:spacing w:after="9" w:line="251" w:lineRule="auto"/>
              <w:ind w:left="0" w:right="59" w:firstLine="281"/>
              <w:rPr>
                <w:sz w:val="22"/>
              </w:rPr>
            </w:pPr>
            <w:r w:rsidRPr="00650584">
              <w:rPr>
                <w:sz w:val="22"/>
              </w:rPr>
              <w:t xml:space="preserve">Специальная поддержка освоения АООП НОО осуществляется в ходе всего учебно-образовательного </w:t>
            </w:r>
          </w:p>
          <w:p w:rsidR="00CD47CE" w:rsidRPr="00650584" w:rsidRDefault="00CD47CE" w:rsidP="00650584">
            <w:pPr>
              <w:tabs>
                <w:tab w:val="center" w:pos="463"/>
                <w:tab w:val="center" w:pos="2655"/>
              </w:tabs>
              <w:spacing w:after="0" w:line="259" w:lineRule="auto"/>
              <w:ind w:left="0" w:firstLine="0"/>
              <w:jc w:val="left"/>
              <w:rPr>
                <w:sz w:val="22"/>
              </w:rPr>
            </w:pPr>
            <w:r w:rsidRPr="00650584">
              <w:rPr>
                <w:rFonts w:ascii="Calibri" w:hAnsi="Calibri" w:cs="Calibri"/>
                <w:sz w:val="22"/>
              </w:rPr>
              <w:tab/>
            </w:r>
            <w:r w:rsidRPr="00650584">
              <w:rPr>
                <w:sz w:val="22"/>
              </w:rPr>
              <w:t xml:space="preserve">процесса. </w:t>
            </w:r>
            <w:r w:rsidRPr="00650584">
              <w:rPr>
                <w:sz w:val="22"/>
              </w:rPr>
              <w:tab/>
              <w:t xml:space="preserve">Основными </w:t>
            </w:r>
          </w:p>
          <w:p w:rsidR="00CD47CE" w:rsidRPr="00650584" w:rsidRDefault="00CD47CE" w:rsidP="00650584">
            <w:pPr>
              <w:spacing w:after="0" w:line="256" w:lineRule="auto"/>
              <w:ind w:left="0" w:right="52" w:firstLine="0"/>
              <w:rPr>
                <w:sz w:val="22"/>
              </w:rPr>
            </w:pPr>
            <w:r w:rsidRPr="00650584">
              <w:rPr>
                <w:sz w:val="22"/>
              </w:rPr>
              <w:t xml:space="preserve">образовательными направлениями в специальной поддержке являются: </w:t>
            </w:r>
          </w:p>
          <w:p w:rsidR="00CD47CE" w:rsidRPr="00650584" w:rsidRDefault="00CD47CE" w:rsidP="00650584">
            <w:pPr>
              <w:spacing w:after="0" w:line="251" w:lineRule="auto"/>
              <w:ind w:left="0" w:right="54" w:firstLine="281"/>
              <w:rPr>
                <w:sz w:val="22"/>
              </w:rPr>
            </w:pPr>
            <w:r w:rsidRPr="00650584">
              <w:rPr>
                <w:sz w:val="22"/>
              </w:rPr>
              <w:t xml:space="preserve">удовлетворение особых образовательных потребностей обучающихся с нарушением слуха; </w:t>
            </w:r>
          </w:p>
          <w:p w:rsidR="00CD47CE" w:rsidRPr="00650584" w:rsidRDefault="00CD47CE" w:rsidP="00650584">
            <w:pPr>
              <w:spacing w:after="0" w:line="248" w:lineRule="auto"/>
              <w:ind w:left="0" w:right="49" w:firstLine="281"/>
              <w:rPr>
                <w:sz w:val="22"/>
              </w:rPr>
            </w:pPr>
            <w:r w:rsidRPr="00650584">
              <w:rPr>
                <w:sz w:val="22"/>
              </w:rPr>
              <w:t xml:space="preserve">коррекционная помощь в овладении базовым содержанием обучения; развитие восприятия (слухового, слухозрительного)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rsidR="00CD47CE" w:rsidRPr="00650584" w:rsidRDefault="00CD47CE" w:rsidP="00650584">
            <w:pPr>
              <w:spacing w:after="0" w:line="259" w:lineRule="auto"/>
              <w:ind w:left="0" w:firstLine="281"/>
              <w:rPr>
                <w:sz w:val="22"/>
              </w:rPr>
            </w:pPr>
            <w:r w:rsidRPr="00650584">
              <w:rPr>
                <w:sz w:val="22"/>
              </w:rPr>
              <w:t xml:space="preserve">При возникновении трудностей в освоении </w:t>
            </w:r>
          </w:p>
        </w:tc>
        <w:tc>
          <w:tcPr>
            <w:tcW w:w="1182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top w:w="104" w:type="dxa"/>
          <w:left w:w="100" w:type="dxa"/>
          <w:right w:w="4" w:type="dxa"/>
        </w:tblCellMar>
        <w:tblLook w:val="00A0"/>
      </w:tblPr>
      <w:tblGrid>
        <w:gridCol w:w="3362"/>
        <w:gridCol w:w="4217"/>
        <w:gridCol w:w="7612"/>
      </w:tblGrid>
      <w:tr w:rsidR="00CD47CE" w:rsidTr="00650584">
        <w:trPr>
          <w:trHeight w:val="5236"/>
        </w:trPr>
        <w:tc>
          <w:tcPr>
            <w:tcW w:w="33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8" w:right="50" w:firstLine="0"/>
              <w:rPr>
                <w:sz w:val="22"/>
              </w:rPr>
            </w:pPr>
            <w:r w:rsidRPr="00650584">
              <w:rPr>
                <w:sz w:val="22"/>
              </w:rPr>
              <w:t xml:space="preserve">обучающимися с нарушением слуха содержания АООП НОО педагог-дефектолог </w:t>
            </w:r>
          </w:p>
          <w:p w:rsidR="00CD47CE" w:rsidRPr="00650584" w:rsidRDefault="00CD47CE" w:rsidP="00650584">
            <w:pPr>
              <w:spacing w:after="33" w:line="242" w:lineRule="auto"/>
              <w:ind w:left="8" w:right="47" w:firstLine="0"/>
              <w:rPr>
                <w:sz w:val="22"/>
              </w:rPr>
            </w:pPr>
            <w:r w:rsidRPr="00650584">
              <w:rPr>
                <w:sz w:val="22"/>
              </w:rPr>
              <w:t xml:space="preserve">(сурдопедагог)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w:t>
            </w:r>
            <w:r w:rsidRPr="00650584">
              <w:rPr>
                <w:sz w:val="22"/>
              </w:rPr>
              <w:tab/>
              <w:t xml:space="preserve">комплексное </w:t>
            </w:r>
          </w:p>
          <w:p w:rsidR="00CD47CE" w:rsidRPr="00650584" w:rsidRDefault="00CD47CE" w:rsidP="00650584">
            <w:pPr>
              <w:spacing w:after="0" w:line="259" w:lineRule="auto"/>
              <w:ind w:left="8" w:firstLine="0"/>
              <w:jc w:val="left"/>
              <w:rPr>
                <w:sz w:val="22"/>
              </w:rPr>
            </w:pPr>
            <w:r w:rsidRPr="00650584">
              <w:rPr>
                <w:sz w:val="22"/>
              </w:rPr>
              <w:t>психолого-медико-педагогическо</w:t>
            </w:r>
          </w:p>
          <w:p w:rsidR="00CD47CE" w:rsidRPr="00650584" w:rsidRDefault="00CD47CE" w:rsidP="00650584">
            <w:pPr>
              <w:spacing w:after="0" w:line="259" w:lineRule="auto"/>
              <w:ind w:left="8" w:right="54" w:firstLine="0"/>
              <w:rPr>
                <w:sz w:val="22"/>
              </w:rPr>
            </w:pPr>
            <w:r w:rsidRPr="00650584">
              <w:rPr>
                <w:sz w:val="22"/>
              </w:rPr>
              <w:t xml:space="preserve">е обследование с целью выработки рекомендаций по его дальнейшему обучению. </w:t>
            </w:r>
          </w:p>
        </w:tc>
        <w:tc>
          <w:tcPr>
            <w:tcW w:w="11829"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19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2.9.9. Система оценки достижения планируемых результатов освоения АООП НОО </w:t>
            </w:r>
            <w:r w:rsidRPr="00650584">
              <w:rPr>
                <w:color w:val="0000FF"/>
                <w:sz w:val="22"/>
              </w:rPr>
              <w:t>&lt;11&gt;</w:t>
            </w:r>
            <w:r w:rsidRPr="00650584">
              <w:rPr>
                <w:sz w:val="22"/>
              </w:rPr>
              <w:t xml:space="preserve"> </w:t>
            </w:r>
          </w:p>
        </w:tc>
      </w:tr>
      <w:tr w:rsidR="00CD47CE" w:rsidTr="00650584">
        <w:trPr>
          <w:trHeight w:val="2474"/>
        </w:trPr>
        <w:tc>
          <w:tcPr>
            <w:tcW w:w="757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0" w:firstLine="281"/>
              <w:rPr>
                <w:sz w:val="22"/>
              </w:rPr>
            </w:pPr>
            <w:r w:rsidRPr="00650584">
              <w:rPr>
                <w:sz w:val="22"/>
              </w:rP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 </w:t>
            </w:r>
          </w:p>
        </w:tc>
        <w:tc>
          <w:tcPr>
            <w:tcW w:w="761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1" w:firstLine="281"/>
              <w:rPr>
                <w:sz w:val="22"/>
              </w:rPr>
            </w:pPr>
            <w:r w:rsidRPr="00650584">
              <w:rPr>
                <w:sz w:val="22"/>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w:t>
            </w:r>
          </w:p>
        </w:tc>
      </w:tr>
      <w:tr w:rsidR="00CD47CE" w:rsidTr="00650584">
        <w:trPr>
          <w:trHeight w:val="408"/>
        </w:trPr>
        <w:tc>
          <w:tcPr>
            <w:tcW w:w="1519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2.9.10. Программа внеурочной деятельности </w:t>
            </w:r>
          </w:p>
        </w:tc>
      </w:tr>
    </w:tbl>
    <w:p w:rsidR="00CD47CE" w:rsidRDefault="00CD47CE">
      <w:pPr>
        <w:spacing w:after="0" w:line="259" w:lineRule="auto"/>
        <w:ind w:left="-1440" w:right="15400" w:firstLine="0"/>
        <w:jc w:val="left"/>
      </w:pPr>
    </w:p>
    <w:tbl>
      <w:tblPr>
        <w:tblW w:w="15191" w:type="dxa"/>
        <w:tblInd w:w="-4" w:type="dxa"/>
        <w:tblCellMar>
          <w:top w:w="71" w:type="dxa"/>
          <w:left w:w="100" w:type="dxa"/>
          <w:right w:w="0" w:type="dxa"/>
        </w:tblCellMar>
        <w:tblLook w:val="00A0"/>
      </w:tblPr>
      <w:tblGrid>
        <w:gridCol w:w="3802"/>
        <w:gridCol w:w="3777"/>
        <w:gridCol w:w="3770"/>
        <w:gridCol w:w="3842"/>
      </w:tblGrid>
      <w:tr w:rsidR="00CD47CE" w:rsidTr="00650584">
        <w:trPr>
          <w:trHeight w:val="865"/>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7" w:firstLine="281"/>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w:t>
            </w:r>
          </w:p>
        </w:tc>
      </w:tr>
      <w:tr w:rsidR="00CD47CE" w:rsidTr="00650584">
        <w:trPr>
          <w:trHeight w:val="865"/>
        </w:trPr>
        <w:tc>
          <w:tcPr>
            <w:tcW w:w="757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5" w:firstLine="281"/>
              <w:rPr>
                <w:sz w:val="22"/>
              </w:rPr>
            </w:pPr>
            <w:r w:rsidRPr="00650584">
              <w:rPr>
                <w:sz w:val="22"/>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w:t>
            </w:r>
          </w:p>
        </w:tc>
        <w:tc>
          <w:tcPr>
            <w:tcW w:w="7611"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8" w:line="259" w:lineRule="auto"/>
              <w:ind w:left="0" w:right="71" w:firstLine="0"/>
              <w:jc w:val="right"/>
              <w:rPr>
                <w:sz w:val="22"/>
              </w:rPr>
            </w:pPr>
            <w:r w:rsidRPr="00650584">
              <w:rPr>
                <w:sz w:val="22"/>
              </w:rPr>
              <w:t xml:space="preserve">Содержание внеурочной деятельности осуществляется по направлениям: </w:t>
            </w:r>
          </w:p>
          <w:p w:rsidR="00CD47CE" w:rsidRPr="00650584" w:rsidRDefault="00CD47CE" w:rsidP="00650584">
            <w:pPr>
              <w:spacing w:after="0" w:line="259" w:lineRule="auto"/>
              <w:ind w:left="0" w:firstLine="0"/>
              <w:jc w:val="left"/>
              <w:rPr>
                <w:sz w:val="22"/>
              </w:rPr>
            </w:pPr>
            <w:r w:rsidRPr="00650584">
              <w:rPr>
                <w:sz w:val="22"/>
              </w:rPr>
              <w:t xml:space="preserve">спортивно-оздоровительное, нравственное, социальное, общекультурное. </w:t>
            </w:r>
          </w:p>
        </w:tc>
      </w:tr>
      <w:tr w:rsidR="00CD47CE" w:rsidTr="00650584">
        <w:trPr>
          <w:trHeight w:val="1553"/>
        </w:trPr>
        <w:tc>
          <w:tcPr>
            <w:tcW w:w="380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9" w:firstLine="281"/>
              <w:rPr>
                <w:sz w:val="22"/>
              </w:rPr>
            </w:pPr>
            <w:r w:rsidRPr="00650584">
              <w:rPr>
                <w:sz w:val="22"/>
              </w:rPr>
              <w:t xml:space="preserve">Время, отводимое на внеурочную деятельность, составляет за четыре года обучения до 1350 часов. </w:t>
            </w:r>
          </w:p>
        </w:tc>
        <w:tc>
          <w:tcPr>
            <w:tcW w:w="3777"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4" w:firstLine="280"/>
              <w:rPr>
                <w:sz w:val="22"/>
              </w:rPr>
            </w:pPr>
            <w:r w:rsidRPr="00650584">
              <w:rPr>
                <w:sz w:val="22"/>
              </w:rPr>
              <w:t xml:space="preserve">Время, отводимое на внеурочную деятельность (с учетом часов, отводимых </w:t>
            </w:r>
            <w:r w:rsidRPr="00650584">
              <w:rPr>
                <w:sz w:val="22"/>
              </w:rPr>
              <w:tab/>
              <w:t xml:space="preserve">на коррекционно-развивающую область), составляет не менее 1680 часов и не более 2380 часов. </w:t>
            </w:r>
          </w:p>
        </w:tc>
        <w:tc>
          <w:tcPr>
            <w:tcW w:w="7611"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0" w:firstLine="281"/>
              <w:rPr>
                <w:sz w:val="22"/>
              </w:rPr>
            </w:pPr>
            <w:r w:rsidRPr="00650584">
              <w:rPr>
                <w:sz w:val="22"/>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0"/>
              <w:jc w:val="center"/>
              <w:rPr>
                <w:sz w:val="22"/>
              </w:rPr>
            </w:pPr>
            <w:r w:rsidRPr="00650584">
              <w:rPr>
                <w:sz w:val="22"/>
              </w:rPr>
              <w:t xml:space="preserve">3. Требования к условиям реализации АООП НОО для глухих обучающихся </w:t>
            </w:r>
          </w:p>
        </w:tc>
      </w:tr>
      <w:tr w:rsidR="00CD47CE" w:rsidTr="00650584">
        <w:trPr>
          <w:trHeight w:val="400"/>
        </w:trPr>
        <w:tc>
          <w:tcPr>
            <w:tcW w:w="380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1.1 </w:t>
            </w:r>
          </w:p>
        </w:tc>
        <w:tc>
          <w:tcPr>
            <w:tcW w:w="3777"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9" w:firstLine="0"/>
              <w:jc w:val="center"/>
              <w:rPr>
                <w:sz w:val="22"/>
              </w:rPr>
            </w:pPr>
            <w:r w:rsidRPr="00650584">
              <w:rPr>
                <w:sz w:val="22"/>
              </w:rPr>
              <w:t xml:space="preserve">1.2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1.3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1.4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3.4. Требования к кадровым условиям </w:t>
            </w:r>
          </w:p>
        </w:tc>
      </w:tr>
      <w:tr w:rsidR="00CD47CE" w:rsidTr="00650584">
        <w:trPr>
          <w:trHeight w:val="2242"/>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8" w:firstLine="281"/>
              <w:jc w:val="left"/>
              <w:rPr>
                <w:sz w:val="22"/>
              </w:rPr>
            </w:pPr>
            <w:r w:rsidRPr="00650584">
              <w:rPr>
                <w:sz w:val="22"/>
              </w:rPr>
              <w:t xml:space="preserve">Организация имеет право включать в штатное расписание инженера, имеющего соответствующую квалификацию в обслуживании звукоусиливающей аппаратуры. </w:t>
            </w:r>
          </w:p>
          <w:p w:rsidR="00CD47CE" w:rsidRPr="00650584" w:rsidRDefault="00CD47CE" w:rsidP="00650584">
            <w:pPr>
              <w:spacing w:after="16" w:line="262" w:lineRule="auto"/>
              <w:ind w:left="8" w:right="54" w:firstLine="281"/>
              <w:rPr>
                <w:sz w:val="22"/>
              </w:rPr>
            </w:pPr>
            <w:r w:rsidRPr="00650584">
              <w:rPr>
                <w:sz w:val="22"/>
              </w:rPr>
              <w:t xml:space="preserve">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p>
          <w:p w:rsidR="00CD47CE" w:rsidRPr="00650584" w:rsidRDefault="00CD47CE" w:rsidP="00650584">
            <w:pPr>
              <w:spacing w:after="0" w:line="259" w:lineRule="auto"/>
              <w:ind w:left="0" w:right="169" w:firstLine="0"/>
              <w:jc w:val="right"/>
              <w:rPr>
                <w:sz w:val="22"/>
              </w:rPr>
            </w:pPr>
            <w:r w:rsidRPr="00650584">
              <w:rPr>
                <w:sz w:val="22"/>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3.6. Требования к материально-техническим условиям </w:t>
            </w:r>
          </w:p>
        </w:tc>
      </w:tr>
      <w:tr w:rsidR="00CD47CE" w:rsidTr="00650584">
        <w:trPr>
          <w:trHeight w:val="1553"/>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59" w:lineRule="auto"/>
              <w:ind w:left="289" w:firstLine="0"/>
              <w:jc w:val="left"/>
              <w:rPr>
                <w:sz w:val="22"/>
              </w:rPr>
            </w:pPr>
            <w:r w:rsidRPr="00650584">
              <w:rPr>
                <w:sz w:val="22"/>
              </w:rPr>
              <w:t xml:space="preserve">Требования к организации пространства. Важным условием организации пространства, в котором обучаются глухие обучающиеся, является: </w:t>
            </w:r>
          </w:p>
          <w:p w:rsidR="00CD47CE" w:rsidRPr="00650584" w:rsidRDefault="00CD47CE" w:rsidP="00650584">
            <w:pPr>
              <w:numPr>
                <w:ilvl w:val="0"/>
                <w:numId w:val="13"/>
              </w:numPr>
              <w:spacing w:after="1" w:line="279" w:lineRule="auto"/>
              <w:ind w:right="30" w:firstLine="281"/>
              <w:rPr>
                <w:sz w:val="22"/>
              </w:rPr>
            </w:pPr>
            <w:r w:rsidRPr="00650584">
              <w:rPr>
                <w:sz w:val="22"/>
              </w:rPr>
              <w:t xml:space="preserve">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 </w:t>
            </w:r>
          </w:p>
          <w:p w:rsidR="00CD47CE" w:rsidRPr="00650584" w:rsidRDefault="00CD47CE" w:rsidP="00650584">
            <w:pPr>
              <w:numPr>
                <w:ilvl w:val="0"/>
                <w:numId w:val="13"/>
              </w:numPr>
              <w:spacing w:after="19" w:line="259" w:lineRule="auto"/>
              <w:ind w:right="30" w:firstLine="281"/>
              <w:rPr>
                <w:sz w:val="22"/>
              </w:rPr>
            </w:pPr>
            <w:r w:rsidRPr="00650584">
              <w:rPr>
                <w:sz w:val="22"/>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w:t>
            </w:r>
          </w:p>
          <w:p w:rsidR="00CD47CE" w:rsidRPr="00650584" w:rsidRDefault="00CD47CE" w:rsidP="00650584">
            <w:pPr>
              <w:spacing w:after="0" w:line="259" w:lineRule="auto"/>
              <w:ind w:left="289" w:right="6084" w:hanging="281"/>
              <w:jc w:val="left"/>
              <w:rPr>
                <w:sz w:val="22"/>
              </w:rPr>
            </w:pPr>
            <w:r w:rsidRPr="00650584">
              <w:rPr>
                <w:sz w:val="22"/>
              </w:rPr>
              <w:t xml:space="preserve">(мониторы, их размеры и количество необходимо определять с учетом размеров помещения); - обеспечение надлежащими звуковыми средствами воспроизведения информации.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0" w:type="dxa"/>
        </w:tblCellMar>
        <w:tblLook w:val="00A0"/>
      </w:tblPr>
      <w:tblGrid>
        <w:gridCol w:w="3802"/>
        <w:gridCol w:w="3777"/>
        <w:gridCol w:w="3770"/>
        <w:gridCol w:w="3842"/>
      </w:tblGrid>
      <w:tr w:rsidR="00CD47CE" w:rsidTr="00650584">
        <w:trPr>
          <w:trHeight w:val="3626"/>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8" w:right="46" w:firstLine="281"/>
              <w:rPr>
                <w:sz w:val="22"/>
              </w:rPr>
            </w:pPr>
            <w:r w:rsidRPr="00650584">
              <w:rPr>
                <w:sz w:val="22"/>
              </w:rP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 </w:t>
            </w:r>
          </w:p>
          <w:p w:rsidR="00CD47CE" w:rsidRPr="00650584" w:rsidRDefault="00CD47CE" w:rsidP="00650584">
            <w:pPr>
              <w:spacing w:after="0" w:line="258" w:lineRule="auto"/>
              <w:ind w:left="8" w:right="46" w:firstLine="281"/>
              <w:rPr>
                <w:sz w:val="22"/>
              </w:rPr>
            </w:pPr>
            <w:r w:rsidRPr="00650584">
              <w:rPr>
                <w:sz w:val="22"/>
              </w:rPr>
              <w:t xml:space="preserve">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 </w:t>
            </w:r>
          </w:p>
          <w:p w:rsidR="00CD47CE" w:rsidRPr="00650584" w:rsidRDefault="00CD47CE" w:rsidP="00650584">
            <w:pPr>
              <w:spacing w:after="0" w:line="259" w:lineRule="auto"/>
              <w:ind w:left="8" w:right="51" w:firstLine="281"/>
              <w:rPr>
                <w:sz w:val="22"/>
              </w:rPr>
            </w:pPr>
            <w:r w:rsidRPr="00650584">
              <w:rPr>
                <w:sz w:val="22"/>
              </w:rPr>
              <w:t xml:space="preserve">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tc>
      </w:tr>
      <w:tr w:rsidR="00CD47CE" w:rsidTr="00650584">
        <w:trPr>
          <w:trHeight w:val="5236"/>
        </w:trPr>
        <w:tc>
          <w:tcPr>
            <w:tcW w:w="380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281"/>
              <w:rPr>
                <w:sz w:val="22"/>
              </w:rPr>
            </w:pPr>
            <w:r w:rsidRPr="00650584">
              <w:rPr>
                <w:sz w:val="22"/>
              </w:rPr>
              <w:t xml:space="preserve">Требования к организации рабочего места. </w:t>
            </w:r>
          </w:p>
          <w:p w:rsidR="00CD47CE" w:rsidRPr="00650584" w:rsidRDefault="00CD47CE" w:rsidP="00650584">
            <w:pPr>
              <w:spacing w:after="0" w:line="259" w:lineRule="auto"/>
              <w:ind w:left="8" w:right="55" w:firstLine="281"/>
              <w:rPr>
                <w:sz w:val="22"/>
              </w:rPr>
            </w:pPr>
            <w:r w:rsidRPr="00650584">
              <w:rPr>
                <w:sz w:val="22"/>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p>
        </w:tc>
        <w:tc>
          <w:tcPr>
            <w:tcW w:w="3777"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280"/>
              <w:rPr>
                <w:sz w:val="22"/>
              </w:rPr>
            </w:pPr>
            <w:r w:rsidRPr="00650584">
              <w:rPr>
                <w:sz w:val="22"/>
              </w:rPr>
              <w:t xml:space="preserve">Требования к организации рабочего места. </w:t>
            </w:r>
          </w:p>
          <w:p w:rsidR="00CD47CE" w:rsidRPr="00650584" w:rsidRDefault="00CD47CE" w:rsidP="00650584">
            <w:pPr>
              <w:spacing w:after="0" w:line="259" w:lineRule="auto"/>
              <w:ind w:left="0" w:right="60" w:firstLine="280"/>
              <w:rPr>
                <w:sz w:val="22"/>
              </w:rPr>
            </w:pPr>
            <w:r w:rsidRPr="00650584">
              <w:rPr>
                <w:sz w:val="22"/>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1"/>
              <w:rPr>
                <w:sz w:val="22"/>
              </w:rPr>
            </w:pPr>
            <w:r w:rsidRPr="00650584">
              <w:rPr>
                <w:sz w:val="22"/>
              </w:rPr>
              <w:t xml:space="preserve">Требования к организации рабочего места. </w:t>
            </w:r>
          </w:p>
          <w:p w:rsidR="00CD47CE" w:rsidRPr="00650584" w:rsidRDefault="00CD47CE" w:rsidP="00650584">
            <w:pPr>
              <w:spacing w:after="0" w:line="246" w:lineRule="auto"/>
              <w:ind w:left="0" w:right="57" w:firstLine="281"/>
              <w:rPr>
                <w:sz w:val="22"/>
              </w:rPr>
            </w:pPr>
            <w:r w:rsidRPr="00650584">
              <w:rPr>
                <w:sz w:val="22"/>
              </w:rP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 </w:t>
            </w:r>
          </w:p>
          <w:p w:rsidR="00CD47CE" w:rsidRPr="00650584" w:rsidRDefault="00CD47CE" w:rsidP="00650584">
            <w:pPr>
              <w:spacing w:after="0" w:line="244" w:lineRule="auto"/>
              <w:ind w:left="0" w:right="56" w:firstLine="281"/>
              <w:rPr>
                <w:sz w:val="22"/>
              </w:rPr>
            </w:pPr>
            <w:r w:rsidRPr="00650584">
              <w:rPr>
                <w:sz w:val="22"/>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p w:rsidR="00CD47CE" w:rsidRPr="00650584" w:rsidRDefault="00CD47CE" w:rsidP="00650584">
            <w:pPr>
              <w:spacing w:after="0" w:line="259" w:lineRule="auto"/>
              <w:ind w:left="0" w:right="65" w:firstLine="0"/>
              <w:jc w:val="right"/>
              <w:rPr>
                <w:sz w:val="22"/>
              </w:rPr>
            </w:pPr>
            <w:r w:rsidRPr="00650584">
              <w:rPr>
                <w:sz w:val="22"/>
              </w:rPr>
              <w:t xml:space="preserve">При организации учебного места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6" w:lineRule="auto"/>
              <w:ind w:left="8" w:firstLine="280"/>
              <w:rPr>
                <w:sz w:val="22"/>
              </w:rPr>
            </w:pPr>
            <w:r w:rsidRPr="00650584">
              <w:rPr>
                <w:sz w:val="22"/>
              </w:rPr>
              <w:t xml:space="preserve">Требования к организации рабочего места. </w:t>
            </w:r>
          </w:p>
          <w:p w:rsidR="00CD47CE" w:rsidRPr="00650584" w:rsidRDefault="00CD47CE" w:rsidP="00650584">
            <w:pPr>
              <w:spacing w:after="0" w:line="246" w:lineRule="auto"/>
              <w:ind w:left="8" w:right="46" w:firstLine="280"/>
              <w:rPr>
                <w:sz w:val="22"/>
              </w:rPr>
            </w:pPr>
            <w:r w:rsidRPr="00650584">
              <w:rPr>
                <w:sz w:val="22"/>
              </w:rP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 </w:t>
            </w:r>
          </w:p>
          <w:p w:rsidR="00CD47CE" w:rsidRPr="00650584" w:rsidRDefault="00CD47CE" w:rsidP="00650584">
            <w:pPr>
              <w:spacing w:after="0" w:line="244" w:lineRule="auto"/>
              <w:ind w:left="8" w:right="48" w:firstLine="280"/>
              <w:rPr>
                <w:sz w:val="22"/>
              </w:rPr>
            </w:pPr>
            <w:r w:rsidRPr="00650584">
              <w:rPr>
                <w:sz w:val="22"/>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p w:rsidR="00CD47CE" w:rsidRPr="00650584" w:rsidRDefault="00CD47CE" w:rsidP="00650584">
            <w:pPr>
              <w:spacing w:after="0" w:line="259" w:lineRule="auto"/>
              <w:ind w:left="0" w:right="57" w:firstLine="0"/>
              <w:jc w:val="right"/>
              <w:rPr>
                <w:sz w:val="22"/>
              </w:rPr>
            </w:pPr>
            <w:r w:rsidRPr="00650584">
              <w:rPr>
                <w:sz w:val="22"/>
              </w:rPr>
              <w:t xml:space="preserve">При организации учебного места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0" w:type="dxa"/>
        </w:tblCellMar>
        <w:tblLook w:val="00A0"/>
      </w:tblPr>
      <w:tblGrid>
        <w:gridCol w:w="3803"/>
        <w:gridCol w:w="3777"/>
        <w:gridCol w:w="3770"/>
        <w:gridCol w:w="3841"/>
      </w:tblGrid>
      <w:tr w:rsidR="00CD47CE" w:rsidTr="00650584">
        <w:trPr>
          <w:trHeight w:val="8694"/>
        </w:trPr>
        <w:tc>
          <w:tcPr>
            <w:tcW w:w="380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7"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9" w:lineRule="auto"/>
              <w:ind w:left="0" w:right="58" w:firstLine="0"/>
              <w:rPr>
                <w:sz w:val="22"/>
              </w:rPr>
            </w:pPr>
            <w:r w:rsidRPr="00650584">
              <w:rPr>
                <w:sz w:val="22"/>
              </w:rPr>
              <w:t xml:space="preserve">учитываются особенности психофизического развития обучающегося, состояние моторики, зрения, наличие других дополнительных нарушений. </w:t>
            </w:r>
          </w:p>
          <w:p w:rsidR="00CD47CE" w:rsidRPr="00650584" w:rsidRDefault="00CD47CE" w:rsidP="00650584">
            <w:pPr>
              <w:spacing w:after="0" w:line="259" w:lineRule="auto"/>
              <w:ind w:left="0" w:right="55" w:firstLine="384"/>
              <w:rPr>
                <w:sz w:val="22"/>
              </w:rPr>
            </w:pPr>
            <w:r w:rsidRPr="00650584">
              <w:rPr>
                <w:sz w:val="22"/>
              </w:rPr>
              <w:t xml:space="preserve">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7" w:line="240" w:lineRule="auto"/>
              <w:ind w:left="8" w:right="51" w:firstLine="0"/>
              <w:rPr>
                <w:sz w:val="22"/>
              </w:rPr>
            </w:pPr>
            <w:r w:rsidRPr="00650584">
              <w:rPr>
                <w:sz w:val="22"/>
              </w:rPr>
              <w:t xml:space="preserve">учитываются особенности психофизического развития обучающегося, состояние моторики, зрения, наличие других дополнительных нарушений. </w:t>
            </w:r>
          </w:p>
          <w:p w:rsidR="00CD47CE" w:rsidRPr="00650584" w:rsidRDefault="00CD47CE" w:rsidP="00650584">
            <w:pPr>
              <w:spacing w:after="0" w:line="249" w:lineRule="auto"/>
              <w:ind w:left="8" w:right="53" w:firstLine="0"/>
              <w:rPr>
                <w:sz w:val="22"/>
              </w:rPr>
            </w:pPr>
            <w:r w:rsidRPr="00650584">
              <w:rPr>
                <w:sz w:val="22"/>
              </w:rPr>
              <w:t xml:space="preserve">Определение рабочего места в классе глухого обучающегося с нарушениями зрения осуществляется в соответствии с рекомендациями офтальмолога. </w:t>
            </w:r>
          </w:p>
          <w:p w:rsidR="00CD47CE" w:rsidRPr="00650584" w:rsidRDefault="00CD47CE" w:rsidP="00650584">
            <w:pPr>
              <w:spacing w:after="0" w:line="251" w:lineRule="auto"/>
              <w:ind w:left="8" w:right="45" w:firstLine="400"/>
              <w:rPr>
                <w:sz w:val="22"/>
              </w:rPr>
            </w:pPr>
            <w:r w:rsidRPr="00650584">
              <w:rPr>
                <w:sz w:val="22"/>
              </w:rPr>
              <w:t xml:space="preserve">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 </w:t>
            </w:r>
          </w:p>
          <w:p w:rsidR="00CD47CE" w:rsidRPr="00650584" w:rsidRDefault="00CD47CE" w:rsidP="00650584">
            <w:pPr>
              <w:spacing w:after="28" w:line="249" w:lineRule="auto"/>
              <w:ind w:left="8" w:right="50" w:firstLine="400"/>
              <w:rPr>
                <w:sz w:val="22"/>
              </w:rPr>
            </w:pPr>
            <w:r w:rsidRPr="00650584">
              <w:rPr>
                <w:sz w:val="22"/>
              </w:rPr>
              <w:t xml:space="preserve">Для детей, которые нуждаются в уходе, предусматриваются оборудованные душевые, специальные кабинки для гигиенических процедур. </w:t>
            </w:r>
          </w:p>
          <w:p w:rsidR="00CD47CE" w:rsidRPr="00650584" w:rsidRDefault="00CD47CE" w:rsidP="00650584">
            <w:pPr>
              <w:spacing w:after="0" w:line="251" w:lineRule="auto"/>
              <w:ind w:left="8" w:right="47" w:firstLine="400"/>
              <w:rPr>
                <w:sz w:val="22"/>
              </w:rPr>
            </w:pPr>
            <w:r w:rsidRPr="00650584">
              <w:rPr>
                <w:sz w:val="22"/>
              </w:rPr>
              <w:t xml:space="preserve">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 </w:t>
            </w:r>
          </w:p>
          <w:p w:rsidR="00CD47CE" w:rsidRPr="00650584" w:rsidRDefault="00CD47CE" w:rsidP="00650584">
            <w:pPr>
              <w:spacing w:after="0" w:line="259" w:lineRule="auto"/>
              <w:ind w:left="8" w:right="49" w:firstLine="400"/>
              <w:rPr>
                <w:sz w:val="22"/>
              </w:rPr>
            </w:pPr>
            <w:r w:rsidRPr="00650584">
              <w:rPr>
                <w:sz w:val="22"/>
              </w:rPr>
              <w:t xml:space="preserve">Глухие обучающиеся, имеющие нарушения зрения, в соответствии с ИПР должны быть обеспечены </w:t>
            </w:r>
          </w:p>
        </w:tc>
      </w:tr>
    </w:tbl>
    <w:p w:rsidR="00CD47CE" w:rsidRDefault="00CD47CE">
      <w:pPr>
        <w:spacing w:after="0" w:line="259" w:lineRule="auto"/>
        <w:ind w:left="-1440" w:right="15400" w:firstLine="0"/>
        <w:jc w:val="left"/>
      </w:pPr>
    </w:p>
    <w:tbl>
      <w:tblPr>
        <w:tblW w:w="15191" w:type="dxa"/>
        <w:tblInd w:w="-4" w:type="dxa"/>
        <w:tblCellMar>
          <w:top w:w="105" w:type="dxa"/>
          <w:left w:w="100" w:type="dxa"/>
          <w:right w:w="0" w:type="dxa"/>
        </w:tblCellMar>
        <w:tblLook w:val="00A0"/>
      </w:tblPr>
      <w:tblGrid>
        <w:gridCol w:w="3586"/>
        <w:gridCol w:w="216"/>
        <w:gridCol w:w="3777"/>
        <w:gridCol w:w="3770"/>
        <w:gridCol w:w="3842"/>
      </w:tblGrid>
      <w:tr w:rsidR="00CD47CE" w:rsidTr="00650584">
        <w:trPr>
          <w:trHeight w:val="2018"/>
        </w:trPr>
        <w:tc>
          <w:tcPr>
            <w:tcW w:w="3802"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7"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9" w:firstLine="0"/>
              <w:rPr>
                <w:sz w:val="22"/>
              </w:rPr>
            </w:pPr>
            <w:r w:rsidRPr="00650584">
              <w:rPr>
                <w:sz w:val="22"/>
              </w:rPr>
              <w:t xml:space="preserve">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 </w:t>
            </w:r>
          </w:p>
        </w:tc>
      </w:tr>
      <w:tr w:rsidR="00CD47CE" w:rsidTr="00650584">
        <w:trPr>
          <w:trHeight w:val="5235"/>
        </w:trPr>
        <w:tc>
          <w:tcPr>
            <w:tcW w:w="3802"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2" w:firstLine="281"/>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 </w:t>
            </w:r>
          </w:p>
        </w:tc>
        <w:tc>
          <w:tcPr>
            <w:tcW w:w="3777"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9"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281"/>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9"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 </w:t>
            </w:r>
          </w:p>
        </w:tc>
      </w:tr>
      <w:tr w:rsidR="00CD47CE" w:rsidTr="00650584">
        <w:trPr>
          <w:trHeight w:val="400"/>
        </w:trPr>
        <w:tc>
          <w:tcPr>
            <w:tcW w:w="1519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9" w:firstLine="0"/>
              <w:jc w:val="center"/>
              <w:rPr>
                <w:sz w:val="22"/>
              </w:rPr>
            </w:pPr>
            <w:r w:rsidRPr="00650584">
              <w:rPr>
                <w:sz w:val="22"/>
              </w:rPr>
              <w:t xml:space="preserve">4. Требования к результатам освоения АООП НОО для глухих обучающихся </w:t>
            </w:r>
          </w:p>
        </w:tc>
      </w:tr>
      <w:tr w:rsidR="00CD47CE" w:rsidTr="00650584">
        <w:trPr>
          <w:trHeight w:val="409"/>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6" w:firstLine="0"/>
              <w:jc w:val="center"/>
              <w:rPr>
                <w:sz w:val="22"/>
              </w:rPr>
            </w:pPr>
            <w:r w:rsidRPr="00650584">
              <w:rPr>
                <w:sz w:val="22"/>
              </w:rPr>
              <w:t xml:space="preserve">Вариант 1.1 </w:t>
            </w:r>
          </w:p>
        </w:tc>
        <w:tc>
          <w:tcPr>
            <w:tcW w:w="399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1" w:firstLine="0"/>
              <w:jc w:val="center"/>
              <w:rPr>
                <w:sz w:val="22"/>
              </w:rPr>
            </w:pPr>
            <w:r w:rsidRPr="00650584">
              <w:rPr>
                <w:sz w:val="22"/>
              </w:rPr>
              <w:t xml:space="preserve">Вариант 1.2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0"/>
              <w:jc w:val="center"/>
              <w:rPr>
                <w:sz w:val="22"/>
              </w:rPr>
            </w:pPr>
            <w:r w:rsidRPr="00650584">
              <w:rPr>
                <w:sz w:val="22"/>
              </w:rPr>
              <w:t xml:space="preserve">Вариант 1.3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7" w:firstLine="0"/>
              <w:jc w:val="center"/>
              <w:rPr>
                <w:sz w:val="22"/>
              </w:rPr>
            </w:pPr>
            <w:r w:rsidRPr="00650584">
              <w:rPr>
                <w:sz w:val="22"/>
              </w:rPr>
              <w:t xml:space="preserve">Вариант 1.4 </w:t>
            </w:r>
          </w:p>
        </w:tc>
      </w:tr>
      <w:tr w:rsidR="00CD47CE" w:rsidTr="00650584">
        <w:trPr>
          <w:trHeight w:val="400"/>
        </w:trPr>
        <w:tc>
          <w:tcPr>
            <w:tcW w:w="1519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33" w:firstLine="0"/>
              <w:jc w:val="left"/>
              <w:rPr>
                <w:sz w:val="22"/>
              </w:rPr>
            </w:pPr>
            <w:r w:rsidRPr="00650584">
              <w:rPr>
                <w:sz w:val="22"/>
              </w:rPr>
              <w:t xml:space="preserve">4.1. Стандарт устанавливает требования к результатам освоения АООП НОО </w:t>
            </w:r>
          </w:p>
        </w:tc>
      </w:tr>
      <w:tr w:rsidR="00CD47CE" w:rsidTr="00650584">
        <w:trPr>
          <w:trHeight w:val="408"/>
        </w:trPr>
        <w:tc>
          <w:tcPr>
            <w:tcW w:w="1519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33" w:firstLine="0"/>
              <w:jc w:val="left"/>
              <w:rPr>
                <w:sz w:val="22"/>
              </w:rPr>
            </w:pPr>
            <w:r w:rsidRPr="00650584">
              <w:rPr>
                <w:sz w:val="22"/>
              </w:rPr>
              <w:t xml:space="preserve">4.2. Личностные результаты освоения АООП НОО </w:t>
            </w:r>
          </w:p>
        </w:tc>
      </w:tr>
    </w:tbl>
    <w:p w:rsidR="00CD47CE" w:rsidRDefault="00CD47CE">
      <w:pPr>
        <w:spacing w:after="0" w:line="259" w:lineRule="auto"/>
        <w:ind w:left="-1440" w:right="15400" w:firstLine="0"/>
        <w:jc w:val="left"/>
      </w:pPr>
    </w:p>
    <w:tbl>
      <w:tblPr>
        <w:tblW w:w="15191" w:type="dxa"/>
        <w:tblInd w:w="-4" w:type="dxa"/>
        <w:tblCellMar>
          <w:left w:w="100" w:type="dxa"/>
          <w:right w:w="0" w:type="dxa"/>
        </w:tblCellMar>
        <w:tblLook w:val="00A0"/>
      </w:tblPr>
      <w:tblGrid>
        <w:gridCol w:w="3587"/>
        <w:gridCol w:w="3993"/>
        <w:gridCol w:w="3770"/>
        <w:gridCol w:w="3841"/>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3" w:lineRule="auto"/>
              <w:ind w:left="8" w:right="64" w:firstLine="281"/>
              <w:rPr>
                <w:sz w:val="22"/>
              </w:rPr>
            </w:pPr>
            <w:r w:rsidRPr="00650584">
              <w:rPr>
                <w:sz w:val="22"/>
              </w:rPr>
              <w:t xml:space="preserve">Личностные результаты освоения АООП НОО соответствуют </w:t>
            </w:r>
            <w:hyperlink r:id="rId71">
              <w:r w:rsidRPr="00650584">
                <w:rPr>
                  <w:color w:val="0000FF"/>
                  <w:sz w:val="22"/>
                </w:rPr>
                <w:t>ФГОС НОО</w:t>
              </w:r>
            </w:hyperlink>
            <w:hyperlink r:id="rId72">
              <w:r w:rsidRPr="00650584">
                <w:rPr>
                  <w:sz w:val="22"/>
                </w:rPr>
                <w:t xml:space="preserve"> </w:t>
              </w:r>
            </w:hyperlink>
            <w:r w:rsidRPr="00650584">
              <w:rPr>
                <w:color w:val="0000FF"/>
                <w:sz w:val="22"/>
              </w:rPr>
              <w:t>&lt;12&gt;</w:t>
            </w:r>
            <w:r w:rsidRPr="00650584">
              <w:rPr>
                <w:sz w:val="22"/>
              </w:rPr>
              <w:t xml:space="preserve">: </w:t>
            </w:r>
          </w:p>
          <w:p w:rsidR="00CD47CE" w:rsidRPr="00650584" w:rsidRDefault="00CD47CE" w:rsidP="00650584">
            <w:pPr>
              <w:numPr>
                <w:ilvl w:val="0"/>
                <w:numId w:val="14"/>
              </w:numPr>
              <w:spacing w:after="0" w:line="244" w:lineRule="auto"/>
              <w:ind w:right="57" w:firstLine="281"/>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14"/>
              </w:numPr>
              <w:spacing w:after="0" w:line="249" w:lineRule="auto"/>
              <w:ind w:right="57" w:firstLine="281"/>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14"/>
              </w:numPr>
              <w:spacing w:after="35" w:line="242" w:lineRule="auto"/>
              <w:ind w:right="57" w:firstLine="281"/>
              <w:rPr>
                <w:sz w:val="22"/>
              </w:rPr>
            </w:pPr>
            <w:r w:rsidRPr="00650584">
              <w:rPr>
                <w:sz w:val="22"/>
              </w:rPr>
              <w:t xml:space="preserve">формирование уважительного отношения к иному мнению, </w:t>
            </w:r>
          </w:p>
          <w:p w:rsidR="00CD47CE" w:rsidRPr="00650584" w:rsidRDefault="00CD47CE" w:rsidP="00650584">
            <w:pPr>
              <w:spacing w:after="0" w:line="259" w:lineRule="auto"/>
              <w:ind w:left="8" w:firstLine="0"/>
              <w:jc w:val="left"/>
              <w:rPr>
                <w:sz w:val="22"/>
              </w:rPr>
            </w:pPr>
            <w:r w:rsidRPr="00650584">
              <w:rPr>
                <w:sz w:val="22"/>
              </w:rPr>
              <w:t xml:space="preserve">истории и культуре других народов; </w:t>
            </w:r>
          </w:p>
          <w:p w:rsidR="00CD47CE" w:rsidRPr="00650584" w:rsidRDefault="00CD47CE" w:rsidP="00650584">
            <w:pPr>
              <w:numPr>
                <w:ilvl w:val="0"/>
                <w:numId w:val="14"/>
              </w:numPr>
              <w:spacing w:after="32" w:line="242" w:lineRule="auto"/>
              <w:ind w:right="57" w:firstLine="281"/>
              <w:rPr>
                <w:sz w:val="22"/>
              </w:rPr>
            </w:pPr>
            <w:r w:rsidRPr="00650584">
              <w:rPr>
                <w:sz w:val="22"/>
              </w:rPr>
              <w:t xml:space="preserve">овладение начальными навыками адаптации в динамично изменяющемся и развивающемся </w:t>
            </w:r>
          </w:p>
          <w:p w:rsidR="00CD47CE" w:rsidRPr="00650584" w:rsidRDefault="00CD47CE" w:rsidP="00650584">
            <w:pPr>
              <w:spacing w:after="0" w:line="259" w:lineRule="auto"/>
              <w:ind w:left="8" w:firstLine="0"/>
              <w:jc w:val="left"/>
              <w:rPr>
                <w:sz w:val="22"/>
              </w:rPr>
            </w:pPr>
            <w:r w:rsidRPr="00650584">
              <w:rPr>
                <w:sz w:val="22"/>
              </w:rPr>
              <w:t xml:space="preserve">мире; </w:t>
            </w:r>
          </w:p>
          <w:p w:rsidR="00CD47CE" w:rsidRPr="00650584" w:rsidRDefault="00CD47CE" w:rsidP="00650584">
            <w:pPr>
              <w:numPr>
                <w:ilvl w:val="0"/>
                <w:numId w:val="14"/>
              </w:numPr>
              <w:spacing w:after="26" w:line="242" w:lineRule="auto"/>
              <w:ind w:right="57" w:firstLine="281"/>
              <w:rPr>
                <w:sz w:val="22"/>
              </w:rPr>
            </w:pPr>
            <w:r w:rsidRPr="00650584">
              <w:rPr>
                <w:sz w:val="22"/>
              </w:rPr>
              <w:t xml:space="preserve">принятие и освоение социальной роли обучающегося, развитие мотивов учебной деятельности и формирование </w:t>
            </w:r>
          </w:p>
          <w:p w:rsidR="00CD47CE" w:rsidRPr="00650584" w:rsidRDefault="00CD47CE" w:rsidP="00650584">
            <w:pPr>
              <w:spacing w:after="0" w:line="259" w:lineRule="auto"/>
              <w:ind w:left="8" w:firstLine="0"/>
              <w:jc w:val="left"/>
              <w:rPr>
                <w:sz w:val="22"/>
              </w:rPr>
            </w:pPr>
            <w:r w:rsidRPr="00650584">
              <w:rPr>
                <w:sz w:val="22"/>
              </w:rPr>
              <w:t xml:space="preserve">личностного смысла учения; </w:t>
            </w:r>
          </w:p>
          <w:p w:rsidR="00CD47CE" w:rsidRPr="00650584" w:rsidRDefault="00CD47CE" w:rsidP="00650584">
            <w:pPr>
              <w:numPr>
                <w:ilvl w:val="0"/>
                <w:numId w:val="14"/>
              </w:numPr>
              <w:spacing w:after="0" w:line="259" w:lineRule="auto"/>
              <w:ind w:right="57" w:firstLine="281"/>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0" w:right="65" w:firstLine="280"/>
              <w:rPr>
                <w:sz w:val="22"/>
              </w:rPr>
            </w:pPr>
            <w:r w:rsidRPr="00650584">
              <w:rPr>
                <w:sz w:val="22"/>
              </w:rPr>
              <w:t xml:space="preserve">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 </w:t>
            </w:r>
          </w:p>
          <w:p w:rsidR="00CD47CE" w:rsidRPr="00650584" w:rsidRDefault="00CD47CE" w:rsidP="00650584">
            <w:pPr>
              <w:numPr>
                <w:ilvl w:val="0"/>
                <w:numId w:val="15"/>
              </w:numPr>
              <w:spacing w:after="0" w:line="245" w:lineRule="auto"/>
              <w:ind w:left="0" w:right="60" w:firstLine="280"/>
              <w:rPr>
                <w:sz w:val="22"/>
              </w:rPr>
            </w:pPr>
            <w:r w:rsidRPr="00650584">
              <w:rPr>
                <w:sz w:val="22"/>
              </w:rPr>
              <w:t xml:space="preserve">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w:t>
            </w:r>
          </w:p>
          <w:p w:rsidR="00CD47CE" w:rsidRPr="00650584" w:rsidRDefault="00CD47CE" w:rsidP="00650584">
            <w:pPr>
              <w:numPr>
                <w:ilvl w:val="0"/>
                <w:numId w:val="15"/>
              </w:numPr>
              <w:spacing w:after="0" w:line="252" w:lineRule="auto"/>
              <w:ind w:left="0" w:right="60" w:firstLine="280"/>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15"/>
              </w:numPr>
              <w:spacing w:after="0" w:line="278" w:lineRule="auto"/>
              <w:ind w:left="0" w:right="60" w:firstLine="280"/>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15"/>
              </w:numPr>
              <w:spacing w:after="35" w:line="242" w:lineRule="auto"/>
              <w:ind w:left="0" w:right="60" w:firstLine="280"/>
              <w:rPr>
                <w:sz w:val="22"/>
              </w:rPr>
            </w:pPr>
            <w:r w:rsidRPr="00650584">
              <w:rPr>
                <w:sz w:val="22"/>
              </w:rPr>
              <w:t xml:space="preserve">развитие этических чувств, доброжелательности и </w:t>
            </w:r>
          </w:p>
          <w:p w:rsidR="00CD47CE" w:rsidRPr="00650584" w:rsidRDefault="00CD47CE" w:rsidP="00650584">
            <w:pPr>
              <w:spacing w:after="0" w:line="259" w:lineRule="auto"/>
              <w:ind w:left="0" w:firstLine="0"/>
              <w:jc w:val="left"/>
              <w:rPr>
                <w:sz w:val="22"/>
              </w:rPr>
            </w:pPr>
            <w:r w:rsidRPr="00650584">
              <w:rPr>
                <w:sz w:val="22"/>
              </w:rPr>
              <w:t xml:space="preserve">эмоционально-нравственной </w:t>
            </w:r>
          </w:p>
          <w:p w:rsidR="00CD47CE" w:rsidRPr="00650584" w:rsidRDefault="00CD47CE" w:rsidP="00650584">
            <w:pPr>
              <w:spacing w:after="0" w:line="271" w:lineRule="auto"/>
              <w:ind w:left="0" w:firstLine="0"/>
              <w:rPr>
                <w:sz w:val="22"/>
              </w:rPr>
            </w:pPr>
            <w:r w:rsidRPr="00650584">
              <w:rPr>
                <w:sz w:val="22"/>
              </w:rPr>
              <w:t xml:space="preserve">отзывчивости, понимания и сопереживания чувствам других людей; </w:t>
            </w:r>
          </w:p>
          <w:p w:rsidR="00CD47CE" w:rsidRPr="00650584" w:rsidRDefault="00CD47CE" w:rsidP="00650584">
            <w:pPr>
              <w:numPr>
                <w:ilvl w:val="0"/>
                <w:numId w:val="15"/>
              </w:numPr>
              <w:spacing w:after="0" w:line="249" w:lineRule="auto"/>
              <w:ind w:left="0" w:right="60" w:firstLine="280"/>
              <w:rPr>
                <w:sz w:val="22"/>
              </w:rPr>
            </w:pPr>
            <w:r w:rsidRPr="00650584">
              <w:rPr>
                <w:sz w:val="22"/>
              </w:rPr>
              <w:t xml:space="preserve">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w:t>
            </w:r>
          </w:p>
          <w:p w:rsidR="00CD47CE" w:rsidRPr="00650584" w:rsidRDefault="00CD47CE" w:rsidP="00650584">
            <w:pPr>
              <w:numPr>
                <w:ilvl w:val="0"/>
                <w:numId w:val="15"/>
              </w:numPr>
              <w:spacing w:after="0" w:line="249" w:lineRule="auto"/>
              <w:ind w:left="0" w:right="60" w:firstLine="280"/>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15"/>
              </w:numPr>
              <w:spacing w:after="0" w:line="259" w:lineRule="auto"/>
              <w:ind w:left="0" w:right="60" w:firstLine="280"/>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w:t>
            </w:r>
          </w:p>
        </w:tc>
        <w:tc>
          <w:tcPr>
            <w:tcW w:w="377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53" w:firstLine="281"/>
              <w:rPr>
                <w:sz w:val="22"/>
              </w:rPr>
            </w:pPr>
            <w:r w:rsidRPr="00650584">
              <w:rPr>
                <w:sz w:val="22"/>
              </w:rPr>
              <w:t xml:space="preserve">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 </w:t>
            </w:r>
          </w:p>
          <w:p w:rsidR="00CD47CE" w:rsidRPr="00650584" w:rsidRDefault="00CD47CE" w:rsidP="00650584">
            <w:pPr>
              <w:numPr>
                <w:ilvl w:val="0"/>
                <w:numId w:val="16"/>
              </w:numPr>
              <w:spacing w:after="26" w:line="252" w:lineRule="auto"/>
              <w:ind w:left="0" w:right="58" w:firstLine="281"/>
              <w:rPr>
                <w:sz w:val="22"/>
              </w:rPr>
            </w:pPr>
            <w:r w:rsidRPr="00650584">
              <w:rPr>
                <w:sz w:val="22"/>
              </w:rPr>
              <w:t xml:space="preserve">развитие чувства любви к матери, членам семьи, к школе, принятие учителя и учеников класса, взаимодействие с ними; </w:t>
            </w:r>
          </w:p>
          <w:p w:rsidR="00CD47CE" w:rsidRPr="00650584" w:rsidRDefault="00CD47CE" w:rsidP="00650584">
            <w:pPr>
              <w:numPr>
                <w:ilvl w:val="0"/>
                <w:numId w:val="16"/>
              </w:numPr>
              <w:spacing w:after="0" w:line="259" w:lineRule="auto"/>
              <w:ind w:left="0" w:right="58" w:firstLine="281"/>
              <w:rPr>
                <w:sz w:val="22"/>
              </w:rPr>
            </w:pPr>
            <w:r w:rsidRPr="00650584">
              <w:rPr>
                <w:sz w:val="22"/>
              </w:rPr>
              <w:t xml:space="preserve">развитие мотивации к обучению; </w:t>
            </w:r>
          </w:p>
          <w:p w:rsidR="00CD47CE" w:rsidRPr="00650584" w:rsidRDefault="00CD47CE" w:rsidP="00650584">
            <w:pPr>
              <w:numPr>
                <w:ilvl w:val="0"/>
                <w:numId w:val="16"/>
              </w:numPr>
              <w:spacing w:after="31" w:line="246" w:lineRule="auto"/>
              <w:ind w:left="0" w:right="58" w:firstLine="281"/>
              <w:rPr>
                <w:sz w:val="22"/>
              </w:rPr>
            </w:pPr>
            <w:r w:rsidRPr="00650584">
              <w:rPr>
                <w:sz w:val="22"/>
              </w:rPr>
              <w:t xml:space="preserve">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 </w:t>
            </w:r>
          </w:p>
          <w:p w:rsidR="00CD47CE" w:rsidRPr="00650584" w:rsidRDefault="00CD47CE" w:rsidP="00650584">
            <w:pPr>
              <w:numPr>
                <w:ilvl w:val="0"/>
                <w:numId w:val="16"/>
              </w:numPr>
              <w:spacing w:after="37" w:line="239" w:lineRule="auto"/>
              <w:ind w:left="0" w:right="58" w:firstLine="281"/>
              <w:rPr>
                <w:sz w:val="22"/>
              </w:rPr>
            </w:pPr>
            <w:r w:rsidRPr="00650584">
              <w:rPr>
                <w:sz w:val="22"/>
              </w:rPr>
              <w:t xml:space="preserve">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w:t>
            </w:r>
          </w:p>
          <w:p w:rsidR="00CD47CE" w:rsidRPr="00650584" w:rsidRDefault="00CD47CE" w:rsidP="00650584">
            <w:pPr>
              <w:spacing w:after="1" w:line="259" w:lineRule="auto"/>
              <w:ind w:left="0" w:firstLine="0"/>
              <w:jc w:val="left"/>
              <w:rPr>
                <w:sz w:val="22"/>
              </w:rPr>
            </w:pPr>
            <w:r w:rsidRPr="00650584">
              <w:rPr>
                <w:sz w:val="22"/>
              </w:rPr>
              <w:t xml:space="preserve">школьные дела и др.); </w:t>
            </w:r>
          </w:p>
          <w:p w:rsidR="00CD47CE" w:rsidRPr="00650584" w:rsidRDefault="00CD47CE" w:rsidP="00650584">
            <w:pPr>
              <w:numPr>
                <w:ilvl w:val="0"/>
                <w:numId w:val="16"/>
              </w:numPr>
              <w:spacing w:after="0" w:line="259" w:lineRule="auto"/>
              <w:ind w:left="0" w:right="58" w:firstLine="281"/>
              <w:rPr>
                <w:sz w:val="22"/>
              </w:rPr>
            </w:pPr>
            <w:r w:rsidRPr="00650584">
              <w:rPr>
                <w:sz w:val="22"/>
              </w:rPr>
              <w:t xml:space="preserve">владение </w:t>
            </w:r>
            <w:r w:rsidRPr="00650584">
              <w:rPr>
                <w:sz w:val="22"/>
              </w:rPr>
              <w:tab/>
              <w:t xml:space="preserve">элементарными </w:t>
            </w:r>
          </w:p>
        </w:tc>
        <w:tc>
          <w:tcPr>
            <w:tcW w:w="384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8" w:right="50" w:firstLine="280"/>
              <w:rPr>
                <w:sz w:val="22"/>
              </w:rPr>
            </w:pPr>
            <w:r w:rsidRPr="00650584">
              <w:rPr>
                <w:sz w:val="22"/>
              </w:rPr>
              <w:t xml:space="preserve">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 </w:t>
            </w:r>
          </w:p>
          <w:p w:rsidR="00CD47CE" w:rsidRPr="00650584" w:rsidRDefault="00CD47CE" w:rsidP="00650584">
            <w:pPr>
              <w:numPr>
                <w:ilvl w:val="0"/>
                <w:numId w:val="17"/>
              </w:numPr>
              <w:spacing w:after="19" w:line="249" w:lineRule="auto"/>
              <w:ind w:right="54" w:firstLine="280"/>
              <w:rPr>
                <w:sz w:val="22"/>
              </w:rPr>
            </w:pPr>
            <w:r w:rsidRPr="00650584">
              <w:rPr>
                <w:sz w:val="22"/>
              </w:rPr>
              <w:t xml:space="preserve">осознание себя, как "Я"; осознание своей принадлежности к определенному полу; социально-эмоциональное участие в процессе общения и совместной </w:t>
            </w:r>
          </w:p>
          <w:p w:rsidR="00CD47CE" w:rsidRPr="00650584" w:rsidRDefault="00CD47CE" w:rsidP="00650584">
            <w:pPr>
              <w:spacing w:after="0" w:line="259" w:lineRule="auto"/>
              <w:ind w:left="8" w:firstLine="0"/>
              <w:jc w:val="left"/>
              <w:rPr>
                <w:sz w:val="22"/>
              </w:rPr>
            </w:pPr>
            <w:r w:rsidRPr="00650584">
              <w:rPr>
                <w:sz w:val="22"/>
              </w:rPr>
              <w:t xml:space="preserve">деятельности; </w:t>
            </w:r>
          </w:p>
          <w:p w:rsidR="00CD47CE" w:rsidRPr="00650584" w:rsidRDefault="00CD47CE" w:rsidP="00650584">
            <w:pPr>
              <w:numPr>
                <w:ilvl w:val="0"/>
                <w:numId w:val="17"/>
              </w:numPr>
              <w:spacing w:after="0" w:line="250" w:lineRule="auto"/>
              <w:ind w:right="54" w:firstLine="280"/>
              <w:rPr>
                <w:sz w:val="22"/>
              </w:rPr>
            </w:pPr>
            <w:r w:rsidRPr="00650584">
              <w:rPr>
                <w:sz w:val="22"/>
              </w:rPr>
              <w:t xml:space="preserve">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 </w:t>
            </w:r>
          </w:p>
          <w:p w:rsidR="00CD47CE" w:rsidRPr="00650584" w:rsidRDefault="00CD47CE" w:rsidP="00650584">
            <w:pPr>
              <w:numPr>
                <w:ilvl w:val="0"/>
                <w:numId w:val="17"/>
              </w:numPr>
              <w:spacing w:after="0" w:line="250" w:lineRule="auto"/>
              <w:ind w:right="54" w:firstLine="280"/>
              <w:rPr>
                <w:sz w:val="22"/>
              </w:rPr>
            </w:pPr>
            <w:r w:rsidRPr="00650584">
              <w:rPr>
                <w:sz w:val="22"/>
              </w:rPr>
              <w:t xml:space="preserve">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 </w:t>
            </w:r>
          </w:p>
          <w:p w:rsidR="00CD47CE" w:rsidRPr="00650584" w:rsidRDefault="00CD47CE" w:rsidP="00650584">
            <w:pPr>
              <w:numPr>
                <w:ilvl w:val="0"/>
                <w:numId w:val="17"/>
              </w:numPr>
              <w:spacing w:after="0" w:line="260" w:lineRule="auto"/>
              <w:ind w:right="54" w:firstLine="280"/>
              <w:rPr>
                <w:sz w:val="22"/>
              </w:rPr>
            </w:pPr>
            <w:r w:rsidRPr="00650584">
              <w:rPr>
                <w:sz w:val="22"/>
              </w:rPr>
              <w:t xml:space="preserve">владение элементарными навыками коммуникации и принятыми нормами взаимодействия; </w:t>
            </w:r>
          </w:p>
          <w:p w:rsidR="00CD47CE" w:rsidRPr="00650584" w:rsidRDefault="00CD47CE" w:rsidP="00650584">
            <w:pPr>
              <w:numPr>
                <w:ilvl w:val="0"/>
                <w:numId w:val="17"/>
              </w:numPr>
              <w:spacing w:after="24" w:line="259" w:lineRule="auto"/>
              <w:ind w:right="54" w:firstLine="280"/>
              <w:rPr>
                <w:sz w:val="22"/>
              </w:rPr>
            </w:pPr>
            <w:r w:rsidRPr="00650584">
              <w:rPr>
                <w:sz w:val="22"/>
              </w:rPr>
              <w:t xml:space="preserve">способность </w:t>
            </w:r>
            <w:r w:rsidRPr="00650584">
              <w:rPr>
                <w:sz w:val="22"/>
              </w:rPr>
              <w:tab/>
              <w:t xml:space="preserve">к </w:t>
            </w:r>
            <w:r w:rsidRPr="00650584">
              <w:rPr>
                <w:sz w:val="22"/>
              </w:rPr>
              <w:tab/>
              <w:t xml:space="preserve">осмыслению </w:t>
            </w:r>
          </w:p>
          <w:p w:rsidR="00CD47CE" w:rsidRPr="00650584" w:rsidRDefault="00CD47CE" w:rsidP="00650584">
            <w:pPr>
              <w:spacing w:after="18" w:line="259" w:lineRule="auto"/>
              <w:ind w:left="8" w:firstLine="0"/>
              <w:jc w:val="left"/>
              <w:rPr>
                <w:sz w:val="22"/>
              </w:rPr>
            </w:pPr>
            <w:r w:rsidRPr="00650584">
              <w:rPr>
                <w:sz w:val="22"/>
              </w:rPr>
              <w:t xml:space="preserve">социального окружения; </w:t>
            </w:r>
          </w:p>
          <w:p w:rsidR="00CD47CE" w:rsidRPr="00650584" w:rsidRDefault="00CD47CE" w:rsidP="00650584">
            <w:pPr>
              <w:numPr>
                <w:ilvl w:val="0"/>
                <w:numId w:val="17"/>
              </w:numPr>
              <w:spacing w:after="0" w:line="259" w:lineRule="auto"/>
              <w:ind w:right="54" w:firstLine="280"/>
              <w:rPr>
                <w:sz w:val="22"/>
              </w:rPr>
            </w:pPr>
            <w:r w:rsidRPr="00650584">
              <w:rPr>
                <w:sz w:val="22"/>
              </w:rPr>
              <w:t xml:space="preserve">развитие самостоятельности;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0" w:type="dxa"/>
        </w:tblCellMar>
        <w:tblLook w:val="00A0"/>
      </w:tblPr>
      <w:tblGrid>
        <w:gridCol w:w="3586"/>
        <w:gridCol w:w="3993"/>
        <w:gridCol w:w="3770"/>
        <w:gridCol w:w="3842"/>
      </w:tblGrid>
      <w:tr w:rsidR="00CD47CE" w:rsidTr="00650584">
        <w:trPr>
          <w:trHeight w:val="7077"/>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справедливости и свободе; </w:t>
            </w:r>
          </w:p>
          <w:p w:rsidR="00CD47CE" w:rsidRPr="00650584" w:rsidRDefault="00CD47CE" w:rsidP="00650584">
            <w:pPr>
              <w:numPr>
                <w:ilvl w:val="0"/>
                <w:numId w:val="18"/>
              </w:numPr>
              <w:spacing w:after="0" w:line="270" w:lineRule="auto"/>
              <w:ind w:right="27"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18"/>
              </w:numPr>
              <w:spacing w:after="35" w:line="242" w:lineRule="auto"/>
              <w:ind w:right="27" w:firstLine="281"/>
              <w:rPr>
                <w:sz w:val="22"/>
              </w:rPr>
            </w:pPr>
            <w:r w:rsidRPr="00650584">
              <w:rPr>
                <w:sz w:val="22"/>
              </w:rPr>
              <w:t xml:space="preserve">развитие этических чувств, доброжелательности и </w:t>
            </w:r>
          </w:p>
          <w:p w:rsidR="00CD47CE" w:rsidRPr="00650584" w:rsidRDefault="00CD47CE" w:rsidP="00650584">
            <w:pPr>
              <w:spacing w:after="0" w:line="251" w:lineRule="auto"/>
              <w:ind w:left="8" w:right="61" w:firstLine="0"/>
              <w:rPr>
                <w:sz w:val="22"/>
              </w:rPr>
            </w:pPr>
            <w:r w:rsidRPr="00650584">
              <w:rPr>
                <w:sz w:val="22"/>
              </w:rPr>
              <w:t xml:space="preserve">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18"/>
              </w:numPr>
              <w:spacing w:after="0" w:line="246" w:lineRule="auto"/>
              <w:ind w:right="27" w:firstLine="281"/>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18"/>
              </w:numPr>
              <w:spacing w:after="0" w:line="259" w:lineRule="auto"/>
              <w:ind w:right="27"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0" w:firstLine="0"/>
              <w:jc w:val="left"/>
              <w:rPr>
                <w:sz w:val="22"/>
              </w:rPr>
            </w:pPr>
            <w:r w:rsidRPr="00650584">
              <w:rPr>
                <w:sz w:val="22"/>
              </w:rPr>
              <w:t xml:space="preserve">отношению к материальным и духовным ценностям; </w:t>
            </w:r>
          </w:p>
          <w:p w:rsidR="00CD47CE" w:rsidRPr="00650584" w:rsidRDefault="00CD47CE" w:rsidP="00650584">
            <w:pPr>
              <w:numPr>
                <w:ilvl w:val="0"/>
                <w:numId w:val="19"/>
              </w:numPr>
              <w:spacing w:after="0" w:line="243" w:lineRule="auto"/>
              <w:ind w:left="0" w:right="62" w:firstLine="280"/>
              <w:rPr>
                <w:sz w:val="22"/>
              </w:rPr>
            </w:pPr>
            <w:r w:rsidRPr="00650584">
              <w:rPr>
                <w:sz w:val="22"/>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 </w:t>
            </w:r>
          </w:p>
          <w:p w:rsidR="00CD47CE" w:rsidRPr="00650584" w:rsidRDefault="00CD47CE" w:rsidP="00650584">
            <w:pPr>
              <w:numPr>
                <w:ilvl w:val="0"/>
                <w:numId w:val="19"/>
              </w:numPr>
              <w:spacing w:after="10" w:line="260" w:lineRule="auto"/>
              <w:ind w:left="0" w:right="62" w:firstLine="280"/>
              <w:rPr>
                <w:sz w:val="22"/>
              </w:rPr>
            </w:pPr>
            <w:r w:rsidRPr="00650584">
              <w:rPr>
                <w:sz w:val="22"/>
              </w:rPr>
              <w:t xml:space="preserve">овладение начальными умениями адаптации в динамично изменяющемся и развивающемся мире; </w:t>
            </w:r>
          </w:p>
          <w:p w:rsidR="00CD47CE" w:rsidRPr="00650584" w:rsidRDefault="00CD47CE" w:rsidP="00650584">
            <w:pPr>
              <w:numPr>
                <w:ilvl w:val="0"/>
                <w:numId w:val="19"/>
              </w:numPr>
              <w:spacing w:after="0" w:line="259" w:lineRule="auto"/>
              <w:ind w:left="0" w:right="62" w:firstLine="280"/>
              <w:rPr>
                <w:sz w:val="22"/>
              </w:rPr>
            </w:pPr>
            <w:r w:rsidRPr="00650584">
              <w:rPr>
                <w:sz w:val="22"/>
              </w:rPr>
              <w:t xml:space="preserve">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6" w:line="242" w:lineRule="auto"/>
              <w:ind w:left="0" w:firstLine="0"/>
              <w:rPr>
                <w:sz w:val="22"/>
              </w:rPr>
            </w:pPr>
            <w:r w:rsidRPr="00650584">
              <w:rPr>
                <w:sz w:val="22"/>
              </w:rPr>
              <w:t xml:space="preserve">навыками коммуникации и принятыми ритуалами социального </w:t>
            </w:r>
          </w:p>
          <w:p w:rsidR="00CD47CE" w:rsidRPr="00650584" w:rsidRDefault="00CD47CE" w:rsidP="00650584">
            <w:pPr>
              <w:spacing w:after="0" w:line="259" w:lineRule="auto"/>
              <w:ind w:left="0" w:firstLine="0"/>
              <w:jc w:val="left"/>
              <w:rPr>
                <w:sz w:val="22"/>
              </w:rPr>
            </w:pPr>
            <w:r w:rsidRPr="00650584">
              <w:rPr>
                <w:sz w:val="22"/>
              </w:rPr>
              <w:t xml:space="preserve">взаимодействия; </w:t>
            </w:r>
          </w:p>
          <w:p w:rsidR="00CD47CE" w:rsidRPr="00650584" w:rsidRDefault="00CD47CE" w:rsidP="00650584">
            <w:pPr>
              <w:numPr>
                <w:ilvl w:val="0"/>
                <w:numId w:val="20"/>
              </w:numPr>
              <w:spacing w:after="0" w:line="278" w:lineRule="auto"/>
              <w:ind w:left="0" w:firstLine="281"/>
              <w:rPr>
                <w:sz w:val="22"/>
              </w:rPr>
            </w:pPr>
            <w:r w:rsidRPr="00650584">
              <w:rPr>
                <w:sz w:val="22"/>
              </w:rPr>
              <w:t xml:space="preserve">развитие положительных свойств и качеств личности; </w:t>
            </w:r>
          </w:p>
          <w:p w:rsidR="00CD47CE" w:rsidRPr="00650584" w:rsidRDefault="00CD47CE" w:rsidP="00650584">
            <w:pPr>
              <w:numPr>
                <w:ilvl w:val="0"/>
                <w:numId w:val="20"/>
              </w:numPr>
              <w:spacing w:after="0" w:line="259" w:lineRule="auto"/>
              <w:ind w:left="0" w:firstLine="281"/>
              <w:rPr>
                <w:sz w:val="22"/>
              </w:rPr>
            </w:pPr>
            <w:r w:rsidRPr="00650584">
              <w:rPr>
                <w:sz w:val="22"/>
              </w:rPr>
              <w:t xml:space="preserve">готовность к вхождению обучающегося в социальную среду.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21"/>
              </w:numPr>
              <w:spacing w:after="24" w:line="259" w:lineRule="auto"/>
              <w:ind w:right="28" w:firstLine="280"/>
              <w:jc w:val="left"/>
              <w:rPr>
                <w:sz w:val="22"/>
              </w:rPr>
            </w:pPr>
            <w:r w:rsidRPr="00650584">
              <w:rPr>
                <w:sz w:val="22"/>
              </w:rPr>
              <w:t xml:space="preserve">овладение </w:t>
            </w:r>
            <w:r w:rsidRPr="00650584">
              <w:rPr>
                <w:sz w:val="22"/>
              </w:rPr>
              <w:tab/>
              <w:t xml:space="preserve">общепринятыми </w:t>
            </w:r>
          </w:p>
          <w:p w:rsidR="00CD47CE" w:rsidRPr="00650584" w:rsidRDefault="00CD47CE" w:rsidP="00650584">
            <w:pPr>
              <w:spacing w:after="10" w:line="259" w:lineRule="auto"/>
              <w:ind w:left="8" w:firstLine="0"/>
              <w:jc w:val="left"/>
              <w:rPr>
                <w:sz w:val="22"/>
              </w:rPr>
            </w:pPr>
            <w:r w:rsidRPr="00650584">
              <w:rPr>
                <w:sz w:val="22"/>
              </w:rPr>
              <w:t xml:space="preserve">правилами поведения; </w:t>
            </w:r>
          </w:p>
          <w:p w:rsidR="00CD47CE" w:rsidRPr="00650584" w:rsidRDefault="00CD47CE" w:rsidP="00650584">
            <w:pPr>
              <w:numPr>
                <w:ilvl w:val="0"/>
                <w:numId w:val="21"/>
              </w:numPr>
              <w:spacing w:after="0" w:line="259" w:lineRule="auto"/>
              <w:ind w:right="28" w:firstLine="280"/>
              <w:jc w:val="left"/>
              <w:rPr>
                <w:sz w:val="22"/>
              </w:rPr>
            </w:pPr>
            <w:r w:rsidRPr="00650584">
              <w:rPr>
                <w:sz w:val="22"/>
              </w:rPr>
              <w:t xml:space="preserve">наличие интереса к практической деятельности.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33" w:firstLine="0"/>
              <w:jc w:val="left"/>
              <w:rPr>
                <w:sz w:val="22"/>
              </w:rPr>
            </w:pPr>
            <w:r w:rsidRPr="00650584">
              <w:rPr>
                <w:sz w:val="22"/>
              </w:rPr>
              <w:t xml:space="preserve">4.3. Метапредметные результаты освоения АООП НОО </w:t>
            </w:r>
          </w:p>
        </w:tc>
      </w:tr>
      <w:tr w:rsidR="00CD47CE" w:rsidTr="00650584">
        <w:trPr>
          <w:trHeight w:val="1321"/>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3" w:lineRule="auto"/>
              <w:ind w:left="8" w:right="57" w:firstLine="304"/>
              <w:rPr>
                <w:sz w:val="22"/>
              </w:rPr>
            </w:pPr>
            <w:r w:rsidRPr="00650584">
              <w:rPr>
                <w:sz w:val="22"/>
              </w:rPr>
              <w:t xml:space="preserve">Метапредметные результаты освоения АООП НОО соответствуют </w:t>
            </w:r>
            <w:hyperlink r:id="rId73">
              <w:r w:rsidRPr="00650584">
                <w:rPr>
                  <w:color w:val="0000FF"/>
                  <w:sz w:val="22"/>
                </w:rPr>
                <w:t>ФГОС НОО</w:t>
              </w:r>
            </w:hyperlink>
            <w:hyperlink r:id="rId74">
              <w:r w:rsidRPr="00650584">
                <w:rPr>
                  <w:sz w:val="22"/>
                </w:rPr>
                <w:t xml:space="preserve"> </w:t>
              </w:r>
            </w:hyperlink>
            <w:r w:rsidRPr="00650584">
              <w:rPr>
                <w:color w:val="0000FF"/>
                <w:sz w:val="22"/>
              </w:rPr>
              <w:t>&lt;13&gt;</w:t>
            </w:r>
            <w:r w:rsidRPr="00650584">
              <w:rPr>
                <w:sz w:val="22"/>
              </w:rPr>
              <w:t xml:space="preserve">: </w:t>
            </w:r>
          </w:p>
          <w:p w:rsidR="00CD47CE" w:rsidRPr="00650584" w:rsidRDefault="00CD47CE" w:rsidP="00650584">
            <w:pPr>
              <w:spacing w:after="0" w:line="259" w:lineRule="auto"/>
              <w:ind w:left="8" w:firstLine="281"/>
              <w:rPr>
                <w:sz w:val="22"/>
              </w:rPr>
            </w:pPr>
            <w:r w:rsidRPr="00650584">
              <w:rPr>
                <w:sz w:val="22"/>
              </w:rPr>
              <w:t xml:space="preserve">1) овладение способностью принимать и сохранять цели и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4" w:firstLine="304"/>
              <w:rPr>
                <w:sz w:val="22"/>
              </w:rPr>
            </w:pPr>
            <w:r w:rsidRPr="00650584">
              <w:rPr>
                <w:sz w:val="22"/>
              </w:rPr>
              <w:t xml:space="preserve">Метапредметные результаты освоения АООП НОО соответствуют </w:t>
            </w:r>
            <w:hyperlink r:id="rId75">
              <w:r w:rsidRPr="00650584">
                <w:rPr>
                  <w:color w:val="0000FF"/>
                  <w:sz w:val="22"/>
                </w:rPr>
                <w:t>ФГОС НОО</w:t>
              </w:r>
            </w:hyperlink>
            <w:hyperlink r:id="rId76">
              <w:r w:rsidRPr="00650584">
                <w:rPr>
                  <w:sz w:val="22"/>
                </w:rPr>
                <w:t xml:space="preserve"> </w:t>
              </w:r>
            </w:hyperlink>
            <w:r w:rsidRPr="00650584">
              <w:rPr>
                <w:color w:val="0000FF"/>
                <w:sz w:val="22"/>
              </w:rPr>
              <w:t>&lt;14&gt;</w:t>
            </w:r>
            <w:r w:rsidRPr="00650584">
              <w:rPr>
                <w:sz w:val="22"/>
              </w:rPr>
              <w:t xml:space="preserve">, за исключением: готовности слушать собеседника и вести диалог; готовности признавать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Не предусматриваются </w:t>
            </w: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408" w:firstLine="0"/>
              <w:jc w:val="left"/>
              <w:rPr>
                <w:sz w:val="22"/>
              </w:rPr>
            </w:pPr>
            <w:r w:rsidRPr="00650584">
              <w:rPr>
                <w:sz w:val="22"/>
              </w:rPr>
              <w:t xml:space="preserve">Не предусматриваются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4" w:type="dxa"/>
        </w:tblCellMar>
        <w:tblLook w:val="00A0"/>
      </w:tblPr>
      <w:tblGrid>
        <w:gridCol w:w="3587"/>
        <w:gridCol w:w="3993"/>
        <w:gridCol w:w="3770"/>
        <w:gridCol w:w="3841"/>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задачи учебной деятельности, поиска средств ее осуществления; </w:t>
            </w:r>
          </w:p>
          <w:p w:rsidR="00CD47CE" w:rsidRPr="00650584" w:rsidRDefault="00CD47CE" w:rsidP="00650584">
            <w:pPr>
              <w:numPr>
                <w:ilvl w:val="0"/>
                <w:numId w:val="22"/>
              </w:numPr>
              <w:spacing w:after="0" w:line="260" w:lineRule="auto"/>
              <w:ind w:right="54" w:firstLine="281"/>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22"/>
              </w:numPr>
              <w:spacing w:after="0" w:line="245" w:lineRule="auto"/>
              <w:ind w:right="54"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22"/>
              </w:numPr>
              <w:spacing w:after="9" w:line="234" w:lineRule="auto"/>
              <w:ind w:right="54" w:firstLine="281"/>
              <w:rPr>
                <w:sz w:val="22"/>
              </w:rPr>
            </w:pPr>
            <w:r w:rsidRPr="00650584">
              <w:rPr>
                <w:sz w:val="22"/>
              </w:rPr>
              <w:t xml:space="preserve">формирование умения понимать причины успеха </w:t>
            </w:r>
          </w:p>
          <w:p w:rsidR="00CD47CE" w:rsidRPr="00650584" w:rsidRDefault="00CD47CE" w:rsidP="00650584">
            <w:pPr>
              <w:spacing w:after="26" w:line="242" w:lineRule="auto"/>
              <w:ind w:left="8" w:right="57" w:firstLine="0"/>
              <w:rPr>
                <w:sz w:val="22"/>
              </w:rPr>
            </w:pPr>
            <w:r w:rsidRPr="00650584">
              <w:rPr>
                <w:sz w:val="22"/>
              </w:rPr>
              <w:t xml:space="preserve">(неуспеха) учебной деятельности и способности конструктивно действовать даже в ситуациях </w:t>
            </w:r>
          </w:p>
          <w:p w:rsidR="00CD47CE" w:rsidRPr="00650584" w:rsidRDefault="00CD47CE" w:rsidP="00650584">
            <w:pPr>
              <w:spacing w:after="0" w:line="259" w:lineRule="auto"/>
              <w:ind w:left="8" w:firstLine="0"/>
              <w:jc w:val="left"/>
              <w:rPr>
                <w:sz w:val="22"/>
              </w:rPr>
            </w:pPr>
            <w:r w:rsidRPr="00650584">
              <w:rPr>
                <w:sz w:val="22"/>
              </w:rPr>
              <w:t xml:space="preserve">неуспеха; </w:t>
            </w:r>
          </w:p>
          <w:p w:rsidR="00CD47CE" w:rsidRPr="00650584" w:rsidRDefault="00CD47CE" w:rsidP="00650584">
            <w:pPr>
              <w:numPr>
                <w:ilvl w:val="0"/>
                <w:numId w:val="22"/>
              </w:numPr>
              <w:spacing w:after="0" w:line="260" w:lineRule="auto"/>
              <w:ind w:right="54" w:firstLine="281"/>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22"/>
              </w:numPr>
              <w:spacing w:after="28" w:line="248" w:lineRule="auto"/>
              <w:ind w:right="54" w:firstLine="281"/>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w:t>
            </w:r>
          </w:p>
          <w:p w:rsidR="00CD47CE" w:rsidRPr="00650584" w:rsidRDefault="00CD47CE" w:rsidP="00650584">
            <w:pPr>
              <w:spacing w:after="0" w:line="259" w:lineRule="auto"/>
              <w:ind w:left="8" w:firstLine="0"/>
              <w:jc w:val="left"/>
              <w:rPr>
                <w:sz w:val="22"/>
              </w:rPr>
            </w:pPr>
            <w:r w:rsidRPr="00650584">
              <w:rPr>
                <w:sz w:val="22"/>
              </w:rPr>
              <w:t xml:space="preserve">задач; </w:t>
            </w:r>
          </w:p>
          <w:p w:rsidR="00CD47CE" w:rsidRPr="00650584" w:rsidRDefault="00CD47CE" w:rsidP="00650584">
            <w:pPr>
              <w:numPr>
                <w:ilvl w:val="0"/>
                <w:numId w:val="22"/>
              </w:numPr>
              <w:spacing w:after="9" w:line="251" w:lineRule="auto"/>
              <w:ind w:right="54" w:firstLine="281"/>
              <w:rPr>
                <w:sz w:val="22"/>
              </w:rPr>
            </w:pPr>
            <w:r w:rsidRPr="00650584">
              <w:rPr>
                <w:sz w:val="22"/>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47CE" w:rsidRPr="00650584" w:rsidRDefault="00CD47CE" w:rsidP="00650584">
            <w:pPr>
              <w:numPr>
                <w:ilvl w:val="0"/>
                <w:numId w:val="22"/>
              </w:numPr>
              <w:spacing w:after="0" w:line="259" w:lineRule="auto"/>
              <w:ind w:right="54" w:firstLine="281"/>
              <w:rPr>
                <w:sz w:val="22"/>
              </w:rPr>
            </w:pPr>
            <w:r w:rsidRPr="00650584">
              <w:rPr>
                <w:sz w:val="22"/>
              </w:rPr>
              <w:t xml:space="preserve">использование </w:t>
            </w:r>
            <w:r w:rsidRPr="00650584">
              <w:rPr>
                <w:sz w:val="22"/>
              </w:rPr>
              <w:tab/>
              <w:t xml:space="preserve">различных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right w:w="4" w:type="dxa"/>
        </w:tblCellMar>
        <w:tblLook w:val="00A0"/>
      </w:tblPr>
      <w:tblGrid>
        <w:gridCol w:w="3587"/>
        <w:gridCol w:w="3993"/>
        <w:gridCol w:w="3770"/>
        <w:gridCol w:w="3841"/>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0" w:right="48" w:firstLine="0"/>
              <w:rPr>
                <w:sz w:val="22"/>
              </w:rPr>
            </w:pPr>
            <w:r w:rsidRPr="00650584">
              <w:rPr>
                <w:sz w:val="22"/>
              </w:rPr>
              <w:t xml:space="preserve">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D47CE" w:rsidRPr="00650584" w:rsidRDefault="00CD47CE" w:rsidP="00650584">
            <w:pPr>
              <w:numPr>
                <w:ilvl w:val="0"/>
                <w:numId w:val="23"/>
              </w:numPr>
              <w:spacing w:after="0" w:line="249" w:lineRule="auto"/>
              <w:ind w:left="0" w:right="54" w:firstLine="281"/>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23"/>
              </w:numPr>
              <w:spacing w:after="10" w:line="250" w:lineRule="auto"/>
              <w:ind w:left="0" w:right="54"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D47CE" w:rsidRPr="00650584" w:rsidRDefault="00CD47CE" w:rsidP="00650584">
            <w:pPr>
              <w:numPr>
                <w:ilvl w:val="0"/>
                <w:numId w:val="23"/>
              </w:numPr>
              <w:spacing w:after="0" w:line="259" w:lineRule="auto"/>
              <w:ind w:left="0" w:right="54" w:firstLine="281"/>
              <w:rPr>
                <w:sz w:val="22"/>
              </w:rPr>
            </w:pPr>
            <w:r w:rsidRPr="00650584">
              <w:rPr>
                <w:sz w:val="22"/>
              </w:rPr>
              <w:t xml:space="preserve">готовность </w:t>
            </w:r>
            <w:r w:rsidRPr="00650584">
              <w:rPr>
                <w:sz w:val="22"/>
              </w:rPr>
              <w:tab/>
              <w:t xml:space="preserve">слушать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right w:w="5" w:type="dxa"/>
        </w:tblCellMar>
        <w:tblLook w:val="00A0"/>
      </w:tblPr>
      <w:tblGrid>
        <w:gridCol w:w="3587"/>
        <w:gridCol w:w="3993"/>
        <w:gridCol w:w="3770"/>
        <w:gridCol w:w="3841"/>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2" w:firstLine="0"/>
              <w:rPr>
                <w:sz w:val="22"/>
              </w:rPr>
            </w:pPr>
            <w:r w:rsidRPr="00650584">
              <w:rPr>
                <w:sz w:val="22"/>
              </w:rPr>
              <w:t xml:space="preserve">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24"/>
              </w:numPr>
              <w:spacing w:after="0" w:line="245" w:lineRule="auto"/>
              <w:ind w:left="0" w:right="51"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24"/>
              </w:numPr>
              <w:spacing w:after="38" w:line="238" w:lineRule="auto"/>
              <w:ind w:left="0" w:right="51" w:firstLine="281"/>
              <w:rPr>
                <w:sz w:val="22"/>
              </w:rPr>
            </w:pPr>
            <w:r w:rsidRPr="00650584">
              <w:rPr>
                <w:sz w:val="22"/>
              </w:rPr>
              <w:t xml:space="preserve">готовность конструктивно разрешать конфликты посредством учета интересов сторон и </w:t>
            </w:r>
          </w:p>
          <w:p w:rsidR="00CD47CE" w:rsidRPr="00650584" w:rsidRDefault="00CD47CE" w:rsidP="00650584">
            <w:pPr>
              <w:spacing w:after="0" w:line="259" w:lineRule="auto"/>
              <w:ind w:left="0" w:firstLine="0"/>
              <w:jc w:val="left"/>
              <w:rPr>
                <w:sz w:val="22"/>
              </w:rPr>
            </w:pPr>
            <w:r w:rsidRPr="00650584">
              <w:rPr>
                <w:sz w:val="22"/>
              </w:rPr>
              <w:t xml:space="preserve">сотрудничества; </w:t>
            </w:r>
          </w:p>
          <w:p w:rsidR="00CD47CE" w:rsidRPr="00650584" w:rsidRDefault="00CD47CE" w:rsidP="00650584">
            <w:pPr>
              <w:numPr>
                <w:ilvl w:val="0"/>
                <w:numId w:val="24"/>
              </w:numPr>
              <w:spacing w:after="0" w:line="245" w:lineRule="auto"/>
              <w:ind w:left="0" w:right="51"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24"/>
              </w:numPr>
              <w:spacing w:after="0" w:line="249" w:lineRule="auto"/>
              <w:ind w:left="0" w:right="51" w:firstLine="281"/>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D47CE" w:rsidRPr="00650584" w:rsidRDefault="00CD47CE" w:rsidP="00650584">
            <w:pPr>
              <w:numPr>
                <w:ilvl w:val="0"/>
                <w:numId w:val="24"/>
              </w:numPr>
              <w:spacing w:after="0" w:line="259" w:lineRule="auto"/>
              <w:ind w:left="0" w:right="51" w:firstLine="281"/>
              <w:rPr>
                <w:sz w:val="22"/>
              </w:rPr>
            </w:pPr>
            <w:r w:rsidRPr="00650584">
              <w:rPr>
                <w:sz w:val="22"/>
              </w:rPr>
              <w:t xml:space="preserve">умение работать в материальной и информационной среде начального общего образования (в том числе с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4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left w:w="100" w:type="dxa"/>
          <w:right w:w="5" w:type="dxa"/>
        </w:tblCellMar>
        <w:tblLook w:val="00A0"/>
      </w:tblPr>
      <w:tblGrid>
        <w:gridCol w:w="3586"/>
        <w:gridCol w:w="3993"/>
        <w:gridCol w:w="3770"/>
        <w:gridCol w:w="272"/>
        <w:gridCol w:w="3570"/>
      </w:tblGrid>
      <w:tr w:rsidR="00CD47CE" w:rsidTr="00650584">
        <w:trPr>
          <w:trHeight w:val="865"/>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5" w:firstLine="0"/>
              <w:rPr>
                <w:sz w:val="22"/>
              </w:rPr>
            </w:pPr>
            <w:r w:rsidRPr="00650584">
              <w:rPr>
                <w:sz w:val="22"/>
              </w:rPr>
              <w:t xml:space="preserve">учебными моделями) в соответствии с содержанием конкретного учебного предмета.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41" w:type="dxa"/>
            <w:gridSpan w:val="2"/>
            <w:tcBorders>
              <w:top w:val="single" w:sz="2" w:space="0" w:color="000000"/>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519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33" w:firstLine="0"/>
              <w:jc w:val="left"/>
              <w:rPr>
                <w:sz w:val="22"/>
              </w:rPr>
            </w:pPr>
            <w:r w:rsidRPr="00650584">
              <w:rPr>
                <w:sz w:val="22"/>
              </w:rPr>
              <w:t xml:space="preserve">4.4. Предметные результаты освоения АООП НОО </w:t>
            </w:r>
          </w:p>
        </w:tc>
      </w:tr>
      <w:tr w:rsidR="00CD47CE" w:rsidTr="00650584">
        <w:trPr>
          <w:trHeight w:val="7542"/>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0" w:line="256" w:lineRule="auto"/>
              <w:ind w:left="8" w:right="51" w:firstLine="304"/>
              <w:rPr>
                <w:sz w:val="22"/>
              </w:rPr>
            </w:pPr>
            <w:r w:rsidRPr="00650584">
              <w:rPr>
                <w:sz w:val="22"/>
              </w:rPr>
              <w:t xml:space="preserve">Предметные результаты освоения АООП НОО соответствуют </w:t>
            </w:r>
            <w:hyperlink r:id="rId77">
              <w:r w:rsidRPr="00650584">
                <w:rPr>
                  <w:color w:val="0000FF"/>
                  <w:sz w:val="22"/>
                </w:rPr>
                <w:t>ФГОС НОО</w:t>
              </w:r>
            </w:hyperlink>
            <w:hyperlink r:id="rId78">
              <w:r w:rsidRPr="00650584">
                <w:rPr>
                  <w:sz w:val="22"/>
                </w:rPr>
                <w:t xml:space="preserve"> </w:t>
              </w:r>
            </w:hyperlink>
            <w:r w:rsidRPr="00650584">
              <w:rPr>
                <w:color w:val="0000FF"/>
                <w:sz w:val="22"/>
              </w:rPr>
              <w:t>&lt;15&gt;</w:t>
            </w:r>
            <w:r w:rsidRPr="00650584">
              <w:rPr>
                <w:sz w:val="22"/>
              </w:rPr>
              <w:t xml:space="preserve"> (за исключением учебного предмета "Музыка"): </w:t>
            </w:r>
          </w:p>
          <w:p w:rsidR="00CD47CE" w:rsidRPr="00650584" w:rsidRDefault="00CD47CE" w:rsidP="00650584">
            <w:pPr>
              <w:spacing w:after="18" w:line="259" w:lineRule="auto"/>
              <w:ind w:left="313" w:firstLine="0"/>
              <w:jc w:val="left"/>
              <w:rPr>
                <w:sz w:val="22"/>
              </w:rPr>
            </w:pPr>
            <w:r w:rsidRPr="00650584">
              <w:rPr>
                <w:sz w:val="22"/>
              </w:rPr>
              <w:t xml:space="preserve">Филология </w:t>
            </w:r>
          </w:p>
          <w:p w:rsidR="00CD47CE" w:rsidRPr="00650584" w:rsidRDefault="00CD47CE" w:rsidP="00650584">
            <w:pPr>
              <w:spacing w:after="0" w:line="259" w:lineRule="auto"/>
              <w:ind w:left="313" w:firstLine="0"/>
              <w:jc w:val="left"/>
              <w:rPr>
                <w:sz w:val="22"/>
              </w:rPr>
            </w:pPr>
            <w:r w:rsidRPr="00650584">
              <w:rPr>
                <w:sz w:val="22"/>
              </w:rPr>
              <w:t xml:space="preserve">Русский язык. Родной язык: </w:t>
            </w:r>
          </w:p>
          <w:p w:rsidR="00CD47CE" w:rsidRPr="00650584" w:rsidRDefault="00CD47CE" w:rsidP="00650584">
            <w:pPr>
              <w:numPr>
                <w:ilvl w:val="0"/>
                <w:numId w:val="25"/>
              </w:numPr>
              <w:spacing w:after="0" w:line="246" w:lineRule="auto"/>
              <w:ind w:right="49" w:firstLine="304"/>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47CE" w:rsidRPr="00650584" w:rsidRDefault="00CD47CE" w:rsidP="00650584">
            <w:pPr>
              <w:numPr>
                <w:ilvl w:val="0"/>
                <w:numId w:val="25"/>
              </w:numPr>
              <w:spacing w:after="0" w:line="241" w:lineRule="auto"/>
              <w:ind w:right="49" w:firstLine="304"/>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w:t>
            </w:r>
          </w:p>
          <w:p w:rsidR="00CD47CE" w:rsidRPr="00650584" w:rsidRDefault="00CD47CE" w:rsidP="00650584">
            <w:pPr>
              <w:spacing w:after="0" w:line="278" w:lineRule="auto"/>
              <w:ind w:left="8" w:firstLine="0"/>
              <w:rPr>
                <w:sz w:val="22"/>
              </w:rPr>
            </w:pPr>
            <w:r w:rsidRPr="00650584">
              <w:rPr>
                <w:sz w:val="22"/>
              </w:rPr>
              <w:t xml:space="preserve">Федерации, языка межнационального общения; </w:t>
            </w:r>
          </w:p>
          <w:p w:rsidR="00CD47CE" w:rsidRPr="00650584" w:rsidRDefault="00CD47CE" w:rsidP="00650584">
            <w:pPr>
              <w:numPr>
                <w:ilvl w:val="0"/>
                <w:numId w:val="25"/>
              </w:numPr>
              <w:spacing w:after="0" w:line="247" w:lineRule="auto"/>
              <w:ind w:right="49" w:firstLine="304"/>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25"/>
              </w:numPr>
              <w:spacing w:after="0" w:line="259" w:lineRule="auto"/>
              <w:ind w:right="49" w:firstLine="304"/>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7" w:line="249" w:lineRule="auto"/>
              <w:ind w:left="0" w:right="54" w:firstLine="280"/>
              <w:rPr>
                <w:sz w:val="22"/>
              </w:rPr>
            </w:pPr>
            <w:r w:rsidRPr="00650584">
              <w:rPr>
                <w:sz w:val="22"/>
              </w:rPr>
              <w:t xml:space="preserve">С учетом индивидуальных возможностей и особых образовательных потребностей глухих обучающихся предметные результаты должны отражать: </w:t>
            </w:r>
          </w:p>
          <w:p w:rsidR="00CD47CE" w:rsidRPr="00650584" w:rsidRDefault="00CD47CE" w:rsidP="00650584">
            <w:pPr>
              <w:spacing w:after="0" w:line="259" w:lineRule="auto"/>
              <w:ind w:left="280" w:firstLine="0"/>
              <w:jc w:val="left"/>
              <w:rPr>
                <w:sz w:val="22"/>
              </w:rPr>
            </w:pPr>
            <w:r w:rsidRPr="00650584">
              <w:rPr>
                <w:sz w:val="22"/>
              </w:rPr>
              <w:t xml:space="preserve">Филология </w:t>
            </w:r>
          </w:p>
          <w:p w:rsidR="00CD47CE" w:rsidRPr="00650584" w:rsidRDefault="00CD47CE" w:rsidP="00650584">
            <w:pPr>
              <w:spacing w:after="0" w:line="265" w:lineRule="auto"/>
              <w:ind w:left="0" w:right="58" w:firstLine="280"/>
              <w:rPr>
                <w:sz w:val="22"/>
              </w:rPr>
            </w:pPr>
            <w:r w:rsidRPr="00650584">
              <w:rPr>
                <w:sz w:val="22"/>
              </w:rPr>
              <w:t xml:space="preserve">Русский язык и литературное чтение </w:t>
            </w:r>
            <w:r w:rsidRPr="00650584">
              <w:rPr>
                <w:color w:val="0000FF"/>
                <w:sz w:val="22"/>
              </w:rPr>
              <w:t>&lt;16&gt;</w:t>
            </w:r>
            <w:r w:rsidRPr="00650584">
              <w:rPr>
                <w:sz w:val="22"/>
              </w:rPr>
              <w:t xml:space="preserve">. Предметно-практическое обучение </w:t>
            </w:r>
            <w:r w:rsidRPr="00650584">
              <w:rPr>
                <w:color w:val="0000FF"/>
                <w:sz w:val="22"/>
              </w:rPr>
              <w:t>&lt;17&gt;</w:t>
            </w:r>
            <w:r w:rsidRPr="00650584">
              <w:rPr>
                <w:sz w:val="22"/>
              </w:rPr>
              <w:t xml:space="preserve">. </w:t>
            </w:r>
          </w:p>
          <w:p w:rsidR="00CD47CE" w:rsidRPr="00650584" w:rsidRDefault="00CD47CE" w:rsidP="00650584">
            <w:pPr>
              <w:spacing w:after="0" w:line="245" w:lineRule="auto"/>
              <w:ind w:left="0" w:right="57" w:firstLine="280"/>
              <w:rPr>
                <w:sz w:val="22"/>
              </w:rPr>
            </w:pPr>
            <w:r w:rsidRPr="00650584">
              <w:rPr>
                <w:sz w:val="22"/>
              </w:rPr>
              <w:t xml:space="preserve">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 </w:t>
            </w:r>
          </w:p>
          <w:p w:rsidR="00CD47CE" w:rsidRPr="00650584" w:rsidRDefault="00CD47CE" w:rsidP="00650584">
            <w:pPr>
              <w:numPr>
                <w:ilvl w:val="0"/>
                <w:numId w:val="26"/>
              </w:numPr>
              <w:spacing w:after="0" w:line="245" w:lineRule="auto"/>
              <w:ind w:left="0" w:right="57"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26"/>
              </w:numPr>
              <w:spacing w:after="0" w:line="259" w:lineRule="auto"/>
              <w:ind w:left="0" w:right="57" w:firstLine="280"/>
              <w:rPr>
                <w:sz w:val="22"/>
              </w:rPr>
            </w:pPr>
            <w:r w:rsidRPr="00650584">
              <w:rPr>
                <w:sz w:val="22"/>
              </w:rPr>
              <w:t xml:space="preserve">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w:t>
            </w:r>
          </w:p>
        </w:tc>
        <w:tc>
          <w:tcPr>
            <w:tcW w:w="4042"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53" w:lineRule="auto"/>
              <w:ind w:left="0" w:right="46" w:firstLine="281"/>
              <w:rPr>
                <w:sz w:val="22"/>
              </w:rPr>
            </w:pPr>
            <w:r w:rsidRPr="00650584">
              <w:rPr>
                <w:sz w:val="22"/>
              </w:rPr>
              <w:t xml:space="preserve">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 </w:t>
            </w:r>
          </w:p>
          <w:p w:rsidR="00CD47CE" w:rsidRPr="00650584" w:rsidRDefault="00CD47CE" w:rsidP="00650584">
            <w:pPr>
              <w:spacing w:after="0" w:line="259" w:lineRule="auto"/>
              <w:ind w:left="281" w:firstLine="0"/>
              <w:jc w:val="left"/>
              <w:rPr>
                <w:sz w:val="22"/>
              </w:rPr>
            </w:pPr>
            <w:r w:rsidRPr="00650584">
              <w:rPr>
                <w:sz w:val="22"/>
              </w:rPr>
              <w:t xml:space="preserve">Язык и речевая практика </w:t>
            </w:r>
          </w:p>
          <w:p w:rsidR="00CD47CE" w:rsidRPr="00650584" w:rsidRDefault="00CD47CE" w:rsidP="00650584">
            <w:pPr>
              <w:spacing w:after="0" w:line="278" w:lineRule="auto"/>
              <w:ind w:left="0" w:firstLine="281"/>
              <w:rPr>
                <w:sz w:val="22"/>
              </w:rPr>
            </w:pPr>
            <w:r w:rsidRPr="00650584">
              <w:rPr>
                <w:sz w:val="22"/>
              </w:rPr>
              <w:t xml:space="preserve">Русский язык и литературное чтение. Предметно-практическое обучение. </w:t>
            </w:r>
          </w:p>
          <w:p w:rsidR="00CD47CE" w:rsidRPr="00650584" w:rsidRDefault="00CD47CE" w:rsidP="00650584">
            <w:pPr>
              <w:spacing w:after="0" w:line="245" w:lineRule="auto"/>
              <w:ind w:left="0" w:right="52" w:firstLine="281"/>
              <w:rPr>
                <w:sz w:val="22"/>
              </w:rPr>
            </w:pPr>
            <w:r w:rsidRPr="00650584">
              <w:rPr>
                <w:sz w:val="22"/>
              </w:rPr>
              <w:t xml:space="preserve">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 </w:t>
            </w:r>
          </w:p>
          <w:p w:rsidR="00CD47CE" w:rsidRPr="00650584" w:rsidRDefault="00CD47CE" w:rsidP="00650584">
            <w:pPr>
              <w:spacing w:after="0" w:line="245" w:lineRule="auto"/>
              <w:ind w:left="0" w:right="50" w:firstLine="281"/>
              <w:rPr>
                <w:sz w:val="22"/>
              </w:rPr>
            </w:pPr>
            <w:r w:rsidRPr="00650584">
              <w:rPr>
                <w:sz w:val="22"/>
              </w:rPr>
              <w:t xml:space="preserve">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 </w:t>
            </w:r>
          </w:p>
          <w:p w:rsidR="00CD47CE" w:rsidRPr="00650584" w:rsidRDefault="00CD47CE" w:rsidP="00650584">
            <w:pPr>
              <w:spacing w:after="0" w:line="259" w:lineRule="auto"/>
              <w:ind w:left="0" w:right="54" w:firstLine="281"/>
              <w:rPr>
                <w:sz w:val="22"/>
              </w:rPr>
            </w:pPr>
            <w:r w:rsidRPr="00650584">
              <w:rPr>
                <w:sz w:val="22"/>
              </w:rPr>
              <w:t xml:space="preserve">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6" w:line="246" w:lineRule="auto"/>
              <w:ind w:left="8" w:right="51" w:firstLine="281"/>
              <w:rPr>
                <w:sz w:val="22"/>
              </w:rPr>
            </w:pPr>
            <w:r w:rsidRPr="00650584">
              <w:rPr>
                <w:sz w:val="22"/>
              </w:rPr>
              <w:t xml:space="preserve">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 </w:t>
            </w:r>
          </w:p>
          <w:p w:rsidR="00CD47CE" w:rsidRPr="00650584" w:rsidRDefault="00CD47CE" w:rsidP="00650584">
            <w:pPr>
              <w:tabs>
                <w:tab w:val="center" w:pos="517"/>
                <w:tab w:val="center" w:pos="1328"/>
                <w:tab w:val="center" w:pos="2661"/>
              </w:tabs>
              <w:spacing w:after="24" w:line="259" w:lineRule="auto"/>
              <w:ind w:left="0" w:firstLine="0"/>
              <w:jc w:val="left"/>
              <w:rPr>
                <w:sz w:val="22"/>
              </w:rPr>
            </w:pPr>
            <w:r w:rsidRPr="00650584">
              <w:rPr>
                <w:rFonts w:ascii="Calibri" w:hAnsi="Calibri" w:cs="Calibri"/>
                <w:sz w:val="22"/>
              </w:rPr>
              <w:tab/>
            </w:r>
            <w:r w:rsidRPr="00650584">
              <w:rPr>
                <w:sz w:val="22"/>
              </w:rPr>
              <w:t xml:space="preserve">Речь </w:t>
            </w:r>
            <w:r w:rsidRPr="00650584">
              <w:rPr>
                <w:sz w:val="22"/>
              </w:rPr>
              <w:tab/>
              <w:t xml:space="preserve">и </w:t>
            </w:r>
            <w:r w:rsidRPr="00650584">
              <w:rPr>
                <w:sz w:val="22"/>
              </w:rPr>
              <w:tab/>
              <w:t xml:space="preserve">альтернативная </w:t>
            </w:r>
          </w:p>
          <w:p w:rsidR="00CD47CE" w:rsidRPr="00650584" w:rsidRDefault="00CD47CE" w:rsidP="00650584">
            <w:pPr>
              <w:spacing w:after="18" w:line="259" w:lineRule="auto"/>
              <w:ind w:left="8" w:firstLine="0"/>
              <w:jc w:val="left"/>
              <w:rPr>
                <w:sz w:val="22"/>
              </w:rPr>
            </w:pPr>
            <w:r w:rsidRPr="00650584">
              <w:rPr>
                <w:sz w:val="22"/>
              </w:rPr>
              <w:t xml:space="preserve">коммуникация </w:t>
            </w:r>
          </w:p>
          <w:p w:rsidR="00CD47CE" w:rsidRPr="00650584" w:rsidRDefault="00CD47CE" w:rsidP="00650584">
            <w:pPr>
              <w:spacing w:after="0" w:line="259" w:lineRule="auto"/>
              <w:ind w:left="289" w:firstLine="0"/>
              <w:jc w:val="left"/>
              <w:rPr>
                <w:sz w:val="22"/>
              </w:rPr>
            </w:pPr>
            <w:r w:rsidRPr="00650584">
              <w:rPr>
                <w:sz w:val="22"/>
              </w:rPr>
              <w:t xml:space="preserve">Жестовый язык: </w:t>
            </w:r>
          </w:p>
          <w:p w:rsidR="00CD47CE" w:rsidRPr="00650584" w:rsidRDefault="00CD47CE" w:rsidP="00650584">
            <w:pPr>
              <w:numPr>
                <w:ilvl w:val="0"/>
                <w:numId w:val="27"/>
              </w:numPr>
              <w:spacing w:after="0" w:line="245" w:lineRule="auto"/>
              <w:ind w:right="51" w:firstLine="281"/>
              <w:rPr>
                <w:sz w:val="22"/>
              </w:rPr>
            </w:pPr>
            <w:r w:rsidRPr="00650584">
              <w:rPr>
                <w:sz w:val="22"/>
              </w:rPr>
              <w:t xml:space="preserve">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 </w:t>
            </w:r>
          </w:p>
          <w:p w:rsidR="00CD47CE" w:rsidRPr="00650584" w:rsidRDefault="00CD47CE" w:rsidP="00650584">
            <w:pPr>
              <w:numPr>
                <w:ilvl w:val="0"/>
                <w:numId w:val="27"/>
              </w:numPr>
              <w:spacing w:after="0" w:line="278" w:lineRule="auto"/>
              <w:ind w:right="51" w:firstLine="281"/>
              <w:rPr>
                <w:sz w:val="22"/>
              </w:rPr>
            </w:pPr>
            <w:r w:rsidRPr="00650584">
              <w:rPr>
                <w:sz w:val="22"/>
              </w:rPr>
              <w:t xml:space="preserve">понимание и использование жестовой коммуникации в быту и на занятиях; </w:t>
            </w:r>
          </w:p>
          <w:p w:rsidR="00CD47CE" w:rsidRPr="00650584" w:rsidRDefault="00CD47CE" w:rsidP="00650584">
            <w:pPr>
              <w:numPr>
                <w:ilvl w:val="0"/>
                <w:numId w:val="27"/>
              </w:numPr>
              <w:spacing w:after="0" w:line="246" w:lineRule="auto"/>
              <w:ind w:right="51" w:firstLine="281"/>
              <w:rPr>
                <w:sz w:val="22"/>
              </w:rPr>
            </w:pPr>
            <w:r w:rsidRPr="00650584">
              <w:rPr>
                <w:sz w:val="22"/>
              </w:rPr>
              <w:t xml:space="preserve">умение вступать в контакт, поддерживать и завершать его, используя невербальные и вербальные средства, соблюдая общепринятые правила коммуникации. </w:t>
            </w:r>
          </w:p>
          <w:p w:rsidR="00CD47CE" w:rsidRPr="00650584" w:rsidRDefault="00CD47CE" w:rsidP="00650584">
            <w:pPr>
              <w:spacing w:after="0" w:line="278" w:lineRule="auto"/>
              <w:ind w:left="8" w:firstLine="281"/>
              <w:rPr>
                <w:sz w:val="22"/>
              </w:rPr>
            </w:pPr>
            <w:r w:rsidRPr="00650584">
              <w:rPr>
                <w:sz w:val="22"/>
              </w:rPr>
              <w:t xml:space="preserve">Русский язык (развитие речи, обучение грамоте, чтение): </w:t>
            </w:r>
          </w:p>
          <w:p w:rsidR="00CD47CE" w:rsidRPr="00650584" w:rsidRDefault="00CD47CE" w:rsidP="00650584">
            <w:pPr>
              <w:spacing w:after="0" w:line="259" w:lineRule="auto"/>
              <w:ind w:left="0" w:right="50" w:firstLine="0"/>
              <w:jc w:val="right"/>
              <w:rPr>
                <w:sz w:val="22"/>
              </w:rPr>
            </w:pPr>
            <w:r w:rsidRPr="00650584">
              <w:rPr>
                <w:sz w:val="22"/>
              </w:rPr>
              <w:t xml:space="preserve">1) понимание и использование </w:t>
            </w:r>
          </w:p>
        </w:tc>
      </w:tr>
    </w:tbl>
    <w:p w:rsidR="00CD47CE" w:rsidRDefault="00CD47CE">
      <w:pPr>
        <w:spacing w:after="0" w:line="259" w:lineRule="auto"/>
        <w:ind w:left="-1440" w:right="15400" w:firstLine="0"/>
        <w:jc w:val="left"/>
      </w:pPr>
    </w:p>
    <w:tbl>
      <w:tblPr>
        <w:tblW w:w="15191" w:type="dxa"/>
        <w:tblInd w:w="-4" w:type="dxa"/>
        <w:tblCellMar>
          <w:top w:w="105" w:type="dxa"/>
          <w:left w:w="100" w:type="dxa"/>
          <w:right w:w="4"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8" w:right="54" w:firstLine="0"/>
              <w:rPr>
                <w:sz w:val="22"/>
              </w:rPr>
            </w:pPr>
            <w:r w:rsidRPr="00650584">
              <w:rPr>
                <w:sz w:val="22"/>
              </w:rPr>
              <w:t xml:space="preserve">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spacing w:after="0" w:line="248" w:lineRule="auto"/>
              <w:ind w:left="8" w:right="55" w:firstLine="304"/>
              <w:rPr>
                <w:sz w:val="22"/>
              </w:rPr>
            </w:pPr>
            <w:r w:rsidRPr="00650584">
              <w:rPr>
                <w:sz w:val="22"/>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D47CE" w:rsidRPr="00650584" w:rsidRDefault="00CD47CE" w:rsidP="00650584">
            <w:pPr>
              <w:spacing w:after="0" w:line="255" w:lineRule="auto"/>
              <w:ind w:left="8" w:right="60" w:firstLine="304"/>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28"/>
              </w:numPr>
              <w:spacing w:after="28" w:line="249" w:lineRule="auto"/>
              <w:ind w:right="53" w:firstLine="304"/>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28"/>
              </w:numPr>
              <w:spacing w:after="37" w:line="240" w:lineRule="auto"/>
              <w:ind w:right="53" w:firstLine="304"/>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w:t>
            </w:r>
          </w:p>
          <w:p w:rsidR="00CD47CE" w:rsidRPr="00650584" w:rsidRDefault="00CD47CE" w:rsidP="00650584">
            <w:pPr>
              <w:spacing w:after="0" w:line="259" w:lineRule="auto"/>
              <w:ind w:left="8" w:firstLine="0"/>
              <w:jc w:val="left"/>
              <w:rPr>
                <w:sz w:val="22"/>
              </w:rPr>
            </w:pPr>
            <w:r w:rsidRPr="00650584">
              <w:rPr>
                <w:sz w:val="22"/>
              </w:rPr>
              <w:t xml:space="preserve">систематическом чтении; </w:t>
            </w:r>
          </w:p>
          <w:p w:rsidR="00CD47CE" w:rsidRPr="00650584" w:rsidRDefault="00CD47CE" w:rsidP="00650584">
            <w:pPr>
              <w:numPr>
                <w:ilvl w:val="0"/>
                <w:numId w:val="28"/>
              </w:numPr>
              <w:spacing w:after="0" w:line="259" w:lineRule="auto"/>
              <w:ind w:right="53" w:firstLine="304"/>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умение осознанно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6" w:line="251" w:lineRule="auto"/>
              <w:ind w:left="0" w:right="56" w:firstLine="0"/>
              <w:rPr>
                <w:sz w:val="22"/>
              </w:rPr>
            </w:pPr>
            <w:r w:rsidRPr="00650584">
              <w:rPr>
                <w:sz w:val="22"/>
              </w:rPr>
              <w:t xml:space="preserve">использование словесной речи (в устной и письменной формах) для решения жизненных и образовательных задач; </w:t>
            </w:r>
          </w:p>
          <w:p w:rsidR="00CD47CE" w:rsidRPr="00650584" w:rsidRDefault="00CD47CE" w:rsidP="00650584">
            <w:pPr>
              <w:numPr>
                <w:ilvl w:val="0"/>
                <w:numId w:val="29"/>
              </w:numPr>
              <w:spacing w:after="25" w:line="259" w:lineRule="auto"/>
              <w:ind w:left="0" w:right="60" w:firstLine="280"/>
              <w:rPr>
                <w:sz w:val="22"/>
              </w:rPr>
            </w:pPr>
            <w:r w:rsidRPr="00650584">
              <w:rPr>
                <w:sz w:val="22"/>
              </w:rPr>
              <w:t xml:space="preserve">владение </w:t>
            </w:r>
            <w:r w:rsidRPr="00650584">
              <w:rPr>
                <w:sz w:val="22"/>
              </w:rPr>
              <w:tab/>
              <w:t xml:space="preserve">устно-дактильной </w:t>
            </w:r>
          </w:p>
          <w:p w:rsidR="00CD47CE" w:rsidRPr="00650584" w:rsidRDefault="00CD47CE" w:rsidP="00650584">
            <w:pPr>
              <w:spacing w:after="0" w:line="259" w:lineRule="auto"/>
              <w:ind w:left="0" w:firstLine="0"/>
              <w:jc w:val="left"/>
              <w:rPr>
                <w:sz w:val="22"/>
              </w:rPr>
            </w:pPr>
            <w:r w:rsidRPr="00650584">
              <w:rPr>
                <w:sz w:val="22"/>
              </w:rPr>
              <w:t xml:space="preserve">формой речи как вспомогательной; </w:t>
            </w:r>
          </w:p>
          <w:p w:rsidR="00CD47CE" w:rsidRPr="00650584" w:rsidRDefault="00CD47CE" w:rsidP="00650584">
            <w:pPr>
              <w:numPr>
                <w:ilvl w:val="0"/>
                <w:numId w:val="29"/>
              </w:numPr>
              <w:spacing w:after="0" w:line="249" w:lineRule="auto"/>
              <w:ind w:left="0" w:right="60" w:firstLine="280"/>
              <w:rPr>
                <w:sz w:val="22"/>
              </w:rPr>
            </w:pPr>
            <w:r w:rsidRPr="00650584">
              <w:rPr>
                <w:sz w:val="22"/>
              </w:rPr>
              <w:t xml:space="preserve">умения выбрать адекватные средства вербальной и невербальной коммуникации в зависимости от собеседника (слышащий, слабослышащий, глухой); умение; </w:t>
            </w:r>
          </w:p>
          <w:p w:rsidR="00CD47CE" w:rsidRPr="00650584" w:rsidRDefault="00CD47CE" w:rsidP="00650584">
            <w:pPr>
              <w:numPr>
                <w:ilvl w:val="0"/>
                <w:numId w:val="29"/>
              </w:numPr>
              <w:spacing w:after="0" w:line="252" w:lineRule="auto"/>
              <w:ind w:left="0" w:right="60" w:firstLine="280"/>
              <w:rPr>
                <w:sz w:val="22"/>
              </w:rPr>
            </w:pPr>
            <w:r w:rsidRPr="00650584">
              <w:rPr>
                <w:sz w:val="22"/>
              </w:rPr>
              <w:t xml:space="preserve">сформированность позитивного отношения к правильной устной и письменной речи, стремления к улучшению качества собственной речи; </w:t>
            </w:r>
          </w:p>
          <w:p w:rsidR="00CD47CE" w:rsidRPr="00650584" w:rsidRDefault="00CD47CE" w:rsidP="00650584">
            <w:pPr>
              <w:numPr>
                <w:ilvl w:val="0"/>
                <w:numId w:val="29"/>
              </w:numPr>
              <w:spacing w:after="0" w:line="260" w:lineRule="auto"/>
              <w:ind w:left="0" w:right="60" w:firstLine="280"/>
              <w:rPr>
                <w:sz w:val="22"/>
              </w:rPr>
            </w:pPr>
            <w:r w:rsidRPr="00650584">
              <w:rPr>
                <w:sz w:val="22"/>
              </w:rPr>
              <w:t xml:space="preserve">овладение орфографическими знаниями и умениями, каллиграфическими навыками; </w:t>
            </w:r>
          </w:p>
          <w:p w:rsidR="00CD47CE" w:rsidRPr="00650584" w:rsidRDefault="00CD47CE" w:rsidP="00650584">
            <w:pPr>
              <w:numPr>
                <w:ilvl w:val="0"/>
                <w:numId w:val="29"/>
              </w:numPr>
              <w:spacing w:after="0" w:line="249" w:lineRule="auto"/>
              <w:ind w:left="0" w:right="60" w:firstLine="280"/>
              <w:rPr>
                <w:sz w:val="22"/>
              </w:rPr>
            </w:pPr>
            <w:r w:rsidRPr="00650584">
              <w:rPr>
                <w:sz w:val="22"/>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CD47CE" w:rsidRPr="00650584" w:rsidRDefault="00CD47CE" w:rsidP="00650584">
            <w:pPr>
              <w:numPr>
                <w:ilvl w:val="0"/>
                <w:numId w:val="29"/>
              </w:numPr>
              <w:spacing w:after="0" w:line="259" w:lineRule="auto"/>
              <w:ind w:left="0" w:right="60" w:firstLine="280"/>
              <w:rPr>
                <w:sz w:val="22"/>
              </w:rPr>
            </w:pPr>
            <w:r w:rsidRPr="00650584">
              <w:rPr>
                <w:sz w:val="22"/>
              </w:rPr>
              <w:t xml:space="preserve">овладение техникой чтения вслух </w:t>
            </w:r>
          </w:p>
          <w:p w:rsidR="00CD47CE" w:rsidRPr="00650584" w:rsidRDefault="00CD47CE" w:rsidP="00650584">
            <w:pPr>
              <w:spacing w:after="0" w:line="250" w:lineRule="auto"/>
              <w:ind w:left="0" w:right="59" w:firstLine="0"/>
              <w:rPr>
                <w:sz w:val="22"/>
              </w:rPr>
            </w:pPr>
            <w:r w:rsidRPr="00650584">
              <w:rPr>
                <w:sz w:val="22"/>
              </w:rPr>
              <w:t xml:space="preserve">(реализуя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 </w:t>
            </w:r>
          </w:p>
          <w:p w:rsidR="00CD47CE" w:rsidRPr="00650584" w:rsidRDefault="00CD47CE" w:rsidP="00650584">
            <w:pPr>
              <w:numPr>
                <w:ilvl w:val="0"/>
                <w:numId w:val="29"/>
              </w:numPr>
              <w:spacing w:after="0" w:line="259" w:lineRule="auto"/>
              <w:ind w:left="0" w:right="60" w:firstLine="280"/>
              <w:rPr>
                <w:sz w:val="22"/>
              </w:rPr>
            </w:pPr>
            <w:r w:rsidRPr="00650584">
              <w:rPr>
                <w:sz w:val="22"/>
              </w:rPr>
              <w:t xml:space="preserve">овладение различными видами чтения (ознакомительное, изучающее, выборочное, поисковое).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деятельности; </w:t>
            </w:r>
          </w:p>
          <w:p w:rsidR="00CD47CE" w:rsidRPr="00650584" w:rsidRDefault="00CD47CE" w:rsidP="00650584">
            <w:pPr>
              <w:numPr>
                <w:ilvl w:val="0"/>
                <w:numId w:val="30"/>
              </w:numPr>
              <w:spacing w:after="0" w:line="256" w:lineRule="auto"/>
              <w:ind w:left="0" w:right="54" w:firstLine="281"/>
              <w:rPr>
                <w:sz w:val="22"/>
              </w:rPr>
            </w:pPr>
            <w:r w:rsidRPr="00650584">
              <w:rPr>
                <w:sz w:val="22"/>
              </w:rPr>
              <w:t xml:space="preserve">сформированность умения использовать дактилологию и, при необходимости, жестовую речь; </w:t>
            </w:r>
          </w:p>
          <w:p w:rsidR="00CD47CE" w:rsidRPr="00650584" w:rsidRDefault="00CD47CE" w:rsidP="00650584">
            <w:pPr>
              <w:numPr>
                <w:ilvl w:val="0"/>
                <w:numId w:val="30"/>
              </w:numPr>
              <w:spacing w:after="0" w:line="249" w:lineRule="auto"/>
              <w:ind w:left="0" w:right="54" w:firstLine="281"/>
              <w:rPr>
                <w:sz w:val="22"/>
              </w:rPr>
            </w:pPr>
            <w:r w:rsidRPr="00650584">
              <w:rPr>
                <w:sz w:val="22"/>
              </w:rPr>
              <w:t xml:space="preserve">сформированность умения выбирать адекватные средства коммуникации в зависимости от собеседника (слышащий, глухой, слабослышащий); </w:t>
            </w:r>
          </w:p>
          <w:p w:rsidR="00CD47CE" w:rsidRPr="00650584" w:rsidRDefault="00CD47CE" w:rsidP="00650584">
            <w:pPr>
              <w:numPr>
                <w:ilvl w:val="0"/>
                <w:numId w:val="30"/>
              </w:numPr>
              <w:spacing w:after="28" w:line="240" w:lineRule="auto"/>
              <w:ind w:left="0" w:right="54" w:firstLine="281"/>
              <w:rPr>
                <w:sz w:val="22"/>
              </w:rPr>
            </w:pPr>
            <w:r w:rsidRPr="00650584">
              <w:rPr>
                <w:sz w:val="22"/>
              </w:rPr>
              <w:t xml:space="preserve">сформированность позитивного отношения к речевому общению, стремления к улучшению качества собственной речи (на уровне индивидуальных возможностей </w:t>
            </w:r>
          </w:p>
          <w:p w:rsidR="00CD47CE" w:rsidRPr="00650584" w:rsidRDefault="00CD47CE" w:rsidP="00650584">
            <w:pPr>
              <w:spacing w:after="0" w:line="259" w:lineRule="auto"/>
              <w:ind w:left="0" w:firstLine="0"/>
              <w:jc w:val="left"/>
              <w:rPr>
                <w:sz w:val="22"/>
              </w:rPr>
            </w:pPr>
            <w:r w:rsidRPr="00650584">
              <w:rPr>
                <w:sz w:val="22"/>
              </w:rPr>
              <w:t xml:space="preserve">обучающегося); </w:t>
            </w:r>
          </w:p>
          <w:p w:rsidR="00CD47CE" w:rsidRPr="00650584" w:rsidRDefault="00CD47CE" w:rsidP="00650584">
            <w:pPr>
              <w:numPr>
                <w:ilvl w:val="0"/>
                <w:numId w:val="30"/>
              </w:numPr>
              <w:spacing w:after="0" w:line="251" w:lineRule="auto"/>
              <w:ind w:left="0" w:right="54" w:firstLine="281"/>
              <w:rPr>
                <w:sz w:val="22"/>
              </w:rPr>
            </w:pPr>
            <w:r w:rsidRPr="00650584">
              <w:rPr>
                <w:sz w:val="22"/>
              </w:rPr>
              <w:t xml:space="preserve">овладение орфографическими знаниями и умениями, по возможности, элементарными каллиграфическими умениями; </w:t>
            </w:r>
          </w:p>
          <w:p w:rsidR="00CD47CE" w:rsidRPr="00650584" w:rsidRDefault="00CD47CE" w:rsidP="00650584">
            <w:pPr>
              <w:numPr>
                <w:ilvl w:val="0"/>
                <w:numId w:val="30"/>
              </w:numPr>
              <w:spacing w:after="0" w:line="276" w:lineRule="auto"/>
              <w:ind w:left="0" w:right="54" w:firstLine="281"/>
              <w:rPr>
                <w:sz w:val="22"/>
              </w:rPr>
            </w:pPr>
            <w:r w:rsidRPr="00650584">
              <w:rPr>
                <w:sz w:val="22"/>
              </w:rPr>
              <w:t xml:space="preserve">интерес к чтению доступных текстов; </w:t>
            </w:r>
          </w:p>
          <w:p w:rsidR="00CD47CE" w:rsidRPr="00650584" w:rsidRDefault="00CD47CE" w:rsidP="00650584">
            <w:pPr>
              <w:numPr>
                <w:ilvl w:val="0"/>
                <w:numId w:val="30"/>
              </w:numPr>
              <w:spacing w:after="0" w:line="259" w:lineRule="auto"/>
              <w:ind w:left="0" w:right="54" w:firstLine="281"/>
              <w:rPr>
                <w:sz w:val="22"/>
              </w:rPr>
            </w:pPr>
            <w:r w:rsidRPr="00650584">
              <w:rPr>
                <w:sz w:val="22"/>
              </w:rPr>
              <w:t xml:space="preserve">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 </w:t>
            </w: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6" w:lineRule="auto"/>
              <w:ind w:left="8" w:right="56" w:firstLine="0"/>
              <w:rPr>
                <w:sz w:val="22"/>
              </w:rPr>
            </w:pPr>
            <w:r w:rsidRPr="00650584">
              <w:rPr>
                <w:sz w:val="22"/>
              </w:rPr>
              <w:t xml:space="preserve">слов и простых фраз, обозначающих объекты и явления окружающего мира; </w:t>
            </w:r>
          </w:p>
          <w:p w:rsidR="00CD47CE" w:rsidRPr="00650584" w:rsidRDefault="00CD47CE" w:rsidP="00650584">
            <w:pPr>
              <w:numPr>
                <w:ilvl w:val="0"/>
                <w:numId w:val="31"/>
              </w:numPr>
              <w:spacing w:after="0" w:line="260" w:lineRule="auto"/>
              <w:ind w:right="50" w:firstLine="281"/>
              <w:rPr>
                <w:sz w:val="22"/>
              </w:rPr>
            </w:pPr>
            <w:r w:rsidRPr="00650584">
              <w:rPr>
                <w:sz w:val="22"/>
              </w:rPr>
              <w:t xml:space="preserve">умение использовать знакомый речевой материал в устной, и (или) устно-дактильной, и </w:t>
            </w:r>
          </w:p>
          <w:p w:rsidR="00CD47CE" w:rsidRPr="00650584" w:rsidRDefault="00CD47CE" w:rsidP="00650584">
            <w:pPr>
              <w:spacing w:after="17" w:line="260" w:lineRule="auto"/>
              <w:ind w:left="8" w:right="49" w:firstLine="0"/>
              <w:rPr>
                <w:sz w:val="22"/>
              </w:rPr>
            </w:pPr>
            <w:r w:rsidRPr="00650584">
              <w:rPr>
                <w:sz w:val="22"/>
              </w:rPr>
              <w:t xml:space="preserve">(или) письменной форме в процессе коммуникации в бытовых и практических ситуациях; </w:t>
            </w:r>
          </w:p>
          <w:p w:rsidR="00CD47CE" w:rsidRPr="00650584" w:rsidRDefault="00CD47CE" w:rsidP="00650584">
            <w:pPr>
              <w:numPr>
                <w:ilvl w:val="0"/>
                <w:numId w:val="31"/>
              </w:numPr>
              <w:spacing w:after="0" w:line="256" w:lineRule="auto"/>
              <w:ind w:right="50" w:firstLine="281"/>
              <w:rPr>
                <w:sz w:val="22"/>
              </w:rPr>
            </w:pPr>
            <w:r w:rsidRPr="00650584">
              <w:rPr>
                <w:sz w:val="22"/>
              </w:rPr>
              <w:t xml:space="preserve">умение дополнять отсутствие речевых средств невербальными средствами; </w:t>
            </w:r>
          </w:p>
          <w:p w:rsidR="00CD47CE" w:rsidRPr="00650584" w:rsidRDefault="00CD47CE" w:rsidP="00650584">
            <w:pPr>
              <w:numPr>
                <w:ilvl w:val="0"/>
                <w:numId w:val="31"/>
              </w:numPr>
              <w:spacing w:after="0" w:line="274" w:lineRule="auto"/>
              <w:ind w:right="50" w:firstLine="281"/>
              <w:rPr>
                <w:sz w:val="22"/>
              </w:rPr>
            </w:pPr>
            <w:r w:rsidRPr="00650584">
              <w:rPr>
                <w:sz w:val="22"/>
              </w:rPr>
              <w:t xml:space="preserve">осознанное правильное устно-дактильное чтение слов, предложений, тестов; </w:t>
            </w:r>
          </w:p>
          <w:p w:rsidR="00CD47CE" w:rsidRPr="00650584" w:rsidRDefault="00CD47CE" w:rsidP="00650584">
            <w:pPr>
              <w:numPr>
                <w:ilvl w:val="0"/>
                <w:numId w:val="31"/>
              </w:numPr>
              <w:spacing w:after="0" w:line="255" w:lineRule="auto"/>
              <w:ind w:right="50" w:firstLine="281"/>
              <w:rPr>
                <w:sz w:val="22"/>
              </w:rPr>
            </w:pPr>
            <w:r w:rsidRPr="00650584">
              <w:rPr>
                <w:sz w:val="22"/>
              </w:rPr>
              <w:t xml:space="preserve">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w:t>
            </w:r>
          </w:p>
          <w:p w:rsidR="00CD47CE" w:rsidRPr="00650584" w:rsidRDefault="00CD47CE" w:rsidP="00650584">
            <w:pPr>
              <w:spacing w:after="0" w:line="271" w:lineRule="auto"/>
              <w:ind w:left="8" w:firstLine="0"/>
              <w:rPr>
                <w:sz w:val="22"/>
              </w:rPr>
            </w:pPr>
            <w:r w:rsidRPr="00650584">
              <w:rPr>
                <w:sz w:val="22"/>
              </w:rPr>
              <w:t xml:space="preserve">(показать, изобразить, продемонстрировать, ответить); </w:t>
            </w:r>
          </w:p>
          <w:p w:rsidR="00CD47CE" w:rsidRPr="00650584" w:rsidRDefault="00CD47CE" w:rsidP="00650584">
            <w:pPr>
              <w:numPr>
                <w:ilvl w:val="0"/>
                <w:numId w:val="31"/>
              </w:numPr>
              <w:spacing w:after="0" w:line="259" w:lineRule="auto"/>
              <w:ind w:right="50" w:firstLine="281"/>
              <w:rPr>
                <w:sz w:val="22"/>
              </w:rPr>
            </w:pPr>
            <w:r w:rsidRPr="00650584">
              <w:rPr>
                <w:sz w:val="22"/>
              </w:rPr>
              <w:t xml:space="preserve">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 </w:t>
            </w:r>
          </w:p>
        </w:tc>
      </w:tr>
    </w:tbl>
    <w:p w:rsidR="00CD47CE" w:rsidRDefault="00CD47CE">
      <w:pPr>
        <w:spacing w:after="0" w:line="259" w:lineRule="auto"/>
        <w:ind w:left="-1440" w:right="15400" w:firstLine="0"/>
        <w:jc w:val="left"/>
      </w:pPr>
    </w:p>
    <w:tbl>
      <w:tblPr>
        <w:tblW w:w="15191" w:type="dxa"/>
        <w:tblInd w:w="-4" w:type="dxa"/>
        <w:tblCellMar>
          <w:right w:w="5"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47" w:firstLine="0"/>
              <w:rPr>
                <w:sz w:val="22"/>
              </w:rPr>
            </w:pPr>
            <w:r w:rsidRPr="00650584">
              <w:rPr>
                <w:sz w:val="22"/>
              </w:rPr>
              <w:t xml:space="preserve">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32"/>
              </w:numPr>
              <w:spacing w:after="0" w:line="244" w:lineRule="auto"/>
              <w:ind w:left="0" w:right="50" w:firstLine="304"/>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w:t>
            </w:r>
          </w:p>
          <w:p w:rsidR="00CD47CE" w:rsidRPr="00650584" w:rsidRDefault="00CD47CE" w:rsidP="00650584">
            <w:pPr>
              <w:spacing w:after="0" w:line="278" w:lineRule="auto"/>
              <w:ind w:left="0" w:right="49" w:firstLine="0"/>
              <w:jc w:val="left"/>
              <w:rPr>
                <w:sz w:val="22"/>
              </w:rPr>
            </w:pPr>
            <w:r w:rsidRPr="00650584">
              <w:rPr>
                <w:sz w:val="22"/>
              </w:rPr>
              <w:t xml:space="preserve">элементарных литературоведческих понятий; </w:t>
            </w:r>
          </w:p>
          <w:p w:rsidR="00CD47CE" w:rsidRPr="00650584" w:rsidRDefault="00CD47CE" w:rsidP="00650584">
            <w:pPr>
              <w:numPr>
                <w:ilvl w:val="0"/>
                <w:numId w:val="32"/>
              </w:numPr>
              <w:spacing w:after="29" w:line="248" w:lineRule="auto"/>
              <w:ind w:left="0" w:right="50" w:firstLine="304"/>
              <w:rPr>
                <w:sz w:val="22"/>
              </w:rPr>
            </w:pPr>
            <w:r w:rsidRPr="00650584">
              <w:rPr>
                <w:sz w:val="2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47CE" w:rsidRPr="00650584" w:rsidRDefault="00CD47CE" w:rsidP="00650584">
            <w:pPr>
              <w:spacing w:after="0" w:line="259" w:lineRule="auto"/>
              <w:ind w:left="304" w:firstLine="0"/>
              <w:jc w:val="left"/>
              <w:rPr>
                <w:sz w:val="22"/>
              </w:rPr>
            </w:pPr>
            <w:r w:rsidRPr="00650584">
              <w:rPr>
                <w:sz w:val="22"/>
              </w:rPr>
              <w:t xml:space="preserve">Иностранный язык: </w:t>
            </w:r>
          </w:p>
          <w:p w:rsidR="00CD47CE" w:rsidRPr="00650584" w:rsidRDefault="00CD47CE" w:rsidP="00650584">
            <w:pPr>
              <w:numPr>
                <w:ilvl w:val="0"/>
                <w:numId w:val="33"/>
              </w:numPr>
              <w:spacing w:after="43" w:line="234" w:lineRule="auto"/>
              <w:ind w:left="0" w:right="26" w:firstLine="293"/>
              <w:rPr>
                <w:sz w:val="22"/>
              </w:rPr>
            </w:pPr>
            <w:r w:rsidRPr="00650584">
              <w:rPr>
                <w:sz w:val="22"/>
              </w:rPr>
              <w:t xml:space="preserve">приобретение начальных навыков общения в устной и </w:t>
            </w:r>
          </w:p>
          <w:p w:rsidR="00CD47CE" w:rsidRPr="00650584" w:rsidRDefault="00CD47CE" w:rsidP="00650584">
            <w:pPr>
              <w:spacing w:after="0" w:line="249" w:lineRule="auto"/>
              <w:ind w:left="0" w:right="237" w:firstLine="0"/>
              <w:rPr>
                <w:sz w:val="22"/>
              </w:rPr>
            </w:pPr>
            <w:r w:rsidRPr="00650584">
              <w:rPr>
                <w:sz w:val="22"/>
              </w:rPr>
              <w:t xml:space="preserve">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33"/>
              </w:numPr>
              <w:spacing w:after="0" w:line="259" w:lineRule="auto"/>
              <w:ind w:left="0" w:right="26" w:firstLine="293"/>
              <w:rPr>
                <w:sz w:val="22"/>
              </w:rPr>
            </w:pPr>
            <w:r w:rsidRPr="00650584">
              <w:rPr>
                <w:sz w:val="22"/>
              </w:rPr>
              <w:t xml:space="preserve">освоение начальных лингвистических представлений, необходимых для овладения на элементарном уровне устной и письменной речью на иностранном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top w:w="105" w:type="dxa"/>
          <w:left w:w="100" w:type="dxa"/>
          <w:right w:w="4" w:type="dxa"/>
        </w:tblCellMar>
        <w:tblLook w:val="00A0"/>
      </w:tblPr>
      <w:tblGrid>
        <w:gridCol w:w="3587"/>
        <w:gridCol w:w="3993"/>
        <w:gridCol w:w="4042"/>
        <w:gridCol w:w="3569"/>
      </w:tblGrid>
      <w:tr w:rsidR="00CD47CE" w:rsidTr="00650584">
        <w:trPr>
          <w:trHeight w:val="4548"/>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языке, расширение лингвистического кругозора; </w:t>
            </w:r>
          </w:p>
          <w:p w:rsidR="00CD47CE" w:rsidRPr="00650584" w:rsidRDefault="00CD47CE" w:rsidP="00650584">
            <w:pPr>
              <w:spacing w:after="0" w:line="246" w:lineRule="auto"/>
              <w:ind w:left="8" w:right="49" w:firstLine="281"/>
              <w:rPr>
                <w:sz w:val="22"/>
              </w:rPr>
            </w:pPr>
            <w:r w:rsidRPr="00650584">
              <w:rPr>
                <w:sz w:val="22"/>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47CE" w:rsidRPr="00650584" w:rsidRDefault="00CD47CE" w:rsidP="00650584">
            <w:pPr>
              <w:spacing w:after="0" w:line="259" w:lineRule="auto"/>
              <w:ind w:left="8" w:right="52" w:firstLine="281"/>
              <w:rPr>
                <w:sz w:val="22"/>
              </w:rPr>
            </w:pPr>
            <w:r w:rsidRPr="00650584">
              <w:rPr>
                <w:sz w:val="22"/>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315"/>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236" w:firstLine="0"/>
              <w:jc w:val="center"/>
              <w:rPr>
                <w:sz w:val="22"/>
              </w:rPr>
            </w:pPr>
            <w:r w:rsidRPr="00650584">
              <w:rPr>
                <w:sz w:val="22"/>
              </w:rPr>
              <w:t xml:space="preserve">Математика и информатика: </w:t>
            </w:r>
          </w:p>
          <w:p w:rsidR="00CD47CE" w:rsidRPr="00650584" w:rsidRDefault="00CD47CE" w:rsidP="00650584">
            <w:pPr>
              <w:numPr>
                <w:ilvl w:val="0"/>
                <w:numId w:val="34"/>
              </w:numPr>
              <w:spacing w:after="0" w:line="250" w:lineRule="auto"/>
              <w:ind w:right="53" w:firstLine="281"/>
              <w:rPr>
                <w:sz w:val="22"/>
              </w:rPr>
            </w:pPr>
            <w:r w:rsidRPr="00650584">
              <w:rPr>
                <w:sz w:val="22"/>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w:t>
            </w:r>
            <w:r w:rsidRPr="00650584">
              <w:rPr>
                <w:sz w:val="22"/>
              </w:rPr>
              <w:tab/>
              <w:t xml:space="preserve">и пространственных отношений; </w:t>
            </w:r>
          </w:p>
          <w:p w:rsidR="00CD47CE" w:rsidRPr="00650584" w:rsidRDefault="00CD47CE" w:rsidP="00650584">
            <w:pPr>
              <w:numPr>
                <w:ilvl w:val="0"/>
                <w:numId w:val="34"/>
              </w:numPr>
              <w:spacing w:after="0" w:line="245" w:lineRule="auto"/>
              <w:ind w:right="53" w:firstLine="281"/>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CD47CE" w:rsidRPr="00650584" w:rsidRDefault="00CD47CE" w:rsidP="00650584">
            <w:pPr>
              <w:numPr>
                <w:ilvl w:val="0"/>
                <w:numId w:val="34"/>
              </w:numPr>
              <w:spacing w:after="0" w:line="259" w:lineRule="auto"/>
              <w:ind w:right="53" w:firstLine="281"/>
              <w:rPr>
                <w:sz w:val="22"/>
              </w:rPr>
            </w:pPr>
            <w:r w:rsidRPr="00650584">
              <w:rPr>
                <w:sz w:val="22"/>
              </w:rPr>
              <w:t xml:space="preserve">приобретение начального опыта применения математических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Математика и информатика: </w:t>
            </w:r>
          </w:p>
          <w:p w:rsidR="00CD47CE" w:rsidRPr="00650584" w:rsidRDefault="00CD47CE" w:rsidP="00650584">
            <w:pPr>
              <w:numPr>
                <w:ilvl w:val="0"/>
                <w:numId w:val="35"/>
              </w:numPr>
              <w:spacing w:after="0" w:line="245" w:lineRule="auto"/>
              <w:ind w:left="0" w:right="59" w:firstLine="280"/>
              <w:rPr>
                <w:sz w:val="22"/>
              </w:rPr>
            </w:pPr>
            <w:r w:rsidRPr="00650584">
              <w:rPr>
                <w:sz w:val="22"/>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CD47CE" w:rsidRPr="00650584" w:rsidRDefault="00CD47CE" w:rsidP="00650584">
            <w:pPr>
              <w:numPr>
                <w:ilvl w:val="0"/>
                <w:numId w:val="35"/>
              </w:numPr>
              <w:spacing w:after="0" w:line="259" w:lineRule="auto"/>
              <w:ind w:left="0" w:right="59" w:firstLine="280"/>
              <w:rPr>
                <w:sz w:val="22"/>
              </w:rPr>
            </w:pPr>
            <w:r w:rsidRPr="00650584">
              <w:rPr>
                <w:sz w:val="22"/>
              </w:rPr>
              <w:t xml:space="preserve">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Математика: </w:t>
            </w:r>
          </w:p>
          <w:p w:rsidR="00CD47CE" w:rsidRPr="00650584" w:rsidRDefault="00CD47CE" w:rsidP="00650584">
            <w:pPr>
              <w:numPr>
                <w:ilvl w:val="0"/>
                <w:numId w:val="36"/>
              </w:numPr>
              <w:spacing w:after="9" w:line="251" w:lineRule="auto"/>
              <w:ind w:left="0" w:right="56" w:firstLine="281"/>
              <w:rPr>
                <w:sz w:val="22"/>
              </w:rPr>
            </w:pPr>
            <w:r w:rsidRPr="00650584">
              <w:rPr>
                <w:sz w:val="22"/>
              </w:rPr>
              <w:t xml:space="preserve">овладение начальными математическими знаниями о числах, мерах, величинах и геометрических фигурах; </w:t>
            </w:r>
          </w:p>
          <w:p w:rsidR="00CD47CE" w:rsidRPr="00650584" w:rsidRDefault="00CD47CE" w:rsidP="00650584">
            <w:pPr>
              <w:numPr>
                <w:ilvl w:val="0"/>
                <w:numId w:val="36"/>
              </w:numPr>
              <w:spacing w:after="0" w:line="262" w:lineRule="auto"/>
              <w:ind w:left="0" w:right="56" w:firstLine="281"/>
              <w:rPr>
                <w:sz w:val="22"/>
              </w:rPr>
            </w:pPr>
            <w:r w:rsidRPr="00650584">
              <w:rPr>
                <w:sz w:val="22"/>
              </w:rPr>
              <w:t xml:space="preserve">овладение </w:t>
            </w:r>
            <w:r w:rsidRPr="00650584">
              <w:rPr>
                <w:sz w:val="22"/>
              </w:rPr>
              <w:tab/>
              <w:t xml:space="preserve">элементарными навыками измерения, пересчета, записи и </w:t>
            </w:r>
            <w:r w:rsidRPr="00650584">
              <w:rPr>
                <w:sz w:val="22"/>
              </w:rPr>
              <w:tab/>
              <w:t xml:space="preserve">выполнения </w:t>
            </w:r>
            <w:r w:rsidRPr="00650584">
              <w:rPr>
                <w:sz w:val="22"/>
              </w:rPr>
              <w:tab/>
              <w:t xml:space="preserve">несложных математический действий; </w:t>
            </w:r>
          </w:p>
          <w:p w:rsidR="00CD47CE" w:rsidRPr="00650584" w:rsidRDefault="00CD47CE" w:rsidP="00650584">
            <w:pPr>
              <w:numPr>
                <w:ilvl w:val="0"/>
                <w:numId w:val="36"/>
              </w:numPr>
              <w:spacing w:after="0" w:line="259" w:lineRule="auto"/>
              <w:ind w:left="0" w:right="56" w:firstLine="281"/>
              <w:rPr>
                <w:sz w:val="22"/>
              </w:rPr>
            </w:pPr>
            <w:r w:rsidRPr="00650584">
              <w:rPr>
                <w:sz w:val="22"/>
              </w:rPr>
              <w:t xml:space="preserve">применение элементарных математических знаний для решения учебно-практических и житейских задач.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Математика: </w:t>
            </w:r>
          </w:p>
          <w:p w:rsidR="00CD47CE" w:rsidRPr="00650584" w:rsidRDefault="00CD47CE" w:rsidP="00650584">
            <w:pPr>
              <w:spacing w:after="28" w:line="240" w:lineRule="auto"/>
              <w:ind w:left="8" w:right="52" w:firstLine="281"/>
              <w:rPr>
                <w:sz w:val="22"/>
              </w:rPr>
            </w:pPr>
            <w:r w:rsidRPr="00650584">
              <w:rPr>
                <w:sz w:val="22"/>
              </w:rPr>
              <w:t xml:space="preserve">1) формирование элементарных математических представлений о форме, величине, количестве, пространственных, временных отношениях на основе </w:t>
            </w:r>
          </w:p>
          <w:p w:rsidR="00CD47CE" w:rsidRPr="00650584" w:rsidRDefault="00CD47CE" w:rsidP="00650584">
            <w:pPr>
              <w:spacing w:after="0" w:line="259" w:lineRule="auto"/>
              <w:ind w:left="8" w:right="49" w:firstLine="0"/>
              <w:rPr>
                <w:sz w:val="22"/>
              </w:rPr>
            </w:pPr>
            <w:r w:rsidRPr="00650584">
              <w:rPr>
                <w:sz w:val="22"/>
              </w:rPr>
              <w:t xml:space="preserve">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w:t>
            </w:r>
          </w:p>
        </w:tc>
      </w:tr>
    </w:tbl>
    <w:p w:rsidR="00CD47CE" w:rsidRDefault="00CD47CE">
      <w:pPr>
        <w:spacing w:after="0" w:line="259" w:lineRule="auto"/>
        <w:ind w:left="-1440" w:right="15400" w:firstLine="0"/>
        <w:jc w:val="left"/>
      </w:pPr>
    </w:p>
    <w:tbl>
      <w:tblPr>
        <w:tblW w:w="15191" w:type="dxa"/>
        <w:tblInd w:w="-4" w:type="dxa"/>
        <w:tblCellMar>
          <w:top w:w="104" w:type="dxa"/>
          <w:left w:w="100" w:type="dxa"/>
          <w:right w:w="4"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4" w:lineRule="auto"/>
              <w:ind w:left="8" w:right="55" w:firstLine="0"/>
              <w:rPr>
                <w:sz w:val="22"/>
              </w:rPr>
            </w:pPr>
            <w:r w:rsidRPr="00650584">
              <w:rPr>
                <w:sz w:val="22"/>
              </w:rPr>
              <w:t xml:space="preserve">знаний для решения учебно-познавательных и учебно-практических задач; </w:t>
            </w:r>
          </w:p>
          <w:p w:rsidR="00CD47CE" w:rsidRPr="00650584" w:rsidRDefault="00CD47CE" w:rsidP="00650584">
            <w:pPr>
              <w:numPr>
                <w:ilvl w:val="0"/>
                <w:numId w:val="37"/>
              </w:numPr>
              <w:spacing w:after="22" w:line="243" w:lineRule="auto"/>
              <w:ind w:right="52" w:firstLine="281"/>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CD47CE" w:rsidRPr="00650584" w:rsidRDefault="00CD47CE" w:rsidP="00650584">
            <w:pPr>
              <w:numPr>
                <w:ilvl w:val="0"/>
                <w:numId w:val="37"/>
              </w:numPr>
              <w:spacing w:after="0" w:line="259" w:lineRule="auto"/>
              <w:ind w:right="52" w:firstLine="281"/>
              <w:rPr>
                <w:sz w:val="22"/>
              </w:rPr>
            </w:pPr>
            <w:r w:rsidRPr="00650584">
              <w:rPr>
                <w:sz w:val="22"/>
              </w:rPr>
              <w:t xml:space="preserve">приобретение первоначальных представлений о компьютерной грамотности.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курса; </w:t>
            </w:r>
          </w:p>
          <w:p w:rsidR="00CD47CE" w:rsidRPr="00650584" w:rsidRDefault="00CD47CE" w:rsidP="00650584">
            <w:pPr>
              <w:numPr>
                <w:ilvl w:val="0"/>
                <w:numId w:val="38"/>
              </w:numPr>
              <w:spacing w:after="0" w:line="256" w:lineRule="auto"/>
              <w:ind w:left="0" w:right="60" w:firstLine="280"/>
              <w:rPr>
                <w:sz w:val="22"/>
              </w:rPr>
            </w:pPr>
            <w:r w:rsidRPr="00650584">
              <w:rPr>
                <w:sz w:val="22"/>
              </w:rPr>
              <w:t xml:space="preserve">приобретение начального опыта применения математических знаний в повседневных ситуациях; </w:t>
            </w:r>
          </w:p>
          <w:p w:rsidR="00CD47CE" w:rsidRPr="00650584" w:rsidRDefault="00CD47CE" w:rsidP="00650584">
            <w:pPr>
              <w:numPr>
                <w:ilvl w:val="0"/>
                <w:numId w:val="38"/>
              </w:numPr>
              <w:spacing w:after="0" w:line="246" w:lineRule="auto"/>
              <w:ind w:left="0" w:right="60" w:firstLine="280"/>
              <w:rPr>
                <w:sz w:val="22"/>
              </w:rPr>
            </w:pPr>
            <w:r w:rsidRPr="00650584">
              <w:rPr>
                <w:sz w:val="22"/>
              </w:rPr>
              <w:t xml:space="preserve">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 </w:t>
            </w:r>
          </w:p>
          <w:p w:rsidR="00CD47CE" w:rsidRPr="00650584" w:rsidRDefault="00CD47CE" w:rsidP="00650584">
            <w:pPr>
              <w:numPr>
                <w:ilvl w:val="0"/>
                <w:numId w:val="38"/>
              </w:numPr>
              <w:spacing w:after="0" w:line="259" w:lineRule="auto"/>
              <w:ind w:left="0" w:right="60" w:firstLine="280"/>
              <w:rPr>
                <w:sz w:val="22"/>
              </w:rPr>
            </w:pPr>
            <w:r w:rsidRPr="00650584">
              <w:rPr>
                <w:sz w:val="22"/>
              </w:rPr>
              <w:t xml:space="preserve">приобретение первоначальных представлений о компьютерной грамотности.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8" w:right="47" w:firstLine="0"/>
              <w:rPr>
                <w:sz w:val="22"/>
              </w:rPr>
            </w:pPr>
            <w:r w:rsidRPr="00650584">
              <w:rPr>
                <w:sz w:val="22"/>
              </w:rPr>
              <w:t xml:space="preserve">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 </w:t>
            </w:r>
          </w:p>
          <w:p w:rsidR="00CD47CE" w:rsidRPr="00650584" w:rsidRDefault="00CD47CE" w:rsidP="00650584">
            <w:pPr>
              <w:spacing w:after="0" w:line="259" w:lineRule="auto"/>
              <w:ind w:left="8" w:right="48" w:firstLine="281"/>
              <w:rPr>
                <w:sz w:val="22"/>
              </w:rPr>
            </w:pPr>
            <w:r w:rsidRPr="00650584">
              <w:rPr>
                <w:sz w:val="22"/>
              </w:rP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w:t>
            </w:r>
          </w:p>
        </w:tc>
      </w:tr>
    </w:tbl>
    <w:p w:rsidR="00CD47CE" w:rsidRDefault="00CD47CE">
      <w:pPr>
        <w:spacing w:after="0" w:line="259" w:lineRule="auto"/>
        <w:ind w:left="-1440" w:right="15400" w:firstLine="0"/>
        <w:jc w:val="left"/>
      </w:pPr>
    </w:p>
    <w:tbl>
      <w:tblPr>
        <w:tblW w:w="15191" w:type="dxa"/>
        <w:tblInd w:w="-4" w:type="dxa"/>
        <w:tblCellMar>
          <w:top w:w="105" w:type="dxa"/>
          <w:left w:w="100" w:type="dxa"/>
          <w:right w:w="5" w:type="dxa"/>
        </w:tblCellMar>
        <w:tblLook w:val="00A0"/>
      </w:tblPr>
      <w:tblGrid>
        <w:gridCol w:w="3587"/>
        <w:gridCol w:w="3993"/>
        <w:gridCol w:w="4042"/>
        <w:gridCol w:w="3569"/>
      </w:tblGrid>
      <w:tr w:rsidR="00CD47CE" w:rsidTr="00650584">
        <w:trPr>
          <w:trHeight w:val="865"/>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2" w:firstLine="0"/>
              <w:rPr>
                <w:sz w:val="22"/>
              </w:rPr>
            </w:pPr>
            <w:r w:rsidRPr="00650584">
              <w:rPr>
                <w:sz w:val="22"/>
              </w:rPr>
              <w:t xml:space="preserve">обозначающие возраст ребенка, номер дома, квартиры, автобуса и др. </w:t>
            </w:r>
          </w:p>
        </w:tc>
      </w:tr>
      <w:tr w:rsidR="00CD47CE" w:rsidTr="00650584">
        <w:trPr>
          <w:trHeight w:val="7997"/>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281"/>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39"/>
              </w:numPr>
              <w:spacing w:after="26" w:line="242" w:lineRule="auto"/>
              <w:ind w:right="51" w:firstLine="281"/>
              <w:rPr>
                <w:sz w:val="22"/>
              </w:rPr>
            </w:pPr>
            <w:r w:rsidRPr="00650584">
              <w:rPr>
                <w:sz w:val="22"/>
              </w:rPr>
              <w:t xml:space="preserve">понимание особой роли России в мировой истории, воспитание чувства гордости за национальные свершения, </w:t>
            </w:r>
          </w:p>
          <w:p w:rsidR="00CD47CE" w:rsidRPr="00650584" w:rsidRDefault="00CD47CE" w:rsidP="00650584">
            <w:pPr>
              <w:spacing w:after="0" w:line="259" w:lineRule="auto"/>
              <w:ind w:left="8" w:firstLine="0"/>
              <w:jc w:val="left"/>
              <w:rPr>
                <w:sz w:val="22"/>
              </w:rPr>
            </w:pPr>
            <w:r w:rsidRPr="00650584">
              <w:rPr>
                <w:sz w:val="22"/>
              </w:rPr>
              <w:t xml:space="preserve">открытия, победы; </w:t>
            </w:r>
          </w:p>
          <w:p w:rsidR="00CD47CE" w:rsidRPr="00650584" w:rsidRDefault="00CD47CE" w:rsidP="00650584">
            <w:pPr>
              <w:numPr>
                <w:ilvl w:val="0"/>
                <w:numId w:val="39"/>
              </w:numPr>
              <w:spacing w:after="0" w:line="249" w:lineRule="auto"/>
              <w:ind w:right="51" w:firstLine="281"/>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39"/>
              </w:numPr>
              <w:spacing w:after="0" w:line="245" w:lineRule="auto"/>
              <w:ind w:right="51" w:firstLine="281"/>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39"/>
              </w:numPr>
              <w:spacing w:after="0" w:line="245" w:lineRule="auto"/>
              <w:ind w:right="51" w:firstLine="281"/>
              <w:rPr>
                <w:sz w:val="22"/>
              </w:rPr>
            </w:pPr>
            <w:r w:rsidRPr="00650584">
              <w:rPr>
                <w:sz w:val="22"/>
              </w:rPr>
              <w:t xml:space="preserve">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от окружающих людей, в открытом информационном пространстве); </w:t>
            </w:r>
          </w:p>
          <w:p w:rsidR="00CD47CE" w:rsidRPr="00650584" w:rsidRDefault="00CD47CE" w:rsidP="00650584">
            <w:pPr>
              <w:numPr>
                <w:ilvl w:val="0"/>
                <w:numId w:val="39"/>
              </w:numPr>
              <w:spacing w:after="0" w:line="259" w:lineRule="auto"/>
              <w:ind w:right="51" w:firstLine="281"/>
              <w:rPr>
                <w:sz w:val="22"/>
              </w:rPr>
            </w:pPr>
            <w:r w:rsidRPr="00650584">
              <w:rPr>
                <w:sz w:val="22"/>
              </w:rPr>
              <w:t xml:space="preserve">развитие навыков устанавливать и выявлять причинно-следственные связи в окружающем мире.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280"/>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40"/>
              </w:numPr>
              <w:spacing w:after="0" w:line="259" w:lineRule="auto"/>
              <w:ind w:left="0" w:right="60" w:firstLine="280"/>
              <w:rPr>
                <w:sz w:val="22"/>
              </w:rPr>
            </w:pPr>
            <w:r w:rsidRPr="00650584">
              <w:rPr>
                <w:sz w:val="22"/>
              </w:rPr>
              <w:t xml:space="preserve">воспитание чувства гордости за национальные свершения, открытия, победы; </w:t>
            </w:r>
          </w:p>
          <w:p w:rsidR="00CD47CE" w:rsidRPr="00650584" w:rsidRDefault="00CD47CE" w:rsidP="00650584">
            <w:pPr>
              <w:numPr>
                <w:ilvl w:val="0"/>
                <w:numId w:val="40"/>
              </w:numPr>
              <w:spacing w:after="0" w:line="249" w:lineRule="auto"/>
              <w:ind w:left="0" w:right="60" w:firstLine="280"/>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40"/>
              </w:numPr>
              <w:spacing w:after="0" w:line="247" w:lineRule="auto"/>
              <w:ind w:left="0" w:right="60" w:firstLine="280"/>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40"/>
              </w:numPr>
              <w:spacing w:after="0" w:line="259" w:lineRule="auto"/>
              <w:ind w:left="0" w:right="60" w:firstLine="280"/>
              <w:rPr>
                <w:sz w:val="22"/>
              </w:rPr>
            </w:pPr>
            <w:r w:rsidRPr="00650584">
              <w:rPr>
                <w:sz w:val="22"/>
              </w:rPr>
              <w:t xml:space="preserve">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Естествознание: </w:t>
            </w:r>
          </w:p>
          <w:p w:rsidR="00CD47CE" w:rsidRPr="00650584" w:rsidRDefault="00CD47CE" w:rsidP="00650584">
            <w:pPr>
              <w:numPr>
                <w:ilvl w:val="0"/>
                <w:numId w:val="41"/>
              </w:numPr>
              <w:spacing w:after="0" w:line="249" w:lineRule="auto"/>
              <w:ind w:left="0" w:right="54" w:firstLine="281"/>
              <w:rPr>
                <w:sz w:val="22"/>
              </w:rPr>
            </w:pPr>
            <w:r w:rsidRPr="00650584">
              <w:rPr>
                <w:sz w:val="22"/>
              </w:rPr>
              <w:t xml:space="preserve">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 </w:t>
            </w:r>
          </w:p>
          <w:p w:rsidR="00CD47CE" w:rsidRPr="00650584" w:rsidRDefault="00CD47CE" w:rsidP="00650584">
            <w:pPr>
              <w:numPr>
                <w:ilvl w:val="0"/>
                <w:numId w:val="41"/>
              </w:numPr>
              <w:spacing w:after="0" w:line="254" w:lineRule="auto"/>
              <w:ind w:left="0" w:right="54" w:firstLine="281"/>
              <w:rPr>
                <w:sz w:val="22"/>
              </w:rPr>
            </w:pPr>
            <w:r w:rsidRPr="00650584">
              <w:rPr>
                <w:sz w:val="22"/>
              </w:rPr>
              <w:t xml:space="preserve">освоение элементарных правил нравственного поведения в мире природы и людей, бережного отношения к природе и ее ресурсам; </w:t>
            </w:r>
          </w:p>
          <w:p w:rsidR="00CD47CE" w:rsidRPr="00650584" w:rsidRDefault="00CD47CE" w:rsidP="00650584">
            <w:pPr>
              <w:numPr>
                <w:ilvl w:val="0"/>
                <w:numId w:val="41"/>
              </w:numPr>
              <w:spacing w:after="26" w:line="242" w:lineRule="auto"/>
              <w:ind w:left="0" w:right="54" w:firstLine="281"/>
              <w:rPr>
                <w:sz w:val="22"/>
              </w:rPr>
            </w:pPr>
            <w:r w:rsidRPr="00650584">
              <w:rPr>
                <w:sz w:val="22"/>
              </w:rPr>
              <w:t xml:space="preserve">формирование представлений о здоровом образе жизни и о негативном влиянии на здоровье человека алкоголя, табака, наркотиков и других </w:t>
            </w:r>
          </w:p>
          <w:p w:rsidR="00CD47CE" w:rsidRPr="00650584" w:rsidRDefault="00CD47CE" w:rsidP="00650584">
            <w:pPr>
              <w:spacing w:after="0" w:line="259" w:lineRule="auto"/>
              <w:ind w:left="0" w:firstLine="0"/>
              <w:jc w:val="left"/>
              <w:rPr>
                <w:sz w:val="22"/>
              </w:rPr>
            </w:pPr>
            <w:r w:rsidRPr="00650584">
              <w:rPr>
                <w:sz w:val="22"/>
              </w:rPr>
              <w:t xml:space="preserve">психоактивных веществ; </w:t>
            </w:r>
          </w:p>
          <w:p w:rsidR="00CD47CE" w:rsidRPr="00650584" w:rsidRDefault="00CD47CE" w:rsidP="00650584">
            <w:pPr>
              <w:numPr>
                <w:ilvl w:val="0"/>
                <w:numId w:val="41"/>
              </w:numPr>
              <w:spacing w:after="0" w:line="259" w:lineRule="auto"/>
              <w:ind w:left="0" w:right="54" w:firstLine="281"/>
              <w:rPr>
                <w:sz w:val="22"/>
              </w:rPr>
            </w:pPr>
            <w:r w:rsidRPr="00650584">
              <w:rPr>
                <w:sz w:val="22"/>
              </w:rPr>
              <w:t xml:space="preserve">формирование представлений о безопасном и адекватном поведении в окружающем мире, а также в случаях возникновения экстремальных ситуаций.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Окружающий мир: </w:t>
            </w:r>
          </w:p>
          <w:p w:rsidR="00CD47CE" w:rsidRPr="00650584" w:rsidRDefault="00CD47CE" w:rsidP="00650584">
            <w:pPr>
              <w:numPr>
                <w:ilvl w:val="0"/>
                <w:numId w:val="42"/>
              </w:numPr>
              <w:spacing w:after="27" w:line="241" w:lineRule="auto"/>
              <w:ind w:right="49" w:firstLine="281"/>
              <w:rPr>
                <w:sz w:val="22"/>
              </w:rPr>
            </w:pPr>
            <w:r w:rsidRPr="00650584">
              <w:rPr>
                <w:sz w:val="22"/>
              </w:rPr>
              <w:t xml:space="preserve">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w:t>
            </w:r>
          </w:p>
          <w:p w:rsidR="00CD47CE" w:rsidRPr="00650584" w:rsidRDefault="00CD47CE" w:rsidP="00650584">
            <w:pPr>
              <w:spacing w:after="0" w:line="259" w:lineRule="auto"/>
              <w:ind w:left="8" w:firstLine="0"/>
              <w:jc w:val="left"/>
              <w:rPr>
                <w:sz w:val="22"/>
              </w:rPr>
            </w:pPr>
            <w:r w:rsidRPr="00650584">
              <w:rPr>
                <w:sz w:val="22"/>
              </w:rPr>
              <w:t xml:space="preserve">временем года; </w:t>
            </w:r>
          </w:p>
          <w:p w:rsidR="00CD47CE" w:rsidRPr="00650584" w:rsidRDefault="00CD47CE" w:rsidP="00650584">
            <w:pPr>
              <w:numPr>
                <w:ilvl w:val="0"/>
                <w:numId w:val="42"/>
              </w:numPr>
              <w:spacing w:after="0" w:line="259" w:lineRule="auto"/>
              <w:ind w:right="49" w:firstLine="281"/>
              <w:rPr>
                <w:sz w:val="22"/>
              </w:rPr>
            </w:pPr>
            <w:r w:rsidRPr="00650584">
              <w:rPr>
                <w:sz w:val="22"/>
              </w:rPr>
              <w:t xml:space="preserve">формирование представлений о животном и растительном мире: интерес к живой природе; знание </w:t>
            </w:r>
          </w:p>
        </w:tc>
      </w:tr>
    </w:tbl>
    <w:p w:rsidR="00CD47CE" w:rsidRDefault="00CD47CE">
      <w:pPr>
        <w:spacing w:after="0" w:line="259" w:lineRule="auto"/>
        <w:ind w:left="-1440" w:right="15400" w:firstLine="0"/>
        <w:jc w:val="left"/>
      </w:pPr>
    </w:p>
    <w:tbl>
      <w:tblPr>
        <w:tblW w:w="15191" w:type="dxa"/>
        <w:tblInd w:w="-4" w:type="dxa"/>
        <w:tblCellMar>
          <w:right w:w="4"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3" w:line="242" w:lineRule="auto"/>
              <w:ind w:left="0" w:right="49" w:firstLine="0"/>
              <w:rPr>
                <w:sz w:val="22"/>
              </w:rPr>
            </w:pPr>
            <w:r w:rsidRPr="00650584">
              <w:rPr>
                <w:sz w:val="22"/>
              </w:rPr>
              <w:t xml:space="preserve">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 </w:t>
            </w:r>
          </w:p>
          <w:p w:rsidR="00CD47CE" w:rsidRPr="00650584" w:rsidRDefault="00CD47CE" w:rsidP="00650584">
            <w:pPr>
              <w:spacing w:after="24" w:line="245" w:lineRule="auto"/>
              <w:ind w:left="0" w:right="49" w:firstLine="281"/>
              <w:rPr>
                <w:sz w:val="22"/>
              </w:rPr>
            </w:pPr>
            <w:r w:rsidRPr="00650584">
              <w:rPr>
                <w:sz w:val="22"/>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 </w:t>
            </w:r>
          </w:p>
          <w:p w:rsidR="00CD47CE" w:rsidRPr="00650584" w:rsidRDefault="00CD47CE" w:rsidP="00650584">
            <w:pPr>
              <w:spacing w:after="0" w:line="259" w:lineRule="auto"/>
              <w:ind w:left="281" w:firstLine="0"/>
              <w:jc w:val="left"/>
              <w:rPr>
                <w:sz w:val="22"/>
              </w:rPr>
            </w:pPr>
            <w:r w:rsidRPr="00650584">
              <w:rPr>
                <w:sz w:val="22"/>
              </w:rPr>
              <w:t xml:space="preserve">Человек и общество: </w:t>
            </w:r>
          </w:p>
          <w:p w:rsidR="00CD47CE" w:rsidRPr="00650584" w:rsidRDefault="00CD47CE" w:rsidP="00650584">
            <w:pPr>
              <w:spacing w:after="0" w:line="259" w:lineRule="auto"/>
              <w:ind w:left="0" w:right="52" w:firstLine="281"/>
              <w:rPr>
                <w:sz w:val="22"/>
              </w:rPr>
            </w:pPr>
            <w:r w:rsidRPr="00650584">
              <w:rPr>
                <w:sz w:val="22"/>
              </w:rP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w:t>
            </w:r>
          </w:p>
        </w:tc>
      </w:tr>
    </w:tbl>
    <w:p w:rsidR="00CD47CE" w:rsidRDefault="00CD47CE">
      <w:pPr>
        <w:spacing w:after="0" w:line="259" w:lineRule="auto"/>
        <w:ind w:left="-1440" w:right="15400" w:firstLine="0"/>
        <w:jc w:val="left"/>
      </w:pPr>
    </w:p>
    <w:tbl>
      <w:tblPr>
        <w:tblW w:w="15191" w:type="dxa"/>
        <w:tblInd w:w="-4" w:type="dxa"/>
        <w:tblCellMar>
          <w:right w:w="5"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5" w:line="240" w:lineRule="auto"/>
              <w:ind w:left="0" w:right="51" w:firstLine="0"/>
              <w:rPr>
                <w:sz w:val="22"/>
              </w:rPr>
            </w:pPr>
            <w:r w:rsidRPr="00650584">
              <w:rPr>
                <w:sz w:val="22"/>
              </w:rPr>
              <w:t xml:space="preserve">("мое"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w:t>
            </w:r>
          </w:p>
          <w:p w:rsidR="00CD47CE" w:rsidRPr="00650584" w:rsidRDefault="00CD47CE" w:rsidP="00650584">
            <w:pPr>
              <w:spacing w:after="0" w:line="259" w:lineRule="auto"/>
              <w:ind w:left="0" w:firstLine="0"/>
              <w:jc w:val="left"/>
              <w:rPr>
                <w:sz w:val="22"/>
              </w:rPr>
            </w:pPr>
            <w:r w:rsidRPr="00650584">
              <w:rPr>
                <w:sz w:val="22"/>
              </w:rPr>
              <w:t xml:space="preserve">другое; </w:t>
            </w:r>
          </w:p>
          <w:p w:rsidR="00CD47CE" w:rsidRPr="00650584" w:rsidRDefault="00CD47CE" w:rsidP="00650584">
            <w:pPr>
              <w:numPr>
                <w:ilvl w:val="0"/>
                <w:numId w:val="43"/>
              </w:numPr>
              <w:spacing w:after="0" w:line="242" w:lineRule="auto"/>
              <w:ind w:left="0" w:right="48" w:firstLine="281"/>
              <w:rPr>
                <w:sz w:val="22"/>
              </w:rPr>
            </w:pPr>
            <w:r w:rsidRPr="00650584">
              <w:rPr>
                <w:sz w:val="22"/>
              </w:rPr>
              <w:t xml:space="preserve">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 </w:t>
            </w:r>
          </w:p>
          <w:p w:rsidR="00CD47CE" w:rsidRPr="00650584" w:rsidRDefault="00CD47CE" w:rsidP="00650584">
            <w:pPr>
              <w:numPr>
                <w:ilvl w:val="0"/>
                <w:numId w:val="43"/>
              </w:numPr>
              <w:spacing w:after="0" w:line="259" w:lineRule="auto"/>
              <w:ind w:left="0" w:right="48" w:firstLine="281"/>
              <w:rPr>
                <w:sz w:val="22"/>
              </w:rPr>
            </w:pPr>
            <w:r w:rsidRPr="00650584">
              <w:rPr>
                <w:sz w:val="22"/>
              </w:rPr>
              <w:t xml:space="preserve">развитие интереса к достижениям в учебе, к собственным увлечениям, поиску друзей, организации личного </w:t>
            </w:r>
          </w:p>
        </w:tc>
      </w:tr>
    </w:tbl>
    <w:p w:rsidR="00CD47CE" w:rsidRDefault="00CD47CE">
      <w:pPr>
        <w:spacing w:after="0" w:line="259" w:lineRule="auto"/>
        <w:ind w:left="-1440" w:right="15400" w:firstLine="0"/>
        <w:jc w:val="left"/>
      </w:pPr>
    </w:p>
    <w:tbl>
      <w:tblPr>
        <w:tblW w:w="15191" w:type="dxa"/>
        <w:tblInd w:w="-4" w:type="dxa"/>
        <w:tblCellMar>
          <w:right w:w="5"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4" w:line="244" w:lineRule="auto"/>
              <w:ind w:left="0" w:right="48" w:firstLine="0"/>
              <w:rPr>
                <w:sz w:val="22"/>
              </w:rPr>
            </w:pPr>
            <w:r w:rsidRPr="00650584">
              <w:rPr>
                <w:sz w:val="22"/>
              </w:rPr>
              <w:t xml:space="preserve">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 </w:t>
            </w:r>
          </w:p>
          <w:p w:rsidR="00CD47CE" w:rsidRPr="00650584" w:rsidRDefault="00CD47CE" w:rsidP="00650584">
            <w:pPr>
              <w:spacing w:after="0" w:line="259" w:lineRule="auto"/>
              <w:ind w:left="281" w:firstLine="0"/>
              <w:jc w:val="left"/>
              <w:rPr>
                <w:sz w:val="22"/>
              </w:rPr>
            </w:pPr>
            <w:r w:rsidRPr="00650584">
              <w:rPr>
                <w:sz w:val="22"/>
              </w:rPr>
              <w:t xml:space="preserve">Домоводство: </w:t>
            </w:r>
          </w:p>
          <w:p w:rsidR="00CD47CE" w:rsidRPr="00650584" w:rsidRDefault="00CD47CE" w:rsidP="00650584">
            <w:pPr>
              <w:spacing w:after="33" w:line="244" w:lineRule="auto"/>
              <w:ind w:left="0" w:right="50" w:firstLine="281"/>
              <w:rPr>
                <w:sz w:val="22"/>
              </w:rPr>
            </w:pPr>
            <w:r w:rsidRPr="00650584">
              <w:rPr>
                <w:sz w:val="22"/>
              </w:rPr>
              <w:t xml:space="preserve">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 </w:t>
            </w:r>
          </w:p>
          <w:p w:rsidR="00CD47CE" w:rsidRPr="00650584" w:rsidRDefault="00CD47CE" w:rsidP="00650584">
            <w:pPr>
              <w:spacing w:after="0" w:line="259" w:lineRule="auto"/>
              <w:ind w:left="6" w:firstLine="0"/>
              <w:jc w:val="center"/>
              <w:rPr>
                <w:sz w:val="22"/>
              </w:rPr>
            </w:pPr>
            <w:r w:rsidRPr="00650584">
              <w:rPr>
                <w:sz w:val="22"/>
              </w:rPr>
              <w:t xml:space="preserve">Окружающий социальный мир: </w:t>
            </w:r>
          </w:p>
          <w:p w:rsidR="00CD47CE" w:rsidRPr="00650584" w:rsidRDefault="00CD47CE" w:rsidP="00650584">
            <w:pPr>
              <w:spacing w:after="0" w:line="259" w:lineRule="auto"/>
              <w:ind w:left="0" w:right="50" w:firstLine="281"/>
              <w:rPr>
                <w:sz w:val="22"/>
              </w:rPr>
            </w:pPr>
            <w:r w:rsidRPr="00650584">
              <w:rPr>
                <w:sz w:val="22"/>
              </w:rPr>
              <w:t xml:space="preserve">1) овладение первоначальными представлениями о занятиях и профессиях членов своей семьи, близких людей, накопление представлений </w:t>
            </w:r>
            <w:r w:rsidRPr="00650584">
              <w:rPr>
                <w:sz w:val="22"/>
              </w:rPr>
              <w:tab/>
              <w:t xml:space="preserve">о </w:t>
            </w:r>
          </w:p>
        </w:tc>
      </w:tr>
    </w:tbl>
    <w:p w:rsidR="00CD47CE" w:rsidRDefault="00CD47CE">
      <w:pPr>
        <w:spacing w:after="0" w:line="259" w:lineRule="auto"/>
        <w:ind w:left="-1440" w:right="15400" w:firstLine="0"/>
        <w:jc w:val="left"/>
      </w:pPr>
    </w:p>
    <w:tbl>
      <w:tblPr>
        <w:tblW w:w="15191" w:type="dxa"/>
        <w:tblInd w:w="-4" w:type="dxa"/>
        <w:tblCellMar>
          <w:right w:w="4"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0" w:right="48" w:firstLine="0"/>
              <w:rPr>
                <w:sz w:val="22"/>
              </w:rPr>
            </w:pPr>
            <w:r w:rsidRPr="00650584">
              <w:rPr>
                <w:sz w:val="22"/>
              </w:rPr>
              <w:t xml:space="preserve">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 </w:t>
            </w:r>
          </w:p>
          <w:p w:rsidR="00CD47CE" w:rsidRPr="00650584" w:rsidRDefault="00CD47CE" w:rsidP="00650584">
            <w:pPr>
              <w:numPr>
                <w:ilvl w:val="0"/>
                <w:numId w:val="44"/>
              </w:numPr>
              <w:spacing w:after="0" w:line="245" w:lineRule="auto"/>
              <w:ind w:left="0" w:right="46" w:firstLine="281"/>
              <w:rPr>
                <w:sz w:val="22"/>
              </w:rPr>
            </w:pPr>
            <w:r w:rsidRPr="00650584">
              <w:rPr>
                <w:sz w:val="22"/>
              </w:rPr>
              <w:t xml:space="preserve">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 </w:t>
            </w:r>
          </w:p>
          <w:p w:rsidR="00CD47CE" w:rsidRPr="00650584" w:rsidRDefault="00CD47CE" w:rsidP="00650584">
            <w:pPr>
              <w:numPr>
                <w:ilvl w:val="0"/>
                <w:numId w:val="44"/>
              </w:numPr>
              <w:spacing w:after="0" w:line="259" w:lineRule="auto"/>
              <w:ind w:left="0" w:right="46" w:firstLine="281"/>
              <w:rPr>
                <w:sz w:val="22"/>
              </w:rPr>
            </w:pPr>
            <w:r w:rsidRPr="00650584">
              <w:rPr>
                <w:sz w:val="22"/>
              </w:rPr>
              <w:t xml:space="preserve">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w:t>
            </w:r>
          </w:p>
        </w:tc>
      </w:tr>
    </w:tbl>
    <w:p w:rsidR="00CD47CE" w:rsidRDefault="00CD47CE">
      <w:pPr>
        <w:spacing w:after="0" w:line="259" w:lineRule="auto"/>
        <w:ind w:left="-1440" w:right="15400" w:firstLine="0"/>
        <w:jc w:val="left"/>
      </w:pPr>
    </w:p>
    <w:tbl>
      <w:tblPr>
        <w:tblW w:w="15191" w:type="dxa"/>
        <w:tblInd w:w="-4" w:type="dxa"/>
        <w:tblCellMar>
          <w:top w:w="106" w:type="dxa"/>
          <w:left w:w="100" w:type="dxa"/>
          <w:right w:w="4" w:type="dxa"/>
        </w:tblCellMar>
        <w:tblLook w:val="00A0"/>
      </w:tblPr>
      <w:tblGrid>
        <w:gridCol w:w="3587"/>
        <w:gridCol w:w="3993"/>
        <w:gridCol w:w="4042"/>
        <w:gridCol w:w="3569"/>
      </w:tblGrid>
      <w:tr w:rsidR="00CD47CE" w:rsidTr="00650584">
        <w:trPr>
          <w:trHeight w:val="7766"/>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8" w:right="49" w:firstLine="0"/>
              <w:rPr>
                <w:sz w:val="22"/>
              </w:rPr>
            </w:pPr>
            <w:r w:rsidRPr="00650584">
              <w:rPr>
                <w:sz w:val="22"/>
              </w:rPr>
              <w:t xml:space="preserve">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 </w:t>
            </w:r>
          </w:p>
          <w:p w:rsidR="00CD47CE" w:rsidRPr="00650584" w:rsidRDefault="00CD47CE" w:rsidP="00650584">
            <w:pPr>
              <w:spacing w:after="0" w:line="259" w:lineRule="auto"/>
              <w:ind w:left="8" w:right="48" w:firstLine="281"/>
              <w:rPr>
                <w:sz w:val="22"/>
              </w:rPr>
            </w:pPr>
            <w:r w:rsidRPr="00650584">
              <w:rPr>
                <w:sz w:val="22"/>
              </w:rPr>
              <w:t xml:space="preserve">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 </w:t>
            </w:r>
          </w:p>
        </w:tc>
      </w:tr>
      <w:tr w:rsidR="00CD47CE" w:rsidTr="00650584">
        <w:trPr>
          <w:trHeight w:val="1097"/>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281"/>
              <w:rPr>
                <w:sz w:val="22"/>
              </w:rPr>
            </w:pPr>
            <w:r w:rsidRPr="00650584">
              <w:rPr>
                <w:sz w:val="22"/>
              </w:rPr>
              <w:t xml:space="preserve">Основы религиозных культур и светской этики: </w:t>
            </w:r>
          </w:p>
          <w:p w:rsidR="00CD47CE" w:rsidRPr="00650584" w:rsidRDefault="00CD47CE" w:rsidP="00650584">
            <w:pPr>
              <w:spacing w:after="0" w:line="259" w:lineRule="auto"/>
              <w:ind w:left="8" w:firstLine="281"/>
              <w:jc w:val="left"/>
              <w:rPr>
                <w:sz w:val="22"/>
              </w:rPr>
            </w:pPr>
            <w:r w:rsidRPr="00650584">
              <w:rPr>
                <w:sz w:val="22"/>
              </w:rPr>
              <w:t xml:space="preserve">1) готовность к нравственному самосовершенствованию,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Основы религиозных культур и светской этики: </w:t>
            </w:r>
          </w:p>
          <w:p w:rsidR="00CD47CE" w:rsidRPr="00650584" w:rsidRDefault="00CD47CE" w:rsidP="00650584">
            <w:pPr>
              <w:spacing w:after="0" w:line="259" w:lineRule="auto"/>
              <w:ind w:left="0" w:firstLine="280"/>
              <w:rPr>
                <w:sz w:val="22"/>
              </w:rPr>
            </w:pPr>
            <w:r w:rsidRPr="00650584">
              <w:rPr>
                <w:sz w:val="22"/>
              </w:rPr>
              <w:t xml:space="preserve">1) формирование первоначальных представлений о светской этике, о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Не предусматривается </w:t>
            </w: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9" w:firstLine="0"/>
              <w:jc w:val="left"/>
              <w:rPr>
                <w:sz w:val="22"/>
              </w:rPr>
            </w:pPr>
            <w:r w:rsidRPr="00650584">
              <w:rPr>
                <w:sz w:val="22"/>
              </w:rPr>
              <w:t xml:space="preserve">Не предусматривается </w:t>
            </w:r>
          </w:p>
        </w:tc>
      </w:tr>
    </w:tbl>
    <w:p w:rsidR="00CD47CE" w:rsidRDefault="00CD47CE">
      <w:pPr>
        <w:spacing w:after="0" w:line="259" w:lineRule="auto"/>
        <w:ind w:left="-1440" w:right="15400" w:firstLine="0"/>
        <w:jc w:val="left"/>
      </w:pPr>
    </w:p>
    <w:tbl>
      <w:tblPr>
        <w:tblW w:w="15191" w:type="dxa"/>
        <w:tblInd w:w="-4" w:type="dxa"/>
        <w:tblCellMar>
          <w:top w:w="104" w:type="dxa"/>
          <w:left w:w="100" w:type="dxa"/>
          <w:right w:w="6" w:type="dxa"/>
        </w:tblCellMar>
        <w:tblLook w:val="00A0"/>
      </w:tblPr>
      <w:tblGrid>
        <w:gridCol w:w="3587"/>
        <w:gridCol w:w="3993"/>
        <w:gridCol w:w="4042"/>
        <w:gridCol w:w="3569"/>
      </w:tblGrid>
      <w:tr w:rsidR="00CD47CE" w:rsidTr="00650584">
        <w:trPr>
          <w:trHeight w:val="6621"/>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духовному саморазвитию; </w:t>
            </w:r>
          </w:p>
          <w:p w:rsidR="00CD47CE" w:rsidRPr="00650584" w:rsidRDefault="00CD47CE" w:rsidP="00650584">
            <w:pPr>
              <w:numPr>
                <w:ilvl w:val="0"/>
                <w:numId w:val="45"/>
              </w:numPr>
              <w:spacing w:after="37" w:line="240" w:lineRule="auto"/>
              <w:ind w:right="50" w:firstLine="281"/>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w:t>
            </w:r>
          </w:p>
          <w:p w:rsidR="00CD47CE" w:rsidRPr="00650584" w:rsidRDefault="00CD47CE" w:rsidP="00650584">
            <w:pPr>
              <w:spacing w:after="0" w:line="259" w:lineRule="auto"/>
              <w:ind w:left="8" w:firstLine="0"/>
              <w:jc w:val="left"/>
              <w:rPr>
                <w:sz w:val="22"/>
              </w:rPr>
            </w:pPr>
            <w:r w:rsidRPr="00650584">
              <w:rPr>
                <w:sz w:val="22"/>
              </w:rPr>
              <w:t xml:space="preserve">отношений в семье и обществе; </w:t>
            </w:r>
          </w:p>
          <w:p w:rsidR="00CD47CE" w:rsidRPr="00650584" w:rsidRDefault="00CD47CE" w:rsidP="00650584">
            <w:pPr>
              <w:numPr>
                <w:ilvl w:val="0"/>
                <w:numId w:val="45"/>
              </w:numPr>
              <w:spacing w:after="0" w:line="260" w:lineRule="auto"/>
              <w:ind w:right="50" w:firstLine="281"/>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45"/>
              </w:numPr>
              <w:spacing w:after="0" w:line="249" w:lineRule="auto"/>
              <w:ind w:right="50" w:firstLine="281"/>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CD47CE" w:rsidRPr="00650584" w:rsidRDefault="00CD47CE" w:rsidP="00650584">
            <w:pPr>
              <w:numPr>
                <w:ilvl w:val="0"/>
                <w:numId w:val="45"/>
              </w:numPr>
              <w:spacing w:after="15" w:line="254" w:lineRule="auto"/>
              <w:ind w:right="50" w:firstLine="281"/>
              <w:rPr>
                <w:sz w:val="22"/>
              </w:rPr>
            </w:pPr>
            <w:r w:rsidRPr="00650584">
              <w:rPr>
                <w:sz w:val="22"/>
              </w:rPr>
              <w:t xml:space="preserve">первоначальные представления об исторической роли традиционных религий в становлении российской </w:t>
            </w:r>
          </w:p>
          <w:p w:rsidR="00CD47CE" w:rsidRPr="00650584" w:rsidRDefault="00CD47CE" w:rsidP="00650584">
            <w:pPr>
              <w:spacing w:after="0" w:line="259" w:lineRule="auto"/>
              <w:ind w:left="8" w:firstLine="0"/>
              <w:jc w:val="left"/>
              <w:rPr>
                <w:sz w:val="22"/>
              </w:rPr>
            </w:pPr>
            <w:r w:rsidRPr="00650584">
              <w:rPr>
                <w:sz w:val="22"/>
              </w:rPr>
              <w:t xml:space="preserve">государственности; </w:t>
            </w:r>
          </w:p>
          <w:p w:rsidR="00CD47CE" w:rsidRPr="00650584" w:rsidRDefault="00CD47CE" w:rsidP="00650584">
            <w:pPr>
              <w:numPr>
                <w:ilvl w:val="0"/>
                <w:numId w:val="45"/>
              </w:numPr>
              <w:spacing w:after="0" w:line="247" w:lineRule="auto"/>
              <w:ind w:right="50" w:firstLine="281"/>
              <w:rPr>
                <w:sz w:val="22"/>
              </w:rPr>
            </w:pPr>
            <w:r w:rsidRPr="00650584">
              <w:rPr>
                <w:sz w:val="2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CD47CE" w:rsidRPr="00650584" w:rsidRDefault="00CD47CE" w:rsidP="00650584">
            <w:pPr>
              <w:numPr>
                <w:ilvl w:val="0"/>
                <w:numId w:val="45"/>
              </w:numPr>
              <w:spacing w:after="0" w:line="259" w:lineRule="auto"/>
              <w:ind w:right="50" w:firstLine="281"/>
              <w:rPr>
                <w:sz w:val="22"/>
              </w:rPr>
            </w:pPr>
            <w:r w:rsidRPr="00650584">
              <w:rPr>
                <w:sz w:val="22"/>
              </w:rPr>
              <w:t xml:space="preserve">осознание ценности человеческой жизни.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традиционных религиях; </w:t>
            </w:r>
          </w:p>
          <w:p w:rsidR="00CD47CE" w:rsidRPr="00650584" w:rsidRDefault="00CD47CE" w:rsidP="00650584">
            <w:pPr>
              <w:numPr>
                <w:ilvl w:val="0"/>
                <w:numId w:val="46"/>
              </w:numPr>
              <w:spacing w:after="0" w:line="251" w:lineRule="auto"/>
              <w:ind w:left="0" w:right="29" w:firstLine="280"/>
              <w:rPr>
                <w:sz w:val="22"/>
              </w:rPr>
            </w:pPr>
            <w:r w:rsidRPr="00650584">
              <w:rPr>
                <w:sz w:val="22"/>
              </w:rPr>
              <w:t xml:space="preserve">воспитание нравственности, основанной на свободе совести и вероисповедания, духовных традициях народов России; </w:t>
            </w:r>
          </w:p>
          <w:p w:rsidR="00CD47CE" w:rsidRPr="00650584" w:rsidRDefault="00CD47CE" w:rsidP="00650584">
            <w:pPr>
              <w:numPr>
                <w:ilvl w:val="0"/>
                <w:numId w:val="46"/>
              </w:numPr>
              <w:spacing w:after="0" w:line="259" w:lineRule="auto"/>
              <w:ind w:left="0" w:right="29" w:firstLine="280"/>
              <w:rPr>
                <w:sz w:val="22"/>
              </w:rPr>
            </w:pPr>
            <w:r w:rsidRPr="00650584">
              <w:rPr>
                <w:sz w:val="22"/>
              </w:rPr>
              <w:t xml:space="preserve">осознание ценности человеческой жизни.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2241"/>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9" w:firstLine="0"/>
              <w:jc w:val="left"/>
              <w:rPr>
                <w:sz w:val="22"/>
              </w:rPr>
            </w:pPr>
            <w:r w:rsidRPr="00650584">
              <w:rPr>
                <w:sz w:val="22"/>
              </w:rPr>
              <w:t xml:space="preserve">Искусство </w:t>
            </w:r>
          </w:p>
          <w:p w:rsidR="00CD47CE" w:rsidRPr="00650584" w:rsidRDefault="00CD47CE" w:rsidP="00650584">
            <w:pPr>
              <w:spacing w:after="2" w:line="259" w:lineRule="auto"/>
              <w:ind w:left="0" w:right="242" w:firstLine="0"/>
              <w:jc w:val="center"/>
              <w:rPr>
                <w:sz w:val="22"/>
              </w:rPr>
            </w:pPr>
            <w:r w:rsidRPr="00650584">
              <w:rPr>
                <w:sz w:val="22"/>
              </w:rPr>
              <w:t xml:space="preserve">Изобразительное искусство: </w:t>
            </w:r>
          </w:p>
          <w:p w:rsidR="00CD47CE" w:rsidRPr="00650584" w:rsidRDefault="00CD47CE" w:rsidP="00650584">
            <w:pPr>
              <w:numPr>
                <w:ilvl w:val="0"/>
                <w:numId w:val="47"/>
              </w:numPr>
              <w:spacing w:after="0" w:line="262" w:lineRule="auto"/>
              <w:ind w:right="29" w:firstLine="281"/>
              <w:jc w:val="left"/>
              <w:rPr>
                <w:sz w:val="22"/>
              </w:rPr>
            </w:pPr>
            <w:r w:rsidRPr="00650584">
              <w:rPr>
                <w:sz w:val="22"/>
              </w:rPr>
              <w:t xml:space="preserve">сформированность первоначальных представлений о роли изобразительного искусства в жизни </w:t>
            </w:r>
            <w:r w:rsidRPr="00650584">
              <w:rPr>
                <w:sz w:val="22"/>
              </w:rPr>
              <w:tab/>
              <w:t xml:space="preserve">человека, </w:t>
            </w:r>
            <w:r w:rsidRPr="00650584">
              <w:rPr>
                <w:sz w:val="22"/>
              </w:rPr>
              <w:tab/>
              <w:t xml:space="preserve">его </w:t>
            </w:r>
            <w:r w:rsidRPr="00650584">
              <w:rPr>
                <w:sz w:val="22"/>
              </w:rPr>
              <w:tab/>
              <w:t xml:space="preserve">роли </w:t>
            </w:r>
            <w:r w:rsidRPr="00650584">
              <w:rPr>
                <w:sz w:val="22"/>
              </w:rPr>
              <w:tab/>
              <w:t xml:space="preserve">в духовно-нравственном </w:t>
            </w:r>
            <w:r w:rsidRPr="00650584">
              <w:rPr>
                <w:sz w:val="22"/>
              </w:rPr>
              <w:tab/>
              <w:t xml:space="preserve">развитии человека; </w:t>
            </w:r>
          </w:p>
          <w:p w:rsidR="00CD47CE" w:rsidRPr="00650584" w:rsidRDefault="00CD47CE" w:rsidP="00650584">
            <w:pPr>
              <w:numPr>
                <w:ilvl w:val="0"/>
                <w:numId w:val="47"/>
              </w:numPr>
              <w:spacing w:after="0" w:line="259" w:lineRule="auto"/>
              <w:ind w:right="29" w:firstLine="281"/>
              <w:jc w:val="left"/>
              <w:rPr>
                <w:sz w:val="22"/>
              </w:rPr>
            </w:pPr>
            <w:r w:rsidRPr="00650584">
              <w:rPr>
                <w:sz w:val="22"/>
              </w:rPr>
              <w:t xml:space="preserve">сформированность </w:t>
            </w:r>
            <w:r w:rsidRPr="00650584">
              <w:rPr>
                <w:sz w:val="22"/>
              </w:rPr>
              <w:tab/>
              <w:t xml:space="preserve">основ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0" w:firstLine="0"/>
              <w:jc w:val="left"/>
              <w:rPr>
                <w:sz w:val="22"/>
              </w:rPr>
            </w:pPr>
            <w:r w:rsidRPr="00650584">
              <w:rPr>
                <w:sz w:val="22"/>
              </w:rPr>
              <w:t xml:space="preserve">Искусство </w:t>
            </w:r>
          </w:p>
          <w:p w:rsidR="00CD47CE" w:rsidRPr="00650584" w:rsidRDefault="00CD47CE" w:rsidP="00650584">
            <w:pPr>
              <w:spacing w:after="2" w:line="259" w:lineRule="auto"/>
              <w:ind w:left="280" w:firstLine="0"/>
              <w:jc w:val="left"/>
              <w:rPr>
                <w:sz w:val="22"/>
              </w:rPr>
            </w:pPr>
            <w:r w:rsidRPr="00650584">
              <w:rPr>
                <w:sz w:val="22"/>
              </w:rPr>
              <w:t xml:space="preserve">Изобразительное искусство: </w:t>
            </w:r>
          </w:p>
          <w:p w:rsidR="00CD47CE" w:rsidRPr="00650584" w:rsidRDefault="00CD47CE" w:rsidP="00650584">
            <w:pPr>
              <w:numPr>
                <w:ilvl w:val="0"/>
                <w:numId w:val="48"/>
              </w:numPr>
              <w:spacing w:after="0" w:line="253" w:lineRule="auto"/>
              <w:ind w:left="0" w:right="29" w:firstLine="280"/>
              <w:jc w:val="left"/>
              <w:rPr>
                <w:sz w:val="22"/>
              </w:rPr>
            </w:pPr>
            <w:r w:rsidRPr="00650584">
              <w:rPr>
                <w:sz w:val="22"/>
              </w:rPr>
              <w:t xml:space="preserve">сформированность первоначальных представлений о роли изобразительного искусства в жизни человека; </w:t>
            </w:r>
          </w:p>
          <w:p w:rsidR="00CD47CE" w:rsidRPr="00650584" w:rsidRDefault="00CD47CE" w:rsidP="00650584">
            <w:pPr>
              <w:numPr>
                <w:ilvl w:val="0"/>
                <w:numId w:val="48"/>
              </w:numPr>
              <w:spacing w:after="0" w:line="259" w:lineRule="auto"/>
              <w:ind w:left="0" w:right="29" w:firstLine="280"/>
              <w:jc w:val="left"/>
              <w:rPr>
                <w:sz w:val="22"/>
              </w:rPr>
            </w:pPr>
            <w:r w:rsidRPr="00650584">
              <w:rPr>
                <w:sz w:val="22"/>
              </w:rPr>
              <w:t xml:space="preserve">развитие интереса к изобразительному искусству и изобразительной деятельности,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1" w:firstLine="0"/>
              <w:jc w:val="left"/>
              <w:rPr>
                <w:sz w:val="22"/>
              </w:rPr>
            </w:pPr>
            <w:r w:rsidRPr="00650584">
              <w:rPr>
                <w:sz w:val="22"/>
              </w:rPr>
              <w:t xml:space="preserve">Искусство </w:t>
            </w:r>
          </w:p>
          <w:p w:rsidR="00CD47CE" w:rsidRPr="00650584" w:rsidRDefault="00CD47CE" w:rsidP="00650584">
            <w:pPr>
              <w:spacing w:after="2" w:line="259" w:lineRule="auto"/>
              <w:ind w:left="281" w:firstLine="0"/>
              <w:jc w:val="left"/>
              <w:rPr>
                <w:sz w:val="22"/>
              </w:rPr>
            </w:pPr>
            <w:r w:rsidRPr="00650584">
              <w:rPr>
                <w:sz w:val="22"/>
              </w:rPr>
              <w:t xml:space="preserve">Изобразительное искусство: </w:t>
            </w:r>
          </w:p>
          <w:p w:rsidR="00CD47CE" w:rsidRPr="00650584" w:rsidRDefault="00CD47CE" w:rsidP="00650584">
            <w:pPr>
              <w:numPr>
                <w:ilvl w:val="0"/>
                <w:numId w:val="49"/>
              </w:numPr>
              <w:spacing w:after="24" w:line="259" w:lineRule="auto"/>
              <w:ind w:left="0" w:right="52" w:firstLine="281"/>
              <w:rPr>
                <w:sz w:val="22"/>
              </w:rPr>
            </w:pPr>
            <w:r w:rsidRPr="00650584">
              <w:rPr>
                <w:sz w:val="22"/>
              </w:rPr>
              <w:t xml:space="preserve">развитие </w:t>
            </w:r>
            <w:r w:rsidRPr="00650584">
              <w:rPr>
                <w:sz w:val="22"/>
              </w:rPr>
              <w:tab/>
              <w:t xml:space="preserve">элементарных </w:t>
            </w:r>
          </w:p>
          <w:p w:rsidR="00CD47CE" w:rsidRPr="00650584" w:rsidRDefault="00CD47CE" w:rsidP="00650584">
            <w:pPr>
              <w:spacing w:after="0" w:line="259" w:lineRule="auto"/>
              <w:ind w:left="0" w:firstLine="0"/>
              <w:jc w:val="left"/>
              <w:rPr>
                <w:sz w:val="22"/>
              </w:rPr>
            </w:pPr>
            <w:r w:rsidRPr="00650584">
              <w:rPr>
                <w:sz w:val="22"/>
              </w:rPr>
              <w:t xml:space="preserve">эстетических чувств; </w:t>
            </w:r>
          </w:p>
          <w:p w:rsidR="00CD47CE" w:rsidRPr="00650584" w:rsidRDefault="00CD47CE" w:rsidP="00650584">
            <w:pPr>
              <w:numPr>
                <w:ilvl w:val="0"/>
                <w:numId w:val="49"/>
              </w:numPr>
              <w:spacing w:after="0" w:line="259" w:lineRule="auto"/>
              <w:ind w:left="0" w:right="52" w:firstLine="281"/>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9" w:firstLine="0"/>
              <w:jc w:val="left"/>
              <w:rPr>
                <w:sz w:val="22"/>
              </w:rPr>
            </w:pPr>
            <w:r w:rsidRPr="00650584">
              <w:rPr>
                <w:sz w:val="22"/>
              </w:rPr>
              <w:t xml:space="preserve">Искусство </w:t>
            </w:r>
          </w:p>
          <w:p w:rsidR="00CD47CE" w:rsidRPr="00650584" w:rsidRDefault="00CD47CE" w:rsidP="00650584">
            <w:pPr>
              <w:spacing w:after="0" w:line="259" w:lineRule="auto"/>
              <w:ind w:left="0" w:right="225" w:firstLine="0"/>
              <w:jc w:val="center"/>
              <w:rPr>
                <w:sz w:val="22"/>
              </w:rPr>
            </w:pPr>
            <w:r w:rsidRPr="00650584">
              <w:rPr>
                <w:sz w:val="22"/>
              </w:rPr>
              <w:t xml:space="preserve">Изобразительное искусство: </w:t>
            </w:r>
          </w:p>
          <w:p w:rsidR="00CD47CE" w:rsidRPr="00650584" w:rsidRDefault="00CD47CE" w:rsidP="00650584">
            <w:pPr>
              <w:spacing w:after="0" w:line="259" w:lineRule="auto"/>
              <w:ind w:left="8" w:right="47" w:firstLine="281"/>
              <w:rPr>
                <w:sz w:val="22"/>
              </w:rPr>
            </w:pPr>
            <w:r w:rsidRPr="00650584">
              <w:rPr>
                <w:sz w:val="22"/>
              </w:rP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4"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5" w:lineRule="auto"/>
              <w:ind w:left="8" w:right="52" w:firstLine="0"/>
              <w:rPr>
                <w:sz w:val="22"/>
              </w:rPr>
            </w:pPr>
            <w:r w:rsidRPr="00650584">
              <w:rPr>
                <w:sz w:val="22"/>
              </w:rPr>
              <w:t xml:space="preserve">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47CE" w:rsidRPr="00650584" w:rsidRDefault="00CD47CE" w:rsidP="00650584">
            <w:pPr>
              <w:numPr>
                <w:ilvl w:val="0"/>
                <w:numId w:val="50"/>
              </w:numPr>
              <w:spacing w:after="37" w:line="238" w:lineRule="auto"/>
              <w:ind w:right="53" w:firstLine="281"/>
              <w:rPr>
                <w:sz w:val="22"/>
              </w:rPr>
            </w:pPr>
            <w:r w:rsidRPr="00650584">
              <w:rPr>
                <w:sz w:val="22"/>
              </w:rPr>
              <w:t xml:space="preserve">овладение практическими умениями и навыками в восприятии, анализе и оценке произведений </w:t>
            </w:r>
          </w:p>
          <w:p w:rsidR="00CD47CE" w:rsidRPr="00650584" w:rsidRDefault="00CD47CE" w:rsidP="00650584">
            <w:pPr>
              <w:spacing w:after="0" w:line="259" w:lineRule="auto"/>
              <w:ind w:left="8" w:firstLine="0"/>
              <w:jc w:val="left"/>
              <w:rPr>
                <w:sz w:val="22"/>
              </w:rPr>
            </w:pPr>
            <w:r w:rsidRPr="00650584">
              <w:rPr>
                <w:sz w:val="22"/>
              </w:rPr>
              <w:t xml:space="preserve">искусства; </w:t>
            </w:r>
          </w:p>
          <w:p w:rsidR="00CD47CE" w:rsidRPr="00650584" w:rsidRDefault="00CD47CE" w:rsidP="00650584">
            <w:pPr>
              <w:numPr>
                <w:ilvl w:val="0"/>
                <w:numId w:val="50"/>
              </w:numPr>
              <w:spacing w:after="0" w:line="259" w:lineRule="auto"/>
              <w:ind w:right="53" w:firstLine="281"/>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84" w:lineRule="auto"/>
              <w:ind w:left="0" w:firstLine="0"/>
              <w:jc w:val="left"/>
              <w:rPr>
                <w:sz w:val="22"/>
              </w:rPr>
            </w:pPr>
            <w:r w:rsidRPr="00650584">
              <w:rPr>
                <w:sz w:val="22"/>
              </w:rPr>
              <w:t xml:space="preserve">потребности </w:t>
            </w:r>
            <w:r w:rsidRPr="00650584">
              <w:rPr>
                <w:sz w:val="22"/>
              </w:rPr>
              <w:tab/>
              <w:t xml:space="preserve">в </w:t>
            </w:r>
            <w:r w:rsidRPr="00650584">
              <w:rPr>
                <w:sz w:val="22"/>
              </w:rPr>
              <w:tab/>
              <w:t xml:space="preserve">художественном творчестве; </w:t>
            </w:r>
          </w:p>
          <w:p w:rsidR="00CD47CE" w:rsidRPr="00650584" w:rsidRDefault="00CD47CE" w:rsidP="00650584">
            <w:pPr>
              <w:numPr>
                <w:ilvl w:val="0"/>
                <w:numId w:val="51"/>
              </w:numPr>
              <w:spacing w:after="0" w:line="260" w:lineRule="auto"/>
              <w:ind w:left="0" w:right="59" w:firstLine="280"/>
              <w:rPr>
                <w:sz w:val="22"/>
              </w:rPr>
            </w:pPr>
            <w:r w:rsidRPr="00650584">
              <w:rPr>
                <w:sz w:val="22"/>
              </w:rPr>
              <w:t xml:space="preserve">владение практическими умениями и навыками в восприятии произведений искусства; </w:t>
            </w:r>
          </w:p>
          <w:p w:rsidR="00CD47CE" w:rsidRPr="00650584" w:rsidRDefault="00CD47CE" w:rsidP="00650584">
            <w:pPr>
              <w:numPr>
                <w:ilvl w:val="0"/>
                <w:numId w:val="51"/>
              </w:numPr>
              <w:spacing w:after="0" w:line="259" w:lineRule="auto"/>
              <w:ind w:left="0" w:right="59" w:firstLine="280"/>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83" w:lineRule="auto"/>
              <w:ind w:left="0" w:firstLine="0"/>
              <w:jc w:val="left"/>
              <w:rPr>
                <w:sz w:val="22"/>
              </w:rPr>
            </w:pPr>
            <w:r w:rsidRPr="00650584">
              <w:rPr>
                <w:sz w:val="22"/>
              </w:rPr>
              <w:t xml:space="preserve">искусства, </w:t>
            </w:r>
            <w:r w:rsidRPr="00650584">
              <w:rPr>
                <w:sz w:val="22"/>
              </w:rPr>
              <w:tab/>
              <w:t xml:space="preserve">скульптуры, </w:t>
            </w:r>
            <w:r w:rsidRPr="00650584">
              <w:rPr>
                <w:sz w:val="22"/>
              </w:rPr>
              <w:tab/>
              <w:t xml:space="preserve">дизайна </w:t>
            </w:r>
            <w:r w:rsidRPr="00650584">
              <w:rPr>
                <w:sz w:val="22"/>
              </w:rPr>
              <w:tab/>
              <w:t xml:space="preserve">и других); </w:t>
            </w:r>
          </w:p>
          <w:p w:rsidR="00CD47CE" w:rsidRPr="00650584" w:rsidRDefault="00CD47CE" w:rsidP="00650584">
            <w:pPr>
              <w:spacing w:after="36" w:line="240" w:lineRule="auto"/>
              <w:ind w:left="0" w:right="52" w:firstLine="281"/>
              <w:rPr>
                <w:sz w:val="22"/>
              </w:rPr>
            </w:pPr>
            <w:r w:rsidRPr="00650584">
              <w:rPr>
                <w:sz w:val="22"/>
              </w:rPr>
              <w:t xml:space="preserve">3) овладение практическими умениями самовыражения средствами изобразительного искусства и оценочными суждениями при выполнении собственных работ </w:t>
            </w:r>
          </w:p>
          <w:p w:rsidR="00CD47CE" w:rsidRPr="00650584" w:rsidRDefault="00CD47CE" w:rsidP="00650584">
            <w:pPr>
              <w:spacing w:after="0" w:line="259" w:lineRule="auto"/>
              <w:ind w:left="0" w:firstLine="0"/>
              <w:jc w:val="left"/>
              <w:rPr>
                <w:sz w:val="22"/>
              </w:rPr>
            </w:pPr>
            <w:r w:rsidRPr="00650584">
              <w:rPr>
                <w:sz w:val="22"/>
              </w:rPr>
              <w:t xml:space="preserve">"аккуратно", "неаккуратно".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51" w:firstLine="0"/>
              <w:rPr>
                <w:sz w:val="22"/>
              </w:rPr>
            </w:pPr>
            <w:r w:rsidRPr="00650584">
              <w:rPr>
                <w:sz w:val="22"/>
              </w:rPr>
              <w:t xml:space="preserve">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 </w:t>
            </w:r>
          </w:p>
          <w:p w:rsidR="00CD47CE" w:rsidRPr="00650584" w:rsidRDefault="00CD47CE" w:rsidP="00650584">
            <w:pPr>
              <w:numPr>
                <w:ilvl w:val="0"/>
                <w:numId w:val="52"/>
              </w:numPr>
              <w:spacing w:after="0" w:line="244" w:lineRule="auto"/>
              <w:ind w:right="49" w:firstLine="281"/>
              <w:rPr>
                <w:sz w:val="22"/>
              </w:rPr>
            </w:pPr>
            <w:r w:rsidRPr="00650584">
              <w:rPr>
                <w:sz w:val="22"/>
              </w:rPr>
              <w:t xml:space="preserve">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 </w:t>
            </w:r>
          </w:p>
          <w:p w:rsidR="00CD47CE" w:rsidRPr="00650584" w:rsidRDefault="00CD47CE" w:rsidP="00650584">
            <w:pPr>
              <w:numPr>
                <w:ilvl w:val="0"/>
                <w:numId w:val="52"/>
              </w:numPr>
              <w:spacing w:after="0" w:line="259" w:lineRule="auto"/>
              <w:ind w:right="49" w:firstLine="281"/>
              <w:rPr>
                <w:sz w:val="22"/>
              </w:rPr>
            </w:pPr>
            <w:r w:rsidRPr="00650584">
              <w:rPr>
                <w:sz w:val="22"/>
              </w:rPr>
              <w:t xml:space="preserve">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w:t>
            </w:r>
          </w:p>
        </w:tc>
      </w:tr>
    </w:tbl>
    <w:p w:rsidR="00CD47CE" w:rsidRDefault="00CD47CE">
      <w:pPr>
        <w:spacing w:after="0" w:line="259" w:lineRule="auto"/>
        <w:ind w:left="-1440" w:right="15400" w:firstLine="0"/>
        <w:jc w:val="left"/>
      </w:pPr>
    </w:p>
    <w:tbl>
      <w:tblPr>
        <w:tblW w:w="15191" w:type="dxa"/>
        <w:tblInd w:w="-4" w:type="dxa"/>
        <w:tblCellMar>
          <w:top w:w="104" w:type="dxa"/>
          <w:left w:w="100" w:type="dxa"/>
          <w:right w:w="4" w:type="dxa"/>
        </w:tblCellMar>
        <w:tblLook w:val="00A0"/>
      </w:tblPr>
      <w:tblGrid>
        <w:gridCol w:w="3586"/>
        <w:gridCol w:w="3993"/>
        <w:gridCol w:w="4042"/>
        <w:gridCol w:w="3393"/>
        <w:gridCol w:w="177"/>
      </w:tblGrid>
      <w:tr w:rsidR="00CD47CE" w:rsidTr="00650584">
        <w:trPr>
          <w:trHeight w:val="2938"/>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8" w:right="52" w:firstLine="0"/>
              <w:rPr>
                <w:sz w:val="22"/>
              </w:rPr>
            </w:pPr>
            <w:r w:rsidRPr="00650584">
              <w:rPr>
                <w:sz w:val="22"/>
              </w:rPr>
              <w:t xml:space="preserve">ней. Наличие интереса и возможности освоения определенного вида художественных ремесел </w:t>
            </w:r>
          </w:p>
          <w:p w:rsidR="00CD47CE" w:rsidRPr="00650584" w:rsidRDefault="00CD47CE" w:rsidP="00650584">
            <w:pPr>
              <w:spacing w:after="0" w:line="259" w:lineRule="auto"/>
              <w:ind w:left="8" w:right="50" w:firstLine="0"/>
              <w:rPr>
                <w:sz w:val="22"/>
              </w:rPr>
            </w:pPr>
            <w:r w:rsidRPr="00650584">
              <w:rPr>
                <w:sz w:val="22"/>
              </w:rPr>
              <w:t xml:space="preserve">(керамика,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 </w:t>
            </w:r>
          </w:p>
        </w:tc>
      </w:tr>
      <w:tr w:rsidR="00CD47CE" w:rsidTr="00650584">
        <w:trPr>
          <w:trHeight w:val="4547"/>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Музыка: </w:t>
            </w:r>
          </w:p>
          <w:p w:rsidR="00CD47CE" w:rsidRPr="00650584" w:rsidRDefault="00CD47CE" w:rsidP="00650584">
            <w:pPr>
              <w:spacing w:after="0" w:line="249" w:lineRule="auto"/>
              <w:ind w:left="8" w:right="53" w:firstLine="281"/>
              <w:rPr>
                <w:sz w:val="22"/>
              </w:rPr>
            </w:pPr>
            <w:r w:rsidRPr="00650584">
              <w:rPr>
                <w:sz w:val="22"/>
              </w:rPr>
              <w:t xml:space="preserve">С учетом индивидуальных возможностей и особых образовательных потребностей глухих обучающихся должны отражать: </w:t>
            </w:r>
          </w:p>
          <w:p w:rsidR="00CD47CE" w:rsidRPr="00650584" w:rsidRDefault="00CD47CE" w:rsidP="00650584">
            <w:pPr>
              <w:numPr>
                <w:ilvl w:val="0"/>
                <w:numId w:val="53"/>
              </w:numPr>
              <w:spacing w:after="0" w:line="278" w:lineRule="auto"/>
              <w:ind w:right="48" w:firstLine="281"/>
              <w:rPr>
                <w:sz w:val="22"/>
              </w:rPr>
            </w:pPr>
            <w:r w:rsidRPr="00650584">
              <w:rPr>
                <w:sz w:val="22"/>
              </w:rPr>
              <w:t xml:space="preserve">сформированность первоначальных представлений о роли музыки в жизни человека; </w:t>
            </w:r>
          </w:p>
          <w:p w:rsidR="00CD47CE" w:rsidRPr="00650584" w:rsidRDefault="00CD47CE" w:rsidP="00650584">
            <w:pPr>
              <w:numPr>
                <w:ilvl w:val="0"/>
                <w:numId w:val="53"/>
              </w:numPr>
              <w:spacing w:after="0" w:line="247" w:lineRule="auto"/>
              <w:ind w:right="48" w:firstLine="281"/>
              <w:rPr>
                <w:sz w:val="22"/>
              </w:rPr>
            </w:pPr>
            <w:r w:rsidRPr="00650584">
              <w:rPr>
                <w:sz w:val="22"/>
              </w:rPr>
              <w:t xml:space="preserve">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 </w:t>
            </w:r>
          </w:p>
          <w:p w:rsidR="00CD47CE" w:rsidRPr="00650584" w:rsidRDefault="00CD47CE" w:rsidP="00650584">
            <w:pPr>
              <w:spacing w:after="0" w:line="259" w:lineRule="auto"/>
              <w:ind w:left="8" w:right="56" w:firstLine="281"/>
              <w:rPr>
                <w:sz w:val="22"/>
              </w:rPr>
            </w:pPr>
            <w:r w:rsidRPr="00650584">
              <w:rPr>
                <w:sz w:val="22"/>
              </w:rPr>
              <w:t xml:space="preserve">По учебному предмету "Музыка" оценивание предметных результатов не предполагается.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Не предусматривается </w:t>
            </w:r>
          </w:p>
        </w:tc>
        <w:tc>
          <w:tcPr>
            <w:tcW w:w="3393"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289" w:firstLine="0"/>
              <w:jc w:val="left"/>
              <w:rPr>
                <w:sz w:val="22"/>
              </w:rPr>
            </w:pPr>
            <w:r w:rsidRPr="00650584">
              <w:rPr>
                <w:sz w:val="22"/>
              </w:rPr>
              <w:t xml:space="preserve">Не предусматривается </w:t>
            </w:r>
          </w:p>
        </w:tc>
        <w:tc>
          <w:tcPr>
            <w:tcW w:w="177"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1321"/>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Технология: </w:t>
            </w:r>
          </w:p>
          <w:p w:rsidR="00CD47CE" w:rsidRPr="00650584" w:rsidRDefault="00CD47CE" w:rsidP="00650584">
            <w:pPr>
              <w:spacing w:after="0" w:line="259" w:lineRule="auto"/>
              <w:ind w:left="8" w:right="54" w:firstLine="281"/>
              <w:rPr>
                <w:sz w:val="22"/>
              </w:rPr>
            </w:pPr>
            <w:r w:rsidRPr="00650584">
              <w:rPr>
                <w:sz w:val="22"/>
              </w:rPr>
              <w:t xml:space="preserve">1) получение первоначальных представлений о созидательном и нравственном значении труда в жизни человека и общества; о мире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Технология: </w:t>
            </w:r>
          </w:p>
          <w:p w:rsidR="00CD47CE" w:rsidRPr="00650584" w:rsidRDefault="00CD47CE" w:rsidP="00650584">
            <w:pPr>
              <w:spacing w:after="33" w:line="242" w:lineRule="auto"/>
              <w:ind w:left="0" w:right="59" w:firstLine="280"/>
              <w:rPr>
                <w:sz w:val="22"/>
              </w:rPr>
            </w:pPr>
            <w:r w:rsidRPr="00650584">
              <w:rPr>
                <w:sz w:val="22"/>
              </w:rPr>
              <w:t xml:space="preserve">1) получение первоначальных представлений о значении труда в жизни человека и общества, о </w:t>
            </w:r>
          </w:p>
          <w:p w:rsidR="00CD47CE" w:rsidRPr="00650584" w:rsidRDefault="00CD47CE" w:rsidP="00650584">
            <w:pPr>
              <w:spacing w:after="0" w:line="259" w:lineRule="auto"/>
              <w:ind w:left="0" w:firstLine="0"/>
              <w:jc w:val="left"/>
              <w:rPr>
                <w:sz w:val="22"/>
              </w:rPr>
            </w:pPr>
            <w:r w:rsidRPr="00650584">
              <w:rPr>
                <w:sz w:val="22"/>
              </w:rPr>
              <w:t xml:space="preserve">профессиях;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Технология: </w:t>
            </w:r>
          </w:p>
          <w:p w:rsidR="00CD47CE" w:rsidRPr="00650584" w:rsidRDefault="00CD47CE" w:rsidP="00650584">
            <w:pPr>
              <w:spacing w:after="0" w:line="259" w:lineRule="auto"/>
              <w:ind w:left="0" w:right="47" w:firstLine="281"/>
              <w:rPr>
                <w:sz w:val="22"/>
              </w:rPr>
            </w:pPr>
            <w:r w:rsidRPr="00650584">
              <w:rPr>
                <w:sz w:val="22"/>
              </w:rPr>
              <w:t xml:space="preserve">1) формирование умений работать с разными видами материалов и инструментами, выбирать способы их обработки в зависимости от их свойств; </w:t>
            </w:r>
          </w:p>
        </w:tc>
        <w:tc>
          <w:tcPr>
            <w:tcW w:w="356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Технология: </w:t>
            </w:r>
          </w:p>
          <w:p w:rsidR="00CD47CE" w:rsidRPr="00650584" w:rsidRDefault="00CD47CE" w:rsidP="00650584">
            <w:pPr>
              <w:spacing w:after="0" w:line="259" w:lineRule="auto"/>
              <w:ind w:left="8" w:right="52" w:firstLine="281"/>
              <w:rPr>
                <w:sz w:val="22"/>
              </w:rPr>
            </w:pPr>
            <w:r w:rsidRPr="00650584">
              <w:rPr>
                <w:sz w:val="22"/>
              </w:rPr>
              <w:t xml:space="preserve">1) овладение предметными действиями как необходимой основой для самообслуживания, коммуникации, изобразительной,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6"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0"/>
              <w:rPr>
                <w:sz w:val="22"/>
              </w:rPr>
            </w:pPr>
            <w:r w:rsidRPr="00650584">
              <w:rPr>
                <w:sz w:val="22"/>
              </w:rPr>
              <w:t xml:space="preserve">профессий и важности правильного выбора профессии; </w:t>
            </w:r>
          </w:p>
          <w:p w:rsidR="00CD47CE" w:rsidRPr="00650584" w:rsidRDefault="00CD47CE" w:rsidP="00650584">
            <w:pPr>
              <w:numPr>
                <w:ilvl w:val="0"/>
                <w:numId w:val="54"/>
              </w:numPr>
              <w:spacing w:after="0" w:line="258" w:lineRule="auto"/>
              <w:ind w:right="52" w:firstLine="281"/>
              <w:rPr>
                <w:sz w:val="22"/>
              </w:rPr>
            </w:pPr>
            <w:r w:rsidRPr="00650584">
              <w:rPr>
                <w:sz w:val="22"/>
              </w:rPr>
              <w:t xml:space="preserve">усвоение первоначальных представлений о материальной культуре как продукте предметно-преобразующей деятельности человека; </w:t>
            </w:r>
          </w:p>
          <w:p w:rsidR="00CD47CE" w:rsidRPr="00650584" w:rsidRDefault="00CD47CE" w:rsidP="00650584">
            <w:pPr>
              <w:numPr>
                <w:ilvl w:val="0"/>
                <w:numId w:val="54"/>
              </w:numPr>
              <w:spacing w:after="0" w:line="249" w:lineRule="auto"/>
              <w:ind w:right="52" w:firstLine="281"/>
              <w:rPr>
                <w:sz w:val="22"/>
              </w:rPr>
            </w:pPr>
            <w:r w:rsidRPr="00650584">
              <w:rPr>
                <w:sz w:val="22"/>
              </w:rPr>
              <w:t xml:space="preserve">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D47CE" w:rsidRPr="00650584" w:rsidRDefault="00CD47CE" w:rsidP="00650584">
            <w:pPr>
              <w:numPr>
                <w:ilvl w:val="0"/>
                <w:numId w:val="54"/>
              </w:numPr>
              <w:spacing w:after="37" w:line="240" w:lineRule="auto"/>
              <w:ind w:right="52" w:firstLine="281"/>
              <w:rPr>
                <w:sz w:val="22"/>
              </w:rPr>
            </w:pPr>
            <w:r w:rsidRPr="00650584">
              <w:rPr>
                <w:sz w:val="22"/>
              </w:rPr>
              <w:t xml:space="preserve">использование приобретенных знаний и умений для творческого решения несложных конструкторских, </w:t>
            </w:r>
          </w:p>
          <w:p w:rsidR="00CD47CE" w:rsidRPr="00650584" w:rsidRDefault="00CD47CE" w:rsidP="00650584">
            <w:pPr>
              <w:spacing w:after="0" w:line="256" w:lineRule="auto"/>
              <w:ind w:left="8" w:right="68" w:firstLine="0"/>
              <w:rPr>
                <w:sz w:val="22"/>
              </w:rPr>
            </w:pPr>
            <w:r w:rsidRPr="00650584">
              <w:rPr>
                <w:sz w:val="22"/>
              </w:rPr>
              <w:t xml:space="preserve">художественно-конструкторских (дизайнерских), технологических и организационных задач; </w:t>
            </w:r>
          </w:p>
          <w:p w:rsidR="00CD47CE" w:rsidRPr="00650584" w:rsidRDefault="00CD47CE" w:rsidP="00650584">
            <w:pPr>
              <w:numPr>
                <w:ilvl w:val="0"/>
                <w:numId w:val="54"/>
              </w:numPr>
              <w:spacing w:after="36" w:line="240" w:lineRule="auto"/>
              <w:ind w:right="52" w:firstLine="281"/>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w:t>
            </w:r>
          </w:p>
          <w:p w:rsidR="00CD47CE" w:rsidRPr="00650584" w:rsidRDefault="00CD47CE" w:rsidP="00650584">
            <w:pPr>
              <w:spacing w:after="0" w:line="259" w:lineRule="auto"/>
              <w:ind w:left="8" w:firstLine="0"/>
              <w:jc w:val="left"/>
              <w:rPr>
                <w:sz w:val="22"/>
              </w:rPr>
            </w:pPr>
            <w:r w:rsidRPr="00650584">
              <w:rPr>
                <w:sz w:val="22"/>
              </w:rPr>
              <w:t xml:space="preserve">организации; </w:t>
            </w:r>
          </w:p>
          <w:p w:rsidR="00CD47CE" w:rsidRPr="00650584" w:rsidRDefault="00CD47CE" w:rsidP="00650584">
            <w:pPr>
              <w:numPr>
                <w:ilvl w:val="0"/>
                <w:numId w:val="54"/>
              </w:numPr>
              <w:spacing w:after="0" w:line="246" w:lineRule="auto"/>
              <w:ind w:right="52" w:firstLine="281"/>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w:t>
            </w:r>
          </w:p>
          <w:p w:rsidR="00CD47CE" w:rsidRPr="00650584" w:rsidRDefault="00CD47CE" w:rsidP="00650584">
            <w:pPr>
              <w:spacing w:after="0" w:line="259" w:lineRule="auto"/>
              <w:ind w:left="8" w:firstLine="0"/>
              <w:jc w:val="left"/>
              <w:rPr>
                <w:sz w:val="22"/>
              </w:rPr>
            </w:pPr>
            <w:r w:rsidRPr="00650584">
              <w:rPr>
                <w:sz w:val="22"/>
              </w:rPr>
              <w:t xml:space="preserve">проектных художественно-конструкторских задач.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55"/>
              </w:numPr>
              <w:spacing w:after="0" w:line="278" w:lineRule="auto"/>
              <w:ind w:left="0" w:right="54" w:firstLine="280"/>
              <w:rPr>
                <w:sz w:val="22"/>
              </w:rPr>
            </w:pPr>
            <w:r w:rsidRPr="00650584">
              <w:rPr>
                <w:sz w:val="22"/>
              </w:rPr>
              <w:t xml:space="preserve">формирование представлений о свойствах материалов; </w:t>
            </w:r>
          </w:p>
          <w:p w:rsidR="00CD47CE" w:rsidRPr="00650584" w:rsidRDefault="00CD47CE" w:rsidP="00650584">
            <w:pPr>
              <w:numPr>
                <w:ilvl w:val="0"/>
                <w:numId w:val="55"/>
              </w:numPr>
              <w:spacing w:after="0" w:line="255" w:lineRule="auto"/>
              <w:ind w:left="0" w:right="54" w:firstLine="280"/>
              <w:rPr>
                <w:sz w:val="22"/>
              </w:rPr>
            </w:pPr>
            <w:r w:rsidRPr="00650584">
              <w:rPr>
                <w:sz w:val="22"/>
              </w:rPr>
              <w:t xml:space="preserve">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 </w:t>
            </w:r>
          </w:p>
          <w:p w:rsidR="00CD47CE" w:rsidRPr="00650584" w:rsidRDefault="00CD47CE" w:rsidP="00650584">
            <w:pPr>
              <w:numPr>
                <w:ilvl w:val="0"/>
                <w:numId w:val="55"/>
              </w:numPr>
              <w:spacing w:after="26" w:line="252" w:lineRule="auto"/>
              <w:ind w:left="0" w:right="54" w:firstLine="280"/>
              <w:rPr>
                <w:sz w:val="22"/>
              </w:rPr>
            </w:pPr>
            <w:r w:rsidRPr="00650584">
              <w:rPr>
                <w:sz w:val="22"/>
              </w:rPr>
              <w:t xml:space="preserve">развитие интереса и способностей к предметно-преобразующей деятельности, воспитание творческого подхода к решению доступных </w:t>
            </w:r>
          </w:p>
          <w:p w:rsidR="00CD47CE" w:rsidRPr="00650584" w:rsidRDefault="00CD47CE" w:rsidP="00650584">
            <w:pPr>
              <w:spacing w:after="0" w:line="259" w:lineRule="auto"/>
              <w:ind w:left="0" w:firstLine="0"/>
              <w:jc w:val="left"/>
              <w:rPr>
                <w:sz w:val="22"/>
              </w:rPr>
            </w:pPr>
            <w:r w:rsidRPr="00650584">
              <w:rPr>
                <w:sz w:val="22"/>
              </w:rPr>
              <w:t xml:space="preserve">технологических задач; </w:t>
            </w:r>
          </w:p>
          <w:p w:rsidR="00CD47CE" w:rsidRPr="00650584" w:rsidRDefault="00CD47CE" w:rsidP="00650584">
            <w:pPr>
              <w:numPr>
                <w:ilvl w:val="0"/>
                <w:numId w:val="55"/>
              </w:numPr>
              <w:spacing w:after="0" w:line="259" w:lineRule="auto"/>
              <w:ind w:left="0" w:right="54" w:firstLine="280"/>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56"/>
              </w:numPr>
              <w:spacing w:after="0" w:line="250" w:lineRule="auto"/>
              <w:ind w:left="0" w:right="52" w:firstLine="281"/>
              <w:rPr>
                <w:sz w:val="22"/>
              </w:rPr>
            </w:pPr>
            <w:r w:rsidRPr="00650584">
              <w:rPr>
                <w:sz w:val="22"/>
              </w:rPr>
              <w:t xml:space="preserve">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CD47CE" w:rsidRPr="00650584" w:rsidRDefault="00CD47CE" w:rsidP="00650584">
            <w:pPr>
              <w:numPr>
                <w:ilvl w:val="0"/>
                <w:numId w:val="56"/>
              </w:numPr>
              <w:spacing w:after="0" w:line="259" w:lineRule="auto"/>
              <w:ind w:left="0" w:right="52" w:firstLine="281"/>
              <w:rPr>
                <w:sz w:val="22"/>
              </w:rPr>
            </w:pPr>
            <w:r w:rsidRPr="00650584">
              <w:rPr>
                <w:sz w:val="22"/>
              </w:rPr>
              <w:t xml:space="preserve">использование приобретенных знаний и умений для решения повседневных практических задач.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8" w:right="50" w:firstLine="0"/>
              <w:rPr>
                <w:sz w:val="22"/>
              </w:rPr>
            </w:pPr>
            <w:r w:rsidRPr="00650584">
              <w:rPr>
                <w:sz w:val="22"/>
              </w:rPr>
              <w:t xml:space="preserve">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 </w:t>
            </w:r>
          </w:p>
          <w:p w:rsidR="00CD47CE" w:rsidRPr="00650584" w:rsidRDefault="00CD47CE" w:rsidP="00650584">
            <w:pPr>
              <w:numPr>
                <w:ilvl w:val="0"/>
                <w:numId w:val="57"/>
              </w:numPr>
              <w:spacing w:after="36" w:line="240" w:lineRule="auto"/>
              <w:ind w:right="49" w:firstLine="281"/>
              <w:rPr>
                <w:sz w:val="22"/>
              </w:rPr>
            </w:pPr>
            <w:r w:rsidRPr="00650584">
              <w:rPr>
                <w:sz w:val="22"/>
              </w:rPr>
              <w:t xml:space="preserve">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w:t>
            </w:r>
          </w:p>
          <w:p w:rsidR="00CD47CE" w:rsidRPr="00650584" w:rsidRDefault="00CD47CE" w:rsidP="00650584">
            <w:pPr>
              <w:spacing w:after="18" w:line="259" w:lineRule="auto"/>
              <w:ind w:left="8" w:firstLine="0"/>
              <w:jc w:val="left"/>
              <w:rPr>
                <w:sz w:val="22"/>
              </w:rPr>
            </w:pPr>
            <w:r w:rsidRPr="00650584">
              <w:rPr>
                <w:sz w:val="22"/>
              </w:rPr>
              <w:t xml:space="preserve">личной гигиены; </w:t>
            </w:r>
          </w:p>
          <w:p w:rsidR="00CD47CE" w:rsidRPr="00650584" w:rsidRDefault="00CD47CE" w:rsidP="00650584">
            <w:pPr>
              <w:numPr>
                <w:ilvl w:val="0"/>
                <w:numId w:val="57"/>
              </w:numPr>
              <w:spacing w:after="0" w:line="259" w:lineRule="auto"/>
              <w:ind w:right="49" w:firstLine="281"/>
              <w:rPr>
                <w:sz w:val="22"/>
              </w:rPr>
            </w:pPr>
            <w:r w:rsidRPr="00650584">
              <w:rPr>
                <w:sz w:val="22"/>
              </w:rPr>
              <w:t xml:space="preserve">освоение элементарных форм </w:t>
            </w:r>
          </w:p>
        </w:tc>
      </w:tr>
    </w:tbl>
    <w:p w:rsidR="00CD47CE" w:rsidRDefault="00CD47CE">
      <w:pPr>
        <w:spacing w:after="0" w:line="259" w:lineRule="auto"/>
        <w:ind w:left="-1440" w:right="15400" w:firstLine="0"/>
        <w:jc w:val="left"/>
      </w:pPr>
    </w:p>
    <w:tbl>
      <w:tblPr>
        <w:tblW w:w="15191" w:type="dxa"/>
        <w:tblInd w:w="-4" w:type="dxa"/>
        <w:tblCellMar>
          <w:top w:w="105" w:type="dxa"/>
          <w:left w:w="100" w:type="dxa"/>
          <w:right w:w="5" w:type="dxa"/>
        </w:tblCellMar>
        <w:tblLook w:val="00A0"/>
      </w:tblPr>
      <w:tblGrid>
        <w:gridCol w:w="3587"/>
        <w:gridCol w:w="3993"/>
        <w:gridCol w:w="4042"/>
        <w:gridCol w:w="3569"/>
      </w:tblGrid>
      <w:tr w:rsidR="00CD47CE" w:rsidTr="00650584">
        <w:trPr>
          <w:trHeight w:val="3859"/>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8" w:right="52" w:firstLine="0"/>
              <w:rPr>
                <w:sz w:val="22"/>
              </w:rPr>
            </w:pPr>
            <w:r w:rsidRPr="00650584">
              <w:rPr>
                <w:sz w:val="22"/>
              </w:rPr>
              <w:t xml:space="preserve">ремесла. Наличие интереса и возможности освоения определенного вида художественных ремесел </w:t>
            </w:r>
          </w:p>
          <w:p w:rsidR="00CD47CE" w:rsidRPr="00650584" w:rsidRDefault="00CD47CE" w:rsidP="00650584">
            <w:pPr>
              <w:spacing w:after="4" w:line="238" w:lineRule="auto"/>
              <w:ind w:left="8" w:right="51" w:firstLine="0"/>
              <w:rPr>
                <w:sz w:val="22"/>
              </w:rPr>
            </w:pPr>
            <w:r w:rsidRPr="00650584">
              <w:rPr>
                <w:sz w:val="22"/>
              </w:rPr>
              <w:t xml:space="preserve">(керамика, плетение, ткачество и другие). Представления о технологии изготовления изделий. </w:t>
            </w:r>
          </w:p>
          <w:p w:rsidR="00CD47CE" w:rsidRPr="00650584" w:rsidRDefault="00CD47CE" w:rsidP="00650584">
            <w:pPr>
              <w:spacing w:after="0" w:line="259" w:lineRule="auto"/>
              <w:ind w:left="8" w:right="50" w:firstLine="0"/>
              <w:rPr>
                <w:sz w:val="22"/>
              </w:rPr>
            </w:pPr>
            <w:r w:rsidRPr="00650584">
              <w:rPr>
                <w:sz w:val="22"/>
              </w:rPr>
              <w:t xml:space="preserve">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tc>
      </w:tr>
      <w:tr w:rsidR="00CD47CE" w:rsidTr="00650584">
        <w:trPr>
          <w:trHeight w:val="500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Физическая культура: </w:t>
            </w:r>
          </w:p>
          <w:p w:rsidR="00CD47CE" w:rsidRPr="00650584" w:rsidRDefault="00CD47CE" w:rsidP="00650584">
            <w:pPr>
              <w:numPr>
                <w:ilvl w:val="0"/>
                <w:numId w:val="58"/>
              </w:numPr>
              <w:spacing w:after="35" w:line="241" w:lineRule="auto"/>
              <w:ind w:left="0" w:right="53" w:firstLine="281"/>
              <w:jc w:val="right"/>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w:t>
            </w:r>
          </w:p>
          <w:p w:rsidR="00CD47CE" w:rsidRPr="00650584" w:rsidRDefault="00CD47CE" w:rsidP="00650584">
            <w:pPr>
              <w:spacing w:after="0" w:line="259" w:lineRule="auto"/>
              <w:ind w:left="8" w:firstLine="0"/>
              <w:jc w:val="left"/>
              <w:rPr>
                <w:sz w:val="22"/>
              </w:rPr>
            </w:pPr>
            <w:r w:rsidRPr="00650584">
              <w:rPr>
                <w:sz w:val="22"/>
              </w:rPr>
              <w:t xml:space="preserve">социализации; </w:t>
            </w:r>
          </w:p>
          <w:p w:rsidR="00CD47CE" w:rsidRPr="00650584" w:rsidRDefault="00CD47CE" w:rsidP="00650584">
            <w:pPr>
              <w:numPr>
                <w:ilvl w:val="0"/>
                <w:numId w:val="58"/>
              </w:numPr>
              <w:spacing w:after="0" w:line="259" w:lineRule="auto"/>
              <w:ind w:left="0" w:right="53" w:firstLine="281"/>
              <w:jc w:val="right"/>
              <w:rPr>
                <w:sz w:val="22"/>
              </w:rPr>
            </w:pPr>
            <w:r w:rsidRPr="00650584">
              <w:rPr>
                <w:sz w:val="22"/>
              </w:rPr>
              <w:t xml:space="preserve">овладение </w:t>
            </w:r>
            <w:r w:rsidRPr="00650584">
              <w:rPr>
                <w:sz w:val="22"/>
              </w:rPr>
              <w:tab/>
              <w:t xml:space="preserve">умениями </w:t>
            </w:r>
          </w:p>
          <w:p w:rsidR="00CD47CE" w:rsidRPr="00650584" w:rsidRDefault="00CD47CE" w:rsidP="00650584">
            <w:pPr>
              <w:spacing w:after="13" w:line="247" w:lineRule="auto"/>
              <w:ind w:left="8" w:right="54" w:firstLine="0"/>
              <w:rPr>
                <w:sz w:val="22"/>
              </w:rPr>
            </w:pPr>
            <w:r w:rsidRPr="00650584">
              <w:rPr>
                <w:sz w:val="22"/>
              </w:rPr>
              <w:t xml:space="preserve">организовывать здоровьесберегающую жизнедеятельность (режим дня, утренняя зарядка, оздоровительные мероприятия, подвижные игры и т.д.); </w:t>
            </w:r>
          </w:p>
          <w:p w:rsidR="00CD47CE" w:rsidRPr="00650584" w:rsidRDefault="00CD47CE" w:rsidP="00650584">
            <w:pPr>
              <w:numPr>
                <w:ilvl w:val="0"/>
                <w:numId w:val="58"/>
              </w:numPr>
              <w:spacing w:after="0" w:line="259" w:lineRule="auto"/>
              <w:ind w:left="0" w:right="53" w:firstLine="281"/>
              <w:jc w:val="right"/>
              <w:rPr>
                <w:sz w:val="22"/>
              </w:rPr>
            </w:pPr>
            <w:r w:rsidRPr="00650584">
              <w:rPr>
                <w:sz w:val="22"/>
              </w:rPr>
              <w:t xml:space="preserve">формирование </w:t>
            </w:r>
            <w:r w:rsidRPr="00650584">
              <w:rPr>
                <w:sz w:val="22"/>
              </w:rPr>
              <w:tab/>
              <w:t xml:space="preserve">навыка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0" w:line="259" w:lineRule="auto"/>
              <w:ind w:left="280" w:firstLine="0"/>
              <w:jc w:val="left"/>
              <w:rPr>
                <w:sz w:val="22"/>
              </w:rPr>
            </w:pPr>
            <w:r w:rsidRPr="00650584">
              <w:rPr>
                <w:sz w:val="22"/>
              </w:rPr>
              <w:t xml:space="preserve">Физическая культура: </w:t>
            </w:r>
          </w:p>
          <w:p w:rsidR="00CD47CE" w:rsidRPr="00650584" w:rsidRDefault="00CD47CE" w:rsidP="00650584">
            <w:pPr>
              <w:numPr>
                <w:ilvl w:val="0"/>
                <w:numId w:val="59"/>
              </w:numPr>
              <w:spacing w:after="0" w:line="254" w:lineRule="auto"/>
              <w:ind w:left="0" w:right="57" w:firstLine="280"/>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физического развития; </w:t>
            </w:r>
          </w:p>
          <w:p w:rsidR="00CD47CE" w:rsidRPr="00650584" w:rsidRDefault="00CD47CE" w:rsidP="00650584">
            <w:pPr>
              <w:numPr>
                <w:ilvl w:val="0"/>
                <w:numId w:val="59"/>
              </w:numPr>
              <w:spacing w:after="0" w:line="279" w:lineRule="auto"/>
              <w:ind w:left="0" w:right="57" w:firstLine="280"/>
              <w:rPr>
                <w:sz w:val="22"/>
              </w:rPr>
            </w:pPr>
            <w:r w:rsidRPr="00650584">
              <w:rPr>
                <w:sz w:val="22"/>
              </w:rPr>
              <w:t xml:space="preserve">формирование умения следить за своим физическим состоянием, осанкой; </w:t>
            </w:r>
          </w:p>
          <w:p w:rsidR="00CD47CE" w:rsidRPr="00650584" w:rsidRDefault="00CD47CE" w:rsidP="00650584">
            <w:pPr>
              <w:numPr>
                <w:ilvl w:val="0"/>
                <w:numId w:val="59"/>
              </w:numPr>
              <w:spacing w:after="0" w:line="259" w:lineRule="auto"/>
              <w:ind w:left="0" w:right="57" w:firstLine="280"/>
              <w:rPr>
                <w:sz w:val="22"/>
              </w:rPr>
            </w:pPr>
            <w:r w:rsidRPr="00650584">
              <w:rPr>
                <w:sz w:val="22"/>
              </w:rPr>
              <w:t xml:space="preserve">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Физическая культура: </w:t>
            </w:r>
          </w:p>
          <w:p w:rsidR="00CD47CE" w:rsidRPr="00650584" w:rsidRDefault="00CD47CE" w:rsidP="00650584">
            <w:pPr>
              <w:numPr>
                <w:ilvl w:val="0"/>
                <w:numId w:val="60"/>
              </w:numPr>
              <w:spacing w:after="22" w:line="246" w:lineRule="auto"/>
              <w:ind w:left="0" w:right="52" w:firstLine="281"/>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w:t>
            </w:r>
          </w:p>
          <w:p w:rsidR="00CD47CE" w:rsidRPr="00650584" w:rsidRDefault="00CD47CE" w:rsidP="00650584">
            <w:pPr>
              <w:spacing w:after="0" w:line="259" w:lineRule="auto"/>
              <w:ind w:left="0" w:firstLine="0"/>
              <w:jc w:val="left"/>
              <w:rPr>
                <w:sz w:val="22"/>
              </w:rPr>
            </w:pPr>
            <w:r w:rsidRPr="00650584">
              <w:rPr>
                <w:sz w:val="22"/>
              </w:rPr>
              <w:t xml:space="preserve">мероприятия и т.д.); </w:t>
            </w:r>
          </w:p>
          <w:p w:rsidR="00CD47CE" w:rsidRPr="00650584" w:rsidRDefault="00CD47CE" w:rsidP="00650584">
            <w:pPr>
              <w:numPr>
                <w:ilvl w:val="0"/>
                <w:numId w:val="60"/>
              </w:numPr>
              <w:spacing w:after="0" w:line="259" w:lineRule="auto"/>
              <w:ind w:left="0" w:right="52" w:firstLine="281"/>
              <w:rPr>
                <w:sz w:val="22"/>
              </w:rPr>
            </w:pPr>
            <w:r w:rsidRPr="00650584">
              <w:rPr>
                <w:sz w:val="22"/>
              </w:rPr>
              <w:t xml:space="preserve">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Физическая культура: </w:t>
            </w:r>
          </w:p>
          <w:p w:rsidR="00CD47CE" w:rsidRPr="00650584" w:rsidRDefault="00CD47CE" w:rsidP="00650584">
            <w:pPr>
              <w:spacing w:after="0" w:line="278" w:lineRule="auto"/>
              <w:ind w:left="8" w:firstLine="281"/>
              <w:rPr>
                <w:sz w:val="22"/>
              </w:rPr>
            </w:pPr>
            <w:r w:rsidRPr="00650584">
              <w:rPr>
                <w:sz w:val="22"/>
              </w:rPr>
              <w:t xml:space="preserve">Адаптивная физическая культура (АФК): </w:t>
            </w:r>
          </w:p>
          <w:p w:rsidR="00CD47CE" w:rsidRPr="00650584" w:rsidRDefault="00CD47CE" w:rsidP="00650584">
            <w:pPr>
              <w:spacing w:after="0" w:line="259" w:lineRule="auto"/>
              <w:ind w:left="8" w:right="50" w:firstLine="281"/>
              <w:rPr>
                <w:sz w:val="22"/>
              </w:rPr>
            </w:pPr>
            <w:r w:rsidRPr="00650584">
              <w:rPr>
                <w:sz w:val="22"/>
              </w:rP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w:t>
            </w:r>
          </w:p>
        </w:tc>
      </w:tr>
    </w:tbl>
    <w:p w:rsidR="00CD47CE" w:rsidRDefault="00CD47CE">
      <w:pPr>
        <w:spacing w:after="0" w:line="259" w:lineRule="auto"/>
        <w:ind w:left="-1440" w:right="15400" w:firstLine="0"/>
        <w:jc w:val="left"/>
      </w:pPr>
    </w:p>
    <w:tbl>
      <w:tblPr>
        <w:tblW w:w="15191" w:type="dxa"/>
        <w:tblInd w:w="-4" w:type="dxa"/>
        <w:tblCellMar>
          <w:top w:w="107" w:type="dxa"/>
          <w:right w:w="5"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0" w:firstLine="0"/>
              <w:rPr>
                <w:sz w:val="22"/>
              </w:rPr>
            </w:pPr>
            <w:r w:rsidRPr="00650584">
              <w:rPr>
                <w:sz w:val="22"/>
              </w:rPr>
              <w:t xml:space="preserve">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0" w:right="46" w:firstLine="0"/>
              <w:rPr>
                <w:sz w:val="22"/>
              </w:rPr>
            </w:pPr>
            <w:r w:rsidRPr="00650584">
              <w:rPr>
                <w:sz w:val="22"/>
              </w:rPr>
              <w:t xml:space="preserve">(ходьба,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 </w:t>
            </w:r>
          </w:p>
          <w:p w:rsidR="00CD47CE" w:rsidRPr="00650584" w:rsidRDefault="00CD47CE" w:rsidP="00650584">
            <w:pPr>
              <w:numPr>
                <w:ilvl w:val="0"/>
                <w:numId w:val="61"/>
              </w:numPr>
              <w:spacing w:after="31" w:line="246" w:lineRule="auto"/>
              <w:ind w:left="0" w:right="49" w:firstLine="281"/>
              <w:rPr>
                <w:sz w:val="22"/>
              </w:rPr>
            </w:pPr>
            <w:r w:rsidRPr="00650584">
              <w:rPr>
                <w:sz w:val="22"/>
              </w:rPr>
              <w:t xml:space="preserve">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w:t>
            </w:r>
          </w:p>
          <w:p w:rsidR="00CD47CE" w:rsidRPr="00650584" w:rsidRDefault="00CD47CE" w:rsidP="00650584">
            <w:pPr>
              <w:spacing w:after="0" w:line="245" w:lineRule="auto"/>
              <w:ind w:left="0" w:right="48" w:firstLine="0"/>
              <w:rPr>
                <w:sz w:val="22"/>
              </w:rPr>
            </w:pPr>
            <w:r w:rsidRPr="00650584">
              <w:rPr>
                <w:sz w:val="22"/>
              </w:rPr>
              <w:t xml:space="preserve">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 </w:t>
            </w:r>
          </w:p>
          <w:p w:rsidR="00CD47CE" w:rsidRPr="00650584" w:rsidRDefault="00CD47CE" w:rsidP="00650584">
            <w:pPr>
              <w:numPr>
                <w:ilvl w:val="0"/>
                <w:numId w:val="61"/>
              </w:numPr>
              <w:spacing w:after="0" w:line="259" w:lineRule="auto"/>
              <w:ind w:left="0" w:right="49" w:firstLine="281"/>
              <w:rPr>
                <w:sz w:val="22"/>
              </w:rPr>
            </w:pPr>
            <w:r w:rsidRPr="00650584">
              <w:rPr>
                <w:sz w:val="22"/>
              </w:rPr>
              <w:t xml:space="preserve">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w:t>
            </w:r>
          </w:p>
        </w:tc>
      </w:tr>
    </w:tbl>
    <w:p w:rsidR="00CD47CE" w:rsidRDefault="00CD47CE">
      <w:pPr>
        <w:spacing w:after="0" w:line="259" w:lineRule="auto"/>
        <w:ind w:left="-1440" w:right="15400" w:firstLine="0"/>
        <w:jc w:val="left"/>
      </w:pPr>
    </w:p>
    <w:tbl>
      <w:tblPr>
        <w:tblW w:w="15191" w:type="dxa"/>
        <w:tblInd w:w="-4" w:type="dxa"/>
        <w:tblCellMar>
          <w:left w:w="100" w:type="dxa"/>
          <w:right w:w="4" w:type="dxa"/>
        </w:tblCellMar>
        <w:tblLook w:val="00A0"/>
      </w:tblPr>
      <w:tblGrid>
        <w:gridCol w:w="3586"/>
        <w:gridCol w:w="3993"/>
        <w:gridCol w:w="4042"/>
        <w:gridCol w:w="3570"/>
      </w:tblGrid>
      <w:tr w:rsidR="00CD47CE" w:rsidTr="00650584">
        <w:trPr>
          <w:trHeight w:val="155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9" w:firstLine="0"/>
              <w:rPr>
                <w:sz w:val="22"/>
              </w:rPr>
            </w:pPr>
            <w:r w:rsidRPr="00650584">
              <w:rPr>
                <w:sz w:val="22"/>
              </w:rPr>
              <w:t xml:space="preserve">достижениям в физическом и моторном развитии, наличие интереса к участию в соревнованиях и состязаниях, наблюдению за ними в телевизионных передачах. </w:t>
            </w: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7"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6845"/>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51" w:lineRule="auto"/>
              <w:ind w:left="8" w:right="52" w:firstLine="281"/>
              <w:rPr>
                <w:sz w:val="22"/>
              </w:rPr>
            </w:pPr>
            <w:r w:rsidRPr="00650584">
              <w:rPr>
                <w:sz w:val="22"/>
              </w:rPr>
              <w:t xml:space="preserve">Требования к результатам освоения программы коррекционной работы должны отражать: </w:t>
            </w:r>
          </w:p>
          <w:p w:rsidR="00CD47CE" w:rsidRPr="00650584" w:rsidRDefault="00CD47CE" w:rsidP="00650584">
            <w:pPr>
              <w:numPr>
                <w:ilvl w:val="0"/>
                <w:numId w:val="62"/>
              </w:numPr>
              <w:spacing w:after="31" w:line="243" w:lineRule="auto"/>
              <w:ind w:right="53" w:firstLine="281"/>
              <w:rPr>
                <w:sz w:val="22"/>
              </w:rPr>
            </w:pPr>
            <w:r w:rsidRPr="00650584">
              <w:rPr>
                <w:sz w:val="22"/>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 </w:t>
            </w:r>
          </w:p>
          <w:p w:rsidR="00CD47CE" w:rsidRPr="00650584" w:rsidRDefault="00CD47CE" w:rsidP="00650584">
            <w:pPr>
              <w:numPr>
                <w:ilvl w:val="0"/>
                <w:numId w:val="62"/>
              </w:numPr>
              <w:spacing w:after="0" w:line="259" w:lineRule="auto"/>
              <w:ind w:right="53" w:firstLine="281"/>
              <w:rPr>
                <w:sz w:val="22"/>
              </w:rPr>
            </w:pPr>
            <w:r w:rsidRPr="00650584">
              <w:rPr>
                <w:sz w:val="22"/>
              </w:rPr>
              <w:t xml:space="preserve">Овладение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0" w:right="59" w:firstLine="280"/>
              <w:rPr>
                <w:sz w:val="22"/>
              </w:rPr>
            </w:pPr>
            <w:r w:rsidRPr="00650584">
              <w:rPr>
                <w:sz w:val="22"/>
              </w:rPr>
              <w:t xml:space="preserve">Результаты освоения коррекционно-развивающей области АООП НОО должны отражать: </w:t>
            </w:r>
          </w:p>
          <w:p w:rsidR="00CD47CE" w:rsidRPr="00650584" w:rsidRDefault="00CD47CE" w:rsidP="00650584">
            <w:pPr>
              <w:spacing w:after="0" w:line="259" w:lineRule="auto"/>
              <w:ind w:left="0" w:right="57" w:firstLine="280"/>
              <w:rPr>
                <w:sz w:val="22"/>
              </w:rPr>
            </w:pPr>
            <w:r w:rsidRPr="00650584">
              <w:rPr>
                <w:sz w:val="22"/>
              </w:rPr>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0" w:right="51" w:firstLine="281"/>
              <w:rPr>
                <w:sz w:val="22"/>
              </w:rPr>
            </w:pPr>
            <w:r w:rsidRPr="00650584">
              <w:rPr>
                <w:sz w:val="22"/>
              </w:rPr>
              <w:t xml:space="preserve">Результаты освоения коррекционно-развивающей области АООП НОО должны отражать: </w:t>
            </w:r>
          </w:p>
          <w:p w:rsidR="00CD47CE" w:rsidRPr="00650584" w:rsidRDefault="00CD47CE" w:rsidP="00650584">
            <w:pPr>
              <w:spacing w:after="0" w:line="259" w:lineRule="auto"/>
              <w:ind w:left="0" w:right="49" w:firstLine="281"/>
              <w:rPr>
                <w:sz w:val="22"/>
              </w:rPr>
            </w:pPr>
            <w:r w:rsidRPr="00650584">
              <w:rPr>
                <w:sz w:val="22"/>
              </w:rPr>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36"/>
                <w:tab w:val="center" w:pos="2974"/>
              </w:tabs>
              <w:spacing w:after="17" w:line="259" w:lineRule="auto"/>
              <w:ind w:left="0" w:firstLine="0"/>
              <w:jc w:val="left"/>
              <w:rPr>
                <w:sz w:val="22"/>
              </w:rPr>
            </w:pPr>
            <w:r w:rsidRPr="00650584">
              <w:rPr>
                <w:rFonts w:ascii="Calibri" w:hAnsi="Calibri" w:cs="Calibri"/>
                <w:sz w:val="22"/>
              </w:rPr>
              <w:tab/>
            </w:r>
            <w:r w:rsidRPr="00650584">
              <w:rPr>
                <w:sz w:val="22"/>
              </w:rPr>
              <w:t xml:space="preserve">Результаты </w:t>
            </w:r>
            <w:r w:rsidRPr="00650584">
              <w:rPr>
                <w:sz w:val="22"/>
              </w:rPr>
              <w:tab/>
              <w:t xml:space="preserve">освоения </w:t>
            </w:r>
          </w:p>
          <w:p w:rsidR="00CD47CE" w:rsidRPr="00650584" w:rsidRDefault="00CD47CE" w:rsidP="00650584">
            <w:pPr>
              <w:spacing w:after="1" w:line="259" w:lineRule="auto"/>
              <w:ind w:left="8" w:firstLine="0"/>
              <w:jc w:val="left"/>
              <w:rPr>
                <w:sz w:val="22"/>
              </w:rPr>
            </w:pPr>
            <w:r w:rsidRPr="00650584">
              <w:rPr>
                <w:sz w:val="22"/>
              </w:rPr>
              <w:t xml:space="preserve">коррекционно-развивающей </w:t>
            </w:r>
          </w:p>
          <w:p w:rsidR="00CD47CE" w:rsidRPr="00650584" w:rsidRDefault="00CD47CE" w:rsidP="00650584">
            <w:pPr>
              <w:spacing w:after="0" w:line="283" w:lineRule="auto"/>
              <w:ind w:left="8" w:firstLine="0"/>
              <w:jc w:val="left"/>
              <w:rPr>
                <w:sz w:val="22"/>
              </w:rPr>
            </w:pPr>
            <w:r w:rsidRPr="00650584">
              <w:rPr>
                <w:sz w:val="22"/>
              </w:rPr>
              <w:t xml:space="preserve">области </w:t>
            </w:r>
            <w:r w:rsidRPr="00650584">
              <w:rPr>
                <w:sz w:val="22"/>
              </w:rPr>
              <w:tab/>
              <w:t xml:space="preserve">АООП </w:t>
            </w:r>
            <w:r w:rsidRPr="00650584">
              <w:rPr>
                <w:sz w:val="22"/>
              </w:rPr>
              <w:tab/>
              <w:t xml:space="preserve">НОО </w:t>
            </w:r>
            <w:r w:rsidRPr="00650584">
              <w:rPr>
                <w:sz w:val="22"/>
              </w:rPr>
              <w:tab/>
              <w:t xml:space="preserve">должны отражать: </w:t>
            </w:r>
          </w:p>
          <w:p w:rsidR="00CD47CE" w:rsidRPr="00650584" w:rsidRDefault="00CD47CE" w:rsidP="00650584">
            <w:pPr>
              <w:spacing w:after="0" w:line="259" w:lineRule="auto"/>
              <w:ind w:left="8" w:right="46" w:firstLine="281"/>
              <w:rPr>
                <w:sz w:val="22"/>
              </w:rPr>
            </w:pPr>
            <w:r w:rsidRPr="00650584">
              <w:rPr>
                <w:sz w:val="22"/>
              </w:rPr>
              <w:t xml:space="preserve">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w:t>
            </w:r>
          </w:p>
        </w:tc>
      </w:tr>
    </w:tbl>
    <w:p w:rsidR="00CD47CE" w:rsidRDefault="00CD47CE">
      <w:pPr>
        <w:spacing w:after="0" w:line="259" w:lineRule="auto"/>
        <w:ind w:left="-1440" w:right="15400" w:firstLine="0"/>
        <w:jc w:val="left"/>
      </w:pPr>
    </w:p>
    <w:tbl>
      <w:tblPr>
        <w:tblW w:w="15191" w:type="dxa"/>
        <w:tblInd w:w="-4" w:type="dxa"/>
        <w:tblCellMar>
          <w:left w:w="100" w:type="dxa"/>
          <w:right w:w="5"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7" w:line="240" w:lineRule="auto"/>
              <w:ind w:left="8" w:right="46" w:firstLine="0"/>
              <w:rPr>
                <w:sz w:val="22"/>
              </w:rPr>
            </w:pPr>
            <w:r w:rsidRPr="00650584">
              <w:rPr>
                <w:sz w:val="22"/>
              </w:rPr>
              <w:t xml:space="preserve">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w:t>
            </w:r>
          </w:p>
          <w:p w:rsidR="00CD47CE" w:rsidRPr="00650584" w:rsidRDefault="00CD47CE" w:rsidP="00650584">
            <w:pPr>
              <w:spacing w:after="17" w:line="259" w:lineRule="auto"/>
              <w:ind w:left="8" w:firstLine="0"/>
              <w:jc w:val="left"/>
              <w:rPr>
                <w:sz w:val="22"/>
              </w:rPr>
            </w:pPr>
            <w:r w:rsidRPr="00650584">
              <w:rPr>
                <w:sz w:val="22"/>
              </w:rPr>
              <w:t xml:space="preserve">проведении праздника; </w:t>
            </w:r>
          </w:p>
          <w:p w:rsidR="00CD47CE" w:rsidRPr="00650584" w:rsidRDefault="00CD47CE" w:rsidP="00650584">
            <w:pPr>
              <w:spacing w:after="0" w:line="259" w:lineRule="auto"/>
              <w:ind w:left="8" w:right="52" w:firstLine="281"/>
              <w:rPr>
                <w:sz w:val="22"/>
              </w:rPr>
            </w:pPr>
            <w:r w:rsidRPr="00650584">
              <w:rPr>
                <w:sz w:val="22"/>
              </w:rPr>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0" w:right="62" w:firstLine="0"/>
              <w:rPr>
                <w:sz w:val="22"/>
              </w:rPr>
            </w:pPr>
            <w:r w:rsidRPr="00650584">
              <w:rPr>
                <w:sz w:val="22"/>
              </w:rPr>
              <w:t xml:space="preserve">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w:t>
            </w:r>
          </w:p>
          <w:p w:rsidR="00CD47CE" w:rsidRPr="00650584" w:rsidRDefault="00CD47CE" w:rsidP="00650584">
            <w:pPr>
              <w:spacing w:after="17" w:line="243" w:lineRule="auto"/>
              <w:ind w:left="0" w:right="55" w:firstLine="280"/>
              <w:rPr>
                <w:sz w:val="22"/>
              </w:rPr>
            </w:pPr>
            <w:r w:rsidRPr="00650584">
              <w:rPr>
                <w:sz w:val="22"/>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 </w:t>
            </w:r>
          </w:p>
          <w:p w:rsidR="00CD47CE" w:rsidRPr="00650584" w:rsidRDefault="00CD47CE" w:rsidP="00650584">
            <w:pPr>
              <w:tabs>
                <w:tab w:val="center" w:pos="1015"/>
                <w:tab w:val="center" w:pos="3629"/>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2" w:line="240" w:lineRule="auto"/>
              <w:ind w:left="0" w:right="58" w:firstLine="0"/>
              <w:rPr>
                <w:sz w:val="22"/>
              </w:rPr>
            </w:pPr>
            <w:r w:rsidRPr="00650584">
              <w:rPr>
                <w:sz w:val="22"/>
              </w:rPr>
              <w:t xml:space="preserve">"Музыкально-ритмические занятия": Приобщение к эстетической деятельности, связанной с музыкальным искусством. </w:t>
            </w:r>
          </w:p>
          <w:p w:rsidR="00CD47CE" w:rsidRPr="00650584" w:rsidRDefault="00CD47CE" w:rsidP="00650584">
            <w:pPr>
              <w:spacing w:after="0" w:line="259" w:lineRule="auto"/>
              <w:ind w:left="0" w:firstLine="0"/>
              <w:rPr>
                <w:sz w:val="22"/>
              </w:rPr>
            </w:pPr>
            <w:r w:rsidRPr="00650584">
              <w:rPr>
                <w:sz w:val="22"/>
              </w:rPr>
              <w:t xml:space="preserve">Эмоциональное восприятие музыки (в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6" w:line="244" w:lineRule="auto"/>
              <w:ind w:left="0" w:right="52" w:firstLine="281"/>
              <w:rPr>
                <w:sz w:val="22"/>
              </w:rPr>
            </w:pPr>
            <w:r w:rsidRPr="00650584">
              <w:rPr>
                <w:sz w:val="22"/>
              </w:rP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 </w:t>
            </w:r>
          </w:p>
          <w:p w:rsidR="00CD47CE" w:rsidRPr="00650584" w:rsidRDefault="00CD47CE" w:rsidP="00650584">
            <w:pPr>
              <w:tabs>
                <w:tab w:val="center" w:pos="1016"/>
                <w:tab w:val="center" w:pos="3686"/>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38" w:line="245" w:lineRule="auto"/>
              <w:ind w:left="0" w:right="48" w:firstLine="0"/>
              <w:rPr>
                <w:sz w:val="22"/>
              </w:rPr>
            </w:pPr>
            <w:r w:rsidRPr="00650584">
              <w:rPr>
                <w:sz w:val="22"/>
              </w:rPr>
              <w:t xml:space="preserve">"Музыкально-ритмические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w:t>
            </w:r>
            <w:r w:rsidRPr="00650584">
              <w:rPr>
                <w:sz w:val="22"/>
              </w:rPr>
              <w:tab/>
              <w:t xml:space="preserve">видами </w:t>
            </w:r>
          </w:p>
          <w:p w:rsidR="00CD47CE" w:rsidRPr="00650584" w:rsidRDefault="00CD47CE" w:rsidP="00650584">
            <w:pPr>
              <w:spacing w:after="0" w:line="259" w:lineRule="auto"/>
              <w:ind w:left="0" w:right="52" w:firstLine="0"/>
              <w:rPr>
                <w:sz w:val="22"/>
              </w:rPr>
            </w:pPr>
            <w:r w:rsidRPr="00650584">
              <w:rPr>
                <w:sz w:val="22"/>
              </w:rPr>
              <w:t xml:space="preserve">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w:t>
            </w:r>
          </w:p>
        </w:tc>
        <w:tc>
          <w:tcPr>
            <w:tcW w:w="356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8" w:right="48" w:firstLine="0"/>
              <w:rPr>
                <w:sz w:val="22"/>
              </w:rPr>
            </w:pPr>
            <w:r w:rsidRPr="00650584">
              <w:rPr>
                <w:sz w:val="22"/>
              </w:rPr>
              <w:t xml:space="preserve">звучаний окружающего мира (с использованием индивидуальных слуховых аппаратов): социально значимых бытовых и городских шумов; природных звучаний и шумов. </w:t>
            </w:r>
          </w:p>
          <w:p w:rsidR="00CD47CE" w:rsidRPr="00650584" w:rsidRDefault="00CD47CE" w:rsidP="00650584">
            <w:pPr>
              <w:spacing w:after="0" w:line="244" w:lineRule="auto"/>
              <w:ind w:left="8" w:right="48" w:firstLine="281"/>
              <w:rPr>
                <w:sz w:val="22"/>
              </w:rPr>
            </w:pPr>
            <w:r w:rsidRPr="00650584">
              <w:rPr>
                <w:sz w:val="22"/>
              </w:rPr>
              <w:t xml:space="preserve">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 </w:t>
            </w:r>
          </w:p>
          <w:p w:rsidR="00CD47CE" w:rsidRPr="00650584" w:rsidRDefault="00CD47CE" w:rsidP="00650584">
            <w:pPr>
              <w:spacing w:after="29" w:line="248" w:lineRule="auto"/>
              <w:ind w:left="8" w:right="46" w:firstLine="281"/>
              <w:rPr>
                <w:sz w:val="22"/>
              </w:rPr>
            </w:pPr>
            <w:r w:rsidRPr="00650584">
              <w:rPr>
                <w:sz w:val="22"/>
              </w:rPr>
              <w:t xml:space="preserve">Овладение произношением (с учетом индивидуальных возможностей) - речевым дыханием, голосом нормальной высоты, силы и тембра, темпом речи, звуковой и </w:t>
            </w:r>
          </w:p>
          <w:p w:rsidR="00CD47CE" w:rsidRPr="00650584" w:rsidRDefault="00CD47CE" w:rsidP="00650584">
            <w:pPr>
              <w:spacing w:after="0" w:line="243" w:lineRule="auto"/>
              <w:ind w:left="8" w:right="47" w:firstLine="0"/>
              <w:rPr>
                <w:sz w:val="22"/>
              </w:rPr>
            </w:pPr>
            <w:r w:rsidRPr="00650584">
              <w:rPr>
                <w:sz w:val="22"/>
              </w:rPr>
              <w:t xml:space="preserve">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 </w:t>
            </w:r>
          </w:p>
          <w:p w:rsidR="00CD47CE" w:rsidRPr="00650584" w:rsidRDefault="00CD47CE" w:rsidP="00650584">
            <w:pPr>
              <w:spacing w:after="0" w:line="259" w:lineRule="auto"/>
              <w:ind w:left="8" w:firstLine="281"/>
              <w:rPr>
                <w:sz w:val="22"/>
              </w:rPr>
            </w:pPr>
            <w:r w:rsidRPr="00650584">
              <w:rPr>
                <w:sz w:val="22"/>
              </w:rPr>
              <w:t xml:space="preserve">Коррекционный курс "Музыкально-ритмические занятия":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5"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8" w:firstLine="0"/>
              <w:rPr>
                <w:sz w:val="22"/>
              </w:rPr>
            </w:pPr>
            <w:r w:rsidRPr="00650584">
              <w:rPr>
                <w:sz w:val="22"/>
              </w:rPr>
              <w:t xml:space="preserve">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6" w:line="240" w:lineRule="auto"/>
              <w:ind w:left="0" w:right="56" w:firstLine="0"/>
              <w:rPr>
                <w:sz w:val="22"/>
              </w:rPr>
            </w:pPr>
            <w:r w:rsidRPr="00650584">
              <w:rPr>
                <w:sz w:val="22"/>
              </w:rPr>
              <w:t xml:space="preserve">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w:t>
            </w:r>
          </w:p>
          <w:p w:rsidR="00CD47CE" w:rsidRPr="00650584" w:rsidRDefault="00CD47CE" w:rsidP="00650584">
            <w:pPr>
              <w:spacing w:after="0" w:line="259" w:lineRule="auto"/>
              <w:ind w:left="0" w:firstLine="0"/>
              <w:jc w:val="left"/>
              <w:rPr>
                <w:sz w:val="22"/>
              </w:rPr>
            </w:pPr>
            <w:r w:rsidRPr="00650584">
              <w:rPr>
                <w:sz w:val="22"/>
              </w:rPr>
              <w:t xml:space="preserve">музыкально-пластической </w:t>
            </w:r>
          </w:p>
          <w:p w:rsidR="00CD47CE" w:rsidRPr="00650584" w:rsidRDefault="00CD47CE" w:rsidP="00650584">
            <w:pPr>
              <w:spacing w:after="0" w:line="259" w:lineRule="auto"/>
              <w:ind w:left="0" w:right="55" w:firstLine="0"/>
              <w:rPr>
                <w:sz w:val="22"/>
              </w:rPr>
            </w:pPr>
            <w:r w:rsidRPr="00650584">
              <w:rPr>
                <w:sz w:val="22"/>
              </w:rPr>
              <w:t xml:space="preserve">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0" w:right="47" w:firstLine="0"/>
              <w:rPr>
                <w:sz w:val="22"/>
              </w:rPr>
            </w:pPr>
            <w:r w:rsidRPr="00650584">
              <w:rPr>
                <w:sz w:val="22"/>
              </w:rPr>
              <w:t xml:space="preserve">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w:t>
            </w:r>
          </w:p>
          <w:p w:rsidR="00CD47CE" w:rsidRPr="00650584" w:rsidRDefault="00CD47CE" w:rsidP="00650584">
            <w:pPr>
              <w:spacing w:after="2" w:line="240" w:lineRule="auto"/>
              <w:ind w:left="0" w:right="51" w:firstLine="0"/>
              <w:rPr>
                <w:sz w:val="22"/>
              </w:rPr>
            </w:pPr>
            <w:r w:rsidRPr="00650584">
              <w:rPr>
                <w:sz w:val="22"/>
              </w:rPr>
              <w:t xml:space="preserve">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w:t>
            </w:r>
          </w:p>
          <w:p w:rsidR="00CD47CE" w:rsidRPr="00650584" w:rsidRDefault="00CD47CE" w:rsidP="00650584">
            <w:pPr>
              <w:spacing w:after="0" w:line="245" w:lineRule="auto"/>
              <w:ind w:left="0" w:right="52" w:firstLine="0"/>
              <w:rPr>
                <w:sz w:val="22"/>
              </w:rPr>
            </w:pPr>
            <w:r w:rsidRPr="00650584">
              <w:rPr>
                <w:sz w:val="22"/>
              </w:rPr>
              <w:t xml:space="preserve">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w:t>
            </w:r>
          </w:p>
          <w:p w:rsidR="00CD47CE" w:rsidRPr="00650584" w:rsidRDefault="00CD47CE" w:rsidP="00650584">
            <w:pPr>
              <w:spacing w:after="0" w:line="245" w:lineRule="auto"/>
              <w:ind w:left="0" w:right="47" w:firstLine="0"/>
              <w:rPr>
                <w:sz w:val="22"/>
              </w:rPr>
            </w:pPr>
            <w:r w:rsidRPr="00650584">
              <w:rPr>
                <w:sz w:val="22"/>
              </w:rPr>
              <w:t xml:space="preserve">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 </w:t>
            </w:r>
          </w:p>
          <w:p w:rsidR="00CD47CE" w:rsidRPr="00650584" w:rsidRDefault="00CD47CE" w:rsidP="00650584">
            <w:pPr>
              <w:spacing w:after="0" w:line="259" w:lineRule="auto"/>
              <w:ind w:left="0" w:right="52" w:firstLine="281"/>
              <w:rPr>
                <w:sz w:val="22"/>
              </w:rPr>
            </w:pPr>
            <w:r w:rsidRPr="00650584">
              <w:rPr>
                <w:sz w:val="22"/>
              </w:rPr>
              <w:t xml:space="preserve">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w:t>
            </w: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4" w:firstLine="0"/>
              <w:rPr>
                <w:sz w:val="22"/>
              </w:rPr>
            </w:pPr>
            <w:r w:rsidRPr="00650584">
              <w:rPr>
                <w:sz w:val="22"/>
              </w:rPr>
              <w:t xml:space="preserve">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 </w:t>
            </w: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6"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0" w:line="245" w:lineRule="auto"/>
              <w:ind w:left="8" w:right="48" w:firstLine="0"/>
              <w:rPr>
                <w:sz w:val="22"/>
              </w:rPr>
            </w:pPr>
            <w:r w:rsidRPr="00650584">
              <w:rPr>
                <w:sz w:val="22"/>
              </w:rPr>
              <w:t xml:space="preserve">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 </w:t>
            </w:r>
          </w:p>
          <w:p w:rsidR="00CD47CE" w:rsidRPr="00650584" w:rsidRDefault="00CD47CE" w:rsidP="00650584">
            <w:pPr>
              <w:spacing w:after="0" w:line="259" w:lineRule="auto"/>
              <w:ind w:left="8" w:right="48" w:firstLine="281"/>
              <w:rPr>
                <w:sz w:val="22"/>
              </w:rPr>
            </w:pPr>
            <w:r w:rsidRPr="00650584">
              <w:rPr>
                <w:sz w:val="22"/>
              </w:rPr>
              <w:t xml:space="preserve">-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 </w:t>
            </w: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4" w:firstLine="0"/>
              <w:rPr>
                <w:sz w:val="22"/>
              </w:rPr>
            </w:pPr>
            <w:r w:rsidRPr="00650584">
              <w:rPr>
                <w:sz w:val="22"/>
              </w:rPr>
              <w:t xml:space="preserve">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 </w:t>
            </w:r>
          </w:p>
          <w:p w:rsidR="00CD47CE" w:rsidRPr="00650584" w:rsidRDefault="00CD47CE" w:rsidP="00650584">
            <w:pPr>
              <w:spacing w:after="0" w:line="259" w:lineRule="auto"/>
              <w:ind w:left="0" w:right="57" w:firstLine="280"/>
              <w:rPr>
                <w:sz w:val="22"/>
              </w:rPr>
            </w:pPr>
            <w:r w:rsidRPr="00650584">
              <w:rPr>
                <w:sz w:val="22"/>
              </w:rP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51" w:firstLine="0"/>
              <w:rPr>
                <w:sz w:val="22"/>
              </w:rPr>
            </w:pPr>
            <w:r w:rsidRPr="00650584">
              <w:rPr>
                <w:sz w:val="22"/>
              </w:rPr>
              <w:t xml:space="preserve">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CD47CE" w:rsidRPr="00650584" w:rsidRDefault="00CD47CE" w:rsidP="00650584">
            <w:pPr>
              <w:spacing w:after="2" w:line="240" w:lineRule="auto"/>
              <w:ind w:left="0" w:right="52" w:firstLine="281"/>
              <w:rPr>
                <w:sz w:val="22"/>
              </w:rPr>
            </w:pPr>
            <w:r w:rsidRPr="00650584">
              <w:rPr>
                <w:sz w:val="22"/>
              </w:rPr>
              <w:t xml:space="preserve">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CD47CE" w:rsidRPr="00650584" w:rsidRDefault="00CD47CE" w:rsidP="00650584">
            <w:pPr>
              <w:spacing w:after="0" w:line="259" w:lineRule="auto"/>
              <w:ind w:left="0" w:right="49" w:firstLine="0"/>
              <w:rPr>
                <w:sz w:val="22"/>
              </w:rPr>
            </w:pPr>
            <w:r w:rsidRPr="00650584">
              <w:rPr>
                <w:sz w:val="22"/>
              </w:rPr>
              <w:t xml:space="preserve">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w:t>
            </w: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top w:w="107" w:type="dxa"/>
          <w:left w:w="100" w:type="dxa"/>
          <w:right w:w="6"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0"/>
              <w:rPr>
                <w:sz w:val="22"/>
              </w:rPr>
            </w:pPr>
            <w:r w:rsidRPr="00650584">
              <w:rPr>
                <w:sz w:val="22"/>
              </w:rPr>
              <w:t xml:space="preserve">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0"/>
              <w:rPr>
                <w:sz w:val="22"/>
              </w:rPr>
            </w:pPr>
            <w:r w:rsidRPr="00650584">
              <w:rPr>
                <w:sz w:val="22"/>
              </w:rPr>
              <w:t xml:space="preserve">деятельности, в том числе совместной со слышащими детьми и взрослыми. </w:t>
            </w:r>
          </w:p>
          <w:p w:rsidR="00CD47CE" w:rsidRPr="00650584" w:rsidRDefault="00CD47CE" w:rsidP="00650584">
            <w:pPr>
              <w:spacing w:after="12" w:line="248" w:lineRule="auto"/>
              <w:ind w:left="0" w:right="48" w:firstLine="281"/>
              <w:rPr>
                <w:sz w:val="22"/>
              </w:rPr>
            </w:pPr>
            <w:r w:rsidRPr="00650584">
              <w:rPr>
                <w:sz w:val="22"/>
              </w:rPr>
              <w:t xml:space="preserve">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 </w:t>
            </w:r>
          </w:p>
          <w:p w:rsidR="00CD47CE" w:rsidRPr="00650584" w:rsidRDefault="00CD47CE" w:rsidP="00650584">
            <w:pPr>
              <w:tabs>
                <w:tab w:val="center" w:pos="1016"/>
                <w:tab w:val="center" w:pos="3686"/>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tabs>
                <w:tab w:val="center" w:pos="979"/>
                <w:tab w:val="center" w:pos="3171"/>
              </w:tabs>
              <w:spacing w:after="0" w:line="259" w:lineRule="auto"/>
              <w:ind w:left="0" w:firstLine="0"/>
              <w:jc w:val="left"/>
              <w:rPr>
                <w:sz w:val="22"/>
              </w:rPr>
            </w:pPr>
            <w:r w:rsidRPr="00650584">
              <w:rPr>
                <w:rFonts w:ascii="Calibri" w:hAnsi="Calibri" w:cs="Calibri"/>
                <w:sz w:val="22"/>
              </w:rPr>
              <w:tab/>
            </w:r>
            <w:r w:rsidRPr="00650584">
              <w:rPr>
                <w:sz w:val="22"/>
              </w:rPr>
              <w:t xml:space="preserve">"Социально-бытовая </w:t>
            </w:r>
            <w:r w:rsidRPr="00650584">
              <w:rPr>
                <w:sz w:val="22"/>
              </w:rPr>
              <w:tab/>
              <w:t xml:space="preserve">ориентировка": </w:t>
            </w:r>
          </w:p>
          <w:p w:rsidR="00CD47CE" w:rsidRPr="00650584" w:rsidRDefault="00CD47CE" w:rsidP="00650584">
            <w:pPr>
              <w:spacing w:after="0" w:line="259" w:lineRule="auto"/>
              <w:ind w:left="0" w:right="48" w:firstLine="0"/>
              <w:rPr>
                <w:sz w:val="22"/>
              </w:rPr>
            </w:pPr>
            <w:r w:rsidRPr="00650584">
              <w:rPr>
                <w:sz w:val="22"/>
              </w:rPr>
              <w:t xml:space="preserve">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 </w:t>
            </w: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left w:w="100" w:type="dxa"/>
          <w:right w:w="13" w:type="dxa"/>
        </w:tblCellMar>
        <w:tblLook w:val="00A0"/>
      </w:tblPr>
      <w:tblGrid>
        <w:gridCol w:w="3587"/>
        <w:gridCol w:w="3993"/>
        <w:gridCol w:w="4042"/>
        <w:gridCol w:w="3569"/>
      </w:tblGrid>
      <w:tr w:rsidR="00CD47CE" w:rsidTr="00650584">
        <w:trPr>
          <w:trHeight w:val="8694"/>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49" w:lineRule="auto"/>
              <w:ind w:left="0" w:right="53" w:firstLine="0"/>
              <w:rPr>
                <w:sz w:val="22"/>
              </w:rPr>
            </w:pPr>
            <w:r w:rsidRPr="00650584">
              <w:rPr>
                <w:sz w:val="22"/>
              </w:rPr>
              <w:t xml:space="preserve">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CD47CE" w:rsidRPr="00650584" w:rsidRDefault="00CD47CE" w:rsidP="00650584">
            <w:pPr>
              <w:tabs>
                <w:tab w:val="center" w:pos="1015"/>
                <w:tab w:val="center" w:pos="3629"/>
              </w:tabs>
              <w:spacing w:after="17"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right="47" w:firstLine="0"/>
              <w:rPr>
                <w:sz w:val="22"/>
              </w:rPr>
            </w:pPr>
            <w:r w:rsidRPr="00650584">
              <w:rPr>
                <w:sz w:val="22"/>
              </w:rPr>
              <w:t xml:space="preserve">"Социально-бытовая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5191" w:type="dxa"/>
        <w:tblInd w:w="-4" w:type="dxa"/>
        <w:tblCellMar>
          <w:left w:w="100" w:type="dxa"/>
          <w:right w:w="13" w:type="dxa"/>
        </w:tblCellMar>
        <w:tblLook w:val="00A0"/>
      </w:tblPr>
      <w:tblGrid>
        <w:gridCol w:w="3586"/>
        <w:gridCol w:w="3993"/>
        <w:gridCol w:w="4042"/>
        <w:gridCol w:w="3570"/>
      </w:tblGrid>
      <w:tr w:rsidR="00CD47CE" w:rsidTr="00650584">
        <w:trPr>
          <w:trHeight w:val="4083"/>
        </w:trPr>
        <w:tc>
          <w:tcPr>
            <w:tcW w:w="35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9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0"/>
              <w:rPr>
                <w:sz w:val="22"/>
              </w:rPr>
            </w:pPr>
            <w:r w:rsidRPr="00650584">
              <w:rPr>
                <w:sz w:val="22"/>
              </w:rPr>
              <w:t xml:space="preserve">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56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191"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865"/>
        </w:trPr>
        <w:tc>
          <w:tcPr>
            <w:tcW w:w="757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1" w:firstLine="281"/>
              <w:rPr>
                <w:sz w:val="22"/>
              </w:rPr>
            </w:pPr>
            <w:r w:rsidRPr="00650584">
              <w:rPr>
                <w:sz w:val="22"/>
              </w:rPr>
              <w:t xml:space="preserve">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 </w:t>
            </w:r>
          </w:p>
        </w:tc>
        <w:tc>
          <w:tcPr>
            <w:tcW w:w="7611"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1"/>
              <w:rPr>
                <w:sz w:val="22"/>
              </w:rPr>
            </w:pPr>
            <w:r w:rsidRPr="00650584">
              <w:rPr>
                <w:sz w:val="22"/>
              </w:rPr>
              <w:t xml:space="preserve">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 </w:t>
            </w:r>
          </w:p>
        </w:tc>
      </w:tr>
    </w:tbl>
    <w:p w:rsidR="00CD47CE" w:rsidRDefault="00CD47CE">
      <w:pPr>
        <w:sectPr w:rsidR="00CD47CE">
          <w:headerReference w:type="even" r:id="rId79"/>
          <w:headerReference w:type="default" r:id="rId80"/>
          <w:footerReference w:type="even" r:id="rId81"/>
          <w:footerReference w:type="default" r:id="rId82"/>
          <w:headerReference w:type="first" r:id="rId83"/>
          <w:footerReference w:type="first" r:id="rId84"/>
          <w:pgSz w:w="16840" w:h="11904" w:orient="landscape"/>
          <w:pgMar w:top="1440" w:right="1440" w:bottom="1277" w:left="1440" w:header="323" w:footer="3" w:gutter="0"/>
          <w:cols w:space="720"/>
        </w:sectPr>
      </w:pPr>
    </w:p>
    <w:p w:rsidR="00CD47CE" w:rsidRDefault="00CD47CE">
      <w:pPr>
        <w:tabs>
          <w:tab w:val="center" w:pos="5852"/>
          <w:tab w:val="right" w:pos="10222"/>
        </w:tabs>
        <w:spacing w:after="0" w:line="265" w:lineRule="auto"/>
        <w:ind w:left="0" w:firstLine="0"/>
        <w:jc w:val="left"/>
      </w:pP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Документ предоставле</w:t>
      </w:r>
      <w:hyperlink r:id="rId85">
        <w:r>
          <w:rPr>
            <w:rFonts w:ascii="Tahoma" w:hAnsi="Tahoma" w:cs="Tahoma"/>
            <w:sz w:val="18"/>
          </w:rPr>
          <w:t xml:space="preserve">н </w:t>
        </w:r>
      </w:hyperlink>
      <w:hyperlink r:id="rId86">
        <w:r>
          <w:rPr>
            <w:rFonts w:ascii="Tahoma" w:hAnsi="Tahoma" w:cs="Tahoma"/>
            <w:color w:val="0000FF"/>
            <w:sz w:val="18"/>
          </w:rPr>
          <w:t>КонсультантПлюс</w:t>
        </w:r>
      </w:hyperlink>
      <w:hyperlink r:id="rId87">
        <w:r>
          <w:rPr>
            <w:rFonts w:ascii="Tahoma" w:hAnsi="Tahoma" w:cs="Tahoma"/>
            <w:sz w:val="18"/>
          </w:rPr>
          <w:t xml:space="preserve"> </w:t>
        </w:r>
      </w:hyperlink>
    </w:p>
    <w:p w:rsidR="00CD47CE" w:rsidRDefault="00CD47CE">
      <w:pPr>
        <w:spacing w:after="0" w:line="265" w:lineRule="auto"/>
        <w:ind w:left="35"/>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22"/>
        </w:tabs>
        <w:spacing w:after="391" w:line="265" w:lineRule="auto"/>
        <w:ind w:left="0"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0" w:line="259" w:lineRule="auto"/>
        <w:ind w:left="0" w:right="1" w:firstLine="0"/>
        <w:jc w:val="center"/>
      </w:pPr>
      <w:r>
        <w:rPr>
          <w:rFonts w:ascii="Times New Roman" w:hAnsi="Times New Roman" w:cs="Times New Roman"/>
          <w:sz w:val="2"/>
        </w:rPr>
        <w:t xml:space="preserve"> </w:t>
      </w:r>
    </w:p>
    <w:p w:rsidR="00CD47CE" w:rsidRDefault="00CD47CE">
      <w:pPr>
        <w:spacing w:after="58" w:line="259" w:lineRule="auto"/>
        <w:ind w:left="-24" w:right="-17" w:firstLine="0"/>
        <w:jc w:val="left"/>
      </w:pPr>
      <w:r>
        <w:rPr>
          <w:noProof/>
        </w:rPr>
      </w:r>
      <w:r w:rsidRPr="00633D69">
        <w:rPr>
          <w:rFonts w:ascii="Calibri" w:hAnsi="Calibri" w:cs="Calibri"/>
          <w:noProof/>
          <w:sz w:val="22"/>
        </w:rPr>
        <w:pict>
          <v:group id="Group 640164" o:spid="_x0000_s1068" style="width:513.15pt;height:1.2pt;mso-position-horizontal-relative:char;mso-position-vertical-relative:line" coordsize="65170,152">
            <v:shape id="Shape 821199" o:spid="_x0000_s1069" style="position:absolute;width:65170;height:152" coordsize="6517006,15240" path="m,l6517006,r,15240l,15240,,e" fillcolor="black" stroked="f" strokeweight="0">
              <v:stroke opacity="0" miterlimit="10" joinstyle="miter"/>
            </v:shape>
            <w10:anchorlock/>
          </v:group>
        </w:pict>
      </w:r>
    </w:p>
    <w:p w:rsidR="00CD47CE" w:rsidRDefault="00CD47CE">
      <w:pPr>
        <w:spacing w:after="213"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0" w:right="14" w:firstLine="544"/>
      </w:pPr>
      <w:r>
        <w:t xml:space="preserve">&lt;1&gt; </w:t>
      </w:r>
      <w:hyperlink r:id="rId88">
        <w:r>
          <w:rPr>
            <w:color w:val="0000FF"/>
          </w:rPr>
          <w:t>Часть 6 статьи 58</w:t>
        </w:r>
      </w:hyperlink>
      <w:hyperlink r:id="rId89">
        <w:r>
          <w:t xml:space="preserve"> </w:t>
        </w:r>
      </w:hyperlink>
      <w:r>
        <w:t xml:space="preserve">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w:t>
      </w:r>
    </w:p>
    <w:p w:rsidR="00CD47CE" w:rsidRDefault="00CD47CE">
      <w:pPr>
        <w:ind w:left="10" w:right="14"/>
      </w:pPr>
      <w:r>
        <w:t xml:space="preserve">566; N 19, ст. 2289; N 22, ст. 2769; N 23, ст. 2933; N 26, ст. 3388; N 30, ст. 4257, ст. 4263). </w:t>
      </w:r>
    </w:p>
    <w:p w:rsidR="00CD47CE" w:rsidRDefault="00CD47CE">
      <w:pPr>
        <w:ind w:left="499" w:right="14"/>
      </w:pPr>
      <w:r>
        <w:t>&lt;2</w:t>
      </w:r>
      <w:hyperlink r:id="rId90">
        <w:r>
          <w:t xml:space="preserve">&gt; </w:t>
        </w:r>
      </w:hyperlink>
      <w:hyperlink r:id="rId91">
        <w:r>
          <w:rPr>
            <w:color w:val="0000FF"/>
          </w:rPr>
          <w:t>Пункт 15</w:t>
        </w:r>
      </w:hyperlink>
      <w:hyperlink r:id="rId92">
        <w:r>
          <w:t xml:space="preserve"> </w:t>
        </w:r>
      </w:hyperlink>
      <w:r>
        <w:t xml:space="preserve">раздела III ФГОС НОО. </w:t>
      </w:r>
    </w:p>
    <w:p w:rsidR="00CD47CE" w:rsidRDefault="00CD47CE">
      <w:pPr>
        <w:ind w:left="499" w:right="14"/>
      </w:pPr>
      <w:r>
        <w:t>&lt;3</w:t>
      </w:r>
      <w:hyperlink r:id="rId93">
        <w:r>
          <w:t xml:space="preserve">&gt; </w:t>
        </w:r>
      </w:hyperlink>
      <w:hyperlink r:id="rId94">
        <w:r>
          <w:rPr>
            <w:color w:val="0000FF"/>
          </w:rPr>
          <w:t>Пункт 19.3</w:t>
        </w:r>
      </w:hyperlink>
      <w:hyperlink r:id="rId95">
        <w:r>
          <w:t xml:space="preserve"> </w:t>
        </w:r>
      </w:hyperlink>
      <w:r>
        <w:t xml:space="preserve">раздела III ФГОС НОО. </w:t>
      </w:r>
    </w:p>
    <w:p w:rsidR="00CD47CE" w:rsidRDefault="00CD47CE">
      <w:pPr>
        <w:ind w:left="0" w:right="14" w:firstLine="544"/>
      </w:pPr>
      <w:r>
        <w:t>&lt;4&gt; Учебный предмет "Русский язык и литературное чтение" (</w:t>
      </w:r>
      <w:r>
        <w:rPr>
          <w:color w:val="0000FF"/>
        </w:rPr>
        <w:t>вариант 1.2</w:t>
      </w:r>
      <w:r>
        <w:t xml:space="preserve"> и </w:t>
      </w:r>
      <w:r>
        <w:rPr>
          <w:color w:val="0000FF"/>
        </w:rPr>
        <w:t>1.3</w:t>
      </w:r>
      <w:r>
        <w:t xml:space="preserve">)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 </w:t>
      </w:r>
    </w:p>
    <w:p w:rsidR="00CD47CE" w:rsidRDefault="00CD47CE">
      <w:pPr>
        <w:ind w:left="0" w:right="14" w:firstLine="544"/>
      </w:pPr>
      <w:r>
        <w:t>&lt;5&gt; Предмет "Предметно-практическое обучение" (</w:t>
      </w:r>
      <w:r>
        <w:rPr>
          <w:color w:val="0000FF"/>
        </w:rPr>
        <w:t>вариант 1.2</w:t>
      </w:r>
      <w:r>
        <w:t xml:space="preserve"> и </w:t>
      </w:r>
      <w:r>
        <w:rPr>
          <w:color w:val="0000FF"/>
        </w:rPr>
        <w:t>1.3</w:t>
      </w:r>
      <w:r>
        <w:t xml:space="preserve">)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 </w:t>
      </w:r>
    </w:p>
    <w:p w:rsidR="00CD47CE" w:rsidRDefault="00CD47CE">
      <w:pPr>
        <w:ind w:left="499" w:right="14"/>
      </w:pPr>
      <w:r>
        <w:t xml:space="preserve">&lt;6&gt; В ред. Приказа Минобрнауки России от 18.12.2012 N 1060. </w:t>
      </w:r>
    </w:p>
    <w:p w:rsidR="00CD47CE" w:rsidRDefault="00CD47CE">
      <w:pPr>
        <w:ind w:left="499" w:right="14"/>
      </w:pPr>
      <w:r>
        <w:t>&lt;7</w:t>
      </w:r>
      <w:hyperlink r:id="rId96">
        <w:r>
          <w:t xml:space="preserve">&gt; </w:t>
        </w:r>
      </w:hyperlink>
      <w:hyperlink r:id="rId97">
        <w:r>
          <w:rPr>
            <w:color w:val="0000FF"/>
          </w:rPr>
          <w:t>Пункт 19.4</w:t>
        </w:r>
      </w:hyperlink>
      <w:hyperlink r:id="rId98">
        <w:r>
          <w:t xml:space="preserve"> </w:t>
        </w:r>
      </w:hyperlink>
      <w:r>
        <w:t xml:space="preserve">раздела III ФГОС НОО. </w:t>
      </w:r>
    </w:p>
    <w:p w:rsidR="00CD47CE" w:rsidRDefault="00CD47CE">
      <w:pPr>
        <w:ind w:left="499" w:right="14"/>
      </w:pPr>
      <w:r>
        <w:t>&lt;8</w:t>
      </w:r>
      <w:hyperlink r:id="rId99">
        <w:r>
          <w:t xml:space="preserve">&gt; </w:t>
        </w:r>
      </w:hyperlink>
      <w:hyperlink r:id="rId100">
        <w:r>
          <w:rPr>
            <w:color w:val="0000FF"/>
          </w:rPr>
          <w:t>Пункт 19.5</w:t>
        </w:r>
      </w:hyperlink>
      <w:hyperlink r:id="rId101">
        <w:r>
          <w:t xml:space="preserve"> </w:t>
        </w:r>
      </w:hyperlink>
      <w:r>
        <w:t xml:space="preserve">раздела III ФГОС НОО. </w:t>
      </w:r>
    </w:p>
    <w:p w:rsidR="00CD47CE" w:rsidRDefault="00CD47CE">
      <w:pPr>
        <w:ind w:left="499" w:right="14"/>
      </w:pPr>
      <w:r>
        <w:t>&lt;9</w:t>
      </w:r>
      <w:hyperlink r:id="rId102">
        <w:r>
          <w:t xml:space="preserve">&gt; </w:t>
        </w:r>
      </w:hyperlink>
      <w:hyperlink r:id="rId103">
        <w:r>
          <w:rPr>
            <w:color w:val="0000FF"/>
          </w:rPr>
          <w:t>Пункт 19.6</w:t>
        </w:r>
      </w:hyperlink>
      <w:hyperlink r:id="rId104">
        <w:r>
          <w:t xml:space="preserve"> </w:t>
        </w:r>
      </w:hyperlink>
      <w:r>
        <w:t xml:space="preserve">раздела III ФГОС НОО. </w:t>
      </w:r>
    </w:p>
    <w:p w:rsidR="00CD47CE" w:rsidRDefault="00CD47CE">
      <w:pPr>
        <w:ind w:left="499" w:right="14"/>
      </w:pPr>
      <w:r>
        <w:t>&lt;10</w:t>
      </w:r>
      <w:hyperlink r:id="rId105">
        <w:r>
          <w:t xml:space="preserve">&gt; </w:t>
        </w:r>
      </w:hyperlink>
      <w:hyperlink r:id="rId106">
        <w:r>
          <w:rPr>
            <w:color w:val="0000FF"/>
          </w:rPr>
          <w:t>Пункт 19.8</w:t>
        </w:r>
      </w:hyperlink>
      <w:hyperlink r:id="rId107">
        <w:r>
          <w:t xml:space="preserve"> </w:t>
        </w:r>
      </w:hyperlink>
      <w:r>
        <w:t xml:space="preserve">раздела III ФГОС НОО. </w:t>
      </w:r>
    </w:p>
    <w:p w:rsidR="00CD47CE" w:rsidRDefault="00CD47CE">
      <w:pPr>
        <w:ind w:left="499" w:right="14"/>
      </w:pPr>
      <w:r>
        <w:t>&lt;11</w:t>
      </w:r>
      <w:hyperlink r:id="rId108">
        <w:r>
          <w:t xml:space="preserve">&gt; </w:t>
        </w:r>
      </w:hyperlink>
      <w:hyperlink r:id="rId109">
        <w:r>
          <w:rPr>
            <w:color w:val="0000FF"/>
          </w:rPr>
          <w:t>Пункт 19.9</w:t>
        </w:r>
      </w:hyperlink>
      <w:hyperlink r:id="rId110">
        <w:r>
          <w:t xml:space="preserve"> </w:t>
        </w:r>
      </w:hyperlink>
      <w:r>
        <w:t xml:space="preserve">раздела III ФГОС НОО. </w:t>
      </w:r>
    </w:p>
    <w:p w:rsidR="00CD47CE" w:rsidRDefault="00CD47CE">
      <w:pPr>
        <w:ind w:left="499" w:right="14"/>
      </w:pPr>
      <w:r>
        <w:t>&lt;12</w:t>
      </w:r>
      <w:hyperlink r:id="rId111">
        <w:r>
          <w:t xml:space="preserve">&gt; </w:t>
        </w:r>
      </w:hyperlink>
      <w:hyperlink r:id="rId112">
        <w:r>
          <w:rPr>
            <w:color w:val="0000FF"/>
          </w:rPr>
          <w:t>Пункт 10</w:t>
        </w:r>
      </w:hyperlink>
      <w:hyperlink r:id="rId113">
        <w:r>
          <w:t xml:space="preserve"> </w:t>
        </w:r>
      </w:hyperlink>
      <w:r>
        <w:t xml:space="preserve">раздела III ФГОС НОО. </w:t>
      </w:r>
    </w:p>
    <w:p w:rsidR="00CD47CE" w:rsidRDefault="00CD47CE">
      <w:pPr>
        <w:ind w:left="0" w:right="14" w:firstLine="544"/>
      </w:pPr>
      <w:r>
        <w:t xml:space="preserve">&lt;13&gt; </w:t>
      </w:r>
      <w:hyperlink r:id="rId114">
        <w:r>
          <w:rPr>
            <w:color w:val="0000FF"/>
          </w:rPr>
          <w:t>Пункт 11</w:t>
        </w:r>
      </w:hyperlink>
      <w:hyperlink r:id="rId115">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0" w:right="14" w:firstLine="544"/>
      </w:pPr>
      <w:r>
        <w:t xml:space="preserve">&lt;14&gt; </w:t>
      </w:r>
      <w:hyperlink r:id="rId116">
        <w:r>
          <w:rPr>
            <w:color w:val="0000FF"/>
          </w:rPr>
          <w:t>Пункт 11</w:t>
        </w:r>
      </w:hyperlink>
      <w:hyperlink r:id="rId117">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499" w:right="14"/>
      </w:pPr>
      <w:r>
        <w:t>&lt;15</w:t>
      </w:r>
      <w:hyperlink r:id="rId118">
        <w:r>
          <w:t xml:space="preserve">&gt; </w:t>
        </w:r>
      </w:hyperlink>
      <w:hyperlink r:id="rId119">
        <w:r>
          <w:rPr>
            <w:color w:val="0000FF"/>
          </w:rPr>
          <w:t xml:space="preserve">Пункт </w:t>
        </w:r>
      </w:hyperlink>
      <w:hyperlink r:id="rId120">
        <w:r>
          <w:rPr>
            <w:color w:val="0000FF"/>
          </w:rPr>
          <w:t>12</w:t>
        </w:r>
      </w:hyperlink>
      <w:hyperlink r:id="rId121">
        <w:r>
          <w:t xml:space="preserve"> </w:t>
        </w:r>
      </w:hyperlink>
      <w:r>
        <w:t xml:space="preserve">раздела II ФГОС НОО. </w:t>
      </w:r>
    </w:p>
    <w:p w:rsidR="00CD47CE" w:rsidRDefault="00CD47CE">
      <w:pPr>
        <w:ind w:left="0" w:right="14" w:firstLine="544"/>
      </w:pPr>
      <w:r>
        <w:t xml:space="preserve">&lt;16&gt;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 </w:t>
      </w:r>
    </w:p>
    <w:p w:rsidR="00CD47CE" w:rsidRDefault="00CD47CE">
      <w:pPr>
        <w:ind w:left="0" w:right="14" w:firstLine="544"/>
      </w:pPr>
      <w:r>
        <w:t xml:space="preserve">&lt;17&gt;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6" w:line="259" w:lineRule="auto"/>
        <w:ind w:left="0" w:firstLine="0"/>
        <w:jc w:val="left"/>
      </w:pPr>
      <w:r>
        <w:t xml:space="preserve"> </w:t>
      </w:r>
    </w:p>
    <w:p w:rsidR="00CD47CE" w:rsidRDefault="00CD47CE">
      <w:pPr>
        <w:spacing w:after="3" w:line="258" w:lineRule="auto"/>
        <w:ind w:left="10" w:right="7"/>
        <w:jc w:val="right"/>
      </w:pPr>
      <w:r>
        <w:t xml:space="preserve">Приложение N 2 </w:t>
      </w:r>
    </w:p>
    <w:p w:rsidR="00CD47CE" w:rsidRDefault="00CD47CE">
      <w:pPr>
        <w:spacing w:after="18" w:line="259" w:lineRule="auto"/>
        <w:ind w:left="0" w:firstLine="0"/>
        <w:jc w:val="left"/>
      </w:pPr>
      <w:r>
        <w:t xml:space="preserve"> </w:t>
      </w:r>
    </w:p>
    <w:p w:rsidR="00CD47CE" w:rsidRDefault="00CD47CE">
      <w:pPr>
        <w:spacing w:line="268" w:lineRule="auto"/>
        <w:ind w:left="503" w:right="510"/>
        <w:jc w:val="center"/>
      </w:pPr>
      <w:r>
        <w:t xml:space="preserve">ТРЕБОВАНИЯ </w:t>
      </w:r>
    </w:p>
    <w:p w:rsidR="00CD47CE" w:rsidRDefault="00CD47CE">
      <w:pPr>
        <w:spacing w:after="1849" w:line="268" w:lineRule="auto"/>
        <w:ind w:left="503" w:right="526"/>
        <w:jc w:val="center"/>
      </w:pPr>
      <w:r>
        <w:t xml:space="preserve">К АООП НОО ДЛЯ СЛАБОСЛЫШАЩИХ И ПОЗДНООГЛОХШИХ ОБУЧАЮЩИХСЯ </w:t>
      </w:r>
    </w:p>
    <w:p w:rsidR="00CD47CE" w:rsidRDefault="00CD47CE">
      <w:pPr>
        <w:spacing w:after="0" w:line="259" w:lineRule="auto"/>
        <w:ind w:left="0" w:right="1" w:firstLine="0"/>
        <w:jc w:val="center"/>
      </w:pPr>
      <w:r>
        <w:rPr>
          <w:rFonts w:ascii="Times New Roman" w:hAnsi="Times New Roman" w:cs="Times New Roman"/>
          <w:sz w:val="2"/>
        </w:rPr>
        <w:t xml:space="preserve"> </w:t>
      </w:r>
    </w:p>
    <w:p w:rsidR="00CD47CE" w:rsidRDefault="00CD47CE">
      <w:pPr>
        <w:spacing w:after="709" w:line="259" w:lineRule="auto"/>
        <w:ind w:left="-24" w:right="-17" w:firstLine="0"/>
        <w:jc w:val="left"/>
      </w:pPr>
      <w:r>
        <w:rPr>
          <w:noProof/>
        </w:rPr>
      </w:r>
      <w:r w:rsidRPr="00633D69">
        <w:rPr>
          <w:rFonts w:ascii="Calibri" w:hAnsi="Calibri" w:cs="Calibri"/>
          <w:noProof/>
          <w:sz w:val="22"/>
        </w:rPr>
        <w:pict>
          <v:group id="Group 640165" o:spid="_x0000_s1070" style="width:513.15pt;height:1.2pt;mso-position-horizontal-relative:char;mso-position-vertical-relative:line" coordsize="65170,152">
            <v:shape id="Shape 821201" o:spid="_x0000_s1071" style="position:absolute;width:65170;height:152" coordsize="6517006,15240" path="m,l6517006,r,15240l,15240,,e" fillcolor="black" stroked="f" strokeweight="0">
              <v:stroke opacity="0" miterlimit="10" joinstyle="miter"/>
            </v:shape>
            <w10:anchorlock/>
          </v:group>
        </w:pict>
      </w:r>
    </w:p>
    <w:p w:rsidR="00CD47CE" w:rsidRDefault="00CD47CE">
      <w:pPr>
        <w:tabs>
          <w:tab w:val="center" w:pos="5118"/>
          <w:tab w:val="right" w:pos="10222"/>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hyperlink r:id="rId122">
        <w:r>
          <w:rPr>
            <w:rFonts w:ascii="Tahoma" w:hAnsi="Tahoma" w:cs="Tahoma"/>
            <w:b/>
            <w:color w:val="0000FF"/>
          </w:rPr>
          <w:t>www.consultant.ru</w:t>
        </w:r>
      </w:hyperlink>
      <w:hyperlink r:id="rId123">
        <w:r>
          <w:rPr>
            <w:rFonts w:ascii="Tahoma" w:hAnsi="Tahoma" w:cs="Tahoma"/>
            <w:b/>
          </w:rPr>
          <w:t xml:space="preserve"> </w:t>
        </w:r>
      </w:hyperlink>
      <w:r>
        <w:rPr>
          <w:rFonts w:ascii="Tahoma" w:hAnsi="Tahoma" w:cs="Tahoma"/>
          <w:b/>
        </w:rPr>
        <w:tab/>
      </w:r>
      <w:r>
        <w:rPr>
          <w:rFonts w:ascii="Tahoma" w:hAnsi="Tahoma" w:cs="Tahoma"/>
        </w:rPr>
        <w:t xml:space="preserve">Страница 67 из 324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p w:rsidR="00CD47CE" w:rsidRDefault="00CD47CE">
      <w:pPr>
        <w:sectPr w:rsidR="00CD47CE">
          <w:headerReference w:type="even" r:id="rId124"/>
          <w:headerReference w:type="default" r:id="rId125"/>
          <w:footerReference w:type="even" r:id="rId126"/>
          <w:footerReference w:type="default" r:id="rId127"/>
          <w:headerReference w:type="first" r:id="rId128"/>
          <w:footerReference w:type="first" r:id="rId129"/>
          <w:pgSz w:w="11904" w:h="16840"/>
          <w:pgMar w:top="1440" w:right="545" w:bottom="1440" w:left="1137" w:header="720" w:footer="720" w:gutter="0"/>
          <w:cols w:space="720"/>
        </w:sectPr>
      </w:pPr>
    </w:p>
    <w:p w:rsidR="00CD47CE" w:rsidRDefault="00CD47CE">
      <w:pPr>
        <w:spacing w:after="0" w:line="259" w:lineRule="auto"/>
        <w:ind w:left="1" w:firstLine="0"/>
      </w:pPr>
      <w:r>
        <w:t xml:space="preserve"> </w:t>
      </w:r>
    </w:p>
    <w:tbl>
      <w:tblPr>
        <w:tblW w:w="14911" w:type="dxa"/>
        <w:tblInd w:w="-4" w:type="dxa"/>
        <w:tblCellMar>
          <w:top w:w="72" w:type="dxa"/>
          <w:left w:w="100" w:type="dxa"/>
          <w:right w:w="0" w:type="dxa"/>
        </w:tblCellMar>
        <w:tblLook w:val="00A0"/>
      </w:tblPr>
      <w:tblGrid>
        <w:gridCol w:w="4963"/>
        <w:gridCol w:w="4931"/>
        <w:gridCol w:w="5018"/>
      </w:tblGrid>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3" w:firstLine="0"/>
              <w:jc w:val="center"/>
              <w:rPr>
                <w:sz w:val="22"/>
              </w:rPr>
            </w:pPr>
            <w:r w:rsidRPr="00650584">
              <w:rPr>
                <w:sz w:val="22"/>
              </w:rPr>
              <w:t xml:space="preserve">2. Требования к структуре АООП НОО для слабослышащих и позднооглохших обучающихся </w:t>
            </w:r>
          </w:p>
        </w:tc>
      </w:tr>
      <w:tr w:rsidR="00CD47CE" w:rsidTr="00650584">
        <w:trPr>
          <w:trHeight w:val="409"/>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2.1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jc w:val="center"/>
              <w:rPr>
                <w:sz w:val="22"/>
              </w:rPr>
            </w:pPr>
            <w:r w:rsidRPr="00650584">
              <w:rPr>
                <w:sz w:val="22"/>
              </w:rPr>
              <w:t xml:space="preserve">2.2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2.3 </w:t>
            </w: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2.1. АООП НОО определяет содержание и организацию образовательной деятельности на уровне НОО </w:t>
            </w:r>
          </w:p>
        </w:tc>
      </w:tr>
      <w:tr w:rsidR="00CD47CE" w:rsidTr="00650584">
        <w:trPr>
          <w:trHeight w:val="7310"/>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3" w:lineRule="auto"/>
              <w:ind w:left="8" w:right="48" w:firstLine="281"/>
              <w:rPr>
                <w:sz w:val="22"/>
              </w:rPr>
            </w:pPr>
            <w:r w:rsidRPr="00650584">
              <w:rPr>
                <w:sz w:val="22"/>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 </w:t>
            </w:r>
          </w:p>
          <w:p w:rsidR="00CD47CE" w:rsidRPr="00650584" w:rsidRDefault="00CD47CE" w:rsidP="00650584">
            <w:pPr>
              <w:spacing w:after="32" w:line="245" w:lineRule="auto"/>
              <w:ind w:left="8" w:right="49" w:firstLine="281"/>
              <w:rPr>
                <w:sz w:val="22"/>
              </w:rPr>
            </w:pPr>
            <w:r w:rsidRPr="00650584">
              <w:rPr>
                <w:sz w:val="22"/>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 </w:t>
            </w:r>
          </w:p>
          <w:p w:rsidR="00CD47CE" w:rsidRPr="00650584" w:rsidRDefault="00CD47CE" w:rsidP="00650584">
            <w:pPr>
              <w:spacing w:after="0" w:line="259" w:lineRule="auto"/>
              <w:ind w:left="8" w:right="51" w:firstLine="281"/>
              <w:rPr>
                <w:sz w:val="22"/>
              </w:rPr>
            </w:pPr>
            <w:r w:rsidRPr="00650584">
              <w:rPr>
                <w:sz w:val="22"/>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8" w:right="56" w:firstLine="280"/>
              <w:rPr>
                <w:sz w:val="22"/>
              </w:rPr>
            </w:pPr>
            <w:r w:rsidRPr="00650584">
              <w:rPr>
                <w:sz w:val="22"/>
              </w:rPr>
              <w:t xml:space="preserve">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 </w:t>
            </w:r>
          </w:p>
          <w:p w:rsidR="00CD47CE" w:rsidRPr="00650584" w:rsidRDefault="00CD47CE" w:rsidP="00650584">
            <w:pPr>
              <w:spacing w:after="0" w:line="261" w:lineRule="auto"/>
              <w:ind w:left="8" w:right="57" w:firstLine="280"/>
              <w:rPr>
                <w:sz w:val="22"/>
              </w:rPr>
            </w:pPr>
            <w:r w:rsidRPr="00650584">
              <w:rPr>
                <w:sz w:val="22"/>
              </w:rPr>
              <w:t xml:space="preserve">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 </w:t>
            </w:r>
          </w:p>
          <w:p w:rsidR="00CD47CE" w:rsidRPr="00650584" w:rsidRDefault="00CD47CE" w:rsidP="00650584">
            <w:pPr>
              <w:spacing w:after="0" w:line="248" w:lineRule="auto"/>
              <w:ind w:left="8" w:right="64" w:firstLine="280"/>
              <w:rPr>
                <w:sz w:val="22"/>
              </w:rPr>
            </w:pPr>
            <w:r w:rsidRPr="00650584">
              <w:rPr>
                <w:sz w:val="22"/>
              </w:rPr>
              <w:t xml:space="preserve">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 </w:t>
            </w:r>
          </w:p>
          <w:p w:rsidR="00CD47CE" w:rsidRPr="00650584" w:rsidRDefault="00CD47CE" w:rsidP="00650584">
            <w:pPr>
              <w:spacing w:after="0" w:line="259" w:lineRule="auto"/>
              <w:ind w:left="8" w:right="53" w:firstLine="280"/>
              <w:rPr>
                <w:sz w:val="22"/>
              </w:rPr>
            </w:pPr>
            <w:r w:rsidRPr="00650584">
              <w:rPr>
                <w:sz w:val="22"/>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7" w:line="248" w:lineRule="auto"/>
              <w:ind w:left="0" w:right="61" w:firstLine="280"/>
              <w:rPr>
                <w:sz w:val="22"/>
              </w:rPr>
            </w:pPr>
            <w:r w:rsidRPr="00650584">
              <w:rPr>
                <w:sz w:val="22"/>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CD47CE" w:rsidRPr="00650584" w:rsidRDefault="00CD47CE" w:rsidP="00650584">
            <w:pPr>
              <w:spacing w:after="0" w:line="252" w:lineRule="auto"/>
              <w:ind w:left="0" w:right="61" w:firstLine="280"/>
              <w:rPr>
                <w:sz w:val="22"/>
              </w:rPr>
            </w:pPr>
            <w:r w:rsidRPr="00650584">
              <w:rPr>
                <w:sz w:val="22"/>
              </w:rPr>
              <w:t xml:space="preserve">Нормативный срок обучения - 5 лет (1 - 5 классы). Указанный срок обучения может быть увеличен до 6 лет за счет введения первого дополнительного класса. </w:t>
            </w:r>
          </w:p>
          <w:p w:rsidR="00CD47CE" w:rsidRPr="00650584" w:rsidRDefault="00CD47CE" w:rsidP="00650584">
            <w:pPr>
              <w:spacing w:after="0" w:line="246" w:lineRule="auto"/>
              <w:ind w:left="0" w:right="61" w:firstLine="280"/>
              <w:rPr>
                <w:sz w:val="22"/>
              </w:rPr>
            </w:pPr>
            <w:r w:rsidRPr="00650584">
              <w:rPr>
                <w:sz w:val="22"/>
              </w:rPr>
              <w:t xml:space="preserve">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 </w:t>
            </w:r>
          </w:p>
          <w:p w:rsidR="00CD47CE" w:rsidRPr="00650584" w:rsidRDefault="00CD47CE" w:rsidP="00650584">
            <w:pPr>
              <w:spacing w:after="0" w:line="244" w:lineRule="auto"/>
              <w:ind w:left="0" w:right="59" w:firstLine="280"/>
              <w:rPr>
                <w:sz w:val="22"/>
              </w:rPr>
            </w:pPr>
            <w:r w:rsidRPr="00650584">
              <w:rPr>
                <w:sz w:val="22"/>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 </w:t>
            </w:r>
          </w:p>
          <w:p w:rsidR="00CD47CE" w:rsidRPr="00650584" w:rsidRDefault="00CD47CE" w:rsidP="00650584">
            <w:pPr>
              <w:spacing w:after="0" w:line="259" w:lineRule="auto"/>
              <w:ind w:left="0" w:right="60" w:firstLine="280"/>
              <w:rPr>
                <w:sz w:val="22"/>
              </w:rPr>
            </w:pPr>
            <w:r w:rsidRPr="00650584">
              <w:rPr>
                <w:sz w:val="22"/>
              </w:rPr>
              <w:t xml:space="preserve">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0" w:type="dxa"/>
        </w:tblCellMar>
        <w:tblLook w:val="00A0"/>
      </w:tblPr>
      <w:tblGrid>
        <w:gridCol w:w="4963"/>
        <w:gridCol w:w="4931"/>
        <w:gridCol w:w="5018"/>
      </w:tblGrid>
      <w:tr w:rsidR="00CD47CE" w:rsidTr="00650584">
        <w:trPr>
          <w:trHeight w:val="4779"/>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0" w:lineRule="auto"/>
              <w:ind w:left="8" w:right="47" w:firstLine="0"/>
              <w:rPr>
                <w:sz w:val="22"/>
              </w:rPr>
            </w:pPr>
            <w:r w:rsidRPr="00650584">
              <w:rPr>
                <w:sz w:val="22"/>
              </w:rPr>
              <w:t xml:space="preserve">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 </w:t>
            </w:r>
          </w:p>
          <w:p w:rsidR="00CD47CE" w:rsidRPr="00650584" w:rsidRDefault="00CD47CE" w:rsidP="00650584">
            <w:pPr>
              <w:spacing w:after="0" w:line="259" w:lineRule="auto"/>
              <w:ind w:left="8" w:right="52" w:firstLine="281"/>
              <w:rPr>
                <w:sz w:val="22"/>
              </w:rPr>
            </w:pPr>
            <w:r w:rsidRPr="00650584">
              <w:rPr>
                <w:sz w:val="22"/>
              </w:rPr>
              <w:t xml:space="preserve">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числе со слышащими детьми и взрослыми на основе словесной речи. </w:t>
            </w:r>
          </w:p>
          <w:p w:rsidR="00CD47CE" w:rsidRPr="00650584" w:rsidRDefault="00CD47CE" w:rsidP="00650584">
            <w:pPr>
              <w:spacing w:after="26" w:line="242" w:lineRule="auto"/>
              <w:ind w:left="8" w:right="61" w:firstLine="280"/>
              <w:rPr>
                <w:sz w:val="22"/>
              </w:rPr>
            </w:pPr>
            <w:r w:rsidRPr="00650584">
              <w:rPr>
                <w:sz w:val="22"/>
              </w:rPr>
              <w:t xml:space="preserve">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w:t>
            </w:r>
          </w:p>
          <w:p w:rsidR="00CD47CE" w:rsidRPr="00650584" w:rsidRDefault="00CD47CE" w:rsidP="00650584">
            <w:pPr>
              <w:spacing w:after="0" w:line="259" w:lineRule="auto"/>
              <w:ind w:left="8" w:right="57" w:firstLine="0"/>
              <w:rPr>
                <w:sz w:val="22"/>
              </w:rPr>
            </w:pPr>
            <w:r w:rsidRPr="00650584">
              <w:rPr>
                <w:sz w:val="22"/>
              </w:rPr>
              <w:t xml:space="preserve">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9" w:firstLine="0"/>
              <w:rPr>
                <w:sz w:val="22"/>
              </w:rPr>
            </w:pPr>
            <w:r w:rsidRPr="00650584">
              <w:rPr>
                <w:sz w:val="22"/>
              </w:rPr>
              <w:t xml:space="preserve">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w:t>
            </w:r>
          </w:p>
        </w:tc>
      </w:tr>
      <w:tr w:rsidR="00CD47CE" w:rsidTr="00650584">
        <w:trPr>
          <w:trHeight w:val="633"/>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 </w:t>
            </w:r>
          </w:p>
        </w:tc>
      </w:tr>
      <w:tr w:rsidR="00CD47CE" w:rsidTr="00650584">
        <w:trPr>
          <w:trHeight w:val="3395"/>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8" w:right="52" w:firstLine="281"/>
              <w:rPr>
                <w:sz w:val="22"/>
              </w:rPr>
            </w:pPr>
            <w:r w:rsidRPr="00650584">
              <w:rPr>
                <w:sz w:val="22"/>
              </w:rPr>
              <w:t xml:space="preserve">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 </w:t>
            </w:r>
          </w:p>
          <w:p w:rsidR="00CD47CE" w:rsidRPr="00650584" w:rsidRDefault="00CD47CE" w:rsidP="00650584">
            <w:pPr>
              <w:spacing w:after="0" w:line="256" w:lineRule="auto"/>
              <w:ind w:left="8" w:right="52" w:firstLine="281"/>
              <w:rPr>
                <w:sz w:val="22"/>
              </w:rPr>
            </w:pPr>
            <w:r w:rsidRPr="00650584">
              <w:rPr>
                <w:sz w:val="22"/>
              </w:rPr>
              <w:t xml:space="preserve">Достижения планируемых результатов освоения АООП НОО определяются по завершении обучения в начальной школе. </w:t>
            </w:r>
          </w:p>
          <w:p w:rsidR="00CD47CE" w:rsidRPr="00650584" w:rsidRDefault="00CD47CE" w:rsidP="00650584">
            <w:pPr>
              <w:spacing w:after="0" w:line="259" w:lineRule="auto"/>
              <w:ind w:left="8" w:firstLine="281"/>
              <w:rPr>
                <w:sz w:val="22"/>
              </w:rPr>
            </w:pPr>
            <w:r w:rsidRPr="00650584">
              <w:rPr>
                <w:sz w:val="22"/>
              </w:rPr>
              <w:t xml:space="preserve">В спорных случаях (вариант 2.1 или 2.2) на момент поступления ребенка в школу следует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7" w:line="243" w:lineRule="auto"/>
              <w:ind w:left="8" w:right="58" w:firstLine="280"/>
              <w:rPr>
                <w:sz w:val="22"/>
              </w:rPr>
            </w:pPr>
            <w:r w:rsidRPr="00650584">
              <w:rPr>
                <w:sz w:val="22"/>
              </w:rPr>
              <w:t xml:space="preserve">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w:t>
            </w:r>
          </w:p>
          <w:p w:rsidR="00CD47CE" w:rsidRPr="00650584" w:rsidRDefault="00CD47CE" w:rsidP="00650584">
            <w:pPr>
              <w:tabs>
                <w:tab w:val="center" w:pos="850"/>
                <w:tab w:val="center" w:pos="2516"/>
                <w:tab w:val="center" w:pos="4182"/>
              </w:tabs>
              <w:spacing w:after="0" w:line="259" w:lineRule="auto"/>
              <w:ind w:left="0" w:firstLine="0"/>
              <w:jc w:val="left"/>
              <w:rPr>
                <w:sz w:val="22"/>
              </w:rPr>
            </w:pPr>
            <w:r w:rsidRPr="00650584">
              <w:rPr>
                <w:rFonts w:ascii="Calibri" w:hAnsi="Calibri" w:cs="Calibri"/>
                <w:sz w:val="22"/>
              </w:rPr>
              <w:tab/>
            </w:r>
            <w:r w:rsidRPr="00650584">
              <w:rPr>
                <w:sz w:val="22"/>
              </w:rPr>
              <w:t xml:space="preserve">Достижения </w:t>
            </w:r>
            <w:r w:rsidRPr="00650584">
              <w:rPr>
                <w:sz w:val="22"/>
              </w:rPr>
              <w:tab/>
              <w:t xml:space="preserve">планируемых </w:t>
            </w:r>
            <w:r w:rsidRPr="00650584">
              <w:rPr>
                <w:sz w:val="22"/>
              </w:rPr>
              <w:tab/>
              <w:t xml:space="preserve">результатов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8" w:line="239" w:lineRule="auto"/>
              <w:ind w:left="0" w:right="58" w:firstLine="280"/>
              <w:rPr>
                <w:sz w:val="22"/>
              </w:rPr>
            </w:pPr>
            <w:r w:rsidRPr="00650584">
              <w:rPr>
                <w:sz w:val="22"/>
              </w:rPr>
              <w:t xml:space="preserve">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w:t>
            </w:r>
          </w:p>
          <w:p w:rsidR="00CD47CE" w:rsidRPr="00650584" w:rsidRDefault="00CD47CE" w:rsidP="00650584">
            <w:pPr>
              <w:spacing w:after="0" w:line="259" w:lineRule="auto"/>
              <w:ind w:left="0" w:firstLine="0"/>
              <w:jc w:val="left"/>
              <w:rPr>
                <w:sz w:val="22"/>
              </w:rPr>
            </w:pPr>
            <w:r w:rsidRPr="00650584">
              <w:rPr>
                <w:sz w:val="22"/>
              </w:rPr>
              <w:t xml:space="preserve">(интеллектуальными нарушениями). </w:t>
            </w:r>
          </w:p>
          <w:p w:rsidR="00CD47CE" w:rsidRPr="00650584" w:rsidRDefault="00CD47CE" w:rsidP="00650584">
            <w:pPr>
              <w:spacing w:after="0" w:line="259" w:lineRule="auto"/>
              <w:ind w:left="0" w:right="76" w:firstLine="0"/>
              <w:jc w:val="right"/>
              <w:rPr>
                <w:sz w:val="22"/>
              </w:rPr>
            </w:pPr>
            <w:r w:rsidRPr="00650584">
              <w:rPr>
                <w:sz w:val="22"/>
              </w:rPr>
              <w:t xml:space="preserve">На основе данного варианта создается АООП </w:t>
            </w:r>
          </w:p>
          <w:p w:rsidR="00CD47CE" w:rsidRPr="00650584" w:rsidRDefault="00CD47CE" w:rsidP="00650584">
            <w:pPr>
              <w:spacing w:after="13" w:line="247" w:lineRule="auto"/>
              <w:ind w:left="0" w:right="58" w:firstLine="0"/>
              <w:rPr>
                <w:sz w:val="22"/>
              </w:rPr>
            </w:pPr>
            <w:r w:rsidRPr="00650584">
              <w:rPr>
                <w:sz w:val="22"/>
              </w:rPr>
              <w:t xml:space="preserve">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 </w:t>
            </w:r>
          </w:p>
          <w:p w:rsidR="00CD47CE" w:rsidRPr="00650584" w:rsidRDefault="00CD47CE" w:rsidP="00650584">
            <w:pPr>
              <w:tabs>
                <w:tab w:val="center" w:pos="842"/>
                <w:tab w:val="center" w:pos="2557"/>
                <w:tab w:val="center" w:pos="4273"/>
              </w:tabs>
              <w:spacing w:after="0" w:line="259" w:lineRule="auto"/>
              <w:ind w:left="0" w:firstLine="0"/>
              <w:jc w:val="left"/>
              <w:rPr>
                <w:sz w:val="22"/>
              </w:rPr>
            </w:pPr>
            <w:r w:rsidRPr="00650584">
              <w:rPr>
                <w:rFonts w:ascii="Calibri" w:hAnsi="Calibri" w:cs="Calibri"/>
                <w:sz w:val="22"/>
              </w:rPr>
              <w:tab/>
            </w:r>
            <w:r w:rsidRPr="00650584">
              <w:rPr>
                <w:sz w:val="22"/>
              </w:rPr>
              <w:t xml:space="preserve">Достижения </w:t>
            </w:r>
            <w:r w:rsidRPr="00650584">
              <w:rPr>
                <w:sz w:val="22"/>
              </w:rPr>
              <w:tab/>
              <w:t xml:space="preserve">планируемых </w:t>
            </w:r>
            <w:r w:rsidRPr="00650584">
              <w:rPr>
                <w:sz w:val="22"/>
              </w:rPr>
              <w:tab/>
              <w:t xml:space="preserve">результатов </w:t>
            </w:r>
          </w:p>
        </w:tc>
      </w:tr>
    </w:tbl>
    <w:p w:rsidR="00CD47CE" w:rsidRDefault="00CD47CE">
      <w:pPr>
        <w:spacing w:after="0" w:line="259" w:lineRule="auto"/>
        <w:ind w:left="-1440" w:right="15400" w:firstLine="0"/>
        <w:jc w:val="left"/>
      </w:pPr>
    </w:p>
    <w:tbl>
      <w:tblPr>
        <w:tblW w:w="14911" w:type="dxa"/>
        <w:tblInd w:w="-4" w:type="dxa"/>
        <w:tblCellMar>
          <w:top w:w="105" w:type="dxa"/>
          <w:left w:w="100" w:type="dxa"/>
          <w:right w:w="0" w:type="dxa"/>
        </w:tblCellMar>
        <w:tblLook w:val="00A0"/>
      </w:tblPr>
      <w:tblGrid>
        <w:gridCol w:w="4963"/>
        <w:gridCol w:w="4931"/>
        <w:gridCol w:w="5018"/>
      </w:tblGrid>
      <w:tr w:rsidR="00CD47CE" w:rsidTr="00650584">
        <w:trPr>
          <w:trHeight w:val="7766"/>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40" w:lineRule="auto"/>
              <w:ind w:left="8" w:right="50" w:firstLine="0"/>
              <w:rPr>
                <w:sz w:val="22"/>
              </w:rPr>
            </w:pPr>
            <w:r w:rsidRPr="00650584">
              <w:rPr>
                <w:sz w:val="22"/>
              </w:rPr>
              <w:t xml:space="preserve">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p>
          <w:p w:rsidR="00CD47CE" w:rsidRPr="00650584" w:rsidRDefault="00CD47CE" w:rsidP="00650584">
            <w:pPr>
              <w:spacing w:after="0" w:line="259" w:lineRule="auto"/>
              <w:ind w:left="8" w:firstLine="0"/>
              <w:jc w:val="left"/>
              <w:rPr>
                <w:sz w:val="22"/>
              </w:rPr>
            </w:pPr>
            <w:r w:rsidRPr="00650584">
              <w:rPr>
                <w:sz w:val="22"/>
              </w:rPr>
              <w:t xml:space="preserve">2.2. </w:t>
            </w:r>
          </w:p>
          <w:p w:rsidR="00CD47CE" w:rsidRPr="00650584" w:rsidRDefault="00CD47CE" w:rsidP="00650584">
            <w:pPr>
              <w:spacing w:after="0" w:line="259" w:lineRule="auto"/>
              <w:ind w:left="8" w:right="53" w:firstLine="281"/>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9" w:lineRule="auto"/>
              <w:ind w:left="8" w:firstLine="0"/>
              <w:rPr>
                <w:sz w:val="22"/>
              </w:rPr>
            </w:pPr>
            <w:r w:rsidRPr="00650584">
              <w:rPr>
                <w:sz w:val="22"/>
              </w:rPr>
              <w:t xml:space="preserve">освоения АООП НОО определяются по завершении обучения в начальной школе. </w:t>
            </w:r>
          </w:p>
          <w:p w:rsidR="00CD47CE" w:rsidRPr="00650584" w:rsidRDefault="00CD47CE" w:rsidP="00650584">
            <w:pPr>
              <w:spacing w:after="0" w:line="244" w:lineRule="auto"/>
              <w:ind w:left="8" w:right="61" w:firstLine="280"/>
              <w:rPr>
                <w:sz w:val="22"/>
              </w:rPr>
            </w:pPr>
            <w:r w:rsidRPr="00650584">
              <w:rPr>
                <w:sz w:val="22"/>
              </w:rP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 </w:t>
            </w:r>
          </w:p>
          <w:p w:rsidR="00CD47CE" w:rsidRPr="00650584" w:rsidRDefault="00CD47CE" w:rsidP="00650584">
            <w:pPr>
              <w:spacing w:after="37" w:line="240" w:lineRule="auto"/>
              <w:ind w:left="8" w:right="61" w:firstLine="280"/>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w:t>
            </w:r>
          </w:p>
          <w:p w:rsidR="00CD47CE" w:rsidRPr="00650584" w:rsidRDefault="00CD47CE" w:rsidP="00650584">
            <w:pPr>
              <w:spacing w:after="0" w:line="259" w:lineRule="auto"/>
              <w:ind w:left="8" w:firstLine="0"/>
              <w:jc w:val="left"/>
              <w:rPr>
                <w:sz w:val="22"/>
              </w:rPr>
            </w:pPr>
            <w:r w:rsidRPr="00650584">
              <w:rPr>
                <w:sz w:val="22"/>
              </w:rPr>
              <w:t xml:space="preserve">компетенций (вариант 2.2)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0" w:firstLine="0"/>
              <w:rPr>
                <w:sz w:val="22"/>
              </w:rPr>
            </w:pPr>
            <w:r w:rsidRPr="00650584">
              <w:rPr>
                <w:sz w:val="22"/>
              </w:rPr>
              <w:t xml:space="preserve">освоения АООП НОО определяются по завершении обучения в начальной школе. </w:t>
            </w:r>
          </w:p>
          <w:p w:rsidR="00CD47CE" w:rsidRPr="00650584" w:rsidRDefault="00CD47CE" w:rsidP="00650584">
            <w:pPr>
              <w:spacing w:after="0" w:line="248" w:lineRule="auto"/>
              <w:ind w:left="0" w:right="60" w:firstLine="280"/>
              <w:rPr>
                <w:sz w:val="22"/>
              </w:rPr>
            </w:pPr>
            <w:r w:rsidRPr="00650584">
              <w:rPr>
                <w:sz w:val="22"/>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 </w:t>
            </w:r>
          </w:p>
          <w:p w:rsidR="00CD47CE" w:rsidRPr="00650584" w:rsidRDefault="00CD47CE" w:rsidP="00650584">
            <w:pPr>
              <w:spacing w:after="0" w:line="246" w:lineRule="auto"/>
              <w:ind w:left="0" w:right="57" w:firstLine="280"/>
              <w:rPr>
                <w:sz w:val="22"/>
              </w:rPr>
            </w:pPr>
            <w:r w:rsidRPr="00650584">
              <w:rPr>
                <w:sz w:val="22"/>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CD47CE" w:rsidRPr="00650584" w:rsidRDefault="00CD47CE" w:rsidP="00650584">
            <w:pPr>
              <w:spacing w:after="0" w:line="252" w:lineRule="auto"/>
              <w:ind w:left="0" w:right="60" w:firstLine="280"/>
              <w:rPr>
                <w:sz w:val="22"/>
              </w:rPr>
            </w:pPr>
            <w:r w:rsidRPr="00650584">
              <w:rPr>
                <w:sz w:val="22"/>
              </w:rPr>
              <w:t xml:space="preserve">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 </w:t>
            </w:r>
          </w:p>
          <w:p w:rsidR="00CD47CE" w:rsidRPr="00650584" w:rsidRDefault="00CD47CE" w:rsidP="00650584">
            <w:pPr>
              <w:spacing w:after="37" w:line="240" w:lineRule="auto"/>
              <w:ind w:left="0" w:right="61" w:firstLine="280"/>
              <w:rPr>
                <w:sz w:val="22"/>
              </w:rPr>
            </w:pPr>
            <w:r w:rsidRPr="00650584">
              <w:rPr>
                <w:sz w:val="22"/>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w:t>
            </w:r>
          </w:p>
          <w:p w:rsidR="00CD47CE" w:rsidRPr="00650584" w:rsidRDefault="00CD47CE" w:rsidP="00650584">
            <w:pPr>
              <w:spacing w:after="0" w:line="259" w:lineRule="auto"/>
              <w:ind w:left="0" w:firstLine="0"/>
              <w:jc w:val="left"/>
              <w:rPr>
                <w:sz w:val="22"/>
              </w:rPr>
            </w:pPr>
            <w:r w:rsidRPr="00650584">
              <w:rPr>
                <w:sz w:val="22"/>
              </w:rPr>
              <w:t xml:space="preserve">предметных компетенций (вариант 2.3) </w:t>
            </w: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p>
        </w:tc>
      </w:tr>
      <w:tr w:rsidR="00CD47CE" w:rsidTr="00650584">
        <w:trPr>
          <w:trHeight w:val="633"/>
        </w:trPr>
        <w:tc>
          <w:tcPr>
            <w:tcW w:w="989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Обязательная часть АООП НОО составляет - 80%, а часть, формируемая участниками образовательного процесса, - 20% от общего объема АООП </w:t>
            </w:r>
            <w:r w:rsidRPr="00650584">
              <w:rPr>
                <w:color w:val="0000FF"/>
                <w:sz w:val="22"/>
              </w:rPr>
              <w:t>&lt;1&gt;</w:t>
            </w:r>
            <w:r w:rsidRPr="00650584">
              <w:rPr>
                <w:sz w:val="22"/>
              </w:rPr>
              <w:t xml:space="preserve">.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Обязательная часть АООП НОО составляет - 70%, а часть, формируемая участниками </w:t>
            </w:r>
          </w:p>
        </w:tc>
      </w:tr>
    </w:tbl>
    <w:p w:rsidR="00CD47CE" w:rsidRDefault="00CD47CE">
      <w:pPr>
        <w:spacing w:after="0" w:line="259" w:lineRule="auto"/>
        <w:ind w:left="-1440" w:right="15400" w:firstLine="0"/>
        <w:jc w:val="left"/>
      </w:pPr>
    </w:p>
    <w:tbl>
      <w:tblPr>
        <w:tblW w:w="14911" w:type="dxa"/>
        <w:tblInd w:w="-4" w:type="dxa"/>
        <w:tblCellMar>
          <w:top w:w="102" w:type="dxa"/>
          <w:left w:w="100" w:type="dxa"/>
          <w:right w:w="0" w:type="dxa"/>
        </w:tblCellMar>
        <w:tblLook w:val="00A0"/>
      </w:tblPr>
      <w:tblGrid>
        <w:gridCol w:w="4963"/>
        <w:gridCol w:w="4931"/>
        <w:gridCol w:w="5018"/>
      </w:tblGrid>
      <w:tr w:rsidR="00CD47CE" w:rsidTr="00650584">
        <w:trPr>
          <w:trHeight w:val="632"/>
        </w:trPr>
        <w:tc>
          <w:tcPr>
            <w:tcW w:w="989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образовательного процесса, - 30% от общего объема АООП. </w:t>
            </w:r>
          </w:p>
        </w:tc>
      </w:tr>
      <w:tr w:rsidR="00CD47CE" w:rsidTr="00650584">
        <w:trPr>
          <w:trHeight w:val="409"/>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7766"/>
        </w:trPr>
        <w:tc>
          <w:tcPr>
            <w:tcW w:w="4963"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8" w:right="56"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130">
              <w:r w:rsidRPr="00650584">
                <w:rPr>
                  <w:color w:val="0000FF"/>
                  <w:sz w:val="22"/>
                </w:rPr>
                <w:t>ФГОС НОО</w:t>
              </w:r>
            </w:hyperlink>
            <w:hyperlink r:id="rId131">
              <w:r w:rsidRPr="00650584">
                <w:rPr>
                  <w:sz w:val="22"/>
                </w:rPr>
                <w:t xml:space="preserve"> </w:t>
              </w:r>
            </w:hyperlink>
            <w:r w:rsidRPr="00650584">
              <w:rPr>
                <w:color w:val="0000FF"/>
                <w:sz w:val="22"/>
              </w:rPr>
              <w:t>&lt;2&gt;</w:t>
            </w:r>
            <w:r w:rsidRPr="00650584">
              <w:rPr>
                <w:sz w:val="22"/>
              </w:rPr>
              <w:t xml:space="preserve">.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1" w:line="256" w:lineRule="auto"/>
              <w:ind w:left="8" w:right="64"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19" w:line="259" w:lineRule="auto"/>
              <w:ind w:left="288" w:firstLine="0"/>
              <w:jc w:val="left"/>
              <w:rPr>
                <w:sz w:val="22"/>
              </w:rPr>
            </w:pPr>
            <w:r w:rsidRPr="00650584">
              <w:rPr>
                <w:sz w:val="22"/>
              </w:rPr>
              <w:t xml:space="preserve">Предметная область: Филология. </w:t>
            </w:r>
          </w:p>
          <w:p w:rsidR="00CD47CE" w:rsidRPr="00650584" w:rsidRDefault="00CD47CE" w:rsidP="00650584">
            <w:pPr>
              <w:spacing w:after="0" w:line="259" w:lineRule="auto"/>
              <w:ind w:left="0" w:right="203"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0" w:line="279" w:lineRule="auto"/>
              <w:ind w:left="8" w:firstLine="280"/>
              <w:rPr>
                <w:sz w:val="22"/>
              </w:rPr>
            </w:pPr>
            <w:r w:rsidRPr="00650584">
              <w:rPr>
                <w:sz w:val="22"/>
              </w:rPr>
              <w:t xml:space="preserve">Формирование первоначальных навыков чтения и письма в процессе овладения грамотой. </w:t>
            </w:r>
          </w:p>
          <w:p w:rsidR="00CD47CE" w:rsidRPr="00650584" w:rsidRDefault="00CD47CE" w:rsidP="00650584">
            <w:pPr>
              <w:spacing w:after="0" w:line="279" w:lineRule="auto"/>
              <w:ind w:left="8" w:firstLine="280"/>
              <w:rPr>
                <w:sz w:val="22"/>
              </w:rPr>
            </w:pPr>
            <w:r w:rsidRPr="00650584">
              <w:rPr>
                <w:sz w:val="22"/>
              </w:rPr>
              <w:t xml:space="preserve">Развитие устной и письменной коммуникации, способности к осмысленному чтению и письму. </w:t>
            </w:r>
          </w:p>
          <w:p w:rsidR="00CD47CE" w:rsidRPr="00650584" w:rsidRDefault="00CD47CE" w:rsidP="00650584">
            <w:pPr>
              <w:spacing w:after="0" w:line="249" w:lineRule="auto"/>
              <w:ind w:left="8" w:right="60" w:firstLine="280"/>
              <w:rPr>
                <w:sz w:val="22"/>
              </w:rPr>
            </w:pPr>
            <w:r w:rsidRPr="00650584">
              <w:rPr>
                <w:sz w:val="22"/>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CD47CE" w:rsidRPr="00650584" w:rsidRDefault="00CD47CE" w:rsidP="00650584">
            <w:pPr>
              <w:spacing w:after="0" w:line="264" w:lineRule="auto"/>
              <w:ind w:left="8" w:right="60" w:firstLine="280"/>
              <w:rPr>
                <w:sz w:val="22"/>
              </w:rPr>
            </w:pPr>
            <w:r w:rsidRPr="00650584">
              <w:rPr>
                <w:sz w:val="22"/>
              </w:rPr>
              <w:t xml:space="preserve">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 </w:t>
            </w:r>
          </w:p>
          <w:p w:rsidR="00CD47CE" w:rsidRPr="00650584" w:rsidRDefault="00CD47CE" w:rsidP="00650584">
            <w:pPr>
              <w:spacing w:after="0" w:line="249" w:lineRule="auto"/>
              <w:ind w:left="8" w:right="57" w:firstLine="280"/>
              <w:rPr>
                <w:sz w:val="22"/>
              </w:rPr>
            </w:pPr>
            <w:r w:rsidRPr="00650584">
              <w:rPr>
                <w:sz w:val="22"/>
              </w:rPr>
              <w:t xml:space="preserve">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 </w:t>
            </w:r>
          </w:p>
          <w:p w:rsidR="00CD47CE" w:rsidRPr="00650584" w:rsidRDefault="00CD47CE" w:rsidP="00650584">
            <w:pPr>
              <w:spacing w:after="0" w:line="252" w:lineRule="auto"/>
              <w:ind w:left="8" w:right="60" w:firstLine="280"/>
              <w:rPr>
                <w:sz w:val="22"/>
              </w:rPr>
            </w:pPr>
            <w:r w:rsidRPr="00650584">
              <w:rPr>
                <w:sz w:val="22"/>
              </w:rPr>
              <w:t xml:space="preserve">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 </w:t>
            </w:r>
          </w:p>
          <w:p w:rsidR="00CD47CE" w:rsidRPr="00650584" w:rsidRDefault="00CD47CE" w:rsidP="00650584">
            <w:pPr>
              <w:spacing w:after="2" w:line="258" w:lineRule="auto"/>
              <w:ind w:left="8" w:right="58" w:firstLine="280"/>
              <w:rPr>
                <w:sz w:val="22"/>
              </w:rPr>
            </w:pPr>
            <w:r w:rsidRPr="00650584">
              <w:rPr>
                <w:sz w:val="22"/>
              </w:rPr>
              <w:t xml:space="preserve">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 </w:t>
            </w:r>
          </w:p>
          <w:p w:rsidR="00CD47CE" w:rsidRPr="00650584" w:rsidRDefault="00CD47CE" w:rsidP="00650584">
            <w:pPr>
              <w:tabs>
                <w:tab w:val="center" w:pos="743"/>
                <w:tab w:val="center" w:pos="1775"/>
                <w:tab w:val="center" w:pos="2520"/>
                <w:tab w:val="center" w:pos="3343"/>
                <w:tab w:val="center" w:pos="4380"/>
              </w:tabs>
              <w:spacing w:after="0" w:line="259" w:lineRule="auto"/>
              <w:ind w:left="0" w:firstLine="0"/>
              <w:jc w:val="left"/>
              <w:rPr>
                <w:sz w:val="22"/>
              </w:rPr>
            </w:pPr>
            <w:r w:rsidRPr="00650584">
              <w:rPr>
                <w:rFonts w:ascii="Calibri" w:hAnsi="Calibri" w:cs="Calibri"/>
                <w:sz w:val="22"/>
              </w:rPr>
              <w:tab/>
            </w:r>
            <w:r w:rsidRPr="00650584">
              <w:rPr>
                <w:sz w:val="22"/>
              </w:rPr>
              <w:t xml:space="preserve">Создание </w:t>
            </w:r>
            <w:r w:rsidRPr="00650584">
              <w:rPr>
                <w:sz w:val="22"/>
              </w:rPr>
              <w:tab/>
              <w:t xml:space="preserve">основы </w:t>
            </w:r>
            <w:r w:rsidRPr="00650584">
              <w:rPr>
                <w:sz w:val="22"/>
              </w:rPr>
              <w:tab/>
              <w:t xml:space="preserve">для </w:t>
            </w:r>
            <w:r w:rsidRPr="00650584">
              <w:rPr>
                <w:sz w:val="22"/>
              </w:rPr>
              <w:tab/>
              <w:t xml:space="preserve">развития </w:t>
            </w:r>
            <w:r w:rsidRPr="00650584">
              <w:rPr>
                <w:sz w:val="22"/>
              </w:rPr>
              <w:tab/>
              <w:t xml:space="preserve">речевой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56" w:lineRule="auto"/>
              <w:ind w:left="0" w:right="64"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19" w:line="259" w:lineRule="auto"/>
              <w:ind w:left="280" w:firstLine="0"/>
              <w:jc w:val="left"/>
              <w:rPr>
                <w:sz w:val="22"/>
              </w:rPr>
            </w:pPr>
            <w:r w:rsidRPr="00650584">
              <w:rPr>
                <w:sz w:val="22"/>
              </w:rPr>
              <w:t xml:space="preserve">Предметная область: Язык и речевая практика. </w:t>
            </w:r>
          </w:p>
          <w:p w:rsidR="00CD47CE" w:rsidRPr="00650584" w:rsidRDefault="00CD47CE" w:rsidP="00650584">
            <w:pPr>
              <w:spacing w:after="0" w:line="259" w:lineRule="auto"/>
              <w:ind w:left="280"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49" w:lineRule="auto"/>
              <w:ind w:left="0" w:right="60" w:firstLine="280"/>
              <w:rPr>
                <w:sz w:val="22"/>
              </w:rPr>
            </w:pPr>
            <w:r w:rsidRPr="00650584">
              <w:rPr>
                <w:sz w:val="22"/>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CD47CE" w:rsidRPr="00650584" w:rsidRDefault="00CD47CE" w:rsidP="00650584">
            <w:pPr>
              <w:spacing w:after="0" w:line="260" w:lineRule="auto"/>
              <w:ind w:left="0" w:right="63" w:firstLine="280"/>
              <w:rPr>
                <w:sz w:val="22"/>
              </w:rPr>
            </w:pPr>
            <w:r w:rsidRPr="00650584">
              <w:rPr>
                <w:sz w:val="22"/>
              </w:rPr>
              <w:t xml:space="preserve">Развитие практических речевых навыков построения и грамматического оформления речевых единиц. </w:t>
            </w:r>
          </w:p>
          <w:p w:rsidR="00CD47CE" w:rsidRPr="00650584" w:rsidRDefault="00CD47CE" w:rsidP="00650584">
            <w:pPr>
              <w:spacing w:after="0"/>
              <w:ind w:left="0" w:right="60" w:firstLine="280"/>
              <w:rPr>
                <w:sz w:val="22"/>
              </w:rPr>
            </w:pPr>
            <w:r w:rsidRPr="00650584">
              <w:rPr>
                <w:sz w:val="22"/>
              </w:rPr>
              <w:t xml:space="preserve">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 </w:t>
            </w:r>
          </w:p>
          <w:p w:rsidR="00CD47CE" w:rsidRPr="00650584" w:rsidRDefault="00CD47CE" w:rsidP="00650584">
            <w:pPr>
              <w:spacing w:after="0" w:line="249" w:lineRule="auto"/>
              <w:ind w:left="0" w:right="62" w:firstLine="280"/>
              <w:rPr>
                <w:sz w:val="22"/>
              </w:rPr>
            </w:pPr>
            <w:r w:rsidRPr="00650584">
              <w:rPr>
                <w:sz w:val="22"/>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CD47CE" w:rsidRPr="00650584" w:rsidRDefault="00CD47CE" w:rsidP="00650584">
            <w:pPr>
              <w:spacing w:after="0" w:line="252" w:lineRule="auto"/>
              <w:ind w:left="0" w:right="69" w:firstLine="280"/>
              <w:rPr>
                <w:sz w:val="22"/>
              </w:rPr>
            </w:pPr>
            <w:r w:rsidRPr="00650584">
              <w:rPr>
                <w:sz w:val="22"/>
              </w:rPr>
              <w:t xml:space="preserve">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 </w:t>
            </w:r>
          </w:p>
          <w:p w:rsidR="00CD47CE" w:rsidRPr="00650584" w:rsidRDefault="00CD47CE" w:rsidP="00650584">
            <w:pPr>
              <w:spacing w:after="0" w:line="259" w:lineRule="auto"/>
              <w:ind w:left="0" w:right="60" w:firstLine="280"/>
              <w:rPr>
                <w:sz w:val="22"/>
              </w:rPr>
            </w:pPr>
            <w:r w:rsidRPr="00650584">
              <w:rPr>
                <w:sz w:val="22"/>
              </w:rPr>
              <w:t xml:space="preserve">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w:t>
            </w:r>
          </w:p>
        </w:tc>
      </w:tr>
    </w:tbl>
    <w:p w:rsidR="00CD47CE" w:rsidRDefault="00CD47CE">
      <w:pPr>
        <w:spacing w:after="0" w:line="259" w:lineRule="auto"/>
        <w:ind w:left="-1440" w:right="15400" w:firstLine="0"/>
        <w:jc w:val="left"/>
      </w:pPr>
    </w:p>
    <w:tbl>
      <w:tblPr>
        <w:tblW w:w="14911" w:type="dxa"/>
        <w:tblInd w:w="-4" w:type="dxa"/>
        <w:tblCellMar>
          <w:top w:w="106" w:type="dxa"/>
          <w:left w:w="100" w:type="dxa"/>
          <w:bottom w:w="106" w:type="dxa"/>
          <w:right w:w="5" w:type="dxa"/>
        </w:tblCellMar>
        <w:tblLook w:val="00A0"/>
      </w:tblPr>
      <w:tblGrid>
        <w:gridCol w:w="4963"/>
        <w:gridCol w:w="4931"/>
        <w:gridCol w:w="5018"/>
      </w:tblGrid>
      <w:tr w:rsidR="00CD47CE" w:rsidTr="00650584">
        <w:trPr>
          <w:trHeight w:val="1097"/>
        </w:trPr>
        <w:tc>
          <w:tcPr>
            <w:tcW w:w="4963" w:type="dxa"/>
            <w:vMerge w:val="restart"/>
            <w:tcBorders>
              <w:top w:val="single" w:sz="2" w:space="0" w:color="000000"/>
              <w:left w:val="single" w:sz="2" w:space="0" w:color="000000"/>
              <w:bottom w:val="nil"/>
              <w:right w:val="single" w:sz="2" w:space="0" w:color="000000"/>
            </w:tcBorders>
            <w:vAlign w:val="bottom"/>
          </w:tcPr>
          <w:p w:rsidR="00CD47CE" w:rsidRPr="00650584" w:rsidRDefault="00CD47CE" w:rsidP="00650584">
            <w:pPr>
              <w:spacing w:after="0" w:line="259" w:lineRule="auto"/>
              <w:ind w:left="8" w:firstLine="0"/>
              <w:jc w:val="left"/>
              <w:rPr>
                <w:sz w:val="22"/>
              </w:rPr>
            </w:pPr>
            <w:r w:rsidRPr="00650584">
              <w:rPr>
                <w:sz w:val="22"/>
              </w:rPr>
              <w:t xml:space="preserve">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4" w:firstLine="0"/>
              <w:rPr>
                <w:sz w:val="22"/>
              </w:rPr>
            </w:pPr>
            <w:r w:rsidRPr="00650584">
              <w:rPr>
                <w:sz w:val="22"/>
              </w:rPr>
              <w:t xml:space="preserve">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2" w:firstLine="0"/>
              <w:rPr>
                <w:sz w:val="22"/>
              </w:rPr>
            </w:pPr>
            <w:r w:rsidRPr="00650584">
              <w:rPr>
                <w:sz w:val="22"/>
              </w:rPr>
              <w:t xml:space="preserve">приобретенных предметно-практических умений при решении повседневных социально-бытовых задач. </w:t>
            </w:r>
          </w:p>
        </w:tc>
      </w:tr>
      <w:tr w:rsidR="00CD47CE" w:rsidTr="00650584">
        <w:trPr>
          <w:trHeight w:val="5924"/>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76" w:lineRule="auto"/>
              <w:ind w:left="8" w:firstLine="280"/>
              <w:jc w:val="left"/>
              <w:rPr>
                <w:sz w:val="22"/>
              </w:rPr>
            </w:pPr>
            <w:r w:rsidRPr="00650584">
              <w:rPr>
                <w:sz w:val="22"/>
              </w:rPr>
              <w:t xml:space="preserve">Предметная </w:t>
            </w:r>
            <w:r w:rsidRPr="00650584">
              <w:rPr>
                <w:sz w:val="22"/>
              </w:rPr>
              <w:tab/>
              <w:t xml:space="preserve">область: </w:t>
            </w:r>
            <w:r w:rsidRPr="00650584">
              <w:rPr>
                <w:sz w:val="22"/>
              </w:rPr>
              <w:tab/>
              <w:t xml:space="preserve">Математика </w:t>
            </w:r>
            <w:r w:rsidRPr="00650584">
              <w:rPr>
                <w:sz w:val="22"/>
              </w:rPr>
              <w:tab/>
              <w:t xml:space="preserve">и информатика. </w:t>
            </w:r>
          </w:p>
          <w:p w:rsidR="00CD47CE" w:rsidRPr="00650584" w:rsidRDefault="00CD47CE" w:rsidP="00650584">
            <w:pPr>
              <w:spacing w:after="0" w:line="259" w:lineRule="auto"/>
              <w:ind w:left="0" w:right="198"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8" w:right="52" w:firstLine="280"/>
              <w:rPr>
                <w:sz w:val="22"/>
              </w:rPr>
            </w:pPr>
            <w:r w:rsidRPr="00650584">
              <w:rPr>
                <w:sz w:val="22"/>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1" w:line="259" w:lineRule="auto"/>
              <w:ind w:left="280" w:firstLine="0"/>
              <w:jc w:val="left"/>
              <w:rPr>
                <w:sz w:val="22"/>
              </w:rPr>
            </w:pPr>
            <w:r w:rsidRPr="00650584">
              <w:rPr>
                <w:sz w:val="22"/>
              </w:rPr>
              <w:t xml:space="preserve">Предметная область: Математика. </w:t>
            </w:r>
          </w:p>
          <w:p w:rsidR="00CD47CE" w:rsidRPr="00650584" w:rsidRDefault="00CD47CE" w:rsidP="00650584">
            <w:pPr>
              <w:spacing w:after="0" w:line="259" w:lineRule="auto"/>
              <w:ind w:left="280"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0" w:right="52" w:firstLine="280"/>
              <w:rPr>
                <w:sz w:val="22"/>
              </w:rPr>
            </w:pPr>
            <w:r w:rsidRPr="00650584">
              <w:rPr>
                <w:sz w:val="22"/>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 </w:t>
            </w:r>
          </w:p>
        </w:tc>
      </w:tr>
      <w:tr w:rsidR="00CD47CE" w:rsidTr="00650584">
        <w:trPr>
          <w:trHeight w:val="1786"/>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280"/>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59" w:lineRule="auto"/>
              <w:ind w:left="0" w:right="198"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0" w:line="261" w:lineRule="auto"/>
              <w:ind w:left="8" w:right="63" w:firstLine="280"/>
              <w:rPr>
                <w:sz w:val="22"/>
              </w:rPr>
            </w:pPr>
            <w:r w:rsidRPr="00650584">
              <w:rPr>
                <w:sz w:val="22"/>
              </w:rPr>
              <w:t xml:space="preserve">Формирование основных представлений об окружающем мире. Развитие представлений о себе и круге близких людей. </w:t>
            </w:r>
          </w:p>
          <w:p w:rsidR="00CD47CE" w:rsidRPr="00650584" w:rsidRDefault="00CD47CE" w:rsidP="00650584">
            <w:pPr>
              <w:spacing w:after="0" w:line="259" w:lineRule="auto"/>
              <w:ind w:left="0" w:right="61" w:firstLine="0"/>
              <w:jc w:val="right"/>
              <w:rPr>
                <w:sz w:val="22"/>
              </w:rPr>
            </w:pPr>
            <w:r w:rsidRPr="00650584">
              <w:rPr>
                <w:sz w:val="22"/>
              </w:rPr>
              <w:t xml:space="preserve">Преодоление ограниченности представлений о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0" w:firstLine="0"/>
              <w:jc w:val="left"/>
              <w:rPr>
                <w:sz w:val="22"/>
              </w:rPr>
            </w:pPr>
            <w:r w:rsidRPr="00650584">
              <w:rPr>
                <w:sz w:val="22"/>
              </w:rPr>
              <w:t xml:space="preserve">Предметная область: Естествознание. </w:t>
            </w:r>
          </w:p>
          <w:p w:rsidR="00CD47CE" w:rsidRPr="00650584" w:rsidRDefault="00CD47CE" w:rsidP="00650584">
            <w:pPr>
              <w:spacing w:after="0" w:line="259" w:lineRule="auto"/>
              <w:ind w:left="280"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0" w:right="49" w:firstLine="280"/>
              <w:rPr>
                <w:sz w:val="22"/>
              </w:rPr>
            </w:pPr>
            <w:r w:rsidRPr="00650584">
              <w:rPr>
                <w:sz w:val="22"/>
              </w:rP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w:t>
            </w:r>
          </w:p>
        </w:tc>
      </w:tr>
    </w:tbl>
    <w:p w:rsidR="00CD47CE" w:rsidRDefault="00CD47CE">
      <w:pPr>
        <w:spacing w:after="0" w:line="259" w:lineRule="auto"/>
        <w:ind w:left="-1440" w:right="15400" w:firstLine="0"/>
        <w:jc w:val="left"/>
      </w:pPr>
    </w:p>
    <w:tbl>
      <w:tblPr>
        <w:tblW w:w="14911" w:type="dxa"/>
        <w:tblInd w:w="-4" w:type="dxa"/>
        <w:tblCellMar>
          <w:top w:w="107" w:type="dxa"/>
          <w:left w:w="100" w:type="dxa"/>
          <w:right w:w="5" w:type="dxa"/>
        </w:tblCellMar>
        <w:tblLook w:val="00A0"/>
      </w:tblPr>
      <w:tblGrid>
        <w:gridCol w:w="4963"/>
        <w:gridCol w:w="4931"/>
        <w:gridCol w:w="5018"/>
      </w:tblGrid>
      <w:tr w:rsidR="00CD47CE" w:rsidTr="00650584">
        <w:trPr>
          <w:trHeight w:val="8694"/>
        </w:trPr>
        <w:tc>
          <w:tcPr>
            <w:tcW w:w="4963"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8" w:right="56" w:firstLine="0"/>
              <w:rPr>
                <w:sz w:val="22"/>
              </w:rPr>
            </w:pPr>
            <w:r w:rsidRPr="00650584">
              <w:rPr>
                <w:sz w:val="22"/>
              </w:rPr>
              <w:t xml:space="preserve">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 </w:t>
            </w:r>
          </w:p>
          <w:p w:rsidR="00CD47CE" w:rsidRPr="00650584" w:rsidRDefault="00CD47CE" w:rsidP="00650584">
            <w:pPr>
              <w:spacing w:after="0" w:line="252" w:lineRule="auto"/>
              <w:ind w:left="8" w:right="55" w:firstLine="280"/>
              <w:rPr>
                <w:sz w:val="22"/>
              </w:rPr>
            </w:pPr>
            <w:r w:rsidRPr="00650584">
              <w:rPr>
                <w:sz w:val="22"/>
              </w:rPr>
              <w:t xml:space="preserve">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CD47CE" w:rsidRPr="00650584" w:rsidRDefault="00CD47CE" w:rsidP="00650584">
            <w:pPr>
              <w:spacing w:after="0" w:line="249" w:lineRule="auto"/>
              <w:ind w:left="8" w:right="58" w:firstLine="280"/>
              <w:rPr>
                <w:sz w:val="22"/>
              </w:rPr>
            </w:pPr>
            <w:r w:rsidRPr="00650584">
              <w:rPr>
                <w:sz w:val="22"/>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CD47CE" w:rsidRPr="00650584" w:rsidRDefault="00CD47CE" w:rsidP="00650584">
            <w:pPr>
              <w:spacing w:after="0" w:line="246" w:lineRule="auto"/>
              <w:ind w:left="8" w:right="56" w:firstLine="280"/>
              <w:rPr>
                <w:sz w:val="22"/>
              </w:rPr>
            </w:pPr>
            <w:r w:rsidRPr="00650584">
              <w:rPr>
                <w:sz w:val="22"/>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CD47CE" w:rsidRPr="00650584" w:rsidRDefault="00CD47CE" w:rsidP="00650584">
            <w:pPr>
              <w:spacing w:after="0" w:line="255" w:lineRule="auto"/>
              <w:ind w:left="8" w:right="67" w:firstLine="280"/>
              <w:rPr>
                <w:sz w:val="22"/>
              </w:rPr>
            </w:pPr>
            <w:r w:rsidRPr="00650584">
              <w:rPr>
                <w:sz w:val="22"/>
              </w:rPr>
              <w:t xml:space="preserve">Развитие представлений о себе и круге близких людей, осознание общности и различий с другими. </w:t>
            </w:r>
          </w:p>
          <w:p w:rsidR="00CD47CE" w:rsidRPr="00650584" w:rsidRDefault="00CD47CE" w:rsidP="00650584">
            <w:pPr>
              <w:spacing w:after="0" w:line="259" w:lineRule="auto"/>
              <w:ind w:left="8" w:right="57" w:firstLine="280"/>
              <w:rPr>
                <w:sz w:val="22"/>
              </w:rPr>
            </w:pPr>
            <w:r w:rsidRPr="00650584">
              <w:rPr>
                <w:sz w:val="22"/>
              </w:rPr>
              <w:t xml:space="preserve">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3" w:lineRule="auto"/>
              <w:ind w:left="0" w:right="54" w:firstLine="0"/>
              <w:rPr>
                <w:sz w:val="22"/>
              </w:rPr>
            </w:pPr>
            <w:r w:rsidRPr="00650584">
              <w:rPr>
                <w:sz w:val="22"/>
              </w:rPr>
              <w:t xml:space="preserve">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 </w:t>
            </w:r>
          </w:p>
          <w:p w:rsidR="00CD47CE" w:rsidRPr="00650584" w:rsidRDefault="00CD47CE" w:rsidP="00650584">
            <w:pPr>
              <w:spacing w:after="0" w:line="259" w:lineRule="auto"/>
              <w:ind w:left="0" w:right="54" w:firstLine="280"/>
              <w:rPr>
                <w:sz w:val="22"/>
              </w:rPr>
            </w:pPr>
            <w:r w:rsidRPr="00650584">
              <w:rPr>
                <w:sz w:val="22"/>
              </w:rPr>
              <w:t xml:space="preserve">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tc>
      </w:tr>
    </w:tbl>
    <w:p w:rsidR="00CD47CE" w:rsidRDefault="00CD47CE">
      <w:pPr>
        <w:spacing w:after="0" w:line="259" w:lineRule="auto"/>
        <w:ind w:left="-1440" w:right="15400" w:firstLine="0"/>
        <w:jc w:val="left"/>
      </w:pPr>
    </w:p>
    <w:tbl>
      <w:tblPr>
        <w:tblW w:w="14911" w:type="dxa"/>
        <w:tblInd w:w="-4" w:type="dxa"/>
        <w:tblCellMar>
          <w:top w:w="106" w:type="dxa"/>
          <w:left w:w="100" w:type="dxa"/>
          <w:bottom w:w="106" w:type="dxa"/>
          <w:right w:w="5" w:type="dxa"/>
        </w:tblCellMar>
        <w:tblLook w:val="00A0"/>
      </w:tblPr>
      <w:tblGrid>
        <w:gridCol w:w="4963"/>
        <w:gridCol w:w="4931"/>
        <w:gridCol w:w="5018"/>
      </w:tblGrid>
      <w:tr w:rsidR="00CD47CE" w:rsidTr="00650584">
        <w:trPr>
          <w:trHeight w:val="3394"/>
        </w:trPr>
        <w:tc>
          <w:tcPr>
            <w:tcW w:w="4963" w:type="dxa"/>
            <w:vMerge w:val="restart"/>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4067" w:line="259" w:lineRule="auto"/>
              <w:ind w:left="8" w:firstLine="0"/>
              <w:jc w:val="left"/>
              <w:rPr>
                <w:sz w:val="22"/>
              </w:rPr>
            </w:pPr>
            <w:r w:rsidRPr="00650584">
              <w:rPr>
                <w:sz w:val="22"/>
              </w:rPr>
              <w:t xml:space="preserve">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8" w:firstLine="0"/>
              <w:jc w:val="left"/>
              <w:rPr>
                <w:sz w:val="22"/>
              </w:rPr>
            </w:pPr>
            <w:r w:rsidRPr="00650584">
              <w:rPr>
                <w:sz w:val="22"/>
              </w:rPr>
              <w:t xml:space="preserve">государства, труженика. </w:t>
            </w:r>
          </w:p>
          <w:p w:rsidR="00CD47CE" w:rsidRPr="00650584" w:rsidRDefault="00CD47CE" w:rsidP="00650584">
            <w:pPr>
              <w:spacing w:after="0" w:line="259" w:lineRule="auto"/>
              <w:ind w:left="8" w:right="54" w:firstLine="280"/>
              <w:rPr>
                <w:sz w:val="22"/>
              </w:rPr>
            </w:pPr>
            <w:r w:rsidRPr="00650584">
              <w:rPr>
                <w:sz w:val="22"/>
              </w:rPr>
              <w:t xml:space="preserve">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315"/>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78" w:lineRule="auto"/>
              <w:ind w:left="8" w:firstLine="280"/>
              <w:rPr>
                <w:sz w:val="22"/>
              </w:rPr>
            </w:pPr>
            <w:r w:rsidRPr="00650584">
              <w:rPr>
                <w:sz w:val="22"/>
              </w:rPr>
              <w:t xml:space="preserve">Предметная область: Основы религиозных культур и светской этики. </w:t>
            </w:r>
          </w:p>
          <w:p w:rsidR="00CD47CE" w:rsidRPr="00650584" w:rsidRDefault="00CD47CE" w:rsidP="00650584">
            <w:pPr>
              <w:spacing w:after="0" w:line="259" w:lineRule="auto"/>
              <w:ind w:left="0" w:right="198"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0" w:line="254" w:lineRule="auto"/>
              <w:ind w:left="8" w:right="55" w:firstLine="280"/>
              <w:rPr>
                <w:sz w:val="22"/>
              </w:rPr>
            </w:pPr>
            <w:r w:rsidRPr="00650584">
              <w:rPr>
                <w:sz w:val="22"/>
              </w:rPr>
              <w:t xml:space="preserve">Знакомство с основными нормами светской и религиозной морали, понимание значения нравственности, веры и религии в жизни человека и общества. </w:t>
            </w:r>
          </w:p>
          <w:p w:rsidR="00CD47CE" w:rsidRPr="00650584" w:rsidRDefault="00CD47CE" w:rsidP="00650584">
            <w:pPr>
              <w:spacing w:after="18" w:line="251" w:lineRule="auto"/>
              <w:ind w:left="8" w:right="54" w:firstLine="280"/>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 </w:t>
            </w:r>
          </w:p>
          <w:p w:rsidR="00CD47CE" w:rsidRPr="00650584" w:rsidRDefault="00CD47CE" w:rsidP="00650584">
            <w:pPr>
              <w:spacing w:after="0" w:line="259" w:lineRule="auto"/>
              <w:ind w:left="8" w:right="57" w:firstLine="280"/>
              <w:rPr>
                <w:sz w:val="22"/>
              </w:rPr>
            </w:pPr>
            <w:r w:rsidRPr="00650584">
              <w:rPr>
                <w:sz w:val="22"/>
              </w:rPr>
              <w:t xml:space="preserve">Понимание духовно-нравственной лексики. Использование духовно-нравственной лексики в собственных суждениях.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1097"/>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8" w:firstLine="0"/>
              <w:jc w:val="left"/>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198"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8" w:firstLine="280"/>
              <w:rPr>
                <w:sz w:val="22"/>
              </w:rPr>
            </w:pPr>
            <w:r w:rsidRPr="00650584">
              <w:rPr>
                <w:sz w:val="22"/>
              </w:rPr>
              <w:t xml:space="preserve">Накопление обучающимися первоначальных впечатлений от произведений искусства,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0" w:firstLine="0"/>
              <w:jc w:val="left"/>
              <w:rPr>
                <w:sz w:val="22"/>
              </w:rPr>
            </w:pPr>
            <w:r w:rsidRPr="00650584">
              <w:rPr>
                <w:sz w:val="22"/>
              </w:rPr>
              <w:t xml:space="preserve">Предметная область: Искусство. </w:t>
            </w:r>
          </w:p>
          <w:p w:rsidR="00CD47CE" w:rsidRPr="00650584" w:rsidRDefault="00CD47CE" w:rsidP="00650584">
            <w:pPr>
              <w:spacing w:after="0" w:line="259" w:lineRule="auto"/>
              <w:ind w:left="280"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0" w:firstLine="280"/>
              <w:rPr>
                <w:sz w:val="22"/>
              </w:rPr>
            </w:pPr>
            <w:r w:rsidRPr="00650584">
              <w:rPr>
                <w:sz w:val="22"/>
              </w:rPr>
              <w:t xml:space="preserve">Накопление первоначальных впечатлений от разных видов искусств (живопись, художественная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4" w:type="dxa"/>
        </w:tblCellMar>
        <w:tblLook w:val="00A0"/>
      </w:tblPr>
      <w:tblGrid>
        <w:gridCol w:w="4963"/>
        <w:gridCol w:w="4931"/>
        <w:gridCol w:w="5018"/>
      </w:tblGrid>
      <w:tr w:rsidR="00CD47CE" w:rsidTr="00650584">
        <w:trPr>
          <w:trHeight w:val="5003"/>
        </w:trPr>
        <w:tc>
          <w:tcPr>
            <w:tcW w:w="4963"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1" w:firstLine="0"/>
              <w:rPr>
                <w:sz w:val="22"/>
              </w:rPr>
            </w:pPr>
            <w:r w:rsidRPr="00650584">
              <w:rPr>
                <w:sz w:val="22"/>
              </w:rPr>
              <w:t xml:space="preserve">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 w:line="239" w:lineRule="auto"/>
              <w:ind w:left="0" w:right="59" w:firstLine="0"/>
              <w:rPr>
                <w:sz w:val="22"/>
              </w:rPr>
            </w:pPr>
            <w:r w:rsidRPr="00650584">
              <w:rPr>
                <w:sz w:val="22"/>
              </w:rPr>
              <w:t xml:space="preserve">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w:t>
            </w:r>
          </w:p>
          <w:p w:rsidR="00CD47CE" w:rsidRPr="00650584" w:rsidRDefault="00CD47CE" w:rsidP="00650584">
            <w:pPr>
              <w:spacing w:after="0" w:line="259" w:lineRule="auto"/>
              <w:ind w:left="0" w:right="59" w:firstLine="0"/>
              <w:rPr>
                <w:sz w:val="22"/>
              </w:rPr>
            </w:pPr>
            <w:r w:rsidRPr="00650584">
              <w:rPr>
                <w:sz w:val="22"/>
              </w:rPr>
              <w:t xml:space="preserve">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 </w:t>
            </w:r>
          </w:p>
        </w:tc>
      </w:tr>
      <w:tr w:rsidR="00CD47CE" w:rsidTr="00650584">
        <w:trPr>
          <w:trHeight w:val="3859"/>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8"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199"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4" w:line="238" w:lineRule="auto"/>
              <w:ind w:left="8" w:right="58" w:firstLine="280"/>
              <w:rPr>
                <w:sz w:val="22"/>
              </w:rPr>
            </w:pPr>
            <w:r w:rsidRPr="00650584">
              <w:rPr>
                <w:sz w:val="22"/>
              </w:rPr>
              <w:t xml:space="preserve">Развитие трудовых интересов, способностей и компенсаторных возможностей в ходе овладения трудовыми навыками. Формирование </w:t>
            </w:r>
          </w:p>
          <w:p w:rsidR="00CD47CE" w:rsidRPr="00650584" w:rsidRDefault="00CD47CE" w:rsidP="00650584">
            <w:pPr>
              <w:spacing w:after="0" w:line="245" w:lineRule="auto"/>
              <w:ind w:left="8" w:right="55" w:firstLine="0"/>
              <w:rPr>
                <w:sz w:val="22"/>
              </w:rPr>
            </w:pPr>
            <w:r w:rsidRPr="00650584">
              <w:rPr>
                <w:sz w:val="22"/>
              </w:rPr>
              <w:t xml:space="preserve">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CD47CE" w:rsidRPr="00650584" w:rsidRDefault="00CD47CE" w:rsidP="00650584">
            <w:pPr>
              <w:spacing w:after="0" w:line="259" w:lineRule="auto"/>
              <w:ind w:left="8" w:firstLine="280"/>
              <w:rPr>
                <w:sz w:val="22"/>
              </w:rPr>
            </w:pPr>
            <w:r w:rsidRPr="00650584">
              <w:rPr>
                <w:sz w:val="22"/>
              </w:rPr>
              <w:t xml:space="preserve">Развитие способности обучающихся к самообслуживанию; воспитание трудолюбия;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0"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280"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0" w:right="56" w:firstLine="280"/>
              <w:rPr>
                <w:sz w:val="22"/>
              </w:rPr>
            </w:pPr>
            <w:r w:rsidRPr="00650584">
              <w:rPr>
                <w:sz w:val="22"/>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w:t>
            </w:r>
          </w:p>
        </w:tc>
      </w:tr>
    </w:tbl>
    <w:p w:rsidR="00CD47CE" w:rsidRDefault="00CD47CE">
      <w:pPr>
        <w:spacing w:after="0" w:line="259" w:lineRule="auto"/>
        <w:ind w:left="-1440" w:right="15400" w:firstLine="0"/>
        <w:jc w:val="left"/>
      </w:pPr>
    </w:p>
    <w:tbl>
      <w:tblPr>
        <w:tblW w:w="14911" w:type="dxa"/>
        <w:tblInd w:w="-4" w:type="dxa"/>
        <w:tblCellMar>
          <w:top w:w="107" w:type="dxa"/>
          <w:left w:w="100" w:type="dxa"/>
          <w:right w:w="4" w:type="dxa"/>
        </w:tblCellMar>
        <w:tblLook w:val="00A0"/>
      </w:tblPr>
      <w:tblGrid>
        <w:gridCol w:w="4963"/>
        <w:gridCol w:w="4931"/>
        <w:gridCol w:w="5018"/>
      </w:tblGrid>
      <w:tr w:rsidR="00CD47CE" w:rsidTr="00650584">
        <w:trPr>
          <w:trHeight w:val="3626"/>
        </w:trPr>
        <w:tc>
          <w:tcPr>
            <w:tcW w:w="4963"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1" w:lineRule="auto"/>
              <w:ind w:left="8" w:right="59" w:firstLine="0"/>
              <w:rPr>
                <w:sz w:val="22"/>
              </w:rPr>
            </w:pPr>
            <w:r w:rsidRPr="00650584">
              <w:rPr>
                <w:sz w:val="22"/>
              </w:rPr>
              <w:t xml:space="preserve">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w:t>
            </w:r>
          </w:p>
          <w:p w:rsidR="00CD47CE" w:rsidRPr="00650584" w:rsidRDefault="00CD47CE" w:rsidP="00650584">
            <w:pPr>
              <w:spacing w:after="0" w:line="259" w:lineRule="auto"/>
              <w:ind w:left="8" w:right="52" w:firstLine="0"/>
              <w:rPr>
                <w:sz w:val="22"/>
              </w:rPr>
            </w:pPr>
            <w:r w:rsidRPr="00650584">
              <w:rPr>
                <w:sz w:val="22"/>
              </w:rPr>
              <w:t xml:space="preserve">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7" w:line="249" w:lineRule="auto"/>
              <w:ind w:left="0" w:right="54" w:firstLine="0"/>
              <w:rPr>
                <w:sz w:val="22"/>
              </w:rPr>
            </w:pPr>
            <w:r w:rsidRPr="00650584">
              <w:rPr>
                <w:sz w:val="22"/>
              </w:rPr>
              <w:t xml:space="preserve">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w:t>
            </w:r>
          </w:p>
          <w:p w:rsidR="00CD47CE" w:rsidRPr="00650584" w:rsidRDefault="00CD47CE" w:rsidP="00650584">
            <w:pPr>
              <w:spacing w:after="0" w:line="259" w:lineRule="auto"/>
              <w:ind w:left="0" w:firstLine="0"/>
              <w:jc w:val="left"/>
              <w:rPr>
                <w:sz w:val="22"/>
              </w:rPr>
            </w:pPr>
            <w:r w:rsidRPr="00650584">
              <w:rPr>
                <w:sz w:val="22"/>
              </w:rPr>
              <w:t xml:space="preserve">"неаккуратно"). </w:t>
            </w:r>
          </w:p>
        </w:tc>
      </w:tr>
      <w:tr w:rsidR="00CD47CE" w:rsidTr="00650584">
        <w:trPr>
          <w:trHeight w:val="5236"/>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0" w:right="158" w:firstLine="0"/>
              <w:jc w:val="center"/>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0" w:right="199" w:firstLine="0"/>
              <w:jc w:val="center"/>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8" w:right="54" w:firstLine="280"/>
              <w:rPr>
                <w:sz w:val="22"/>
              </w:rPr>
            </w:pPr>
            <w:r w:rsidRPr="00650584">
              <w:rPr>
                <w:sz w:val="22"/>
              </w:rP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9" w:line="259" w:lineRule="auto"/>
              <w:ind w:left="0" w:right="262" w:firstLine="0"/>
              <w:jc w:val="center"/>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280"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0" w:right="54" w:firstLine="280"/>
              <w:rPr>
                <w:sz w:val="22"/>
              </w:rPr>
            </w:pPr>
            <w:r w:rsidRPr="00650584">
              <w:rPr>
                <w:sz w:val="22"/>
              </w:rP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0" w:type="dxa"/>
        </w:tblCellMar>
        <w:tblLook w:val="00A0"/>
      </w:tblPr>
      <w:tblGrid>
        <w:gridCol w:w="4963"/>
        <w:gridCol w:w="4931"/>
        <w:gridCol w:w="5018"/>
      </w:tblGrid>
      <w:tr w:rsidR="00CD47CE" w:rsidTr="00650584">
        <w:trPr>
          <w:trHeight w:val="1554"/>
        </w:trPr>
        <w:tc>
          <w:tcPr>
            <w:tcW w:w="4963" w:type="dxa"/>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4" w:firstLine="0"/>
              <w:rPr>
                <w:sz w:val="22"/>
              </w:rPr>
            </w:pPr>
            <w:r w:rsidRPr="00650584">
              <w:rPr>
                <w:sz w:val="22"/>
              </w:rPr>
              <w:t xml:space="preserve">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2" w:firstLine="0"/>
              <w:jc w:val="center"/>
              <w:rPr>
                <w:sz w:val="22"/>
              </w:rPr>
            </w:pPr>
            <w:r w:rsidRPr="00650584">
              <w:rPr>
                <w:sz w:val="22"/>
              </w:rPr>
              <w:t xml:space="preserve">Коррекционно-развивающая область и основные задачи реализации содержания </w:t>
            </w:r>
          </w:p>
        </w:tc>
      </w:tr>
      <w:tr w:rsidR="00CD47CE" w:rsidTr="00650584">
        <w:trPr>
          <w:trHeight w:val="6845"/>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6" w:line="251" w:lineRule="auto"/>
              <w:ind w:left="8" w:right="53" w:firstLine="281"/>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21" w:line="248" w:lineRule="auto"/>
              <w:ind w:left="8" w:right="49" w:firstLine="281"/>
              <w:rPr>
                <w:sz w:val="22"/>
              </w:rPr>
            </w:pPr>
            <w:r w:rsidRPr="00650584">
              <w:rPr>
                <w:sz w:val="22"/>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 </w:t>
            </w:r>
          </w:p>
          <w:p w:rsidR="00CD47CE" w:rsidRPr="00650584" w:rsidRDefault="00CD47CE" w:rsidP="00650584">
            <w:pPr>
              <w:spacing w:after="0" w:line="259" w:lineRule="auto"/>
              <w:ind w:left="8" w:firstLine="281"/>
              <w:jc w:val="left"/>
              <w:rPr>
                <w:sz w:val="22"/>
              </w:rPr>
            </w:pPr>
            <w:r w:rsidRPr="00650584">
              <w:rPr>
                <w:sz w:val="22"/>
              </w:rPr>
              <w:t xml:space="preserve">Коррекционно-развивающая </w:t>
            </w:r>
            <w:r w:rsidRPr="00650584">
              <w:rPr>
                <w:sz w:val="22"/>
              </w:rPr>
              <w:tab/>
              <w:t xml:space="preserve">работа направлена </w:t>
            </w:r>
            <w:r w:rsidRPr="00650584">
              <w:rPr>
                <w:sz w:val="22"/>
              </w:rPr>
              <w:tab/>
              <w:t xml:space="preserve">на </w:t>
            </w:r>
            <w:r w:rsidRPr="00650584">
              <w:rPr>
                <w:sz w:val="22"/>
              </w:rPr>
              <w:tab/>
              <w:t xml:space="preserve">обеспечение </w:t>
            </w:r>
            <w:r w:rsidRPr="00650584">
              <w:rPr>
                <w:sz w:val="22"/>
              </w:rPr>
              <w:tab/>
              <w:t xml:space="preserve">наиболее полноценного </w:t>
            </w:r>
            <w:r w:rsidRPr="00650584">
              <w:rPr>
                <w:sz w:val="22"/>
              </w:rPr>
              <w:tab/>
              <w:t xml:space="preserve">слухоречевого </w:t>
            </w:r>
            <w:r w:rsidRPr="00650584">
              <w:rPr>
                <w:sz w:val="22"/>
              </w:rPr>
              <w:tab/>
              <w:t xml:space="preserve">развития обучающихся, </w:t>
            </w:r>
            <w:r w:rsidRPr="00650584">
              <w:rPr>
                <w:sz w:val="22"/>
              </w:rPr>
              <w:tab/>
              <w:t xml:space="preserve">преодоление </w:t>
            </w:r>
            <w:r w:rsidRPr="00650584">
              <w:rPr>
                <w:sz w:val="22"/>
              </w:rPr>
              <w:tab/>
              <w:t xml:space="preserve">коммуникативных барьеров, психолого-педагогическую поддержку в освоении АООП НОО.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51" w:lineRule="auto"/>
              <w:ind w:left="8" w:right="64"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51" w:lineRule="auto"/>
              <w:ind w:left="8" w:right="58"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 </w:t>
            </w:r>
          </w:p>
          <w:p w:rsidR="00CD47CE" w:rsidRPr="00650584" w:rsidRDefault="00CD47CE" w:rsidP="00650584">
            <w:pPr>
              <w:spacing w:after="0" w:line="261" w:lineRule="auto"/>
              <w:ind w:left="8" w:right="61" w:firstLine="280"/>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w:t>
            </w:r>
          </w:p>
          <w:p w:rsidR="00CD47CE" w:rsidRPr="00650584" w:rsidRDefault="00CD47CE" w:rsidP="00650584">
            <w:pPr>
              <w:spacing w:after="35" w:line="242" w:lineRule="auto"/>
              <w:ind w:left="8" w:firstLine="280"/>
              <w:rPr>
                <w:sz w:val="22"/>
              </w:rPr>
            </w:pPr>
            <w:r w:rsidRPr="00650584">
              <w:rPr>
                <w:sz w:val="22"/>
              </w:rPr>
              <w:t xml:space="preserve">Коррекционный курс "Развитие восприятия неречевых звучаний и техника речи" </w:t>
            </w:r>
          </w:p>
          <w:p w:rsidR="00CD47CE" w:rsidRPr="00650584" w:rsidRDefault="00CD47CE" w:rsidP="00650584">
            <w:pPr>
              <w:spacing w:after="0" w:line="259" w:lineRule="auto"/>
              <w:ind w:left="8" w:firstLine="0"/>
              <w:jc w:val="left"/>
              <w:rPr>
                <w:sz w:val="22"/>
              </w:rPr>
            </w:pPr>
            <w:r w:rsidRPr="00650584">
              <w:rPr>
                <w:sz w:val="22"/>
              </w:rPr>
              <w:t xml:space="preserve">(фронтальное занятие). </w:t>
            </w:r>
          </w:p>
          <w:p w:rsidR="00CD47CE" w:rsidRPr="00650584" w:rsidRDefault="00CD47CE" w:rsidP="00650584">
            <w:pPr>
              <w:spacing w:after="0" w:line="259" w:lineRule="auto"/>
              <w:ind w:left="8" w:right="63" w:firstLine="280"/>
              <w:rPr>
                <w:sz w:val="22"/>
              </w:rPr>
            </w:pPr>
            <w:r w:rsidRPr="00650584">
              <w:rPr>
                <w:sz w:val="22"/>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51" w:lineRule="auto"/>
              <w:ind w:left="0" w:right="64"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51" w:lineRule="auto"/>
              <w:ind w:left="0" w:right="56"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 </w:t>
            </w:r>
          </w:p>
          <w:p w:rsidR="00CD47CE" w:rsidRPr="00650584" w:rsidRDefault="00CD47CE" w:rsidP="00650584">
            <w:pPr>
              <w:spacing w:after="0" w:line="252" w:lineRule="auto"/>
              <w:ind w:left="0" w:right="66" w:firstLine="280"/>
              <w:rPr>
                <w:sz w:val="22"/>
              </w:rPr>
            </w:pPr>
            <w:r w:rsidRPr="00650584">
              <w:rPr>
                <w:sz w:val="22"/>
              </w:rP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w:t>
            </w:r>
          </w:p>
          <w:p w:rsidR="00CD47CE" w:rsidRPr="00650584" w:rsidRDefault="00CD47CE" w:rsidP="00650584">
            <w:pPr>
              <w:spacing w:after="0" w:line="255" w:lineRule="auto"/>
              <w:ind w:left="0" w:right="60" w:firstLine="280"/>
              <w:rPr>
                <w:sz w:val="22"/>
              </w:rPr>
            </w:pPr>
            <w:r w:rsidRPr="00650584">
              <w:rPr>
                <w:sz w:val="22"/>
              </w:rPr>
              <w:t xml:space="preserve">Коррекционный курс "Развитие восприятия неречевых звучаний и техника речи" (фронтальное занятие). </w:t>
            </w:r>
          </w:p>
          <w:p w:rsidR="00CD47CE" w:rsidRPr="00650584" w:rsidRDefault="00CD47CE" w:rsidP="00650584">
            <w:pPr>
              <w:spacing w:after="0" w:line="259" w:lineRule="auto"/>
              <w:ind w:left="0" w:right="60" w:firstLine="280"/>
              <w:rPr>
                <w:sz w:val="22"/>
              </w:rPr>
            </w:pPr>
            <w:r w:rsidRPr="00650584">
              <w:rPr>
                <w:sz w:val="22"/>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w:t>
            </w:r>
          </w:p>
        </w:tc>
      </w:tr>
    </w:tbl>
    <w:p w:rsidR="00CD47CE" w:rsidRDefault="00CD47CE">
      <w:pPr>
        <w:spacing w:after="0" w:line="259" w:lineRule="auto"/>
        <w:ind w:left="-1440" w:right="15400" w:firstLine="0"/>
        <w:jc w:val="left"/>
      </w:pPr>
    </w:p>
    <w:tbl>
      <w:tblPr>
        <w:tblW w:w="14911" w:type="dxa"/>
        <w:tblInd w:w="-4" w:type="dxa"/>
        <w:tblCellMar>
          <w:top w:w="107" w:type="dxa"/>
          <w:left w:w="100" w:type="dxa"/>
          <w:right w:w="5" w:type="dxa"/>
        </w:tblCellMar>
        <w:tblLook w:val="00A0"/>
      </w:tblPr>
      <w:tblGrid>
        <w:gridCol w:w="4963"/>
        <w:gridCol w:w="4931"/>
        <w:gridCol w:w="501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42" w:lineRule="auto"/>
              <w:ind w:left="8" w:right="54" w:firstLine="0"/>
              <w:rPr>
                <w:sz w:val="22"/>
              </w:rPr>
            </w:pPr>
            <w:r w:rsidRPr="00650584">
              <w:rPr>
                <w:sz w:val="22"/>
              </w:rPr>
              <w:t xml:space="preserve">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 </w:t>
            </w:r>
          </w:p>
          <w:p w:rsidR="00CD47CE" w:rsidRPr="00650584" w:rsidRDefault="00CD47CE" w:rsidP="00650584">
            <w:pPr>
              <w:spacing w:after="2" w:line="240" w:lineRule="auto"/>
              <w:ind w:left="8" w:right="53" w:firstLine="280"/>
              <w:rPr>
                <w:sz w:val="22"/>
              </w:rPr>
            </w:pPr>
            <w:r w:rsidRPr="00650584">
              <w:rPr>
                <w:sz w:val="22"/>
              </w:rPr>
              <w:t xml:space="preserve">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w:t>
            </w:r>
          </w:p>
          <w:p w:rsidR="00CD47CE" w:rsidRPr="00650584" w:rsidRDefault="00CD47CE" w:rsidP="00650584">
            <w:pPr>
              <w:spacing w:after="0" w:line="259" w:lineRule="auto"/>
              <w:ind w:left="8" w:firstLine="0"/>
              <w:jc w:val="left"/>
              <w:rPr>
                <w:sz w:val="22"/>
              </w:rPr>
            </w:pPr>
            <w:r w:rsidRPr="00650584">
              <w:rPr>
                <w:sz w:val="22"/>
              </w:rPr>
              <w:t xml:space="preserve">(компенсированному) произношению всех звуков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rPr>
                <w:sz w:val="22"/>
              </w:rPr>
            </w:pPr>
            <w:r w:rsidRPr="00650584">
              <w:rPr>
                <w:sz w:val="22"/>
              </w:rPr>
              <w:t xml:space="preserve">(игрушек);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5" w:type="dxa"/>
        </w:tblCellMar>
        <w:tblLook w:val="00A0"/>
      </w:tblPr>
      <w:tblGrid>
        <w:gridCol w:w="4963"/>
        <w:gridCol w:w="4931"/>
        <w:gridCol w:w="5018"/>
      </w:tblGrid>
      <w:tr w:rsidR="00CD47CE" w:rsidTr="00650584">
        <w:trPr>
          <w:trHeight w:val="1785"/>
        </w:trPr>
        <w:tc>
          <w:tcPr>
            <w:tcW w:w="4963" w:type="dxa"/>
            <w:vMerge w:val="restart"/>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6" w:firstLine="0"/>
              <w:rPr>
                <w:sz w:val="22"/>
              </w:rPr>
            </w:pPr>
            <w:r w:rsidRPr="00650584">
              <w:rPr>
                <w:sz w:val="22"/>
              </w:rPr>
              <w:t xml:space="preserve">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6853"/>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6" w:lineRule="auto"/>
              <w:ind w:left="8" w:right="56" w:firstLine="280"/>
              <w:rPr>
                <w:sz w:val="22"/>
              </w:rPr>
            </w:pPr>
            <w:r w:rsidRPr="00650584">
              <w:rPr>
                <w:sz w:val="22"/>
              </w:rPr>
              <w:t xml:space="preserve">Коррекционный курс "Формирование речевого слуха и произносительной стороны речи" (индивидуальные занятия). </w:t>
            </w:r>
          </w:p>
          <w:p w:rsidR="00CD47CE" w:rsidRPr="00650584" w:rsidRDefault="00CD47CE" w:rsidP="00650584">
            <w:pPr>
              <w:spacing w:after="3" w:line="239" w:lineRule="auto"/>
              <w:ind w:left="8" w:right="56" w:firstLine="280"/>
              <w:rPr>
                <w:sz w:val="22"/>
              </w:rPr>
            </w:pPr>
            <w:r w:rsidRPr="00650584">
              <w:rPr>
                <w:sz w:val="22"/>
              </w:rPr>
              <w:t xml:space="preserve">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w:t>
            </w:r>
          </w:p>
          <w:p w:rsidR="00CD47CE" w:rsidRPr="00650584" w:rsidRDefault="00CD47CE" w:rsidP="00650584">
            <w:pPr>
              <w:spacing w:after="0" w:line="259" w:lineRule="auto"/>
              <w:ind w:left="8" w:right="53" w:firstLine="0"/>
              <w:rPr>
                <w:sz w:val="22"/>
              </w:rPr>
            </w:pPr>
            <w:r w:rsidRPr="00650584">
              <w:rPr>
                <w:sz w:val="22"/>
              </w:rPr>
              <w:t xml:space="preserve">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43" w:lineRule="auto"/>
              <w:ind w:left="0" w:firstLine="280"/>
              <w:rPr>
                <w:sz w:val="22"/>
              </w:rPr>
            </w:pPr>
            <w:r w:rsidRPr="00650584">
              <w:rPr>
                <w:sz w:val="22"/>
              </w:rPr>
              <w:t xml:space="preserve">Коррекционный курс "Формирование речевого слуха и произносительной стороны речи" </w:t>
            </w:r>
          </w:p>
          <w:p w:rsidR="00CD47CE" w:rsidRPr="00650584" w:rsidRDefault="00CD47CE" w:rsidP="00650584">
            <w:pPr>
              <w:spacing w:after="0" w:line="259" w:lineRule="auto"/>
              <w:ind w:left="0" w:firstLine="0"/>
              <w:jc w:val="left"/>
              <w:rPr>
                <w:sz w:val="22"/>
              </w:rPr>
            </w:pPr>
            <w:r w:rsidRPr="00650584">
              <w:rPr>
                <w:sz w:val="22"/>
              </w:rPr>
              <w:t xml:space="preserve">(индивидуальные занятия). </w:t>
            </w:r>
          </w:p>
          <w:p w:rsidR="00CD47CE" w:rsidRPr="00650584" w:rsidRDefault="00CD47CE" w:rsidP="00650584">
            <w:pPr>
              <w:spacing w:after="0" w:line="259" w:lineRule="auto"/>
              <w:ind w:left="0" w:right="53" w:firstLine="280"/>
              <w:rPr>
                <w:sz w:val="22"/>
              </w:rPr>
            </w:pPr>
            <w:r w:rsidRPr="00650584">
              <w:rPr>
                <w:sz w:val="22"/>
              </w:rP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5" w:type="dxa"/>
        </w:tblCellMar>
        <w:tblLook w:val="00A0"/>
      </w:tblPr>
      <w:tblGrid>
        <w:gridCol w:w="4963"/>
        <w:gridCol w:w="4931"/>
        <w:gridCol w:w="501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280"/>
              <w:rPr>
                <w:sz w:val="22"/>
              </w:rPr>
            </w:pPr>
            <w:r w:rsidRPr="00650584">
              <w:rPr>
                <w:sz w:val="22"/>
              </w:rPr>
              <w:t xml:space="preserve">Коррекционный курс "Музыкально-ритмические занятия" (фронтальное занятие). </w:t>
            </w:r>
          </w:p>
          <w:p w:rsidR="00CD47CE" w:rsidRPr="00650584" w:rsidRDefault="00CD47CE" w:rsidP="00650584">
            <w:pPr>
              <w:spacing w:after="0" w:line="244" w:lineRule="auto"/>
              <w:ind w:left="8" w:right="53" w:firstLine="280"/>
              <w:rPr>
                <w:sz w:val="22"/>
              </w:rPr>
            </w:pPr>
            <w:r w:rsidRPr="00650584">
              <w:rPr>
                <w:sz w:val="22"/>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CD47CE" w:rsidRPr="00650584" w:rsidRDefault="00CD47CE" w:rsidP="00650584">
            <w:pPr>
              <w:spacing w:after="0" w:line="259" w:lineRule="auto"/>
              <w:ind w:left="8" w:right="53" w:firstLine="0"/>
              <w:rPr>
                <w:sz w:val="22"/>
              </w:rPr>
            </w:pPr>
            <w:r w:rsidRPr="00650584">
              <w:rPr>
                <w:sz w:val="22"/>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280"/>
              <w:rPr>
                <w:sz w:val="22"/>
              </w:rPr>
            </w:pPr>
            <w:r w:rsidRPr="00650584">
              <w:rPr>
                <w:sz w:val="22"/>
              </w:rPr>
              <w:t xml:space="preserve">Коррекционный курс "Музыкально-ритмические занятия" (фронтальные занятия). </w:t>
            </w:r>
          </w:p>
          <w:p w:rsidR="00CD47CE" w:rsidRPr="00650584" w:rsidRDefault="00CD47CE" w:rsidP="00650584">
            <w:pPr>
              <w:spacing w:after="0" w:line="259" w:lineRule="auto"/>
              <w:ind w:left="0" w:right="52" w:firstLine="280"/>
              <w:rPr>
                <w:sz w:val="22"/>
              </w:rPr>
            </w:pPr>
            <w:r w:rsidRPr="00650584">
              <w:rPr>
                <w:sz w:val="22"/>
              </w:rP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 </w:t>
            </w:r>
          </w:p>
        </w:tc>
      </w:tr>
    </w:tbl>
    <w:p w:rsidR="00CD47CE" w:rsidRDefault="00CD47CE">
      <w:pPr>
        <w:spacing w:after="0" w:line="259" w:lineRule="auto"/>
        <w:ind w:left="-1440" w:right="15400" w:firstLine="0"/>
        <w:jc w:val="left"/>
      </w:pPr>
    </w:p>
    <w:tbl>
      <w:tblPr>
        <w:tblW w:w="14911" w:type="dxa"/>
        <w:tblInd w:w="-4" w:type="dxa"/>
        <w:tblCellMar>
          <w:top w:w="104" w:type="dxa"/>
          <w:left w:w="0" w:type="dxa"/>
          <w:right w:w="3" w:type="dxa"/>
        </w:tblCellMar>
        <w:tblLook w:val="00A0"/>
      </w:tblPr>
      <w:tblGrid>
        <w:gridCol w:w="4963"/>
        <w:gridCol w:w="3010"/>
        <w:gridCol w:w="695"/>
        <w:gridCol w:w="1226"/>
        <w:gridCol w:w="5018"/>
      </w:tblGrid>
      <w:tr w:rsidR="00CD47CE" w:rsidTr="00650584">
        <w:trPr>
          <w:trHeight w:val="632"/>
        </w:trPr>
        <w:tc>
          <w:tcPr>
            <w:tcW w:w="4963" w:type="dxa"/>
            <w:vMerge w:val="restart"/>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010"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108" w:firstLine="0"/>
              <w:jc w:val="left"/>
              <w:rPr>
                <w:sz w:val="22"/>
              </w:rPr>
            </w:pPr>
            <w:r w:rsidRPr="00650584">
              <w:rPr>
                <w:sz w:val="22"/>
              </w:rPr>
              <w:t xml:space="preserve">совместных </w:t>
            </w:r>
            <w:r w:rsidRPr="00650584">
              <w:rPr>
                <w:sz w:val="22"/>
              </w:rPr>
              <w:tab/>
              <w:t xml:space="preserve">проектов сверстниками. </w:t>
            </w:r>
          </w:p>
        </w:tc>
        <w:tc>
          <w:tcPr>
            <w:tcW w:w="695" w:type="dxa"/>
            <w:tcBorders>
              <w:top w:val="single" w:sz="2" w:space="0" w:color="000000"/>
              <w:left w:val="nil"/>
              <w:bottom w:val="single" w:sz="2" w:space="0" w:color="000000"/>
              <w:right w:val="nil"/>
            </w:tcBorders>
          </w:tcPr>
          <w:p w:rsidR="00CD47CE" w:rsidRPr="00650584" w:rsidRDefault="00CD47CE" w:rsidP="00650584">
            <w:pPr>
              <w:spacing w:after="0" w:line="259" w:lineRule="auto"/>
              <w:ind w:left="0" w:firstLine="0"/>
              <w:jc w:val="left"/>
              <w:rPr>
                <w:sz w:val="22"/>
              </w:rPr>
            </w:pPr>
            <w:r w:rsidRPr="00650584">
              <w:rPr>
                <w:sz w:val="22"/>
              </w:rPr>
              <w:t xml:space="preserve">со </w:t>
            </w:r>
          </w:p>
        </w:tc>
        <w:tc>
          <w:tcPr>
            <w:tcW w:w="1226"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слышащими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2938"/>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010"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388" w:firstLine="0"/>
              <w:jc w:val="left"/>
              <w:rPr>
                <w:sz w:val="22"/>
              </w:rPr>
            </w:pPr>
            <w:r w:rsidRPr="00650584">
              <w:rPr>
                <w:sz w:val="22"/>
              </w:rPr>
              <w:t xml:space="preserve">Не предусмотрен </w:t>
            </w:r>
          </w:p>
        </w:tc>
        <w:tc>
          <w:tcPr>
            <w:tcW w:w="695"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226"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100" w:firstLine="280"/>
              <w:rPr>
                <w:sz w:val="22"/>
              </w:rPr>
            </w:pPr>
            <w:r w:rsidRPr="00650584">
              <w:rPr>
                <w:sz w:val="22"/>
              </w:rPr>
              <w:t xml:space="preserve">Коррекционный курс "Развитие познавательной сферы" (индивидуальные занятия). </w:t>
            </w:r>
          </w:p>
          <w:p w:rsidR="00CD47CE" w:rsidRPr="00650584" w:rsidRDefault="00CD47CE" w:rsidP="00650584">
            <w:pPr>
              <w:spacing w:after="0" w:line="259" w:lineRule="auto"/>
              <w:ind w:left="100" w:right="59" w:firstLine="280"/>
              <w:rPr>
                <w:sz w:val="22"/>
              </w:rPr>
            </w:pPr>
            <w:r w:rsidRPr="00650584">
              <w:rPr>
                <w:sz w:val="22"/>
              </w:rPr>
              <w:t xml:space="preserve">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 </w:t>
            </w:r>
          </w:p>
        </w:tc>
      </w:tr>
      <w:tr w:rsidR="00CD47CE" w:rsidTr="00650584">
        <w:trPr>
          <w:trHeight w:val="2474"/>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010"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388" w:firstLine="0"/>
              <w:jc w:val="left"/>
              <w:rPr>
                <w:sz w:val="22"/>
              </w:rPr>
            </w:pPr>
            <w:r w:rsidRPr="00650584">
              <w:rPr>
                <w:sz w:val="22"/>
              </w:rPr>
              <w:t xml:space="preserve">Не предусмотрен </w:t>
            </w:r>
          </w:p>
        </w:tc>
        <w:tc>
          <w:tcPr>
            <w:tcW w:w="695"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226"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100" w:firstLine="280"/>
              <w:rPr>
                <w:sz w:val="22"/>
              </w:rPr>
            </w:pPr>
            <w:r w:rsidRPr="00650584">
              <w:rPr>
                <w:sz w:val="22"/>
              </w:rPr>
              <w:t xml:space="preserve">Коррекционный курс "Социально-бытовая ориентировка" (фронтальные занятия). </w:t>
            </w:r>
          </w:p>
          <w:p w:rsidR="00CD47CE" w:rsidRPr="00650584" w:rsidRDefault="00CD47CE" w:rsidP="00650584">
            <w:pPr>
              <w:spacing w:after="0" w:line="259" w:lineRule="auto"/>
              <w:ind w:left="100" w:right="56" w:firstLine="280"/>
              <w:rPr>
                <w:sz w:val="22"/>
              </w:rPr>
            </w:pPr>
            <w:r w:rsidRPr="00650584">
              <w:rPr>
                <w:sz w:val="22"/>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 </w:t>
            </w:r>
          </w:p>
        </w:tc>
      </w:tr>
      <w:tr w:rsidR="00CD47CE" w:rsidTr="00650584">
        <w:trPr>
          <w:trHeight w:val="633"/>
        </w:trPr>
        <w:tc>
          <w:tcPr>
            <w:tcW w:w="9893" w:type="dxa"/>
            <w:gridSpan w:val="4"/>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8" w:firstLine="0"/>
              <w:jc w:val="left"/>
              <w:rPr>
                <w:sz w:val="22"/>
              </w:rPr>
            </w:pPr>
            <w:r w:rsidRPr="00650584">
              <w:rPr>
                <w:sz w:val="22"/>
              </w:rPr>
              <w:t xml:space="preserve">2.9.4. Программа формирования универсальных учебных действий </w:t>
            </w:r>
            <w:r w:rsidRPr="00650584">
              <w:rPr>
                <w:color w:val="0000FF"/>
                <w:sz w:val="22"/>
              </w:rPr>
              <w:t>&lt;3&gt;</w:t>
            </w:r>
            <w:r w:rsidRPr="00650584">
              <w:rPr>
                <w:sz w:val="22"/>
              </w:rPr>
              <w:t xml:space="preserve">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0" w:firstLine="280"/>
              <w:rPr>
                <w:sz w:val="22"/>
              </w:rPr>
            </w:pPr>
            <w:r w:rsidRPr="00650584">
              <w:rPr>
                <w:sz w:val="22"/>
              </w:rPr>
              <w:t xml:space="preserve">Программа формирования базовых учебных действий </w:t>
            </w:r>
          </w:p>
        </w:tc>
      </w:tr>
      <w:tr w:rsidR="00CD47CE" w:rsidTr="00650584">
        <w:trPr>
          <w:trHeight w:val="1785"/>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8" w:right="50" w:firstLine="281"/>
              <w:rPr>
                <w:sz w:val="22"/>
              </w:rPr>
            </w:pPr>
            <w:r w:rsidRPr="00650584">
              <w:rPr>
                <w:sz w:val="22"/>
              </w:rPr>
              <w:t xml:space="preserve">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 </w:t>
            </w:r>
          </w:p>
        </w:tc>
        <w:tc>
          <w:tcPr>
            <w:tcW w:w="4931"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8" w:right="52" w:firstLine="280"/>
              <w:rPr>
                <w:sz w:val="22"/>
              </w:rPr>
            </w:pPr>
            <w:r w:rsidRPr="00650584">
              <w:rPr>
                <w:sz w:val="22"/>
              </w:rPr>
              <w:t xml:space="preserve">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100" w:right="55" w:firstLine="280"/>
              <w:rPr>
                <w:sz w:val="22"/>
              </w:rPr>
            </w:pPr>
            <w:r w:rsidRPr="00650584">
              <w:rPr>
                <w:sz w:val="22"/>
              </w:rPr>
              <w:t xml:space="preserve">Сформированность базовых учебных действий у слабослышащих и позднооглохших обучающихся с легкой умственной отсталостью </w:t>
            </w:r>
          </w:p>
          <w:p w:rsidR="00CD47CE" w:rsidRPr="00650584" w:rsidRDefault="00CD47CE" w:rsidP="00650584">
            <w:pPr>
              <w:spacing w:after="0" w:line="259" w:lineRule="auto"/>
              <w:ind w:left="100" w:right="60" w:firstLine="0"/>
              <w:rPr>
                <w:sz w:val="22"/>
              </w:rPr>
            </w:pPr>
            <w:r w:rsidRPr="00650584">
              <w:rPr>
                <w:sz w:val="22"/>
              </w:rPr>
              <w:t xml:space="preserve">(интеллектуальными нарушениями) определяется по завершению обучения с учетом индивидуально-личностных особенностей каждого обучающегося. </w:t>
            </w:r>
          </w:p>
        </w:tc>
      </w:tr>
      <w:tr w:rsidR="00CD47CE" w:rsidTr="00650584">
        <w:trPr>
          <w:trHeight w:val="408"/>
        </w:trPr>
        <w:tc>
          <w:tcPr>
            <w:tcW w:w="1491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8" w:firstLine="0"/>
              <w:jc w:val="left"/>
              <w:rPr>
                <w:sz w:val="22"/>
              </w:rPr>
            </w:pPr>
            <w:r w:rsidRPr="00650584">
              <w:rPr>
                <w:sz w:val="22"/>
              </w:rPr>
              <w:t xml:space="preserve">2.9.5. Программа отдельных учебных предметов </w:t>
            </w:r>
            <w:r w:rsidRPr="00650584">
              <w:rPr>
                <w:color w:val="0000FF"/>
                <w:sz w:val="22"/>
              </w:rPr>
              <w:t>&lt;4&gt;</w:t>
            </w:r>
            <w:r w:rsidRPr="00650584">
              <w:rPr>
                <w:sz w:val="22"/>
              </w:rPr>
              <w:t xml:space="preserve">, курсов коррекционно-развивающей области </w:t>
            </w:r>
          </w:p>
        </w:tc>
      </w:tr>
    </w:tbl>
    <w:p w:rsidR="00CD47CE" w:rsidRDefault="00CD47CE">
      <w:pPr>
        <w:spacing w:after="0" w:line="259" w:lineRule="auto"/>
        <w:ind w:left="-1440" w:right="15400" w:firstLine="0"/>
        <w:jc w:val="left"/>
      </w:pPr>
    </w:p>
    <w:tbl>
      <w:tblPr>
        <w:tblW w:w="14911" w:type="dxa"/>
        <w:tblInd w:w="-4" w:type="dxa"/>
        <w:tblCellMar>
          <w:top w:w="103" w:type="dxa"/>
          <w:left w:w="100" w:type="dxa"/>
          <w:right w:w="0" w:type="dxa"/>
        </w:tblCellMar>
        <w:tblLook w:val="00A0"/>
      </w:tblPr>
      <w:tblGrid>
        <w:gridCol w:w="4963"/>
        <w:gridCol w:w="4931"/>
        <w:gridCol w:w="5018"/>
      </w:tblGrid>
      <w:tr w:rsidR="00CD47CE" w:rsidTr="00650584">
        <w:trPr>
          <w:trHeight w:val="1321"/>
        </w:trPr>
        <w:tc>
          <w:tcPr>
            <w:tcW w:w="989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2" w:firstLine="281"/>
              <w:rPr>
                <w:sz w:val="22"/>
              </w:rPr>
            </w:pPr>
            <w:r w:rsidRPr="00650584">
              <w:rPr>
                <w:sz w:val="22"/>
              </w:rPr>
              <w:t xml:space="preserve">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2" w:firstLine="280"/>
              <w:rPr>
                <w:sz w:val="22"/>
              </w:rPr>
            </w:pPr>
            <w:r w:rsidRPr="00650584">
              <w:rPr>
                <w:sz w:val="22"/>
              </w:rPr>
              <w:t xml:space="preserve">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 </w:t>
            </w:r>
          </w:p>
        </w:tc>
      </w:tr>
      <w:tr w:rsidR="00CD47CE" w:rsidTr="00650584">
        <w:trPr>
          <w:trHeight w:val="409"/>
        </w:trPr>
        <w:tc>
          <w:tcPr>
            <w:tcW w:w="989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2.9.6. Программа духовно-нравственного развития, воспитания </w:t>
            </w:r>
            <w:r w:rsidRPr="00650584">
              <w:rPr>
                <w:color w:val="0000FF"/>
                <w:sz w:val="22"/>
              </w:rPr>
              <w:t>&lt;5&gt;</w:t>
            </w:r>
            <w:r w:rsidRPr="00650584">
              <w:rPr>
                <w:sz w:val="22"/>
              </w:rPr>
              <w:t xml:space="preserve">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Программа нравственного развития </w:t>
            </w:r>
          </w:p>
        </w:tc>
      </w:tr>
      <w:tr w:rsidR="00CD47CE" w:rsidTr="00650584">
        <w:trPr>
          <w:trHeight w:val="1553"/>
        </w:trPr>
        <w:tc>
          <w:tcPr>
            <w:tcW w:w="989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5" w:firstLine="281"/>
              <w:rPr>
                <w:sz w:val="22"/>
              </w:rPr>
            </w:pPr>
            <w:r w:rsidRPr="00650584">
              <w:rPr>
                <w:sz w:val="22"/>
              </w:rPr>
              <w:t xml:space="preserve">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2" w:firstLine="280"/>
              <w:rPr>
                <w:sz w:val="22"/>
              </w:rPr>
            </w:pPr>
            <w:r w:rsidRPr="00650584">
              <w:rPr>
                <w:sz w:val="22"/>
              </w:rPr>
              <w:t xml:space="preserve">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 </w:t>
            </w: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2.9.8. Программа коррекционной работы </w:t>
            </w:r>
            <w:r w:rsidRPr="00650584">
              <w:rPr>
                <w:color w:val="0000FF"/>
                <w:sz w:val="22"/>
              </w:rPr>
              <w:t>&lt;6&gt;</w:t>
            </w:r>
            <w:r w:rsidRPr="00650584">
              <w:rPr>
                <w:sz w:val="22"/>
              </w:rPr>
              <w:t xml:space="preserve"> </w:t>
            </w:r>
          </w:p>
        </w:tc>
      </w:tr>
      <w:tr w:rsidR="00CD47CE" w:rsidTr="00650584">
        <w:trPr>
          <w:trHeight w:val="5003"/>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6" w:line="246" w:lineRule="auto"/>
              <w:ind w:left="8" w:right="52" w:firstLine="281"/>
              <w:rPr>
                <w:sz w:val="22"/>
              </w:rPr>
            </w:pPr>
            <w:r w:rsidRPr="00650584">
              <w:rPr>
                <w:sz w:val="22"/>
              </w:rP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 </w:t>
            </w:r>
          </w:p>
          <w:p w:rsidR="00CD47CE" w:rsidRPr="00650584" w:rsidRDefault="00CD47CE" w:rsidP="00650584">
            <w:pPr>
              <w:spacing w:after="0" w:line="284" w:lineRule="auto"/>
              <w:ind w:left="8" w:firstLine="281"/>
              <w:jc w:val="left"/>
              <w:rPr>
                <w:sz w:val="22"/>
              </w:rPr>
            </w:pPr>
            <w:r w:rsidRPr="00650584">
              <w:rPr>
                <w:sz w:val="22"/>
              </w:rPr>
              <w:t xml:space="preserve">Программа </w:t>
            </w:r>
            <w:r w:rsidRPr="00650584">
              <w:rPr>
                <w:sz w:val="22"/>
              </w:rPr>
              <w:tab/>
              <w:t xml:space="preserve">коррекционной </w:t>
            </w:r>
            <w:r w:rsidRPr="00650584">
              <w:rPr>
                <w:sz w:val="22"/>
              </w:rPr>
              <w:tab/>
              <w:t xml:space="preserve">работы </w:t>
            </w:r>
            <w:r w:rsidRPr="00650584">
              <w:rPr>
                <w:sz w:val="22"/>
              </w:rPr>
              <w:tab/>
              <w:t xml:space="preserve">должна обеспечивать: </w:t>
            </w:r>
          </w:p>
          <w:p w:rsidR="00CD47CE" w:rsidRPr="00650584" w:rsidRDefault="00CD47CE" w:rsidP="00650584">
            <w:pPr>
              <w:numPr>
                <w:ilvl w:val="0"/>
                <w:numId w:val="63"/>
              </w:numPr>
              <w:spacing w:after="0" w:line="256" w:lineRule="auto"/>
              <w:ind w:right="54" w:firstLine="281"/>
              <w:rPr>
                <w:sz w:val="22"/>
              </w:rPr>
            </w:pPr>
            <w:r w:rsidRPr="00650584">
              <w:rPr>
                <w:sz w:val="22"/>
              </w:rPr>
              <w:t xml:space="preserve">овладение грамматической системой языка, развитие речевого слуха, устной речи, понимания смысла текстов в устной и письменной формах; </w:t>
            </w:r>
          </w:p>
          <w:p w:rsidR="00CD47CE" w:rsidRPr="00650584" w:rsidRDefault="00CD47CE" w:rsidP="00650584">
            <w:pPr>
              <w:numPr>
                <w:ilvl w:val="0"/>
                <w:numId w:val="63"/>
              </w:numPr>
              <w:spacing w:after="0" w:line="279" w:lineRule="auto"/>
              <w:ind w:right="54" w:firstLine="281"/>
              <w:rPr>
                <w:sz w:val="22"/>
              </w:rPr>
            </w:pPr>
            <w:r w:rsidRPr="00650584">
              <w:rPr>
                <w:sz w:val="22"/>
              </w:rPr>
              <w:t xml:space="preserve">возможность освоения обучающимися АООП НОО и их инклюзии (интеграции) в организации; </w:t>
            </w:r>
          </w:p>
          <w:p w:rsidR="00CD47CE" w:rsidRPr="00650584" w:rsidRDefault="00CD47CE" w:rsidP="00650584">
            <w:pPr>
              <w:numPr>
                <w:ilvl w:val="0"/>
                <w:numId w:val="63"/>
              </w:numPr>
              <w:spacing w:after="0" w:line="259" w:lineRule="auto"/>
              <w:ind w:right="54" w:firstLine="281"/>
              <w:rPr>
                <w:sz w:val="22"/>
              </w:rPr>
            </w:pPr>
            <w:r w:rsidRPr="00650584">
              <w:rPr>
                <w:sz w:val="22"/>
              </w:rPr>
              <w:t xml:space="preserve">осуществление специальной </w:t>
            </w:r>
            <w:r w:rsidRPr="00650584">
              <w:rPr>
                <w:sz w:val="22"/>
              </w:rPr>
              <w:tab/>
              <w:t xml:space="preserve">поддержки </w:t>
            </w:r>
          </w:p>
        </w:tc>
        <w:tc>
          <w:tcPr>
            <w:tcW w:w="994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63" w:firstLine="280"/>
              <w:rPr>
                <w:sz w:val="22"/>
              </w:rPr>
            </w:pPr>
            <w:r w:rsidRPr="00650584">
              <w:rPr>
                <w:sz w:val="22"/>
              </w:rPr>
              <w:t xml:space="preserve">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 </w:t>
            </w:r>
          </w:p>
          <w:p w:rsidR="00CD47CE" w:rsidRPr="00650584" w:rsidRDefault="00CD47CE" w:rsidP="00650584">
            <w:pPr>
              <w:numPr>
                <w:ilvl w:val="0"/>
                <w:numId w:val="64"/>
              </w:numPr>
              <w:spacing w:after="0" w:line="279" w:lineRule="auto"/>
              <w:ind w:firstLine="280"/>
              <w:rPr>
                <w:sz w:val="22"/>
              </w:rPr>
            </w:pPr>
            <w:r w:rsidRPr="00650584">
              <w:rPr>
                <w:sz w:val="22"/>
              </w:rPr>
              <w:t xml:space="preserve">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w:t>
            </w:r>
          </w:p>
          <w:p w:rsidR="00CD47CE" w:rsidRPr="00650584" w:rsidRDefault="00CD47CE" w:rsidP="00650584">
            <w:pPr>
              <w:numPr>
                <w:ilvl w:val="0"/>
                <w:numId w:val="64"/>
              </w:numPr>
              <w:spacing w:after="0" w:line="277" w:lineRule="auto"/>
              <w:ind w:firstLine="280"/>
              <w:rPr>
                <w:sz w:val="22"/>
              </w:rPr>
            </w:pPr>
            <w:r w:rsidRPr="00650584">
              <w:rPr>
                <w:sz w:val="22"/>
              </w:rPr>
              <w:t xml:space="preserve">коррекцию и развитие нарушенных функций, профилактику возникновения вторичных отклонений в развитии; </w:t>
            </w:r>
          </w:p>
          <w:p w:rsidR="00CD47CE" w:rsidRPr="00650584" w:rsidRDefault="00CD47CE" w:rsidP="00650584">
            <w:pPr>
              <w:numPr>
                <w:ilvl w:val="0"/>
                <w:numId w:val="64"/>
              </w:numPr>
              <w:spacing w:after="19" w:line="259" w:lineRule="auto"/>
              <w:ind w:firstLine="280"/>
              <w:rPr>
                <w:sz w:val="22"/>
              </w:rPr>
            </w:pPr>
            <w:r w:rsidRPr="00650584">
              <w:rPr>
                <w:sz w:val="22"/>
              </w:rPr>
              <w:t xml:space="preserve">оптимизацию социальной адаптации и интеграции обучающихся. </w:t>
            </w:r>
          </w:p>
          <w:p w:rsidR="00CD47CE" w:rsidRPr="00650584" w:rsidRDefault="00CD47CE" w:rsidP="00650584">
            <w:pPr>
              <w:spacing w:after="0" w:line="278" w:lineRule="auto"/>
              <w:ind w:left="8" w:firstLine="280"/>
              <w:rPr>
                <w:sz w:val="22"/>
              </w:rPr>
            </w:pPr>
            <w:r w:rsidRPr="00650584">
              <w:rPr>
                <w:sz w:val="22"/>
              </w:rPr>
              <w:t xml:space="preserve">Программа коррекционной работы предусматривает реализацию коррекционно-развивающей области (направления) через: </w:t>
            </w:r>
          </w:p>
          <w:p w:rsidR="00CD47CE" w:rsidRPr="00650584" w:rsidRDefault="00CD47CE" w:rsidP="00650584">
            <w:pPr>
              <w:numPr>
                <w:ilvl w:val="0"/>
                <w:numId w:val="65"/>
              </w:numPr>
              <w:spacing w:after="0" w:line="256" w:lineRule="auto"/>
              <w:ind w:right="57" w:firstLine="280"/>
              <w:rPr>
                <w:sz w:val="22"/>
              </w:rPr>
            </w:pPr>
            <w:r w:rsidRPr="00650584">
              <w:rPr>
                <w:sz w:val="22"/>
              </w:rPr>
              <w:t xml:space="preserve">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 </w:t>
            </w:r>
          </w:p>
          <w:p w:rsidR="00CD47CE" w:rsidRPr="00650584" w:rsidRDefault="00CD47CE" w:rsidP="00650584">
            <w:pPr>
              <w:numPr>
                <w:ilvl w:val="0"/>
                <w:numId w:val="65"/>
              </w:numPr>
              <w:spacing w:after="0" w:line="279" w:lineRule="auto"/>
              <w:ind w:right="57" w:firstLine="280"/>
              <w:rPr>
                <w:sz w:val="22"/>
              </w:rPr>
            </w:pPr>
            <w:r w:rsidRPr="00650584">
              <w:rPr>
                <w:sz w:val="22"/>
              </w:rPr>
              <w:t xml:space="preserve">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CD47CE" w:rsidRPr="00650584" w:rsidRDefault="00CD47CE" w:rsidP="00650584">
            <w:pPr>
              <w:numPr>
                <w:ilvl w:val="0"/>
                <w:numId w:val="65"/>
              </w:numPr>
              <w:spacing w:after="0" w:line="259" w:lineRule="auto"/>
              <w:ind w:right="57" w:firstLine="280"/>
              <w:rPr>
                <w:sz w:val="22"/>
              </w:rPr>
            </w:pPr>
            <w:r w:rsidRPr="00650584">
              <w:rPr>
                <w:sz w:val="22"/>
              </w:rPr>
              <w:t xml:space="preserve">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p>
        </w:tc>
      </w:tr>
    </w:tbl>
    <w:p w:rsidR="00CD47CE" w:rsidRDefault="00CD47CE">
      <w:pPr>
        <w:spacing w:after="0" w:line="259" w:lineRule="auto"/>
        <w:ind w:left="-1440" w:right="15400" w:firstLine="0"/>
        <w:jc w:val="left"/>
      </w:pPr>
    </w:p>
    <w:tbl>
      <w:tblPr>
        <w:tblW w:w="14911" w:type="dxa"/>
        <w:tblInd w:w="-4" w:type="dxa"/>
        <w:tblCellMar>
          <w:top w:w="106" w:type="dxa"/>
          <w:right w:w="0" w:type="dxa"/>
        </w:tblCellMar>
        <w:tblLook w:val="00A0"/>
      </w:tblPr>
      <w:tblGrid>
        <w:gridCol w:w="4963"/>
        <w:gridCol w:w="994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освоения АООП НОО. </w:t>
            </w:r>
          </w:p>
          <w:p w:rsidR="00CD47CE" w:rsidRPr="00650584" w:rsidRDefault="00CD47CE" w:rsidP="00650584">
            <w:pPr>
              <w:spacing w:after="0" w:line="269" w:lineRule="auto"/>
              <w:ind w:left="0" w:firstLine="281"/>
              <w:rPr>
                <w:sz w:val="22"/>
              </w:rPr>
            </w:pPr>
            <w:r w:rsidRPr="00650584">
              <w:rPr>
                <w:sz w:val="22"/>
              </w:rPr>
              <w:t xml:space="preserve">Программа коррекционной работы должна содержать: </w:t>
            </w:r>
          </w:p>
          <w:p w:rsidR="00CD47CE" w:rsidRPr="00650584" w:rsidRDefault="00CD47CE" w:rsidP="00650584">
            <w:pPr>
              <w:numPr>
                <w:ilvl w:val="0"/>
                <w:numId w:val="66"/>
              </w:numPr>
              <w:spacing w:after="0" w:line="258" w:lineRule="auto"/>
              <w:ind w:left="0" w:right="50" w:firstLine="281"/>
              <w:rPr>
                <w:sz w:val="22"/>
              </w:rPr>
            </w:pPr>
            <w:r w:rsidRPr="00650584">
              <w:rPr>
                <w:sz w:val="22"/>
              </w:rPr>
              <w:t xml:space="preserve">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 </w:t>
            </w:r>
          </w:p>
          <w:p w:rsidR="00CD47CE" w:rsidRPr="00650584" w:rsidRDefault="00CD47CE" w:rsidP="00650584">
            <w:pPr>
              <w:numPr>
                <w:ilvl w:val="0"/>
                <w:numId w:val="66"/>
              </w:numPr>
              <w:spacing w:after="0" w:line="245" w:lineRule="auto"/>
              <w:ind w:left="0" w:right="50" w:firstLine="281"/>
              <w:rPr>
                <w:sz w:val="22"/>
              </w:rPr>
            </w:pPr>
            <w:r w:rsidRPr="00650584">
              <w:rPr>
                <w:sz w:val="22"/>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 </w:t>
            </w:r>
          </w:p>
          <w:p w:rsidR="00CD47CE" w:rsidRPr="00650584" w:rsidRDefault="00CD47CE" w:rsidP="00650584">
            <w:pPr>
              <w:numPr>
                <w:ilvl w:val="0"/>
                <w:numId w:val="66"/>
              </w:numPr>
              <w:spacing w:after="0" w:line="245" w:lineRule="auto"/>
              <w:ind w:left="0" w:right="50" w:firstLine="281"/>
              <w:rPr>
                <w:sz w:val="22"/>
              </w:rPr>
            </w:pPr>
            <w:r w:rsidRPr="00650584">
              <w:rPr>
                <w:sz w:val="22"/>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CD47CE" w:rsidRPr="00650584" w:rsidRDefault="00CD47CE" w:rsidP="00650584">
            <w:pPr>
              <w:numPr>
                <w:ilvl w:val="0"/>
                <w:numId w:val="66"/>
              </w:numPr>
              <w:spacing w:after="0" w:line="276" w:lineRule="auto"/>
              <w:ind w:left="0" w:right="50" w:firstLine="281"/>
              <w:rPr>
                <w:sz w:val="22"/>
              </w:rPr>
            </w:pPr>
            <w:r w:rsidRPr="00650584">
              <w:rPr>
                <w:sz w:val="22"/>
              </w:rPr>
              <w:t xml:space="preserve">планируемые результаты коррекционной работы. </w:t>
            </w:r>
          </w:p>
          <w:p w:rsidR="00CD47CE" w:rsidRPr="00650584" w:rsidRDefault="00CD47CE" w:rsidP="00650584">
            <w:pPr>
              <w:spacing w:after="0" w:line="258" w:lineRule="auto"/>
              <w:ind w:left="0" w:right="51" w:firstLine="281"/>
              <w:rPr>
                <w:sz w:val="22"/>
              </w:rPr>
            </w:pPr>
            <w:r w:rsidRPr="00650584">
              <w:rPr>
                <w:sz w:val="22"/>
              </w:rPr>
              <w:t xml:space="preserve">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 </w:t>
            </w:r>
          </w:p>
          <w:p w:rsidR="00CD47CE" w:rsidRPr="00650584" w:rsidRDefault="00CD47CE" w:rsidP="00650584">
            <w:pPr>
              <w:spacing w:after="0" w:line="259" w:lineRule="auto"/>
              <w:ind w:left="0" w:firstLine="281"/>
              <w:rPr>
                <w:sz w:val="22"/>
              </w:rPr>
            </w:pPr>
            <w:r w:rsidRPr="00650584">
              <w:rPr>
                <w:sz w:val="22"/>
              </w:rPr>
              <w:t xml:space="preserve">1) удовлетворение особых образовательных потребностей обучающихся с нарушением слуха; </w:t>
            </w:r>
          </w:p>
        </w:tc>
        <w:tc>
          <w:tcPr>
            <w:tcW w:w="994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4) взаимодействие с семьей (законными представителями) обучающихся с нарушением слуха. </w:t>
            </w:r>
          </w:p>
          <w:p w:rsidR="00CD47CE" w:rsidRPr="00650584" w:rsidRDefault="00CD47CE" w:rsidP="00650584">
            <w:pPr>
              <w:spacing w:after="0" w:line="259" w:lineRule="auto"/>
              <w:ind w:left="0" w:right="60" w:firstLine="280"/>
              <w:rPr>
                <w:sz w:val="22"/>
              </w:rPr>
            </w:pPr>
            <w:r w:rsidRPr="00650584">
              <w:rPr>
                <w:sz w:val="22"/>
              </w:rP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 </w:t>
            </w:r>
          </w:p>
        </w:tc>
      </w:tr>
    </w:tbl>
    <w:p w:rsidR="00CD47CE" w:rsidRDefault="00CD47CE">
      <w:pPr>
        <w:spacing w:after="0" w:line="259" w:lineRule="auto"/>
        <w:ind w:left="-1440" w:right="15400" w:firstLine="0"/>
        <w:jc w:val="left"/>
      </w:pPr>
    </w:p>
    <w:tbl>
      <w:tblPr>
        <w:tblW w:w="14911" w:type="dxa"/>
        <w:tblInd w:w="-4" w:type="dxa"/>
        <w:tblCellMar>
          <w:left w:w="100" w:type="dxa"/>
          <w:right w:w="0" w:type="dxa"/>
        </w:tblCellMar>
        <w:tblLook w:val="00A0"/>
      </w:tblPr>
      <w:tblGrid>
        <w:gridCol w:w="4963"/>
        <w:gridCol w:w="4931"/>
        <w:gridCol w:w="5018"/>
      </w:tblGrid>
      <w:tr w:rsidR="00CD47CE" w:rsidTr="00650584">
        <w:trPr>
          <w:trHeight w:val="6621"/>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67"/>
              </w:numPr>
              <w:spacing w:after="0" w:line="278" w:lineRule="auto"/>
              <w:ind w:right="52" w:firstLine="281"/>
              <w:rPr>
                <w:sz w:val="22"/>
              </w:rPr>
            </w:pPr>
            <w:r w:rsidRPr="00650584">
              <w:rPr>
                <w:sz w:val="22"/>
              </w:rPr>
              <w:t xml:space="preserve">коррекционная помощь в овладении базовым содержанием обучения; </w:t>
            </w:r>
          </w:p>
          <w:p w:rsidR="00CD47CE" w:rsidRPr="00650584" w:rsidRDefault="00CD47CE" w:rsidP="00650584">
            <w:pPr>
              <w:numPr>
                <w:ilvl w:val="0"/>
                <w:numId w:val="67"/>
              </w:numPr>
              <w:spacing w:after="25" w:line="259" w:lineRule="auto"/>
              <w:ind w:right="52" w:firstLine="281"/>
              <w:rPr>
                <w:sz w:val="22"/>
              </w:rPr>
            </w:pPr>
            <w:r w:rsidRPr="00650584">
              <w:rPr>
                <w:sz w:val="22"/>
              </w:rPr>
              <w:t xml:space="preserve">развитие </w:t>
            </w:r>
            <w:r w:rsidRPr="00650584">
              <w:rPr>
                <w:sz w:val="22"/>
              </w:rPr>
              <w:tab/>
              <w:t xml:space="preserve">слухового </w:t>
            </w:r>
            <w:r w:rsidRPr="00650584">
              <w:rPr>
                <w:sz w:val="22"/>
              </w:rPr>
              <w:tab/>
              <w:t xml:space="preserve">восприятия </w:t>
            </w:r>
            <w:r w:rsidRPr="00650584">
              <w:rPr>
                <w:sz w:val="22"/>
              </w:rPr>
              <w:tab/>
              <w:t xml:space="preserve">и </w:t>
            </w:r>
          </w:p>
          <w:p w:rsidR="00CD47CE" w:rsidRPr="00650584" w:rsidRDefault="00CD47CE" w:rsidP="00650584">
            <w:pPr>
              <w:spacing w:after="0" w:line="259" w:lineRule="auto"/>
              <w:ind w:left="8" w:firstLine="0"/>
              <w:jc w:val="left"/>
              <w:rPr>
                <w:sz w:val="22"/>
              </w:rPr>
            </w:pPr>
            <w:r w:rsidRPr="00650584">
              <w:rPr>
                <w:sz w:val="22"/>
              </w:rPr>
              <w:t xml:space="preserve">совершенствование произношения; </w:t>
            </w:r>
          </w:p>
          <w:p w:rsidR="00CD47CE" w:rsidRPr="00650584" w:rsidRDefault="00CD47CE" w:rsidP="00650584">
            <w:pPr>
              <w:numPr>
                <w:ilvl w:val="0"/>
                <w:numId w:val="67"/>
              </w:numPr>
              <w:spacing w:after="0" w:line="252" w:lineRule="auto"/>
              <w:ind w:right="52" w:firstLine="281"/>
              <w:rPr>
                <w:sz w:val="22"/>
              </w:rPr>
            </w:pPr>
            <w:r w:rsidRPr="00650584">
              <w:rPr>
                <w:sz w:val="22"/>
              </w:rPr>
              <w:t xml:space="preserve">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 </w:t>
            </w:r>
          </w:p>
          <w:p w:rsidR="00CD47CE" w:rsidRPr="00650584" w:rsidRDefault="00CD47CE" w:rsidP="00650584">
            <w:pPr>
              <w:numPr>
                <w:ilvl w:val="0"/>
                <w:numId w:val="67"/>
              </w:numPr>
              <w:spacing w:after="0" w:line="249" w:lineRule="auto"/>
              <w:ind w:right="52" w:firstLine="281"/>
              <w:rPr>
                <w:sz w:val="22"/>
              </w:rPr>
            </w:pPr>
            <w:r w:rsidRPr="00650584">
              <w:rPr>
                <w:sz w:val="22"/>
              </w:rPr>
              <w:t xml:space="preserve">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rsidR="00CD47CE" w:rsidRPr="00650584" w:rsidRDefault="00CD47CE" w:rsidP="00650584">
            <w:pPr>
              <w:spacing w:after="0" w:line="259" w:lineRule="auto"/>
              <w:ind w:left="8" w:right="45" w:firstLine="281"/>
              <w:rPr>
                <w:sz w:val="22"/>
              </w:rPr>
            </w:pPr>
            <w:r w:rsidRPr="00650584">
              <w:rPr>
                <w:sz w:val="22"/>
              </w:rPr>
              <w:t xml:space="preserve">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 </w:t>
            </w:r>
          </w:p>
        </w:tc>
        <w:tc>
          <w:tcPr>
            <w:tcW w:w="9948"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2.9.9. Система оценки достижения планируемых результатов освоения АООП НОО </w:t>
            </w:r>
            <w:r w:rsidRPr="00650584">
              <w:rPr>
                <w:color w:val="0000FF"/>
                <w:sz w:val="22"/>
              </w:rPr>
              <w:t>&lt;7&gt;</w:t>
            </w:r>
            <w:r w:rsidRPr="00650584">
              <w:rPr>
                <w:sz w:val="22"/>
              </w:rPr>
              <w:t xml:space="preserve"> </w:t>
            </w:r>
          </w:p>
        </w:tc>
      </w:tr>
      <w:tr w:rsidR="00CD47CE" w:rsidTr="00650584">
        <w:trPr>
          <w:trHeight w:val="1786"/>
        </w:trPr>
        <w:tc>
          <w:tcPr>
            <w:tcW w:w="989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9" w:firstLine="281"/>
              <w:rPr>
                <w:sz w:val="22"/>
              </w:rPr>
            </w:pPr>
            <w:r w:rsidRPr="00650584">
              <w:rPr>
                <w:sz w:val="22"/>
              </w:rPr>
              <w:t xml:space="preserve">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0" w:firstLine="280"/>
              <w:rPr>
                <w:sz w:val="22"/>
              </w:rPr>
            </w:pPr>
            <w:r w:rsidRPr="00650584">
              <w:rPr>
                <w:sz w:val="22"/>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w:t>
            </w:r>
          </w:p>
        </w:tc>
      </w:tr>
    </w:tbl>
    <w:p w:rsidR="00CD47CE" w:rsidRDefault="00CD47CE">
      <w:pPr>
        <w:spacing w:after="0" w:line="259" w:lineRule="auto"/>
        <w:ind w:left="-1440" w:right="15400" w:firstLine="0"/>
        <w:jc w:val="left"/>
      </w:pPr>
    </w:p>
    <w:tbl>
      <w:tblPr>
        <w:tblW w:w="14911" w:type="dxa"/>
        <w:tblInd w:w="-4" w:type="dxa"/>
        <w:tblCellMar>
          <w:top w:w="71" w:type="dxa"/>
          <w:left w:w="100" w:type="dxa"/>
          <w:right w:w="0" w:type="dxa"/>
        </w:tblCellMar>
        <w:tblLook w:val="00A0"/>
      </w:tblPr>
      <w:tblGrid>
        <w:gridCol w:w="4963"/>
        <w:gridCol w:w="4931"/>
        <w:gridCol w:w="5018"/>
      </w:tblGrid>
      <w:tr w:rsidR="00CD47CE" w:rsidTr="00650584">
        <w:trPr>
          <w:trHeight w:val="1554"/>
        </w:trPr>
        <w:tc>
          <w:tcPr>
            <w:tcW w:w="989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позднооглохших, в том числе итоговую оценку обучающихся, освоивших АООП НОО.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0" w:firstLine="0"/>
              <w:rPr>
                <w:sz w:val="22"/>
              </w:rPr>
            </w:pPr>
            <w:r w:rsidRPr="00650584">
              <w:rPr>
                <w:sz w:val="22"/>
              </w:rPr>
              <w:t xml:space="preserve">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w:t>
            </w: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2.9.10. Программа внеурочной деятельности </w:t>
            </w:r>
          </w:p>
        </w:tc>
      </w:tr>
      <w:tr w:rsidR="00CD47CE" w:rsidTr="00650584">
        <w:trPr>
          <w:trHeight w:val="865"/>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70" w:firstLine="281"/>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w:t>
            </w:r>
          </w:p>
        </w:tc>
      </w:tr>
      <w:tr w:rsidR="00CD47CE" w:rsidTr="00650584">
        <w:trPr>
          <w:trHeight w:val="1321"/>
        </w:trPr>
        <w:tc>
          <w:tcPr>
            <w:tcW w:w="989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8" w:firstLine="281"/>
              <w:rPr>
                <w:sz w:val="22"/>
              </w:rPr>
            </w:pPr>
            <w:r w:rsidRPr="00650584">
              <w:rPr>
                <w:sz w:val="22"/>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0"/>
              <w:rPr>
                <w:sz w:val="22"/>
              </w:rPr>
            </w:pPr>
            <w:r w:rsidRPr="00650584">
              <w:rPr>
                <w:sz w:val="22"/>
              </w:rPr>
              <w:t xml:space="preserve">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 </w:t>
            </w:r>
          </w:p>
        </w:tc>
      </w:tr>
      <w:tr w:rsidR="00CD47CE" w:rsidTr="00650584">
        <w:trPr>
          <w:trHeight w:val="1097"/>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0" w:firstLine="281"/>
              <w:rPr>
                <w:sz w:val="22"/>
              </w:rPr>
            </w:pPr>
            <w:r w:rsidRPr="00650584">
              <w:rPr>
                <w:sz w:val="22"/>
              </w:rPr>
              <w:t xml:space="preserve">Время, отводимое на внеурочную деятельность, составляет за четыре года обучения до 1350 часов.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2" w:firstLine="280"/>
              <w:rPr>
                <w:sz w:val="22"/>
              </w:rPr>
            </w:pPr>
            <w:r w:rsidRPr="00650584">
              <w:rPr>
                <w:sz w:val="22"/>
              </w:rPr>
              <w:t xml:space="preserve">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0" w:right="75" w:firstLine="0"/>
              <w:jc w:val="right"/>
              <w:rPr>
                <w:sz w:val="22"/>
              </w:rPr>
            </w:pPr>
            <w:r w:rsidRPr="00650584">
              <w:rPr>
                <w:sz w:val="22"/>
              </w:rPr>
              <w:t xml:space="preserve">Время, отводимое на внеурочную деятельность </w:t>
            </w:r>
          </w:p>
          <w:p w:rsidR="00CD47CE" w:rsidRPr="00650584" w:rsidRDefault="00CD47CE" w:rsidP="00650584">
            <w:pPr>
              <w:spacing w:after="0" w:line="259" w:lineRule="auto"/>
              <w:ind w:left="0" w:right="62" w:firstLine="0"/>
              <w:rPr>
                <w:sz w:val="22"/>
              </w:rPr>
            </w:pPr>
            <w:r w:rsidRPr="00650584">
              <w:rPr>
                <w:sz w:val="22"/>
              </w:rPr>
              <w:t xml:space="preserve">(с учетом часов, отводимых на коррекционно-развивающую область), составляет не менее 1680 часов и не более 2380 часов. </w:t>
            </w: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6" w:firstLine="0"/>
              <w:jc w:val="center"/>
              <w:rPr>
                <w:sz w:val="22"/>
              </w:rPr>
            </w:pPr>
            <w:r w:rsidRPr="00650584">
              <w:rPr>
                <w:sz w:val="22"/>
              </w:rPr>
              <w:t xml:space="preserve">3. Требования к условиям реализации АООП НОО для слабослышащих и позднооглохших обучающихся </w:t>
            </w:r>
          </w:p>
        </w:tc>
      </w:tr>
      <w:tr w:rsidR="00CD47CE" w:rsidTr="00650584">
        <w:trPr>
          <w:trHeight w:val="409"/>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2.1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jc w:val="center"/>
              <w:rPr>
                <w:sz w:val="22"/>
              </w:rPr>
            </w:pPr>
            <w:r w:rsidRPr="00650584">
              <w:rPr>
                <w:sz w:val="22"/>
              </w:rPr>
              <w:t xml:space="preserve">2.2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2.3 </w:t>
            </w: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3.4. Требования к кадровым условиям </w:t>
            </w:r>
          </w:p>
        </w:tc>
      </w:tr>
      <w:tr w:rsidR="00CD47CE" w:rsidTr="00650584">
        <w:trPr>
          <w:trHeight w:val="2249"/>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545"/>
              <w:rPr>
                <w:sz w:val="22"/>
              </w:rPr>
            </w:pPr>
            <w:r w:rsidRPr="00650584">
              <w:rPr>
                <w:sz w:val="22"/>
              </w:rPr>
              <w:t xml:space="preserve">Организация имеет право включать в штатное расписание инженера, имеющего соответствующую квалификацию в обслуживании электроакустической аппаратуры. </w:t>
            </w:r>
          </w:p>
          <w:p w:rsidR="00CD47CE" w:rsidRPr="00650584" w:rsidRDefault="00CD47CE" w:rsidP="00650584">
            <w:pPr>
              <w:spacing w:after="0" w:line="270" w:lineRule="auto"/>
              <w:ind w:left="8" w:right="59" w:firstLine="545"/>
              <w:rPr>
                <w:sz w:val="22"/>
              </w:rPr>
            </w:pPr>
            <w:r w:rsidRPr="00650584">
              <w:rPr>
                <w:sz w:val="22"/>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p>
          <w:p w:rsidR="00CD47CE" w:rsidRPr="00650584" w:rsidRDefault="00CD47CE" w:rsidP="00650584">
            <w:pPr>
              <w:spacing w:after="0" w:line="259" w:lineRule="auto"/>
              <w:ind w:left="0" w:right="58" w:firstLine="0"/>
              <w:jc w:val="right"/>
              <w:rPr>
                <w:sz w:val="22"/>
              </w:rPr>
            </w:pPr>
            <w:r w:rsidRPr="00650584">
              <w:rPr>
                <w:sz w:val="22"/>
              </w:rPr>
              <w:t xml:space="preserve">При необходимости, с учетом соответствующих показаний, в рамках сетевого взаимодействия осуществляется медицинское сопровождение </w:t>
            </w:r>
          </w:p>
        </w:tc>
      </w:tr>
    </w:tbl>
    <w:p w:rsidR="00CD47CE" w:rsidRDefault="00CD47CE">
      <w:pPr>
        <w:spacing w:after="0" w:line="259" w:lineRule="auto"/>
        <w:ind w:left="-1440" w:right="15400" w:firstLine="0"/>
        <w:jc w:val="left"/>
      </w:pPr>
    </w:p>
    <w:tbl>
      <w:tblPr>
        <w:tblW w:w="14911" w:type="dxa"/>
        <w:tblInd w:w="-4" w:type="dxa"/>
        <w:tblCellMar>
          <w:top w:w="105" w:type="dxa"/>
          <w:left w:w="100" w:type="dxa"/>
          <w:right w:w="0" w:type="dxa"/>
        </w:tblCellMar>
        <w:tblLook w:val="00A0"/>
      </w:tblPr>
      <w:tblGrid>
        <w:gridCol w:w="4963"/>
        <w:gridCol w:w="4931"/>
        <w:gridCol w:w="5018"/>
      </w:tblGrid>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обучающихся. </w:t>
            </w:r>
          </w:p>
        </w:tc>
      </w:tr>
      <w:tr w:rsidR="00CD47CE" w:rsidTr="00650584">
        <w:trPr>
          <w:trHeight w:val="409"/>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3.6. Требования к материально-техническим условиям </w:t>
            </w:r>
          </w:p>
        </w:tc>
      </w:tr>
      <w:tr w:rsidR="00CD47CE" w:rsidTr="00650584">
        <w:trPr>
          <w:trHeight w:val="5235"/>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56" w:lineRule="auto"/>
              <w:ind w:left="8" w:right="69" w:firstLine="281"/>
              <w:rPr>
                <w:sz w:val="22"/>
              </w:rPr>
            </w:pPr>
            <w:r w:rsidRPr="00650584">
              <w:rPr>
                <w:sz w:val="22"/>
              </w:rPr>
              <w:t xml:space="preserve">Требования к организации пространства. Важным условием организации пространства, в котором обучаются обучающиеся с нарушением слуха, является: наличие текстовой информации, представленной в виде печатных таблиц на стендах или электронных носителях, предупреждающей об опасностях, </w:t>
            </w:r>
          </w:p>
          <w:p w:rsidR="00CD47CE" w:rsidRPr="00650584" w:rsidRDefault="00CD47CE" w:rsidP="00650584">
            <w:pPr>
              <w:spacing w:after="35" w:line="242" w:lineRule="auto"/>
              <w:ind w:left="289" w:right="69" w:hanging="281"/>
              <w:rPr>
                <w:sz w:val="22"/>
              </w:rPr>
            </w:pPr>
            <w:r w:rsidRPr="00650584">
              <w:rPr>
                <w:sz w:val="22"/>
              </w:rPr>
              <w:t xml:space="preserve">изменениях в режиме обучения и обозначающей названия приборов, кабинетов и учебных классов; дублирование звуковой справочной информации о расписании учебных занятий визуальной (установка мониторов с возможностью трансляции </w:t>
            </w:r>
          </w:p>
          <w:p w:rsidR="00CD47CE" w:rsidRPr="00650584" w:rsidRDefault="00CD47CE" w:rsidP="00650584">
            <w:pPr>
              <w:spacing w:after="0" w:line="271" w:lineRule="auto"/>
              <w:ind w:left="289" w:right="3665" w:hanging="281"/>
              <w:jc w:val="left"/>
              <w:rPr>
                <w:sz w:val="22"/>
              </w:rPr>
            </w:pPr>
            <w:r w:rsidRPr="00650584">
              <w:rPr>
                <w:sz w:val="22"/>
              </w:rPr>
              <w:t xml:space="preserve">субтитров (мониторы, их размеры и количество необходимо определять с учетом размеров помещения); обеспечение надлежащими звуковыми средствами воспроизведения информации. </w:t>
            </w:r>
          </w:p>
          <w:p w:rsidR="00CD47CE" w:rsidRPr="00650584" w:rsidRDefault="00CD47CE" w:rsidP="00650584">
            <w:pPr>
              <w:spacing w:after="0" w:line="259" w:lineRule="auto"/>
              <w:ind w:left="8" w:right="54" w:firstLine="281"/>
              <w:rPr>
                <w:sz w:val="22"/>
              </w:rPr>
            </w:pPr>
            <w:r w:rsidRPr="00650584">
              <w:rPr>
                <w:sz w:val="22"/>
              </w:rP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 </w:t>
            </w:r>
          </w:p>
          <w:p w:rsidR="00CD47CE" w:rsidRPr="00650584" w:rsidRDefault="00CD47CE" w:rsidP="00650584">
            <w:pPr>
              <w:spacing w:after="0" w:line="268" w:lineRule="auto"/>
              <w:ind w:left="8" w:right="54" w:firstLine="281"/>
              <w:rPr>
                <w:sz w:val="22"/>
              </w:rPr>
            </w:pPr>
            <w:r w:rsidRPr="00650584">
              <w:rPr>
                <w:sz w:val="22"/>
              </w:rP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 </w:t>
            </w:r>
          </w:p>
          <w:p w:rsidR="00CD47CE" w:rsidRPr="00650584" w:rsidRDefault="00CD47CE" w:rsidP="00650584">
            <w:pPr>
              <w:spacing w:after="0" w:line="259" w:lineRule="auto"/>
              <w:ind w:left="8" w:right="53" w:firstLine="281"/>
              <w:rPr>
                <w:sz w:val="22"/>
              </w:rPr>
            </w:pPr>
            <w:r w:rsidRPr="00650584">
              <w:rPr>
                <w:sz w:val="22"/>
              </w:rPr>
              <w:t xml:space="preserve">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tc>
      </w:tr>
      <w:tr w:rsidR="00CD47CE" w:rsidTr="00650584">
        <w:trPr>
          <w:trHeight w:val="2706"/>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234" w:firstLine="0"/>
              <w:jc w:val="center"/>
              <w:rPr>
                <w:sz w:val="22"/>
              </w:rPr>
            </w:pPr>
            <w:r w:rsidRPr="00650584">
              <w:rPr>
                <w:sz w:val="22"/>
              </w:rPr>
              <w:t xml:space="preserve">Требования к организации рабочего места. </w:t>
            </w:r>
          </w:p>
          <w:p w:rsidR="00CD47CE" w:rsidRPr="00650584" w:rsidRDefault="00CD47CE" w:rsidP="00650584">
            <w:pPr>
              <w:spacing w:after="0" w:line="259" w:lineRule="auto"/>
              <w:ind w:left="8" w:right="52" w:firstLine="281"/>
              <w:rPr>
                <w:sz w:val="22"/>
              </w:rPr>
            </w:pPr>
            <w:r w:rsidRPr="00650584">
              <w:rPr>
                <w:sz w:val="22"/>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203" w:firstLine="0"/>
              <w:jc w:val="center"/>
              <w:rPr>
                <w:sz w:val="22"/>
              </w:rPr>
            </w:pPr>
            <w:r w:rsidRPr="00650584">
              <w:rPr>
                <w:sz w:val="22"/>
              </w:rPr>
              <w:t xml:space="preserve">Требования к организации рабочего места. </w:t>
            </w:r>
          </w:p>
          <w:p w:rsidR="00CD47CE" w:rsidRPr="00650584" w:rsidRDefault="00CD47CE" w:rsidP="00650584">
            <w:pPr>
              <w:spacing w:after="0" w:line="259" w:lineRule="auto"/>
              <w:ind w:left="8" w:right="61" w:firstLine="280"/>
              <w:rPr>
                <w:sz w:val="22"/>
              </w:rPr>
            </w:pPr>
            <w:r w:rsidRPr="00650584">
              <w:rPr>
                <w:sz w:val="22"/>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Требования к организации рабочего места. </w:t>
            </w:r>
          </w:p>
          <w:p w:rsidR="00CD47CE" w:rsidRPr="00650584" w:rsidRDefault="00CD47CE" w:rsidP="00650584">
            <w:pPr>
              <w:spacing w:after="0" w:line="248" w:lineRule="auto"/>
              <w:ind w:left="0" w:right="59" w:firstLine="280"/>
              <w:rPr>
                <w:sz w:val="22"/>
              </w:rPr>
            </w:pPr>
            <w:r w:rsidRPr="00650584">
              <w:rPr>
                <w:sz w:val="22"/>
              </w:rP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 </w:t>
            </w:r>
          </w:p>
          <w:p w:rsidR="00CD47CE" w:rsidRPr="00650584" w:rsidRDefault="00CD47CE" w:rsidP="00650584">
            <w:pPr>
              <w:spacing w:after="0" w:line="259" w:lineRule="auto"/>
              <w:ind w:left="0" w:right="57" w:firstLine="280"/>
              <w:rPr>
                <w:sz w:val="22"/>
              </w:rPr>
            </w:pPr>
            <w:r w:rsidRPr="00650584">
              <w:rPr>
                <w:sz w:val="22"/>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0" w:type="dxa"/>
        </w:tblCellMar>
        <w:tblLook w:val="00A0"/>
      </w:tblPr>
      <w:tblGrid>
        <w:gridCol w:w="4963"/>
        <w:gridCol w:w="4931"/>
        <w:gridCol w:w="5018"/>
      </w:tblGrid>
      <w:tr w:rsidR="00CD47CE" w:rsidTr="00650584">
        <w:trPr>
          <w:trHeight w:val="4083"/>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63" w:firstLine="0"/>
              <w:rPr>
                <w:sz w:val="22"/>
              </w:rPr>
            </w:pPr>
            <w:r w:rsidRPr="00650584">
              <w:rPr>
                <w:sz w:val="22"/>
              </w:rPr>
              <w:t xml:space="preserve">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p w:rsidR="00CD47CE" w:rsidRPr="00650584" w:rsidRDefault="00CD47CE" w:rsidP="00650584">
            <w:pPr>
              <w:spacing w:after="0" w:line="259" w:lineRule="auto"/>
              <w:ind w:left="0" w:right="59" w:firstLine="280"/>
              <w:rPr>
                <w:sz w:val="22"/>
              </w:rPr>
            </w:pPr>
            <w:r w:rsidRPr="00650584">
              <w:rPr>
                <w:sz w:val="22"/>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 </w:t>
            </w:r>
          </w:p>
        </w:tc>
      </w:tr>
      <w:tr w:rsidR="00CD47CE" w:rsidTr="00650584">
        <w:trPr>
          <w:trHeight w:val="4091"/>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9" w:firstLine="281"/>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0"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3"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 </w:t>
            </w: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4. Требования к результатам освоения АООП НОО для слабослышащих и позднооглохших обучающихся </w:t>
            </w:r>
          </w:p>
        </w:tc>
      </w:tr>
    </w:tbl>
    <w:p w:rsidR="00CD47CE" w:rsidRDefault="00CD47CE">
      <w:pPr>
        <w:spacing w:after="0" w:line="259" w:lineRule="auto"/>
        <w:ind w:left="-1440" w:right="15400" w:firstLine="0"/>
        <w:jc w:val="left"/>
      </w:pPr>
    </w:p>
    <w:tbl>
      <w:tblPr>
        <w:tblW w:w="14911" w:type="dxa"/>
        <w:tblInd w:w="-4" w:type="dxa"/>
        <w:tblCellMar>
          <w:top w:w="71" w:type="dxa"/>
          <w:left w:w="100" w:type="dxa"/>
          <w:right w:w="0" w:type="dxa"/>
        </w:tblCellMar>
        <w:tblLook w:val="00A0"/>
      </w:tblPr>
      <w:tblGrid>
        <w:gridCol w:w="4963"/>
        <w:gridCol w:w="4931"/>
        <w:gridCol w:w="5018"/>
      </w:tblGrid>
      <w:tr w:rsidR="00CD47CE" w:rsidTr="00650584">
        <w:trPr>
          <w:trHeight w:val="400"/>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2.1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jc w:val="center"/>
              <w:rPr>
                <w:sz w:val="22"/>
              </w:rPr>
            </w:pPr>
            <w:r w:rsidRPr="00650584">
              <w:rPr>
                <w:sz w:val="22"/>
              </w:rPr>
              <w:t xml:space="preserve">2.2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2.3 </w:t>
            </w:r>
          </w:p>
        </w:tc>
      </w:tr>
      <w:tr w:rsidR="00CD47CE" w:rsidTr="00650584">
        <w:trPr>
          <w:trHeight w:val="409"/>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4.1. Стандарт устанавливает требования к результатам освоения АООП НОО </w:t>
            </w: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4.2. Личностные результаты освоения АООП НОО </w:t>
            </w:r>
          </w:p>
        </w:tc>
      </w:tr>
      <w:tr w:rsidR="00CD47CE" w:rsidTr="00650584">
        <w:trPr>
          <w:trHeight w:val="7542"/>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3" w:lineRule="auto"/>
              <w:ind w:left="8" w:firstLine="281"/>
              <w:rPr>
                <w:sz w:val="22"/>
              </w:rPr>
            </w:pPr>
            <w:r w:rsidRPr="00650584">
              <w:rPr>
                <w:sz w:val="22"/>
              </w:rPr>
              <w:t xml:space="preserve">Личностные результаты освоения АООП НОО соответствуют </w:t>
            </w:r>
            <w:hyperlink r:id="rId132">
              <w:r w:rsidRPr="00650584">
                <w:rPr>
                  <w:color w:val="0000FF"/>
                  <w:sz w:val="22"/>
                </w:rPr>
                <w:t>ФГОС НОО</w:t>
              </w:r>
            </w:hyperlink>
            <w:hyperlink r:id="rId133">
              <w:r w:rsidRPr="00650584">
                <w:rPr>
                  <w:sz w:val="22"/>
                </w:rPr>
                <w:t xml:space="preserve"> </w:t>
              </w:r>
            </w:hyperlink>
            <w:r w:rsidRPr="00650584">
              <w:rPr>
                <w:color w:val="0000FF"/>
                <w:sz w:val="22"/>
              </w:rPr>
              <w:t>&lt;8&gt;</w:t>
            </w:r>
            <w:r w:rsidRPr="00650584">
              <w:rPr>
                <w:sz w:val="22"/>
              </w:rPr>
              <w:t xml:space="preserve">: </w:t>
            </w:r>
          </w:p>
          <w:p w:rsidR="00CD47CE" w:rsidRPr="00650584" w:rsidRDefault="00CD47CE" w:rsidP="00650584">
            <w:pPr>
              <w:numPr>
                <w:ilvl w:val="0"/>
                <w:numId w:val="68"/>
              </w:numPr>
              <w:spacing w:after="0" w:line="245" w:lineRule="auto"/>
              <w:ind w:right="47" w:firstLine="281"/>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68"/>
              </w:numPr>
              <w:spacing w:after="0" w:line="264" w:lineRule="auto"/>
              <w:ind w:right="47" w:firstLine="281"/>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68"/>
              </w:numPr>
              <w:spacing w:after="26" w:line="242" w:lineRule="auto"/>
              <w:ind w:right="47" w:firstLine="281"/>
              <w:rPr>
                <w:sz w:val="22"/>
              </w:rPr>
            </w:pPr>
            <w:r w:rsidRPr="00650584">
              <w:rPr>
                <w:sz w:val="22"/>
              </w:rPr>
              <w:t xml:space="preserve">формирование уважительного отношения к иному мнению, истории и культуре других </w:t>
            </w:r>
          </w:p>
          <w:p w:rsidR="00CD47CE" w:rsidRPr="00650584" w:rsidRDefault="00CD47CE" w:rsidP="00650584">
            <w:pPr>
              <w:spacing w:after="0" w:line="259" w:lineRule="auto"/>
              <w:ind w:left="8" w:firstLine="0"/>
              <w:jc w:val="left"/>
              <w:rPr>
                <w:sz w:val="22"/>
              </w:rPr>
            </w:pPr>
            <w:r w:rsidRPr="00650584">
              <w:rPr>
                <w:sz w:val="22"/>
              </w:rPr>
              <w:t xml:space="preserve">народов; </w:t>
            </w:r>
          </w:p>
          <w:p w:rsidR="00CD47CE" w:rsidRPr="00650584" w:rsidRDefault="00CD47CE" w:rsidP="00650584">
            <w:pPr>
              <w:numPr>
                <w:ilvl w:val="0"/>
                <w:numId w:val="68"/>
              </w:numPr>
              <w:spacing w:after="32" w:line="242" w:lineRule="auto"/>
              <w:ind w:right="47" w:firstLine="281"/>
              <w:rPr>
                <w:sz w:val="22"/>
              </w:rPr>
            </w:pPr>
            <w:r w:rsidRPr="00650584">
              <w:rPr>
                <w:sz w:val="22"/>
              </w:rPr>
              <w:t xml:space="preserve">овладение начальными навыками адаптации в динамично изменяющемся и развивающемся </w:t>
            </w:r>
          </w:p>
          <w:p w:rsidR="00CD47CE" w:rsidRPr="00650584" w:rsidRDefault="00CD47CE" w:rsidP="00650584">
            <w:pPr>
              <w:spacing w:after="0" w:line="259" w:lineRule="auto"/>
              <w:ind w:left="8" w:firstLine="0"/>
              <w:jc w:val="left"/>
              <w:rPr>
                <w:sz w:val="22"/>
              </w:rPr>
            </w:pPr>
            <w:r w:rsidRPr="00650584">
              <w:rPr>
                <w:sz w:val="22"/>
              </w:rPr>
              <w:t xml:space="preserve">мире; </w:t>
            </w:r>
          </w:p>
          <w:p w:rsidR="00CD47CE" w:rsidRPr="00650584" w:rsidRDefault="00CD47CE" w:rsidP="00650584">
            <w:pPr>
              <w:numPr>
                <w:ilvl w:val="0"/>
                <w:numId w:val="68"/>
              </w:numPr>
              <w:spacing w:after="0" w:line="254" w:lineRule="auto"/>
              <w:ind w:right="47" w:firstLine="281"/>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68"/>
              </w:numPr>
              <w:spacing w:after="0" w:line="249" w:lineRule="auto"/>
              <w:ind w:right="47" w:firstLine="281"/>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68"/>
              </w:numPr>
              <w:spacing w:after="0" w:line="278" w:lineRule="auto"/>
              <w:ind w:right="47"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68"/>
              </w:numPr>
              <w:spacing w:after="0" w:line="259" w:lineRule="auto"/>
              <w:ind w:right="47" w:firstLine="281"/>
              <w:rPr>
                <w:sz w:val="22"/>
              </w:rPr>
            </w:pPr>
            <w:r w:rsidRPr="00650584">
              <w:rPr>
                <w:sz w:val="22"/>
              </w:rPr>
              <w:t xml:space="preserve">развитие </w:t>
            </w:r>
            <w:r w:rsidRPr="00650584">
              <w:rPr>
                <w:sz w:val="22"/>
              </w:rPr>
              <w:tab/>
              <w:t xml:space="preserve">этических </w:t>
            </w:r>
            <w:r w:rsidRPr="00650584">
              <w:rPr>
                <w:sz w:val="22"/>
              </w:rPr>
              <w:tab/>
              <w:t xml:space="preserve">чувств,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66" w:firstLine="280"/>
              <w:rPr>
                <w:sz w:val="22"/>
              </w:rPr>
            </w:pPr>
            <w:r w:rsidRPr="00650584">
              <w:rPr>
                <w:sz w:val="22"/>
              </w:rPr>
              <w:t xml:space="preserve">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 </w:t>
            </w:r>
          </w:p>
          <w:p w:rsidR="00CD47CE" w:rsidRPr="00650584" w:rsidRDefault="00CD47CE" w:rsidP="00650584">
            <w:pPr>
              <w:numPr>
                <w:ilvl w:val="0"/>
                <w:numId w:val="69"/>
              </w:numPr>
              <w:spacing w:after="29" w:line="249" w:lineRule="auto"/>
              <w:ind w:right="64" w:firstLine="280"/>
              <w:rPr>
                <w:sz w:val="22"/>
              </w:rPr>
            </w:pPr>
            <w:r w:rsidRPr="00650584">
              <w:rPr>
                <w:sz w:val="22"/>
              </w:rPr>
              <w:t xml:space="preserve">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w:t>
            </w:r>
          </w:p>
          <w:p w:rsidR="00CD47CE" w:rsidRPr="00650584" w:rsidRDefault="00CD47CE" w:rsidP="00650584">
            <w:pPr>
              <w:numPr>
                <w:ilvl w:val="0"/>
                <w:numId w:val="69"/>
              </w:numPr>
              <w:spacing w:after="0" w:line="251" w:lineRule="auto"/>
              <w:ind w:right="64" w:firstLine="280"/>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69"/>
              </w:numPr>
              <w:spacing w:after="0" w:line="278" w:lineRule="auto"/>
              <w:ind w:right="64" w:firstLine="280"/>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69"/>
              </w:numPr>
              <w:spacing w:after="0" w:line="264" w:lineRule="auto"/>
              <w:ind w:right="64" w:firstLine="280"/>
              <w:rPr>
                <w:sz w:val="22"/>
              </w:rPr>
            </w:pPr>
            <w:r w:rsidRPr="00650584">
              <w:rPr>
                <w:sz w:val="22"/>
              </w:rPr>
              <w:t xml:space="preserve">развитие этических чувств, доброжелательности </w:t>
            </w:r>
            <w:r w:rsidRPr="00650584">
              <w:rPr>
                <w:sz w:val="22"/>
              </w:rPr>
              <w:tab/>
              <w:t xml:space="preserve">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69"/>
              </w:numPr>
              <w:spacing w:after="0" w:line="252" w:lineRule="auto"/>
              <w:ind w:right="64" w:firstLine="280"/>
              <w:rPr>
                <w:sz w:val="22"/>
              </w:rPr>
            </w:pPr>
            <w:r w:rsidRPr="00650584">
              <w:rPr>
                <w:sz w:val="22"/>
              </w:rPr>
              <w:t xml:space="preserve">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w:t>
            </w:r>
          </w:p>
          <w:p w:rsidR="00CD47CE" w:rsidRPr="00650584" w:rsidRDefault="00CD47CE" w:rsidP="00650584">
            <w:pPr>
              <w:numPr>
                <w:ilvl w:val="0"/>
                <w:numId w:val="69"/>
              </w:numPr>
              <w:spacing w:after="0" w:line="252" w:lineRule="auto"/>
              <w:ind w:right="64" w:firstLine="280"/>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69"/>
              </w:numPr>
              <w:spacing w:after="0" w:line="259" w:lineRule="auto"/>
              <w:ind w:right="64" w:firstLine="280"/>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8" w:firstLine="280"/>
              <w:rPr>
                <w:sz w:val="22"/>
              </w:rPr>
            </w:pPr>
            <w:r w:rsidRPr="00650584">
              <w:rPr>
                <w:sz w:val="22"/>
              </w:rPr>
              <w:t xml:space="preserve">Личностные результаты освоения АООП НОО слабослышащих и позднооглохших обучающихся с легкой умственной отсталостью </w:t>
            </w:r>
          </w:p>
          <w:p w:rsidR="00CD47CE" w:rsidRPr="00650584" w:rsidRDefault="00CD47CE" w:rsidP="00650584">
            <w:pPr>
              <w:spacing w:after="0" w:line="251" w:lineRule="auto"/>
              <w:ind w:left="0" w:right="58" w:firstLine="0"/>
              <w:rPr>
                <w:sz w:val="22"/>
              </w:rPr>
            </w:pPr>
            <w:r w:rsidRPr="00650584">
              <w:rPr>
                <w:sz w:val="22"/>
              </w:rPr>
              <w:t xml:space="preserve">(интеллектуальными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 </w:t>
            </w:r>
          </w:p>
          <w:p w:rsidR="00CD47CE" w:rsidRPr="00650584" w:rsidRDefault="00CD47CE" w:rsidP="00650584">
            <w:pPr>
              <w:numPr>
                <w:ilvl w:val="0"/>
                <w:numId w:val="70"/>
              </w:numPr>
              <w:spacing w:after="26" w:line="252" w:lineRule="auto"/>
              <w:ind w:left="0" w:right="63" w:firstLine="280"/>
              <w:rPr>
                <w:sz w:val="22"/>
              </w:rPr>
            </w:pPr>
            <w:r w:rsidRPr="00650584">
              <w:rPr>
                <w:sz w:val="22"/>
              </w:rPr>
              <w:t xml:space="preserve">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 </w:t>
            </w:r>
          </w:p>
          <w:p w:rsidR="00CD47CE" w:rsidRPr="00650584" w:rsidRDefault="00CD47CE" w:rsidP="00650584">
            <w:pPr>
              <w:numPr>
                <w:ilvl w:val="0"/>
                <w:numId w:val="70"/>
              </w:numPr>
              <w:spacing w:after="0" w:line="259" w:lineRule="auto"/>
              <w:ind w:left="0" w:right="63" w:firstLine="280"/>
              <w:rPr>
                <w:sz w:val="22"/>
              </w:rPr>
            </w:pPr>
            <w:r w:rsidRPr="00650584">
              <w:rPr>
                <w:sz w:val="22"/>
              </w:rPr>
              <w:t xml:space="preserve">развитие мотивации к обучению; </w:t>
            </w:r>
          </w:p>
          <w:p w:rsidR="00CD47CE" w:rsidRPr="00650584" w:rsidRDefault="00CD47CE" w:rsidP="00650584">
            <w:pPr>
              <w:numPr>
                <w:ilvl w:val="0"/>
                <w:numId w:val="70"/>
              </w:numPr>
              <w:spacing w:after="33" w:line="245" w:lineRule="auto"/>
              <w:ind w:left="0" w:right="63" w:firstLine="280"/>
              <w:rPr>
                <w:sz w:val="22"/>
              </w:rPr>
            </w:pPr>
            <w:r w:rsidRPr="00650584">
              <w:rPr>
                <w:sz w:val="22"/>
              </w:rPr>
              <w:t xml:space="preserve">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 </w:t>
            </w:r>
          </w:p>
          <w:p w:rsidR="00CD47CE" w:rsidRPr="00650584" w:rsidRDefault="00CD47CE" w:rsidP="00650584">
            <w:pPr>
              <w:numPr>
                <w:ilvl w:val="0"/>
                <w:numId w:val="70"/>
              </w:numPr>
              <w:spacing w:after="0" w:line="245" w:lineRule="auto"/>
              <w:ind w:left="0" w:right="63" w:firstLine="280"/>
              <w:rPr>
                <w:sz w:val="22"/>
              </w:rPr>
            </w:pPr>
            <w:r w:rsidRPr="00650584">
              <w:rPr>
                <w:sz w:val="22"/>
              </w:rPr>
              <w:t xml:space="preserve">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 </w:t>
            </w:r>
          </w:p>
          <w:p w:rsidR="00CD47CE" w:rsidRPr="00650584" w:rsidRDefault="00CD47CE" w:rsidP="00650584">
            <w:pPr>
              <w:numPr>
                <w:ilvl w:val="0"/>
                <w:numId w:val="70"/>
              </w:numPr>
              <w:spacing w:after="0" w:line="259" w:lineRule="auto"/>
              <w:ind w:left="0" w:right="63" w:firstLine="280"/>
              <w:rPr>
                <w:sz w:val="22"/>
              </w:rPr>
            </w:pPr>
            <w:r w:rsidRPr="00650584">
              <w:rPr>
                <w:sz w:val="22"/>
              </w:rPr>
              <w:t xml:space="preserve">владение навыками коммуникации и принятыми ритуалами социального взаимодействия;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0" w:type="dxa"/>
        </w:tblCellMar>
        <w:tblLook w:val="00A0"/>
      </w:tblPr>
      <w:tblGrid>
        <w:gridCol w:w="4963"/>
        <w:gridCol w:w="4931"/>
        <w:gridCol w:w="5018"/>
      </w:tblGrid>
      <w:tr w:rsidR="00CD47CE" w:rsidTr="00650584">
        <w:trPr>
          <w:trHeight w:val="5924"/>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65" w:lineRule="auto"/>
              <w:ind w:left="8" w:right="48" w:firstLine="0"/>
              <w:rPr>
                <w:sz w:val="22"/>
              </w:rPr>
            </w:pPr>
            <w:r w:rsidRPr="00650584">
              <w:rPr>
                <w:sz w:val="22"/>
              </w:rPr>
              <w:t xml:space="preserve">доброжелательности </w:t>
            </w:r>
            <w:r w:rsidRPr="00650584">
              <w:rPr>
                <w:sz w:val="22"/>
              </w:rPr>
              <w:tab/>
              <w:t xml:space="preserve">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71"/>
              </w:numPr>
              <w:spacing w:after="0" w:line="252" w:lineRule="auto"/>
              <w:ind w:right="51" w:firstLine="281"/>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71"/>
              </w:numPr>
              <w:spacing w:after="0" w:line="259" w:lineRule="auto"/>
              <w:ind w:right="51"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526"/>
                <w:tab w:val="center" w:pos="1838"/>
                <w:tab w:val="center" w:pos="2682"/>
                <w:tab w:val="center" w:pos="3696"/>
                <w:tab w:val="center" w:pos="4721"/>
              </w:tabs>
              <w:spacing w:after="24" w:line="259" w:lineRule="auto"/>
              <w:ind w:left="0" w:firstLine="0"/>
              <w:jc w:val="left"/>
              <w:rPr>
                <w:sz w:val="22"/>
              </w:rPr>
            </w:pPr>
            <w:r w:rsidRPr="00650584">
              <w:rPr>
                <w:rFonts w:ascii="Calibri" w:hAnsi="Calibri" w:cs="Calibri"/>
                <w:sz w:val="22"/>
              </w:rPr>
              <w:tab/>
            </w:r>
            <w:r w:rsidRPr="00650584">
              <w:rPr>
                <w:sz w:val="22"/>
              </w:rPr>
              <w:t xml:space="preserve">бережному </w:t>
            </w:r>
            <w:r w:rsidRPr="00650584">
              <w:rPr>
                <w:sz w:val="22"/>
              </w:rPr>
              <w:tab/>
              <w:t xml:space="preserve">отношению </w:t>
            </w:r>
            <w:r w:rsidRPr="00650584">
              <w:rPr>
                <w:sz w:val="22"/>
              </w:rPr>
              <w:tab/>
              <w:t xml:space="preserve">к </w:t>
            </w:r>
            <w:r w:rsidRPr="00650584">
              <w:rPr>
                <w:sz w:val="22"/>
              </w:rPr>
              <w:tab/>
              <w:t xml:space="preserve">материальным </w:t>
            </w:r>
            <w:r w:rsidRPr="00650584">
              <w:rPr>
                <w:sz w:val="22"/>
              </w:rPr>
              <w:tab/>
              <w:t xml:space="preserve">и </w:t>
            </w:r>
          </w:p>
          <w:p w:rsidR="00CD47CE" w:rsidRPr="00650584" w:rsidRDefault="00CD47CE" w:rsidP="00650584">
            <w:pPr>
              <w:spacing w:after="0" w:line="259" w:lineRule="auto"/>
              <w:ind w:left="8" w:firstLine="0"/>
              <w:jc w:val="left"/>
              <w:rPr>
                <w:sz w:val="22"/>
              </w:rPr>
            </w:pPr>
            <w:r w:rsidRPr="00650584">
              <w:rPr>
                <w:sz w:val="22"/>
              </w:rPr>
              <w:t xml:space="preserve">духовным ценностям; </w:t>
            </w:r>
          </w:p>
          <w:p w:rsidR="00CD47CE" w:rsidRPr="00650584" w:rsidRDefault="00CD47CE" w:rsidP="00650584">
            <w:pPr>
              <w:numPr>
                <w:ilvl w:val="0"/>
                <w:numId w:val="72"/>
              </w:numPr>
              <w:spacing w:after="30" w:line="240" w:lineRule="auto"/>
              <w:ind w:right="59" w:firstLine="280"/>
              <w:rPr>
                <w:sz w:val="22"/>
              </w:rPr>
            </w:pPr>
            <w:r w:rsidRPr="00650584">
              <w:rPr>
                <w:sz w:val="22"/>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
          <w:p w:rsidR="00CD47CE" w:rsidRPr="00650584" w:rsidRDefault="00CD47CE" w:rsidP="00650584">
            <w:pPr>
              <w:spacing w:after="0" w:line="259" w:lineRule="auto"/>
              <w:ind w:left="8" w:firstLine="0"/>
              <w:jc w:val="left"/>
              <w:rPr>
                <w:sz w:val="22"/>
              </w:rPr>
            </w:pPr>
            <w:r w:rsidRPr="00650584">
              <w:rPr>
                <w:sz w:val="22"/>
              </w:rPr>
              <w:t xml:space="preserve">sms-сообщение и другие); </w:t>
            </w:r>
          </w:p>
          <w:p w:rsidR="00CD47CE" w:rsidRPr="00650584" w:rsidRDefault="00CD47CE" w:rsidP="00650584">
            <w:pPr>
              <w:numPr>
                <w:ilvl w:val="0"/>
                <w:numId w:val="72"/>
              </w:numPr>
              <w:spacing w:after="21" w:line="256" w:lineRule="auto"/>
              <w:ind w:right="59" w:firstLine="280"/>
              <w:rPr>
                <w:sz w:val="22"/>
              </w:rPr>
            </w:pPr>
            <w:r w:rsidRPr="00650584">
              <w:rPr>
                <w:sz w:val="22"/>
              </w:rPr>
              <w:t xml:space="preserve">овладение начальными умениями адаптации в динамично изменяющемся и развивающемся мире; </w:t>
            </w:r>
          </w:p>
          <w:p w:rsidR="00CD47CE" w:rsidRPr="00650584" w:rsidRDefault="00CD47CE" w:rsidP="00650584">
            <w:pPr>
              <w:numPr>
                <w:ilvl w:val="0"/>
                <w:numId w:val="72"/>
              </w:numPr>
              <w:spacing w:after="0" w:line="259" w:lineRule="auto"/>
              <w:ind w:right="59" w:firstLine="280"/>
              <w:rPr>
                <w:sz w:val="22"/>
              </w:rPr>
            </w:pPr>
            <w:r w:rsidRPr="00650584">
              <w:rPr>
                <w:sz w:val="22"/>
              </w:rPr>
              <w:t xml:space="preserve">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73"/>
              </w:numPr>
              <w:spacing w:after="0" w:line="277" w:lineRule="auto"/>
              <w:ind w:left="0" w:firstLine="280"/>
              <w:rPr>
                <w:sz w:val="22"/>
              </w:rPr>
            </w:pPr>
            <w:r w:rsidRPr="00650584">
              <w:rPr>
                <w:sz w:val="22"/>
              </w:rPr>
              <w:t xml:space="preserve">развитие положительных свойств и качеств личности; </w:t>
            </w:r>
          </w:p>
          <w:p w:rsidR="00CD47CE" w:rsidRPr="00650584" w:rsidRDefault="00CD47CE" w:rsidP="00650584">
            <w:pPr>
              <w:numPr>
                <w:ilvl w:val="0"/>
                <w:numId w:val="73"/>
              </w:numPr>
              <w:spacing w:after="0" w:line="259" w:lineRule="auto"/>
              <w:ind w:left="0" w:firstLine="280"/>
              <w:rPr>
                <w:sz w:val="22"/>
              </w:rPr>
            </w:pPr>
            <w:r w:rsidRPr="00650584">
              <w:rPr>
                <w:sz w:val="22"/>
              </w:rPr>
              <w:t xml:space="preserve">готовность к вхождению обучающегося в социальную среду. </w:t>
            </w: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4.3. Метапредметные результаты освоения АООП НОО </w:t>
            </w:r>
          </w:p>
        </w:tc>
      </w:tr>
      <w:tr w:rsidR="00CD47CE" w:rsidTr="00650584">
        <w:trPr>
          <w:trHeight w:val="2474"/>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8" w:firstLine="281"/>
              <w:rPr>
                <w:sz w:val="22"/>
              </w:rPr>
            </w:pPr>
            <w:r w:rsidRPr="00650584">
              <w:rPr>
                <w:sz w:val="22"/>
              </w:rPr>
              <w:t xml:space="preserve">Метапредметные результаты освоения АООП НОО соответствуют </w:t>
            </w:r>
            <w:hyperlink r:id="rId134">
              <w:r w:rsidRPr="00650584">
                <w:rPr>
                  <w:color w:val="0000FF"/>
                  <w:sz w:val="22"/>
                </w:rPr>
                <w:t>ФГОС НОО</w:t>
              </w:r>
            </w:hyperlink>
            <w:hyperlink r:id="rId135">
              <w:r w:rsidRPr="00650584">
                <w:rPr>
                  <w:sz w:val="22"/>
                </w:rPr>
                <w:t xml:space="preserve"> </w:t>
              </w:r>
            </w:hyperlink>
            <w:r w:rsidRPr="00650584">
              <w:rPr>
                <w:color w:val="0000FF"/>
                <w:sz w:val="22"/>
              </w:rPr>
              <w:t>&lt;9&gt;</w:t>
            </w:r>
            <w:r w:rsidRPr="00650584">
              <w:rPr>
                <w:sz w:val="22"/>
              </w:rPr>
              <w:t xml:space="preserve">: </w:t>
            </w:r>
          </w:p>
          <w:p w:rsidR="00CD47CE" w:rsidRPr="00650584" w:rsidRDefault="00CD47CE" w:rsidP="00650584">
            <w:pPr>
              <w:numPr>
                <w:ilvl w:val="0"/>
                <w:numId w:val="74"/>
              </w:numPr>
              <w:spacing w:after="0" w:line="260" w:lineRule="auto"/>
              <w:ind w:right="49" w:firstLine="281"/>
              <w:rPr>
                <w:sz w:val="22"/>
              </w:rPr>
            </w:pPr>
            <w:r w:rsidRPr="00650584">
              <w:rPr>
                <w:sz w:val="22"/>
              </w:rPr>
              <w:t xml:space="preserve">овладение способностью принимать и сохранять цели и задачи учебной деятельности, поиска средств ее осуществления; </w:t>
            </w:r>
          </w:p>
          <w:p w:rsidR="00CD47CE" w:rsidRPr="00650584" w:rsidRDefault="00CD47CE" w:rsidP="00650584">
            <w:pPr>
              <w:numPr>
                <w:ilvl w:val="0"/>
                <w:numId w:val="74"/>
              </w:numPr>
              <w:spacing w:after="0" w:line="270" w:lineRule="auto"/>
              <w:ind w:right="49" w:firstLine="281"/>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74"/>
              </w:numPr>
              <w:spacing w:after="0" w:line="259" w:lineRule="auto"/>
              <w:ind w:right="49"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2" w:lineRule="auto"/>
              <w:ind w:left="8" w:right="61" w:firstLine="280"/>
              <w:rPr>
                <w:sz w:val="22"/>
              </w:rPr>
            </w:pPr>
            <w:r w:rsidRPr="00650584">
              <w:rPr>
                <w:sz w:val="22"/>
              </w:rPr>
              <w:t xml:space="preserve">Метапредметные результаты освоения АООП НОО в целом соответствуют </w:t>
            </w:r>
            <w:hyperlink r:id="rId136">
              <w:r w:rsidRPr="00650584">
                <w:rPr>
                  <w:color w:val="0000FF"/>
                  <w:sz w:val="22"/>
                </w:rPr>
                <w:t>ФГОС НОО</w:t>
              </w:r>
            </w:hyperlink>
            <w:hyperlink r:id="rId137">
              <w:r w:rsidRPr="00650584">
                <w:rPr>
                  <w:sz w:val="22"/>
                </w:rPr>
                <w:t xml:space="preserve"> </w:t>
              </w:r>
            </w:hyperlink>
            <w:r w:rsidRPr="00650584">
              <w:rPr>
                <w:color w:val="0000FF"/>
                <w:sz w:val="22"/>
              </w:rPr>
              <w:t>&lt;10&gt;</w:t>
            </w:r>
            <w:r w:rsidRPr="00650584">
              <w:rPr>
                <w:sz w:val="22"/>
              </w:rPr>
              <w:t xml:space="preserve">. </w:t>
            </w:r>
            <w:hyperlink r:id="rId138">
              <w:r w:rsidRPr="00650584">
                <w:rPr>
                  <w:color w:val="0000FF"/>
                  <w:sz w:val="22"/>
                </w:rPr>
                <w:t>Пункт 11</w:t>
              </w:r>
            </w:hyperlink>
            <w:hyperlink r:id="rId139">
              <w:r w:rsidRPr="00650584">
                <w:rPr>
                  <w:sz w:val="22"/>
                </w:rPr>
                <w:t xml:space="preserve"> </w:t>
              </w:r>
            </w:hyperlink>
            <w:r w:rsidRPr="00650584">
              <w:rPr>
                <w:sz w:val="22"/>
              </w:rPr>
              <w:t xml:space="preserve">предусматривает: </w:t>
            </w:r>
          </w:p>
          <w:p w:rsidR="00CD47CE" w:rsidRPr="00650584" w:rsidRDefault="00CD47CE" w:rsidP="00650584">
            <w:pPr>
              <w:spacing w:after="0" w:line="259" w:lineRule="auto"/>
              <w:ind w:left="8" w:right="61" w:firstLine="280"/>
              <w:rPr>
                <w:sz w:val="22"/>
              </w:rPr>
            </w:pPr>
            <w:r w:rsidRPr="00650584">
              <w:rPr>
                <w:sz w:val="22"/>
              </w:rPr>
              <w:t xml:space="preserve">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предусматриваются </w:t>
            </w:r>
          </w:p>
        </w:tc>
      </w:tr>
    </w:tbl>
    <w:p w:rsidR="00CD47CE" w:rsidRDefault="00CD47CE">
      <w:pPr>
        <w:spacing w:after="0" w:line="259" w:lineRule="auto"/>
        <w:ind w:left="-1440" w:right="15400" w:firstLine="0"/>
        <w:jc w:val="left"/>
      </w:pPr>
    </w:p>
    <w:tbl>
      <w:tblPr>
        <w:tblW w:w="14911" w:type="dxa"/>
        <w:tblInd w:w="-4" w:type="dxa"/>
        <w:tblCellMar>
          <w:top w:w="106" w:type="dxa"/>
          <w:right w:w="0" w:type="dxa"/>
        </w:tblCellMar>
        <w:tblLook w:val="00A0"/>
      </w:tblPr>
      <w:tblGrid>
        <w:gridCol w:w="4963"/>
        <w:gridCol w:w="4931"/>
        <w:gridCol w:w="501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0" w:firstLine="0"/>
              <w:rPr>
                <w:sz w:val="22"/>
              </w:rPr>
            </w:pPr>
            <w:r w:rsidRPr="00650584">
              <w:rPr>
                <w:sz w:val="22"/>
              </w:rPr>
              <w:t xml:space="preserve">ее реализации; определять наиболее эффективные способы достижения результата; </w:t>
            </w:r>
          </w:p>
          <w:p w:rsidR="00CD47CE" w:rsidRPr="00650584" w:rsidRDefault="00CD47CE" w:rsidP="00650584">
            <w:pPr>
              <w:numPr>
                <w:ilvl w:val="0"/>
                <w:numId w:val="75"/>
              </w:numPr>
              <w:spacing w:after="0" w:line="254" w:lineRule="auto"/>
              <w:ind w:left="0" w:right="50" w:firstLine="281"/>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p w:rsidR="00CD47CE" w:rsidRPr="00650584" w:rsidRDefault="00CD47CE" w:rsidP="00650584">
            <w:pPr>
              <w:numPr>
                <w:ilvl w:val="0"/>
                <w:numId w:val="75"/>
              </w:numPr>
              <w:spacing w:after="0" w:line="278" w:lineRule="auto"/>
              <w:ind w:left="0" w:right="50" w:firstLine="281"/>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75"/>
              </w:numPr>
              <w:spacing w:after="0" w:line="252" w:lineRule="auto"/>
              <w:ind w:left="0" w:right="50" w:firstLine="281"/>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75"/>
              </w:numPr>
              <w:spacing w:after="0" w:line="264" w:lineRule="auto"/>
              <w:ind w:left="0" w:right="50" w:firstLine="281"/>
              <w:rPr>
                <w:sz w:val="22"/>
              </w:rPr>
            </w:pPr>
            <w:r w:rsidRPr="00650584">
              <w:rPr>
                <w:sz w:val="22"/>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47CE" w:rsidRPr="00650584" w:rsidRDefault="00CD47CE" w:rsidP="00650584">
            <w:pPr>
              <w:numPr>
                <w:ilvl w:val="0"/>
                <w:numId w:val="75"/>
              </w:numPr>
              <w:spacing w:after="0" w:line="245" w:lineRule="auto"/>
              <w:ind w:left="0" w:right="50" w:firstLine="281"/>
              <w:rPr>
                <w:sz w:val="22"/>
              </w:rPr>
            </w:pPr>
            <w:r w:rsidRPr="00650584">
              <w:rPr>
                <w:sz w:val="22"/>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D47CE" w:rsidRPr="00650584" w:rsidRDefault="00CD47CE" w:rsidP="00650584">
            <w:pPr>
              <w:numPr>
                <w:ilvl w:val="0"/>
                <w:numId w:val="75"/>
              </w:numPr>
              <w:spacing w:after="0" w:line="259" w:lineRule="auto"/>
              <w:ind w:left="0" w:right="50" w:firstLine="281"/>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событий, поступков людей, излагать свое мнение.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0" w:right="15400" w:firstLine="0"/>
        <w:jc w:val="left"/>
      </w:pPr>
    </w:p>
    <w:tbl>
      <w:tblPr>
        <w:tblW w:w="14911" w:type="dxa"/>
        <w:tblInd w:w="-4" w:type="dxa"/>
        <w:tblCellMar>
          <w:right w:w="0" w:type="dxa"/>
        </w:tblCellMar>
        <w:tblLook w:val="00A0"/>
      </w:tblPr>
      <w:tblGrid>
        <w:gridCol w:w="4963"/>
        <w:gridCol w:w="4931"/>
        <w:gridCol w:w="5018"/>
      </w:tblGrid>
      <w:tr w:rsidR="00CD47CE" w:rsidTr="00650584">
        <w:trPr>
          <w:trHeight w:val="8462"/>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76"/>
              </w:numPr>
              <w:spacing w:after="0" w:line="255" w:lineRule="auto"/>
              <w:ind w:left="0" w:right="52"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D47CE" w:rsidRPr="00650584" w:rsidRDefault="00CD47CE" w:rsidP="00650584">
            <w:pPr>
              <w:numPr>
                <w:ilvl w:val="0"/>
                <w:numId w:val="76"/>
              </w:numPr>
              <w:spacing w:after="0" w:line="247" w:lineRule="auto"/>
              <w:ind w:left="0" w:right="52" w:firstLine="281"/>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76"/>
              </w:numPr>
              <w:spacing w:after="0" w:line="248" w:lineRule="auto"/>
              <w:ind w:left="0" w:right="52"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76"/>
              </w:numPr>
              <w:spacing w:after="0" w:line="260" w:lineRule="auto"/>
              <w:ind w:left="0" w:right="52" w:firstLine="281"/>
              <w:rPr>
                <w:sz w:val="22"/>
              </w:rPr>
            </w:pPr>
            <w:r w:rsidRPr="00650584">
              <w:rPr>
                <w:sz w:val="22"/>
              </w:rPr>
              <w:t xml:space="preserve">готовность конструктивно разрешать конфликты посредством учета интересов сторон и сотрудничества; </w:t>
            </w:r>
          </w:p>
          <w:p w:rsidR="00CD47CE" w:rsidRPr="00650584" w:rsidRDefault="00CD47CE" w:rsidP="00650584">
            <w:pPr>
              <w:numPr>
                <w:ilvl w:val="0"/>
                <w:numId w:val="76"/>
              </w:numPr>
              <w:spacing w:after="0" w:line="246" w:lineRule="auto"/>
              <w:ind w:left="0" w:right="52"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76"/>
              </w:numPr>
              <w:spacing w:after="26" w:line="242" w:lineRule="auto"/>
              <w:ind w:left="0" w:right="52" w:firstLine="281"/>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w:t>
            </w:r>
          </w:p>
          <w:p w:rsidR="00CD47CE" w:rsidRPr="00650584" w:rsidRDefault="00CD47CE" w:rsidP="00650584">
            <w:pPr>
              <w:spacing w:after="0" w:line="259" w:lineRule="auto"/>
              <w:ind w:left="0" w:firstLine="0"/>
              <w:jc w:val="left"/>
              <w:rPr>
                <w:sz w:val="22"/>
              </w:rPr>
            </w:pPr>
            <w:r w:rsidRPr="00650584">
              <w:rPr>
                <w:sz w:val="22"/>
              </w:rPr>
              <w:t xml:space="preserve">объектами и процессами; </w:t>
            </w:r>
          </w:p>
          <w:p w:rsidR="00CD47CE" w:rsidRPr="00650584" w:rsidRDefault="00CD47CE" w:rsidP="00650584">
            <w:pPr>
              <w:numPr>
                <w:ilvl w:val="0"/>
                <w:numId w:val="76"/>
              </w:numPr>
              <w:spacing w:after="0" w:line="259" w:lineRule="auto"/>
              <w:ind w:left="0" w:right="52" w:firstLine="281"/>
              <w:rPr>
                <w:sz w:val="22"/>
              </w:rPr>
            </w:pPr>
            <w:r w:rsidRPr="00650584">
              <w:rPr>
                <w:sz w:val="22"/>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4.4. Предметные результаты освоения АООП НОО </w:t>
            </w:r>
          </w:p>
        </w:tc>
      </w:tr>
    </w:tbl>
    <w:p w:rsidR="00CD47CE" w:rsidRDefault="00CD47CE">
      <w:pPr>
        <w:spacing w:after="0" w:line="259" w:lineRule="auto"/>
        <w:ind w:left="-1440" w:right="15400" w:firstLine="0"/>
        <w:jc w:val="left"/>
      </w:pPr>
    </w:p>
    <w:tbl>
      <w:tblPr>
        <w:tblW w:w="14911" w:type="dxa"/>
        <w:tblInd w:w="-4" w:type="dxa"/>
        <w:tblCellMar>
          <w:top w:w="107" w:type="dxa"/>
          <w:left w:w="100" w:type="dxa"/>
          <w:right w:w="0" w:type="dxa"/>
        </w:tblCellMar>
        <w:tblLook w:val="00A0"/>
      </w:tblPr>
      <w:tblGrid>
        <w:gridCol w:w="4963"/>
        <w:gridCol w:w="4931"/>
        <w:gridCol w:w="501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6" w:line="272" w:lineRule="auto"/>
              <w:ind w:left="8" w:right="45" w:firstLine="281"/>
              <w:rPr>
                <w:sz w:val="22"/>
              </w:rPr>
            </w:pPr>
            <w:r w:rsidRPr="00650584">
              <w:rPr>
                <w:sz w:val="22"/>
              </w:rPr>
              <w:t xml:space="preserve">Предметные результаты освоения АООП НОО соответствуют </w:t>
            </w:r>
            <w:hyperlink r:id="rId140">
              <w:r w:rsidRPr="00650584">
                <w:rPr>
                  <w:color w:val="0000FF"/>
                  <w:sz w:val="22"/>
                </w:rPr>
                <w:t>ФГОС НОО</w:t>
              </w:r>
            </w:hyperlink>
            <w:hyperlink r:id="rId141">
              <w:r w:rsidRPr="00650584">
                <w:rPr>
                  <w:sz w:val="22"/>
                </w:rPr>
                <w:t xml:space="preserve"> </w:t>
              </w:r>
            </w:hyperlink>
            <w:r w:rsidRPr="00650584">
              <w:rPr>
                <w:color w:val="0000FF"/>
                <w:sz w:val="22"/>
              </w:rPr>
              <w:t>&lt;11&gt;</w:t>
            </w:r>
            <w:r w:rsidRPr="00650584">
              <w:rPr>
                <w:sz w:val="22"/>
              </w:rPr>
              <w:t xml:space="preserve"> (за исключением учебного предмета "Музыка"): </w:t>
            </w:r>
          </w:p>
          <w:p w:rsidR="00CD47CE" w:rsidRPr="00650584" w:rsidRDefault="00CD47CE" w:rsidP="00650584">
            <w:pPr>
              <w:spacing w:after="18" w:line="259" w:lineRule="auto"/>
              <w:ind w:left="289" w:firstLine="0"/>
              <w:jc w:val="left"/>
              <w:rPr>
                <w:sz w:val="22"/>
              </w:rPr>
            </w:pPr>
            <w:r w:rsidRPr="00650584">
              <w:rPr>
                <w:sz w:val="22"/>
              </w:rPr>
              <w:t xml:space="preserve">Филология </w:t>
            </w:r>
          </w:p>
          <w:p w:rsidR="00CD47CE" w:rsidRPr="00650584" w:rsidRDefault="00CD47CE" w:rsidP="00650584">
            <w:pPr>
              <w:spacing w:after="0" w:line="259" w:lineRule="auto"/>
              <w:ind w:left="289" w:firstLine="0"/>
              <w:jc w:val="left"/>
              <w:rPr>
                <w:sz w:val="22"/>
              </w:rPr>
            </w:pPr>
            <w:r w:rsidRPr="00650584">
              <w:rPr>
                <w:sz w:val="22"/>
              </w:rPr>
              <w:t xml:space="preserve">Русский язык. Родной язык: </w:t>
            </w:r>
          </w:p>
          <w:p w:rsidR="00CD47CE" w:rsidRPr="00650584" w:rsidRDefault="00CD47CE" w:rsidP="00650584">
            <w:pPr>
              <w:numPr>
                <w:ilvl w:val="0"/>
                <w:numId w:val="77"/>
              </w:numPr>
              <w:spacing w:after="0" w:line="252" w:lineRule="auto"/>
              <w:ind w:right="53" w:firstLine="281"/>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47CE" w:rsidRPr="00650584" w:rsidRDefault="00CD47CE" w:rsidP="00650584">
            <w:pPr>
              <w:numPr>
                <w:ilvl w:val="0"/>
                <w:numId w:val="77"/>
              </w:numPr>
              <w:spacing w:after="0" w:line="253" w:lineRule="auto"/>
              <w:ind w:right="53" w:firstLine="281"/>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77"/>
              </w:numPr>
              <w:spacing w:after="0" w:line="264" w:lineRule="auto"/>
              <w:ind w:right="53" w:firstLine="281"/>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77"/>
              </w:numPr>
              <w:spacing w:after="0" w:line="245" w:lineRule="auto"/>
              <w:ind w:right="53" w:firstLine="281"/>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77"/>
              </w:numPr>
              <w:spacing w:after="0" w:line="259" w:lineRule="auto"/>
              <w:ind w:right="53" w:firstLine="281"/>
              <w:rPr>
                <w:sz w:val="22"/>
              </w:rPr>
            </w:pPr>
            <w:r w:rsidRPr="00650584">
              <w:rPr>
                <w:sz w:val="22"/>
              </w:rPr>
              <w:t xml:space="preserve">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4" w:line="252" w:lineRule="auto"/>
              <w:ind w:left="8" w:right="66" w:firstLine="280"/>
              <w:rPr>
                <w:sz w:val="22"/>
              </w:rPr>
            </w:pPr>
            <w:r w:rsidRPr="00650584">
              <w:rPr>
                <w:sz w:val="22"/>
              </w:rPr>
              <w:t xml:space="preserve">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 </w:t>
            </w:r>
          </w:p>
          <w:p w:rsidR="00CD47CE" w:rsidRPr="00650584" w:rsidRDefault="00CD47CE" w:rsidP="00650584">
            <w:pPr>
              <w:spacing w:after="0" w:line="259" w:lineRule="auto"/>
              <w:ind w:left="288" w:firstLine="0"/>
              <w:jc w:val="left"/>
              <w:rPr>
                <w:sz w:val="22"/>
              </w:rPr>
            </w:pPr>
            <w:r w:rsidRPr="00650584">
              <w:rPr>
                <w:sz w:val="22"/>
              </w:rPr>
              <w:t xml:space="preserve">Филология </w:t>
            </w:r>
          </w:p>
          <w:p w:rsidR="00CD47CE" w:rsidRPr="00650584" w:rsidRDefault="00CD47CE" w:rsidP="00650584">
            <w:pPr>
              <w:spacing w:after="0" w:line="256" w:lineRule="auto"/>
              <w:ind w:left="8" w:right="57" w:firstLine="280"/>
              <w:rPr>
                <w:sz w:val="22"/>
              </w:rPr>
            </w:pPr>
            <w:r w:rsidRPr="00650584">
              <w:rPr>
                <w:sz w:val="22"/>
              </w:rPr>
              <w:t xml:space="preserve">Русский язык ("Обучение грамоте", "Формирование грамматического строя речи", "Грамматика"): </w:t>
            </w:r>
          </w:p>
          <w:p w:rsidR="00CD47CE" w:rsidRPr="00650584" w:rsidRDefault="00CD47CE" w:rsidP="00650584">
            <w:pPr>
              <w:numPr>
                <w:ilvl w:val="0"/>
                <w:numId w:val="78"/>
              </w:numPr>
              <w:spacing w:after="0" w:line="248" w:lineRule="auto"/>
              <w:ind w:right="57"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78"/>
              </w:numPr>
              <w:spacing w:after="0" w:line="278" w:lineRule="auto"/>
              <w:ind w:right="57" w:firstLine="280"/>
              <w:rPr>
                <w:sz w:val="22"/>
              </w:rPr>
            </w:pPr>
            <w:r w:rsidRPr="00650584">
              <w:rPr>
                <w:sz w:val="22"/>
              </w:rPr>
              <w:t xml:space="preserve">знание основных речевых форм и правил их применения; </w:t>
            </w:r>
          </w:p>
          <w:p w:rsidR="00CD47CE" w:rsidRPr="00650584" w:rsidRDefault="00CD47CE" w:rsidP="00650584">
            <w:pPr>
              <w:numPr>
                <w:ilvl w:val="0"/>
                <w:numId w:val="78"/>
              </w:numPr>
              <w:spacing w:after="0" w:line="255" w:lineRule="auto"/>
              <w:ind w:right="57" w:firstLine="280"/>
              <w:rPr>
                <w:sz w:val="22"/>
              </w:rPr>
            </w:pPr>
            <w:r w:rsidRPr="00650584">
              <w:rPr>
                <w:sz w:val="22"/>
              </w:rPr>
              <w:t xml:space="preserve">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 </w:t>
            </w:r>
          </w:p>
          <w:p w:rsidR="00CD47CE" w:rsidRPr="00650584" w:rsidRDefault="00CD47CE" w:rsidP="00650584">
            <w:pPr>
              <w:numPr>
                <w:ilvl w:val="0"/>
                <w:numId w:val="78"/>
              </w:numPr>
              <w:spacing w:after="35" w:line="242" w:lineRule="auto"/>
              <w:ind w:right="57" w:firstLine="280"/>
              <w:rPr>
                <w:sz w:val="22"/>
              </w:rPr>
            </w:pPr>
            <w:r w:rsidRPr="00650584">
              <w:rPr>
                <w:sz w:val="22"/>
              </w:rPr>
              <w:t xml:space="preserve">умения выбрать адекватные средства вербальной и невербальной коммуникации в зависимости от собеседника (слышащий, </w:t>
            </w:r>
          </w:p>
          <w:p w:rsidR="00CD47CE" w:rsidRPr="00650584" w:rsidRDefault="00CD47CE" w:rsidP="00650584">
            <w:pPr>
              <w:spacing w:after="0" w:line="259" w:lineRule="auto"/>
              <w:ind w:left="8" w:firstLine="0"/>
              <w:jc w:val="left"/>
              <w:rPr>
                <w:sz w:val="22"/>
              </w:rPr>
            </w:pPr>
            <w:r w:rsidRPr="00650584">
              <w:rPr>
                <w:sz w:val="22"/>
              </w:rPr>
              <w:t xml:space="preserve">слабослышащий, глухой); </w:t>
            </w:r>
          </w:p>
          <w:p w:rsidR="00CD47CE" w:rsidRPr="00650584" w:rsidRDefault="00CD47CE" w:rsidP="00650584">
            <w:pPr>
              <w:numPr>
                <w:ilvl w:val="0"/>
                <w:numId w:val="78"/>
              </w:numPr>
              <w:spacing w:after="0" w:line="279" w:lineRule="auto"/>
              <w:ind w:right="57" w:firstLine="280"/>
              <w:rPr>
                <w:sz w:val="22"/>
              </w:rPr>
            </w:pPr>
            <w:r w:rsidRPr="00650584">
              <w:rPr>
                <w:sz w:val="22"/>
              </w:rPr>
              <w:t xml:space="preserve">овладение основными закономерностями языка, словообразовательными моделями; </w:t>
            </w:r>
          </w:p>
          <w:p w:rsidR="00CD47CE" w:rsidRPr="00650584" w:rsidRDefault="00CD47CE" w:rsidP="00650584">
            <w:pPr>
              <w:numPr>
                <w:ilvl w:val="0"/>
                <w:numId w:val="78"/>
              </w:numPr>
              <w:spacing w:after="0" w:line="256" w:lineRule="auto"/>
              <w:ind w:right="57" w:firstLine="280"/>
              <w:rPr>
                <w:sz w:val="22"/>
              </w:rPr>
            </w:pPr>
            <w:r w:rsidRPr="00650584">
              <w:rPr>
                <w:sz w:val="22"/>
              </w:rPr>
              <w:t xml:space="preserve">сформированность навыков построения предложений с одновременным уточнением значений входящих в них словоформ; </w:t>
            </w:r>
          </w:p>
          <w:p w:rsidR="00CD47CE" w:rsidRPr="00650584" w:rsidRDefault="00CD47CE" w:rsidP="00650584">
            <w:pPr>
              <w:numPr>
                <w:ilvl w:val="0"/>
                <w:numId w:val="78"/>
              </w:numPr>
              <w:spacing w:after="0" w:line="259" w:lineRule="auto"/>
              <w:ind w:right="57" w:firstLine="280"/>
              <w:rPr>
                <w:sz w:val="22"/>
              </w:rPr>
            </w:pPr>
            <w:r w:rsidRPr="00650584">
              <w:rPr>
                <w:sz w:val="22"/>
              </w:rPr>
              <w:t xml:space="preserve">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5" w:line="255" w:lineRule="auto"/>
              <w:ind w:left="0" w:right="58" w:firstLine="280"/>
              <w:rPr>
                <w:sz w:val="22"/>
              </w:rPr>
            </w:pPr>
            <w:r w:rsidRPr="00650584">
              <w:rPr>
                <w:sz w:val="22"/>
              </w:rPr>
              <w:t xml:space="preserve">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 </w:t>
            </w:r>
          </w:p>
          <w:p w:rsidR="00CD47CE" w:rsidRPr="00650584" w:rsidRDefault="00CD47CE" w:rsidP="00650584">
            <w:pPr>
              <w:spacing w:after="1" w:line="259" w:lineRule="auto"/>
              <w:ind w:left="280" w:firstLine="0"/>
              <w:jc w:val="left"/>
              <w:rPr>
                <w:sz w:val="22"/>
              </w:rPr>
            </w:pPr>
            <w:r w:rsidRPr="00650584">
              <w:rPr>
                <w:sz w:val="22"/>
              </w:rPr>
              <w:t xml:space="preserve">Язык и речевая практика </w:t>
            </w:r>
          </w:p>
          <w:p w:rsidR="00CD47CE" w:rsidRPr="00650584" w:rsidRDefault="00CD47CE" w:rsidP="00650584">
            <w:pPr>
              <w:tabs>
                <w:tab w:val="center" w:pos="656"/>
                <w:tab w:val="center" w:pos="1735"/>
                <w:tab w:val="center" w:pos="2962"/>
                <w:tab w:val="center" w:pos="4409"/>
              </w:tabs>
              <w:spacing w:after="25" w:line="259" w:lineRule="auto"/>
              <w:ind w:left="0" w:firstLine="0"/>
              <w:jc w:val="left"/>
              <w:rPr>
                <w:sz w:val="22"/>
              </w:rPr>
            </w:pPr>
            <w:r w:rsidRPr="00650584">
              <w:rPr>
                <w:rFonts w:ascii="Calibri" w:hAnsi="Calibri" w:cs="Calibri"/>
                <w:sz w:val="22"/>
              </w:rPr>
              <w:tab/>
            </w:r>
            <w:r w:rsidRPr="00650584">
              <w:rPr>
                <w:sz w:val="22"/>
              </w:rPr>
              <w:t xml:space="preserve">Русский </w:t>
            </w:r>
            <w:r w:rsidRPr="00650584">
              <w:rPr>
                <w:sz w:val="22"/>
              </w:rPr>
              <w:tab/>
              <w:t xml:space="preserve">язык </w:t>
            </w:r>
            <w:r w:rsidRPr="00650584">
              <w:rPr>
                <w:sz w:val="22"/>
              </w:rPr>
              <w:tab/>
              <w:t xml:space="preserve">("Обучение </w:t>
            </w:r>
            <w:r w:rsidRPr="00650584">
              <w:rPr>
                <w:sz w:val="22"/>
              </w:rPr>
              <w:tab/>
              <w:t xml:space="preserve">грамоте", </w:t>
            </w:r>
          </w:p>
          <w:p w:rsidR="00CD47CE" w:rsidRPr="00650584" w:rsidRDefault="00CD47CE" w:rsidP="00650584">
            <w:pPr>
              <w:spacing w:after="0" w:line="259" w:lineRule="auto"/>
              <w:ind w:left="0" w:firstLine="0"/>
              <w:jc w:val="left"/>
              <w:rPr>
                <w:sz w:val="22"/>
              </w:rPr>
            </w:pPr>
            <w:r w:rsidRPr="00650584">
              <w:rPr>
                <w:sz w:val="22"/>
              </w:rPr>
              <w:t xml:space="preserve">"Формирование грамматического строя речи"): </w:t>
            </w:r>
          </w:p>
          <w:p w:rsidR="00CD47CE" w:rsidRPr="00650584" w:rsidRDefault="00CD47CE" w:rsidP="00650584">
            <w:pPr>
              <w:numPr>
                <w:ilvl w:val="0"/>
                <w:numId w:val="79"/>
              </w:numPr>
              <w:spacing w:after="0" w:line="253" w:lineRule="auto"/>
              <w:ind w:left="0" w:right="60" w:firstLine="280"/>
              <w:rPr>
                <w:sz w:val="22"/>
              </w:rPr>
            </w:pPr>
            <w:r w:rsidRPr="00650584">
              <w:rPr>
                <w:sz w:val="22"/>
              </w:rPr>
              <w:t xml:space="preserve">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 </w:t>
            </w:r>
          </w:p>
          <w:p w:rsidR="00CD47CE" w:rsidRPr="00650584" w:rsidRDefault="00CD47CE" w:rsidP="00650584">
            <w:pPr>
              <w:numPr>
                <w:ilvl w:val="0"/>
                <w:numId w:val="79"/>
              </w:numPr>
              <w:spacing w:after="0" w:line="251" w:lineRule="auto"/>
              <w:ind w:left="0" w:right="60" w:firstLine="280"/>
              <w:rPr>
                <w:sz w:val="22"/>
              </w:rPr>
            </w:pPr>
            <w:r w:rsidRPr="00650584">
              <w:rPr>
                <w:sz w:val="22"/>
              </w:rPr>
              <w:t xml:space="preserve">сформированность умения выбирать адекватные средства коммуникации в зависимости от собеседника (слышащий, глухой, слабослышащий); </w:t>
            </w:r>
          </w:p>
          <w:p w:rsidR="00CD47CE" w:rsidRPr="00650584" w:rsidRDefault="00CD47CE" w:rsidP="00650584">
            <w:pPr>
              <w:numPr>
                <w:ilvl w:val="0"/>
                <w:numId w:val="79"/>
              </w:numPr>
              <w:spacing w:after="32" w:line="242" w:lineRule="auto"/>
              <w:ind w:left="0" w:right="60" w:firstLine="280"/>
              <w:rPr>
                <w:sz w:val="22"/>
              </w:rPr>
            </w:pPr>
            <w:r w:rsidRPr="00650584">
              <w:rPr>
                <w:sz w:val="22"/>
              </w:rPr>
              <w:t xml:space="preserve">сформированность умения использовать дактилологию и, при необходимости, жестовую </w:t>
            </w:r>
          </w:p>
          <w:p w:rsidR="00CD47CE" w:rsidRPr="00650584" w:rsidRDefault="00CD47CE" w:rsidP="00650584">
            <w:pPr>
              <w:spacing w:after="0" w:line="259" w:lineRule="auto"/>
              <w:ind w:left="0" w:firstLine="0"/>
              <w:jc w:val="left"/>
              <w:rPr>
                <w:sz w:val="22"/>
              </w:rPr>
            </w:pPr>
            <w:r w:rsidRPr="00650584">
              <w:rPr>
                <w:sz w:val="22"/>
              </w:rPr>
              <w:t xml:space="preserve">речь; </w:t>
            </w:r>
          </w:p>
          <w:p w:rsidR="00CD47CE" w:rsidRPr="00650584" w:rsidRDefault="00CD47CE" w:rsidP="00650584">
            <w:pPr>
              <w:numPr>
                <w:ilvl w:val="0"/>
                <w:numId w:val="79"/>
              </w:numPr>
              <w:spacing w:after="18" w:line="260" w:lineRule="auto"/>
              <w:ind w:left="0" w:right="60" w:firstLine="280"/>
              <w:rPr>
                <w:sz w:val="22"/>
              </w:rPr>
            </w:pPr>
            <w:r w:rsidRPr="00650584">
              <w:rPr>
                <w:sz w:val="22"/>
              </w:rPr>
              <w:t xml:space="preserve">сформированность навыков построения предложений с одновременным уточнением значений входящих в них словоформ. </w:t>
            </w:r>
          </w:p>
          <w:p w:rsidR="00CD47CE" w:rsidRPr="00650584" w:rsidRDefault="00CD47CE" w:rsidP="00650584">
            <w:pPr>
              <w:numPr>
                <w:ilvl w:val="0"/>
                <w:numId w:val="79"/>
              </w:numPr>
              <w:spacing w:after="0" w:line="259" w:lineRule="auto"/>
              <w:ind w:left="0" w:right="60" w:firstLine="280"/>
              <w:rPr>
                <w:sz w:val="22"/>
              </w:rPr>
            </w:pPr>
            <w:r w:rsidRPr="00650584">
              <w:rPr>
                <w:sz w:val="22"/>
              </w:rPr>
              <w:t xml:space="preserve">овладение структурой простого предложения; </w:t>
            </w:r>
          </w:p>
          <w:p w:rsidR="00CD47CE" w:rsidRPr="00650584" w:rsidRDefault="00CD47CE" w:rsidP="00650584">
            <w:pPr>
              <w:numPr>
                <w:ilvl w:val="0"/>
                <w:numId w:val="79"/>
              </w:numPr>
              <w:spacing w:after="0" w:line="259" w:lineRule="auto"/>
              <w:ind w:left="0" w:right="60" w:firstLine="280"/>
              <w:rPr>
                <w:sz w:val="22"/>
              </w:rPr>
            </w:pPr>
            <w:r w:rsidRPr="00650584">
              <w:rPr>
                <w:sz w:val="22"/>
              </w:rPr>
              <w:t xml:space="preserve">владение орфографическими знаниями и умениями, каллиграфическими навыками. </w:t>
            </w:r>
          </w:p>
        </w:tc>
      </w:tr>
    </w:tbl>
    <w:p w:rsidR="00CD47CE" w:rsidRDefault="00CD47CE">
      <w:pPr>
        <w:spacing w:after="0" w:line="259" w:lineRule="auto"/>
        <w:ind w:left="-1440" w:right="15400" w:firstLine="0"/>
        <w:jc w:val="left"/>
      </w:pPr>
    </w:p>
    <w:tbl>
      <w:tblPr>
        <w:tblW w:w="14911" w:type="dxa"/>
        <w:tblInd w:w="-4" w:type="dxa"/>
        <w:tblCellMar>
          <w:left w:w="100" w:type="dxa"/>
          <w:right w:w="0" w:type="dxa"/>
        </w:tblCellMar>
        <w:tblLook w:val="00A0"/>
      </w:tblPr>
      <w:tblGrid>
        <w:gridCol w:w="4963"/>
        <w:gridCol w:w="4931"/>
        <w:gridCol w:w="5018"/>
      </w:tblGrid>
      <w:tr w:rsidR="00CD47CE" w:rsidTr="00650584">
        <w:trPr>
          <w:trHeight w:val="632"/>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0"/>
              <w:rPr>
                <w:sz w:val="22"/>
              </w:rPr>
            </w:pPr>
            <w:r w:rsidRPr="00650584">
              <w:rPr>
                <w:sz w:val="22"/>
              </w:rPr>
              <w:t xml:space="preserve">8) овладение орфографическими знаниями и умениями, каллиграфическими навыками.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8230"/>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281"/>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80"/>
              </w:numPr>
              <w:spacing w:after="0" w:line="251" w:lineRule="auto"/>
              <w:ind w:right="50" w:firstLine="281"/>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80"/>
              </w:numPr>
              <w:spacing w:after="0" w:line="245" w:lineRule="auto"/>
              <w:ind w:right="50" w:firstLine="281"/>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CD47CE" w:rsidRPr="00650584" w:rsidRDefault="00CD47CE" w:rsidP="00650584">
            <w:pPr>
              <w:numPr>
                <w:ilvl w:val="0"/>
                <w:numId w:val="80"/>
              </w:numPr>
              <w:spacing w:after="0" w:line="252" w:lineRule="auto"/>
              <w:ind w:right="50" w:firstLine="281"/>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80"/>
              </w:numPr>
              <w:spacing w:after="32" w:line="245" w:lineRule="auto"/>
              <w:ind w:right="50" w:firstLine="281"/>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w:t>
            </w:r>
          </w:p>
          <w:p w:rsidR="00CD47CE" w:rsidRPr="00650584" w:rsidRDefault="00CD47CE" w:rsidP="00650584">
            <w:pPr>
              <w:spacing w:after="0" w:line="259" w:lineRule="auto"/>
              <w:ind w:left="8" w:firstLine="0"/>
              <w:jc w:val="left"/>
              <w:rPr>
                <w:sz w:val="22"/>
              </w:rPr>
            </w:pPr>
            <w:r w:rsidRPr="00650584">
              <w:rPr>
                <w:sz w:val="22"/>
              </w:rPr>
              <w:t xml:space="preserve">литературоведческих понятий; </w:t>
            </w:r>
          </w:p>
          <w:p w:rsidR="00CD47CE" w:rsidRPr="00650584" w:rsidRDefault="00CD47CE" w:rsidP="00650584">
            <w:pPr>
              <w:numPr>
                <w:ilvl w:val="0"/>
                <w:numId w:val="80"/>
              </w:numPr>
              <w:spacing w:after="25" w:line="252" w:lineRule="auto"/>
              <w:ind w:right="50" w:firstLine="281"/>
              <w:rPr>
                <w:sz w:val="22"/>
              </w:rPr>
            </w:pPr>
            <w:r w:rsidRPr="00650584">
              <w:rPr>
                <w:sz w:val="2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47CE" w:rsidRPr="00650584" w:rsidRDefault="00CD47CE" w:rsidP="00650584">
            <w:pPr>
              <w:spacing w:after="0" w:line="259" w:lineRule="auto"/>
              <w:ind w:left="289" w:firstLine="0"/>
              <w:jc w:val="left"/>
              <w:rPr>
                <w:sz w:val="22"/>
              </w:rPr>
            </w:pPr>
            <w:r w:rsidRPr="00650584">
              <w:rPr>
                <w:sz w:val="22"/>
              </w:rPr>
              <w:t xml:space="preserve">Иностранный язык: </w:t>
            </w:r>
          </w:p>
          <w:p w:rsidR="00CD47CE" w:rsidRPr="00650584" w:rsidRDefault="00CD47CE" w:rsidP="00650584">
            <w:pPr>
              <w:spacing w:after="0" w:line="259" w:lineRule="auto"/>
              <w:ind w:left="0" w:right="65" w:firstLine="0"/>
              <w:jc w:val="right"/>
              <w:rPr>
                <w:sz w:val="22"/>
              </w:rPr>
            </w:pPr>
            <w:r w:rsidRPr="00650584">
              <w:rPr>
                <w:sz w:val="22"/>
              </w:rPr>
              <w:t xml:space="preserve">1) приобретение начальных навыков общения в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Литературное чтение: </w:t>
            </w:r>
          </w:p>
          <w:p w:rsidR="00CD47CE" w:rsidRPr="00650584" w:rsidRDefault="00CD47CE" w:rsidP="00650584">
            <w:pPr>
              <w:numPr>
                <w:ilvl w:val="0"/>
                <w:numId w:val="81"/>
              </w:numPr>
              <w:spacing w:after="0" w:line="256" w:lineRule="auto"/>
              <w:ind w:right="65" w:firstLine="280"/>
              <w:rPr>
                <w:sz w:val="22"/>
              </w:rPr>
            </w:pPr>
            <w:r w:rsidRPr="00650584">
              <w:rPr>
                <w:sz w:val="22"/>
              </w:rPr>
              <w:t xml:space="preserve">осознанное, правильное, плавное чтение вслух целыми словами с использованием средств устной выразительности речи; </w:t>
            </w:r>
          </w:p>
          <w:p w:rsidR="00CD47CE" w:rsidRPr="00650584" w:rsidRDefault="00CD47CE" w:rsidP="00650584">
            <w:pPr>
              <w:numPr>
                <w:ilvl w:val="0"/>
                <w:numId w:val="81"/>
              </w:numPr>
              <w:spacing w:after="0" w:line="261" w:lineRule="auto"/>
              <w:ind w:right="65" w:firstLine="280"/>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w:t>
            </w:r>
          </w:p>
          <w:p w:rsidR="00CD47CE" w:rsidRPr="00650584" w:rsidRDefault="00CD47CE" w:rsidP="00650584">
            <w:pPr>
              <w:numPr>
                <w:ilvl w:val="0"/>
                <w:numId w:val="81"/>
              </w:numPr>
              <w:spacing w:after="0" w:line="249" w:lineRule="auto"/>
              <w:ind w:right="65" w:firstLine="280"/>
              <w:rPr>
                <w:sz w:val="22"/>
              </w:rPr>
            </w:pPr>
            <w:r w:rsidRPr="00650584">
              <w:rPr>
                <w:sz w:val="22"/>
              </w:rPr>
              <w:t xml:space="preserve">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spacing w:after="28" w:line="249" w:lineRule="auto"/>
              <w:ind w:left="8" w:right="61" w:firstLine="280"/>
              <w:rPr>
                <w:sz w:val="22"/>
              </w:rPr>
            </w:pPr>
            <w:r w:rsidRPr="00650584">
              <w:rPr>
                <w:sz w:val="22"/>
              </w:rPr>
              <w:t xml:space="preserve">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w:t>
            </w:r>
          </w:p>
          <w:p w:rsidR="00CD47CE" w:rsidRPr="00650584" w:rsidRDefault="00CD47CE" w:rsidP="00650584">
            <w:pPr>
              <w:spacing w:after="0" w:line="278" w:lineRule="auto"/>
              <w:ind w:left="288" w:right="1079" w:hanging="280"/>
              <w:rPr>
                <w:sz w:val="22"/>
              </w:rPr>
            </w:pPr>
            <w:r w:rsidRPr="00650584">
              <w:rPr>
                <w:sz w:val="22"/>
              </w:rPr>
              <w:t xml:space="preserve">литературоведческих понятий Развитие речи: </w:t>
            </w:r>
          </w:p>
          <w:p w:rsidR="00CD47CE" w:rsidRPr="00650584" w:rsidRDefault="00CD47CE" w:rsidP="00650584">
            <w:pPr>
              <w:numPr>
                <w:ilvl w:val="0"/>
                <w:numId w:val="82"/>
              </w:numPr>
              <w:spacing w:after="0" w:line="254" w:lineRule="auto"/>
              <w:ind w:right="59" w:firstLine="280"/>
              <w:rPr>
                <w:sz w:val="22"/>
              </w:rPr>
            </w:pPr>
            <w:r w:rsidRPr="00650584">
              <w:rPr>
                <w:sz w:val="22"/>
              </w:rPr>
              <w:t xml:space="preserve">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 </w:t>
            </w:r>
          </w:p>
          <w:p w:rsidR="00CD47CE" w:rsidRPr="00650584" w:rsidRDefault="00CD47CE" w:rsidP="00650584">
            <w:pPr>
              <w:numPr>
                <w:ilvl w:val="0"/>
                <w:numId w:val="82"/>
              </w:numPr>
              <w:spacing w:after="0" w:line="254" w:lineRule="auto"/>
              <w:ind w:right="59" w:firstLine="280"/>
              <w:rPr>
                <w:sz w:val="22"/>
              </w:rPr>
            </w:pPr>
            <w:r w:rsidRPr="00650584">
              <w:rPr>
                <w:sz w:val="22"/>
              </w:rPr>
              <w:t xml:space="preserve">сформированность умения начать и поддержать разговор, задать вопрос, выразить свои намерения, просьбу, пожелание, опасения, завершить разговор, </w:t>
            </w:r>
          </w:p>
          <w:p w:rsidR="00CD47CE" w:rsidRPr="00650584" w:rsidRDefault="00CD47CE" w:rsidP="00650584">
            <w:pPr>
              <w:numPr>
                <w:ilvl w:val="0"/>
                <w:numId w:val="82"/>
              </w:numPr>
              <w:spacing w:after="0" w:line="259" w:lineRule="auto"/>
              <w:ind w:right="59" w:firstLine="280"/>
              <w:rPr>
                <w:sz w:val="22"/>
              </w:rPr>
            </w:pPr>
            <w:r w:rsidRPr="00650584">
              <w:rPr>
                <w:sz w:val="22"/>
              </w:rPr>
              <w:t xml:space="preserve">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Чтение: </w:t>
            </w:r>
          </w:p>
          <w:p w:rsidR="00CD47CE" w:rsidRPr="00650584" w:rsidRDefault="00CD47CE" w:rsidP="00650584">
            <w:pPr>
              <w:numPr>
                <w:ilvl w:val="0"/>
                <w:numId w:val="83"/>
              </w:numPr>
              <w:spacing w:after="0" w:line="256" w:lineRule="auto"/>
              <w:ind w:left="0" w:right="32" w:firstLine="280"/>
              <w:rPr>
                <w:sz w:val="22"/>
              </w:rPr>
            </w:pPr>
            <w:r w:rsidRPr="00650584">
              <w:rPr>
                <w:sz w:val="22"/>
              </w:rPr>
              <w:t xml:space="preserve">осознанное, правильное, плавное чтение вслух целыми словами с использованием некоторых средств устной выразительности речи; </w:t>
            </w:r>
          </w:p>
          <w:p w:rsidR="00CD47CE" w:rsidRPr="00650584" w:rsidRDefault="00CD47CE" w:rsidP="00650584">
            <w:pPr>
              <w:numPr>
                <w:ilvl w:val="0"/>
                <w:numId w:val="83"/>
              </w:numPr>
              <w:spacing w:after="0" w:line="260" w:lineRule="auto"/>
              <w:ind w:left="0" w:right="32" w:firstLine="280"/>
              <w:rPr>
                <w:sz w:val="22"/>
              </w:rPr>
            </w:pPr>
            <w:r w:rsidRPr="00650584">
              <w:rPr>
                <w:sz w:val="22"/>
              </w:rPr>
              <w:t xml:space="preserve">сформированность умения высказывать отношение к поступкам героев, оценивать поступки героев и мотивы поступков; </w:t>
            </w:r>
          </w:p>
          <w:p w:rsidR="00CD47CE" w:rsidRPr="00650584" w:rsidRDefault="00CD47CE" w:rsidP="00650584">
            <w:pPr>
              <w:numPr>
                <w:ilvl w:val="0"/>
                <w:numId w:val="83"/>
              </w:numPr>
              <w:spacing w:after="35" w:line="242" w:lineRule="auto"/>
              <w:ind w:left="0" w:right="32" w:firstLine="280"/>
              <w:rPr>
                <w:sz w:val="22"/>
              </w:rPr>
            </w:pPr>
            <w:r w:rsidRPr="00650584">
              <w:rPr>
                <w:sz w:val="22"/>
              </w:rPr>
              <w:t xml:space="preserve">сформированность представлений о мире, первоначальных этических представлений, </w:t>
            </w:r>
          </w:p>
          <w:p w:rsidR="00CD47CE" w:rsidRPr="00650584" w:rsidRDefault="00CD47CE" w:rsidP="00650584">
            <w:pPr>
              <w:spacing w:after="0" w:line="259" w:lineRule="auto"/>
              <w:ind w:left="0" w:firstLine="0"/>
              <w:jc w:val="left"/>
              <w:rPr>
                <w:sz w:val="22"/>
              </w:rPr>
            </w:pPr>
            <w:r w:rsidRPr="00650584">
              <w:rPr>
                <w:sz w:val="22"/>
              </w:rPr>
              <w:t xml:space="preserve">понятий о добре и зле, нравственности; </w:t>
            </w:r>
          </w:p>
          <w:p w:rsidR="00CD47CE" w:rsidRPr="00650584" w:rsidRDefault="00CD47CE" w:rsidP="00650584">
            <w:pPr>
              <w:numPr>
                <w:ilvl w:val="0"/>
                <w:numId w:val="83"/>
              </w:numPr>
              <w:spacing w:after="7" w:line="270" w:lineRule="auto"/>
              <w:ind w:left="0" w:right="32" w:firstLine="280"/>
              <w:rPr>
                <w:sz w:val="22"/>
              </w:rPr>
            </w:pPr>
            <w:r w:rsidRPr="00650584">
              <w:rPr>
                <w:sz w:val="22"/>
              </w:rPr>
              <w:t xml:space="preserve">выбор с помощью взрослого интересующей литературы; понимание смысла читаемых текстов. </w:t>
            </w:r>
          </w:p>
          <w:p w:rsidR="00CD47CE" w:rsidRPr="00650584" w:rsidRDefault="00CD47CE" w:rsidP="00650584">
            <w:pPr>
              <w:spacing w:after="0" w:line="259" w:lineRule="auto"/>
              <w:ind w:left="280" w:firstLine="0"/>
              <w:jc w:val="left"/>
              <w:rPr>
                <w:sz w:val="22"/>
              </w:rPr>
            </w:pPr>
            <w:r w:rsidRPr="00650584">
              <w:rPr>
                <w:sz w:val="22"/>
              </w:rPr>
              <w:t xml:space="preserve">Развитие речи: </w:t>
            </w:r>
          </w:p>
          <w:p w:rsidR="00CD47CE" w:rsidRPr="00650584" w:rsidRDefault="00CD47CE" w:rsidP="00650584">
            <w:pPr>
              <w:numPr>
                <w:ilvl w:val="0"/>
                <w:numId w:val="84"/>
              </w:numPr>
              <w:spacing w:after="0" w:line="279" w:lineRule="auto"/>
              <w:ind w:left="0" w:firstLine="280"/>
              <w:rPr>
                <w:sz w:val="22"/>
              </w:rPr>
            </w:pPr>
            <w:r w:rsidRPr="00650584">
              <w:rPr>
                <w:sz w:val="22"/>
              </w:rPr>
              <w:t xml:space="preserve">осмысление значимости речи для решения коммуникативных и познавательных задач; </w:t>
            </w:r>
          </w:p>
          <w:p w:rsidR="00CD47CE" w:rsidRPr="00650584" w:rsidRDefault="00CD47CE" w:rsidP="00650584">
            <w:pPr>
              <w:numPr>
                <w:ilvl w:val="0"/>
                <w:numId w:val="84"/>
              </w:numPr>
              <w:spacing w:after="0" w:line="254" w:lineRule="auto"/>
              <w:ind w:left="0" w:firstLine="280"/>
              <w:rPr>
                <w:sz w:val="22"/>
              </w:rPr>
            </w:pPr>
            <w:r w:rsidRPr="00650584">
              <w:rPr>
                <w:sz w:val="22"/>
              </w:rPr>
              <w:t xml:space="preserve">овладение умением выбирать адекватные средства коммуникации в зависимости от собеседника (слышащий, глухой, слабослышащий); </w:t>
            </w:r>
          </w:p>
          <w:p w:rsidR="00CD47CE" w:rsidRPr="00650584" w:rsidRDefault="00CD47CE" w:rsidP="00650584">
            <w:pPr>
              <w:numPr>
                <w:ilvl w:val="0"/>
                <w:numId w:val="84"/>
              </w:numPr>
              <w:spacing w:after="0" w:line="279" w:lineRule="auto"/>
              <w:ind w:left="0" w:firstLine="280"/>
              <w:rPr>
                <w:sz w:val="22"/>
              </w:rPr>
            </w:pPr>
            <w:r w:rsidRPr="00650584">
              <w:rPr>
                <w:sz w:val="22"/>
              </w:rPr>
              <w:t xml:space="preserve">овладение умением использовать дактилологию как вспомогательное средство; </w:t>
            </w:r>
          </w:p>
          <w:p w:rsidR="00CD47CE" w:rsidRPr="00650584" w:rsidRDefault="00CD47CE" w:rsidP="00650584">
            <w:pPr>
              <w:numPr>
                <w:ilvl w:val="0"/>
                <w:numId w:val="84"/>
              </w:numPr>
              <w:spacing w:after="0" w:line="279" w:lineRule="auto"/>
              <w:ind w:left="0" w:firstLine="280"/>
              <w:rPr>
                <w:sz w:val="22"/>
              </w:rPr>
            </w:pPr>
            <w:r w:rsidRPr="00650584">
              <w:rPr>
                <w:sz w:val="22"/>
              </w:rPr>
              <w:t xml:space="preserve">использование диалогической формы речи в различных ситуациях общения; </w:t>
            </w:r>
          </w:p>
          <w:p w:rsidR="00CD47CE" w:rsidRPr="00650584" w:rsidRDefault="00CD47CE" w:rsidP="00650584">
            <w:pPr>
              <w:numPr>
                <w:ilvl w:val="0"/>
                <w:numId w:val="84"/>
              </w:numPr>
              <w:spacing w:after="28" w:line="249" w:lineRule="auto"/>
              <w:ind w:left="0" w:firstLine="280"/>
              <w:rPr>
                <w:sz w:val="22"/>
              </w:rPr>
            </w:pPr>
            <w:r w:rsidRPr="00650584">
              <w:rPr>
                <w:sz w:val="22"/>
              </w:rPr>
              <w:t xml:space="preserve">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 </w:t>
            </w:r>
          </w:p>
          <w:p w:rsidR="00CD47CE" w:rsidRPr="00650584" w:rsidRDefault="00CD47CE" w:rsidP="00650584">
            <w:pPr>
              <w:spacing w:after="0" w:line="259" w:lineRule="auto"/>
              <w:ind w:left="280" w:firstLine="0"/>
              <w:jc w:val="left"/>
              <w:rPr>
                <w:sz w:val="22"/>
              </w:rPr>
            </w:pPr>
            <w:r w:rsidRPr="00650584">
              <w:rPr>
                <w:sz w:val="22"/>
              </w:rPr>
              <w:t xml:space="preserve">Предметно-практическое обучение: </w:t>
            </w:r>
          </w:p>
          <w:p w:rsidR="00CD47CE" w:rsidRPr="00650584" w:rsidRDefault="00CD47CE" w:rsidP="00650584">
            <w:pPr>
              <w:numPr>
                <w:ilvl w:val="0"/>
                <w:numId w:val="85"/>
              </w:numPr>
              <w:spacing w:after="0" w:line="258" w:lineRule="auto"/>
              <w:ind w:left="0" w:right="66" w:firstLine="280"/>
              <w:rPr>
                <w:sz w:val="22"/>
              </w:rPr>
            </w:pPr>
            <w:r w:rsidRPr="00650584">
              <w:rPr>
                <w:sz w:val="22"/>
              </w:rPr>
              <w:t xml:space="preserve">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 </w:t>
            </w:r>
          </w:p>
          <w:p w:rsidR="00CD47CE" w:rsidRPr="00650584" w:rsidRDefault="00CD47CE" w:rsidP="00650584">
            <w:pPr>
              <w:numPr>
                <w:ilvl w:val="0"/>
                <w:numId w:val="85"/>
              </w:numPr>
              <w:spacing w:after="0" w:line="259" w:lineRule="auto"/>
              <w:ind w:left="0" w:right="66" w:firstLine="280"/>
              <w:rPr>
                <w:sz w:val="22"/>
              </w:rPr>
            </w:pPr>
            <w:r w:rsidRPr="00650584">
              <w:rPr>
                <w:sz w:val="22"/>
              </w:rPr>
              <w:t xml:space="preserve">овладение полным, осознанным значением </w:t>
            </w:r>
          </w:p>
        </w:tc>
      </w:tr>
    </w:tbl>
    <w:p w:rsidR="00CD47CE" w:rsidRDefault="00CD47CE">
      <w:pPr>
        <w:spacing w:after="0" w:line="259" w:lineRule="auto"/>
        <w:ind w:left="-1440" w:right="15400" w:firstLine="0"/>
        <w:jc w:val="left"/>
      </w:pPr>
    </w:p>
    <w:tbl>
      <w:tblPr>
        <w:tblW w:w="14911" w:type="dxa"/>
        <w:tblInd w:w="-4" w:type="dxa"/>
        <w:tblCellMar>
          <w:top w:w="105" w:type="dxa"/>
          <w:left w:w="100" w:type="dxa"/>
          <w:right w:w="0" w:type="dxa"/>
        </w:tblCellMar>
        <w:tblLook w:val="00A0"/>
      </w:tblPr>
      <w:tblGrid>
        <w:gridCol w:w="4963"/>
        <w:gridCol w:w="4931"/>
        <w:gridCol w:w="5018"/>
      </w:tblGrid>
      <w:tr w:rsidR="00CD47CE" w:rsidTr="00650584">
        <w:trPr>
          <w:trHeight w:val="6621"/>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2" w:lineRule="auto"/>
              <w:ind w:left="8" w:right="51" w:firstLine="0"/>
              <w:rPr>
                <w:sz w:val="22"/>
              </w:rPr>
            </w:pPr>
            <w:r w:rsidRPr="00650584">
              <w:rPr>
                <w:sz w:val="22"/>
              </w:rPr>
              <w:t xml:space="preserve">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86"/>
              </w:numPr>
              <w:spacing w:after="37" w:line="239" w:lineRule="auto"/>
              <w:ind w:right="52" w:firstLine="281"/>
              <w:rPr>
                <w:sz w:val="22"/>
              </w:rPr>
            </w:pPr>
            <w:r w:rsidRPr="00650584">
              <w:rPr>
                <w:sz w:val="22"/>
              </w:rPr>
              <w:t xml:space="preserve">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w:t>
            </w:r>
          </w:p>
          <w:p w:rsidR="00CD47CE" w:rsidRPr="00650584" w:rsidRDefault="00CD47CE" w:rsidP="00650584">
            <w:pPr>
              <w:spacing w:after="0" w:line="259" w:lineRule="auto"/>
              <w:ind w:left="8" w:firstLine="0"/>
              <w:jc w:val="left"/>
              <w:rPr>
                <w:sz w:val="22"/>
              </w:rPr>
            </w:pPr>
            <w:r w:rsidRPr="00650584">
              <w:rPr>
                <w:sz w:val="22"/>
              </w:rPr>
              <w:t xml:space="preserve">лингвистического кругозора; </w:t>
            </w:r>
          </w:p>
          <w:p w:rsidR="00CD47CE" w:rsidRPr="00650584" w:rsidRDefault="00CD47CE" w:rsidP="00650584">
            <w:pPr>
              <w:numPr>
                <w:ilvl w:val="0"/>
                <w:numId w:val="86"/>
              </w:numPr>
              <w:spacing w:after="0" w:line="246" w:lineRule="auto"/>
              <w:ind w:right="52" w:firstLine="281"/>
              <w:rPr>
                <w:sz w:val="22"/>
              </w:rPr>
            </w:pPr>
            <w:r w:rsidRPr="00650584">
              <w:rPr>
                <w:sz w:val="22"/>
              </w:rPr>
              <w:t xml:space="preserve">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47CE" w:rsidRPr="00650584" w:rsidRDefault="00CD47CE" w:rsidP="00650584">
            <w:pPr>
              <w:spacing w:after="0" w:line="259" w:lineRule="auto"/>
              <w:ind w:left="8" w:right="52" w:firstLine="281"/>
              <w:rPr>
                <w:sz w:val="22"/>
              </w:rPr>
            </w:pPr>
            <w:r w:rsidRPr="00650584">
              <w:rPr>
                <w:sz w:val="22"/>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(слышащий, глухой, слабослышащий); </w:t>
            </w:r>
          </w:p>
          <w:p w:rsidR="00CD47CE" w:rsidRPr="00650584" w:rsidRDefault="00CD47CE" w:rsidP="00650584">
            <w:pPr>
              <w:numPr>
                <w:ilvl w:val="0"/>
                <w:numId w:val="87"/>
              </w:numPr>
              <w:spacing w:after="0" w:line="270" w:lineRule="auto"/>
              <w:ind w:right="27" w:firstLine="280"/>
              <w:rPr>
                <w:sz w:val="22"/>
              </w:rPr>
            </w:pPr>
            <w:r w:rsidRPr="00650584">
              <w:rPr>
                <w:sz w:val="22"/>
              </w:rPr>
              <w:t xml:space="preserve">овладение умением использовать дактилологию как вспомогательное средство. </w:t>
            </w:r>
          </w:p>
          <w:p w:rsidR="00CD47CE" w:rsidRPr="00650584" w:rsidRDefault="00CD47CE" w:rsidP="00650584">
            <w:pPr>
              <w:numPr>
                <w:ilvl w:val="0"/>
                <w:numId w:val="87"/>
              </w:numPr>
              <w:spacing w:after="25" w:line="248" w:lineRule="auto"/>
              <w:ind w:right="27" w:firstLine="280"/>
              <w:rPr>
                <w:sz w:val="22"/>
              </w:rPr>
            </w:pPr>
            <w:r w:rsidRPr="00650584">
              <w:rPr>
                <w:sz w:val="22"/>
              </w:rPr>
              <w:t xml:space="preserve">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 </w:t>
            </w:r>
          </w:p>
          <w:p w:rsidR="00CD47CE" w:rsidRPr="00650584" w:rsidRDefault="00CD47CE" w:rsidP="00650584">
            <w:pPr>
              <w:spacing w:after="0" w:line="259" w:lineRule="auto"/>
              <w:ind w:left="288" w:firstLine="0"/>
              <w:jc w:val="left"/>
              <w:rPr>
                <w:sz w:val="22"/>
              </w:rPr>
            </w:pPr>
            <w:r w:rsidRPr="00650584">
              <w:rPr>
                <w:sz w:val="22"/>
              </w:rPr>
              <w:t xml:space="preserve">Предметно-практическое обучение </w:t>
            </w:r>
            <w:r w:rsidRPr="00650584">
              <w:rPr>
                <w:color w:val="0000FF"/>
                <w:sz w:val="22"/>
              </w:rPr>
              <w:t>&lt;12&gt;</w:t>
            </w:r>
            <w:r w:rsidRPr="00650584">
              <w:rPr>
                <w:sz w:val="22"/>
              </w:rPr>
              <w:t xml:space="preserve">: </w:t>
            </w:r>
          </w:p>
          <w:p w:rsidR="00CD47CE" w:rsidRPr="00650584" w:rsidRDefault="00CD47CE" w:rsidP="00650584">
            <w:pPr>
              <w:numPr>
                <w:ilvl w:val="0"/>
                <w:numId w:val="88"/>
              </w:numPr>
              <w:spacing w:after="0" w:line="253" w:lineRule="auto"/>
              <w:ind w:right="59" w:firstLine="280"/>
              <w:rPr>
                <w:sz w:val="22"/>
              </w:rPr>
            </w:pPr>
            <w:r w:rsidRPr="00650584">
              <w:rPr>
                <w:sz w:val="22"/>
              </w:rPr>
              <w:t xml:space="preserve">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w:t>
            </w:r>
          </w:p>
          <w:p w:rsidR="00CD47CE" w:rsidRPr="00650584" w:rsidRDefault="00CD47CE" w:rsidP="00650584">
            <w:pPr>
              <w:spacing w:after="0" w:line="268" w:lineRule="auto"/>
              <w:ind w:left="8" w:firstLine="0"/>
              <w:jc w:val="left"/>
              <w:rPr>
                <w:sz w:val="22"/>
              </w:rPr>
            </w:pPr>
            <w:r w:rsidRPr="00650584">
              <w:rPr>
                <w:sz w:val="22"/>
              </w:rPr>
              <w:t xml:space="preserve">для решения жизненных и образовательных задач; </w:t>
            </w:r>
          </w:p>
          <w:p w:rsidR="00CD47CE" w:rsidRPr="00650584" w:rsidRDefault="00CD47CE" w:rsidP="00650584">
            <w:pPr>
              <w:numPr>
                <w:ilvl w:val="0"/>
                <w:numId w:val="88"/>
              </w:numPr>
              <w:spacing w:after="0" w:line="260" w:lineRule="auto"/>
              <w:ind w:right="59" w:firstLine="280"/>
              <w:rPr>
                <w:sz w:val="22"/>
              </w:rPr>
            </w:pPr>
            <w:r w:rsidRPr="00650584">
              <w:rPr>
                <w:sz w:val="22"/>
              </w:rPr>
              <w:t xml:space="preserve">овладение полным, осознанным значением слов, обозначающих объект и действия, связанные с ним; </w:t>
            </w:r>
          </w:p>
          <w:p w:rsidR="00CD47CE" w:rsidRPr="00650584" w:rsidRDefault="00CD47CE" w:rsidP="00650584">
            <w:pPr>
              <w:numPr>
                <w:ilvl w:val="0"/>
                <w:numId w:val="88"/>
              </w:numPr>
              <w:spacing w:after="0" w:line="259" w:lineRule="auto"/>
              <w:ind w:right="59" w:firstLine="280"/>
              <w:rPr>
                <w:sz w:val="22"/>
              </w:rPr>
            </w:pPr>
            <w:r w:rsidRPr="00650584">
              <w:rPr>
                <w:sz w:val="22"/>
              </w:rPr>
              <w:t xml:space="preserve">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6" w:lineRule="auto"/>
              <w:ind w:left="0" w:firstLine="0"/>
              <w:rPr>
                <w:sz w:val="22"/>
              </w:rPr>
            </w:pPr>
            <w:r w:rsidRPr="00650584">
              <w:rPr>
                <w:sz w:val="22"/>
              </w:rPr>
              <w:t xml:space="preserve">слов, обозначающих объект и действия, связанные с ним; </w:t>
            </w:r>
          </w:p>
          <w:p w:rsidR="00CD47CE" w:rsidRPr="00650584" w:rsidRDefault="00CD47CE" w:rsidP="00650584">
            <w:pPr>
              <w:spacing w:after="0" w:line="259" w:lineRule="auto"/>
              <w:ind w:left="0" w:right="54" w:firstLine="280"/>
              <w:rPr>
                <w:sz w:val="22"/>
              </w:rPr>
            </w:pPr>
            <w:r w:rsidRPr="00650584">
              <w:rPr>
                <w:sz w:val="22"/>
              </w:rPr>
              <w:t xml:space="preserve">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 </w:t>
            </w:r>
          </w:p>
        </w:tc>
      </w:tr>
      <w:tr w:rsidR="00CD47CE" w:rsidTr="00650584">
        <w:trPr>
          <w:trHeight w:val="2241"/>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Математика и информатика: </w:t>
            </w:r>
          </w:p>
          <w:p w:rsidR="00CD47CE" w:rsidRPr="00650584" w:rsidRDefault="00CD47CE" w:rsidP="00650584">
            <w:pPr>
              <w:numPr>
                <w:ilvl w:val="0"/>
                <w:numId w:val="89"/>
              </w:numPr>
              <w:spacing w:after="0" w:line="254" w:lineRule="auto"/>
              <w:ind w:right="53" w:firstLine="281"/>
              <w:rPr>
                <w:sz w:val="22"/>
              </w:rPr>
            </w:pPr>
            <w:r w:rsidRPr="00650584">
              <w:rPr>
                <w:sz w:val="22"/>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89"/>
              </w:numPr>
              <w:spacing w:after="0" w:line="259" w:lineRule="auto"/>
              <w:ind w:right="53" w:firstLine="281"/>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Математика и информатика: </w:t>
            </w:r>
          </w:p>
          <w:p w:rsidR="00CD47CE" w:rsidRPr="00650584" w:rsidRDefault="00CD47CE" w:rsidP="00650584">
            <w:pPr>
              <w:numPr>
                <w:ilvl w:val="0"/>
                <w:numId w:val="90"/>
              </w:numPr>
              <w:spacing w:after="16" w:line="254" w:lineRule="auto"/>
              <w:ind w:firstLine="280"/>
              <w:rPr>
                <w:sz w:val="22"/>
              </w:rPr>
            </w:pPr>
            <w:r w:rsidRPr="00650584">
              <w:rPr>
                <w:sz w:val="22"/>
              </w:rPr>
              <w:t xml:space="preserve">использование начальных математических знаний для решения практических (житейских) задач, соответствующих уровню развития и возрастным интересам; </w:t>
            </w:r>
          </w:p>
          <w:p w:rsidR="00CD47CE" w:rsidRPr="00650584" w:rsidRDefault="00CD47CE" w:rsidP="00650584">
            <w:pPr>
              <w:numPr>
                <w:ilvl w:val="0"/>
                <w:numId w:val="90"/>
              </w:numPr>
              <w:spacing w:after="0" w:line="278" w:lineRule="auto"/>
              <w:ind w:firstLine="280"/>
              <w:rPr>
                <w:sz w:val="22"/>
              </w:rPr>
            </w:pPr>
            <w:r w:rsidRPr="00650584">
              <w:rPr>
                <w:sz w:val="22"/>
              </w:rPr>
              <w:t xml:space="preserve">овладение основами словесно-логического мышления, математической речи; </w:t>
            </w:r>
          </w:p>
          <w:p w:rsidR="00CD47CE" w:rsidRPr="00650584" w:rsidRDefault="00CD47CE" w:rsidP="00650584">
            <w:pPr>
              <w:numPr>
                <w:ilvl w:val="0"/>
                <w:numId w:val="90"/>
              </w:numPr>
              <w:spacing w:after="0" w:line="259" w:lineRule="auto"/>
              <w:ind w:firstLine="280"/>
              <w:rPr>
                <w:sz w:val="22"/>
              </w:rPr>
            </w:pPr>
            <w:r w:rsidRPr="00650584">
              <w:rPr>
                <w:sz w:val="22"/>
              </w:rPr>
              <w:t xml:space="preserve">овладение простыми логическими операциями, пространственными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Математика: </w:t>
            </w:r>
          </w:p>
          <w:p w:rsidR="00CD47CE" w:rsidRPr="00650584" w:rsidRDefault="00CD47CE" w:rsidP="00650584">
            <w:pPr>
              <w:numPr>
                <w:ilvl w:val="0"/>
                <w:numId w:val="91"/>
              </w:numPr>
              <w:spacing w:after="29" w:line="248" w:lineRule="auto"/>
              <w:ind w:left="0" w:right="28" w:firstLine="280"/>
              <w:rPr>
                <w:sz w:val="22"/>
              </w:rPr>
            </w:pPr>
            <w:r w:rsidRPr="00650584">
              <w:rPr>
                <w:sz w:val="22"/>
              </w:rPr>
              <w:t xml:space="preserve">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91"/>
              </w:numPr>
              <w:spacing w:after="0" w:line="259" w:lineRule="auto"/>
              <w:ind w:left="0" w:right="28" w:firstLine="280"/>
              <w:rPr>
                <w:sz w:val="22"/>
              </w:rPr>
            </w:pPr>
            <w:r w:rsidRPr="00650584">
              <w:rPr>
                <w:sz w:val="22"/>
              </w:rPr>
              <w:t xml:space="preserve">овладение основами словесно-логического мышления, математической речи, измерения,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0" w:type="dxa"/>
        </w:tblCellMar>
        <w:tblLook w:val="00A0"/>
      </w:tblPr>
      <w:tblGrid>
        <w:gridCol w:w="4963"/>
        <w:gridCol w:w="4931"/>
        <w:gridCol w:w="5018"/>
      </w:tblGrid>
      <w:tr w:rsidR="00CD47CE" w:rsidTr="00650584">
        <w:trPr>
          <w:trHeight w:val="4315"/>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представления данных и процессов, записи и выполнения алгоритмов; </w:t>
            </w:r>
          </w:p>
          <w:p w:rsidR="00CD47CE" w:rsidRPr="00650584" w:rsidRDefault="00CD47CE" w:rsidP="00650584">
            <w:pPr>
              <w:numPr>
                <w:ilvl w:val="0"/>
                <w:numId w:val="92"/>
              </w:numPr>
              <w:spacing w:line="266" w:lineRule="auto"/>
              <w:ind w:right="50" w:firstLine="281"/>
              <w:rPr>
                <w:sz w:val="22"/>
              </w:rPr>
            </w:pPr>
            <w:r w:rsidRPr="00650584">
              <w:rPr>
                <w:sz w:val="22"/>
              </w:rPr>
              <w:t xml:space="preserve">приобретение начального опыта применения математических знаний для решения учебно-познавательных и учебно-практических задач; </w:t>
            </w:r>
          </w:p>
          <w:p w:rsidR="00CD47CE" w:rsidRPr="00650584" w:rsidRDefault="00CD47CE" w:rsidP="00650584">
            <w:pPr>
              <w:numPr>
                <w:ilvl w:val="0"/>
                <w:numId w:val="92"/>
              </w:numPr>
              <w:spacing w:after="0" w:line="244" w:lineRule="auto"/>
              <w:ind w:right="50" w:firstLine="281"/>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CD47CE" w:rsidRPr="00650584" w:rsidRDefault="00CD47CE" w:rsidP="00650584">
            <w:pPr>
              <w:numPr>
                <w:ilvl w:val="0"/>
                <w:numId w:val="92"/>
              </w:numPr>
              <w:spacing w:after="0" w:line="259" w:lineRule="auto"/>
              <w:ind w:right="50" w:firstLine="281"/>
              <w:rPr>
                <w:sz w:val="22"/>
              </w:rPr>
            </w:pPr>
            <w:r w:rsidRPr="00650584">
              <w:rPr>
                <w:sz w:val="22"/>
              </w:rPr>
              <w:t xml:space="preserve">приобретение первоначальных представлений о компьютерной грамотности.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52" w:lineRule="auto"/>
              <w:ind w:left="8" w:right="62" w:firstLine="0"/>
              <w:rPr>
                <w:sz w:val="22"/>
              </w:rPr>
            </w:pPr>
            <w:r w:rsidRPr="00650584">
              <w:rPr>
                <w:sz w:val="22"/>
              </w:rPr>
              <w:t xml:space="preserve">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 </w:t>
            </w:r>
          </w:p>
          <w:p w:rsidR="00CD47CE" w:rsidRPr="00650584" w:rsidRDefault="00CD47CE" w:rsidP="00650584">
            <w:pPr>
              <w:numPr>
                <w:ilvl w:val="0"/>
                <w:numId w:val="93"/>
              </w:numPr>
              <w:spacing w:after="0" w:line="245" w:lineRule="auto"/>
              <w:ind w:right="34" w:firstLine="280"/>
              <w:rPr>
                <w:sz w:val="22"/>
              </w:rPr>
            </w:pPr>
            <w:r w:rsidRPr="00650584">
              <w:rPr>
                <w:sz w:val="22"/>
              </w:rPr>
              <w:t xml:space="preserve">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w:t>
            </w:r>
          </w:p>
          <w:p w:rsidR="00CD47CE" w:rsidRPr="00650584" w:rsidRDefault="00CD47CE" w:rsidP="00650584">
            <w:pPr>
              <w:numPr>
                <w:ilvl w:val="0"/>
                <w:numId w:val="93"/>
              </w:numPr>
              <w:spacing w:after="0" w:line="259" w:lineRule="auto"/>
              <w:ind w:right="34" w:firstLine="280"/>
              <w:rPr>
                <w:sz w:val="22"/>
              </w:rPr>
            </w:pPr>
            <w:r w:rsidRPr="00650584">
              <w:rPr>
                <w:sz w:val="22"/>
              </w:rPr>
              <w:t xml:space="preserve">приобретение первоначальных представлений о компьютерной грамотности.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6" w:lineRule="auto"/>
              <w:ind w:left="0" w:right="68" w:firstLine="0"/>
              <w:rPr>
                <w:sz w:val="22"/>
              </w:rPr>
            </w:pPr>
            <w:r w:rsidRPr="00650584">
              <w:rPr>
                <w:sz w:val="22"/>
              </w:rPr>
              <w:t xml:space="preserve">пересчета, прикидки и оценки, наглядного представления данных и процессов, записи и выполнения несложных алгоритмов; </w:t>
            </w:r>
          </w:p>
          <w:p w:rsidR="00CD47CE" w:rsidRPr="00650584" w:rsidRDefault="00CD47CE" w:rsidP="00650584">
            <w:pPr>
              <w:spacing w:after="0" w:line="259" w:lineRule="auto"/>
              <w:ind w:left="0" w:right="70" w:firstLine="280"/>
              <w:rPr>
                <w:sz w:val="22"/>
              </w:rPr>
            </w:pPr>
            <w:r w:rsidRPr="00650584">
              <w:rPr>
                <w:sz w:val="22"/>
              </w:rPr>
              <w:t xml:space="preserve">3) применение математических знаний для решения учебно-познавательных, учебно-практических, житейских и профессиональных задач. </w:t>
            </w:r>
          </w:p>
        </w:tc>
      </w:tr>
      <w:tr w:rsidR="00CD47CE" w:rsidTr="00650584">
        <w:trPr>
          <w:trHeight w:val="4547"/>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088"/>
                <w:tab w:val="center" w:pos="2607"/>
                <w:tab w:val="center" w:pos="4062"/>
              </w:tabs>
              <w:spacing w:after="24" w:line="259" w:lineRule="auto"/>
              <w:ind w:left="0" w:firstLine="0"/>
              <w:jc w:val="left"/>
              <w:rPr>
                <w:sz w:val="22"/>
              </w:rPr>
            </w:pPr>
            <w:r w:rsidRPr="00650584">
              <w:rPr>
                <w:rFonts w:ascii="Calibri" w:hAnsi="Calibri" w:cs="Calibri"/>
                <w:sz w:val="22"/>
              </w:rPr>
              <w:tab/>
            </w:r>
            <w:r w:rsidRPr="00650584">
              <w:rPr>
                <w:sz w:val="22"/>
              </w:rPr>
              <w:t xml:space="preserve">Обществознание </w:t>
            </w:r>
            <w:r w:rsidRPr="00650584">
              <w:rPr>
                <w:sz w:val="22"/>
              </w:rPr>
              <w:tab/>
              <w:t xml:space="preserve">и </w:t>
            </w:r>
            <w:r w:rsidRPr="00650584">
              <w:rPr>
                <w:sz w:val="22"/>
              </w:rPr>
              <w:tab/>
              <w:t xml:space="preserve">естествознание </w:t>
            </w:r>
          </w:p>
          <w:p w:rsidR="00CD47CE" w:rsidRPr="00650584" w:rsidRDefault="00CD47CE" w:rsidP="00650584">
            <w:pPr>
              <w:spacing w:after="0" w:line="259" w:lineRule="auto"/>
              <w:ind w:left="8" w:firstLine="0"/>
              <w:jc w:val="left"/>
              <w:rPr>
                <w:sz w:val="22"/>
              </w:rPr>
            </w:pPr>
            <w:r w:rsidRPr="00650584">
              <w:rPr>
                <w:sz w:val="22"/>
              </w:rPr>
              <w:t xml:space="preserve">(Окружающий мир): </w:t>
            </w:r>
          </w:p>
          <w:p w:rsidR="00CD47CE" w:rsidRPr="00650584" w:rsidRDefault="00CD47CE" w:rsidP="00650584">
            <w:pPr>
              <w:numPr>
                <w:ilvl w:val="0"/>
                <w:numId w:val="94"/>
              </w:numPr>
              <w:spacing w:after="0" w:line="256" w:lineRule="auto"/>
              <w:ind w:right="49" w:firstLine="281"/>
              <w:rPr>
                <w:sz w:val="22"/>
              </w:rPr>
            </w:pPr>
            <w:r w:rsidRPr="00650584">
              <w:rPr>
                <w:sz w:val="22"/>
              </w:rPr>
              <w:t xml:space="preserve">понимание особой роли России в мировой истории, воспитание чувства гордости за национальные свершения, открытия, победы; </w:t>
            </w:r>
          </w:p>
          <w:p w:rsidR="00CD47CE" w:rsidRPr="00650584" w:rsidRDefault="00CD47CE" w:rsidP="00650584">
            <w:pPr>
              <w:numPr>
                <w:ilvl w:val="0"/>
                <w:numId w:val="94"/>
              </w:numPr>
              <w:spacing w:after="0" w:line="251" w:lineRule="auto"/>
              <w:ind w:right="49" w:firstLine="281"/>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94"/>
              </w:numPr>
              <w:spacing w:after="0" w:line="255" w:lineRule="auto"/>
              <w:ind w:right="49" w:firstLine="281"/>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94"/>
              </w:numPr>
              <w:spacing w:after="0" w:line="259" w:lineRule="auto"/>
              <w:ind w:right="49" w:firstLine="281"/>
              <w:rPr>
                <w:sz w:val="22"/>
              </w:rPr>
            </w:pPr>
            <w:r w:rsidRPr="00650584">
              <w:rPr>
                <w:sz w:val="22"/>
              </w:rPr>
              <w:t xml:space="preserve">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087"/>
                <w:tab w:val="center" w:pos="2591"/>
                <w:tab w:val="center" w:pos="4030"/>
              </w:tabs>
              <w:spacing w:after="24" w:line="259" w:lineRule="auto"/>
              <w:ind w:left="0" w:firstLine="0"/>
              <w:jc w:val="left"/>
              <w:rPr>
                <w:sz w:val="22"/>
              </w:rPr>
            </w:pPr>
            <w:r w:rsidRPr="00650584">
              <w:rPr>
                <w:rFonts w:ascii="Calibri" w:hAnsi="Calibri" w:cs="Calibri"/>
                <w:sz w:val="22"/>
              </w:rPr>
              <w:tab/>
            </w:r>
            <w:r w:rsidRPr="00650584">
              <w:rPr>
                <w:sz w:val="22"/>
              </w:rPr>
              <w:t xml:space="preserve">Обществознание </w:t>
            </w:r>
            <w:r w:rsidRPr="00650584">
              <w:rPr>
                <w:sz w:val="22"/>
              </w:rPr>
              <w:tab/>
              <w:t xml:space="preserve">и </w:t>
            </w:r>
            <w:r w:rsidRPr="00650584">
              <w:rPr>
                <w:sz w:val="22"/>
              </w:rPr>
              <w:tab/>
              <w:t xml:space="preserve">естествознание </w:t>
            </w:r>
          </w:p>
          <w:p w:rsidR="00CD47CE" w:rsidRPr="00650584" w:rsidRDefault="00CD47CE" w:rsidP="00650584">
            <w:pPr>
              <w:spacing w:after="0" w:line="259" w:lineRule="auto"/>
              <w:ind w:left="8" w:firstLine="0"/>
              <w:jc w:val="left"/>
              <w:rPr>
                <w:sz w:val="22"/>
              </w:rPr>
            </w:pPr>
            <w:r w:rsidRPr="00650584">
              <w:rPr>
                <w:sz w:val="22"/>
              </w:rPr>
              <w:t xml:space="preserve">(Окружающий мир): </w:t>
            </w:r>
          </w:p>
          <w:p w:rsidR="00CD47CE" w:rsidRPr="00650584" w:rsidRDefault="00CD47CE" w:rsidP="00650584">
            <w:pPr>
              <w:numPr>
                <w:ilvl w:val="0"/>
                <w:numId w:val="95"/>
              </w:numPr>
              <w:spacing w:after="10" w:line="268" w:lineRule="auto"/>
              <w:ind w:firstLine="280"/>
              <w:rPr>
                <w:sz w:val="22"/>
              </w:rPr>
            </w:pPr>
            <w:r w:rsidRPr="00650584">
              <w:rPr>
                <w:sz w:val="22"/>
              </w:rPr>
              <w:t xml:space="preserve">овладение представлением об окружающем мире; </w:t>
            </w:r>
          </w:p>
          <w:p w:rsidR="00CD47CE" w:rsidRPr="00650584" w:rsidRDefault="00CD47CE" w:rsidP="00650584">
            <w:pPr>
              <w:numPr>
                <w:ilvl w:val="0"/>
                <w:numId w:val="95"/>
              </w:numPr>
              <w:spacing w:after="0" w:line="249" w:lineRule="auto"/>
              <w:ind w:firstLine="280"/>
              <w:rPr>
                <w:sz w:val="22"/>
              </w:rPr>
            </w:pPr>
            <w:r w:rsidRPr="00650584">
              <w:rPr>
                <w:sz w:val="22"/>
              </w:rPr>
              <w:t xml:space="preserve">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 </w:t>
            </w:r>
          </w:p>
          <w:p w:rsidR="00CD47CE" w:rsidRPr="00650584" w:rsidRDefault="00CD47CE" w:rsidP="00650584">
            <w:pPr>
              <w:numPr>
                <w:ilvl w:val="0"/>
                <w:numId w:val="95"/>
              </w:numPr>
              <w:spacing w:after="0" w:line="279" w:lineRule="auto"/>
              <w:ind w:firstLine="280"/>
              <w:rPr>
                <w:sz w:val="22"/>
              </w:rPr>
            </w:pPr>
            <w:r w:rsidRPr="00650584">
              <w:rPr>
                <w:sz w:val="22"/>
              </w:rPr>
              <w:t xml:space="preserve">осознание целостности окружающего мира, освоение основ экологической грамотности; </w:t>
            </w:r>
          </w:p>
          <w:p w:rsidR="00CD47CE" w:rsidRPr="00650584" w:rsidRDefault="00CD47CE" w:rsidP="00650584">
            <w:pPr>
              <w:numPr>
                <w:ilvl w:val="0"/>
                <w:numId w:val="95"/>
              </w:numPr>
              <w:spacing w:after="0" w:line="248" w:lineRule="auto"/>
              <w:ind w:firstLine="280"/>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95"/>
              </w:numPr>
              <w:spacing w:after="0" w:line="259" w:lineRule="auto"/>
              <w:ind w:firstLine="280"/>
              <w:rPr>
                <w:sz w:val="22"/>
              </w:rPr>
            </w:pPr>
            <w:r w:rsidRPr="00650584">
              <w:rPr>
                <w:sz w:val="22"/>
              </w:rPr>
              <w:t xml:space="preserve">развитие навыков устанавливать и выявлять причинно-следственные связи в окружающем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Естествознание: </w:t>
            </w:r>
          </w:p>
          <w:p w:rsidR="00CD47CE" w:rsidRPr="00650584" w:rsidRDefault="00CD47CE" w:rsidP="00650584">
            <w:pPr>
              <w:numPr>
                <w:ilvl w:val="0"/>
                <w:numId w:val="96"/>
              </w:numPr>
              <w:spacing w:after="0" w:line="279" w:lineRule="auto"/>
              <w:ind w:left="0" w:right="63" w:firstLine="280"/>
              <w:rPr>
                <w:sz w:val="22"/>
              </w:rPr>
            </w:pPr>
            <w:r w:rsidRPr="00650584">
              <w:rPr>
                <w:sz w:val="22"/>
              </w:rPr>
              <w:t xml:space="preserve">сформированность элементарных знаний о предметах и явлениях окружающего мира; </w:t>
            </w:r>
          </w:p>
          <w:p w:rsidR="00CD47CE" w:rsidRPr="00650584" w:rsidRDefault="00CD47CE" w:rsidP="00650584">
            <w:pPr>
              <w:numPr>
                <w:ilvl w:val="0"/>
                <w:numId w:val="96"/>
              </w:numPr>
              <w:spacing w:after="0" w:line="259" w:lineRule="auto"/>
              <w:ind w:left="0" w:right="63" w:firstLine="280"/>
              <w:rPr>
                <w:sz w:val="22"/>
              </w:rPr>
            </w:pPr>
            <w:r w:rsidRPr="00650584">
              <w:rPr>
                <w:sz w:val="22"/>
              </w:rPr>
              <w:t xml:space="preserve">сформированность умения наблюдать, сравнивать предметы и явления живой и неживой природы; </w:t>
            </w:r>
          </w:p>
          <w:p w:rsidR="00CD47CE" w:rsidRPr="00650584" w:rsidRDefault="00CD47CE" w:rsidP="00650584">
            <w:pPr>
              <w:numPr>
                <w:ilvl w:val="0"/>
                <w:numId w:val="96"/>
              </w:numPr>
              <w:spacing w:after="0" w:line="256" w:lineRule="auto"/>
              <w:ind w:left="0" w:right="63" w:firstLine="280"/>
              <w:rPr>
                <w:sz w:val="22"/>
              </w:rPr>
            </w:pPr>
            <w:r w:rsidRPr="00650584">
              <w:rPr>
                <w:sz w:val="22"/>
              </w:rPr>
              <w:t xml:space="preserve">понимание простейших взаимосвязей и взаимозависимостей между миром живой и неживой природы; </w:t>
            </w:r>
          </w:p>
          <w:p w:rsidR="00CD47CE" w:rsidRPr="00650584" w:rsidRDefault="00CD47CE" w:rsidP="00650584">
            <w:pPr>
              <w:numPr>
                <w:ilvl w:val="0"/>
                <w:numId w:val="96"/>
              </w:numPr>
              <w:spacing w:line="256" w:lineRule="auto"/>
              <w:ind w:left="0" w:right="63" w:firstLine="280"/>
              <w:rPr>
                <w:sz w:val="22"/>
              </w:rPr>
            </w:pPr>
            <w:r w:rsidRPr="00650584">
              <w:rPr>
                <w:sz w:val="22"/>
              </w:rPr>
              <w:t xml:space="preserve">овладение доступными способами изучения природных явлений и процессов и некоторых социальных объектов; </w:t>
            </w:r>
          </w:p>
          <w:p w:rsidR="00CD47CE" w:rsidRPr="00650584" w:rsidRDefault="00CD47CE" w:rsidP="00650584">
            <w:pPr>
              <w:numPr>
                <w:ilvl w:val="0"/>
                <w:numId w:val="96"/>
              </w:numPr>
              <w:spacing w:after="0" w:line="259" w:lineRule="auto"/>
              <w:ind w:left="0" w:right="63" w:firstLine="280"/>
              <w:rPr>
                <w:sz w:val="22"/>
              </w:rPr>
            </w:pPr>
            <w:r w:rsidRPr="00650584">
              <w:rPr>
                <w:sz w:val="22"/>
              </w:rPr>
              <w:t xml:space="preserve">понимание </w:t>
            </w:r>
            <w:r w:rsidRPr="00650584">
              <w:rPr>
                <w:sz w:val="22"/>
              </w:rPr>
              <w:tab/>
              <w:t xml:space="preserve">значения </w:t>
            </w:r>
            <w:r w:rsidRPr="00650584">
              <w:rPr>
                <w:sz w:val="22"/>
              </w:rPr>
              <w:tab/>
              <w:t xml:space="preserve">сохранных анализаторов для жизнедеятельности. </w:t>
            </w:r>
          </w:p>
        </w:tc>
      </w:tr>
    </w:tbl>
    <w:p w:rsidR="00CD47CE" w:rsidRDefault="00CD47CE">
      <w:pPr>
        <w:spacing w:after="0" w:line="259" w:lineRule="auto"/>
        <w:ind w:left="-1440" w:right="15400" w:firstLine="0"/>
        <w:jc w:val="left"/>
      </w:pPr>
    </w:p>
    <w:tbl>
      <w:tblPr>
        <w:tblW w:w="14911" w:type="dxa"/>
        <w:tblInd w:w="-4" w:type="dxa"/>
        <w:tblCellMar>
          <w:top w:w="103" w:type="dxa"/>
          <w:left w:w="100" w:type="dxa"/>
          <w:right w:w="0" w:type="dxa"/>
        </w:tblCellMar>
        <w:tblLook w:val="00A0"/>
      </w:tblPr>
      <w:tblGrid>
        <w:gridCol w:w="4963"/>
        <w:gridCol w:w="4931"/>
        <w:gridCol w:w="4272"/>
        <w:gridCol w:w="746"/>
      </w:tblGrid>
      <w:tr w:rsidR="00CD47CE" w:rsidTr="00650584">
        <w:trPr>
          <w:trHeight w:val="1321"/>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архивов, от окружающих людей, в открытом информационном пространстве); </w:t>
            </w:r>
          </w:p>
          <w:p w:rsidR="00CD47CE" w:rsidRPr="00650584" w:rsidRDefault="00CD47CE" w:rsidP="00650584">
            <w:pPr>
              <w:spacing w:after="0" w:line="259" w:lineRule="auto"/>
              <w:ind w:left="8" w:right="56" w:firstLine="281"/>
              <w:rPr>
                <w:sz w:val="22"/>
              </w:rPr>
            </w:pPr>
            <w:r w:rsidRPr="00650584">
              <w:rPr>
                <w:sz w:val="22"/>
              </w:rPr>
              <w:t xml:space="preserve">5) развитие навыков устанавливать и выявлять причинно-следственные связи в окружающем мире.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мире. </w:t>
            </w:r>
          </w:p>
        </w:tc>
        <w:tc>
          <w:tcPr>
            <w:tcW w:w="5018"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5700"/>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4" w:lineRule="auto"/>
              <w:ind w:left="8" w:firstLine="281"/>
              <w:jc w:val="left"/>
              <w:rPr>
                <w:sz w:val="22"/>
              </w:rPr>
            </w:pPr>
            <w:r w:rsidRPr="00650584">
              <w:rPr>
                <w:sz w:val="22"/>
              </w:rPr>
              <w:t xml:space="preserve">Основы </w:t>
            </w:r>
            <w:r w:rsidRPr="00650584">
              <w:rPr>
                <w:sz w:val="22"/>
              </w:rPr>
              <w:tab/>
              <w:t xml:space="preserve">духовно-нравственной </w:t>
            </w:r>
            <w:r w:rsidRPr="00650584">
              <w:rPr>
                <w:sz w:val="22"/>
              </w:rPr>
              <w:tab/>
              <w:t xml:space="preserve">культуры народов России: </w:t>
            </w:r>
          </w:p>
          <w:p w:rsidR="00CD47CE" w:rsidRPr="00650584" w:rsidRDefault="00CD47CE" w:rsidP="00650584">
            <w:pPr>
              <w:numPr>
                <w:ilvl w:val="0"/>
                <w:numId w:val="97"/>
              </w:numPr>
              <w:spacing w:after="0" w:line="272" w:lineRule="auto"/>
              <w:ind w:right="45" w:firstLine="281"/>
              <w:rPr>
                <w:sz w:val="22"/>
              </w:rPr>
            </w:pPr>
            <w:r w:rsidRPr="00650584">
              <w:rPr>
                <w:sz w:val="22"/>
              </w:rPr>
              <w:t xml:space="preserve">готовность </w:t>
            </w:r>
            <w:r w:rsidRPr="00650584">
              <w:rPr>
                <w:sz w:val="22"/>
              </w:rPr>
              <w:tab/>
              <w:t xml:space="preserve">к </w:t>
            </w:r>
            <w:r w:rsidRPr="00650584">
              <w:rPr>
                <w:sz w:val="22"/>
              </w:rPr>
              <w:tab/>
              <w:t xml:space="preserve">нравственному самосовершенствованию, </w:t>
            </w:r>
            <w:r w:rsidRPr="00650584">
              <w:rPr>
                <w:sz w:val="22"/>
              </w:rPr>
              <w:tab/>
              <w:t xml:space="preserve">духовному саморазвитию; </w:t>
            </w:r>
          </w:p>
          <w:p w:rsidR="00CD47CE" w:rsidRPr="00650584" w:rsidRDefault="00CD47CE" w:rsidP="00650584">
            <w:pPr>
              <w:numPr>
                <w:ilvl w:val="0"/>
                <w:numId w:val="97"/>
              </w:numPr>
              <w:spacing w:after="0" w:line="251" w:lineRule="auto"/>
              <w:ind w:right="45" w:firstLine="281"/>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97"/>
              </w:numPr>
              <w:spacing w:after="0" w:line="279" w:lineRule="auto"/>
              <w:ind w:right="45" w:firstLine="281"/>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97"/>
              </w:numPr>
              <w:spacing w:after="0" w:line="262" w:lineRule="auto"/>
              <w:ind w:right="45" w:firstLine="281"/>
              <w:rPr>
                <w:sz w:val="22"/>
              </w:rPr>
            </w:pPr>
            <w:r w:rsidRPr="00650584">
              <w:rPr>
                <w:sz w:val="22"/>
              </w:rPr>
              <w:t xml:space="preserve">формирование </w:t>
            </w:r>
            <w:r w:rsidRPr="00650584">
              <w:rPr>
                <w:sz w:val="22"/>
              </w:rPr>
              <w:tab/>
              <w:t xml:space="preserve">первоначальных представлений о светской этике, о традиционных религиях, </w:t>
            </w:r>
            <w:r w:rsidRPr="00650584">
              <w:rPr>
                <w:sz w:val="22"/>
              </w:rPr>
              <w:tab/>
              <w:t xml:space="preserve">их </w:t>
            </w:r>
            <w:r w:rsidRPr="00650584">
              <w:rPr>
                <w:sz w:val="22"/>
              </w:rPr>
              <w:tab/>
              <w:t xml:space="preserve">роли </w:t>
            </w:r>
            <w:r w:rsidRPr="00650584">
              <w:rPr>
                <w:sz w:val="22"/>
              </w:rPr>
              <w:tab/>
              <w:t xml:space="preserve">в </w:t>
            </w:r>
            <w:r w:rsidRPr="00650584">
              <w:rPr>
                <w:sz w:val="22"/>
              </w:rPr>
              <w:tab/>
              <w:t xml:space="preserve">культуре, </w:t>
            </w:r>
            <w:r w:rsidRPr="00650584">
              <w:rPr>
                <w:sz w:val="22"/>
              </w:rPr>
              <w:tab/>
              <w:t xml:space="preserve">истории </w:t>
            </w:r>
            <w:r w:rsidRPr="00650584">
              <w:rPr>
                <w:sz w:val="22"/>
              </w:rPr>
              <w:tab/>
              <w:t xml:space="preserve">и современности России; </w:t>
            </w:r>
          </w:p>
          <w:p w:rsidR="00CD47CE" w:rsidRPr="00650584" w:rsidRDefault="00CD47CE" w:rsidP="00650584">
            <w:pPr>
              <w:numPr>
                <w:ilvl w:val="0"/>
                <w:numId w:val="97"/>
              </w:numPr>
              <w:spacing w:after="0" w:line="256" w:lineRule="auto"/>
              <w:ind w:right="45" w:firstLine="281"/>
              <w:rPr>
                <w:sz w:val="22"/>
              </w:rPr>
            </w:pPr>
            <w:r w:rsidRPr="00650584">
              <w:rPr>
                <w:sz w:val="22"/>
              </w:rPr>
              <w:t xml:space="preserve">первоначальные представления об исторической роли традиционных религий в становлении российской государственности; </w:t>
            </w:r>
          </w:p>
          <w:p w:rsidR="00CD47CE" w:rsidRPr="00650584" w:rsidRDefault="00CD47CE" w:rsidP="00650584">
            <w:pPr>
              <w:numPr>
                <w:ilvl w:val="0"/>
                <w:numId w:val="97"/>
              </w:numPr>
              <w:spacing w:after="36" w:line="239" w:lineRule="auto"/>
              <w:ind w:right="45" w:firstLine="281"/>
              <w:rPr>
                <w:sz w:val="22"/>
              </w:rPr>
            </w:pPr>
            <w:r w:rsidRPr="00650584">
              <w:rPr>
                <w:sz w:val="2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w:t>
            </w:r>
          </w:p>
          <w:p w:rsidR="00CD47CE" w:rsidRPr="00650584" w:rsidRDefault="00CD47CE" w:rsidP="00650584">
            <w:pPr>
              <w:spacing w:after="19" w:line="259" w:lineRule="auto"/>
              <w:ind w:left="8" w:firstLine="0"/>
              <w:jc w:val="left"/>
              <w:rPr>
                <w:sz w:val="22"/>
              </w:rPr>
            </w:pPr>
            <w:r w:rsidRPr="00650584">
              <w:rPr>
                <w:sz w:val="22"/>
              </w:rPr>
              <w:t xml:space="preserve">России; </w:t>
            </w:r>
          </w:p>
          <w:p w:rsidR="00CD47CE" w:rsidRPr="00650584" w:rsidRDefault="00CD47CE" w:rsidP="00650584">
            <w:pPr>
              <w:numPr>
                <w:ilvl w:val="0"/>
                <w:numId w:val="97"/>
              </w:numPr>
              <w:spacing w:after="0" w:line="259" w:lineRule="auto"/>
              <w:ind w:right="45" w:firstLine="281"/>
              <w:rPr>
                <w:sz w:val="22"/>
              </w:rPr>
            </w:pPr>
            <w:r w:rsidRPr="00650584">
              <w:rPr>
                <w:sz w:val="22"/>
              </w:rPr>
              <w:t xml:space="preserve">осознание ценности человеческой жизни.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147" w:firstLine="0"/>
              <w:jc w:val="righ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98"/>
              </w:numPr>
              <w:spacing w:after="10" w:line="260" w:lineRule="auto"/>
              <w:ind w:right="63" w:firstLine="280"/>
              <w:jc w:val="left"/>
              <w:rPr>
                <w:sz w:val="22"/>
              </w:rPr>
            </w:pPr>
            <w:r w:rsidRPr="00650584">
              <w:rPr>
                <w:sz w:val="22"/>
              </w:rPr>
              <w:t xml:space="preserve">сформированность первоначальных представлений о светской этике, о традиционных религиях; </w:t>
            </w:r>
          </w:p>
          <w:p w:rsidR="00CD47CE" w:rsidRPr="00650584" w:rsidRDefault="00CD47CE" w:rsidP="00650584">
            <w:pPr>
              <w:numPr>
                <w:ilvl w:val="0"/>
                <w:numId w:val="98"/>
              </w:numPr>
              <w:spacing w:after="16" w:line="259" w:lineRule="auto"/>
              <w:ind w:right="63" w:firstLine="280"/>
              <w:jc w:val="left"/>
              <w:rPr>
                <w:sz w:val="22"/>
              </w:rPr>
            </w:pPr>
            <w:r w:rsidRPr="00650584">
              <w:rPr>
                <w:sz w:val="22"/>
              </w:rPr>
              <w:t xml:space="preserve">осознание ценности человеческой жизни; </w:t>
            </w:r>
          </w:p>
          <w:p w:rsidR="00CD47CE" w:rsidRPr="00650584" w:rsidRDefault="00CD47CE" w:rsidP="00650584">
            <w:pPr>
              <w:numPr>
                <w:ilvl w:val="0"/>
                <w:numId w:val="98"/>
              </w:numPr>
              <w:spacing w:after="0" w:line="259" w:lineRule="auto"/>
              <w:ind w:right="63" w:firstLine="280"/>
              <w:jc w:val="left"/>
              <w:rPr>
                <w:sz w:val="22"/>
              </w:rPr>
            </w:pPr>
            <w:r w:rsidRPr="00650584">
              <w:rPr>
                <w:sz w:val="22"/>
              </w:rPr>
              <w:t xml:space="preserve">употребление </w:t>
            </w:r>
            <w:r w:rsidRPr="00650584">
              <w:rPr>
                <w:sz w:val="22"/>
              </w:rPr>
              <w:tab/>
              <w:t xml:space="preserve">духовно-нравственной лексики в собственных суждениях. </w:t>
            </w:r>
          </w:p>
        </w:tc>
        <w:tc>
          <w:tcPr>
            <w:tcW w:w="4272"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746"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1786"/>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9" w:firstLine="0"/>
              <w:jc w:val="left"/>
              <w:rPr>
                <w:sz w:val="22"/>
              </w:rPr>
            </w:pPr>
            <w:r w:rsidRPr="00650584">
              <w:rPr>
                <w:sz w:val="22"/>
              </w:rPr>
              <w:t xml:space="preserve">Искусство. </w:t>
            </w:r>
          </w:p>
          <w:p w:rsidR="00CD47CE" w:rsidRPr="00650584" w:rsidRDefault="00CD47CE" w:rsidP="00650584">
            <w:pPr>
              <w:spacing w:after="0" w:line="259" w:lineRule="auto"/>
              <w:ind w:left="289" w:firstLine="0"/>
              <w:jc w:val="left"/>
              <w:rPr>
                <w:sz w:val="22"/>
              </w:rPr>
            </w:pPr>
            <w:r w:rsidRPr="00650584">
              <w:rPr>
                <w:sz w:val="22"/>
              </w:rPr>
              <w:t xml:space="preserve">Изобразительное искусство: </w:t>
            </w:r>
          </w:p>
          <w:p w:rsidR="00CD47CE" w:rsidRPr="00650584" w:rsidRDefault="00CD47CE" w:rsidP="00650584">
            <w:pPr>
              <w:numPr>
                <w:ilvl w:val="0"/>
                <w:numId w:val="99"/>
              </w:numPr>
              <w:spacing w:after="38" w:line="238" w:lineRule="auto"/>
              <w:ind w:right="61" w:firstLine="281"/>
              <w:rPr>
                <w:sz w:val="22"/>
              </w:rPr>
            </w:pPr>
            <w:r w:rsidRPr="00650584">
              <w:rPr>
                <w:sz w:val="22"/>
              </w:rPr>
              <w:t xml:space="preserve">сформированность первоначальных представлений о роли изобразительного искусства в жизни человека, его роли в </w:t>
            </w:r>
          </w:p>
          <w:p w:rsidR="00CD47CE" w:rsidRPr="00650584" w:rsidRDefault="00CD47CE" w:rsidP="00650584">
            <w:pPr>
              <w:spacing w:after="0" w:line="259" w:lineRule="auto"/>
              <w:ind w:left="8" w:firstLine="0"/>
              <w:jc w:val="left"/>
              <w:rPr>
                <w:sz w:val="22"/>
              </w:rPr>
            </w:pPr>
            <w:r w:rsidRPr="00650584">
              <w:rPr>
                <w:sz w:val="22"/>
              </w:rPr>
              <w:t xml:space="preserve">духовно-нравственном развитии человека; </w:t>
            </w:r>
          </w:p>
          <w:p w:rsidR="00CD47CE" w:rsidRPr="00650584" w:rsidRDefault="00CD47CE" w:rsidP="00650584">
            <w:pPr>
              <w:numPr>
                <w:ilvl w:val="0"/>
                <w:numId w:val="99"/>
              </w:numPr>
              <w:spacing w:after="0" w:line="259" w:lineRule="auto"/>
              <w:ind w:right="61" w:firstLine="281"/>
              <w:rPr>
                <w:sz w:val="22"/>
              </w:rPr>
            </w:pPr>
            <w:r w:rsidRPr="00650584">
              <w:rPr>
                <w:sz w:val="22"/>
              </w:rPr>
              <w:t xml:space="preserve">сформированность основ художественной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8" w:firstLine="0"/>
              <w:jc w:val="left"/>
              <w:rPr>
                <w:sz w:val="22"/>
              </w:rPr>
            </w:pPr>
            <w:r w:rsidRPr="00650584">
              <w:rPr>
                <w:sz w:val="22"/>
              </w:rPr>
              <w:t xml:space="preserve">Искусство. </w:t>
            </w:r>
          </w:p>
          <w:p w:rsidR="00CD47CE" w:rsidRPr="00650584" w:rsidRDefault="00CD47CE" w:rsidP="00650584">
            <w:pPr>
              <w:spacing w:after="0" w:line="259" w:lineRule="auto"/>
              <w:ind w:left="288" w:firstLine="0"/>
              <w:jc w:val="left"/>
              <w:rPr>
                <w:sz w:val="22"/>
              </w:rPr>
            </w:pPr>
            <w:r w:rsidRPr="00650584">
              <w:rPr>
                <w:sz w:val="22"/>
              </w:rPr>
              <w:t xml:space="preserve">Изобразительное искусство: </w:t>
            </w:r>
          </w:p>
          <w:p w:rsidR="00CD47CE" w:rsidRPr="00650584" w:rsidRDefault="00CD47CE" w:rsidP="00650584">
            <w:pPr>
              <w:numPr>
                <w:ilvl w:val="0"/>
                <w:numId w:val="100"/>
              </w:numPr>
              <w:spacing w:after="43" w:line="234" w:lineRule="auto"/>
              <w:ind w:firstLine="280"/>
              <w:rPr>
                <w:sz w:val="22"/>
              </w:rPr>
            </w:pPr>
            <w:r w:rsidRPr="00650584">
              <w:rPr>
                <w:sz w:val="22"/>
              </w:rPr>
              <w:t xml:space="preserve">сформированность первоначальных представлений о роли изобразительного </w:t>
            </w:r>
          </w:p>
          <w:p w:rsidR="00CD47CE" w:rsidRPr="00650584" w:rsidRDefault="00CD47CE" w:rsidP="00650584">
            <w:pPr>
              <w:spacing w:after="0" w:line="259" w:lineRule="auto"/>
              <w:ind w:left="8" w:firstLine="0"/>
              <w:jc w:val="left"/>
              <w:rPr>
                <w:sz w:val="22"/>
              </w:rPr>
            </w:pPr>
            <w:r w:rsidRPr="00650584">
              <w:rPr>
                <w:sz w:val="22"/>
              </w:rPr>
              <w:t xml:space="preserve">искусства в жизни человека; </w:t>
            </w:r>
          </w:p>
          <w:p w:rsidR="00CD47CE" w:rsidRPr="00650584" w:rsidRDefault="00CD47CE" w:rsidP="00650584">
            <w:pPr>
              <w:numPr>
                <w:ilvl w:val="0"/>
                <w:numId w:val="100"/>
              </w:numPr>
              <w:spacing w:after="0" w:line="259" w:lineRule="auto"/>
              <w:ind w:firstLine="280"/>
              <w:rPr>
                <w:sz w:val="22"/>
              </w:rPr>
            </w:pPr>
            <w:r w:rsidRPr="00650584">
              <w:rPr>
                <w:sz w:val="22"/>
              </w:rPr>
              <w:t xml:space="preserve">сформированность эстетических чувств, умения видеть и понимать красивое, </w:t>
            </w:r>
          </w:p>
        </w:tc>
        <w:tc>
          <w:tcPr>
            <w:tcW w:w="501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0" w:firstLine="0"/>
              <w:jc w:val="left"/>
              <w:rPr>
                <w:sz w:val="22"/>
              </w:rPr>
            </w:pPr>
            <w:r w:rsidRPr="00650584">
              <w:rPr>
                <w:sz w:val="22"/>
              </w:rPr>
              <w:t xml:space="preserve">Искусство. </w:t>
            </w:r>
          </w:p>
          <w:p w:rsidR="00CD47CE" w:rsidRPr="00650584" w:rsidRDefault="00CD47CE" w:rsidP="00650584">
            <w:pPr>
              <w:spacing w:after="0" w:line="259" w:lineRule="auto"/>
              <w:ind w:left="280" w:firstLine="0"/>
              <w:jc w:val="left"/>
              <w:rPr>
                <w:sz w:val="22"/>
              </w:rPr>
            </w:pPr>
            <w:r w:rsidRPr="00650584">
              <w:rPr>
                <w:sz w:val="22"/>
              </w:rPr>
              <w:t xml:space="preserve">Изобразительное искусство </w:t>
            </w:r>
          </w:p>
          <w:p w:rsidR="00CD47CE" w:rsidRPr="00650584" w:rsidRDefault="00CD47CE" w:rsidP="00650584">
            <w:pPr>
              <w:numPr>
                <w:ilvl w:val="0"/>
                <w:numId w:val="101"/>
              </w:numPr>
              <w:spacing w:after="0" w:line="256" w:lineRule="auto"/>
              <w:ind w:left="0" w:right="33" w:firstLine="280"/>
              <w:rPr>
                <w:sz w:val="22"/>
              </w:rPr>
            </w:pPr>
            <w:r w:rsidRPr="00650584">
              <w:rPr>
                <w:sz w:val="22"/>
              </w:rPr>
              <w:t xml:space="preserve">сформированность эстетических чувств, умения видеть и понимать красивое, дифференцировать красивое от "некрасивого"; </w:t>
            </w:r>
          </w:p>
          <w:p w:rsidR="00CD47CE" w:rsidRPr="00650584" w:rsidRDefault="00CD47CE" w:rsidP="00650584">
            <w:pPr>
              <w:numPr>
                <w:ilvl w:val="0"/>
                <w:numId w:val="101"/>
              </w:numPr>
              <w:spacing w:after="0" w:line="259" w:lineRule="auto"/>
              <w:ind w:left="0" w:right="33" w:firstLine="280"/>
              <w:rPr>
                <w:sz w:val="22"/>
              </w:rPr>
            </w:pPr>
            <w:r w:rsidRPr="00650584">
              <w:rPr>
                <w:sz w:val="22"/>
              </w:rPr>
              <w:t xml:space="preserve">сформированность умений выражать собственные мысли и чувства от воспринятого, </w:t>
            </w:r>
          </w:p>
        </w:tc>
      </w:tr>
    </w:tbl>
    <w:p w:rsidR="00CD47CE" w:rsidRDefault="00CD47CE">
      <w:pPr>
        <w:spacing w:after="0" w:line="259" w:lineRule="auto"/>
        <w:ind w:left="-1440" w:right="15400" w:firstLine="0"/>
        <w:jc w:val="left"/>
      </w:pPr>
    </w:p>
    <w:tbl>
      <w:tblPr>
        <w:tblW w:w="14911" w:type="dxa"/>
        <w:tblInd w:w="-4" w:type="dxa"/>
        <w:tblCellMar>
          <w:top w:w="104" w:type="dxa"/>
          <w:left w:w="100" w:type="dxa"/>
          <w:right w:w="0" w:type="dxa"/>
        </w:tblCellMar>
        <w:tblLook w:val="00A0"/>
      </w:tblPr>
      <w:tblGrid>
        <w:gridCol w:w="4963"/>
        <w:gridCol w:w="4931"/>
        <w:gridCol w:w="2849"/>
        <w:gridCol w:w="919"/>
        <w:gridCol w:w="1079"/>
        <w:gridCol w:w="171"/>
      </w:tblGrid>
      <w:tr w:rsidR="00CD47CE" w:rsidTr="00650584">
        <w:trPr>
          <w:trHeight w:val="4083"/>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6" w:line="240" w:lineRule="auto"/>
              <w:ind w:left="8" w:right="51" w:firstLine="0"/>
              <w:rPr>
                <w:sz w:val="22"/>
              </w:rPr>
            </w:pPr>
            <w:r w:rsidRPr="00650584">
              <w:rPr>
                <w:sz w:val="22"/>
              </w:rPr>
              <w:t xml:space="preserve">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w:t>
            </w:r>
          </w:p>
          <w:p w:rsidR="00CD47CE" w:rsidRPr="00650584" w:rsidRDefault="00CD47CE" w:rsidP="00650584">
            <w:pPr>
              <w:spacing w:after="0" w:line="259" w:lineRule="auto"/>
              <w:ind w:left="8" w:firstLine="0"/>
              <w:jc w:val="left"/>
              <w:rPr>
                <w:sz w:val="22"/>
              </w:rPr>
            </w:pPr>
            <w:r w:rsidRPr="00650584">
              <w:rPr>
                <w:sz w:val="22"/>
              </w:rPr>
              <w:t xml:space="preserve">искусством; </w:t>
            </w:r>
          </w:p>
          <w:p w:rsidR="00CD47CE" w:rsidRPr="00650584" w:rsidRDefault="00CD47CE" w:rsidP="00650584">
            <w:pPr>
              <w:numPr>
                <w:ilvl w:val="0"/>
                <w:numId w:val="102"/>
              </w:numPr>
              <w:spacing w:after="35" w:line="242" w:lineRule="auto"/>
              <w:ind w:right="26" w:firstLine="281"/>
              <w:rPr>
                <w:sz w:val="22"/>
              </w:rPr>
            </w:pPr>
            <w:r w:rsidRPr="00650584">
              <w:rPr>
                <w:sz w:val="22"/>
              </w:rPr>
              <w:t xml:space="preserve">овладение практическими умениями и навыками в восприятии, анализе и оценке </w:t>
            </w:r>
          </w:p>
          <w:p w:rsidR="00CD47CE" w:rsidRPr="00650584" w:rsidRDefault="00CD47CE" w:rsidP="00650584">
            <w:pPr>
              <w:spacing w:after="0" w:line="259" w:lineRule="auto"/>
              <w:ind w:left="8" w:firstLine="0"/>
              <w:jc w:val="left"/>
              <w:rPr>
                <w:sz w:val="22"/>
              </w:rPr>
            </w:pPr>
            <w:r w:rsidRPr="00650584">
              <w:rPr>
                <w:sz w:val="22"/>
              </w:rPr>
              <w:t xml:space="preserve">произведений искусства; </w:t>
            </w:r>
          </w:p>
          <w:p w:rsidR="00CD47CE" w:rsidRPr="00650584" w:rsidRDefault="00CD47CE" w:rsidP="00650584">
            <w:pPr>
              <w:numPr>
                <w:ilvl w:val="0"/>
                <w:numId w:val="102"/>
              </w:numPr>
              <w:spacing w:after="0" w:line="259" w:lineRule="auto"/>
              <w:ind w:right="26" w:firstLine="281"/>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дифференцировать красивое от "некрасивого"; </w:t>
            </w:r>
          </w:p>
          <w:p w:rsidR="00CD47CE" w:rsidRPr="00650584" w:rsidRDefault="00CD47CE" w:rsidP="00650584">
            <w:pPr>
              <w:numPr>
                <w:ilvl w:val="0"/>
                <w:numId w:val="103"/>
              </w:numPr>
              <w:spacing w:after="0" w:line="246" w:lineRule="auto"/>
              <w:ind w:right="60" w:firstLine="280"/>
              <w:rPr>
                <w:sz w:val="22"/>
              </w:rPr>
            </w:pPr>
            <w:r w:rsidRPr="00650584">
              <w:rPr>
                <w:sz w:val="22"/>
              </w:rPr>
              <w:t xml:space="preserve">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CD47CE" w:rsidRPr="00650584" w:rsidRDefault="00CD47CE" w:rsidP="00650584">
            <w:pPr>
              <w:numPr>
                <w:ilvl w:val="0"/>
                <w:numId w:val="103"/>
              </w:numPr>
              <w:spacing w:after="0" w:line="259" w:lineRule="auto"/>
              <w:ind w:right="60" w:firstLine="280"/>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tc>
        <w:tc>
          <w:tcPr>
            <w:tcW w:w="5018" w:type="dxa"/>
            <w:gridSpan w:val="4"/>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7" w:line="240" w:lineRule="auto"/>
              <w:ind w:left="0" w:right="65" w:firstLine="0"/>
              <w:rPr>
                <w:sz w:val="22"/>
              </w:rPr>
            </w:pPr>
            <w:r w:rsidRPr="00650584">
              <w:rPr>
                <w:sz w:val="22"/>
              </w:rPr>
              <w:t xml:space="preserve">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w:t>
            </w:r>
          </w:p>
          <w:p w:rsidR="00CD47CE" w:rsidRPr="00650584" w:rsidRDefault="00CD47CE" w:rsidP="00650584">
            <w:pPr>
              <w:spacing w:after="0" w:line="259" w:lineRule="auto"/>
              <w:ind w:left="0" w:firstLine="0"/>
              <w:jc w:val="left"/>
              <w:rPr>
                <w:sz w:val="22"/>
              </w:rPr>
            </w:pPr>
            <w:r w:rsidRPr="00650584">
              <w:rPr>
                <w:sz w:val="22"/>
              </w:rPr>
              <w:t xml:space="preserve">терминологической лексики; </w:t>
            </w:r>
          </w:p>
          <w:p w:rsidR="00CD47CE" w:rsidRPr="00650584" w:rsidRDefault="00CD47CE" w:rsidP="00650584">
            <w:pPr>
              <w:spacing w:after="0" w:line="259" w:lineRule="auto"/>
              <w:ind w:left="0" w:right="60" w:firstLine="280"/>
              <w:rPr>
                <w:sz w:val="22"/>
              </w:rPr>
            </w:pPr>
            <w:r w:rsidRPr="00650584">
              <w:rPr>
                <w:sz w:val="22"/>
              </w:rPr>
              <w:t xml:space="preserve">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 </w:t>
            </w:r>
          </w:p>
        </w:tc>
      </w:tr>
      <w:tr w:rsidR="00CD47CE" w:rsidTr="00650584">
        <w:trPr>
          <w:trHeight w:val="3170"/>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Музыка: </w:t>
            </w:r>
          </w:p>
          <w:p w:rsidR="00CD47CE" w:rsidRPr="00650584" w:rsidRDefault="00CD47CE" w:rsidP="00650584">
            <w:pPr>
              <w:spacing w:after="0" w:line="260" w:lineRule="auto"/>
              <w:ind w:left="8" w:firstLine="281"/>
              <w:jc w:val="left"/>
              <w:rPr>
                <w:sz w:val="22"/>
              </w:rPr>
            </w:pPr>
            <w:r w:rsidRPr="00650584">
              <w:rPr>
                <w:sz w:val="22"/>
              </w:rPr>
              <w:t xml:space="preserve">С учетом индивидуальных возможностей и особых </w:t>
            </w:r>
            <w:r w:rsidRPr="00650584">
              <w:rPr>
                <w:sz w:val="22"/>
              </w:rPr>
              <w:tab/>
              <w:t xml:space="preserve">образовательных </w:t>
            </w:r>
            <w:r w:rsidRPr="00650584">
              <w:rPr>
                <w:sz w:val="22"/>
              </w:rPr>
              <w:tab/>
              <w:t xml:space="preserve">потребностей слабослышащих и позднооглохших обучающихся должны отражать: </w:t>
            </w:r>
          </w:p>
          <w:p w:rsidR="00CD47CE" w:rsidRPr="00650584" w:rsidRDefault="00CD47CE" w:rsidP="00650584">
            <w:pPr>
              <w:numPr>
                <w:ilvl w:val="0"/>
                <w:numId w:val="104"/>
              </w:numPr>
              <w:spacing w:after="0" w:line="279" w:lineRule="auto"/>
              <w:ind w:right="26" w:firstLine="281"/>
              <w:rPr>
                <w:sz w:val="22"/>
              </w:rPr>
            </w:pPr>
            <w:r w:rsidRPr="00650584">
              <w:rPr>
                <w:sz w:val="22"/>
              </w:rPr>
              <w:t xml:space="preserve">сформированность первоначальных представлений о роли музыки в жизни человека; </w:t>
            </w:r>
          </w:p>
          <w:p w:rsidR="00CD47CE" w:rsidRPr="00650584" w:rsidRDefault="00CD47CE" w:rsidP="00650584">
            <w:pPr>
              <w:numPr>
                <w:ilvl w:val="0"/>
                <w:numId w:val="104"/>
              </w:numPr>
              <w:spacing w:after="0" w:line="252" w:lineRule="auto"/>
              <w:ind w:right="26" w:firstLine="281"/>
              <w:rPr>
                <w:sz w:val="22"/>
              </w:rPr>
            </w:pPr>
            <w:r w:rsidRPr="00650584">
              <w:rPr>
                <w:sz w:val="22"/>
              </w:rPr>
              <w:t xml:space="preserve">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 </w:t>
            </w:r>
          </w:p>
          <w:p w:rsidR="00CD47CE" w:rsidRPr="00650584" w:rsidRDefault="00CD47CE" w:rsidP="00650584">
            <w:pPr>
              <w:spacing w:after="0" w:line="259" w:lineRule="auto"/>
              <w:ind w:left="8" w:firstLine="281"/>
              <w:rPr>
                <w:sz w:val="22"/>
              </w:rPr>
            </w:pPr>
            <w:r w:rsidRPr="00650584">
              <w:rPr>
                <w:sz w:val="22"/>
              </w:rPr>
              <w:t xml:space="preserve">По учебному предмету "Музыка" оценивание предметных результатов не предполагается.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Не предусматривается </w:t>
            </w:r>
          </w:p>
        </w:tc>
        <w:tc>
          <w:tcPr>
            <w:tcW w:w="2849"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0" w:right="35" w:firstLine="0"/>
              <w:jc w:val="center"/>
              <w:rPr>
                <w:sz w:val="22"/>
              </w:rPr>
            </w:pPr>
            <w:r w:rsidRPr="00650584">
              <w:rPr>
                <w:sz w:val="22"/>
              </w:rPr>
              <w:t xml:space="preserve">Не предусматривается </w:t>
            </w:r>
          </w:p>
        </w:tc>
        <w:tc>
          <w:tcPr>
            <w:tcW w:w="919"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079"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71"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1554"/>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Технология: </w:t>
            </w:r>
          </w:p>
          <w:p w:rsidR="00CD47CE" w:rsidRPr="00650584" w:rsidRDefault="00CD47CE" w:rsidP="00650584">
            <w:pPr>
              <w:numPr>
                <w:ilvl w:val="0"/>
                <w:numId w:val="105"/>
              </w:numPr>
              <w:spacing w:after="0" w:line="252" w:lineRule="auto"/>
              <w:ind w:right="56" w:firstLine="281"/>
              <w:rPr>
                <w:sz w:val="22"/>
              </w:rPr>
            </w:pPr>
            <w:r w:rsidRPr="00650584">
              <w:rPr>
                <w:sz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D47CE" w:rsidRPr="00650584" w:rsidRDefault="00CD47CE" w:rsidP="00650584">
            <w:pPr>
              <w:numPr>
                <w:ilvl w:val="0"/>
                <w:numId w:val="105"/>
              </w:numPr>
              <w:spacing w:after="0" w:line="259" w:lineRule="auto"/>
              <w:ind w:right="56" w:firstLine="281"/>
              <w:rPr>
                <w:sz w:val="22"/>
              </w:rPr>
            </w:pPr>
            <w:r w:rsidRPr="00650584">
              <w:rPr>
                <w:sz w:val="22"/>
              </w:rPr>
              <w:t xml:space="preserve">усвоение первоначальных представлений о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Технология: </w:t>
            </w:r>
          </w:p>
          <w:p w:rsidR="00CD47CE" w:rsidRPr="00650584" w:rsidRDefault="00CD47CE" w:rsidP="00650584">
            <w:pPr>
              <w:numPr>
                <w:ilvl w:val="0"/>
                <w:numId w:val="106"/>
              </w:numPr>
              <w:spacing w:after="43" w:line="234" w:lineRule="auto"/>
              <w:ind w:right="34" w:firstLine="280"/>
              <w:rPr>
                <w:sz w:val="22"/>
              </w:rPr>
            </w:pPr>
            <w:r w:rsidRPr="00650584">
              <w:rPr>
                <w:sz w:val="22"/>
              </w:rPr>
              <w:t xml:space="preserve">приобретение первоначальных представлений о значении труда в жизни </w:t>
            </w:r>
          </w:p>
          <w:p w:rsidR="00CD47CE" w:rsidRPr="00650584" w:rsidRDefault="00CD47CE" w:rsidP="00650584">
            <w:pPr>
              <w:spacing w:after="1" w:line="259" w:lineRule="auto"/>
              <w:ind w:left="8" w:firstLine="0"/>
              <w:jc w:val="left"/>
              <w:rPr>
                <w:sz w:val="22"/>
              </w:rPr>
            </w:pPr>
            <w:r w:rsidRPr="00650584">
              <w:rPr>
                <w:sz w:val="22"/>
              </w:rPr>
              <w:t xml:space="preserve">человека и общества, о профессиях; </w:t>
            </w:r>
          </w:p>
          <w:p w:rsidR="00CD47CE" w:rsidRPr="00650584" w:rsidRDefault="00CD47CE" w:rsidP="00650584">
            <w:pPr>
              <w:numPr>
                <w:ilvl w:val="0"/>
                <w:numId w:val="106"/>
              </w:numPr>
              <w:spacing w:after="24" w:line="259" w:lineRule="auto"/>
              <w:ind w:right="34" w:firstLine="280"/>
              <w:rPr>
                <w:sz w:val="22"/>
              </w:rPr>
            </w:pPr>
            <w:r w:rsidRPr="00650584">
              <w:rPr>
                <w:sz w:val="22"/>
              </w:rPr>
              <w:t xml:space="preserve">сформированность </w:t>
            </w:r>
            <w:r w:rsidRPr="00650584">
              <w:rPr>
                <w:sz w:val="22"/>
              </w:rPr>
              <w:tab/>
              <w:t xml:space="preserve">представлений </w:t>
            </w:r>
            <w:r w:rsidRPr="00650584">
              <w:rPr>
                <w:sz w:val="22"/>
              </w:rPr>
              <w:tab/>
              <w:t xml:space="preserve">о </w:t>
            </w:r>
          </w:p>
          <w:p w:rsidR="00CD47CE" w:rsidRPr="00650584" w:rsidRDefault="00CD47CE" w:rsidP="00650584">
            <w:pPr>
              <w:spacing w:after="0" w:line="259" w:lineRule="auto"/>
              <w:ind w:left="8" w:firstLine="0"/>
              <w:jc w:val="left"/>
              <w:rPr>
                <w:sz w:val="22"/>
              </w:rPr>
            </w:pPr>
            <w:r w:rsidRPr="00650584">
              <w:rPr>
                <w:sz w:val="22"/>
              </w:rPr>
              <w:t xml:space="preserve">свойствах материалов; </w:t>
            </w:r>
          </w:p>
        </w:tc>
        <w:tc>
          <w:tcPr>
            <w:tcW w:w="501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Технология </w:t>
            </w:r>
          </w:p>
          <w:p w:rsidR="00CD47CE" w:rsidRPr="00650584" w:rsidRDefault="00CD47CE" w:rsidP="00650584">
            <w:pPr>
              <w:numPr>
                <w:ilvl w:val="0"/>
                <w:numId w:val="107"/>
              </w:numPr>
              <w:spacing w:after="9" w:line="251" w:lineRule="auto"/>
              <w:ind w:left="0" w:right="66" w:firstLine="280"/>
              <w:rPr>
                <w:sz w:val="22"/>
              </w:rPr>
            </w:pPr>
            <w:r w:rsidRPr="00650584">
              <w:rPr>
                <w:sz w:val="22"/>
              </w:rPr>
              <w:t xml:space="preserve">сформированность умений работать с разными видами материалов и инструментами, выбирать способы их обработки в зависимости от их свойств; </w:t>
            </w:r>
          </w:p>
          <w:p w:rsidR="00CD47CE" w:rsidRPr="00650584" w:rsidRDefault="00CD47CE" w:rsidP="00650584">
            <w:pPr>
              <w:numPr>
                <w:ilvl w:val="0"/>
                <w:numId w:val="107"/>
              </w:numPr>
              <w:spacing w:after="0" w:line="259" w:lineRule="auto"/>
              <w:ind w:left="0" w:right="66" w:firstLine="280"/>
              <w:rPr>
                <w:sz w:val="22"/>
              </w:rPr>
            </w:pPr>
            <w:r w:rsidRPr="00650584">
              <w:rPr>
                <w:sz w:val="22"/>
              </w:rPr>
              <w:t xml:space="preserve">сформированность </w:t>
            </w:r>
            <w:r w:rsidRPr="00650584">
              <w:rPr>
                <w:sz w:val="22"/>
              </w:rPr>
              <w:tab/>
              <w:t xml:space="preserve">навыков </w:t>
            </w:r>
          </w:p>
        </w:tc>
      </w:tr>
    </w:tbl>
    <w:p w:rsidR="00CD47CE" w:rsidRDefault="00CD47CE">
      <w:pPr>
        <w:spacing w:after="0" w:line="259" w:lineRule="auto"/>
        <w:ind w:left="-1440" w:right="15400" w:firstLine="0"/>
        <w:jc w:val="left"/>
      </w:pPr>
    </w:p>
    <w:tbl>
      <w:tblPr>
        <w:tblW w:w="14911" w:type="dxa"/>
        <w:tblInd w:w="-4" w:type="dxa"/>
        <w:tblCellMar>
          <w:top w:w="106" w:type="dxa"/>
          <w:left w:w="100" w:type="dxa"/>
          <w:right w:w="0" w:type="dxa"/>
        </w:tblCellMar>
        <w:tblLook w:val="00A0"/>
      </w:tblPr>
      <w:tblGrid>
        <w:gridCol w:w="4963"/>
        <w:gridCol w:w="4931"/>
        <w:gridCol w:w="5018"/>
      </w:tblGrid>
      <w:tr w:rsidR="00CD47CE" w:rsidTr="00650584">
        <w:trPr>
          <w:trHeight w:val="5003"/>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8" w:right="57" w:firstLine="0"/>
              <w:rPr>
                <w:sz w:val="22"/>
              </w:rPr>
            </w:pPr>
            <w:r w:rsidRPr="00650584">
              <w:rPr>
                <w:sz w:val="22"/>
              </w:rPr>
              <w:t xml:space="preserve">материальной культуре как продукте предметно-преобразующей деятельности человека; </w:t>
            </w:r>
          </w:p>
          <w:p w:rsidR="00CD47CE" w:rsidRPr="00650584" w:rsidRDefault="00CD47CE" w:rsidP="00650584">
            <w:pPr>
              <w:numPr>
                <w:ilvl w:val="0"/>
                <w:numId w:val="108"/>
              </w:numPr>
              <w:spacing w:after="0" w:line="251" w:lineRule="auto"/>
              <w:ind w:right="50" w:firstLine="281"/>
              <w:rPr>
                <w:sz w:val="22"/>
              </w:rPr>
            </w:pPr>
            <w:r w:rsidRPr="00650584">
              <w:rPr>
                <w:sz w:val="22"/>
              </w:rPr>
              <w:t xml:space="preserve">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D47CE" w:rsidRPr="00650584" w:rsidRDefault="00CD47CE" w:rsidP="00650584">
            <w:pPr>
              <w:numPr>
                <w:ilvl w:val="0"/>
                <w:numId w:val="108"/>
              </w:numPr>
              <w:spacing w:after="0" w:line="261" w:lineRule="auto"/>
              <w:ind w:right="50" w:firstLine="281"/>
              <w:rPr>
                <w:sz w:val="22"/>
              </w:rPr>
            </w:pPr>
            <w:r w:rsidRPr="00650584">
              <w:rPr>
                <w:sz w:val="22"/>
              </w:rPr>
              <w:t xml:space="preserve">использование приобретенных знаний и умений для творческого решения несложных конструкторских, художественно-конструкторских </w:t>
            </w:r>
          </w:p>
          <w:p w:rsidR="00CD47CE" w:rsidRPr="00650584" w:rsidRDefault="00CD47CE" w:rsidP="00650584">
            <w:pPr>
              <w:tabs>
                <w:tab w:val="center" w:pos="735"/>
                <w:tab w:val="center" w:pos="3080"/>
                <w:tab w:val="center" w:pos="4742"/>
              </w:tabs>
              <w:spacing w:after="24" w:line="259" w:lineRule="auto"/>
              <w:ind w:left="0" w:firstLine="0"/>
              <w:jc w:val="left"/>
              <w:rPr>
                <w:sz w:val="22"/>
              </w:rPr>
            </w:pPr>
            <w:r w:rsidRPr="00650584">
              <w:rPr>
                <w:rFonts w:ascii="Calibri" w:hAnsi="Calibri" w:cs="Calibri"/>
                <w:sz w:val="22"/>
              </w:rPr>
              <w:tab/>
            </w:r>
            <w:r w:rsidRPr="00650584">
              <w:rPr>
                <w:sz w:val="22"/>
              </w:rPr>
              <w:t xml:space="preserve">(дизайнерских), </w:t>
            </w:r>
            <w:r w:rsidRPr="00650584">
              <w:rPr>
                <w:sz w:val="22"/>
              </w:rPr>
              <w:tab/>
              <w:t xml:space="preserve">технологических </w:t>
            </w:r>
            <w:r w:rsidRPr="00650584">
              <w:rPr>
                <w:sz w:val="22"/>
              </w:rPr>
              <w:tab/>
              <w:t xml:space="preserve">и </w:t>
            </w:r>
          </w:p>
          <w:p w:rsidR="00CD47CE" w:rsidRPr="00650584" w:rsidRDefault="00CD47CE" w:rsidP="00650584">
            <w:pPr>
              <w:spacing w:after="19" w:line="259" w:lineRule="auto"/>
              <w:ind w:left="8" w:firstLine="0"/>
              <w:jc w:val="left"/>
              <w:rPr>
                <w:sz w:val="22"/>
              </w:rPr>
            </w:pPr>
            <w:r w:rsidRPr="00650584">
              <w:rPr>
                <w:sz w:val="22"/>
              </w:rPr>
              <w:t xml:space="preserve">организационных задач; </w:t>
            </w:r>
          </w:p>
          <w:p w:rsidR="00CD47CE" w:rsidRPr="00650584" w:rsidRDefault="00CD47CE" w:rsidP="00650584">
            <w:pPr>
              <w:numPr>
                <w:ilvl w:val="0"/>
                <w:numId w:val="108"/>
              </w:numPr>
              <w:spacing w:after="0" w:line="251" w:lineRule="auto"/>
              <w:ind w:right="50" w:firstLine="281"/>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D47CE" w:rsidRPr="00650584" w:rsidRDefault="00CD47CE" w:rsidP="00650584">
            <w:pPr>
              <w:numPr>
                <w:ilvl w:val="0"/>
                <w:numId w:val="108"/>
              </w:numPr>
              <w:spacing w:after="0" w:line="259" w:lineRule="auto"/>
              <w:ind w:right="50" w:firstLine="281"/>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09"/>
              </w:numPr>
              <w:spacing w:after="0" w:line="249" w:lineRule="auto"/>
              <w:ind w:right="66" w:firstLine="280"/>
              <w:rPr>
                <w:sz w:val="22"/>
              </w:rPr>
            </w:pPr>
            <w:r w:rsidRPr="00650584">
              <w:rPr>
                <w:sz w:val="22"/>
              </w:rPr>
              <w:t xml:space="preserve">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 </w:t>
            </w:r>
          </w:p>
          <w:p w:rsidR="00CD47CE" w:rsidRPr="00650584" w:rsidRDefault="00CD47CE" w:rsidP="00650584">
            <w:pPr>
              <w:numPr>
                <w:ilvl w:val="0"/>
                <w:numId w:val="109"/>
              </w:numPr>
              <w:spacing w:after="0" w:line="264" w:lineRule="auto"/>
              <w:ind w:right="66" w:firstLine="280"/>
              <w:rPr>
                <w:sz w:val="22"/>
              </w:rPr>
            </w:pPr>
            <w:r w:rsidRPr="00650584">
              <w:rPr>
                <w:sz w:val="22"/>
              </w:rPr>
              <w:t xml:space="preserve">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 </w:t>
            </w:r>
          </w:p>
          <w:p w:rsidR="00CD47CE" w:rsidRPr="00650584" w:rsidRDefault="00CD47CE" w:rsidP="00650584">
            <w:pPr>
              <w:numPr>
                <w:ilvl w:val="0"/>
                <w:numId w:val="109"/>
              </w:numPr>
              <w:spacing w:after="0" w:line="259" w:lineRule="auto"/>
              <w:ind w:right="66" w:firstLine="280"/>
              <w:rPr>
                <w:sz w:val="22"/>
              </w:rPr>
            </w:pPr>
            <w:r w:rsidRPr="00650584">
              <w:rPr>
                <w:sz w:val="22"/>
              </w:rPr>
              <w:t xml:space="preserve">сформированность первоначальных навыков совместной продуктивной деятельности, сотрудничества, взаимопомощи, планирования и организации.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8" w:lineRule="auto"/>
              <w:ind w:left="0" w:right="63" w:firstLine="0"/>
              <w:rPr>
                <w:sz w:val="22"/>
              </w:rPr>
            </w:pPr>
            <w:r w:rsidRPr="00650584">
              <w:rPr>
                <w:sz w:val="22"/>
              </w:rPr>
              <w:t xml:space="preserve">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CD47CE" w:rsidRPr="00650584" w:rsidRDefault="00CD47CE" w:rsidP="00650584">
            <w:pPr>
              <w:spacing w:after="0" w:line="259" w:lineRule="auto"/>
              <w:ind w:left="0" w:right="63" w:firstLine="280"/>
              <w:rPr>
                <w:sz w:val="22"/>
              </w:rPr>
            </w:pPr>
            <w:r w:rsidRPr="00650584">
              <w:rPr>
                <w:sz w:val="22"/>
              </w:rPr>
              <w:t xml:space="preserve">3) использование приобретенных знаний и умений для решения повседневных практических задач. </w:t>
            </w:r>
          </w:p>
        </w:tc>
      </w:tr>
      <w:tr w:rsidR="00CD47CE" w:rsidTr="00650584">
        <w:trPr>
          <w:trHeight w:val="3859"/>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Физическая культура: </w:t>
            </w:r>
          </w:p>
          <w:p w:rsidR="00CD47CE" w:rsidRPr="00650584" w:rsidRDefault="00CD47CE" w:rsidP="00650584">
            <w:pPr>
              <w:numPr>
                <w:ilvl w:val="0"/>
                <w:numId w:val="110"/>
              </w:numPr>
              <w:spacing w:after="0" w:line="245" w:lineRule="auto"/>
              <w:ind w:right="52" w:firstLine="281"/>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47CE" w:rsidRPr="00650584" w:rsidRDefault="00CD47CE" w:rsidP="00650584">
            <w:pPr>
              <w:numPr>
                <w:ilvl w:val="0"/>
                <w:numId w:val="110"/>
              </w:numPr>
              <w:spacing w:after="0" w:line="252" w:lineRule="auto"/>
              <w:ind w:right="52" w:firstLine="281"/>
              <w:rPr>
                <w:sz w:val="22"/>
              </w:rPr>
            </w:pPr>
            <w:r w:rsidRPr="00650584">
              <w:rPr>
                <w:sz w:val="22"/>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т.д.); </w:t>
            </w:r>
          </w:p>
          <w:p w:rsidR="00CD47CE" w:rsidRPr="00650584" w:rsidRDefault="00CD47CE" w:rsidP="00650584">
            <w:pPr>
              <w:numPr>
                <w:ilvl w:val="0"/>
                <w:numId w:val="110"/>
              </w:numPr>
              <w:spacing w:after="0" w:line="259" w:lineRule="auto"/>
              <w:ind w:right="52" w:firstLine="281"/>
              <w:rPr>
                <w:sz w:val="22"/>
              </w:rPr>
            </w:pPr>
            <w:r w:rsidRPr="00650584">
              <w:rPr>
                <w:sz w:val="22"/>
              </w:rPr>
              <w:t xml:space="preserve">формирование навыка систематического наблюдения за своим физическим состоянием, величиной физических нагрузок, данных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Физическая культура: </w:t>
            </w:r>
          </w:p>
          <w:p w:rsidR="00CD47CE" w:rsidRPr="00650584" w:rsidRDefault="00CD47CE" w:rsidP="00650584">
            <w:pPr>
              <w:numPr>
                <w:ilvl w:val="0"/>
                <w:numId w:val="111"/>
              </w:numPr>
              <w:spacing w:after="0" w:line="251" w:lineRule="auto"/>
              <w:ind w:right="61" w:firstLine="280"/>
              <w:rPr>
                <w:sz w:val="22"/>
              </w:rPr>
            </w:pPr>
            <w:r w:rsidRPr="00650584">
              <w:rPr>
                <w:sz w:val="22"/>
              </w:rPr>
              <w:t xml:space="preserve">сформированность первоначальных представлений о значении физической культуры для укрепления здоровья человека, физического развития; </w:t>
            </w:r>
          </w:p>
          <w:p w:rsidR="00CD47CE" w:rsidRPr="00650584" w:rsidRDefault="00CD47CE" w:rsidP="00650584">
            <w:pPr>
              <w:numPr>
                <w:ilvl w:val="0"/>
                <w:numId w:val="111"/>
              </w:numPr>
              <w:spacing w:after="0" w:line="279" w:lineRule="auto"/>
              <w:ind w:right="61" w:firstLine="280"/>
              <w:rPr>
                <w:sz w:val="22"/>
              </w:rPr>
            </w:pPr>
            <w:r w:rsidRPr="00650584">
              <w:rPr>
                <w:sz w:val="22"/>
              </w:rPr>
              <w:t xml:space="preserve">сформированность умения следить за своим физическим состоянием, осанкой; </w:t>
            </w:r>
          </w:p>
          <w:p w:rsidR="00CD47CE" w:rsidRPr="00650584" w:rsidRDefault="00CD47CE" w:rsidP="00650584">
            <w:pPr>
              <w:numPr>
                <w:ilvl w:val="0"/>
                <w:numId w:val="111"/>
              </w:numPr>
              <w:spacing w:after="0" w:line="259" w:lineRule="auto"/>
              <w:ind w:right="61" w:firstLine="280"/>
              <w:rPr>
                <w:sz w:val="22"/>
              </w:rPr>
            </w:pPr>
            <w:r w:rsidRPr="00650584">
              <w:rPr>
                <w:sz w:val="22"/>
              </w:rPr>
              <w:t xml:space="preserve">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Физическая культура: </w:t>
            </w:r>
          </w:p>
          <w:p w:rsidR="00CD47CE" w:rsidRPr="00650584" w:rsidRDefault="00CD47CE" w:rsidP="00650584">
            <w:pPr>
              <w:numPr>
                <w:ilvl w:val="0"/>
                <w:numId w:val="112"/>
              </w:numPr>
              <w:spacing w:after="0" w:line="253" w:lineRule="auto"/>
              <w:ind w:left="0" w:right="59" w:firstLine="280"/>
              <w:rPr>
                <w:sz w:val="22"/>
              </w:rPr>
            </w:pPr>
            <w:r w:rsidRPr="00650584">
              <w:rPr>
                <w:sz w:val="22"/>
              </w:rPr>
              <w:t xml:space="preserve">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CD47CE" w:rsidRPr="00650584" w:rsidRDefault="00CD47CE" w:rsidP="00650584">
            <w:pPr>
              <w:numPr>
                <w:ilvl w:val="0"/>
                <w:numId w:val="112"/>
              </w:numPr>
              <w:spacing w:after="0" w:line="259" w:lineRule="auto"/>
              <w:ind w:left="0" w:right="59" w:firstLine="280"/>
              <w:rPr>
                <w:sz w:val="22"/>
              </w:rPr>
            </w:pPr>
            <w:r w:rsidRPr="00650584">
              <w:rPr>
                <w:sz w:val="22"/>
              </w:rPr>
              <w:t xml:space="preserve">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 </w:t>
            </w:r>
          </w:p>
        </w:tc>
      </w:tr>
    </w:tbl>
    <w:p w:rsidR="00CD47CE" w:rsidRDefault="00CD47CE">
      <w:pPr>
        <w:spacing w:after="0" w:line="259" w:lineRule="auto"/>
        <w:ind w:left="-1440" w:right="15400" w:firstLine="0"/>
        <w:jc w:val="left"/>
      </w:pPr>
    </w:p>
    <w:tbl>
      <w:tblPr>
        <w:tblW w:w="14911" w:type="dxa"/>
        <w:tblInd w:w="-4" w:type="dxa"/>
        <w:tblCellMar>
          <w:left w:w="100" w:type="dxa"/>
          <w:right w:w="0" w:type="dxa"/>
        </w:tblCellMar>
        <w:tblLook w:val="00A0"/>
      </w:tblPr>
      <w:tblGrid>
        <w:gridCol w:w="4963"/>
        <w:gridCol w:w="4931"/>
        <w:gridCol w:w="5018"/>
      </w:tblGrid>
      <w:tr w:rsidR="00CD47CE" w:rsidTr="00650584">
        <w:trPr>
          <w:trHeight w:val="1097"/>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0" w:firstLine="0"/>
              <w:rPr>
                <w:sz w:val="22"/>
              </w:rPr>
            </w:pPr>
            <w:r w:rsidRPr="00650584">
              <w:rPr>
                <w:sz w:val="22"/>
              </w:rPr>
              <w:t xml:space="preserve">мониторинга здоровья (рост, масса тела и другие), показателей развития основных физических качеств (силы, быстроты, выносливости, координации, гибкости). </w:t>
            </w:r>
          </w:p>
        </w:tc>
        <w:tc>
          <w:tcPr>
            <w:tcW w:w="493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0"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7309"/>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8" w:right="52" w:firstLine="281"/>
              <w:rPr>
                <w:sz w:val="22"/>
              </w:rPr>
            </w:pPr>
            <w:r w:rsidRPr="00650584">
              <w:rPr>
                <w:sz w:val="22"/>
              </w:rPr>
              <w:t xml:space="preserve">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 </w:t>
            </w:r>
          </w:p>
          <w:p w:rsidR="00CD47CE" w:rsidRPr="00650584" w:rsidRDefault="00CD47CE" w:rsidP="00650584">
            <w:pPr>
              <w:numPr>
                <w:ilvl w:val="0"/>
                <w:numId w:val="113"/>
              </w:numPr>
              <w:spacing w:after="20" w:line="249" w:lineRule="auto"/>
              <w:ind w:right="46" w:firstLine="281"/>
              <w:rPr>
                <w:sz w:val="22"/>
              </w:rPr>
            </w:pPr>
            <w:r w:rsidRPr="00650584">
              <w:rPr>
                <w:sz w:val="22"/>
              </w:rPr>
              <w:t xml:space="preserve">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w:t>
            </w:r>
          </w:p>
          <w:p w:rsidR="00CD47CE" w:rsidRPr="00650584" w:rsidRDefault="00CD47CE" w:rsidP="00650584">
            <w:pPr>
              <w:spacing w:after="0" w:line="259" w:lineRule="auto"/>
              <w:ind w:left="8" w:firstLine="0"/>
              <w:jc w:val="left"/>
              <w:rPr>
                <w:sz w:val="22"/>
              </w:rPr>
            </w:pPr>
            <w:r w:rsidRPr="00650584">
              <w:rPr>
                <w:sz w:val="22"/>
              </w:rPr>
              <w:t xml:space="preserve">общеобразовательных предметов; </w:t>
            </w:r>
          </w:p>
          <w:p w:rsidR="00CD47CE" w:rsidRPr="00650584" w:rsidRDefault="00CD47CE" w:rsidP="00650584">
            <w:pPr>
              <w:numPr>
                <w:ilvl w:val="0"/>
                <w:numId w:val="113"/>
              </w:numPr>
              <w:spacing w:after="27" w:line="242" w:lineRule="auto"/>
              <w:ind w:right="46" w:firstLine="281"/>
              <w:rPr>
                <w:sz w:val="22"/>
              </w:rPr>
            </w:pPr>
            <w:r w:rsidRPr="00650584">
              <w:rPr>
                <w:sz w:val="22"/>
              </w:rPr>
              <w:t xml:space="preserve">пользоваться голосом, речевым дыханием, воспроизводить звуки речи и их сочетания, распределять дыхательные паузы, выделяя </w:t>
            </w:r>
          </w:p>
          <w:p w:rsidR="00CD47CE" w:rsidRPr="00650584" w:rsidRDefault="00CD47CE" w:rsidP="00650584">
            <w:pPr>
              <w:spacing w:after="0" w:line="259" w:lineRule="auto"/>
              <w:ind w:left="8" w:firstLine="0"/>
              <w:jc w:val="left"/>
              <w:rPr>
                <w:sz w:val="22"/>
              </w:rPr>
            </w:pPr>
            <w:r w:rsidRPr="00650584">
              <w:rPr>
                <w:sz w:val="22"/>
              </w:rPr>
              <w:t xml:space="preserve">синтагмы при чтении, пересказе; </w:t>
            </w:r>
          </w:p>
          <w:p w:rsidR="00CD47CE" w:rsidRPr="00650584" w:rsidRDefault="00CD47CE" w:rsidP="00650584">
            <w:pPr>
              <w:numPr>
                <w:ilvl w:val="0"/>
                <w:numId w:val="113"/>
              </w:numPr>
              <w:spacing w:after="0" w:line="278" w:lineRule="auto"/>
              <w:ind w:right="46" w:firstLine="281"/>
              <w:rPr>
                <w:sz w:val="22"/>
              </w:rPr>
            </w:pPr>
            <w:r w:rsidRPr="00650584">
              <w:rPr>
                <w:sz w:val="22"/>
              </w:rPr>
              <w:t xml:space="preserve">правильное произнесение в словах звуков речи и их сочетаний; </w:t>
            </w:r>
          </w:p>
          <w:p w:rsidR="00CD47CE" w:rsidRPr="00650584" w:rsidRDefault="00CD47CE" w:rsidP="00650584">
            <w:pPr>
              <w:numPr>
                <w:ilvl w:val="0"/>
                <w:numId w:val="113"/>
              </w:numPr>
              <w:spacing w:after="0" w:line="270" w:lineRule="auto"/>
              <w:ind w:right="46" w:firstLine="281"/>
              <w:rPr>
                <w:sz w:val="22"/>
              </w:rPr>
            </w:pPr>
            <w:r w:rsidRPr="00650584">
              <w:rPr>
                <w:sz w:val="22"/>
              </w:rPr>
              <w:t xml:space="preserve">умение изменять основные акустические характеристики голоса; </w:t>
            </w:r>
          </w:p>
          <w:p w:rsidR="00CD47CE" w:rsidRPr="00650584" w:rsidRDefault="00CD47CE" w:rsidP="00650584">
            <w:pPr>
              <w:numPr>
                <w:ilvl w:val="0"/>
                <w:numId w:val="113"/>
              </w:numPr>
              <w:spacing w:after="0" w:line="249" w:lineRule="auto"/>
              <w:ind w:right="46" w:firstLine="281"/>
              <w:rPr>
                <w:sz w:val="22"/>
              </w:rPr>
            </w:pPr>
            <w:r w:rsidRPr="00650584">
              <w:rPr>
                <w:sz w:val="22"/>
              </w:rPr>
              <w:t xml:space="preserve">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 </w:t>
            </w:r>
          </w:p>
          <w:p w:rsidR="00CD47CE" w:rsidRPr="00650584" w:rsidRDefault="00CD47CE" w:rsidP="00650584">
            <w:pPr>
              <w:numPr>
                <w:ilvl w:val="0"/>
                <w:numId w:val="113"/>
              </w:numPr>
              <w:spacing w:after="39" w:line="238" w:lineRule="auto"/>
              <w:ind w:right="46" w:firstLine="281"/>
              <w:rPr>
                <w:sz w:val="22"/>
              </w:rPr>
            </w:pPr>
            <w:r w:rsidRPr="00650584">
              <w:rPr>
                <w:sz w:val="22"/>
              </w:rPr>
              <w:t xml:space="preserve">умение правильно употреблять грамматические формы слов и пользоваться как продуктивными, так и непродуктивными </w:t>
            </w:r>
          </w:p>
          <w:p w:rsidR="00CD47CE" w:rsidRPr="00650584" w:rsidRDefault="00CD47CE" w:rsidP="00650584">
            <w:pPr>
              <w:spacing w:after="0" w:line="259" w:lineRule="auto"/>
              <w:ind w:left="8" w:firstLine="0"/>
              <w:jc w:val="left"/>
              <w:rPr>
                <w:sz w:val="22"/>
              </w:rPr>
            </w:pPr>
            <w:r w:rsidRPr="00650584">
              <w:rPr>
                <w:sz w:val="22"/>
              </w:rPr>
              <w:t xml:space="preserve">словообразовательными моделями; </w:t>
            </w:r>
          </w:p>
          <w:p w:rsidR="00CD47CE" w:rsidRPr="00650584" w:rsidRDefault="00CD47CE" w:rsidP="00650584">
            <w:pPr>
              <w:numPr>
                <w:ilvl w:val="0"/>
                <w:numId w:val="113"/>
              </w:numPr>
              <w:spacing w:after="0" w:line="259" w:lineRule="auto"/>
              <w:ind w:right="46" w:firstLine="281"/>
              <w:rPr>
                <w:sz w:val="22"/>
              </w:rPr>
            </w:pPr>
            <w:r w:rsidRPr="00650584">
              <w:rPr>
                <w:sz w:val="22"/>
              </w:rPr>
              <w:t xml:space="preserve">овладение синтаксическими конструкциями различной сложности и их использование;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1" w:lineRule="auto"/>
              <w:ind w:left="8" w:right="68" w:firstLine="280"/>
              <w:rPr>
                <w:sz w:val="22"/>
              </w:rPr>
            </w:pPr>
            <w:r w:rsidRPr="00650584">
              <w:rPr>
                <w:sz w:val="22"/>
              </w:rPr>
              <w:t xml:space="preserve">Результаты </w:t>
            </w:r>
            <w:r w:rsidRPr="00650584">
              <w:rPr>
                <w:sz w:val="22"/>
              </w:rPr>
              <w:tab/>
              <w:t xml:space="preserve">освоения коррекционно-развивающей области АООП НОО должны отражать: </w:t>
            </w:r>
          </w:p>
          <w:p w:rsidR="00CD47CE" w:rsidRPr="00650584" w:rsidRDefault="00CD47CE" w:rsidP="00650584">
            <w:pPr>
              <w:spacing w:after="0" w:line="242" w:lineRule="auto"/>
              <w:ind w:left="8" w:firstLine="280"/>
              <w:rPr>
                <w:sz w:val="22"/>
              </w:rPr>
            </w:pPr>
            <w:r w:rsidRPr="00650584">
              <w:rPr>
                <w:sz w:val="22"/>
              </w:rPr>
              <w:t xml:space="preserve">Коррекционный курс "Формирование речевого слуха и произносительной стороны устной речи": </w:t>
            </w:r>
          </w:p>
          <w:p w:rsidR="00CD47CE" w:rsidRPr="00650584" w:rsidRDefault="00CD47CE" w:rsidP="00650584">
            <w:pPr>
              <w:spacing w:after="0" w:line="259" w:lineRule="auto"/>
              <w:ind w:left="8" w:right="59" w:firstLine="0"/>
              <w:rPr>
                <w:sz w:val="22"/>
              </w:rPr>
            </w:pPr>
            <w:r w:rsidRPr="00650584">
              <w:rPr>
                <w:sz w:val="22"/>
              </w:rPr>
              <w:t xml:space="preserve">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1" w:lineRule="auto"/>
              <w:ind w:left="0" w:right="67" w:firstLine="280"/>
              <w:rPr>
                <w:sz w:val="22"/>
              </w:rPr>
            </w:pPr>
            <w:r w:rsidRPr="00650584">
              <w:rPr>
                <w:sz w:val="22"/>
              </w:rPr>
              <w:t xml:space="preserve">Результаты </w:t>
            </w:r>
            <w:r w:rsidRPr="00650584">
              <w:rPr>
                <w:sz w:val="22"/>
              </w:rPr>
              <w:tab/>
              <w:t xml:space="preserve">освоения коррекционно-развивающей области АООП НОО должны отражать: </w:t>
            </w:r>
          </w:p>
          <w:p w:rsidR="00CD47CE" w:rsidRPr="00650584" w:rsidRDefault="00CD47CE" w:rsidP="00650584">
            <w:pPr>
              <w:spacing w:after="0" w:line="242" w:lineRule="auto"/>
              <w:ind w:left="0" w:firstLine="280"/>
              <w:rPr>
                <w:sz w:val="22"/>
              </w:rPr>
            </w:pPr>
            <w:r w:rsidRPr="00650584">
              <w:rPr>
                <w:sz w:val="22"/>
              </w:rPr>
              <w:t xml:space="preserve">Коррекционный курс "Формирование речевого слуха и произносительной стороны устной речи": </w:t>
            </w:r>
          </w:p>
          <w:p w:rsidR="00CD47CE" w:rsidRPr="00650584" w:rsidRDefault="00CD47CE" w:rsidP="00650584">
            <w:pPr>
              <w:spacing w:after="0" w:line="259" w:lineRule="auto"/>
              <w:ind w:left="0" w:right="58" w:firstLine="0"/>
              <w:rPr>
                <w:sz w:val="22"/>
              </w:rPr>
            </w:pPr>
            <w:r w:rsidRPr="00650584">
              <w:rPr>
                <w:sz w:val="22"/>
              </w:rPr>
              <w:t xml:space="preserve">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w:t>
            </w:r>
          </w:p>
        </w:tc>
      </w:tr>
    </w:tbl>
    <w:p w:rsidR="00CD47CE" w:rsidRDefault="00CD47CE">
      <w:pPr>
        <w:sectPr w:rsidR="00CD47CE">
          <w:headerReference w:type="even" r:id="rId142"/>
          <w:headerReference w:type="default" r:id="rId143"/>
          <w:footerReference w:type="even" r:id="rId144"/>
          <w:footerReference w:type="default" r:id="rId145"/>
          <w:headerReference w:type="first" r:id="rId146"/>
          <w:footerReference w:type="first" r:id="rId147"/>
          <w:pgSz w:w="16840" w:h="11904" w:orient="landscape"/>
          <w:pgMar w:top="1440" w:right="1440" w:bottom="1277" w:left="1440" w:header="323" w:footer="3" w:gutter="0"/>
          <w:cols w:space="720"/>
        </w:sectPr>
      </w:pPr>
    </w:p>
    <w:p w:rsidR="00CD47CE" w:rsidRDefault="00CD47CE">
      <w:pPr>
        <w:spacing w:after="0" w:line="259" w:lineRule="auto"/>
        <w:ind w:left="-1441" w:right="15413" w:firstLine="0"/>
        <w:jc w:val="left"/>
      </w:pPr>
    </w:p>
    <w:tbl>
      <w:tblPr>
        <w:tblW w:w="14911" w:type="dxa"/>
        <w:tblInd w:w="-4" w:type="dxa"/>
        <w:tblCellMar>
          <w:left w:w="100" w:type="dxa"/>
          <w:right w:w="0" w:type="dxa"/>
        </w:tblCellMar>
        <w:tblLook w:val="00A0"/>
      </w:tblPr>
      <w:tblGrid>
        <w:gridCol w:w="4963"/>
        <w:gridCol w:w="4931"/>
        <w:gridCol w:w="501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8" w:right="59" w:firstLine="0"/>
              <w:rPr>
                <w:sz w:val="22"/>
              </w:rPr>
            </w:pPr>
            <w:r w:rsidRPr="00650584">
              <w:rPr>
                <w:sz w:val="22"/>
              </w:rPr>
              <w:t xml:space="preserve">владение связной речью, соответствующей законам логики, грамматики, композиции, выполняющей коммуникативную функцию; </w:t>
            </w:r>
          </w:p>
          <w:p w:rsidR="00CD47CE" w:rsidRPr="00650584" w:rsidRDefault="00CD47CE" w:rsidP="00650584">
            <w:pPr>
              <w:numPr>
                <w:ilvl w:val="0"/>
                <w:numId w:val="114"/>
              </w:numPr>
              <w:spacing w:after="0" w:line="251" w:lineRule="auto"/>
              <w:ind w:right="51" w:firstLine="281"/>
              <w:rPr>
                <w:sz w:val="22"/>
              </w:rPr>
            </w:pPr>
            <w:r w:rsidRPr="00650584">
              <w:rPr>
                <w:sz w:val="22"/>
              </w:rPr>
              <w:t xml:space="preserve">сформированность языковых операций, необходимых для овладения чтением и письмом; понимание смысла текстов в устной и письменной формах; </w:t>
            </w:r>
          </w:p>
          <w:p w:rsidR="00CD47CE" w:rsidRPr="00650584" w:rsidRDefault="00CD47CE" w:rsidP="00650584">
            <w:pPr>
              <w:numPr>
                <w:ilvl w:val="0"/>
                <w:numId w:val="114"/>
              </w:numPr>
              <w:spacing w:after="1" w:line="278" w:lineRule="auto"/>
              <w:ind w:right="51" w:firstLine="281"/>
              <w:rPr>
                <w:sz w:val="22"/>
              </w:rPr>
            </w:pPr>
            <w:r w:rsidRPr="00650584">
              <w:rPr>
                <w:sz w:val="22"/>
              </w:rPr>
              <w:t xml:space="preserve">позитивное отношение и устойчивые мотивы к изучению языка; </w:t>
            </w:r>
          </w:p>
          <w:p w:rsidR="00CD47CE" w:rsidRPr="00650584" w:rsidRDefault="00CD47CE" w:rsidP="00650584">
            <w:pPr>
              <w:numPr>
                <w:ilvl w:val="0"/>
                <w:numId w:val="114"/>
              </w:numPr>
              <w:spacing w:after="0" w:line="246" w:lineRule="auto"/>
              <w:ind w:right="51" w:firstLine="281"/>
              <w:rPr>
                <w:sz w:val="22"/>
              </w:rPr>
            </w:pPr>
            <w:r w:rsidRPr="00650584">
              <w:rPr>
                <w:sz w:val="22"/>
              </w:rPr>
              <w:t xml:space="preserve">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w:t>
            </w:r>
          </w:p>
          <w:p w:rsidR="00CD47CE" w:rsidRPr="00650584" w:rsidRDefault="00CD47CE" w:rsidP="00650584">
            <w:pPr>
              <w:spacing w:after="0" w:line="260" w:lineRule="auto"/>
              <w:ind w:left="8" w:right="53" w:firstLine="281"/>
              <w:rPr>
                <w:sz w:val="22"/>
              </w:rPr>
            </w:pPr>
            <w:r w:rsidRPr="00650584">
              <w:rPr>
                <w:sz w:val="22"/>
              </w:rPr>
              <w:t xml:space="preserve">Требования к результатам освоения программы коррекционной работы должны отражать: </w:t>
            </w:r>
          </w:p>
          <w:p w:rsidR="00CD47CE" w:rsidRPr="00650584" w:rsidRDefault="00CD47CE" w:rsidP="00650584">
            <w:pPr>
              <w:numPr>
                <w:ilvl w:val="0"/>
                <w:numId w:val="115"/>
              </w:numPr>
              <w:spacing w:after="33" w:line="244" w:lineRule="auto"/>
              <w:ind w:right="25" w:firstLine="281"/>
              <w:rPr>
                <w:sz w:val="22"/>
              </w:rPr>
            </w:pPr>
            <w:r w:rsidRPr="00650584">
              <w:rPr>
                <w:sz w:val="22"/>
              </w:rPr>
              <w:t xml:space="preserve">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 </w:t>
            </w:r>
          </w:p>
          <w:p w:rsidR="00CD47CE" w:rsidRPr="00650584" w:rsidRDefault="00CD47CE" w:rsidP="00650584">
            <w:pPr>
              <w:numPr>
                <w:ilvl w:val="0"/>
                <w:numId w:val="115"/>
              </w:numPr>
              <w:spacing w:after="0" w:line="259" w:lineRule="auto"/>
              <w:ind w:right="25" w:firstLine="281"/>
              <w:rPr>
                <w:sz w:val="22"/>
              </w:rPr>
            </w:pPr>
            <w:r w:rsidRPr="00650584">
              <w:rPr>
                <w:sz w:val="22"/>
              </w:rPr>
              <w:t xml:space="preserve">овладение социально-бытовыми умениями, используемыми в повседневной жизни: прогресс в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1" w:line="246" w:lineRule="auto"/>
              <w:ind w:left="8" w:right="60" w:firstLine="0"/>
              <w:rPr>
                <w:sz w:val="22"/>
              </w:rPr>
            </w:pPr>
            <w:r w:rsidRPr="00650584">
              <w:rPr>
                <w:sz w:val="22"/>
              </w:rPr>
              <w:t xml:space="preserve">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 </w:t>
            </w:r>
          </w:p>
          <w:p w:rsidR="00CD47CE" w:rsidRPr="00650584" w:rsidRDefault="00CD47CE" w:rsidP="00650584">
            <w:pPr>
              <w:spacing w:after="0" w:line="259" w:lineRule="auto"/>
              <w:ind w:left="8" w:right="58" w:firstLine="280"/>
              <w:rPr>
                <w:sz w:val="22"/>
              </w:rPr>
            </w:pPr>
            <w:r w:rsidRPr="00650584">
              <w:rPr>
                <w:sz w:val="22"/>
              </w:rPr>
              <w:t xml:space="preserve">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2" w:line="246" w:lineRule="auto"/>
              <w:ind w:left="0" w:right="59" w:firstLine="0"/>
              <w:rPr>
                <w:sz w:val="22"/>
              </w:rPr>
            </w:pPr>
            <w:r w:rsidRPr="00650584">
              <w:rPr>
                <w:sz w:val="22"/>
              </w:rPr>
              <w:t xml:space="preserve">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 </w:t>
            </w:r>
          </w:p>
          <w:p w:rsidR="00CD47CE" w:rsidRPr="00650584" w:rsidRDefault="00CD47CE" w:rsidP="00650584">
            <w:pPr>
              <w:spacing w:after="0" w:line="245" w:lineRule="auto"/>
              <w:ind w:left="0" w:right="58" w:firstLine="280"/>
              <w:rPr>
                <w:sz w:val="22"/>
              </w:rPr>
            </w:pPr>
            <w:r w:rsidRPr="00650584">
              <w:rPr>
                <w:sz w:val="22"/>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 </w:t>
            </w:r>
          </w:p>
          <w:p w:rsidR="00CD47CE" w:rsidRPr="00650584" w:rsidRDefault="00CD47CE" w:rsidP="00650584">
            <w:pPr>
              <w:spacing w:after="2" w:line="240" w:lineRule="auto"/>
              <w:ind w:left="0" w:right="59" w:firstLine="280"/>
              <w:rPr>
                <w:sz w:val="22"/>
              </w:rPr>
            </w:pPr>
            <w:r w:rsidRPr="00650584">
              <w:rPr>
                <w:sz w:val="22"/>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w:t>
            </w:r>
          </w:p>
          <w:p w:rsidR="00CD47CE" w:rsidRPr="00650584" w:rsidRDefault="00CD47CE" w:rsidP="00650584">
            <w:pPr>
              <w:spacing w:after="0" w:line="259" w:lineRule="auto"/>
              <w:ind w:left="0" w:firstLine="0"/>
              <w:rPr>
                <w:sz w:val="22"/>
              </w:rPr>
            </w:pPr>
            <w:r w:rsidRPr="00650584">
              <w:rPr>
                <w:sz w:val="22"/>
              </w:rPr>
              <w:t xml:space="preserve">(игрушек); определение на слух количества звуков, продолжительности их звучания (кратко, долго), </w:t>
            </w:r>
          </w:p>
        </w:tc>
      </w:tr>
    </w:tbl>
    <w:p w:rsidR="00CD47CE" w:rsidRDefault="00CD47CE">
      <w:pPr>
        <w:spacing w:after="0" w:line="259" w:lineRule="auto"/>
        <w:ind w:left="-1441" w:right="15413" w:firstLine="0"/>
        <w:jc w:val="left"/>
      </w:pPr>
    </w:p>
    <w:tbl>
      <w:tblPr>
        <w:tblW w:w="14911" w:type="dxa"/>
        <w:tblInd w:w="-4" w:type="dxa"/>
        <w:tblCellMar>
          <w:left w:w="100" w:type="dxa"/>
          <w:right w:w="0" w:type="dxa"/>
        </w:tblCellMar>
        <w:tblLook w:val="00A0"/>
      </w:tblPr>
      <w:tblGrid>
        <w:gridCol w:w="4963"/>
        <w:gridCol w:w="4931"/>
        <w:gridCol w:w="5018"/>
      </w:tblGrid>
      <w:tr w:rsidR="00CD47CE" w:rsidTr="00650584">
        <w:trPr>
          <w:trHeight w:val="8694"/>
        </w:trPr>
        <w:tc>
          <w:tcPr>
            <w:tcW w:w="496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8" w:line="240" w:lineRule="auto"/>
              <w:ind w:left="8" w:right="48" w:firstLine="0"/>
              <w:rPr>
                <w:sz w:val="22"/>
              </w:rPr>
            </w:pPr>
            <w:r w:rsidRPr="00650584">
              <w:rPr>
                <w:sz w:val="22"/>
              </w:rPr>
              <w:t xml:space="preserve">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w:t>
            </w:r>
          </w:p>
          <w:p w:rsidR="00CD47CE" w:rsidRPr="00650584" w:rsidRDefault="00CD47CE" w:rsidP="00650584">
            <w:pPr>
              <w:spacing w:after="0" w:line="259" w:lineRule="auto"/>
              <w:ind w:left="8" w:firstLine="0"/>
              <w:jc w:val="left"/>
              <w:rPr>
                <w:sz w:val="22"/>
              </w:rPr>
            </w:pPr>
            <w:r w:rsidRPr="00650584">
              <w:rPr>
                <w:sz w:val="22"/>
              </w:rPr>
              <w:t xml:space="preserve">проведении праздника; </w:t>
            </w:r>
          </w:p>
          <w:p w:rsidR="00CD47CE" w:rsidRPr="00650584" w:rsidRDefault="00CD47CE" w:rsidP="00650584">
            <w:pPr>
              <w:numPr>
                <w:ilvl w:val="0"/>
                <w:numId w:val="116"/>
              </w:numPr>
              <w:spacing w:after="0" w:line="242" w:lineRule="auto"/>
              <w:ind w:right="50" w:firstLine="281"/>
              <w:rPr>
                <w:sz w:val="22"/>
              </w:rPr>
            </w:pPr>
            <w:r w:rsidRPr="00650584">
              <w:rPr>
                <w:sz w:val="22"/>
              </w:rPr>
              <w:t xml:space="preserve">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 </w:t>
            </w:r>
          </w:p>
          <w:p w:rsidR="00CD47CE" w:rsidRPr="00650584" w:rsidRDefault="00CD47CE" w:rsidP="00650584">
            <w:pPr>
              <w:numPr>
                <w:ilvl w:val="0"/>
                <w:numId w:val="116"/>
              </w:numPr>
              <w:spacing w:after="0" w:line="259" w:lineRule="auto"/>
              <w:ind w:right="50" w:firstLine="281"/>
              <w:rPr>
                <w:sz w:val="22"/>
              </w:rPr>
            </w:pPr>
            <w:r w:rsidRPr="00650584">
              <w:rPr>
                <w:sz w:val="22"/>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9" w:line="249" w:lineRule="auto"/>
              <w:ind w:left="8" w:right="61" w:firstLine="0"/>
              <w:rPr>
                <w:sz w:val="22"/>
              </w:rPr>
            </w:pPr>
            <w:r w:rsidRPr="00650584">
              <w:rPr>
                <w:sz w:val="22"/>
              </w:rPr>
              <w:t xml:space="preserve">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w:t>
            </w:r>
          </w:p>
          <w:p w:rsidR="00CD47CE" w:rsidRPr="00650584" w:rsidRDefault="00CD47CE" w:rsidP="00650584">
            <w:pPr>
              <w:spacing w:after="0" w:line="259" w:lineRule="auto"/>
              <w:ind w:left="8" w:right="53" w:firstLine="280"/>
              <w:rPr>
                <w:sz w:val="22"/>
              </w:rPr>
            </w:pPr>
            <w:r w:rsidRPr="00650584">
              <w:rPr>
                <w:sz w:val="22"/>
              </w:rP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0" w:right="56" w:firstLine="0"/>
              <w:rPr>
                <w:sz w:val="22"/>
              </w:rPr>
            </w:pPr>
            <w:r w:rsidRPr="00650584">
              <w:rPr>
                <w:sz w:val="22"/>
              </w:rPr>
              <w:t xml:space="preserve">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CD47CE" w:rsidRPr="00650584" w:rsidRDefault="00CD47CE" w:rsidP="00650584">
            <w:pPr>
              <w:spacing w:after="0" w:line="259" w:lineRule="auto"/>
              <w:ind w:left="0" w:right="54" w:firstLine="0"/>
              <w:rPr>
                <w:sz w:val="22"/>
              </w:rPr>
            </w:pPr>
            <w:r w:rsidRPr="00650584">
              <w:rPr>
                <w:sz w:val="22"/>
              </w:rPr>
              <w:t xml:space="preserve">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 </w:t>
            </w:r>
          </w:p>
        </w:tc>
      </w:tr>
      <w:tr w:rsidR="00CD47CE" w:rsidTr="00650584">
        <w:trPr>
          <w:trHeight w:val="4083"/>
        </w:trPr>
        <w:tc>
          <w:tcPr>
            <w:tcW w:w="496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0"/>
              <w:rPr>
                <w:sz w:val="22"/>
              </w:rPr>
            </w:pPr>
            <w:r w:rsidRPr="00650584">
              <w:rPr>
                <w:sz w:val="22"/>
              </w:rPr>
              <w:t xml:space="preserve">и разнообразно освоенных мест за пределами дома и школы; </w:t>
            </w:r>
          </w:p>
          <w:p w:rsidR="00CD47CE" w:rsidRPr="00650584" w:rsidRDefault="00CD47CE" w:rsidP="00650584">
            <w:pPr>
              <w:spacing w:after="0" w:line="259" w:lineRule="auto"/>
              <w:ind w:left="8" w:right="49" w:firstLine="281"/>
              <w:rPr>
                <w:sz w:val="22"/>
              </w:rPr>
            </w:pPr>
            <w:r w:rsidRPr="00650584">
              <w:rPr>
                <w:sz w:val="22"/>
              </w:rPr>
              <w:t xml:space="preserve">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 </w:t>
            </w:r>
          </w:p>
        </w:tc>
        <w:tc>
          <w:tcPr>
            <w:tcW w:w="493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8" w:right="60" w:firstLine="0"/>
              <w:rPr>
                <w:sz w:val="22"/>
              </w:rPr>
            </w:pPr>
            <w:r w:rsidRPr="00650584">
              <w:rPr>
                <w:sz w:val="22"/>
              </w:rPr>
              <w:t xml:space="preserve">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w:t>
            </w:r>
          </w:p>
          <w:p w:rsidR="00CD47CE" w:rsidRPr="00650584" w:rsidRDefault="00CD47CE" w:rsidP="00650584">
            <w:pPr>
              <w:spacing w:after="0" w:line="259" w:lineRule="auto"/>
              <w:ind w:left="8" w:right="60" w:firstLine="0"/>
              <w:rPr>
                <w:sz w:val="22"/>
              </w:rPr>
            </w:pPr>
            <w:r w:rsidRPr="00650584">
              <w:rPr>
                <w:sz w:val="22"/>
              </w:rPr>
              <w:t xml:space="preserve">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tc>
        <w:tc>
          <w:tcPr>
            <w:tcW w:w="501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280"/>
              <w:rPr>
                <w:sz w:val="22"/>
              </w:rPr>
            </w:pPr>
            <w:r w:rsidRPr="00650584">
              <w:rPr>
                <w:sz w:val="22"/>
              </w:rP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 </w:t>
            </w:r>
          </w:p>
        </w:tc>
      </w:tr>
      <w:tr w:rsidR="00CD47CE" w:rsidTr="00650584">
        <w:trPr>
          <w:trHeight w:val="408"/>
        </w:trPr>
        <w:tc>
          <w:tcPr>
            <w:tcW w:w="1491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1329"/>
        </w:trPr>
        <w:tc>
          <w:tcPr>
            <w:tcW w:w="989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5" w:firstLine="281"/>
              <w:rPr>
                <w:sz w:val="22"/>
              </w:rPr>
            </w:pPr>
            <w:r w:rsidRPr="00650584">
              <w:rPr>
                <w:sz w:val="22"/>
              </w:rPr>
              <w:t xml:space="preserve">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 </w:t>
            </w:r>
          </w:p>
        </w:tc>
        <w:tc>
          <w:tcPr>
            <w:tcW w:w="501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0" w:firstLine="280"/>
              <w:rPr>
                <w:sz w:val="22"/>
              </w:rPr>
            </w:pPr>
            <w:r w:rsidRPr="00650584">
              <w:rPr>
                <w:sz w:val="22"/>
              </w:rPr>
              <w:t xml:space="preserve">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 </w:t>
            </w:r>
          </w:p>
        </w:tc>
      </w:tr>
    </w:tbl>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499" w:right="14"/>
      </w:pPr>
      <w:r>
        <w:t xml:space="preserve">&lt;1&gt; </w:t>
      </w:r>
      <w:hyperlink r:id="rId148">
        <w:r>
          <w:rPr>
            <w:color w:val="0000FF"/>
          </w:rPr>
          <w:t>Пункт 15</w:t>
        </w:r>
      </w:hyperlink>
      <w:hyperlink r:id="rId149">
        <w:r>
          <w:t xml:space="preserve"> </w:t>
        </w:r>
      </w:hyperlink>
      <w:r>
        <w:t xml:space="preserve">раздела III ФГОС НОО. </w:t>
      </w:r>
    </w:p>
    <w:p w:rsidR="00CD47CE" w:rsidRDefault="00CD47CE">
      <w:pPr>
        <w:ind w:left="499" w:right="14"/>
      </w:pPr>
      <w:r>
        <w:t xml:space="preserve">&lt;2&gt; </w:t>
      </w:r>
      <w:hyperlink r:id="rId150">
        <w:r>
          <w:rPr>
            <w:color w:val="0000FF"/>
          </w:rPr>
          <w:t>Пункт 19.3</w:t>
        </w:r>
      </w:hyperlink>
      <w:hyperlink r:id="rId151">
        <w:r>
          <w:t xml:space="preserve"> </w:t>
        </w:r>
      </w:hyperlink>
      <w:r>
        <w:t xml:space="preserve">раздела III ФГОС НОО. </w:t>
      </w:r>
    </w:p>
    <w:p w:rsidR="00CD47CE" w:rsidRDefault="00CD47CE">
      <w:pPr>
        <w:ind w:left="499" w:right="14"/>
      </w:pPr>
      <w:r>
        <w:t xml:space="preserve">&lt;3&gt; </w:t>
      </w:r>
      <w:hyperlink r:id="rId152">
        <w:r>
          <w:rPr>
            <w:color w:val="0000FF"/>
          </w:rPr>
          <w:t>Пункт 19.4</w:t>
        </w:r>
      </w:hyperlink>
      <w:hyperlink r:id="rId153">
        <w:r>
          <w:t xml:space="preserve"> </w:t>
        </w:r>
      </w:hyperlink>
      <w:r>
        <w:t xml:space="preserve">раздела III ФГОС НОО. </w:t>
      </w:r>
    </w:p>
    <w:p w:rsidR="00CD47CE" w:rsidRDefault="00CD47CE">
      <w:pPr>
        <w:ind w:left="499" w:right="14"/>
      </w:pPr>
      <w:r>
        <w:t xml:space="preserve">&lt;4&gt; </w:t>
      </w:r>
      <w:hyperlink r:id="rId154">
        <w:r>
          <w:rPr>
            <w:color w:val="0000FF"/>
          </w:rPr>
          <w:t>Пункт 19.4</w:t>
        </w:r>
      </w:hyperlink>
      <w:hyperlink r:id="rId155">
        <w:r>
          <w:t xml:space="preserve"> </w:t>
        </w:r>
      </w:hyperlink>
      <w:r>
        <w:t xml:space="preserve">раздела III ФГОС НОО. </w:t>
      </w:r>
    </w:p>
    <w:p w:rsidR="00CD47CE" w:rsidRDefault="00CD47CE">
      <w:pPr>
        <w:ind w:left="499" w:right="14"/>
      </w:pPr>
      <w:r>
        <w:t xml:space="preserve">&lt;5&gt; </w:t>
      </w:r>
      <w:hyperlink r:id="rId156">
        <w:r>
          <w:rPr>
            <w:color w:val="0000FF"/>
          </w:rPr>
          <w:t>Пункт 19.6</w:t>
        </w:r>
      </w:hyperlink>
      <w:hyperlink r:id="rId157">
        <w:r>
          <w:t xml:space="preserve"> </w:t>
        </w:r>
      </w:hyperlink>
      <w:r>
        <w:t xml:space="preserve">раздела III ФГОС НОО. </w:t>
      </w:r>
    </w:p>
    <w:p w:rsidR="00CD47CE" w:rsidRDefault="00CD47CE">
      <w:pPr>
        <w:ind w:left="499" w:right="14"/>
      </w:pPr>
      <w:r>
        <w:t xml:space="preserve">&lt;6&gt; </w:t>
      </w:r>
      <w:hyperlink r:id="rId158">
        <w:r>
          <w:rPr>
            <w:color w:val="0000FF"/>
          </w:rPr>
          <w:t>Пункт 19.8</w:t>
        </w:r>
      </w:hyperlink>
      <w:hyperlink r:id="rId159">
        <w:r>
          <w:t xml:space="preserve"> </w:t>
        </w:r>
      </w:hyperlink>
      <w:r>
        <w:t xml:space="preserve">раздела III ФГОС НОО. </w:t>
      </w:r>
    </w:p>
    <w:p w:rsidR="00CD47CE" w:rsidRDefault="00CD47CE">
      <w:pPr>
        <w:ind w:left="499" w:right="14"/>
      </w:pPr>
      <w:r>
        <w:t xml:space="preserve">&lt;7&gt; </w:t>
      </w:r>
      <w:hyperlink r:id="rId160">
        <w:r>
          <w:rPr>
            <w:color w:val="0000FF"/>
          </w:rPr>
          <w:t>Пункт 19.8</w:t>
        </w:r>
      </w:hyperlink>
      <w:hyperlink r:id="rId161">
        <w:r>
          <w:t xml:space="preserve"> </w:t>
        </w:r>
      </w:hyperlink>
      <w:r>
        <w:t xml:space="preserve">раздела III ФГОС НОО. </w:t>
      </w:r>
    </w:p>
    <w:p w:rsidR="00CD47CE" w:rsidRDefault="00CD47CE">
      <w:pPr>
        <w:ind w:left="499" w:right="14"/>
      </w:pPr>
      <w:r>
        <w:t xml:space="preserve">&lt;8&gt; </w:t>
      </w:r>
      <w:hyperlink r:id="rId162">
        <w:r>
          <w:rPr>
            <w:color w:val="0000FF"/>
          </w:rPr>
          <w:t>Пункт 10</w:t>
        </w:r>
      </w:hyperlink>
      <w:hyperlink r:id="rId163">
        <w:r>
          <w:t xml:space="preserve"> </w:t>
        </w:r>
      </w:hyperlink>
      <w:r>
        <w:t xml:space="preserve">раздела II ФГОС НОО. </w:t>
      </w:r>
    </w:p>
    <w:p w:rsidR="00CD47CE" w:rsidRDefault="00CD47CE">
      <w:pPr>
        <w:ind w:left="0" w:right="14" w:firstLine="545"/>
      </w:pPr>
      <w:r>
        <w:t xml:space="preserve">&lt;9&gt; </w:t>
      </w:r>
      <w:hyperlink r:id="rId164">
        <w:r>
          <w:rPr>
            <w:color w:val="0000FF"/>
          </w:rPr>
          <w:t>Пункт 11</w:t>
        </w:r>
      </w:hyperlink>
      <w:hyperlink r:id="rId165">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545" w:firstLine="0"/>
        <w:jc w:val="left"/>
      </w:pPr>
      <w:r>
        <w:t xml:space="preserve">&lt;10&gt; </w:t>
      </w:r>
      <w:hyperlink r:id="rId166">
        <w:r>
          <w:rPr>
            <w:color w:val="0000FF"/>
          </w:rPr>
          <w:t>Пункт 11</w:t>
        </w:r>
      </w:hyperlink>
      <w:hyperlink r:id="rId167">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&lt;11&gt; </w:t>
      </w:r>
      <w:hyperlink r:id="rId168">
        <w:r>
          <w:rPr>
            <w:color w:val="0000FF"/>
          </w:rPr>
          <w:t>Пункт 12</w:t>
        </w:r>
      </w:hyperlink>
      <w:hyperlink r:id="rId169">
        <w:r>
          <w:t xml:space="preserve"> </w:t>
        </w:r>
      </w:hyperlink>
      <w:r>
        <w:t xml:space="preserve">раздела II ФГОС НОО. </w:t>
      </w:r>
    </w:p>
    <w:p w:rsidR="00CD47CE" w:rsidRDefault="00CD47CE">
      <w:pPr>
        <w:ind w:left="0" w:right="14" w:firstLine="545"/>
      </w:pPr>
      <w:r>
        <w:t>&lt;12&gt; Предмет "Предметно-практическое обучение" (</w:t>
      </w:r>
      <w:r>
        <w:rPr>
          <w:color w:val="0000FF"/>
        </w:rPr>
        <w:t>вариант 2.2</w:t>
      </w:r>
      <w:r>
        <w:t xml:space="preserve"> и </w:t>
      </w:r>
      <w:r>
        <w:rPr>
          <w:color w:val="0000FF"/>
        </w:rPr>
        <w:t>2.3</w:t>
      </w:r>
      <w:r>
        <w:t xml:space="preserve">)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0" w:line="259" w:lineRule="auto"/>
        <w:ind w:left="0" w:firstLine="0"/>
        <w:jc w:val="left"/>
      </w:pPr>
      <w:r>
        <w:t xml:space="preserve"> </w:t>
      </w:r>
    </w:p>
    <w:p w:rsidR="00CD47CE" w:rsidRDefault="00CD47CE">
      <w:pPr>
        <w:spacing w:after="3" w:line="258" w:lineRule="auto"/>
        <w:ind w:left="10" w:right="7"/>
        <w:jc w:val="right"/>
      </w:pPr>
      <w:r>
        <w:t xml:space="preserve">Приложение N 3 </w:t>
      </w:r>
    </w:p>
    <w:p w:rsidR="00CD47CE" w:rsidRDefault="00CD47CE">
      <w:pPr>
        <w:spacing w:after="19" w:line="259" w:lineRule="auto"/>
        <w:ind w:left="0" w:firstLine="0"/>
        <w:jc w:val="left"/>
      </w:pPr>
      <w:r>
        <w:t xml:space="preserve"> </w:t>
      </w:r>
    </w:p>
    <w:p w:rsidR="00CD47CE" w:rsidRDefault="00CD47CE">
      <w:pPr>
        <w:spacing w:line="268" w:lineRule="auto"/>
        <w:ind w:left="503" w:right="513"/>
        <w:jc w:val="center"/>
      </w:pPr>
      <w:r>
        <w:t xml:space="preserve">ТРЕБОВАНИЯ К АООП НОО ДЛЯ СЛЕПЫХ ОБУЧАЮЩИХСЯ </w:t>
      </w:r>
    </w:p>
    <w:p w:rsidR="00CD47CE" w:rsidRDefault="00CD47CE">
      <w:pPr>
        <w:spacing w:after="0" w:line="259" w:lineRule="auto"/>
        <w:ind w:left="0" w:firstLine="0"/>
        <w:jc w:val="left"/>
      </w:pPr>
      <w:r>
        <w:t xml:space="preserve"> </w:t>
      </w:r>
    </w:p>
    <w:tbl>
      <w:tblPr>
        <w:tblW w:w="15239" w:type="dxa"/>
        <w:tblInd w:w="-4" w:type="dxa"/>
        <w:tblCellMar>
          <w:top w:w="72" w:type="dxa"/>
          <w:right w:w="0" w:type="dxa"/>
        </w:tblCellMar>
        <w:tblLook w:val="00A0"/>
      </w:tblPr>
      <w:tblGrid>
        <w:gridCol w:w="3514"/>
        <w:gridCol w:w="4065"/>
        <w:gridCol w:w="3778"/>
        <w:gridCol w:w="3882"/>
      </w:tblGrid>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9" w:firstLine="0"/>
              <w:jc w:val="center"/>
              <w:rPr>
                <w:sz w:val="22"/>
              </w:rPr>
            </w:pPr>
            <w:r w:rsidRPr="00650584">
              <w:rPr>
                <w:sz w:val="22"/>
              </w:rPr>
              <w:t xml:space="preserve">2. Требования к структуре АООП НОО для слепых обучающихся </w:t>
            </w:r>
          </w:p>
        </w:tc>
      </w:tr>
      <w:tr w:rsidR="00CD47CE" w:rsidTr="00650584">
        <w:trPr>
          <w:trHeight w:val="401"/>
        </w:trPr>
        <w:tc>
          <w:tcPr>
            <w:tcW w:w="3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9" w:firstLine="0"/>
              <w:jc w:val="center"/>
              <w:rPr>
                <w:sz w:val="22"/>
              </w:rPr>
            </w:pPr>
            <w:r w:rsidRPr="00650584">
              <w:rPr>
                <w:sz w:val="22"/>
              </w:rPr>
              <w:t xml:space="preserve">3.1 </w:t>
            </w:r>
          </w:p>
        </w:tc>
        <w:tc>
          <w:tcPr>
            <w:tcW w:w="406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2" w:firstLine="0"/>
              <w:jc w:val="center"/>
              <w:rPr>
                <w:sz w:val="22"/>
              </w:rPr>
            </w:pPr>
            <w:r w:rsidRPr="00650584">
              <w:rPr>
                <w:sz w:val="22"/>
              </w:rPr>
              <w:t xml:space="preserve">3.2 </w:t>
            </w:r>
          </w:p>
        </w:tc>
        <w:tc>
          <w:tcPr>
            <w:tcW w:w="377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3.3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9" w:firstLine="0"/>
              <w:jc w:val="center"/>
              <w:rPr>
                <w:sz w:val="22"/>
              </w:rPr>
            </w:pPr>
            <w:r w:rsidRPr="00650584">
              <w:rPr>
                <w:sz w:val="22"/>
              </w:rPr>
              <w:t xml:space="preserve">3.4 </w:t>
            </w: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2.1. АООП НОО определяет содержание и организацию образовательной деятельности на уровне НОО </w:t>
            </w:r>
          </w:p>
        </w:tc>
      </w:tr>
      <w:tr w:rsidR="00CD47CE" w:rsidTr="00650584">
        <w:trPr>
          <w:trHeight w:val="4315"/>
        </w:trPr>
        <w:tc>
          <w:tcPr>
            <w:tcW w:w="3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0" w:right="53" w:firstLine="281"/>
              <w:rPr>
                <w:sz w:val="22"/>
              </w:rPr>
            </w:pPr>
            <w:r w:rsidRPr="00650584">
              <w:rPr>
                <w:sz w:val="22"/>
              </w:rPr>
              <w:t xml:space="preserve">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CD47CE" w:rsidRPr="00650584" w:rsidRDefault="00CD47CE" w:rsidP="00650584">
            <w:pPr>
              <w:spacing w:after="0" w:line="259" w:lineRule="auto"/>
              <w:ind w:left="0" w:right="55" w:firstLine="281"/>
              <w:rPr>
                <w:sz w:val="22"/>
              </w:rPr>
            </w:pPr>
            <w:r w:rsidRPr="00650584">
              <w:rPr>
                <w:sz w:val="22"/>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w:t>
            </w:r>
          </w:p>
        </w:tc>
        <w:tc>
          <w:tcPr>
            <w:tcW w:w="406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0" w:firstLine="280"/>
              <w:rPr>
                <w:sz w:val="22"/>
              </w:rPr>
            </w:pPr>
            <w:r w:rsidRPr="00650584">
              <w:rPr>
                <w:sz w:val="22"/>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 </w:t>
            </w:r>
          </w:p>
          <w:p w:rsidR="00CD47CE" w:rsidRPr="00650584" w:rsidRDefault="00CD47CE" w:rsidP="00650584">
            <w:pPr>
              <w:spacing w:after="0" w:line="259" w:lineRule="auto"/>
              <w:ind w:left="0" w:right="48" w:firstLine="280"/>
              <w:rPr>
                <w:sz w:val="22"/>
              </w:rPr>
            </w:pPr>
            <w:r w:rsidRPr="00650584">
              <w:rPr>
                <w:sz w:val="22"/>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w:t>
            </w:r>
          </w:p>
        </w:tc>
        <w:tc>
          <w:tcPr>
            <w:tcW w:w="377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 w:line="238" w:lineRule="auto"/>
              <w:ind w:left="1" w:right="49" w:firstLine="280"/>
              <w:rPr>
                <w:sz w:val="22"/>
              </w:rPr>
            </w:pPr>
            <w:r w:rsidRPr="00650584">
              <w:rPr>
                <w:sz w:val="22"/>
              </w:rPr>
              <w:t xml:space="preserve">Вариант 3.3 предполагает, что слепой обучающийся с легкой умственной отсталостью </w:t>
            </w:r>
          </w:p>
          <w:p w:rsidR="00CD47CE" w:rsidRPr="00650584" w:rsidRDefault="00CD47CE" w:rsidP="00650584">
            <w:pPr>
              <w:spacing w:after="0" w:line="243" w:lineRule="auto"/>
              <w:ind w:left="1" w:right="50" w:firstLine="0"/>
              <w:rPr>
                <w:sz w:val="22"/>
              </w:rPr>
            </w:pPr>
            <w:r w:rsidRPr="00650584">
              <w:rPr>
                <w:sz w:val="22"/>
              </w:rPr>
              <w:t xml:space="preserve">(интеллектуальными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w:t>
            </w:r>
          </w:p>
          <w:p w:rsidR="00CD47CE" w:rsidRPr="00650584" w:rsidRDefault="00CD47CE" w:rsidP="00650584">
            <w:pPr>
              <w:spacing w:after="0" w:line="259" w:lineRule="auto"/>
              <w:ind w:left="1" w:firstLine="280"/>
              <w:rPr>
                <w:sz w:val="22"/>
              </w:rPr>
            </w:pPr>
            <w:r w:rsidRPr="00650584">
              <w:rPr>
                <w:sz w:val="22"/>
              </w:rPr>
              <w:t xml:space="preserve">Данный вариант предполагает развитие обучающихся на основе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3" w:firstLine="280"/>
              <w:rPr>
                <w:sz w:val="22"/>
              </w:rPr>
            </w:pPr>
            <w:r w:rsidRPr="00650584">
              <w:rPr>
                <w:sz w:val="22"/>
              </w:rPr>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w:t>
            </w:r>
          </w:p>
          <w:p w:rsidR="00CD47CE" w:rsidRPr="00650584" w:rsidRDefault="00CD47CE" w:rsidP="00650584">
            <w:pPr>
              <w:spacing w:after="0" w:line="259" w:lineRule="auto"/>
              <w:ind w:left="0" w:firstLine="280"/>
              <w:rPr>
                <w:sz w:val="22"/>
              </w:rPr>
            </w:pPr>
            <w:r w:rsidRPr="00650584">
              <w:rPr>
                <w:sz w:val="22"/>
              </w:rPr>
              <w:t xml:space="preserve">На основе данного варианта Организация разрабатывает </w:t>
            </w:r>
          </w:p>
        </w:tc>
      </w:tr>
    </w:tbl>
    <w:p w:rsidR="00CD47CE" w:rsidRDefault="00CD47CE">
      <w:pPr>
        <w:spacing w:after="0" w:line="259" w:lineRule="auto"/>
        <w:ind w:left="-1441" w:right="15413" w:firstLine="0"/>
        <w:jc w:val="left"/>
      </w:pPr>
    </w:p>
    <w:tbl>
      <w:tblPr>
        <w:tblW w:w="15239" w:type="dxa"/>
        <w:tblInd w:w="-4" w:type="dxa"/>
        <w:tblCellMar>
          <w:right w:w="0" w:type="dxa"/>
        </w:tblCellMar>
        <w:tblLook w:val="00A0"/>
      </w:tblPr>
      <w:tblGrid>
        <w:gridCol w:w="3514"/>
        <w:gridCol w:w="4065"/>
        <w:gridCol w:w="3778"/>
        <w:gridCol w:w="3882"/>
      </w:tblGrid>
      <w:tr w:rsidR="00CD47CE" w:rsidTr="00650584">
        <w:trPr>
          <w:trHeight w:val="8694"/>
        </w:trPr>
        <w:tc>
          <w:tcPr>
            <w:tcW w:w="3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1" w:lineRule="auto"/>
              <w:ind w:left="0" w:right="53" w:firstLine="0"/>
              <w:rPr>
                <w:sz w:val="22"/>
              </w:rPr>
            </w:pPr>
            <w:r w:rsidRPr="00650584">
              <w:rPr>
                <w:sz w:val="22"/>
              </w:rPr>
              <w:t xml:space="preserve">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w:t>
            </w:r>
          </w:p>
          <w:p w:rsidR="00CD47CE" w:rsidRPr="00650584" w:rsidRDefault="00CD47CE" w:rsidP="00650584">
            <w:pPr>
              <w:spacing w:after="29" w:line="248" w:lineRule="auto"/>
              <w:ind w:left="0" w:right="53" w:firstLine="0"/>
              <w:rPr>
                <w:sz w:val="22"/>
              </w:rPr>
            </w:pPr>
            <w:r w:rsidRPr="00650584">
              <w:rPr>
                <w:sz w:val="22"/>
              </w:rPr>
              <w:t xml:space="preserve">использованию рельефно-точечного шрифта Л. Брайля для письма и чтения; сохранных анализаторов и компенсаторных способов деятельности </w:t>
            </w:r>
            <w:r w:rsidRPr="00650584">
              <w:rPr>
                <w:sz w:val="22"/>
              </w:rPr>
              <w:tab/>
              <w:t xml:space="preserve">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 </w:t>
            </w:r>
          </w:p>
          <w:p w:rsidR="00CD47CE" w:rsidRPr="00650584" w:rsidRDefault="00CD47CE" w:rsidP="00650584">
            <w:pPr>
              <w:spacing w:after="0" w:line="259" w:lineRule="auto"/>
              <w:ind w:left="0" w:right="56" w:firstLine="281"/>
              <w:rPr>
                <w:sz w:val="22"/>
              </w:rPr>
            </w:pPr>
            <w:r w:rsidRPr="00650584">
              <w:rPr>
                <w:sz w:val="22"/>
              </w:rP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w:t>
            </w:r>
          </w:p>
        </w:tc>
        <w:tc>
          <w:tcPr>
            <w:tcW w:w="406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49" w:firstLine="0"/>
              <w:rPr>
                <w:sz w:val="22"/>
              </w:rPr>
            </w:pPr>
            <w:r w:rsidRPr="00650584">
              <w:rPr>
                <w:sz w:val="22"/>
              </w:rPr>
              <w:t xml:space="preserve">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CD47CE" w:rsidRPr="00650584" w:rsidRDefault="00CD47CE" w:rsidP="00650584">
            <w:pPr>
              <w:spacing w:after="0" w:line="259" w:lineRule="auto"/>
              <w:ind w:left="0" w:right="47" w:firstLine="280"/>
              <w:rPr>
                <w:sz w:val="22"/>
              </w:rPr>
            </w:pPr>
            <w:r w:rsidRPr="00650584">
              <w:rPr>
                <w:sz w:val="22"/>
              </w:rP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w:t>
            </w:r>
            <w:r w:rsidRPr="00650584">
              <w:rPr>
                <w:sz w:val="22"/>
              </w:rPr>
              <w:tab/>
              <w:t xml:space="preserve">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w:t>
            </w:r>
          </w:p>
        </w:tc>
        <w:tc>
          <w:tcPr>
            <w:tcW w:w="377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1" w:right="49" w:firstLine="0"/>
              <w:rPr>
                <w:sz w:val="22"/>
              </w:rPr>
            </w:pPr>
            <w:r w:rsidRPr="00650584">
              <w:rPr>
                <w:sz w:val="22"/>
              </w:rPr>
              <w:t xml:space="preserve">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w:t>
            </w:r>
            <w:r w:rsidRPr="00650584">
              <w:rPr>
                <w:sz w:val="22"/>
              </w:rPr>
              <w:tab/>
              <w:t xml:space="preserve">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CD47CE" w:rsidRPr="00650584" w:rsidRDefault="00CD47CE" w:rsidP="00650584">
            <w:pPr>
              <w:spacing w:after="0" w:line="241" w:lineRule="auto"/>
              <w:ind w:left="1" w:right="49" w:firstLine="280"/>
              <w:rPr>
                <w:sz w:val="22"/>
              </w:rPr>
            </w:pPr>
            <w:r w:rsidRPr="00650584">
              <w:rPr>
                <w:sz w:val="22"/>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p>
          <w:p w:rsidR="00CD47CE" w:rsidRPr="00650584" w:rsidRDefault="00CD47CE" w:rsidP="00650584">
            <w:pPr>
              <w:spacing w:after="0" w:line="259" w:lineRule="auto"/>
              <w:ind w:left="1" w:right="49" w:firstLine="0"/>
              <w:rPr>
                <w:sz w:val="22"/>
              </w:rPr>
            </w:pPr>
            <w:r w:rsidRPr="00650584">
              <w:rPr>
                <w:sz w:val="22"/>
              </w:rPr>
              <w:t xml:space="preserve">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7" w:firstLine="0"/>
              <w:rPr>
                <w:sz w:val="22"/>
              </w:rPr>
            </w:pPr>
            <w:r w:rsidRPr="00650584">
              <w:rPr>
                <w:sz w:val="22"/>
              </w:rPr>
              <w:t xml:space="preserve">специальную индивидуальную программу развития (СИПР), учитывающую индивидуальные образовательные потребности обучающегося. </w:t>
            </w:r>
          </w:p>
          <w:p w:rsidR="00CD47CE" w:rsidRPr="00650584" w:rsidRDefault="00CD47CE" w:rsidP="00650584">
            <w:pPr>
              <w:spacing w:after="0" w:line="243" w:lineRule="auto"/>
              <w:ind w:left="0" w:right="54" w:firstLine="280"/>
              <w:rPr>
                <w:sz w:val="22"/>
              </w:rPr>
            </w:pPr>
            <w:r w:rsidRPr="00650584">
              <w:rPr>
                <w:sz w:val="22"/>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 </w:t>
            </w:r>
          </w:p>
          <w:p w:rsidR="00CD47CE" w:rsidRPr="00650584" w:rsidRDefault="00CD47CE" w:rsidP="00650584">
            <w:pPr>
              <w:spacing w:after="0" w:line="246" w:lineRule="auto"/>
              <w:ind w:left="0" w:right="57" w:firstLine="280"/>
              <w:rPr>
                <w:sz w:val="22"/>
              </w:rPr>
            </w:pPr>
            <w:r w:rsidRPr="00650584">
              <w:rPr>
                <w:sz w:val="22"/>
              </w:rPr>
              <w:t xml:space="preserve">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 </w:t>
            </w:r>
          </w:p>
          <w:p w:rsidR="00CD47CE" w:rsidRPr="00650584" w:rsidRDefault="00CD47CE" w:rsidP="00650584">
            <w:pPr>
              <w:spacing w:after="0" w:line="260" w:lineRule="auto"/>
              <w:ind w:left="0" w:right="61" w:firstLine="280"/>
              <w:rPr>
                <w:sz w:val="22"/>
              </w:rPr>
            </w:pPr>
            <w:r w:rsidRPr="00650584">
              <w:rPr>
                <w:sz w:val="22"/>
              </w:rPr>
              <w:t xml:space="preserve">Обязательным является использование, с учетом медицинских показаний: </w:t>
            </w:r>
          </w:p>
          <w:p w:rsidR="00CD47CE" w:rsidRPr="00650584" w:rsidRDefault="00CD47CE" w:rsidP="00650584">
            <w:pPr>
              <w:spacing w:after="0" w:line="251" w:lineRule="auto"/>
              <w:ind w:left="0" w:right="59" w:firstLine="280"/>
              <w:rPr>
                <w:sz w:val="22"/>
              </w:rPr>
            </w:pPr>
            <w:r w:rsidRPr="00650584">
              <w:rPr>
                <w:sz w:val="22"/>
              </w:rPr>
              <w:t xml:space="preserve">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CD47CE" w:rsidRPr="00650584" w:rsidRDefault="00CD47CE" w:rsidP="00650584">
            <w:pPr>
              <w:spacing w:after="0" w:line="259" w:lineRule="auto"/>
              <w:ind w:left="0" w:right="60" w:firstLine="280"/>
              <w:rPr>
                <w:sz w:val="22"/>
              </w:rPr>
            </w:pPr>
            <w:r w:rsidRPr="00650584">
              <w:rPr>
                <w:sz w:val="22"/>
              </w:rPr>
              <w:t xml:space="preserve">устройств, позволяющих преобразовывать визуальную информацию: в речь (посредством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514"/>
        <w:gridCol w:w="4065"/>
        <w:gridCol w:w="3778"/>
        <w:gridCol w:w="3882"/>
      </w:tblGrid>
      <w:tr w:rsidR="00CD47CE" w:rsidTr="00650584">
        <w:trPr>
          <w:trHeight w:val="8694"/>
        </w:trPr>
        <w:tc>
          <w:tcPr>
            <w:tcW w:w="3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5" w:firstLine="0"/>
              <w:rPr>
                <w:sz w:val="22"/>
              </w:rPr>
            </w:pPr>
            <w:r w:rsidRPr="00650584">
              <w:rPr>
                <w:sz w:val="22"/>
              </w:rPr>
              <w:t xml:space="preserve">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 </w:t>
            </w:r>
          </w:p>
          <w:p w:rsidR="00CD47CE" w:rsidRPr="00650584" w:rsidRDefault="00CD47CE" w:rsidP="00650584">
            <w:pPr>
              <w:spacing w:after="0" w:line="242" w:lineRule="auto"/>
              <w:ind w:left="0" w:firstLine="281"/>
              <w:rPr>
                <w:sz w:val="22"/>
              </w:rPr>
            </w:pPr>
            <w:r w:rsidRPr="00650584">
              <w:rPr>
                <w:sz w:val="22"/>
              </w:rPr>
              <w:t xml:space="preserve">В структуру АООП НОО обязательно включается </w:t>
            </w:r>
          </w:p>
          <w:p w:rsidR="00CD47CE" w:rsidRPr="00650584" w:rsidRDefault="00CD47CE" w:rsidP="00650584">
            <w:pPr>
              <w:spacing w:after="0" w:line="259" w:lineRule="auto"/>
              <w:ind w:left="0" w:right="54" w:firstLine="0"/>
              <w:rPr>
                <w:sz w:val="22"/>
              </w:rPr>
            </w:pPr>
            <w:r w:rsidRPr="00650584">
              <w:rPr>
                <w:sz w:val="22"/>
              </w:rPr>
              <w:t xml:space="preserve">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w:t>
            </w:r>
          </w:p>
        </w:tc>
        <w:tc>
          <w:tcPr>
            <w:tcW w:w="406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0" w:firstLine="0"/>
              <w:rPr>
                <w:sz w:val="22"/>
              </w:rPr>
            </w:pPr>
            <w:r w:rsidRPr="00650584">
              <w:rPr>
                <w:sz w:val="22"/>
              </w:rPr>
              <w:t xml:space="preserve">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 </w:t>
            </w:r>
          </w:p>
          <w:p w:rsidR="00CD47CE" w:rsidRPr="00650584" w:rsidRDefault="00CD47CE" w:rsidP="00650584">
            <w:pPr>
              <w:spacing w:line="256" w:lineRule="auto"/>
              <w:ind w:left="0" w:right="53" w:firstLine="280"/>
              <w:rPr>
                <w:sz w:val="22"/>
              </w:rPr>
            </w:pPr>
            <w:r w:rsidRPr="00650584">
              <w:rPr>
                <w:sz w:val="22"/>
              </w:rPr>
              <w:t xml:space="preserve">Обязательным является использование, с учетом медицинских показаний: </w:t>
            </w:r>
          </w:p>
          <w:p w:rsidR="00CD47CE" w:rsidRPr="00650584" w:rsidRDefault="00CD47CE" w:rsidP="00650584">
            <w:pPr>
              <w:tabs>
                <w:tab w:val="center" w:pos="901"/>
                <w:tab w:val="center" w:pos="3032"/>
              </w:tabs>
              <w:spacing w:after="0" w:line="259" w:lineRule="auto"/>
              <w:ind w:left="0" w:firstLine="0"/>
              <w:jc w:val="left"/>
              <w:rPr>
                <w:sz w:val="22"/>
              </w:rPr>
            </w:pPr>
            <w:r w:rsidRPr="00650584">
              <w:rPr>
                <w:rFonts w:ascii="Calibri" w:hAnsi="Calibri" w:cs="Calibri"/>
                <w:sz w:val="22"/>
              </w:rPr>
              <w:tab/>
            </w:r>
            <w:r w:rsidRPr="00650584">
              <w:rPr>
                <w:sz w:val="22"/>
              </w:rPr>
              <w:t xml:space="preserve">специальных </w:t>
            </w:r>
            <w:r w:rsidRPr="00650584">
              <w:rPr>
                <w:sz w:val="22"/>
              </w:rPr>
              <w:tab/>
              <w:t xml:space="preserve">тифлотехнических </w:t>
            </w:r>
          </w:p>
          <w:p w:rsidR="00CD47CE" w:rsidRPr="00650584" w:rsidRDefault="00CD47CE" w:rsidP="00650584">
            <w:pPr>
              <w:spacing w:after="0" w:line="250" w:lineRule="auto"/>
              <w:ind w:left="0" w:right="49" w:firstLine="0"/>
              <w:rPr>
                <w:sz w:val="22"/>
              </w:rPr>
            </w:pPr>
            <w:r w:rsidRPr="00650584">
              <w:rPr>
                <w:sz w:val="22"/>
              </w:rPr>
              <w:t xml:space="preserve">(колодка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 </w:t>
            </w:r>
          </w:p>
          <w:p w:rsidR="00CD47CE" w:rsidRPr="00650584" w:rsidRDefault="00CD47CE" w:rsidP="00650584">
            <w:pPr>
              <w:spacing w:after="0" w:line="252" w:lineRule="auto"/>
              <w:ind w:left="0" w:right="51" w:firstLine="280"/>
              <w:rPr>
                <w:sz w:val="22"/>
              </w:rPr>
            </w:pPr>
            <w:r w:rsidRPr="00650584">
              <w:rPr>
                <w:sz w:val="22"/>
              </w:rP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w:t>
            </w:r>
          </w:p>
          <w:p w:rsidR="00CD47CE" w:rsidRPr="00650584" w:rsidRDefault="00CD47CE" w:rsidP="00650584">
            <w:pPr>
              <w:spacing w:after="0" w:line="259" w:lineRule="auto"/>
              <w:ind w:left="0" w:firstLine="0"/>
              <w:jc w:val="left"/>
              <w:rPr>
                <w:sz w:val="22"/>
              </w:rPr>
            </w:pPr>
            <w:r w:rsidRPr="00650584">
              <w:rPr>
                <w:sz w:val="22"/>
              </w:rPr>
              <w:t xml:space="preserve">Л. Брайля посредством использования </w:t>
            </w:r>
          </w:p>
        </w:tc>
        <w:tc>
          <w:tcPr>
            <w:tcW w:w="377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8" w:line="241" w:lineRule="auto"/>
              <w:ind w:left="1" w:right="53" w:firstLine="0"/>
              <w:rPr>
                <w:sz w:val="22"/>
              </w:rPr>
            </w:pPr>
            <w:r w:rsidRPr="00650584">
              <w:rPr>
                <w:sz w:val="22"/>
              </w:rPr>
              <w:t xml:space="preserve">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w:t>
            </w:r>
          </w:p>
          <w:p w:rsidR="00CD47CE" w:rsidRPr="00650584" w:rsidRDefault="00CD47CE" w:rsidP="00650584">
            <w:pPr>
              <w:spacing w:after="0" w:line="259" w:lineRule="auto"/>
              <w:ind w:left="1" w:firstLine="0"/>
              <w:jc w:val="left"/>
              <w:rPr>
                <w:sz w:val="22"/>
              </w:rPr>
            </w:pPr>
            <w:r w:rsidRPr="00650584">
              <w:rPr>
                <w:sz w:val="22"/>
              </w:rPr>
              <w:t xml:space="preserve">офтальмо-гигиенических </w:t>
            </w:r>
          </w:p>
          <w:p w:rsidR="00CD47CE" w:rsidRPr="00650584" w:rsidRDefault="00CD47CE" w:rsidP="00650584">
            <w:pPr>
              <w:spacing w:after="0" w:line="259" w:lineRule="auto"/>
              <w:ind w:left="1" w:right="49" w:firstLine="0"/>
              <w:rPr>
                <w:sz w:val="22"/>
              </w:rPr>
            </w:pPr>
            <w:r w:rsidRPr="00650584">
              <w:rPr>
                <w:sz w:val="22"/>
              </w:rPr>
              <w:t xml:space="preserve">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1" w:lineRule="auto"/>
              <w:ind w:left="0" w:right="61" w:firstLine="0"/>
              <w:rPr>
                <w:sz w:val="22"/>
              </w:rPr>
            </w:pPr>
            <w:r w:rsidRPr="00650584">
              <w:rPr>
                <w:sz w:val="22"/>
              </w:rPr>
              <w:t xml:space="preserve">использования программ невизуального доступа к информации, синтезаторов речи и читающих устройств); </w:t>
            </w:r>
          </w:p>
          <w:p w:rsidR="00CD47CE" w:rsidRPr="00650584" w:rsidRDefault="00CD47CE" w:rsidP="00650584">
            <w:pPr>
              <w:spacing w:after="0" w:line="259" w:lineRule="auto"/>
              <w:ind w:left="0" w:right="57" w:firstLine="280"/>
              <w:rPr>
                <w:sz w:val="22"/>
              </w:rPr>
            </w:pPr>
            <w:r w:rsidRPr="00650584">
              <w:rPr>
                <w:sz w:val="22"/>
              </w:rPr>
              <w:t xml:space="preserve">в случае наличия у слепых обучающихся глухоты используются средства контактной тактилологии.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514"/>
        <w:gridCol w:w="4065"/>
        <w:gridCol w:w="3778"/>
        <w:gridCol w:w="3882"/>
      </w:tblGrid>
      <w:tr w:rsidR="00CD47CE" w:rsidTr="00650584">
        <w:trPr>
          <w:trHeight w:val="8230"/>
        </w:trPr>
        <w:tc>
          <w:tcPr>
            <w:tcW w:w="3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rPr>
                <w:sz w:val="22"/>
              </w:rPr>
            </w:pPr>
            <w:r w:rsidRPr="00650584">
              <w:rPr>
                <w:sz w:val="22"/>
              </w:rPr>
              <w:t xml:space="preserve">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 </w:t>
            </w:r>
          </w:p>
        </w:tc>
        <w:tc>
          <w:tcPr>
            <w:tcW w:w="406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7" w:line="240" w:lineRule="auto"/>
              <w:ind w:left="0" w:right="47" w:firstLine="0"/>
              <w:rPr>
                <w:sz w:val="22"/>
              </w:rPr>
            </w:pPr>
            <w:r w:rsidRPr="00650584">
              <w:rPr>
                <w:sz w:val="22"/>
              </w:rPr>
              <w:t xml:space="preserve">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
          <w:p w:rsidR="00CD47CE" w:rsidRPr="00650584" w:rsidRDefault="00CD47CE" w:rsidP="00650584">
            <w:pPr>
              <w:spacing w:after="0" w:line="259" w:lineRule="auto"/>
              <w:ind w:left="0" w:firstLine="0"/>
              <w:jc w:val="left"/>
              <w:rPr>
                <w:sz w:val="22"/>
              </w:rPr>
            </w:pPr>
            <w:r w:rsidRPr="00650584">
              <w:rPr>
                <w:sz w:val="22"/>
              </w:rPr>
              <w:t xml:space="preserve">видеоувеличителей; </w:t>
            </w:r>
          </w:p>
        </w:tc>
        <w:tc>
          <w:tcPr>
            <w:tcW w:w="377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5" w:lineRule="auto"/>
              <w:ind w:left="1" w:right="53" w:firstLine="280"/>
              <w:rPr>
                <w:sz w:val="22"/>
              </w:rPr>
            </w:pPr>
            <w:r w:rsidRPr="00650584">
              <w:rPr>
                <w:sz w:val="22"/>
              </w:rPr>
              <w:t xml:space="preserve">Обязательным является использование, с учетом медицинских показаний: </w:t>
            </w:r>
          </w:p>
          <w:p w:rsidR="00CD47CE" w:rsidRPr="00650584" w:rsidRDefault="00CD47CE" w:rsidP="00650584">
            <w:pPr>
              <w:spacing w:after="0" w:line="248" w:lineRule="auto"/>
              <w:ind w:left="1" w:right="50" w:firstLine="280"/>
              <w:rPr>
                <w:sz w:val="22"/>
              </w:rPr>
            </w:pPr>
            <w:r w:rsidRPr="00650584">
              <w:rPr>
                <w:sz w:val="22"/>
              </w:rPr>
              <w:t xml:space="preserve">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 </w:t>
            </w:r>
          </w:p>
          <w:p w:rsidR="00CD47CE" w:rsidRPr="00650584" w:rsidRDefault="00CD47CE" w:rsidP="00650584">
            <w:pPr>
              <w:spacing w:after="0" w:line="259" w:lineRule="auto"/>
              <w:ind w:left="1" w:right="48" w:firstLine="280"/>
              <w:rPr>
                <w:sz w:val="22"/>
              </w:rPr>
            </w:pPr>
            <w:r w:rsidRPr="00650584">
              <w:rPr>
                <w:sz w:val="22"/>
              </w:rP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632"/>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1"/>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 </w:t>
            </w:r>
          </w:p>
        </w:tc>
      </w:tr>
    </w:tbl>
    <w:p w:rsidR="00CD47CE" w:rsidRDefault="00CD47CE">
      <w:pPr>
        <w:spacing w:after="0" w:line="259" w:lineRule="auto"/>
        <w:ind w:left="-1441" w:right="15413" w:firstLine="0"/>
        <w:jc w:val="left"/>
      </w:pPr>
    </w:p>
    <w:tbl>
      <w:tblPr>
        <w:tblW w:w="15239" w:type="dxa"/>
        <w:tblInd w:w="-4" w:type="dxa"/>
        <w:tblCellMar>
          <w:top w:w="107" w:type="dxa"/>
          <w:right w:w="0" w:type="dxa"/>
        </w:tblCellMar>
        <w:tblLook w:val="00A0"/>
      </w:tblPr>
      <w:tblGrid>
        <w:gridCol w:w="3514"/>
        <w:gridCol w:w="4065"/>
        <w:gridCol w:w="3778"/>
        <w:gridCol w:w="3882"/>
      </w:tblGrid>
      <w:tr w:rsidR="00CD47CE" w:rsidTr="00650584">
        <w:trPr>
          <w:trHeight w:val="8694"/>
        </w:trPr>
        <w:tc>
          <w:tcPr>
            <w:tcW w:w="3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3" w:firstLine="281"/>
              <w:rPr>
                <w:sz w:val="22"/>
              </w:rPr>
            </w:pPr>
            <w:r w:rsidRPr="00650584">
              <w:rPr>
                <w:sz w:val="22"/>
              </w:rPr>
              <w:t xml:space="preserve">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 </w:t>
            </w:r>
          </w:p>
          <w:p w:rsidR="00CD47CE" w:rsidRPr="00650584" w:rsidRDefault="00CD47CE" w:rsidP="00650584">
            <w:pPr>
              <w:spacing w:after="0" w:line="252" w:lineRule="auto"/>
              <w:ind w:left="0" w:right="58" w:firstLine="281"/>
              <w:rPr>
                <w:sz w:val="22"/>
              </w:rPr>
            </w:pPr>
            <w:r w:rsidRPr="00650584">
              <w:rPr>
                <w:sz w:val="22"/>
              </w:rPr>
              <w:t xml:space="preserve">Достижения планируемых результатов освоения АООП НОО определяются по завершении обучения в начальной школе. </w:t>
            </w:r>
          </w:p>
          <w:p w:rsidR="00CD47CE" w:rsidRPr="00650584" w:rsidRDefault="00CD47CE" w:rsidP="00650584">
            <w:pPr>
              <w:spacing w:after="0" w:line="245" w:lineRule="auto"/>
              <w:ind w:left="0" w:right="54" w:firstLine="281"/>
              <w:rPr>
                <w:sz w:val="22"/>
              </w:rPr>
            </w:pPr>
            <w:r w:rsidRPr="00650584">
              <w:rPr>
                <w:sz w:val="22"/>
              </w:rPr>
              <w:t xml:space="preserve">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 </w:t>
            </w:r>
          </w:p>
          <w:p w:rsidR="00CD47CE" w:rsidRPr="00650584" w:rsidRDefault="00CD47CE" w:rsidP="00650584">
            <w:pPr>
              <w:spacing w:after="27" w:line="243" w:lineRule="auto"/>
              <w:ind w:left="0" w:right="52" w:firstLine="281"/>
              <w:rPr>
                <w:sz w:val="22"/>
              </w:rPr>
            </w:pPr>
            <w:r w:rsidRPr="00650584">
              <w:rPr>
                <w:sz w:val="22"/>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r w:rsidRPr="00650584">
              <w:rPr>
                <w:color w:val="0000FF"/>
                <w:sz w:val="22"/>
              </w:rPr>
              <w:t>&lt;1&gt;</w:t>
            </w:r>
            <w:r w:rsidRPr="00650584">
              <w:rPr>
                <w:sz w:val="22"/>
              </w:rPr>
              <w:t xml:space="preserve">. </w:t>
            </w:r>
          </w:p>
          <w:p w:rsidR="00CD47CE" w:rsidRPr="00650584" w:rsidRDefault="00CD47CE" w:rsidP="00650584">
            <w:pPr>
              <w:spacing w:after="0" w:line="259" w:lineRule="auto"/>
              <w:ind w:left="0" w:right="53" w:firstLine="281"/>
              <w:rPr>
                <w:sz w:val="22"/>
              </w:rPr>
            </w:pPr>
            <w:r w:rsidRPr="00650584">
              <w:rPr>
                <w:sz w:val="22"/>
              </w:rPr>
              <w:t xml:space="preserve">В спорных случаях на момент поступления ребенка в школу с согласия родителей (законных </w:t>
            </w:r>
          </w:p>
        </w:tc>
        <w:tc>
          <w:tcPr>
            <w:tcW w:w="406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6" w:lineRule="auto"/>
              <w:ind w:left="0" w:right="50" w:firstLine="280"/>
              <w:rPr>
                <w:sz w:val="22"/>
              </w:rPr>
            </w:pPr>
            <w:r w:rsidRPr="00650584">
              <w:rPr>
                <w:sz w:val="22"/>
              </w:rPr>
              <w:t xml:space="preserve">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 </w:t>
            </w:r>
          </w:p>
          <w:p w:rsidR="00CD47CE" w:rsidRPr="00650584" w:rsidRDefault="00CD47CE" w:rsidP="00650584">
            <w:pPr>
              <w:spacing w:after="26" w:line="251" w:lineRule="auto"/>
              <w:ind w:left="0" w:right="47" w:firstLine="280"/>
              <w:rPr>
                <w:sz w:val="22"/>
              </w:rPr>
            </w:pPr>
            <w:r w:rsidRPr="00650584">
              <w:rPr>
                <w:sz w:val="22"/>
              </w:rPr>
              <w:t xml:space="preserve">Достижения планируемых результатов освоения АООП НОО определяются по завершении обучения в начальной школе. </w:t>
            </w:r>
          </w:p>
          <w:p w:rsidR="00CD47CE" w:rsidRPr="00650584" w:rsidRDefault="00CD47CE" w:rsidP="00650584">
            <w:pPr>
              <w:tabs>
                <w:tab w:val="center" w:pos="347"/>
                <w:tab w:val="center" w:pos="1073"/>
                <w:tab w:val="center" w:pos="2092"/>
                <w:tab w:val="center" w:pos="2829"/>
                <w:tab w:val="center" w:pos="3555"/>
              </w:tabs>
              <w:spacing w:after="0" w:line="259" w:lineRule="auto"/>
              <w:ind w:left="0" w:firstLine="0"/>
              <w:jc w:val="left"/>
              <w:rPr>
                <w:sz w:val="22"/>
              </w:rPr>
            </w:pPr>
            <w:r w:rsidRPr="00650584">
              <w:rPr>
                <w:rFonts w:ascii="Calibri" w:hAnsi="Calibri" w:cs="Calibri"/>
                <w:sz w:val="22"/>
              </w:rPr>
              <w:tab/>
            </w:r>
            <w:r w:rsidRPr="00650584">
              <w:rPr>
                <w:sz w:val="22"/>
              </w:rPr>
              <w:t xml:space="preserve">В </w:t>
            </w:r>
            <w:r w:rsidRPr="00650584">
              <w:rPr>
                <w:sz w:val="22"/>
              </w:rPr>
              <w:tab/>
              <w:t xml:space="preserve">спорных </w:t>
            </w:r>
            <w:r w:rsidRPr="00650584">
              <w:rPr>
                <w:sz w:val="22"/>
              </w:rPr>
              <w:tab/>
              <w:t xml:space="preserve">случаях </w:t>
            </w:r>
            <w:r w:rsidRPr="00650584">
              <w:rPr>
                <w:sz w:val="22"/>
              </w:rPr>
              <w:tab/>
              <w:t xml:space="preserve">на </w:t>
            </w:r>
            <w:r w:rsidRPr="00650584">
              <w:rPr>
                <w:sz w:val="22"/>
              </w:rPr>
              <w:tab/>
              <w:t xml:space="preserve">момент </w:t>
            </w:r>
          </w:p>
          <w:p w:rsidR="00CD47CE" w:rsidRPr="00650584" w:rsidRDefault="00CD47CE" w:rsidP="00650584">
            <w:pPr>
              <w:spacing w:after="0" w:line="259" w:lineRule="auto"/>
              <w:ind w:left="0" w:right="50" w:firstLine="0"/>
              <w:rPr>
                <w:sz w:val="22"/>
              </w:rPr>
            </w:pPr>
            <w:r w:rsidRPr="00650584">
              <w:rPr>
                <w:sz w:val="22"/>
              </w:rPr>
              <w:t xml:space="preserve">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 </w:t>
            </w:r>
          </w:p>
        </w:tc>
        <w:tc>
          <w:tcPr>
            <w:tcW w:w="377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1" w:right="51" w:firstLine="280"/>
              <w:rPr>
                <w:sz w:val="22"/>
              </w:rPr>
            </w:pPr>
            <w:r w:rsidRPr="00650584">
              <w:rPr>
                <w:sz w:val="22"/>
              </w:rPr>
              <w:t xml:space="preserve">Вариант 3.3 предназначен для образования слепых обучающихся с легкой умственной отсталостью (интеллектуальными нарушениями). </w:t>
            </w:r>
          </w:p>
          <w:p w:rsidR="00CD47CE" w:rsidRPr="00650584" w:rsidRDefault="00CD47CE" w:rsidP="00650584">
            <w:pPr>
              <w:spacing w:after="28" w:line="240" w:lineRule="auto"/>
              <w:ind w:left="1" w:right="49" w:firstLine="280"/>
              <w:rPr>
                <w:sz w:val="22"/>
              </w:rPr>
            </w:pPr>
            <w:r w:rsidRPr="00650584">
              <w:rPr>
                <w:sz w:val="22"/>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w:t>
            </w:r>
          </w:p>
          <w:p w:rsidR="00CD47CE" w:rsidRPr="00650584" w:rsidRDefault="00CD47CE" w:rsidP="00650584">
            <w:pPr>
              <w:spacing w:after="0" w:line="259" w:lineRule="auto"/>
              <w:ind w:left="1" w:firstLine="0"/>
              <w:jc w:val="left"/>
              <w:rPr>
                <w:sz w:val="22"/>
              </w:rPr>
            </w:pPr>
            <w:r w:rsidRPr="00650584">
              <w:rPr>
                <w:sz w:val="22"/>
              </w:rPr>
              <w:t xml:space="preserve">(интеллектуальными нарушениями). </w:t>
            </w:r>
          </w:p>
          <w:p w:rsidR="00CD47CE" w:rsidRPr="00650584" w:rsidRDefault="00CD47CE" w:rsidP="00650584">
            <w:pPr>
              <w:spacing w:after="26" w:line="251" w:lineRule="auto"/>
              <w:ind w:left="1" w:right="52" w:firstLine="280"/>
              <w:rPr>
                <w:sz w:val="22"/>
              </w:rPr>
            </w:pPr>
            <w:r w:rsidRPr="00650584">
              <w:rPr>
                <w:sz w:val="22"/>
              </w:rPr>
              <w:t xml:space="preserve">Достижения планируемых результатов освоения АООП НОО определяются по завершении обучения в школе. </w:t>
            </w:r>
          </w:p>
          <w:p w:rsidR="00CD47CE" w:rsidRPr="00650584" w:rsidRDefault="00CD47CE" w:rsidP="00650584">
            <w:pPr>
              <w:spacing w:after="0" w:line="243" w:lineRule="auto"/>
              <w:ind w:left="1" w:right="50" w:firstLine="280"/>
              <w:rPr>
                <w:sz w:val="22"/>
              </w:rPr>
            </w:pPr>
            <w:r w:rsidRPr="00650584">
              <w:rPr>
                <w:sz w:val="22"/>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 </w:t>
            </w:r>
          </w:p>
          <w:p w:rsidR="00CD47CE" w:rsidRPr="00650584" w:rsidRDefault="00CD47CE" w:rsidP="00650584">
            <w:pPr>
              <w:spacing w:after="0" w:line="259" w:lineRule="auto"/>
              <w:ind w:left="1" w:right="49" w:firstLine="280"/>
              <w:rPr>
                <w:sz w:val="22"/>
              </w:rPr>
            </w:pPr>
            <w:r w:rsidRPr="00650584">
              <w:rPr>
                <w:sz w:val="22"/>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53" w:firstLine="280"/>
              <w:rPr>
                <w:sz w:val="22"/>
              </w:rPr>
            </w:pPr>
            <w:r w:rsidRPr="00650584">
              <w:rPr>
                <w:sz w:val="22"/>
              </w:rPr>
              <w:t xml:space="preserve">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 </w:t>
            </w:r>
          </w:p>
          <w:p w:rsidR="00CD47CE" w:rsidRPr="00650584" w:rsidRDefault="00CD47CE" w:rsidP="00650584">
            <w:pPr>
              <w:spacing w:after="0" w:line="251" w:lineRule="auto"/>
              <w:ind w:left="0" w:right="58" w:firstLine="280"/>
              <w:rPr>
                <w:sz w:val="22"/>
              </w:rPr>
            </w:pPr>
            <w:r w:rsidRPr="00650584">
              <w:rPr>
                <w:sz w:val="22"/>
              </w:rPr>
              <w:t xml:space="preserve">Достижения планируемых результатов освоения АООП НОО определяются по завершении обучения по СИПР. </w:t>
            </w:r>
          </w:p>
          <w:p w:rsidR="00CD47CE" w:rsidRPr="00650584" w:rsidRDefault="00CD47CE" w:rsidP="00650584">
            <w:pPr>
              <w:spacing w:after="0" w:line="244" w:lineRule="auto"/>
              <w:ind w:left="0" w:right="57" w:firstLine="280"/>
              <w:rPr>
                <w:sz w:val="22"/>
              </w:rPr>
            </w:pPr>
            <w:r w:rsidRPr="00650584">
              <w:rPr>
                <w:sz w:val="22"/>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 </w:t>
            </w:r>
          </w:p>
          <w:p w:rsidR="00CD47CE" w:rsidRPr="00650584" w:rsidRDefault="00CD47CE" w:rsidP="00650584">
            <w:pPr>
              <w:spacing w:after="0" w:line="259" w:lineRule="auto"/>
              <w:ind w:left="0" w:right="58" w:firstLine="280"/>
              <w:rPr>
                <w:sz w:val="22"/>
              </w:rPr>
            </w:pPr>
            <w:r w:rsidRPr="00650584">
              <w:rPr>
                <w:sz w:val="22"/>
              </w:rPr>
              <w:t xml:space="preserve">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w:t>
            </w:r>
          </w:p>
        </w:tc>
      </w:tr>
    </w:tbl>
    <w:p w:rsidR="00CD47CE" w:rsidRDefault="00CD47CE">
      <w:pPr>
        <w:spacing w:after="0" w:line="259" w:lineRule="auto"/>
        <w:ind w:left="-1441" w:right="15413" w:firstLine="0"/>
        <w:jc w:val="left"/>
      </w:pPr>
    </w:p>
    <w:tbl>
      <w:tblPr>
        <w:tblW w:w="15239" w:type="dxa"/>
        <w:tblInd w:w="-4" w:type="dxa"/>
        <w:tblCellMar>
          <w:top w:w="105" w:type="dxa"/>
          <w:right w:w="0" w:type="dxa"/>
        </w:tblCellMar>
        <w:tblLook w:val="00A0"/>
      </w:tblPr>
      <w:tblGrid>
        <w:gridCol w:w="3514"/>
        <w:gridCol w:w="3921"/>
        <w:gridCol w:w="144"/>
        <w:gridCol w:w="3778"/>
        <w:gridCol w:w="3882"/>
      </w:tblGrid>
      <w:tr w:rsidR="00CD47CE" w:rsidTr="00650584">
        <w:trPr>
          <w:trHeight w:val="5468"/>
        </w:trPr>
        <w:tc>
          <w:tcPr>
            <w:tcW w:w="3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2" w:firstLine="0"/>
              <w:rPr>
                <w:sz w:val="22"/>
              </w:rPr>
            </w:pPr>
            <w:r w:rsidRPr="00650584">
              <w:rPr>
                <w:sz w:val="22"/>
              </w:rPr>
              <w:t xml:space="preserve">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 </w:t>
            </w:r>
          </w:p>
        </w:tc>
        <w:tc>
          <w:tcPr>
            <w:tcW w:w="4065"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7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1" w:right="57" w:firstLine="0"/>
              <w:rPr>
                <w:sz w:val="22"/>
              </w:rPr>
            </w:pPr>
            <w:r w:rsidRPr="00650584">
              <w:rPr>
                <w:sz w:val="22"/>
              </w:rPr>
              <w:t xml:space="preserve">даже областей, но это не должно рассматриваться как показатель неуспешности их обучения и развития в целом. </w:t>
            </w:r>
          </w:p>
          <w:p w:rsidR="00CD47CE" w:rsidRPr="00650584" w:rsidRDefault="00CD47CE" w:rsidP="00650584">
            <w:pPr>
              <w:spacing w:after="0" w:line="248" w:lineRule="auto"/>
              <w:ind w:left="1" w:right="51" w:firstLine="280"/>
              <w:rPr>
                <w:sz w:val="22"/>
              </w:rPr>
            </w:pPr>
            <w:r w:rsidRPr="00650584">
              <w:rPr>
                <w:sz w:val="22"/>
              </w:rPr>
              <w:t xml:space="preserve">При наличии значительных продвижений в освоении АООП НОО может быть поставлен вопрос о переводе слепого обучающегося на обучение по варианту 3.2. </w:t>
            </w:r>
          </w:p>
          <w:p w:rsidR="00CD47CE" w:rsidRPr="00650584" w:rsidRDefault="00CD47CE" w:rsidP="00650584">
            <w:pPr>
              <w:spacing w:after="0" w:line="259" w:lineRule="auto"/>
              <w:ind w:left="1" w:right="49" w:firstLine="280"/>
              <w:rPr>
                <w:sz w:val="22"/>
              </w:rPr>
            </w:pPr>
            <w:r w:rsidRPr="00650584">
              <w:rPr>
                <w:sz w:val="22"/>
              </w:rPr>
              <w:t xml:space="preserve">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2" w:lineRule="auto"/>
              <w:ind w:left="0" w:right="62" w:firstLine="0"/>
              <w:rPr>
                <w:sz w:val="22"/>
              </w:rPr>
            </w:pPr>
            <w:r w:rsidRPr="00650584">
              <w:rPr>
                <w:sz w:val="22"/>
              </w:rPr>
              <w:t xml:space="preserve">доступных ребенку форм вербальной и невербальной (альтернативной) коммуникации); оказание необходимой дозированной помощи. </w:t>
            </w:r>
          </w:p>
          <w:p w:rsidR="00CD47CE" w:rsidRPr="00650584" w:rsidRDefault="00CD47CE" w:rsidP="00650584">
            <w:pPr>
              <w:spacing w:after="0" w:line="245" w:lineRule="auto"/>
              <w:ind w:left="0" w:right="57" w:firstLine="0"/>
              <w:rPr>
                <w:sz w:val="22"/>
              </w:rPr>
            </w:pPr>
            <w:r w:rsidRPr="00650584">
              <w:rPr>
                <w:sz w:val="22"/>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CD47CE" w:rsidRPr="00650584" w:rsidRDefault="00CD47CE" w:rsidP="00650584">
            <w:pPr>
              <w:spacing w:after="0" w:line="259" w:lineRule="auto"/>
              <w:ind w:left="0" w:right="59" w:firstLine="280"/>
              <w:rPr>
                <w:sz w:val="22"/>
              </w:rPr>
            </w:pPr>
            <w:r w:rsidRPr="00650584">
              <w:rPr>
                <w:sz w:val="22"/>
              </w:rPr>
              <w:t xml:space="preserve">При наличии значительных продвижений в освоении СИПР может быть поставлен вопрос о переводе слепого обучающегося на обучение по варианту 3.3. </w:t>
            </w:r>
          </w:p>
        </w:tc>
      </w:tr>
      <w:tr w:rsidR="00CD47CE" w:rsidTr="00650584">
        <w:trPr>
          <w:trHeight w:val="400"/>
        </w:trPr>
        <w:tc>
          <w:tcPr>
            <w:tcW w:w="15239"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r w:rsidRPr="00650584">
              <w:rPr>
                <w:color w:val="0000FF"/>
                <w:sz w:val="22"/>
              </w:rPr>
              <w:t>&lt;2&gt;</w:t>
            </w:r>
            <w:r w:rsidRPr="00650584">
              <w:rPr>
                <w:sz w:val="22"/>
              </w:rPr>
              <w:t xml:space="preserve"> </w:t>
            </w:r>
          </w:p>
        </w:tc>
      </w:tr>
      <w:tr w:rsidR="00CD47CE" w:rsidTr="00650584">
        <w:trPr>
          <w:trHeight w:val="2938"/>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281"/>
              <w:rPr>
                <w:sz w:val="22"/>
              </w:rPr>
            </w:pPr>
            <w:r w:rsidRPr="00650584">
              <w:rPr>
                <w:sz w:val="22"/>
              </w:rPr>
              <w:t xml:space="preserve">Обязательная часть АООП НОО составляет 80%, а часть, формируемая участниками образовательного процесса, - 20% от общего объема </w:t>
            </w:r>
            <w:r w:rsidRPr="00650584">
              <w:rPr>
                <w:color w:val="0000FF"/>
                <w:sz w:val="22"/>
              </w:rPr>
              <w:t>&lt;3&gt;</w:t>
            </w:r>
            <w:r w:rsidRPr="00650584">
              <w:rPr>
                <w:sz w:val="22"/>
              </w:rPr>
              <w:t xml:space="preserve">. </w:t>
            </w:r>
          </w:p>
        </w:tc>
        <w:tc>
          <w:tcPr>
            <w:tcW w:w="3922"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280"/>
              <w:rPr>
                <w:sz w:val="22"/>
              </w:rPr>
            </w:pPr>
            <w:r w:rsidRPr="00650584">
              <w:rPr>
                <w:sz w:val="22"/>
              </w:rPr>
              <w:t xml:space="preserve">Обязательная часть АООП НОО составляет 70%, а часть, формируемая участниками образовательного процесса, - 30% от общего объема.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0" w:right="57" w:firstLine="280"/>
              <w:rPr>
                <w:sz w:val="22"/>
              </w:rPr>
            </w:pPr>
            <w:r w:rsidRPr="00650584">
              <w:rPr>
                <w:sz w:val="22"/>
              </w:rPr>
              <w:t xml:space="preserve">Обязательная часть АООП НОО составляет 60%, а часть, формируемая участниками образовательного процесса, - 40% от общего объема. </w:t>
            </w:r>
          </w:p>
          <w:p w:rsidR="00CD47CE" w:rsidRPr="00650584" w:rsidRDefault="00CD47CE" w:rsidP="00650584">
            <w:pPr>
              <w:spacing w:after="0" w:line="259" w:lineRule="auto"/>
              <w:ind w:left="0" w:right="53" w:firstLine="280"/>
              <w:rPr>
                <w:sz w:val="22"/>
              </w:rPr>
            </w:pPr>
            <w:r w:rsidRPr="00650584">
              <w:rPr>
                <w:sz w:val="22"/>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7436"/>
        <w:gridCol w:w="3922"/>
        <w:gridCol w:w="3882"/>
      </w:tblGrid>
      <w:tr w:rsidR="00CD47CE" w:rsidTr="00650584">
        <w:trPr>
          <w:trHeight w:val="400"/>
        </w:trPr>
        <w:tc>
          <w:tcPr>
            <w:tcW w:w="15239"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5932"/>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7" w:line="261" w:lineRule="auto"/>
              <w:ind w:left="0" w:right="57"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170">
              <w:r w:rsidRPr="00650584">
                <w:rPr>
                  <w:color w:val="0000FF"/>
                  <w:sz w:val="22"/>
                </w:rPr>
                <w:t>ФГОС НОО</w:t>
              </w:r>
            </w:hyperlink>
            <w:hyperlink r:id="rId171">
              <w:r w:rsidRPr="00650584">
                <w:rPr>
                  <w:sz w:val="22"/>
                </w:rPr>
                <w:t xml:space="preserve"> </w:t>
              </w:r>
            </w:hyperlink>
            <w:r w:rsidRPr="00650584">
              <w:rPr>
                <w:color w:val="0000FF"/>
                <w:sz w:val="22"/>
              </w:rPr>
              <w:t>&lt;4&gt;</w:t>
            </w:r>
            <w:r w:rsidRPr="00650584">
              <w:rPr>
                <w:sz w:val="22"/>
              </w:rPr>
              <w:t xml:space="preserve">. </w:t>
            </w:r>
          </w:p>
          <w:p w:rsidR="00CD47CE" w:rsidRPr="00650584" w:rsidRDefault="00CD47CE" w:rsidP="00650584">
            <w:pPr>
              <w:spacing w:after="11" w:line="259" w:lineRule="auto"/>
              <w:ind w:left="281" w:firstLine="0"/>
              <w:jc w:val="left"/>
              <w:rPr>
                <w:sz w:val="22"/>
              </w:rPr>
            </w:pPr>
            <w:r w:rsidRPr="00650584">
              <w:rPr>
                <w:sz w:val="22"/>
              </w:rPr>
              <w:t xml:space="preserve">Выделяются дополнительные задачи реализации содержания. </w:t>
            </w:r>
          </w:p>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Филология. </w:t>
            </w:r>
          </w:p>
          <w:p w:rsidR="00CD47CE" w:rsidRPr="00650584" w:rsidRDefault="00CD47CE" w:rsidP="00650584">
            <w:pPr>
              <w:spacing w:after="0" w:line="259" w:lineRule="auto"/>
              <w:ind w:left="0" w:right="51" w:firstLine="281"/>
              <w:rPr>
                <w:sz w:val="22"/>
              </w:rPr>
            </w:pPr>
            <w:r w:rsidRPr="00650584">
              <w:rPr>
                <w:sz w:val="22"/>
              </w:rPr>
              <w:t xml:space="preserve">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4" w:lineRule="auto"/>
              <w:ind w:left="0" w:right="50"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78" w:lineRule="auto"/>
              <w:ind w:left="0" w:firstLine="280"/>
              <w:rPr>
                <w:sz w:val="22"/>
              </w:rPr>
            </w:pPr>
            <w:r w:rsidRPr="00650584">
              <w:rPr>
                <w:sz w:val="22"/>
              </w:rPr>
              <w:t xml:space="preserve">Предметная область: Язык и речевая практика. </w:t>
            </w:r>
          </w:p>
          <w:p w:rsidR="00CD47CE" w:rsidRPr="00650584" w:rsidRDefault="00CD47CE" w:rsidP="00650584">
            <w:pPr>
              <w:spacing w:after="25" w:line="243" w:lineRule="auto"/>
              <w:ind w:left="0" w:right="49" w:firstLine="280"/>
              <w:rPr>
                <w:sz w:val="22"/>
              </w:rPr>
            </w:pPr>
            <w:r w:rsidRPr="00650584">
              <w:rPr>
                <w:sz w:val="22"/>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w:t>
            </w:r>
          </w:p>
          <w:p w:rsidR="00CD47CE" w:rsidRPr="00650584" w:rsidRDefault="00CD47CE" w:rsidP="00650584">
            <w:pPr>
              <w:spacing w:after="0" w:line="259" w:lineRule="auto"/>
              <w:ind w:left="0" w:firstLine="0"/>
              <w:jc w:val="left"/>
              <w:rPr>
                <w:sz w:val="22"/>
              </w:rPr>
            </w:pPr>
            <w:r w:rsidRPr="00650584">
              <w:rPr>
                <w:sz w:val="22"/>
              </w:rPr>
              <w:t xml:space="preserve">Брайля.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4" w:lineRule="auto"/>
              <w:ind w:left="0" w:right="62"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78" w:lineRule="auto"/>
              <w:ind w:left="0" w:firstLine="280"/>
              <w:rPr>
                <w:sz w:val="22"/>
              </w:rPr>
            </w:pPr>
            <w:r w:rsidRPr="00650584">
              <w:rPr>
                <w:sz w:val="22"/>
              </w:rPr>
              <w:t xml:space="preserve">Предметная область: Язык и речевая практика. </w:t>
            </w:r>
          </w:p>
          <w:p w:rsidR="00CD47CE" w:rsidRPr="00650584" w:rsidRDefault="00CD47CE" w:rsidP="00650584">
            <w:pPr>
              <w:spacing w:after="0" w:line="259" w:lineRule="auto"/>
              <w:ind w:left="0" w:right="57" w:firstLine="280"/>
              <w:rPr>
                <w:sz w:val="22"/>
              </w:rPr>
            </w:pPr>
            <w:r w:rsidRPr="00650584">
              <w:rPr>
                <w:sz w:val="22"/>
              </w:rPr>
              <w:t xml:space="preserve">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 </w:t>
            </w:r>
          </w:p>
        </w:tc>
      </w:tr>
      <w:tr w:rsidR="00CD47CE" w:rsidTr="00650584">
        <w:trPr>
          <w:trHeight w:val="2474"/>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Математика и информатика. </w:t>
            </w:r>
          </w:p>
          <w:p w:rsidR="00CD47CE" w:rsidRPr="00650584" w:rsidRDefault="00CD47CE" w:rsidP="00650584">
            <w:pPr>
              <w:spacing w:after="0" w:line="259" w:lineRule="auto"/>
              <w:ind w:left="0" w:right="58" w:firstLine="281"/>
              <w:rPr>
                <w:sz w:val="22"/>
              </w:rPr>
            </w:pPr>
            <w:r w:rsidRPr="00650584">
              <w:rPr>
                <w:sz w:val="22"/>
              </w:rPr>
              <w:t xml:space="preserve">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 w:firstLine="0"/>
              <w:jc w:val="center"/>
              <w:rPr>
                <w:sz w:val="22"/>
              </w:rPr>
            </w:pPr>
            <w:r w:rsidRPr="00650584">
              <w:rPr>
                <w:sz w:val="22"/>
              </w:rPr>
              <w:t xml:space="preserve">Предметная область: Математика. </w:t>
            </w:r>
          </w:p>
          <w:p w:rsidR="00CD47CE" w:rsidRPr="00650584" w:rsidRDefault="00CD47CE" w:rsidP="00650584">
            <w:pPr>
              <w:spacing w:after="0" w:line="259" w:lineRule="auto"/>
              <w:ind w:left="0" w:right="50" w:firstLine="280"/>
              <w:rPr>
                <w:sz w:val="22"/>
              </w:rPr>
            </w:pPr>
            <w:r w:rsidRPr="00650584">
              <w:rPr>
                <w:sz w:val="22"/>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38" w:firstLine="0"/>
              <w:jc w:val="center"/>
              <w:rPr>
                <w:sz w:val="22"/>
              </w:rPr>
            </w:pPr>
            <w:r w:rsidRPr="00650584">
              <w:rPr>
                <w:sz w:val="22"/>
              </w:rPr>
              <w:t xml:space="preserve">Предметная область: Математика. </w:t>
            </w:r>
          </w:p>
          <w:p w:rsidR="00CD47CE" w:rsidRPr="00650584" w:rsidRDefault="00CD47CE" w:rsidP="00650584">
            <w:pPr>
              <w:spacing w:after="0" w:line="259" w:lineRule="auto"/>
              <w:ind w:left="0" w:right="57" w:firstLine="280"/>
              <w:rPr>
                <w:sz w:val="22"/>
              </w:rPr>
            </w:pPr>
            <w:r w:rsidRPr="00650584">
              <w:rPr>
                <w:sz w:val="22"/>
              </w:rPr>
              <w:t xml:space="preserve">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7436"/>
        <w:gridCol w:w="3922"/>
        <w:gridCol w:w="3882"/>
      </w:tblGrid>
      <w:tr w:rsidR="00CD47CE" w:rsidTr="00650584">
        <w:trPr>
          <w:trHeight w:val="3163"/>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rPr>
                <w:sz w:val="22"/>
              </w:rPr>
            </w:pPr>
            <w:r w:rsidRPr="00650584">
              <w:rPr>
                <w:sz w:val="22"/>
              </w:rPr>
              <w:t xml:space="preserve">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4" w:firstLine="0"/>
              <w:rPr>
                <w:sz w:val="22"/>
              </w:rPr>
            </w:pPr>
            <w:r w:rsidRPr="00650584">
              <w:rPr>
                <w:sz w:val="22"/>
              </w:rPr>
              <w:t xml:space="preserve">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w:t>
            </w:r>
          </w:p>
          <w:p w:rsidR="00CD47CE" w:rsidRPr="00650584" w:rsidRDefault="00CD47CE" w:rsidP="00650584">
            <w:pPr>
              <w:spacing w:after="0" w:line="259" w:lineRule="auto"/>
              <w:ind w:left="0" w:right="56" w:firstLine="0"/>
              <w:rPr>
                <w:sz w:val="22"/>
              </w:rPr>
            </w:pPr>
            <w:r w:rsidRPr="00650584">
              <w:rPr>
                <w:sz w:val="22"/>
              </w:rPr>
              <w:t xml:space="preserve">Овладение умением записи математических знаков рельефно-точечным шрифтом по системе Л. Брайля. </w:t>
            </w:r>
          </w:p>
        </w:tc>
      </w:tr>
      <w:tr w:rsidR="00CD47CE" w:rsidTr="00650584">
        <w:trPr>
          <w:trHeight w:val="2706"/>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5" w:lineRule="auto"/>
              <w:ind w:left="0" w:firstLine="281"/>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59" w:lineRule="auto"/>
              <w:ind w:left="0" w:firstLine="281"/>
              <w:rPr>
                <w:sz w:val="22"/>
              </w:rPr>
            </w:pPr>
            <w:r w:rsidRPr="00650584">
              <w:rPr>
                <w:sz w:val="22"/>
              </w:rPr>
              <w:t xml:space="preserve">Дополнительные задачи реализации содержания. Овладение компенсаторными умениями и навыками познания окружающего мира.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58"/>
                <w:tab w:val="center" w:pos="3355"/>
              </w:tabs>
              <w:spacing w:after="24" w:line="259" w:lineRule="auto"/>
              <w:ind w:left="0" w:firstLine="0"/>
              <w:jc w:val="left"/>
              <w:rPr>
                <w:sz w:val="22"/>
              </w:rPr>
            </w:pPr>
            <w:r w:rsidRPr="00650584">
              <w:rPr>
                <w:rFonts w:ascii="Calibri" w:hAnsi="Calibri" w:cs="Calibri"/>
                <w:sz w:val="22"/>
              </w:rPr>
              <w:tab/>
            </w:r>
            <w:r w:rsidRPr="00650584">
              <w:rPr>
                <w:sz w:val="22"/>
              </w:rPr>
              <w:t xml:space="preserve">Предметная </w:t>
            </w:r>
            <w:r w:rsidRPr="00650584">
              <w:rPr>
                <w:sz w:val="22"/>
              </w:rPr>
              <w:tab/>
              <w:t xml:space="preserve">область: </w:t>
            </w:r>
          </w:p>
          <w:p w:rsidR="00CD47CE" w:rsidRPr="00650584" w:rsidRDefault="00CD47CE" w:rsidP="00650584">
            <w:pPr>
              <w:spacing w:after="0" w:line="259" w:lineRule="auto"/>
              <w:ind w:left="0" w:firstLine="0"/>
              <w:jc w:val="left"/>
              <w:rPr>
                <w:sz w:val="22"/>
              </w:rPr>
            </w:pPr>
            <w:r w:rsidRPr="00650584">
              <w:rPr>
                <w:sz w:val="22"/>
              </w:rPr>
              <w:t xml:space="preserve">Естествознание </w:t>
            </w:r>
          </w:p>
          <w:p w:rsidR="00CD47CE" w:rsidRPr="00650584" w:rsidRDefault="00CD47CE" w:rsidP="00650584">
            <w:pPr>
              <w:spacing w:after="0" w:line="259" w:lineRule="auto"/>
              <w:ind w:left="0" w:right="50" w:firstLine="280"/>
              <w:rPr>
                <w:sz w:val="22"/>
              </w:rPr>
            </w:pPr>
            <w:r w:rsidRPr="00650584">
              <w:rPr>
                <w:sz w:val="22"/>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5" w:lineRule="auto"/>
              <w:ind w:left="0" w:firstLine="280"/>
              <w:rPr>
                <w:sz w:val="22"/>
              </w:rPr>
            </w:pPr>
            <w:r w:rsidRPr="00650584">
              <w:rPr>
                <w:sz w:val="22"/>
              </w:rPr>
              <w:t xml:space="preserve">Предметная область: Окружающий мир. </w:t>
            </w:r>
          </w:p>
          <w:p w:rsidR="00CD47CE" w:rsidRPr="00650584" w:rsidRDefault="00CD47CE" w:rsidP="00650584">
            <w:pPr>
              <w:spacing w:after="0" w:line="249" w:lineRule="auto"/>
              <w:ind w:left="0" w:right="59" w:firstLine="280"/>
              <w:rPr>
                <w:sz w:val="22"/>
              </w:rPr>
            </w:pPr>
            <w:r w:rsidRPr="00650584">
              <w:rPr>
                <w:sz w:val="22"/>
              </w:rPr>
              <w:t xml:space="preserve">Основные задачи реализации содержания: Развитие представлений об окружающем мире. Развитие речи как средства общения на основе предметно-практической </w:t>
            </w:r>
          </w:p>
          <w:p w:rsidR="00CD47CE" w:rsidRPr="00650584" w:rsidRDefault="00CD47CE" w:rsidP="00650584">
            <w:pPr>
              <w:spacing w:after="0" w:line="259" w:lineRule="auto"/>
              <w:ind w:left="0" w:right="57" w:firstLine="0"/>
              <w:rPr>
                <w:sz w:val="22"/>
              </w:rPr>
            </w:pPr>
            <w:r w:rsidRPr="00650584">
              <w:rPr>
                <w:sz w:val="22"/>
              </w:rPr>
              <w:t xml:space="preserve">деятельности. Формирование представлений о внешнем облике человека. Накопление опыта поведения в помещении, на улице. </w:t>
            </w:r>
          </w:p>
        </w:tc>
      </w:tr>
      <w:tr w:rsidR="00CD47CE" w:rsidTr="00650584">
        <w:trPr>
          <w:trHeight w:val="865"/>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Основы религиозных культур и светской этики. </w:t>
            </w:r>
          </w:p>
          <w:p w:rsidR="00CD47CE" w:rsidRPr="00650584" w:rsidRDefault="00CD47CE" w:rsidP="00650584">
            <w:pPr>
              <w:spacing w:after="0" w:line="259" w:lineRule="auto"/>
              <w:ind w:left="0" w:firstLine="281"/>
              <w:rPr>
                <w:sz w:val="22"/>
              </w:rPr>
            </w:pPr>
            <w:r w:rsidRPr="00650584">
              <w:rPr>
                <w:sz w:val="22"/>
              </w:rPr>
              <w:t xml:space="preserve">Дополнительные задачи реализации содержания. Формирование нравственных понятий, преодоление негативных черт характера.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2018"/>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48" w:firstLine="281"/>
              <w:rPr>
                <w:sz w:val="22"/>
              </w:rPr>
            </w:pPr>
            <w:r w:rsidRPr="00650584">
              <w:rPr>
                <w:sz w:val="22"/>
              </w:rPr>
              <w:t xml:space="preserve">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85" w:firstLine="0"/>
              <w:jc w:val="center"/>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49" w:firstLine="280"/>
              <w:rPr>
                <w:sz w:val="22"/>
              </w:rPr>
            </w:pPr>
            <w:r w:rsidRPr="00650584">
              <w:rPr>
                <w:sz w:val="22"/>
              </w:rP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46" w:firstLine="0"/>
              <w:jc w:val="center"/>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55" w:firstLine="280"/>
              <w:rPr>
                <w:sz w:val="22"/>
              </w:rPr>
            </w:pPr>
            <w:r w:rsidRPr="00650584">
              <w:rPr>
                <w:sz w:val="22"/>
              </w:rPr>
              <w:t xml:space="preserve">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7436"/>
        <w:gridCol w:w="3922"/>
        <w:gridCol w:w="3882"/>
      </w:tblGrid>
      <w:tr w:rsidR="00CD47CE" w:rsidTr="00650584">
        <w:trPr>
          <w:trHeight w:val="3626"/>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0"/>
              <w:rPr>
                <w:sz w:val="22"/>
              </w:rPr>
            </w:pPr>
            <w:r w:rsidRPr="00650584">
              <w:rPr>
                <w:sz w:val="22"/>
              </w:rPr>
              <w:t xml:space="preserve">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простейших эстетических ориентиров ("красиво" - "некрасиво"). Накопление опыта самовыражения в доступных видах деятельности. </w:t>
            </w:r>
          </w:p>
        </w:tc>
      </w:tr>
      <w:tr w:rsidR="00CD47CE" w:rsidTr="00650584">
        <w:trPr>
          <w:trHeight w:val="4083"/>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58" w:firstLine="281"/>
              <w:rPr>
                <w:sz w:val="22"/>
              </w:rPr>
            </w:pPr>
            <w:r w:rsidRPr="00650584">
              <w:rPr>
                <w:sz w:val="22"/>
              </w:rPr>
              <w:t xml:space="preserve">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0"/>
              <w:jc w:val="center"/>
              <w:rPr>
                <w:sz w:val="22"/>
              </w:rPr>
            </w:pPr>
            <w:r w:rsidRPr="00650584">
              <w:rPr>
                <w:sz w:val="22"/>
              </w:rPr>
              <w:t xml:space="preserve">Предметная область: Технология. </w:t>
            </w:r>
          </w:p>
          <w:p w:rsidR="00CD47CE" w:rsidRPr="00650584" w:rsidRDefault="00CD47CE" w:rsidP="00650584">
            <w:pPr>
              <w:spacing w:after="0" w:line="248" w:lineRule="auto"/>
              <w:ind w:left="0" w:right="50" w:firstLine="280"/>
              <w:rPr>
                <w:sz w:val="22"/>
              </w:rPr>
            </w:pPr>
            <w:r w:rsidRPr="00650584">
              <w:rPr>
                <w:sz w:val="22"/>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w:t>
            </w:r>
          </w:p>
          <w:p w:rsidR="00CD47CE" w:rsidRPr="00650584" w:rsidRDefault="00CD47CE" w:rsidP="00650584">
            <w:pPr>
              <w:spacing w:after="0" w:line="259" w:lineRule="auto"/>
              <w:ind w:left="0" w:right="52" w:firstLine="0"/>
              <w:rPr>
                <w:sz w:val="22"/>
              </w:rPr>
            </w:pPr>
            <w:r w:rsidRPr="00650584">
              <w:rPr>
                <w:sz w:val="22"/>
              </w:rPr>
              <w:t xml:space="preserve">Развитие компенсаторных возможностей в ходе овладения трудовыми умениями и навыками. Овладение первоначальными представлениями о трудовых профессиях.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8" w:line="259" w:lineRule="auto"/>
              <w:ind w:left="0" w:right="18" w:firstLine="0"/>
              <w:jc w:val="center"/>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57" w:firstLine="280"/>
              <w:rPr>
                <w:sz w:val="22"/>
              </w:rPr>
            </w:pPr>
            <w:r w:rsidRPr="00650584">
              <w:rPr>
                <w:sz w:val="22"/>
              </w:rPr>
              <w:t xml:space="preserve">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 </w:t>
            </w:r>
          </w:p>
        </w:tc>
      </w:tr>
      <w:tr w:rsidR="00CD47CE" w:rsidTr="00650584">
        <w:trPr>
          <w:trHeight w:val="1097"/>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0" w:right="54" w:firstLine="281"/>
              <w:rPr>
                <w:sz w:val="22"/>
              </w:rPr>
            </w:pPr>
            <w:r w:rsidRPr="00650584">
              <w:rPr>
                <w:sz w:val="22"/>
              </w:rPr>
              <w:t xml:space="preserve">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0" w:firstLine="280"/>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0" w:firstLine="280"/>
              <w:rPr>
                <w:sz w:val="22"/>
              </w:rPr>
            </w:pPr>
            <w:r w:rsidRPr="00650584">
              <w:rPr>
                <w:sz w:val="22"/>
              </w:rPr>
              <w:t xml:space="preserve">Основные задачи реализации содержания: Укрепление здоровья,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0" w:firstLine="280"/>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0" w:firstLine="280"/>
              <w:rPr>
                <w:sz w:val="22"/>
              </w:rPr>
            </w:pPr>
            <w:r w:rsidRPr="00650584">
              <w:rPr>
                <w:sz w:val="22"/>
              </w:rPr>
              <w:t xml:space="preserve">Основные задачи реализации содержания: Формирование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922"/>
        <w:gridCol w:w="3882"/>
      </w:tblGrid>
      <w:tr w:rsidR="00CD47CE" w:rsidTr="00650584">
        <w:trPr>
          <w:trHeight w:val="4083"/>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rPr>
                <w:sz w:val="22"/>
              </w:rPr>
            </w:pPr>
            <w:r w:rsidRPr="00650584">
              <w:rPr>
                <w:sz w:val="22"/>
              </w:rPr>
              <w:t xml:space="preserve">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0"/>
              <w:rPr>
                <w:sz w:val="22"/>
              </w:rPr>
            </w:pPr>
            <w:r w:rsidRPr="00650584">
              <w:rPr>
                <w:sz w:val="22"/>
              </w:rPr>
              <w:t xml:space="preserve">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 </w:t>
            </w:r>
          </w:p>
        </w:tc>
      </w:tr>
      <w:tr w:rsidR="00CD47CE" w:rsidTr="00650584">
        <w:trPr>
          <w:trHeight w:val="4779"/>
        </w:trPr>
        <w:tc>
          <w:tcPr>
            <w:tcW w:w="3698"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62" w:lineRule="auto"/>
              <w:ind w:left="0" w:firstLine="281"/>
              <w:jc w:val="left"/>
              <w:rPr>
                <w:sz w:val="22"/>
              </w:rPr>
            </w:pPr>
            <w:r w:rsidRPr="00650584">
              <w:rPr>
                <w:sz w:val="22"/>
              </w:rPr>
              <w:t xml:space="preserve">Коррекционно-развивающая область </w:t>
            </w:r>
            <w:r w:rsidRPr="00650584">
              <w:rPr>
                <w:sz w:val="22"/>
              </w:rPr>
              <w:tab/>
              <w:t xml:space="preserve">является </w:t>
            </w:r>
            <w:r w:rsidRPr="00650584">
              <w:rPr>
                <w:sz w:val="22"/>
              </w:rPr>
              <w:tab/>
              <w:t xml:space="preserve">обязательной частью </w:t>
            </w:r>
            <w:r w:rsidRPr="00650584">
              <w:rPr>
                <w:sz w:val="22"/>
              </w:rPr>
              <w:tab/>
              <w:t xml:space="preserve">внеурочной </w:t>
            </w:r>
            <w:r w:rsidRPr="00650584">
              <w:rPr>
                <w:sz w:val="22"/>
              </w:rPr>
              <w:tab/>
              <w:t xml:space="preserve">деятельности, поддерживающей процесс освоения содержания АООП НОО. </w:t>
            </w:r>
          </w:p>
          <w:p w:rsidR="00CD47CE" w:rsidRPr="00650584" w:rsidRDefault="00CD47CE" w:rsidP="00650584">
            <w:pPr>
              <w:spacing w:after="15" w:line="262" w:lineRule="auto"/>
              <w:ind w:left="0" w:right="51" w:firstLine="281"/>
              <w:rPr>
                <w:sz w:val="22"/>
              </w:rPr>
            </w:pPr>
            <w:r w:rsidRPr="00650584">
              <w:rPr>
                <w:sz w:val="22"/>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 </w:t>
            </w:r>
          </w:p>
          <w:p w:rsidR="00CD47CE" w:rsidRPr="00650584" w:rsidRDefault="00CD47CE" w:rsidP="00650584">
            <w:pPr>
              <w:spacing w:after="21" w:line="256" w:lineRule="auto"/>
              <w:ind w:left="0" w:firstLine="281"/>
              <w:jc w:val="left"/>
              <w:rPr>
                <w:sz w:val="22"/>
              </w:rPr>
            </w:pPr>
            <w:r w:rsidRPr="00650584">
              <w:rPr>
                <w:sz w:val="22"/>
              </w:rPr>
              <w:t xml:space="preserve">Коррекционно-развивающая работа направлена на: осуществление </w:t>
            </w:r>
          </w:p>
          <w:p w:rsidR="00CD47CE" w:rsidRPr="00650584" w:rsidRDefault="00CD47CE" w:rsidP="00650584">
            <w:pPr>
              <w:spacing w:after="18" w:line="259" w:lineRule="auto"/>
              <w:ind w:left="0" w:firstLine="0"/>
              <w:jc w:val="left"/>
              <w:rPr>
                <w:sz w:val="22"/>
              </w:rPr>
            </w:pPr>
            <w:r w:rsidRPr="00650584">
              <w:rPr>
                <w:sz w:val="22"/>
              </w:rPr>
              <w:t xml:space="preserve">индивидуально-ориентированной </w:t>
            </w:r>
          </w:p>
          <w:p w:rsidR="00CD47CE" w:rsidRPr="00650584" w:rsidRDefault="00CD47CE" w:rsidP="00650584">
            <w:pPr>
              <w:spacing w:after="9" w:line="251" w:lineRule="auto"/>
              <w:ind w:left="0" w:right="53" w:firstLine="0"/>
              <w:rPr>
                <w:sz w:val="22"/>
              </w:rPr>
            </w:pPr>
            <w:r w:rsidRPr="00650584">
              <w:rPr>
                <w:sz w:val="22"/>
              </w:rPr>
              <w:t xml:space="preserve">психолого-медико-педагогической помощи слепым обучающимся с учетом их особых образовательных потребностей; </w:t>
            </w:r>
          </w:p>
          <w:p w:rsidR="00CD47CE" w:rsidRPr="00650584" w:rsidRDefault="00CD47CE" w:rsidP="00650584">
            <w:pPr>
              <w:tabs>
                <w:tab w:val="center" w:pos="927"/>
                <w:tab w:val="center" w:pos="2963"/>
              </w:tabs>
              <w:spacing w:after="0" w:line="259" w:lineRule="auto"/>
              <w:ind w:left="0" w:firstLine="0"/>
              <w:jc w:val="left"/>
              <w:rPr>
                <w:sz w:val="22"/>
              </w:rPr>
            </w:pPr>
            <w:r w:rsidRPr="00650584">
              <w:rPr>
                <w:rFonts w:ascii="Calibri" w:hAnsi="Calibri" w:cs="Calibri"/>
                <w:sz w:val="22"/>
              </w:rPr>
              <w:tab/>
            </w:r>
            <w:r w:rsidRPr="00650584">
              <w:rPr>
                <w:sz w:val="22"/>
              </w:rPr>
              <w:t xml:space="preserve">минимизацию </w:t>
            </w:r>
            <w:r w:rsidRPr="00650584">
              <w:rPr>
                <w:sz w:val="22"/>
              </w:rPr>
              <w:tab/>
              <w:t xml:space="preserve">негативного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0" w:right="47"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27" w:line="250" w:lineRule="auto"/>
              <w:ind w:left="0" w:right="48"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 </w:t>
            </w:r>
          </w:p>
          <w:p w:rsidR="00CD47CE" w:rsidRPr="00650584" w:rsidRDefault="00CD47CE" w:rsidP="00650584">
            <w:pPr>
              <w:spacing w:after="28" w:line="249" w:lineRule="auto"/>
              <w:ind w:left="0" w:right="50" w:firstLine="280"/>
              <w:rPr>
                <w:sz w:val="22"/>
              </w:rPr>
            </w:pPr>
            <w:r w:rsidRPr="00650584">
              <w:rPr>
                <w:sz w:val="22"/>
              </w:rPr>
              <w:t xml:space="preserve">"Социально-бытовая ориентировка"; "Пространственная ориентировка"; "Развитие осязания и мелкой моторики"; "Развитие коммуникативной деятельности". </w:t>
            </w:r>
          </w:p>
          <w:p w:rsidR="00CD47CE" w:rsidRPr="00650584" w:rsidRDefault="00CD47CE" w:rsidP="00650584">
            <w:pPr>
              <w:spacing w:after="0" w:line="259" w:lineRule="auto"/>
              <w:ind w:left="0" w:firstLine="280"/>
              <w:rPr>
                <w:sz w:val="22"/>
              </w:rPr>
            </w:pPr>
            <w:r w:rsidRPr="00650584">
              <w:rPr>
                <w:sz w:val="22"/>
              </w:rPr>
              <w:t xml:space="preserve">Курсы коррекционно-развивающей области проводятся в форме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2"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24" w:line="254" w:lineRule="auto"/>
              <w:ind w:left="0" w:right="52"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 </w:t>
            </w:r>
          </w:p>
          <w:p w:rsidR="00CD47CE" w:rsidRPr="00650584" w:rsidRDefault="00CD47CE" w:rsidP="00650584">
            <w:pPr>
              <w:spacing w:after="0" w:line="252" w:lineRule="auto"/>
              <w:ind w:left="0" w:right="54" w:firstLine="280"/>
              <w:rPr>
                <w:sz w:val="22"/>
              </w:rPr>
            </w:pPr>
            <w:r w:rsidRPr="00650584">
              <w:rPr>
                <w:sz w:val="22"/>
              </w:rPr>
              <w:t xml:space="preserve">Курсы коррекционно-развивающей области проводятся в форме фронтальных занятий, которые могут быть дополнены индивидуальными. </w:t>
            </w:r>
          </w:p>
          <w:p w:rsidR="00CD47CE" w:rsidRPr="00650584" w:rsidRDefault="00CD47CE" w:rsidP="00650584">
            <w:pPr>
              <w:spacing w:after="0" w:line="259" w:lineRule="auto"/>
              <w:ind w:left="0" w:firstLine="280"/>
              <w:rPr>
                <w:sz w:val="22"/>
              </w:rPr>
            </w:pPr>
            <w:r w:rsidRPr="00650584">
              <w:rPr>
                <w:sz w:val="22"/>
              </w:rPr>
              <w:t xml:space="preserve">Содержание данной области может быть дополнено Организацией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8"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16" w:line="253" w:lineRule="auto"/>
              <w:ind w:left="0" w:right="56"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w:t>
            </w:r>
          </w:p>
          <w:p w:rsidR="00CD47CE" w:rsidRPr="00650584" w:rsidRDefault="00CD47CE" w:rsidP="00650584">
            <w:pPr>
              <w:spacing w:after="4" w:line="266" w:lineRule="auto"/>
              <w:ind w:left="0" w:right="64" w:firstLine="0"/>
              <w:rPr>
                <w:sz w:val="22"/>
              </w:rPr>
            </w:pPr>
            <w:r w:rsidRPr="00650584">
              <w:rPr>
                <w:sz w:val="22"/>
              </w:rPr>
              <w:t xml:space="preserve">"Социально-коммуникативное развитие"; "Основы пространственной ориентировки"; "Социально-бытовая ориентировка". </w:t>
            </w:r>
          </w:p>
          <w:p w:rsidR="00CD47CE" w:rsidRPr="00650584" w:rsidRDefault="00CD47CE" w:rsidP="00650584">
            <w:pPr>
              <w:spacing w:after="0" w:line="259" w:lineRule="auto"/>
              <w:ind w:left="0" w:right="62" w:firstLine="280"/>
              <w:rPr>
                <w:sz w:val="22"/>
              </w:rPr>
            </w:pPr>
            <w:r w:rsidRPr="00650584">
              <w:rPr>
                <w:sz w:val="22"/>
              </w:rPr>
              <w:t xml:space="preserve">Курсы коррекционно-развивающей области проводятся в форме фронтальных занятий, которые могут быть дополнены индивидуальными.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922"/>
        <w:gridCol w:w="3882"/>
      </w:tblGrid>
      <w:tr w:rsidR="00CD47CE" w:rsidTr="00650584">
        <w:trPr>
          <w:trHeight w:val="1554"/>
        </w:trPr>
        <w:tc>
          <w:tcPr>
            <w:tcW w:w="3698"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28" w:line="249" w:lineRule="auto"/>
              <w:ind w:left="0" w:right="56" w:firstLine="0"/>
              <w:rPr>
                <w:sz w:val="22"/>
              </w:rPr>
            </w:pPr>
            <w:r w:rsidRPr="00650584">
              <w:rPr>
                <w:sz w:val="22"/>
              </w:rPr>
              <w:t xml:space="preserve">влияния особенностей познавательной деятельности слепых обучающихся на освоение ими АООП НОО; взаимосвязь урочной, внеурочной </w:t>
            </w:r>
          </w:p>
          <w:p w:rsidR="00CD47CE" w:rsidRPr="00650584" w:rsidRDefault="00CD47CE" w:rsidP="00650584">
            <w:pPr>
              <w:spacing w:after="152" w:line="259" w:lineRule="auto"/>
              <w:ind w:left="0" w:firstLine="0"/>
              <w:jc w:val="left"/>
              <w:rPr>
                <w:sz w:val="22"/>
              </w:rPr>
            </w:pPr>
            <w:r w:rsidRPr="00650584">
              <w:rPr>
                <w:sz w:val="22"/>
              </w:rPr>
              <w:t xml:space="preserve">и внешкольной деятельности. </w:t>
            </w:r>
          </w:p>
          <w:p w:rsidR="00CD47CE" w:rsidRPr="00650584" w:rsidRDefault="00CD47CE" w:rsidP="00650584">
            <w:pPr>
              <w:spacing w:after="0" w:line="259" w:lineRule="auto"/>
              <w:ind w:left="0" w:firstLine="0"/>
              <w:jc w:val="left"/>
              <w:rPr>
                <w:sz w:val="22"/>
              </w:rPr>
            </w:pPr>
            <w:r w:rsidRPr="00650584">
              <w:rPr>
                <w:sz w:val="22"/>
              </w:rPr>
              <w:t xml:space="preserve">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0"/>
              <w:rPr>
                <w:sz w:val="22"/>
              </w:rPr>
            </w:pPr>
            <w:r w:rsidRPr="00650584">
              <w:rPr>
                <w:sz w:val="22"/>
              </w:rPr>
              <w:t xml:space="preserve">фронтальных занятий, которые могут быть дополнены индивидуальными. </w:t>
            </w:r>
          </w:p>
          <w:p w:rsidR="00CD47CE" w:rsidRPr="00650584" w:rsidRDefault="00CD47CE" w:rsidP="00650584">
            <w:pPr>
              <w:spacing w:after="0" w:line="259" w:lineRule="auto"/>
              <w:ind w:left="0" w:right="50" w:firstLine="280"/>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самостоятельно </w:t>
            </w:r>
            <w:r w:rsidRPr="00650584">
              <w:rPr>
                <w:sz w:val="22"/>
              </w:rPr>
              <w:tab/>
              <w:t xml:space="preserve">на </w:t>
            </w:r>
            <w:r w:rsidRPr="00650584">
              <w:rPr>
                <w:sz w:val="22"/>
              </w:rPr>
              <w:tab/>
              <w:t xml:space="preserve">основании рекомендаций ПМПК, ИПР.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280"/>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w:t>
            </w:r>
          </w:p>
        </w:tc>
      </w:tr>
      <w:tr w:rsidR="00CD47CE" w:rsidTr="00650584">
        <w:trPr>
          <w:trHeight w:val="5932"/>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13" w:firstLine="0"/>
              <w:jc w:val="center"/>
              <w:rPr>
                <w:sz w:val="22"/>
              </w:rPr>
            </w:pPr>
            <w:r w:rsidRPr="00650584">
              <w:rPr>
                <w:sz w:val="22"/>
              </w:rPr>
              <w:t xml:space="preserve">Коррекционный курс "Ритмика". </w:t>
            </w:r>
          </w:p>
          <w:p w:rsidR="00CD47CE" w:rsidRPr="00650584" w:rsidRDefault="00CD47CE" w:rsidP="00650584">
            <w:pPr>
              <w:spacing w:after="2" w:line="240" w:lineRule="auto"/>
              <w:ind w:left="0" w:right="48" w:firstLine="280"/>
              <w:rPr>
                <w:sz w:val="22"/>
              </w:rPr>
            </w:pPr>
            <w:r w:rsidRPr="00650584">
              <w:rPr>
                <w:sz w:val="22"/>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w:t>
            </w:r>
          </w:p>
          <w:p w:rsidR="00CD47CE" w:rsidRPr="00650584" w:rsidRDefault="00CD47CE" w:rsidP="00650584">
            <w:pPr>
              <w:spacing w:after="0" w:line="243" w:lineRule="auto"/>
              <w:ind w:left="0" w:right="47" w:firstLine="0"/>
              <w:rPr>
                <w:sz w:val="22"/>
              </w:rPr>
            </w:pPr>
            <w:r w:rsidRPr="00650584">
              <w:rPr>
                <w:sz w:val="22"/>
              </w:rPr>
              <w:t xml:space="preserve">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 </w:t>
            </w:r>
          </w:p>
          <w:p w:rsidR="00CD47CE" w:rsidRPr="00650584" w:rsidRDefault="00CD47CE" w:rsidP="00650584">
            <w:pPr>
              <w:spacing w:after="0" w:line="259" w:lineRule="auto"/>
              <w:ind w:left="0" w:right="57" w:firstLine="280"/>
              <w:rPr>
                <w:sz w:val="22"/>
              </w:rPr>
            </w:pPr>
            <w:r w:rsidRPr="00650584">
              <w:rPr>
                <w:sz w:val="22"/>
              </w:rPr>
              <w:t xml:space="preserve">Занятия проводятся с учетом имеющихся противопоказаний и рекомендаций врача-офтальмолога.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Коррекционный курс "Ритмика". </w:t>
            </w:r>
          </w:p>
          <w:p w:rsidR="00CD47CE" w:rsidRPr="00650584" w:rsidRDefault="00CD47CE" w:rsidP="00650584">
            <w:pPr>
              <w:spacing w:after="0" w:line="243" w:lineRule="auto"/>
              <w:ind w:left="0" w:right="51" w:firstLine="280"/>
              <w:rPr>
                <w:sz w:val="22"/>
              </w:rPr>
            </w:pPr>
            <w:r w:rsidRPr="00650584">
              <w:rPr>
                <w:sz w:val="22"/>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 </w:t>
            </w:r>
          </w:p>
          <w:p w:rsidR="00CD47CE" w:rsidRPr="00650584" w:rsidRDefault="00CD47CE" w:rsidP="00650584">
            <w:pPr>
              <w:spacing w:after="0" w:line="259" w:lineRule="auto"/>
              <w:ind w:left="0" w:right="49" w:firstLine="280"/>
              <w:rPr>
                <w:sz w:val="22"/>
              </w:rPr>
            </w:pPr>
            <w:r w:rsidRPr="00650584">
              <w:rPr>
                <w:sz w:val="22"/>
              </w:rPr>
              <w:t xml:space="preserve">Занятия проводятся с учетом имеющихся противопоказаний и рекомендаций врача-офтальмолога.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258" w:firstLine="0"/>
              <w:jc w:val="center"/>
              <w:rPr>
                <w:sz w:val="22"/>
              </w:rPr>
            </w:pPr>
            <w:r w:rsidRPr="00650584">
              <w:rPr>
                <w:sz w:val="22"/>
              </w:rPr>
              <w:t xml:space="preserve">Коррекционный курс "Ритмика". </w:t>
            </w:r>
          </w:p>
          <w:p w:rsidR="00CD47CE" w:rsidRPr="00650584" w:rsidRDefault="00CD47CE" w:rsidP="00650584">
            <w:pPr>
              <w:spacing w:after="0" w:line="245" w:lineRule="auto"/>
              <w:ind w:left="0" w:right="61" w:firstLine="280"/>
              <w:rPr>
                <w:sz w:val="22"/>
              </w:rPr>
            </w:pPr>
            <w:r w:rsidRPr="00650584">
              <w:rPr>
                <w:sz w:val="22"/>
              </w:rPr>
              <w:t xml:space="preserve">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 </w:t>
            </w:r>
          </w:p>
          <w:p w:rsidR="00CD47CE" w:rsidRPr="00650584" w:rsidRDefault="00CD47CE" w:rsidP="00650584">
            <w:pPr>
              <w:spacing w:after="0" w:line="259" w:lineRule="auto"/>
              <w:ind w:left="0" w:right="57" w:firstLine="280"/>
              <w:rPr>
                <w:sz w:val="22"/>
              </w:rPr>
            </w:pPr>
            <w:r w:rsidRPr="00650584">
              <w:rPr>
                <w:sz w:val="22"/>
              </w:rPr>
              <w:t xml:space="preserve">Занятия проводятся с учетом имеющихся противопоказаний и рекомендаций врача-офтальмолога. </w:t>
            </w:r>
          </w:p>
        </w:tc>
      </w:tr>
      <w:tr w:rsidR="00CD47CE" w:rsidTr="00650584">
        <w:trPr>
          <w:trHeight w:val="1321"/>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0" w:firstLine="280"/>
              <w:rPr>
                <w:sz w:val="22"/>
              </w:rPr>
            </w:pPr>
            <w:r w:rsidRPr="00650584">
              <w:rPr>
                <w:sz w:val="22"/>
              </w:rPr>
              <w:t xml:space="preserve">Коррекционный курс "Адаптивная физическая культура (АФК)". </w:t>
            </w:r>
          </w:p>
          <w:p w:rsidR="00CD47CE" w:rsidRPr="00650584" w:rsidRDefault="00CD47CE" w:rsidP="00650584">
            <w:pPr>
              <w:spacing w:after="0" w:line="259" w:lineRule="auto"/>
              <w:ind w:left="0" w:right="49" w:firstLine="280"/>
              <w:rPr>
                <w:sz w:val="22"/>
              </w:rPr>
            </w:pPr>
            <w:r w:rsidRPr="00650584">
              <w:rPr>
                <w:sz w:val="22"/>
              </w:rPr>
              <w:t xml:space="preserve">Основные задачи реализации содержания: Преодоление отклонений в физическом развитии и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0" w:firstLine="280"/>
              <w:rPr>
                <w:sz w:val="22"/>
              </w:rPr>
            </w:pPr>
            <w:r w:rsidRPr="00650584">
              <w:rPr>
                <w:sz w:val="22"/>
              </w:rPr>
              <w:t xml:space="preserve">Коррекционный курс "Адаптивная физическая культура (АФК)". </w:t>
            </w:r>
          </w:p>
          <w:p w:rsidR="00CD47CE" w:rsidRPr="00650584" w:rsidRDefault="00CD47CE" w:rsidP="00650584">
            <w:pPr>
              <w:spacing w:after="0" w:line="259" w:lineRule="auto"/>
              <w:ind w:left="0" w:right="50" w:firstLine="280"/>
              <w:rPr>
                <w:sz w:val="22"/>
              </w:rPr>
            </w:pPr>
            <w:r w:rsidRPr="00650584">
              <w:rPr>
                <w:sz w:val="22"/>
              </w:rPr>
              <w:t xml:space="preserve">Основные задачи реализации содержания: Преодоление отклонений в физическом развитии и двигательной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0" w:firstLine="280"/>
              <w:rPr>
                <w:sz w:val="22"/>
              </w:rPr>
            </w:pPr>
            <w:r w:rsidRPr="00650584">
              <w:rPr>
                <w:sz w:val="22"/>
              </w:rPr>
              <w:t xml:space="preserve">Коррекционный курс "Двигательное развитие". </w:t>
            </w:r>
          </w:p>
          <w:p w:rsidR="00CD47CE" w:rsidRPr="00650584" w:rsidRDefault="00CD47CE" w:rsidP="00650584">
            <w:pPr>
              <w:spacing w:after="0" w:line="259" w:lineRule="auto"/>
              <w:ind w:left="0" w:right="58" w:firstLine="280"/>
              <w:rPr>
                <w:sz w:val="22"/>
              </w:rPr>
            </w:pPr>
            <w:r w:rsidRPr="00650584">
              <w:rPr>
                <w:sz w:val="22"/>
              </w:rPr>
              <w:t xml:space="preserve">Основные задачи реализации содержания: Повышение двигательной активности. Формирование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922"/>
        <w:gridCol w:w="3882"/>
      </w:tblGrid>
      <w:tr w:rsidR="00CD47CE" w:rsidTr="00650584">
        <w:trPr>
          <w:trHeight w:val="5700"/>
        </w:trPr>
        <w:tc>
          <w:tcPr>
            <w:tcW w:w="3698" w:type="dxa"/>
            <w:vMerge w:val="restart"/>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48" w:firstLine="0"/>
              <w:rPr>
                <w:sz w:val="22"/>
              </w:rPr>
            </w:pPr>
            <w:r w:rsidRPr="00650584">
              <w:rPr>
                <w:sz w:val="22"/>
              </w:rPr>
              <w:t xml:space="preserve">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 </w:t>
            </w:r>
          </w:p>
          <w:p w:rsidR="00CD47CE" w:rsidRPr="00650584" w:rsidRDefault="00CD47CE" w:rsidP="00650584">
            <w:pPr>
              <w:spacing w:after="0" w:line="259" w:lineRule="auto"/>
              <w:ind w:left="0" w:right="57" w:firstLine="280"/>
              <w:rPr>
                <w:sz w:val="22"/>
              </w:rPr>
            </w:pPr>
            <w:r w:rsidRPr="00650584">
              <w:rPr>
                <w:sz w:val="22"/>
              </w:rPr>
              <w:t xml:space="preserve">Занятия проводятся с учетом имеющихся противопоказаний и рекомендаций врача-офтальмолога.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2" w:lineRule="auto"/>
              <w:ind w:left="0" w:right="49" w:firstLine="0"/>
              <w:rPr>
                <w:sz w:val="22"/>
              </w:rPr>
            </w:pPr>
            <w:r w:rsidRPr="00650584">
              <w:rPr>
                <w:sz w:val="22"/>
              </w:rPr>
              <w:t xml:space="preserve">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 </w:t>
            </w:r>
          </w:p>
          <w:p w:rsidR="00CD47CE" w:rsidRPr="00650584" w:rsidRDefault="00CD47CE" w:rsidP="00650584">
            <w:pPr>
              <w:spacing w:after="0" w:line="259" w:lineRule="auto"/>
              <w:ind w:left="0" w:right="49" w:firstLine="280"/>
              <w:rPr>
                <w:sz w:val="22"/>
              </w:rPr>
            </w:pPr>
            <w:r w:rsidRPr="00650584">
              <w:rPr>
                <w:sz w:val="22"/>
              </w:rPr>
              <w:t xml:space="preserve">Занятия проводятся с учетом имеющихся противопоказаний и рекомендаций врача-офтальмолога.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9" w:firstLine="0"/>
              <w:rPr>
                <w:sz w:val="22"/>
              </w:rPr>
            </w:pPr>
            <w:r w:rsidRPr="00650584">
              <w:rPr>
                <w:sz w:val="22"/>
              </w:rPr>
              <w:t xml:space="preserve">жизненно-важных двигательных умений. Развитие функции руки, в том числе мелкой моторики. Обогащение сенсомоторного опыта. </w:t>
            </w:r>
          </w:p>
        </w:tc>
      </w:tr>
      <w:tr w:rsidR="00CD47CE" w:rsidTr="00650584">
        <w:trPr>
          <w:trHeight w:val="3162"/>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7" w:firstLine="280"/>
              <w:rPr>
                <w:sz w:val="22"/>
              </w:rPr>
            </w:pPr>
            <w:r w:rsidRPr="00650584">
              <w:rPr>
                <w:sz w:val="22"/>
              </w:rPr>
              <w:t xml:space="preserve">Коррекционный курс "Охрана, развитие остаточного зрения и зрительного восприятия". </w:t>
            </w:r>
          </w:p>
          <w:p w:rsidR="00CD47CE" w:rsidRPr="00650584" w:rsidRDefault="00CD47CE" w:rsidP="00650584">
            <w:pPr>
              <w:spacing w:after="0" w:line="259" w:lineRule="auto"/>
              <w:ind w:left="0" w:right="47" w:firstLine="280"/>
              <w:rPr>
                <w:sz w:val="22"/>
              </w:rPr>
            </w:pPr>
            <w:r w:rsidRPr="00650584">
              <w:rPr>
                <w:sz w:val="22"/>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Коррекционный курс "Сенсорное развитие". </w:t>
            </w:r>
          </w:p>
          <w:p w:rsidR="00CD47CE" w:rsidRPr="00650584" w:rsidRDefault="00CD47CE" w:rsidP="00650584">
            <w:pPr>
              <w:spacing w:after="0" w:line="259" w:lineRule="auto"/>
              <w:ind w:left="0" w:right="61" w:firstLine="280"/>
              <w:rPr>
                <w:sz w:val="22"/>
              </w:rPr>
            </w:pPr>
            <w:r w:rsidRPr="00650584">
              <w:rPr>
                <w:sz w:val="22"/>
              </w:rPr>
              <w:t xml:space="preserve">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922"/>
        <w:gridCol w:w="3882"/>
      </w:tblGrid>
      <w:tr w:rsidR="00CD47CE" w:rsidTr="00650584">
        <w:trPr>
          <w:trHeight w:val="2474"/>
        </w:trPr>
        <w:tc>
          <w:tcPr>
            <w:tcW w:w="3698" w:type="dxa"/>
            <w:vMerge w:val="restart"/>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0"/>
              <w:rPr>
                <w:sz w:val="22"/>
              </w:rPr>
            </w:pPr>
            <w:r w:rsidRPr="00650584">
              <w:rPr>
                <w:sz w:val="22"/>
              </w:rPr>
              <w:t xml:space="preserve">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547"/>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015"/>
                <w:tab w:val="center" w:pos="3373"/>
              </w:tabs>
              <w:spacing w:after="24"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firstLine="0"/>
              <w:jc w:val="left"/>
              <w:rPr>
                <w:sz w:val="22"/>
              </w:rPr>
            </w:pPr>
            <w:r w:rsidRPr="00650584">
              <w:rPr>
                <w:sz w:val="22"/>
              </w:rPr>
              <w:t xml:space="preserve">"Социально-бытовая ориентировка". </w:t>
            </w:r>
          </w:p>
          <w:p w:rsidR="00CD47CE" w:rsidRPr="00650584" w:rsidRDefault="00CD47CE" w:rsidP="00650584">
            <w:pPr>
              <w:spacing w:after="0" w:line="259" w:lineRule="auto"/>
              <w:ind w:left="0" w:right="46" w:firstLine="280"/>
              <w:rPr>
                <w:sz w:val="22"/>
              </w:rPr>
            </w:pPr>
            <w:r w:rsidRPr="00650584">
              <w:rPr>
                <w:sz w:val="22"/>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1015"/>
                <w:tab w:val="center" w:pos="3557"/>
              </w:tabs>
              <w:spacing w:after="24"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firstLine="0"/>
              <w:jc w:val="left"/>
              <w:rPr>
                <w:sz w:val="22"/>
              </w:rPr>
            </w:pPr>
            <w:r w:rsidRPr="00650584">
              <w:rPr>
                <w:sz w:val="22"/>
              </w:rPr>
              <w:t xml:space="preserve">"Социально-бытовая ориентировка". </w:t>
            </w:r>
          </w:p>
          <w:p w:rsidR="00CD47CE" w:rsidRPr="00650584" w:rsidRDefault="00CD47CE" w:rsidP="00650584">
            <w:pPr>
              <w:spacing w:after="0" w:line="259" w:lineRule="auto"/>
              <w:ind w:left="0" w:right="47" w:firstLine="280"/>
              <w:rPr>
                <w:sz w:val="22"/>
              </w:rPr>
            </w:pPr>
            <w:r w:rsidRPr="00650584">
              <w:rPr>
                <w:sz w:val="22"/>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1015"/>
                <w:tab w:val="center" w:pos="3509"/>
              </w:tabs>
              <w:spacing w:after="24"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firstLine="0"/>
              <w:jc w:val="left"/>
              <w:rPr>
                <w:sz w:val="22"/>
              </w:rPr>
            </w:pPr>
            <w:r w:rsidRPr="00650584">
              <w:rPr>
                <w:sz w:val="22"/>
              </w:rPr>
              <w:t xml:space="preserve">"Социально-бытовая ориентировка". </w:t>
            </w:r>
          </w:p>
          <w:p w:rsidR="00CD47CE" w:rsidRPr="00650584" w:rsidRDefault="00CD47CE" w:rsidP="00650584">
            <w:pPr>
              <w:spacing w:after="0" w:line="259" w:lineRule="auto"/>
              <w:ind w:left="0" w:right="56" w:firstLine="280"/>
              <w:rPr>
                <w:sz w:val="22"/>
              </w:rPr>
            </w:pPr>
            <w:r w:rsidRPr="00650584">
              <w:rPr>
                <w:sz w:val="22"/>
              </w:rPr>
              <w:t xml:space="preserve">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 </w:t>
            </w:r>
          </w:p>
        </w:tc>
      </w:tr>
      <w:tr w:rsidR="00CD47CE" w:rsidTr="00650584">
        <w:trPr>
          <w:trHeight w:val="1786"/>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015"/>
                <w:tab w:val="center" w:pos="3373"/>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firstLine="0"/>
              <w:jc w:val="left"/>
              <w:rPr>
                <w:sz w:val="22"/>
              </w:rPr>
            </w:pPr>
            <w:r w:rsidRPr="00650584">
              <w:rPr>
                <w:sz w:val="22"/>
              </w:rPr>
              <w:t xml:space="preserve">"Пространственная ориентировка". </w:t>
            </w:r>
          </w:p>
          <w:p w:rsidR="00CD47CE" w:rsidRPr="00650584" w:rsidRDefault="00CD47CE" w:rsidP="00650584">
            <w:pPr>
              <w:spacing w:after="0" w:line="259" w:lineRule="auto"/>
              <w:ind w:left="0" w:right="47" w:firstLine="280"/>
              <w:rPr>
                <w:sz w:val="22"/>
              </w:rPr>
            </w:pPr>
            <w:r w:rsidRPr="00650584">
              <w:rPr>
                <w:sz w:val="22"/>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015"/>
                <w:tab w:val="center" w:pos="3557"/>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firstLine="0"/>
              <w:jc w:val="left"/>
              <w:rPr>
                <w:sz w:val="22"/>
              </w:rPr>
            </w:pPr>
            <w:r w:rsidRPr="00650584">
              <w:rPr>
                <w:sz w:val="22"/>
              </w:rPr>
              <w:t xml:space="preserve">"Пространственная ориентировка". </w:t>
            </w:r>
          </w:p>
          <w:p w:rsidR="00CD47CE" w:rsidRPr="00650584" w:rsidRDefault="00CD47CE" w:rsidP="00650584">
            <w:pPr>
              <w:spacing w:after="0" w:line="259" w:lineRule="auto"/>
              <w:ind w:left="0" w:right="50" w:firstLine="280"/>
              <w:rPr>
                <w:sz w:val="22"/>
              </w:rPr>
            </w:pPr>
            <w:r w:rsidRPr="00650584">
              <w:rPr>
                <w:sz w:val="22"/>
              </w:rPr>
              <w:t xml:space="preserve">Основные задачи реализации содержания: Формирование представлений о знакомом пространстве. Формирование элементарных навыков и умений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Коррекционный курс "Основы пространственной ориентировки". </w:t>
            </w:r>
          </w:p>
          <w:p w:rsidR="00CD47CE" w:rsidRPr="00650584" w:rsidRDefault="00CD47CE" w:rsidP="00650584">
            <w:pPr>
              <w:spacing w:after="0" w:line="259" w:lineRule="auto"/>
              <w:ind w:left="0" w:right="58" w:firstLine="280"/>
              <w:rPr>
                <w:sz w:val="22"/>
              </w:rPr>
            </w:pPr>
            <w:r w:rsidRPr="00650584">
              <w:rPr>
                <w:sz w:val="22"/>
              </w:rPr>
              <w:t xml:space="preserve">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w:t>
            </w:r>
          </w:p>
        </w:tc>
      </w:tr>
    </w:tbl>
    <w:p w:rsidR="00CD47CE" w:rsidRDefault="00CD47CE">
      <w:pPr>
        <w:spacing w:after="0" w:line="259" w:lineRule="auto"/>
        <w:ind w:left="-1441" w:right="15413" w:firstLine="0"/>
        <w:jc w:val="left"/>
      </w:pPr>
    </w:p>
    <w:tbl>
      <w:tblPr>
        <w:tblW w:w="15239" w:type="dxa"/>
        <w:tblInd w:w="-4" w:type="dxa"/>
        <w:tblCellMar>
          <w:top w:w="106" w:type="dxa"/>
          <w:left w:w="0" w:type="dxa"/>
          <w:right w:w="0" w:type="dxa"/>
        </w:tblCellMar>
        <w:tblLook w:val="00A0"/>
      </w:tblPr>
      <w:tblGrid>
        <w:gridCol w:w="3698"/>
        <w:gridCol w:w="3738"/>
        <w:gridCol w:w="3769"/>
        <w:gridCol w:w="153"/>
        <w:gridCol w:w="3419"/>
        <w:gridCol w:w="463"/>
      </w:tblGrid>
      <w:tr w:rsidR="00CD47CE" w:rsidTr="00650584">
        <w:trPr>
          <w:trHeight w:val="4083"/>
        </w:trPr>
        <w:tc>
          <w:tcPr>
            <w:tcW w:w="3698"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108" w:firstLine="0"/>
              <w:jc w:val="left"/>
              <w:rPr>
                <w:sz w:val="22"/>
              </w:rPr>
            </w:pPr>
            <w:r w:rsidRPr="00650584">
              <w:rPr>
                <w:sz w:val="22"/>
              </w:rPr>
              <w:t xml:space="preserve">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8" w:firstLine="0"/>
              <w:jc w:val="left"/>
              <w:rPr>
                <w:sz w:val="22"/>
              </w:rPr>
            </w:pPr>
            <w:r w:rsidRPr="00650584">
              <w:rPr>
                <w:sz w:val="22"/>
              </w:rPr>
              <w:t xml:space="preserve">пространством, ориентировки в нем. </w:t>
            </w:r>
          </w:p>
          <w:p w:rsidR="00CD47CE" w:rsidRPr="00650584" w:rsidRDefault="00CD47CE" w:rsidP="00650584">
            <w:pPr>
              <w:spacing w:after="0" w:line="259" w:lineRule="auto"/>
              <w:ind w:left="108" w:right="46" w:firstLine="0"/>
              <w:rPr>
                <w:sz w:val="22"/>
              </w:rPr>
            </w:pPr>
            <w:r w:rsidRPr="00650584">
              <w:rPr>
                <w:sz w:val="22"/>
              </w:rPr>
              <w:t xml:space="preserve">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 </w:t>
            </w:r>
          </w:p>
        </w:tc>
        <w:tc>
          <w:tcPr>
            <w:tcW w:w="3769"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108" w:right="-100" w:firstLine="0"/>
              <w:rPr>
                <w:sz w:val="22"/>
              </w:rPr>
            </w:pPr>
            <w:r w:rsidRPr="00650584">
              <w:rPr>
                <w:sz w:val="22"/>
              </w:rPr>
              <w:t xml:space="preserve">пространственной ориентировки свободном и замкнутом пространстве. Формирование умения пользоваться тростью. Формирование умения совместного передвижения сопровождающим. </w:t>
            </w:r>
          </w:p>
        </w:tc>
        <w:tc>
          <w:tcPr>
            <w:tcW w:w="153" w:type="dxa"/>
            <w:tcBorders>
              <w:top w:val="single" w:sz="2" w:space="0" w:color="000000"/>
              <w:left w:val="nil"/>
              <w:bottom w:val="single" w:sz="2" w:space="0" w:color="000000"/>
              <w:right w:val="single" w:sz="2" w:space="0" w:color="000000"/>
            </w:tcBorders>
          </w:tcPr>
          <w:p w:rsidR="00CD47CE" w:rsidRPr="00650584" w:rsidRDefault="00CD47CE" w:rsidP="00650584">
            <w:pPr>
              <w:spacing w:after="672" w:line="259" w:lineRule="auto"/>
              <w:ind w:left="-5" w:firstLine="0"/>
              <w:rPr>
                <w:sz w:val="22"/>
              </w:rPr>
            </w:pPr>
            <w:r w:rsidRPr="00650584">
              <w:rPr>
                <w:sz w:val="22"/>
              </w:rPr>
              <w:t xml:space="preserve">в </w:t>
            </w:r>
          </w:p>
          <w:p w:rsidR="00CD47CE" w:rsidRPr="00650584" w:rsidRDefault="00CD47CE" w:rsidP="00650584">
            <w:pPr>
              <w:spacing w:after="0" w:line="259" w:lineRule="auto"/>
              <w:ind w:left="0" w:firstLine="0"/>
              <w:rPr>
                <w:sz w:val="22"/>
              </w:rPr>
            </w:pPr>
            <w:r w:rsidRPr="00650584">
              <w:rPr>
                <w:sz w:val="22"/>
              </w:rPr>
              <w:t xml:space="preserve">с </w:t>
            </w:r>
          </w:p>
        </w:tc>
        <w:tc>
          <w:tcPr>
            <w:tcW w:w="3419"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108" w:right="-399" w:firstLine="0"/>
              <w:rPr>
                <w:sz w:val="22"/>
              </w:rPr>
            </w:pPr>
            <w:r w:rsidRPr="00650584">
              <w:rPr>
                <w:sz w:val="22"/>
              </w:rPr>
              <w:t xml:space="preserve">элементарных навыков ориентировки в замкнутом макропространстве. </w:t>
            </w:r>
          </w:p>
        </w:tc>
        <w:tc>
          <w:tcPr>
            <w:tcW w:w="463"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323"/>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108" w:firstLine="280"/>
              <w:rPr>
                <w:sz w:val="22"/>
              </w:rPr>
            </w:pPr>
            <w:r w:rsidRPr="00650584">
              <w:rPr>
                <w:sz w:val="22"/>
              </w:rPr>
              <w:t xml:space="preserve">Коррекционный курс "Развитие осязания и мелкой моторики". </w:t>
            </w:r>
          </w:p>
          <w:p w:rsidR="00CD47CE" w:rsidRPr="00650584" w:rsidRDefault="00CD47CE" w:rsidP="00650584">
            <w:pPr>
              <w:spacing w:after="29" w:line="248" w:lineRule="auto"/>
              <w:ind w:left="108" w:right="49" w:firstLine="280"/>
              <w:rPr>
                <w:sz w:val="22"/>
              </w:rPr>
            </w:pPr>
            <w:r w:rsidRPr="00650584">
              <w:rPr>
                <w:sz w:val="22"/>
              </w:rPr>
              <w:t xml:space="preserve">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w:t>
            </w:r>
          </w:p>
          <w:p w:rsidR="00CD47CE" w:rsidRPr="00650584" w:rsidRDefault="00CD47CE" w:rsidP="00650584">
            <w:pPr>
              <w:spacing w:after="0" w:line="259" w:lineRule="auto"/>
              <w:ind w:left="108" w:firstLine="0"/>
              <w:jc w:val="left"/>
              <w:rPr>
                <w:sz w:val="22"/>
              </w:rPr>
            </w:pPr>
            <w:r w:rsidRPr="00650584">
              <w:rPr>
                <w:sz w:val="22"/>
              </w:rPr>
              <w:t xml:space="preserve">Развитие кожной чувствительности. </w:t>
            </w:r>
          </w:p>
        </w:tc>
        <w:tc>
          <w:tcPr>
            <w:tcW w:w="3769"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388" w:firstLine="0"/>
              <w:jc w:val="left"/>
              <w:rPr>
                <w:sz w:val="22"/>
              </w:rPr>
            </w:pPr>
            <w:r w:rsidRPr="00650584">
              <w:rPr>
                <w:sz w:val="22"/>
              </w:rPr>
              <w:t xml:space="preserve">Не предусматривается </w:t>
            </w:r>
          </w:p>
        </w:tc>
        <w:tc>
          <w:tcPr>
            <w:tcW w:w="153"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419" w:type="dxa"/>
            <w:tcBorders>
              <w:top w:val="single" w:sz="2" w:space="0" w:color="000000"/>
              <w:left w:val="single" w:sz="2" w:space="0" w:color="000000"/>
              <w:bottom w:val="single" w:sz="2" w:space="0" w:color="000000"/>
              <w:right w:val="nil"/>
            </w:tcBorders>
          </w:tcPr>
          <w:p w:rsidR="00CD47CE" w:rsidRPr="00650584" w:rsidRDefault="00CD47CE" w:rsidP="00650584">
            <w:pPr>
              <w:spacing w:after="19" w:line="259" w:lineRule="auto"/>
              <w:ind w:left="388" w:firstLine="0"/>
              <w:jc w:val="left"/>
              <w:rPr>
                <w:sz w:val="22"/>
              </w:rPr>
            </w:pPr>
            <w:r w:rsidRPr="00650584">
              <w:rPr>
                <w:sz w:val="22"/>
              </w:rPr>
              <w:t xml:space="preserve">Коррекционный </w:t>
            </w:r>
          </w:p>
          <w:p w:rsidR="00CD47CE" w:rsidRPr="00650584" w:rsidRDefault="00CD47CE" w:rsidP="00650584">
            <w:pPr>
              <w:spacing w:after="0" w:line="259" w:lineRule="auto"/>
              <w:ind w:left="108" w:firstLine="0"/>
              <w:jc w:val="left"/>
              <w:rPr>
                <w:sz w:val="22"/>
              </w:rPr>
            </w:pPr>
            <w:r w:rsidRPr="00650584">
              <w:rPr>
                <w:sz w:val="22"/>
              </w:rPr>
              <w:t>"Предметно-практические действи</w:t>
            </w:r>
          </w:p>
          <w:p w:rsidR="00CD47CE" w:rsidRPr="00650584" w:rsidRDefault="00CD47CE" w:rsidP="00650584">
            <w:pPr>
              <w:spacing w:after="0" w:line="242" w:lineRule="auto"/>
              <w:ind w:left="108" w:firstLine="280"/>
              <w:rPr>
                <w:sz w:val="22"/>
              </w:rPr>
            </w:pPr>
            <w:r w:rsidRPr="00650584">
              <w:rPr>
                <w:sz w:val="22"/>
              </w:rPr>
              <w:t>Основные задачи реализ содержания: Формиров</w:t>
            </w:r>
          </w:p>
          <w:p w:rsidR="00CD47CE" w:rsidRPr="00650584" w:rsidRDefault="00CD47CE" w:rsidP="00650584">
            <w:pPr>
              <w:spacing w:after="0" w:line="259" w:lineRule="auto"/>
              <w:ind w:left="108" w:right="32" w:firstLine="0"/>
              <w:rPr>
                <w:sz w:val="22"/>
              </w:rPr>
            </w:pPr>
            <w:r w:rsidRPr="00650584">
              <w:rPr>
                <w:sz w:val="22"/>
              </w:rPr>
              <w:t xml:space="preserve">манипулятивных действий предметами, действий с материа по алгоритму под руководс педагога. Формиров предметно-практических действи предметами в соответствии с назначением. </w:t>
            </w:r>
          </w:p>
        </w:tc>
        <w:tc>
          <w:tcPr>
            <w:tcW w:w="463"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73" w:lineRule="auto"/>
              <w:ind w:left="-72" w:firstLine="72"/>
              <w:jc w:val="left"/>
              <w:rPr>
                <w:sz w:val="22"/>
              </w:rPr>
            </w:pPr>
            <w:r w:rsidRPr="00650584">
              <w:rPr>
                <w:sz w:val="22"/>
              </w:rPr>
              <w:t xml:space="preserve">курс я". </w:t>
            </w:r>
          </w:p>
          <w:p w:rsidR="00CD47CE" w:rsidRPr="00650584" w:rsidRDefault="00CD47CE" w:rsidP="00650584">
            <w:pPr>
              <w:spacing w:after="0" w:line="259" w:lineRule="auto"/>
              <w:ind w:left="-74" w:firstLine="25"/>
              <w:jc w:val="left"/>
              <w:rPr>
                <w:sz w:val="22"/>
              </w:rPr>
            </w:pPr>
            <w:r w:rsidRPr="00650584">
              <w:rPr>
                <w:sz w:val="22"/>
              </w:rPr>
              <w:t xml:space="preserve">ации ание с лами твом ание й с их </w:t>
            </w:r>
          </w:p>
        </w:tc>
      </w:tr>
      <w:tr w:rsidR="00CD47CE" w:rsidTr="00650584">
        <w:trPr>
          <w:trHeight w:val="401"/>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23"/>
                <w:tab w:val="center" w:pos="2296"/>
                <w:tab w:val="center" w:pos="3209"/>
              </w:tabs>
              <w:spacing w:after="0"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r w:rsidRPr="00650584">
              <w:rPr>
                <w:sz w:val="22"/>
              </w:rPr>
              <w:tab/>
              <w:t xml:space="preserve">"Развитие </w:t>
            </w:r>
          </w:p>
        </w:tc>
        <w:tc>
          <w:tcPr>
            <w:tcW w:w="3769"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388" w:firstLine="0"/>
              <w:jc w:val="left"/>
              <w:rPr>
                <w:sz w:val="22"/>
              </w:rPr>
            </w:pPr>
            <w:r w:rsidRPr="00650584">
              <w:rPr>
                <w:sz w:val="22"/>
              </w:rPr>
              <w:t xml:space="preserve">Не предусматривается </w:t>
            </w:r>
          </w:p>
        </w:tc>
        <w:tc>
          <w:tcPr>
            <w:tcW w:w="153"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419"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388" w:firstLine="0"/>
              <w:jc w:val="left"/>
              <w:rPr>
                <w:sz w:val="22"/>
              </w:rPr>
            </w:pPr>
            <w:r w:rsidRPr="00650584">
              <w:rPr>
                <w:sz w:val="22"/>
              </w:rPr>
              <w:t xml:space="preserve">Коррекционный </w:t>
            </w:r>
          </w:p>
        </w:tc>
        <w:tc>
          <w:tcPr>
            <w:tcW w:w="463" w:type="dxa"/>
            <w:tcBorders>
              <w:top w:val="single" w:sz="2" w:space="0" w:color="000000"/>
              <w:left w:val="nil"/>
              <w:bottom w:val="single" w:sz="2" w:space="0" w:color="000000"/>
              <w:right w:val="single" w:sz="2" w:space="0" w:color="000000"/>
            </w:tcBorders>
            <w:vAlign w:val="center"/>
          </w:tcPr>
          <w:p w:rsidR="00CD47CE" w:rsidRPr="00650584" w:rsidRDefault="00CD47CE" w:rsidP="00650584">
            <w:pPr>
              <w:spacing w:after="0" w:line="259" w:lineRule="auto"/>
              <w:ind w:left="0" w:firstLine="0"/>
              <w:rPr>
                <w:sz w:val="22"/>
              </w:rPr>
            </w:pPr>
            <w:r w:rsidRPr="00650584">
              <w:rPr>
                <w:sz w:val="22"/>
              </w:rPr>
              <w:t xml:space="preserve">курс </w:t>
            </w:r>
          </w:p>
        </w:tc>
      </w:tr>
    </w:tbl>
    <w:p w:rsidR="00CD47CE" w:rsidRDefault="00CD47CE">
      <w:pPr>
        <w:spacing w:after="0" w:line="259" w:lineRule="auto"/>
        <w:ind w:left="-1441" w:right="15413" w:firstLine="0"/>
        <w:jc w:val="left"/>
      </w:pPr>
    </w:p>
    <w:tbl>
      <w:tblPr>
        <w:tblW w:w="15239" w:type="dxa"/>
        <w:tblInd w:w="-4" w:type="dxa"/>
        <w:tblCellMar>
          <w:top w:w="71" w:type="dxa"/>
          <w:right w:w="0" w:type="dxa"/>
        </w:tblCellMar>
        <w:tblLook w:val="00A0"/>
      </w:tblPr>
      <w:tblGrid>
        <w:gridCol w:w="3698"/>
        <w:gridCol w:w="3738"/>
        <w:gridCol w:w="3922"/>
        <w:gridCol w:w="3882"/>
      </w:tblGrid>
      <w:tr w:rsidR="00CD47CE" w:rsidTr="00650584">
        <w:trPr>
          <w:trHeight w:val="3394"/>
        </w:trPr>
        <w:tc>
          <w:tcPr>
            <w:tcW w:w="3698"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коммуникативной деятельности". </w:t>
            </w:r>
          </w:p>
          <w:p w:rsidR="00CD47CE" w:rsidRPr="00650584" w:rsidRDefault="00CD47CE" w:rsidP="00650584">
            <w:pPr>
              <w:spacing w:after="0" w:line="259" w:lineRule="auto"/>
              <w:ind w:left="0" w:right="45" w:firstLine="280"/>
              <w:rPr>
                <w:sz w:val="22"/>
              </w:rPr>
            </w:pPr>
            <w:r w:rsidRPr="00650584">
              <w:rPr>
                <w:sz w:val="22"/>
              </w:rPr>
              <w:t xml:space="preserve">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7" w:lineRule="auto"/>
              <w:ind w:left="0" w:firstLine="0"/>
              <w:jc w:val="left"/>
              <w:rPr>
                <w:sz w:val="22"/>
              </w:rPr>
            </w:pPr>
            <w:r w:rsidRPr="00650584">
              <w:rPr>
                <w:sz w:val="22"/>
              </w:rPr>
              <w:t xml:space="preserve">"Социально-коммуникативное развитие". </w:t>
            </w:r>
          </w:p>
          <w:p w:rsidR="00CD47CE" w:rsidRPr="00650584" w:rsidRDefault="00CD47CE" w:rsidP="00650584">
            <w:pPr>
              <w:spacing w:after="0" w:line="249" w:lineRule="auto"/>
              <w:ind w:left="0" w:right="57" w:firstLine="280"/>
              <w:rPr>
                <w:sz w:val="22"/>
              </w:rPr>
            </w:pPr>
            <w:r w:rsidRPr="00650584">
              <w:rPr>
                <w:sz w:val="22"/>
              </w:rPr>
              <w:t xml:space="preserve">Основные задачи реализации содержания: Развитие рече-слухо-двигательной координации, обеспечивающей практическое взаимодействие с окружающими. </w:t>
            </w:r>
          </w:p>
          <w:p w:rsidR="00CD47CE" w:rsidRPr="00650584" w:rsidRDefault="00CD47CE" w:rsidP="00650584">
            <w:pPr>
              <w:spacing w:after="0" w:line="259" w:lineRule="auto"/>
              <w:ind w:left="0" w:right="54" w:firstLine="0"/>
              <w:rPr>
                <w:sz w:val="22"/>
              </w:rPr>
            </w:pPr>
            <w:r w:rsidRPr="00650584">
              <w:rPr>
                <w:sz w:val="22"/>
              </w:rPr>
              <w:t xml:space="preserve">Освоение элементарных социально-бытовых норм и форм социального взаимодействия с окружающими. Развитие доступных способов коммуникации. </w:t>
            </w:r>
          </w:p>
        </w:tc>
      </w:tr>
      <w:tr w:rsidR="00CD47CE" w:rsidTr="00650584">
        <w:trPr>
          <w:trHeight w:val="409"/>
        </w:trPr>
        <w:tc>
          <w:tcPr>
            <w:tcW w:w="743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2" w:firstLine="0"/>
              <w:jc w:val="center"/>
              <w:rPr>
                <w:sz w:val="22"/>
              </w:rPr>
            </w:pPr>
            <w:r w:rsidRPr="00650584">
              <w:rPr>
                <w:sz w:val="22"/>
              </w:rPr>
              <w:t xml:space="preserve">2.9.4. Программа формирования универсальных учебных действий </w:t>
            </w:r>
            <w:r w:rsidRPr="00650584">
              <w:rPr>
                <w:color w:val="0000FF"/>
                <w:sz w:val="22"/>
              </w:rPr>
              <w:t>&lt;5&gt;</w:t>
            </w:r>
            <w:r w:rsidRPr="00650584">
              <w:rPr>
                <w:sz w:val="22"/>
              </w:rPr>
              <w:t xml:space="preserve">: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Программа формирования базовых учебных действий </w:t>
            </w:r>
          </w:p>
        </w:tc>
      </w:tr>
      <w:tr w:rsidR="00CD47CE" w:rsidTr="00650584">
        <w:trPr>
          <w:trHeight w:val="1321"/>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281"/>
              <w:rPr>
                <w:sz w:val="22"/>
              </w:rPr>
            </w:pPr>
            <w:r w:rsidRPr="00650584">
              <w:rPr>
                <w:sz w:val="22"/>
              </w:rPr>
              <w:t xml:space="preserve">Сформированность универсальных учебных действий у слепых обучающихся определяется на этапе завершения обучения в начальной школе.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3" w:firstLine="280"/>
              <w:rPr>
                <w:sz w:val="22"/>
              </w:rPr>
            </w:pPr>
            <w:r w:rsidRPr="00650584">
              <w:rPr>
                <w:sz w:val="22"/>
              </w:rPr>
              <w:t xml:space="preserve">Сформированность универсальных учебных действий у слепых обучающихся определяется на этапе завершения обучения в начальной школе.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6" w:firstLine="280"/>
              <w:rPr>
                <w:sz w:val="22"/>
              </w:rPr>
            </w:pPr>
            <w:r w:rsidRPr="00650584">
              <w:rPr>
                <w:sz w:val="22"/>
              </w:rPr>
              <w:t xml:space="preserve">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 </w:t>
            </w:r>
          </w:p>
        </w:tc>
      </w:tr>
      <w:tr w:rsidR="00CD47CE" w:rsidTr="00650584">
        <w:trPr>
          <w:trHeight w:val="3626"/>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4" w:line="243" w:lineRule="auto"/>
              <w:ind w:left="0" w:right="50" w:firstLine="280"/>
              <w:rPr>
                <w:sz w:val="22"/>
              </w:rPr>
            </w:pPr>
            <w:r w:rsidRPr="00650584">
              <w:rPr>
                <w:sz w:val="22"/>
              </w:rPr>
              <w:t xml:space="preserve">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w:t>
            </w:r>
          </w:p>
          <w:p w:rsidR="00CD47CE" w:rsidRPr="00650584" w:rsidRDefault="00CD47CE" w:rsidP="00650584">
            <w:pPr>
              <w:spacing w:after="0" w:line="259" w:lineRule="auto"/>
              <w:ind w:left="0" w:firstLine="0"/>
              <w:jc w:val="left"/>
              <w:rPr>
                <w:sz w:val="22"/>
              </w:rPr>
            </w:pPr>
            <w:r w:rsidRPr="00650584">
              <w:rPr>
                <w:sz w:val="22"/>
              </w:rPr>
              <w:t xml:space="preserve">(интеллектуальными нарушениями).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280"/>
              <w:rPr>
                <w:sz w:val="22"/>
              </w:rPr>
            </w:pPr>
            <w:r w:rsidRPr="00650584">
              <w:rPr>
                <w:sz w:val="22"/>
              </w:rPr>
              <w:t xml:space="preserve">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 </w:t>
            </w:r>
          </w:p>
        </w:tc>
      </w:tr>
    </w:tbl>
    <w:p w:rsidR="00CD47CE" w:rsidRDefault="00CD47CE">
      <w:pPr>
        <w:spacing w:after="0" w:line="259" w:lineRule="auto"/>
        <w:ind w:left="-1441" w:right="15413" w:firstLine="0"/>
        <w:jc w:val="left"/>
      </w:pPr>
    </w:p>
    <w:tbl>
      <w:tblPr>
        <w:tblW w:w="15239" w:type="dxa"/>
        <w:tblInd w:w="-4" w:type="dxa"/>
        <w:tblCellMar>
          <w:top w:w="103" w:type="dxa"/>
          <w:right w:w="0" w:type="dxa"/>
        </w:tblCellMar>
        <w:tblLook w:val="00A0"/>
      </w:tblPr>
      <w:tblGrid>
        <w:gridCol w:w="3698"/>
        <w:gridCol w:w="3738"/>
        <w:gridCol w:w="3922"/>
        <w:gridCol w:w="3882"/>
      </w:tblGrid>
      <w:tr w:rsidR="00CD47CE" w:rsidTr="00650584">
        <w:trPr>
          <w:trHeight w:val="400"/>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2.9.5. Программы отдельных учебных предметов, курсов </w:t>
            </w:r>
            <w:r w:rsidRPr="00650584">
              <w:rPr>
                <w:color w:val="0000FF"/>
                <w:sz w:val="22"/>
              </w:rPr>
              <w:t>&lt;6&gt;</w:t>
            </w:r>
            <w:r w:rsidRPr="00650584">
              <w:rPr>
                <w:sz w:val="22"/>
              </w:rPr>
              <w:t xml:space="preserve"> коррекционно-развивающей области </w:t>
            </w:r>
          </w:p>
        </w:tc>
      </w:tr>
      <w:tr w:rsidR="00CD47CE" w:rsidTr="00650584">
        <w:trPr>
          <w:trHeight w:val="1329"/>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281"/>
              <w:rPr>
                <w:sz w:val="22"/>
              </w:rPr>
            </w:pPr>
            <w:r w:rsidRPr="00650584">
              <w:rPr>
                <w:sz w:val="22"/>
              </w:rPr>
              <w:t xml:space="preserve">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4" w:firstLine="280"/>
              <w:rPr>
                <w:sz w:val="22"/>
              </w:rPr>
            </w:pPr>
            <w:r w:rsidRPr="00650584">
              <w:rPr>
                <w:sz w:val="22"/>
              </w:rPr>
              <w:t xml:space="preserve">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 </w:t>
            </w:r>
          </w:p>
        </w:tc>
      </w:tr>
      <w:tr w:rsidR="00CD47CE" w:rsidTr="00650584">
        <w:trPr>
          <w:trHeight w:val="400"/>
        </w:trPr>
        <w:tc>
          <w:tcPr>
            <w:tcW w:w="743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2.9.6. Программа духовно-нравственного развития, воспитания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Программа нравственного развития, воспитания </w:t>
            </w:r>
          </w:p>
        </w:tc>
      </w:tr>
      <w:tr w:rsidR="00CD47CE" w:rsidTr="00650584">
        <w:trPr>
          <w:trHeight w:val="4547"/>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6" w:firstLine="281"/>
              <w:rPr>
                <w:sz w:val="22"/>
              </w:rPr>
            </w:pPr>
            <w:r w:rsidRPr="00650584">
              <w:rPr>
                <w:sz w:val="22"/>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firstLine="280"/>
              <w:rPr>
                <w:sz w:val="22"/>
              </w:rPr>
            </w:pPr>
            <w:r w:rsidRPr="00650584">
              <w:rPr>
                <w:sz w:val="22"/>
              </w:rPr>
              <w:t xml:space="preserve">Программа нравственного развития, воспитания должна обеспечивать: </w:t>
            </w:r>
          </w:p>
          <w:p w:rsidR="00CD47CE" w:rsidRPr="00650584" w:rsidRDefault="00CD47CE" w:rsidP="00650584">
            <w:pPr>
              <w:spacing w:after="19" w:line="259" w:lineRule="auto"/>
              <w:ind w:left="0" w:firstLine="0"/>
              <w:jc w:val="left"/>
              <w:rPr>
                <w:sz w:val="22"/>
              </w:rPr>
            </w:pPr>
            <w:r w:rsidRPr="00650584">
              <w:rPr>
                <w:sz w:val="22"/>
              </w:rPr>
              <w:t xml:space="preserve">формирование </w:t>
            </w:r>
          </w:p>
          <w:p w:rsidR="00CD47CE" w:rsidRPr="00650584" w:rsidRDefault="00CD47CE" w:rsidP="00650584">
            <w:pPr>
              <w:spacing w:after="0" w:line="259" w:lineRule="auto"/>
              <w:ind w:left="0" w:right="46" w:firstLine="0"/>
              <w:rPr>
                <w:sz w:val="22"/>
              </w:rPr>
            </w:pPr>
            <w:r w:rsidRPr="00650584">
              <w:rPr>
                <w:sz w:val="22"/>
              </w:rPr>
              <w:t xml:space="preserve">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2" w:lineRule="auto"/>
              <w:ind w:left="0" w:firstLine="280"/>
              <w:rPr>
                <w:sz w:val="22"/>
              </w:rPr>
            </w:pPr>
            <w:r w:rsidRPr="00650584">
              <w:rPr>
                <w:sz w:val="22"/>
              </w:rPr>
              <w:t xml:space="preserve">Программа нравственного развития, воспитания должна обеспечивать: </w:t>
            </w:r>
          </w:p>
          <w:p w:rsidR="00CD47CE" w:rsidRPr="00650584" w:rsidRDefault="00CD47CE" w:rsidP="00650584">
            <w:pPr>
              <w:spacing w:after="19" w:line="259" w:lineRule="auto"/>
              <w:ind w:left="0" w:firstLine="0"/>
              <w:jc w:val="left"/>
              <w:rPr>
                <w:sz w:val="22"/>
              </w:rPr>
            </w:pPr>
            <w:r w:rsidRPr="00650584">
              <w:rPr>
                <w:sz w:val="22"/>
              </w:rPr>
              <w:t xml:space="preserve">формирование </w:t>
            </w:r>
          </w:p>
          <w:p w:rsidR="00CD47CE" w:rsidRPr="00650584" w:rsidRDefault="00CD47CE" w:rsidP="00650584">
            <w:pPr>
              <w:spacing w:after="0" w:line="259" w:lineRule="auto"/>
              <w:ind w:left="0" w:right="58" w:firstLine="0"/>
              <w:rPr>
                <w:sz w:val="22"/>
              </w:rPr>
            </w:pPr>
            <w:r w:rsidRPr="00650584">
              <w:rPr>
                <w:sz w:val="22"/>
              </w:rPr>
              <w:t xml:space="preserve">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 </w:t>
            </w: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2.9.8. Программа коррекционной работы </w:t>
            </w:r>
            <w:r w:rsidRPr="00650584">
              <w:rPr>
                <w:color w:val="0000FF"/>
                <w:sz w:val="22"/>
              </w:rPr>
              <w:t>&lt;7&gt;</w:t>
            </w:r>
            <w:r w:rsidRPr="00650584">
              <w:rPr>
                <w:sz w:val="22"/>
              </w:rPr>
              <w:t xml:space="preserve"> </w:t>
            </w:r>
          </w:p>
        </w:tc>
      </w:tr>
      <w:tr w:rsidR="00CD47CE" w:rsidTr="00650584">
        <w:trPr>
          <w:trHeight w:val="1785"/>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line="238" w:lineRule="auto"/>
              <w:ind w:left="0" w:right="48" w:firstLine="281"/>
              <w:rPr>
                <w:sz w:val="22"/>
              </w:rPr>
            </w:pPr>
            <w:r w:rsidRPr="00650584">
              <w:rPr>
                <w:sz w:val="22"/>
              </w:rPr>
              <w:t xml:space="preserve">Программа коррекционной работы, являясь частью АООП НОО, должна обеспечивать: </w:t>
            </w:r>
          </w:p>
          <w:p w:rsidR="00CD47CE" w:rsidRPr="00650584" w:rsidRDefault="00CD47CE" w:rsidP="00650584">
            <w:pPr>
              <w:spacing w:after="0" w:line="278" w:lineRule="auto"/>
              <w:ind w:left="0" w:firstLine="0"/>
              <w:jc w:val="left"/>
              <w:rPr>
                <w:sz w:val="22"/>
              </w:rPr>
            </w:pPr>
            <w:r w:rsidRPr="00650584">
              <w:rPr>
                <w:sz w:val="22"/>
              </w:rPr>
              <w:t xml:space="preserve">осуществление индивидуально-ориентированной </w:t>
            </w:r>
          </w:p>
          <w:p w:rsidR="00CD47CE" w:rsidRPr="00650584" w:rsidRDefault="00CD47CE" w:rsidP="00650584">
            <w:pPr>
              <w:spacing w:after="0" w:line="259" w:lineRule="auto"/>
              <w:ind w:left="0" w:firstLine="0"/>
              <w:jc w:val="left"/>
              <w:rPr>
                <w:sz w:val="22"/>
              </w:rPr>
            </w:pPr>
            <w:r w:rsidRPr="00650584">
              <w:rPr>
                <w:sz w:val="22"/>
              </w:rPr>
              <w:t xml:space="preserve">психолого-медико-педагогической помощи слепым обучающимся с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6" w:firstLine="280"/>
              <w:rPr>
                <w:sz w:val="22"/>
              </w:rPr>
            </w:pPr>
            <w:r w:rsidRPr="00650584">
              <w:rPr>
                <w:sz w:val="22"/>
              </w:rPr>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w:t>
            </w:r>
          </w:p>
        </w:tc>
        <w:tc>
          <w:tcPr>
            <w:tcW w:w="392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0" w:right="51" w:firstLine="280"/>
              <w:rPr>
                <w:sz w:val="22"/>
              </w:rPr>
            </w:pPr>
            <w:r w:rsidRPr="00650584">
              <w:rPr>
                <w:sz w:val="22"/>
              </w:rPr>
              <w:t xml:space="preserve">Программа коррекционной работы должна обеспечивать: выявление особых образовательных потребностей данной группы обучающихся; </w:t>
            </w:r>
          </w:p>
          <w:p w:rsidR="00CD47CE" w:rsidRPr="00650584" w:rsidRDefault="00CD47CE" w:rsidP="00650584">
            <w:pPr>
              <w:spacing w:after="0" w:line="259" w:lineRule="auto"/>
              <w:ind w:left="0" w:firstLine="0"/>
              <w:jc w:val="left"/>
              <w:rPr>
                <w:sz w:val="22"/>
              </w:rPr>
            </w:pPr>
            <w:r w:rsidRPr="00650584">
              <w:rPr>
                <w:sz w:val="22"/>
              </w:rPr>
              <w:t xml:space="preserve">реализацию коррекционно-развивающей </w:t>
            </w:r>
            <w:r w:rsidRPr="00650584">
              <w:rPr>
                <w:sz w:val="22"/>
              </w:rPr>
              <w:tab/>
              <w:t xml:space="preserve">области; осуществление </w:t>
            </w:r>
            <w:r w:rsidRPr="00650584">
              <w:rPr>
                <w:sz w:val="22"/>
              </w:rPr>
              <w:tab/>
              <w:t xml:space="preserve">психологической </w:t>
            </w:r>
            <w:r w:rsidRPr="00650584">
              <w:rPr>
                <w:sz w:val="22"/>
              </w:rPr>
              <w:tab/>
              <w:t xml:space="preserve">и </w:t>
            </w:r>
          </w:p>
        </w:tc>
        <w:tc>
          <w:tcPr>
            <w:tcW w:w="388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6" w:firstLine="280"/>
              <w:rPr>
                <w:sz w:val="22"/>
              </w:rPr>
            </w:pPr>
            <w:r w:rsidRPr="00650584">
              <w:rPr>
                <w:sz w:val="22"/>
              </w:rPr>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7"/>
        <w:gridCol w:w="3922"/>
        <w:gridCol w:w="3882"/>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4" w:firstLine="0"/>
              <w:rPr>
                <w:sz w:val="22"/>
              </w:rPr>
            </w:pPr>
            <w:r w:rsidRPr="00650584">
              <w:rPr>
                <w:sz w:val="22"/>
              </w:rPr>
              <w:t xml:space="preserve">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p w:rsidR="00CD47CE" w:rsidRPr="00650584" w:rsidRDefault="00CD47CE" w:rsidP="00650584">
            <w:pPr>
              <w:spacing w:after="0" w:line="243" w:lineRule="auto"/>
              <w:ind w:left="0" w:firstLine="281"/>
              <w:rPr>
                <w:sz w:val="22"/>
              </w:rPr>
            </w:pPr>
            <w:r w:rsidRPr="00650584">
              <w:rPr>
                <w:sz w:val="22"/>
              </w:rPr>
              <w:t xml:space="preserve">Программа коррекционной работы должна содержать: систему </w:t>
            </w:r>
          </w:p>
          <w:p w:rsidR="00CD47CE" w:rsidRPr="00650584" w:rsidRDefault="00CD47CE" w:rsidP="00650584">
            <w:pPr>
              <w:spacing w:after="0" w:line="278" w:lineRule="auto"/>
              <w:ind w:left="0" w:firstLine="0"/>
              <w:jc w:val="left"/>
              <w:rPr>
                <w:sz w:val="22"/>
              </w:rPr>
            </w:pPr>
            <w:r w:rsidRPr="00650584">
              <w:rPr>
                <w:sz w:val="22"/>
              </w:rPr>
              <w:t xml:space="preserve">комплексного психолого-медико-педагогического </w:t>
            </w:r>
          </w:p>
          <w:p w:rsidR="00CD47CE" w:rsidRPr="00650584" w:rsidRDefault="00CD47CE" w:rsidP="00650584">
            <w:pPr>
              <w:spacing w:after="39" w:line="238" w:lineRule="auto"/>
              <w:ind w:left="0" w:right="52" w:firstLine="0"/>
              <w:rPr>
                <w:sz w:val="22"/>
              </w:rPr>
            </w:pPr>
            <w:r w:rsidRPr="00650584">
              <w:rPr>
                <w:sz w:val="22"/>
              </w:rPr>
              <w:t xml:space="preserve">сопровождения слепых обучающихся в условиях образовательного процесса, включающую их </w:t>
            </w:r>
          </w:p>
          <w:p w:rsidR="00CD47CE" w:rsidRPr="00650584" w:rsidRDefault="00CD47CE" w:rsidP="00650584">
            <w:pPr>
              <w:spacing w:after="0" w:line="259" w:lineRule="auto"/>
              <w:ind w:left="0" w:firstLine="0"/>
              <w:jc w:val="left"/>
              <w:rPr>
                <w:sz w:val="22"/>
              </w:rPr>
            </w:pPr>
            <w:r w:rsidRPr="00650584">
              <w:rPr>
                <w:sz w:val="22"/>
              </w:rPr>
              <w:t xml:space="preserve">психолого-медико-педагогическое </w:t>
            </w:r>
          </w:p>
          <w:p w:rsidR="00CD47CE" w:rsidRPr="00650584" w:rsidRDefault="00CD47CE" w:rsidP="00650584">
            <w:pPr>
              <w:spacing w:after="0" w:line="245" w:lineRule="auto"/>
              <w:ind w:left="0" w:right="50" w:firstLine="0"/>
              <w:rPr>
                <w:sz w:val="22"/>
              </w:rPr>
            </w:pPr>
            <w:r w:rsidRPr="00650584">
              <w:rPr>
                <w:sz w:val="22"/>
              </w:rPr>
              <w:t xml:space="preserve">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w:t>
            </w:r>
          </w:p>
          <w:p w:rsidR="00CD47CE" w:rsidRPr="00650584" w:rsidRDefault="00CD47CE" w:rsidP="00650584">
            <w:pPr>
              <w:spacing w:after="0" w:line="259" w:lineRule="auto"/>
              <w:ind w:left="0" w:right="53" w:firstLine="0"/>
              <w:rPr>
                <w:sz w:val="22"/>
              </w:rPr>
            </w:pPr>
            <w:r w:rsidRPr="00650584">
              <w:rPr>
                <w:sz w:val="22"/>
              </w:rPr>
              <w:t xml:space="preserve">(педагогов, психологов, медицинских работников, специалистов других организаций), осуществляющих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40" w:lineRule="auto"/>
              <w:ind w:left="0" w:right="48" w:firstLine="0"/>
              <w:rPr>
                <w:sz w:val="22"/>
              </w:rPr>
            </w:pPr>
            <w:r w:rsidRPr="00650584">
              <w:rPr>
                <w:sz w:val="22"/>
              </w:rPr>
              <w:t xml:space="preserve">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w:t>
            </w:r>
          </w:p>
          <w:p w:rsidR="00CD47CE" w:rsidRPr="00650584" w:rsidRDefault="00CD47CE" w:rsidP="00650584">
            <w:pPr>
              <w:spacing w:after="0" w:line="259" w:lineRule="auto"/>
              <w:ind w:left="0" w:right="45" w:firstLine="0"/>
              <w:rPr>
                <w:sz w:val="22"/>
              </w:rPr>
            </w:pPr>
            <w:r w:rsidRPr="00650584">
              <w:rPr>
                <w:sz w:val="22"/>
              </w:rPr>
              <w:t xml:space="preserve">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 </w:t>
            </w: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2" w:line="242" w:lineRule="auto"/>
              <w:ind w:left="0" w:right="51" w:firstLine="0"/>
              <w:rPr>
                <w:sz w:val="22"/>
              </w:rPr>
            </w:pPr>
            <w:r w:rsidRPr="00650584">
              <w:rPr>
                <w:sz w:val="22"/>
              </w:rPr>
              <w:t xml:space="preserve">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w:t>
            </w:r>
            <w:r w:rsidRPr="00650584">
              <w:rPr>
                <w:sz w:val="22"/>
              </w:rPr>
              <w:tab/>
              <w:t xml:space="preserve">приемов </w:t>
            </w:r>
          </w:p>
          <w:p w:rsidR="00CD47CE" w:rsidRPr="00650584" w:rsidRDefault="00CD47CE" w:rsidP="00650584">
            <w:pPr>
              <w:spacing w:after="0" w:line="259" w:lineRule="auto"/>
              <w:ind w:left="0" w:firstLine="0"/>
              <w:jc w:val="left"/>
              <w:rPr>
                <w:sz w:val="22"/>
              </w:rPr>
            </w:pPr>
            <w:r w:rsidRPr="00650584">
              <w:rPr>
                <w:sz w:val="22"/>
              </w:rPr>
              <w:t xml:space="preserve">психолого-медико-педагогической </w:t>
            </w:r>
          </w:p>
          <w:p w:rsidR="00CD47CE" w:rsidRPr="00650584" w:rsidRDefault="00CD47CE" w:rsidP="00650584">
            <w:pPr>
              <w:spacing w:after="0" w:line="259" w:lineRule="auto"/>
              <w:ind w:left="0" w:right="50" w:firstLine="0"/>
              <w:rPr>
                <w:sz w:val="22"/>
              </w:rPr>
            </w:pPr>
            <w:r w:rsidRPr="00650584">
              <w:rPr>
                <w:sz w:val="22"/>
              </w:rPr>
              <w:t xml:space="preserve">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 </w:t>
            </w: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6" w:firstLine="0"/>
              <w:rPr>
                <w:sz w:val="22"/>
              </w:rPr>
            </w:pPr>
            <w:r w:rsidRPr="00650584">
              <w:rPr>
                <w:sz w:val="22"/>
              </w:rPr>
              <w:t xml:space="preserve">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922"/>
        <w:gridCol w:w="3882"/>
      </w:tblGrid>
      <w:tr w:rsidR="00CD47CE" w:rsidTr="00650584">
        <w:trPr>
          <w:trHeight w:val="4315"/>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0" w:right="55" w:firstLine="0"/>
              <w:rPr>
                <w:sz w:val="22"/>
              </w:rPr>
            </w:pPr>
            <w:r w:rsidRPr="00650584">
              <w:rPr>
                <w:sz w:val="22"/>
              </w:rPr>
              <w:t xml:space="preserve">коррекционные мероприятия в единстве урочной, внеурочной и внешкольной деятельности; планируемые результаты коррекционной работы. </w:t>
            </w:r>
          </w:p>
          <w:p w:rsidR="00CD47CE" w:rsidRPr="00650584" w:rsidRDefault="00CD47CE" w:rsidP="00650584">
            <w:pPr>
              <w:spacing w:after="8" w:line="234" w:lineRule="auto"/>
              <w:ind w:left="0" w:firstLine="281"/>
              <w:rPr>
                <w:sz w:val="22"/>
              </w:rPr>
            </w:pPr>
            <w:r w:rsidRPr="00650584">
              <w:rPr>
                <w:sz w:val="22"/>
              </w:rPr>
              <w:t xml:space="preserve">Программу коррекционной работы, определяющую </w:t>
            </w:r>
          </w:p>
          <w:p w:rsidR="00CD47CE" w:rsidRPr="00650584" w:rsidRDefault="00CD47CE" w:rsidP="00650584">
            <w:pPr>
              <w:spacing w:after="0" w:line="278" w:lineRule="auto"/>
              <w:ind w:left="0" w:firstLine="0"/>
              <w:jc w:val="left"/>
              <w:rPr>
                <w:sz w:val="22"/>
              </w:rPr>
            </w:pPr>
            <w:r w:rsidRPr="00650584">
              <w:rPr>
                <w:sz w:val="22"/>
              </w:rPr>
              <w:t xml:space="preserve">направленность индивидуально-ориентированных </w:t>
            </w:r>
          </w:p>
          <w:p w:rsidR="00CD47CE" w:rsidRPr="00650584" w:rsidRDefault="00CD47CE" w:rsidP="00650584">
            <w:pPr>
              <w:spacing w:after="8" w:line="234" w:lineRule="auto"/>
              <w:ind w:left="0" w:firstLine="0"/>
              <w:rPr>
                <w:sz w:val="22"/>
              </w:rPr>
            </w:pPr>
            <w:r w:rsidRPr="00650584">
              <w:rPr>
                <w:sz w:val="22"/>
              </w:rPr>
              <w:t xml:space="preserve">коррекционных мероприятий, объем коррекционной поддержки, </w:t>
            </w:r>
          </w:p>
          <w:p w:rsidR="00CD47CE" w:rsidRPr="00650584" w:rsidRDefault="00CD47CE" w:rsidP="00650584">
            <w:pPr>
              <w:spacing w:after="0" w:line="259" w:lineRule="auto"/>
              <w:ind w:left="0" w:right="53" w:firstLine="0"/>
              <w:rPr>
                <w:sz w:val="22"/>
              </w:rPr>
            </w:pPr>
            <w:r w:rsidRPr="00650584">
              <w:rPr>
                <w:sz w:val="22"/>
              </w:rPr>
              <w:t xml:space="preserve">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92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88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2.9.9. Система оценки достижения планируемых результатов освоения АООП НОО </w:t>
            </w:r>
          </w:p>
        </w:tc>
      </w:tr>
      <w:tr w:rsidR="00CD47CE" w:rsidTr="00650584">
        <w:trPr>
          <w:trHeight w:val="2706"/>
        </w:trPr>
        <w:tc>
          <w:tcPr>
            <w:tcW w:w="743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1"/>
              <w:rPr>
                <w:sz w:val="22"/>
              </w:rPr>
            </w:pPr>
            <w:r w:rsidRPr="00650584">
              <w:rPr>
                <w:sz w:val="22"/>
              </w:rPr>
              <w:t xml:space="preserve">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280"/>
              <w:rPr>
                <w:sz w:val="22"/>
              </w:rPr>
            </w:pPr>
            <w:r w:rsidRPr="00650584">
              <w:rPr>
                <w:sz w:val="22"/>
              </w:rPr>
              <w:t xml:space="preserve">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w:t>
            </w:r>
          </w:p>
        </w:tc>
      </w:tr>
      <w:tr w:rsidR="00CD47CE" w:rsidTr="00650584">
        <w:trPr>
          <w:trHeight w:val="400"/>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2.9.10. Программа внеурочной деятельности </w:t>
            </w:r>
          </w:p>
        </w:tc>
      </w:tr>
      <w:tr w:rsidR="00CD47CE" w:rsidTr="00650584">
        <w:trPr>
          <w:trHeight w:val="865"/>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3" w:firstLine="281"/>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w:t>
            </w:r>
          </w:p>
        </w:tc>
      </w:tr>
    </w:tbl>
    <w:p w:rsidR="00CD47CE" w:rsidRDefault="00CD47CE">
      <w:pPr>
        <w:spacing w:after="0" w:line="259" w:lineRule="auto"/>
        <w:ind w:left="-1441" w:right="15413" w:firstLine="0"/>
        <w:jc w:val="left"/>
      </w:pPr>
    </w:p>
    <w:tbl>
      <w:tblPr>
        <w:tblW w:w="15239" w:type="dxa"/>
        <w:tblInd w:w="-4" w:type="dxa"/>
        <w:tblCellMar>
          <w:top w:w="71" w:type="dxa"/>
          <w:right w:w="1" w:type="dxa"/>
        </w:tblCellMar>
        <w:tblLook w:val="00A0"/>
      </w:tblPr>
      <w:tblGrid>
        <w:gridCol w:w="3698"/>
        <w:gridCol w:w="3738"/>
        <w:gridCol w:w="3714"/>
        <w:gridCol w:w="4090"/>
      </w:tblGrid>
      <w:tr w:rsidR="00CD47CE" w:rsidTr="00650584">
        <w:trPr>
          <w:trHeight w:val="1321"/>
        </w:trPr>
        <w:tc>
          <w:tcPr>
            <w:tcW w:w="743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1"/>
              <w:rPr>
                <w:sz w:val="22"/>
              </w:rPr>
            </w:pPr>
            <w:r w:rsidRPr="00650584">
              <w:rPr>
                <w:sz w:val="22"/>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r w:rsidRPr="00650584">
              <w:rPr>
                <w:color w:val="0000FF"/>
                <w:sz w:val="22"/>
              </w:rPr>
              <w:t>&lt;8&gt;</w:t>
            </w:r>
            <w:r w:rsidRPr="00650584">
              <w:rPr>
                <w:sz w:val="22"/>
              </w:rPr>
              <w:t xml:space="preserve">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0" w:firstLine="280"/>
              <w:rPr>
                <w:sz w:val="22"/>
              </w:rPr>
            </w:pPr>
            <w:r w:rsidRPr="00650584">
              <w:rPr>
                <w:sz w:val="22"/>
              </w:rPr>
              <w:t xml:space="preserve">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 </w:t>
            </w:r>
          </w:p>
        </w:tc>
      </w:tr>
      <w:tr w:rsidR="00CD47CE" w:rsidTr="00650584">
        <w:trPr>
          <w:trHeight w:val="86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5" w:firstLine="281"/>
              <w:rPr>
                <w:sz w:val="22"/>
              </w:rPr>
            </w:pPr>
            <w:r w:rsidRPr="00650584">
              <w:rPr>
                <w:sz w:val="22"/>
              </w:rPr>
              <w:t xml:space="preserve">Время, отводимое на внеурочную деятельность, составляет за четыре года обучения до 1350 часов. </w:t>
            </w:r>
          </w:p>
        </w:tc>
        <w:tc>
          <w:tcPr>
            <w:tcW w:w="11542"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280"/>
              <w:rPr>
                <w:sz w:val="22"/>
              </w:rPr>
            </w:pPr>
            <w:r w:rsidRPr="00650584">
              <w:rPr>
                <w:sz w:val="22"/>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 </w:t>
            </w:r>
          </w:p>
        </w:tc>
      </w:tr>
      <w:tr w:rsidR="00CD47CE" w:rsidTr="00650584">
        <w:trPr>
          <w:trHeight w:val="409"/>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9" w:firstLine="0"/>
              <w:jc w:val="center"/>
              <w:rPr>
                <w:sz w:val="22"/>
              </w:rPr>
            </w:pPr>
            <w:r w:rsidRPr="00650584">
              <w:rPr>
                <w:sz w:val="22"/>
              </w:rPr>
              <w:t xml:space="preserve">3. Требования к условиям реализации АООП НОО для слепых обучающихся </w:t>
            </w:r>
          </w:p>
        </w:tc>
      </w:tr>
      <w:tr w:rsidR="00CD47CE" w:rsidTr="00650584">
        <w:trPr>
          <w:trHeight w:val="401"/>
        </w:trPr>
        <w:tc>
          <w:tcPr>
            <w:tcW w:w="36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0" w:firstLine="0"/>
              <w:jc w:val="center"/>
              <w:rPr>
                <w:sz w:val="22"/>
              </w:rPr>
            </w:pPr>
            <w:r w:rsidRPr="00650584">
              <w:rPr>
                <w:sz w:val="22"/>
              </w:rPr>
              <w:t xml:space="preserve">3.1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3.2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3.3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9" w:firstLine="0"/>
              <w:jc w:val="center"/>
              <w:rPr>
                <w:sz w:val="22"/>
              </w:rPr>
            </w:pPr>
            <w:r w:rsidRPr="00650584">
              <w:rPr>
                <w:sz w:val="22"/>
              </w:rPr>
              <w:t xml:space="preserve">3.4 </w:t>
            </w: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3.4. Требования к кадровым условиям </w:t>
            </w:r>
          </w:p>
        </w:tc>
      </w:tr>
      <w:tr w:rsidR="00CD47CE" w:rsidTr="00650584">
        <w:trPr>
          <w:trHeight w:val="2241"/>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1"/>
              <w:jc w:val="left"/>
              <w:rPr>
                <w:sz w:val="22"/>
              </w:rPr>
            </w:pPr>
            <w:r w:rsidRPr="00650584">
              <w:rPr>
                <w:sz w:val="22"/>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 </w:t>
            </w:r>
          </w:p>
          <w:p w:rsidR="00CD47CE" w:rsidRPr="00650584" w:rsidRDefault="00CD47CE" w:rsidP="00650584">
            <w:pPr>
              <w:spacing w:after="0" w:line="268" w:lineRule="auto"/>
              <w:ind w:left="0" w:right="55" w:firstLine="281"/>
              <w:rPr>
                <w:sz w:val="22"/>
              </w:rPr>
            </w:pPr>
            <w:r w:rsidRPr="00650584">
              <w:rPr>
                <w:sz w:val="22"/>
              </w:rPr>
              <w:t xml:space="preserve">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p>
          <w:p w:rsidR="00CD47CE" w:rsidRPr="00650584" w:rsidRDefault="00CD47CE" w:rsidP="00650584">
            <w:pPr>
              <w:spacing w:after="0" w:line="259" w:lineRule="auto"/>
              <w:ind w:left="0" w:firstLine="281"/>
              <w:rPr>
                <w:sz w:val="22"/>
              </w:rPr>
            </w:pPr>
            <w:r w:rsidRPr="00650584">
              <w:rPr>
                <w:sz w:val="22"/>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 </w:t>
            </w:r>
          </w:p>
        </w:tc>
      </w:tr>
      <w:tr w:rsidR="00CD47CE" w:rsidTr="00650584">
        <w:trPr>
          <w:trHeight w:val="409"/>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3.6. Требования к материально-техническим условиям </w:t>
            </w:r>
            <w:r w:rsidRPr="00650584">
              <w:rPr>
                <w:color w:val="0000FF"/>
                <w:sz w:val="22"/>
              </w:rPr>
              <w:t>&lt;9&gt;</w:t>
            </w:r>
            <w:r w:rsidRPr="00650584">
              <w:rPr>
                <w:sz w:val="22"/>
              </w:rPr>
              <w:t xml:space="preserve"> </w:t>
            </w:r>
          </w:p>
        </w:tc>
      </w:tr>
      <w:tr w:rsidR="00CD47CE" w:rsidTr="00650584">
        <w:trPr>
          <w:trHeight w:val="2706"/>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1"/>
              <w:rPr>
                <w:sz w:val="22"/>
              </w:rPr>
            </w:pPr>
            <w:r w:rsidRPr="00650584">
              <w:rPr>
                <w:sz w:val="22"/>
              </w:rPr>
              <w:t xml:space="preserve">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 </w:t>
            </w:r>
          </w:p>
          <w:p w:rsidR="00CD47CE" w:rsidRPr="00650584" w:rsidRDefault="00CD47CE" w:rsidP="00650584">
            <w:pPr>
              <w:spacing w:after="34" w:line="242" w:lineRule="auto"/>
              <w:ind w:left="281" w:firstLine="0"/>
              <w:rPr>
                <w:sz w:val="22"/>
              </w:rPr>
            </w:pPr>
            <w:r w:rsidRPr="00650584">
              <w:rPr>
                <w:sz w:val="22"/>
              </w:rPr>
              <w:t xml:space="preserve">определенное предметное наполнение школьных помещений (свободные проходы к партам, входным дверям, отсутствие выступающих углов и другое); оснащение в соответствии с особыми образовательными потребностями слепых с остаточным зрением школьных помещений специальными зрительными </w:t>
            </w:r>
          </w:p>
          <w:p w:rsidR="00CD47CE" w:rsidRPr="00650584" w:rsidRDefault="00CD47CE" w:rsidP="00650584">
            <w:pPr>
              <w:spacing w:after="19" w:line="259" w:lineRule="auto"/>
              <w:ind w:left="0" w:firstLine="0"/>
              <w:jc w:val="left"/>
              <w:rPr>
                <w:sz w:val="22"/>
              </w:rPr>
            </w:pPr>
            <w:r w:rsidRPr="00650584">
              <w:rPr>
                <w:sz w:val="22"/>
              </w:rPr>
              <w:t xml:space="preserve">ориентирами: </w:t>
            </w:r>
          </w:p>
          <w:p w:rsidR="00CD47CE" w:rsidRPr="00650584" w:rsidRDefault="00CD47CE" w:rsidP="00650584">
            <w:pPr>
              <w:numPr>
                <w:ilvl w:val="0"/>
                <w:numId w:val="117"/>
              </w:numPr>
              <w:spacing w:after="0" w:line="277" w:lineRule="auto"/>
              <w:ind w:left="0" w:right="62" w:firstLine="281"/>
              <w:rPr>
                <w:sz w:val="22"/>
              </w:rPr>
            </w:pPr>
            <w:r w:rsidRPr="00650584">
              <w:rPr>
                <w:sz w:val="22"/>
              </w:rPr>
              <w:t xml:space="preserve">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 </w:t>
            </w:r>
          </w:p>
          <w:p w:rsidR="00CD47CE" w:rsidRPr="00650584" w:rsidRDefault="00CD47CE" w:rsidP="00650584">
            <w:pPr>
              <w:numPr>
                <w:ilvl w:val="0"/>
                <w:numId w:val="117"/>
              </w:numPr>
              <w:spacing w:after="0" w:line="259" w:lineRule="auto"/>
              <w:ind w:left="0" w:right="62" w:firstLine="281"/>
              <w:rPr>
                <w:sz w:val="22"/>
              </w:rPr>
            </w:pPr>
            <w:r w:rsidRPr="00650584">
              <w:rPr>
                <w:sz w:val="22"/>
              </w:rPr>
              <w:t xml:space="preserve">ориентирами для помещений: табличками и надписями с обозначением номеров аудиторий, названий учебных кабинетов, кабинетов должностных лиц </w:t>
            </w:r>
          </w:p>
        </w:tc>
      </w:tr>
    </w:tbl>
    <w:p w:rsidR="00CD47CE" w:rsidRDefault="00CD47CE">
      <w:pPr>
        <w:spacing w:after="0" w:line="259" w:lineRule="auto"/>
        <w:ind w:left="-1441" w:right="15413" w:firstLine="0"/>
        <w:jc w:val="left"/>
      </w:pPr>
    </w:p>
    <w:tbl>
      <w:tblPr>
        <w:tblW w:w="15239" w:type="dxa"/>
        <w:tblInd w:w="-4" w:type="dxa"/>
        <w:tblCellMar>
          <w:right w:w="5" w:type="dxa"/>
        </w:tblCellMar>
        <w:tblLook w:val="00A0"/>
      </w:tblPr>
      <w:tblGrid>
        <w:gridCol w:w="15239"/>
      </w:tblGrid>
      <w:tr w:rsidR="00CD47CE" w:rsidTr="00650584">
        <w:trPr>
          <w:trHeight w:val="8694"/>
        </w:trPr>
        <w:tc>
          <w:tcPr>
            <w:tcW w:w="1523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56" w:lineRule="auto"/>
              <w:ind w:left="0" w:right="58" w:firstLine="0"/>
              <w:rPr>
                <w:sz w:val="22"/>
              </w:rPr>
            </w:pPr>
            <w:r w:rsidRPr="00650584">
              <w:rPr>
                <w:sz w:val="22"/>
              </w:rPr>
              <w:t xml:space="preserve">(укрепляются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 слуховыми уличными ориентирами: на переходах через проезжую часть улиц, вблизи образовательной организации должны быть установлены звуковые </w:t>
            </w:r>
          </w:p>
          <w:p w:rsidR="00CD47CE" w:rsidRPr="00650584" w:rsidRDefault="00CD47CE" w:rsidP="00650584">
            <w:pPr>
              <w:spacing w:after="0" w:line="278" w:lineRule="auto"/>
              <w:ind w:left="281" w:right="3116" w:hanging="281"/>
              <w:jc w:val="left"/>
              <w:rPr>
                <w:sz w:val="22"/>
              </w:rPr>
            </w:pPr>
            <w:r w:rsidRPr="00650584">
              <w:rPr>
                <w:sz w:val="22"/>
              </w:rPr>
              <w:t xml:space="preserve">кнопочные и автоматические светофоры и звуковые маяки, звуковые маяки в сочетании со световым сигналом; осязательными ориентирами: </w:t>
            </w:r>
          </w:p>
          <w:p w:rsidR="00CD47CE" w:rsidRPr="00650584" w:rsidRDefault="00CD47CE" w:rsidP="00650584">
            <w:pPr>
              <w:numPr>
                <w:ilvl w:val="0"/>
                <w:numId w:val="118"/>
              </w:numPr>
              <w:spacing w:after="8" w:line="270" w:lineRule="auto"/>
              <w:ind w:left="0" w:right="23" w:firstLine="281"/>
              <w:rPr>
                <w:sz w:val="22"/>
              </w:rPr>
            </w:pPr>
            <w:r w:rsidRPr="00650584">
              <w:rPr>
                <w:sz w:val="22"/>
              </w:rPr>
              <w:t xml:space="preserve">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 </w:t>
            </w:r>
          </w:p>
          <w:p w:rsidR="00CD47CE" w:rsidRPr="00650584" w:rsidRDefault="00CD47CE" w:rsidP="00650584">
            <w:pPr>
              <w:numPr>
                <w:ilvl w:val="0"/>
                <w:numId w:val="118"/>
              </w:numPr>
              <w:spacing w:after="0" w:line="256" w:lineRule="auto"/>
              <w:ind w:left="0" w:right="23" w:firstLine="281"/>
              <w:rPr>
                <w:sz w:val="22"/>
              </w:rPr>
            </w:pPr>
            <w:r w:rsidRPr="00650584">
              <w:rPr>
                <w:sz w:val="22"/>
              </w:rPr>
              <w:t xml:space="preserve">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 соблюдение необходимого для слепого обучающегося со светоощущением или остаточным зрением светового режима (обеспечение беспрепятственного </w:t>
            </w:r>
          </w:p>
          <w:p w:rsidR="00CD47CE" w:rsidRPr="00650584" w:rsidRDefault="00CD47CE" w:rsidP="00650584">
            <w:pPr>
              <w:spacing w:after="10" w:line="260" w:lineRule="auto"/>
              <w:ind w:left="0" w:right="57" w:firstLine="0"/>
              <w:rPr>
                <w:sz w:val="22"/>
              </w:rPr>
            </w:pPr>
            <w:r w:rsidRPr="00650584">
              <w:rPr>
                <w:sz w:val="22"/>
              </w:rPr>
              <w:t xml:space="preserve">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 оперативное устранение факторов, негативно влияющих на состояние зрительных функций слепых с остаточным зрением и светоощущением </w:t>
            </w:r>
          </w:p>
          <w:p w:rsidR="00CD47CE" w:rsidRPr="00650584" w:rsidRDefault="00CD47CE" w:rsidP="00650584">
            <w:pPr>
              <w:spacing w:after="15" w:line="263" w:lineRule="auto"/>
              <w:ind w:left="0" w:right="45" w:firstLine="0"/>
              <w:rPr>
                <w:sz w:val="22"/>
              </w:rPr>
            </w:pPr>
            <w:r w:rsidRPr="00650584">
              <w:rPr>
                <w:sz w:val="22"/>
              </w:rPr>
              <w:t xml:space="preserve">(недостаточность уровня освещенности рабочей зоны, наличие бликов и другое), осязания, слуха; определенного уровня освещенности школьных помещений: 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 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 доступности образовательной среды для слепых обучающихся, что обеспечивается: использованием учебников, дидактического материала и средств наглядности, отвечающих особым образовательным потребностям различных групп </w:t>
            </w:r>
          </w:p>
          <w:p w:rsidR="00CD47CE" w:rsidRPr="00650584" w:rsidRDefault="00CD47CE" w:rsidP="00650584">
            <w:pPr>
              <w:spacing w:after="0" w:line="271" w:lineRule="auto"/>
              <w:ind w:left="281" w:right="2587" w:hanging="281"/>
              <w:rPr>
                <w:sz w:val="22"/>
              </w:rPr>
            </w:pPr>
            <w:r w:rsidRPr="00650584">
              <w:rPr>
                <w:sz w:val="22"/>
              </w:rPr>
              <w:t xml:space="preserve">слепых обучающихся; использованием оптических, тифлотехнических, технических средств, в том числе и средств комфортного доступа к образованию; </w:t>
            </w:r>
          </w:p>
          <w:p w:rsidR="00CD47CE" w:rsidRPr="00650584" w:rsidRDefault="00CD47CE" w:rsidP="00650584">
            <w:pPr>
              <w:spacing w:after="18" w:line="259" w:lineRule="auto"/>
              <w:ind w:left="0" w:right="65" w:firstLine="0"/>
              <w:jc w:val="right"/>
              <w:rPr>
                <w:sz w:val="22"/>
              </w:rPr>
            </w:pPr>
            <w:r w:rsidRPr="00650584">
              <w:rPr>
                <w:sz w:val="22"/>
              </w:rPr>
              <w:t xml:space="preserve">наличием в классе (специальном кабинете) места для хранения брайлевских книг, тетрадей, индивидуальных тифлотехнических и оптических средств, </w:t>
            </w:r>
          </w:p>
          <w:p w:rsidR="00CD47CE" w:rsidRPr="00650584" w:rsidRDefault="00CD47CE" w:rsidP="00650584">
            <w:pPr>
              <w:spacing w:after="0" w:line="259" w:lineRule="auto"/>
              <w:ind w:left="0" w:right="48" w:firstLine="0"/>
              <w:rPr>
                <w:sz w:val="22"/>
              </w:rPr>
            </w:pPr>
            <w:r w:rsidRPr="00650584">
              <w:rPr>
                <w:sz w:val="22"/>
              </w:rPr>
              <w:t xml:space="preserve">дидактических материалов, выполненных рельефно-точечным шрифтом; 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201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281" w:right="65" w:firstLine="0"/>
              <w:rPr>
                <w:sz w:val="22"/>
              </w:rPr>
            </w:pPr>
            <w:r w:rsidRPr="00650584">
              <w:rPr>
                <w:sz w:val="22"/>
              </w:rPr>
              <w:t xml:space="preserve">Организация должна быть оборудована: учебными помещениями (классами, специальными кабинетами), площадь, освещенность, расположение, размеры рабочих, игровых зон и зон для </w:t>
            </w:r>
          </w:p>
          <w:p w:rsidR="00CD47CE" w:rsidRPr="00650584" w:rsidRDefault="00CD47CE" w:rsidP="00650584">
            <w:pPr>
              <w:spacing w:after="17" w:line="261" w:lineRule="auto"/>
              <w:ind w:left="0" w:right="79" w:firstLine="0"/>
              <w:rPr>
                <w:sz w:val="22"/>
              </w:rPr>
            </w:pPr>
            <w:r w:rsidRPr="00650584">
              <w:rPr>
                <w:sz w:val="22"/>
              </w:rPr>
              <w:t xml:space="preserve">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 спортивными сооружениями (залами, стадионами, спортивными площадками), оснащенными игровым, спортивным оборудованием и инвентарем, </w:t>
            </w:r>
          </w:p>
          <w:p w:rsidR="00CD47CE" w:rsidRPr="00650584" w:rsidRDefault="00CD47CE" w:rsidP="00650584">
            <w:pPr>
              <w:spacing w:after="0" w:line="259" w:lineRule="auto"/>
              <w:ind w:left="281" w:right="4202" w:hanging="281"/>
              <w:jc w:val="left"/>
              <w:rPr>
                <w:sz w:val="22"/>
              </w:rPr>
            </w:pPr>
            <w:r w:rsidRPr="00650584">
              <w:rPr>
                <w:sz w:val="22"/>
              </w:rPr>
              <w:t xml:space="preserve">соответствующим особым образовательным потребностям слепых обучающихся; помещениями медицинского назначения (в том числе кабинет офтальмолога, ортоптический кабинет); учебными помещениями для осуществления образовательного процесса (классами, специальными кабинетами): </w:t>
            </w:r>
          </w:p>
        </w:tc>
      </w:tr>
      <w:tr w:rsidR="00CD47CE" w:rsidTr="00650584">
        <w:trPr>
          <w:trHeight w:val="2009"/>
        </w:trPr>
        <w:tc>
          <w:tcPr>
            <w:tcW w:w="36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6" w:firstLine="281"/>
              <w:rPr>
                <w:sz w:val="22"/>
              </w:rPr>
            </w:pPr>
            <w:r w:rsidRPr="00650584">
              <w:rPr>
                <w:sz w:val="22"/>
              </w:rPr>
              <w:t xml:space="preserve">педагогической коррекции, коррекции речевых нарушений, психологической коррекции.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280"/>
              <w:rPr>
                <w:sz w:val="22"/>
              </w:rPr>
            </w:pPr>
            <w:r w:rsidRPr="00650584">
              <w:rPr>
                <w:sz w:val="22"/>
              </w:rPr>
              <w:t xml:space="preserve">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8" w:line="270" w:lineRule="auto"/>
              <w:ind w:left="0" w:firstLine="280"/>
              <w:rPr>
                <w:sz w:val="22"/>
              </w:rPr>
            </w:pPr>
            <w:r w:rsidRPr="00650584">
              <w:rPr>
                <w:sz w:val="22"/>
              </w:rPr>
              <w:t xml:space="preserve">учебными помещениями для осуществления образовательного процесса (классами, специальными кабинетами): </w:t>
            </w:r>
          </w:p>
          <w:p w:rsidR="00CD47CE" w:rsidRPr="00650584" w:rsidRDefault="00CD47CE" w:rsidP="00650584">
            <w:pPr>
              <w:spacing w:after="0" w:line="259" w:lineRule="auto"/>
              <w:ind w:left="0" w:right="64" w:firstLine="0"/>
              <w:jc w:val="right"/>
              <w:rPr>
                <w:sz w:val="22"/>
              </w:rPr>
            </w:pPr>
            <w:r w:rsidRPr="00650584">
              <w:rPr>
                <w:sz w:val="22"/>
              </w:rPr>
              <w:t xml:space="preserve">сенсорного развития, пространственной и социально-бытовой ориентировки, </w:t>
            </w:r>
          </w:p>
          <w:p w:rsidR="00CD47CE" w:rsidRPr="00650584" w:rsidRDefault="00CD47CE" w:rsidP="00650584">
            <w:pPr>
              <w:spacing w:after="0" w:line="259" w:lineRule="auto"/>
              <w:ind w:left="0" w:firstLine="0"/>
              <w:rPr>
                <w:sz w:val="22"/>
              </w:rPr>
            </w:pPr>
            <w:r w:rsidRPr="00650584">
              <w:rPr>
                <w:sz w:val="22"/>
              </w:rPr>
              <w:t xml:space="preserve">коррекции речевых нарушений, ритмики и (или) адаптивной физической культуры, психологической коррекции </w:t>
            </w:r>
          </w:p>
        </w:tc>
      </w:tr>
      <w:tr w:rsidR="00CD47CE" w:rsidTr="00650584">
        <w:trPr>
          <w:trHeight w:val="4780"/>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1"/>
              <w:rPr>
                <w:sz w:val="22"/>
              </w:rPr>
            </w:pPr>
            <w:r w:rsidRPr="00650584">
              <w:rPr>
                <w:sz w:val="22"/>
              </w:rPr>
              <w:t xml:space="preserve">Требования к организации рабочего места. </w:t>
            </w:r>
          </w:p>
          <w:p w:rsidR="00CD47CE" w:rsidRPr="00650584" w:rsidRDefault="00CD47CE" w:rsidP="00650584">
            <w:pPr>
              <w:spacing w:after="0" w:line="247" w:lineRule="auto"/>
              <w:ind w:left="0" w:right="52" w:firstLine="281"/>
              <w:rPr>
                <w:sz w:val="22"/>
              </w:rPr>
            </w:pPr>
            <w:r w:rsidRPr="00650584">
              <w:rPr>
                <w:sz w:val="22"/>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CD47CE" w:rsidRPr="00650584" w:rsidRDefault="00CD47CE" w:rsidP="00650584">
            <w:pPr>
              <w:spacing w:after="0" w:line="259" w:lineRule="auto"/>
              <w:ind w:left="0" w:right="50" w:firstLine="0"/>
              <w:rPr>
                <w:sz w:val="22"/>
              </w:rPr>
            </w:pPr>
            <w:r w:rsidRPr="00650584">
              <w:rPr>
                <w:sz w:val="22"/>
              </w:rPr>
              <w:t xml:space="preserve">).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Требования к организации рабочего места. </w:t>
            </w:r>
          </w:p>
          <w:p w:rsidR="00CD47CE" w:rsidRPr="00650584" w:rsidRDefault="00CD47CE" w:rsidP="00650584">
            <w:pPr>
              <w:spacing w:after="0" w:line="247" w:lineRule="auto"/>
              <w:ind w:left="0" w:right="46" w:firstLine="280"/>
              <w:rPr>
                <w:sz w:val="22"/>
              </w:rPr>
            </w:pPr>
            <w:r w:rsidRPr="00650584">
              <w:rPr>
                <w:sz w:val="22"/>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CD47CE" w:rsidRPr="00650584" w:rsidRDefault="00CD47CE" w:rsidP="00650584">
            <w:pPr>
              <w:spacing w:after="0" w:line="259" w:lineRule="auto"/>
              <w:ind w:left="0" w:right="47" w:firstLine="0"/>
              <w:rPr>
                <w:sz w:val="22"/>
              </w:rPr>
            </w:pPr>
            <w:r w:rsidRPr="00650584">
              <w:rPr>
                <w:sz w:val="22"/>
              </w:rPr>
              <w:t xml:space="preserve">.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Требования к организации рабочего места. </w:t>
            </w:r>
          </w:p>
          <w:p w:rsidR="00CD47CE" w:rsidRPr="00650584" w:rsidRDefault="00CD47CE" w:rsidP="00650584">
            <w:pPr>
              <w:spacing w:after="0" w:line="247" w:lineRule="auto"/>
              <w:ind w:left="0" w:right="51" w:firstLine="280"/>
              <w:rPr>
                <w:sz w:val="22"/>
              </w:rPr>
            </w:pPr>
            <w:r w:rsidRPr="00650584">
              <w:rPr>
                <w:sz w:val="22"/>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CD47CE" w:rsidRPr="00650584" w:rsidRDefault="00CD47CE" w:rsidP="00650584">
            <w:pPr>
              <w:spacing w:after="0" w:line="259" w:lineRule="auto"/>
              <w:ind w:left="0" w:right="56" w:firstLine="0"/>
              <w:rPr>
                <w:sz w:val="22"/>
              </w:rPr>
            </w:pPr>
            <w:r w:rsidRPr="00650584">
              <w:rPr>
                <w:sz w:val="22"/>
              </w:rPr>
              <w:t xml:space="preserve">).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6" w:lineRule="auto"/>
              <w:ind w:left="0" w:firstLine="280"/>
              <w:rPr>
                <w:sz w:val="22"/>
              </w:rPr>
            </w:pPr>
            <w:r w:rsidRPr="00650584">
              <w:rPr>
                <w:sz w:val="22"/>
              </w:rPr>
              <w:t xml:space="preserve">Требования к организации рабочего места. </w:t>
            </w:r>
          </w:p>
          <w:p w:rsidR="00CD47CE" w:rsidRPr="00650584" w:rsidRDefault="00CD47CE" w:rsidP="00650584">
            <w:pPr>
              <w:spacing w:after="0" w:line="252" w:lineRule="auto"/>
              <w:ind w:left="0" w:right="54" w:firstLine="280"/>
              <w:rPr>
                <w:sz w:val="22"/>
              </w:rPr>
            </w:pPr>
            <w:r w:rsidRPr="00650584">
              <w:rPr>
                <w:sz w:val="22"/>
              </w:rPr>
              <w:t xml:space="preserve">Рабочее место должно быть снабжено дополнительным индивидуальным источником света (в соответствии с рекомендациями врача-офтальмолога). </w:t>
            </w:r>
          </w:p>
          <w:p w:rsidR="00CD47CE" w:rsidRPr="00650584" w:rsidRDefault="00CD47CE" w:rsidP="00650584">
            <w:pPr>
              <w:spacing w:after="0" w:line="259" w:lineRule="auto"/>
              <w:ind w:left="0" w:right="55" w:firstLine="0"/>
              <w:rPr>
                <w:sz w:val="22"/>
              </w:rPr>
            </w:pPr>
            <w:r w:rsidRPr="00650584">
              <w:rPr>
                <w:sz w:val="22"/>
              </w:rPr>
              <w:t xml:space="preserve">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5468"/>
        </w:trPr>
        <w:tc>
          <w:tcPr>
            <w:tcW w:w="36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83" w:lineRule="auto"/>
              <w:ind w:left="0" w:firstLine="0"/>
              <w:jc w:val="left"/>
              <w:rPr>
                <w:sz w:val="22"/>
              </w:rPr>
            </w:pPr>
            <w:r w:rsidRPr="00650584">
              <w:rPr>
                <w:sz w:val="22"/>
              </w:rPr>
              <w:t xml:space="preserve">соответствии </w:t>
            </w:r>
            <w:r w:rsidRPr="00650584">
              <w:rPr>
                <w:sz w:val="22"/>
              </w:rPr>
              <w:tab/>
              <w:t xml:space="preserve">с </w:t>
            </w:r>
            <w:r w:rsidRPr="00650584">
              <w:rPr>
                <w:sz w:val="22"/>
              </w:rPr>
              <w:tab/>
              <w:t xml:space="preserve">рекомендациями врача-офтальмолога. </w:t>
            </w:r>
          </w:p>
          <w:p w:rsidR="00CD47CE" w:rsidRPr="00650584" w:rsidRDefault="00CD47CE" w:rsidP="00650584">
            <w:pPr>
              <w:spacing w:after="0" w:line="259" w:lineRule="auto"/>
              <w:ind w:left="0" w:right="52" w:firstLine="281"/>
              <w:rPr>
                <w:sz w:val="22"/>
              </w:rPr>
            </w:pPr>
            <w:r w:rsidRPr="00650584">
              <w:rPr>
                <w:sz w:val="22"/>
              </w:rPr>
              <w:t xml:space="preserve">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83" w:lineRule="auto"/>
              <w:ind w:left="0" w:firstLine="0"/>
              <w:jc w:val="left"/>
              <w:rPr>
                <w:sz w:val="22"/>
              </w:rPr>
            </w:pPr>
            <w:r w:rsidRPr="00650584">
              <w:rPr>
                <w:sz w:val="22"/>
              </w:rPr>
              <w:t xml:space="preserve">соответствии </w:t>
            </w:r>
            <w:r w:rsidRPr="00650584">
              <w:rPr>
                <w:sz w:val="22"/>
              </w:rPr>
              <w:tab/>
              <w:t xml:space="preserve">с </w:t>
            </w:r>
            <w:r w:rsidRPr="00650584">
              <w:rPr>
                <w:sz w:val="22"/>
              </w:rPr>
              <w:tab/>
              <w:t xml:space="preserve">рекомендациями врача-офтальмолога. </w:t>
            </w:r>
          </w:p>
          <w:p w:rsidR="00CD47CE" w:rsidRPr="00650584" w:rsidRDefault="00CD47CE" w:rsidP="00650584">
            <w:pPr>
              <w:spacing w:after="0" w:line="259" w:lineRule="auto"/>
              <w:ind w:left="0" w:right="49" w:firstLine="280"/>
              <w:rPr>
                <w:sz w:val="22"/>
              </w:rPr>
            </w:pPr>
            <w:r w:rsidRPr="00650584">
              <w:rPr>
                <w:sz w:val="22"/>
              </w:rPr>
              <w:t xml:space="preserve">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83" w:lineRule="auto"/>
              <w:ind w:left="0" w:firstLine="0"/>
              <w:jc w:val="left"/>
              <w:rPr>
                <w:sz w:val="22"/>
              </w:rPr>
            </w:pPr>
            <w:r w:rsidRPr="00650584">
              <w:rPr>
                <w:sz w:val="22"/>
              </w:rPr>
              <w:t xml:space="preserve">соответствии </w:t>
            </w:r>
            <w:r w:rsidRPr="00650584">
              <w:rPr>
                <w:sz w:val="22"/>
              </w:rPr>
              <w:tab/>
              <w:t xml:space="preserve">с </w:t>
            </w:r>
            <w:r w:rsidRPr="00650584">
              <w:rPr>
                <w:sz w:val="22"/>
              </w:rPr>
              <w:tab/>
              <w:t xml:space="preserve">рекомендациями врача-офтальмолога. </w:t>
            </w:r>
          </w:p>
          <w:p w:rsidR="00CD47CE" w:rsidRPr="00650584" w:rsidRDefault="00CD47CE" w:rsidP="00650584">
            <w:pPr>
              <w:spacing w:after="0" w:line="259" w:lineRule="auto"/>
              <w:ind w:left="0" w:right="52" w:firstLine="280"/>
              <w:rPr>
                <w:sz w:val="22"/>
              </w:rPr>
            </w:pPr>
            <w:r w:rsidRPr="00650584">
              <w:rPr>
                <w:sz w:val="22"/>
              </w:rPr>
              <w:t xml:space="preserve">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55" w:firstLine="280"/>
              <w:rPr>
                <w:sz w:val="22"/>
              </w:rPr>
            </w:pPr>
            <w:r w:rsidRPr="00650584">
              <w:rPr>
                <w:sz w:val="22"/>
              </w:rPr>
              <w:t xml:space="preserve">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 </w:t>
            </w:r>
          </w:p>
          <w:p w:rsidR="00CD47CE" w:rsidRPr="00650584" w:rsidRDefault="00CD47CE" w:rsidP="00650584">
            <w:pPr>
              <w:spacing w:after="0" w:line="247" w:lineRule="auto"/>
              <w:ind w:left="0" w:right="57" w:firstLine="544"/>
              <w:rPr>
                <w:sz w:val="22"/>
              </w:rPr>
            </w:pPr>
            <w:r w:rsidRPr="00650584">
              <w:rPr>
                <w:sz w:val="22"/>
              </w:rPr>
              <w:t xml:space="preserve">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 </w:t>
            </w:r>
          </w:p>
          <w:p w:rsidR="00CD47CE" w:rsidRPr="00650584" w:rsidRDefault="00CD47CE" w:rsidP="00650584">
            <w:pPr>
              <w:spacing w:after="0" w:line="259" w:lineRule="auto"/>
              <w:ind w:left="0" w:right="56" w:firstLine="280"/>
              <w:rPr>
                <w:sz w:val="22"/>
              </w:rPr>
            </w:pPr>
            <w:r w:rsidRPr="00650584">
              <w:rPr>
                <w:sz w:val="22"/>
              </w:rPr>
              <w:t xml:space="preserve">Для детей, которые нуждаются в уходе, предусматриваются оборудованные душевые, специальные кабинки для гигиенических процедур. </w:t>
            </w:r>
          </w:p>
        </w:tc>
      </w:tr>
      <w:tr w:rsidR="00CD47CE" w:rsidTr="00650584">
        <w:trPr>
          <w:trHeight w:val="33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2" w:firstLine="281"/>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 </w:t>
            </w:r>
          </w:p>
          <w:p w:rsidR="00CD47CE" w:rsidRPr="00650584" w:rsidRDefault="00CD47CE" w:rsidP="00650584">
            <w:pPr>
              <w:spacing w:after="0" w:line="259" w:lineRule="auto"/>
              <w:ind w:left="0" w:right="51" w:firstLine="281"/>
              <w:rPr>
                <w:sz w:val="22"/>
              </w:rPr>
            </w:pPr>
            <w:r w:rsidRPr="00650584">
              <w:rPr>
                <w:sz w:val="22"/>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46"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 </w:t>
            </w:r>
          </w:p>
          <w:p w:rsidR="00CD47CE" w:rsidRPr="00650584" w:rsidRDefault="00CD47CE" w:rsidP="00650584">
            <w:pPr>
              <w:spacing w:after="0" w:line="259" w:lineRule="auto"/>
              <w:ind w:left="0" w:right="47" w:firstLine="280"/>
              <w:rPr>
                <w:sz w:val="22"/>
              </w:rPr>
            </w:pPr>
            <w:r w:rsidRPr="00650584">
              <w:rPr>
                <w:sz w:val="22"/>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2" w:line="245" w:lineRule="auto"/>
              <w:ind w:left="0" w:right="52"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 </w:t>
            </w:r>
          </w:p>
          <w:p w:rsidR="00CD47CE" w:rsidRPr="00650584" w:rsidRDefault="00CD47CE" w:rsidP="00650584">
            <w:pPr>
              <w:spacing w:after="0" w:line="259" w:lineRule="auto"/>
              <w:ind w:left="280" w:firstLine="0"/>
              <w:jc w:val="left"/>
              <w:rPr>
                <w:sz w:val="22"/>
              </w:rPr>
            </w:pPr>
            <w:r w:rsidRPr="00650584">
              <w:rPr>
                <w:sz w:val="22"/>
              </w:rPr>
              <w:t xml:space="preserve">специальные учебники, </w:t>
            </w:r>
          </w:p>
          <w:p w:rsidR="00CD47CE" w:rsidRPr="00650584" w:rsidRDefault="00CD47CE" w:rsidP="00650584">
            <w:pPr>
              <w:spacing w:after="20" w:line="240" w:lineRule="auto"/>
              <w:ind w:left="0" w:right="55" w:firstLine="280"/>
              <w:rPr>
                <w:sz w:val="22"/>
              </w:rPr>
            </w:pPr>
            <w:r w:rsidRPr="00650584">
              <w:rPr>
                <w:sz w:val="22"/>
              </w:rPr>
              <w:t xml:space="preserve">соответствующие особым образовательным потребностям слепых обучающихся с легкой умственной отсталостью </w:t>
            </w:r>
          </w:p>
          <w:p w:rsidR="00CD47CE" w:rsidRPr="00650584" w:rsidRDefault="00CD47CE" w:rsidP="00650584">
            <w:pPr>
              <w:tabs>
                <w:tab w:val="center" w:pos="980"/>
                <w:tab w:val="center" w:pos="2876"/>
              </w:tabs>
              <w:spacing w:after="0" w:line="259" w:lineRule="auto"/>
              <w:ind w:left="0" w:firstLine="0"/>
              <w:jc w:val="left"/>
              <w:rPr>
                <w:sz w:val="22"/>
              </w:rPr>
            </w:pPr>
            <w:r w:rsidRPr="00650584">
              <w:rPr>
                <w:rFonts w:ascii="Calibri" w:hAnsi="Calibri" w:cs="Calibri"/>
                <w:sz w:val="22"/>
              </w:rPr>
              <w:tab/>
            </w:r>
            <w:r w:rsidRPr="00650584">
              <w:rPr>
                <w:sz w:val="22"/>
              </w:rPr>
              <w:t xml:space="preserve">(интеллектуальными </w:t>
            </w:r>
            <w:r w:rsidRPr="00650584">
              <w:rPr>
                <w:sz w:val="22"/>
              </w:rPr>
              <w:tab/>
              <w:t xml:space="preserve">нарушениями)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0" w:right="55"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 </w:t>
            </w:r>
          </w:p>
          <w:p w:rsidR="00CD47CE" w:rsidRPr="00650584" w:rsidRDefault="00CD47CE" w:rsidP="00650584">
            <w:pPr>
              <w:spacing w:after="0" w:line="249" w:lineRule="auto"/>
              <w:ind w:left="0" w:right="58" w:firstLine="280"/>
              <w:rPr>
                <w:sz w:val="22"/>
              </w:rPr>
            </w:pPr>
            <w:r w:rsidRPr="00650584">
              <w:rPr>
                <w:sz w:val="22"/>
              </w:rPr>
              <w:t xml:space="preserve">специальные учебники, соответствующие особым образовательным потребностям слепых обучающихся с умеренной и тяжелой умственной отсталостью, и ТМНР; </w:t>
            </w:r>
          </w:p>
          <w:p w:rsidR="00CD47CE" w:rsidRPr="00650584" w:rsidRDefault="00CD47CE" w:rsidP="00650584">
            <w:pPr>
              <w:spacing w:after="0" w:line="259" w:lineRule="auto"/>
              <w:ind w:left="0" w:firstLine="280"/>
              <w:rPr>
                <w:sz w:val="22"/>
              </w:rPr>
            </w:pPr>
            <w:r w:rsidRPr="00650584">
              <w:rPr>
                <w:sz w:val="22"/>
              </w:rPr>
              <w:t xml:space="preserve">"озвученные" учебники, фонические материалы, аудиоучебники, записанные </w:t>
            </w:r>
          </w:p>
        </w:tc>
      </w:tr>
    </w:tbl>
    <w:p w:rsidR="00CD47CE" w:rsidRDefault="00CD47CE">
      <w:pPr>
        <w:spacing w:after="0" w:line="259" w:lineRule="auto"/>
        <w:ind w:left="-1441" w:right="15413" w:firstLine="0"/>
        <w:jc w:val="left"/>
      </w:pPr>
    </w:p>
    <w:tbl>
      <w:tblPr>
        <w:tblW w:w="15239" w:type="dxa"/>
        <w:tblInd w:w="-4" w:type="dxa"/>
        <w:tblCellMar>
          <w:right w:w="0" w:type="dxa"/>
        </w:tblCellMar>
        <w:tblLook w:val="00A0"/>
      </w:tblPr>
      <w:tblGrid>
        <w:gridCol w:w="3698"/>
        <w:gridCol w:w="3738"/>
        <w:gridCol w:w="3714"/>
        <w:gridCol w:w="4090"/>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5" w:lineRule="auto"/>
              <w:ind w:left="0" w:firstLine="0"/>
              <w:rPr>
                <w:sz w:val="22"/>
              </w:rPr>
            </w:pPr>
            <w:r w:rsidRPr="00650584">
              <w:rPr>
                <w:sz w:val="22"/>
              </w:rPr>
              <w:t xml:space="preserve">слепых </w:t>
            </w:r>
            <w:r w:rsidRPr="00650584">
              <w:rPr>
                <w:sz w:val="22"/>
              </w:rPr>
              <w:tab/>
              <w:t xml:space="preserve">(изданные рельефно-точечным шрифтом; </w:t>
            </w:r>
          </w:p>
          <w:p w:rsidR="00CD47CE" w:rsidRPr="00650584" w:rsidRDefault="00CD47CE" w:rsidP="00650584">
            <w:pPr>
              <w:spacing w:after="19" w:line="259" w:lineRule="auto"/>
              <w:ind w:left="0" w:firstLine="0"/>
              <w:jc w:val="left"/>
              <w:rPr>
                <w:sz w:val="22"/>
              </w:rPr>
            </w:pPr>
            <w:r w:rsidRPr="00650584">
              <w:rPr>
                <w:sz w:val="22"/>
              </w:rPr>
              <w:t xml:space="preserve">содержащие </w:t>
            </w:r>
          </w:p>
          <w:p w:rsidR="00CD47CE" w:rsidRPr="00650584" w:rsidRDefault="00CD47CE" w:rsidP="00650584">
            <w:pPr>
              <w:spacing w:after="30" w:line="248" w:lineRule="auto"/>
              <w:ind w:left="0" w:right="55" w:firstLine="0"/>
              <w:rPr>
                <w:sz w:val="22"/>
              </w:rPr>
            </w:pPr>
            <w:r w:rsidRPr="00650584">
              <w:rPr>
                <w:sz w:val="22"/>
              </w:rPr>
              <w:t xml:space="preserve">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w:t>
            </w:r>
          </w:p>
          <w:p w:rsidR="00CD47CE" w:rsidRPr="00650584" w:rsidRDefault="00CD47CE" w:rsidP="00650584">
            <w:pPr>
              <w:spacing w:after="0" w:line="259" w:lineRule="auto"/>
              <w:ind w:left="0" w:firstLine="0"/>
              <w:jc w:val="left"/>
              <w:rPr>
                <w:sz w:val="22"/>
              </w:rPr>
            </w:pPr>
            <w:r w:rsidRPr="00650584">
              <w:rPr>
                <w:sz w:val="22"/>
              </w:rPr>
              <w:t xml:space="preserve">слепых обучающихся; </w:t>
            </w:r>
          </w:p>
          <w:p w:rsidR="00CD47CE" w:rsidRPr="00650584" w:rsidRDefault="00CD47CE" w:rsidP="00650584">
            <w:pPr>
              <w:spacing w:after="26" w:line="242" w:lineRule="auto"/>
              <w:ind w:left="0" w:right="56" w:firstLine="281"/>
              <w:rPr>
                <w:sz w:val="22"/>
              </w:rPr>
            </w:pPr>
            <w:r w:rsidRPr="00650584">
              <w:rPr>
                <w:sz w:val="22"/>
              </w:rPr>
              <w:t xml:space="preserve">"озвученные" учебники, фонические материалы, аудиоучебники, записанные на цифровые носители в формате </w:t>
            </w:r>
          </w:p>
          <w:p w:rsidR="00CD47CE" w:rsidRPr="00650584" w:rsidRDefault="00CD47CE" w:rsidP="00650584">
            <w:pPr>
              <w:spacing w:after="0" w:line="259" w:lineRule="auto"/>
              <w:ind w:left="0" w:firstLine="0"/>
              <w:jc w:val="left"/>
              <w:rPr>
                <w:sz w:val="22"/>
              </w:rPr>
            </w:pPr>
            <w:r w:rsidRPr="00650584">
              <w:rPr>
                <w:sz w:val="22"/>
              </w:rPr>
              <w:t xml:space="preserve">аудиозаписи DAISY; </w:t>
            </w:r>
          </w:p>
          <w:p w:rsidR="00CD47CE" w:rsidRPr="00650584" w:rsidRDefault="00CD47CE" w:rsidP="00650584">
            <w:pPr>
              <w:spacing w:after="23" w:line="255" w:lineRule="auto"/>
              <w:ind w:left="0" w:right="54" w:firstLine="281"/>
              <w:rPr>
                <w:sz w:val="22"/>
              </w:rPr>
            </w:pPr>
            <w:r w:rsidRPr="00650584">
              <w:rPr>
                <w:sz w:val="22"/>
              </w:rPr>
              <w:t xml:space="preserve">тифлоплеер с функцией диктофона для воспроизведения аудиокниг в формате DAISY; портативное устройство для чтения; тематические </w:t>
            </w:r>
          </w:p>
          <w:p w:rsidR="00CD47CE" w:rsidRPr="00650584" w:rsidRDefault="00CD47CE" w:rsidP="00650584">
            <w:pPr>
              <w:tabs>
                <w:tab w:val="center" w:pos="1107"/>
                <w:tab w:val="center" w:pos="3153"/>
              </w:tabs>
              <w:spacing w:after="17" w:line="259" w:lineRule="auto"/>
              <w:ind w:left="0" w:firstLine="0"/>
              <w:jc w:val="left"/>
              <w:rPr>
                <w:sz w:val="22"/>
              </w:rPr>
            </w:pPr>
            <w:r w:rsidRPr="00650584">
              <w:rPr>
                <w:rFonts w:ascii="Calibri" w:hAnsi="Calibri" w:cs="Calibri"/>
                <w:sz w:val="22"/>
              </w:rPr>
              <w:tab/>
            </w:r>
            <w:r w:rsidRPr="00650584">
              <w:rPr>
                <w:sz w:val="22"/>
              </w:rPr>
              <w:t xml:space="preserve">рельефно-графические </w:t>
            </w:r>
            <w:r w:rsidRPr="00650584">
              <w:rPr>
                <w:sz w:val="22"/>
              </w:rPr>
              <w:tab/>
              <w:t xml:space="preserve">пособия </w:t>
            </w:r>
          </w:p>
          <w:p w:rsidR="00CD47CE" w:rsidRPr="00650584" w:rsidRDefault="00CD47CE" w:rsidP="00650584">
            <w:pPr>
              <w:spacing w:after="1" w:line="259" w:lineRule="auto"/>
              <w:ind w:left="0" w:firstLine="0"/>
              <w:jc w:val="left"/>
              <w:rPr>
                <w:sz w:val="22"/>
              </w:rPr>
            </w:pPr>
            <w:r w:rsidRPr="00650584">
              <w:rPr>
                <w:sz w:val="22"/>
              </w:rPr>
              <w:t xml:space="preserve">издательства "Логос"; </w:t>
            </w:r>
          </w:p>
          <w:p w:rsidR="00CD47CE" w:rsidRPr="00650584" w:rsidRDefault="00CD47CE" w:rsidP="00650584">
            <w:pPr>
              <w:spacing w:after="9" w:line="266" w:lineRule="auto"/>
              <w:ind w:left="0" w:right="48" w:firstLine="281"/>
              <w:jc w:val="left"/>
              <w:rPr>
                <w:sz w:val="22"/>
              </w:rPr>
            </w:pPr>
            <w:r w:rsidRPr="00650584">
              <w:rPr>
                <w:sz w:val="22"/>
              </w:rPr>
              <w:t xml:space="preserve">рельефные </w:t>
            </w:r>
            <w:r w:rsidRPr="00650584">
              <w:rPr>
                <w:sz w:val="22"/>
              </w:rPr>
              <w:tab/>
              <w:t xml:space="preserve">координатные плоскости; </w:t>
            </w:r>
            <w:r w:rsidRPr="00650584">
              <w:rPr>
                <w:sz w:val="22"/>
              </w:rPr>
              <w:tab/>
              <w:t xml:space="preserve">рельефные географические </w:t>
            </w:r>
            <w:r w:rsidRPr="00650584">
              <w:rPr>
                <w:sz w:val="22"/>
              </w:rPr>
              <w:tab/>
              <w:t xml:space="preserve">и </w:t>
            </w:r>
            <w:r w:rsidRPr="00650584">
              <w:rPr>
                <w:sz w:val="22"/>
              </w:rPr>
              <w:tab/>
              <w:t xml:space="preserve">исторические карты; принадлежности для рельефного черчения </w:t>
            </w:r>
            <w:r w:rsidRPr="00650584">
              <w:rPr>
                <w:sz w:val="22"/>
              </w:rPr>
              <w:tab/>
              <w:t xml:space="preserve">(линейка, </w:t>
            </w:r>
            <w:r w:rsidRPr="00650584">
              <w:rPr>
                <w:sz w:val="22"/>
              </w:rPr>
              <w:tab/>
              <w:t xml:space="preserve">циркуль, транспортер </w:t>
            </w:r>
            <w:r w:rsidRPr="00650584">
              <w:rPr>
                <w:sz w:val="22"/>
              </w:rPr>
              <w:tab/>
              <w:t xml:space="preserve">с </w:t>
            </w:r>
            <w:r w:rsidRPr="00650584">
              <w:rPr>
                <w:sz w:val="22"/>
              </w:rPr>
              <w:tab/>
              <w:t xml:space="preserve">тактильной </w:t>
            </w:r>
          </w:p>
          <w:p w:rsidR="00CD47CE" w:rsidRPr="00650584" w:rsidRDefault="00CD47CE" w:rsidP="00650584">
            <w:pPr>
              <w:spacing w:after="34" w:line="243" w:lineRule="auto"/>
              <w:ind w:left="281" w:right="58" w:hanging="281"/>
              <w:jc w:val="left"/>
              <w:rPr>
                <w:sz w:val="22"/>
              </w:rPr>
            </w:pPr>
            <w:r w:rsidRPr="00650584">
              <w:rPr>
                <w:sz w:val="22"/>
              </w:rPr>
              <w:t xml:space="preserve">индикацией); приспособление для рельефного </w:t>
            </w:r>
          </w:p>
          <w:p w:rsidR="00CD47CE" w:rsidRPr="00650584" w:rsidRDefault="00CD47CE" w:rsidP="00650584">
            <w:pPr>
              <w:spacing w:after="0" w:line="259" w:lineRule="auto"/>
              <w:ind w:left="0" w:firstLine="0"/>
              <w:jc w:val="left"/>
              <w:rPr>
                <w:sz w:val="22"/>
              </w:rPr>
            </w:pPr>
            <w:r w:rsidRPr="00650584">
              <w:rPr>
                <w:sz w:val="22"/>
              </w:rPr>
              <w:t xml:space="preserve">черчения "Draftsman", "Школьник"; </w:t>
            </w:r>
          </w:p>
          <w:p w:rsidR="00CD47CE" w:rsidRPr="00650584" w:rsidRDefault="00CD47CE" w:rsidP="00650584">
            <w:pPr>
              <w:spacing w:after="0" w:line="259" w:lineRule="auto"/>
              <w:ind w:left="0" w:right="49" w:firstLine="281"/>
              <w:rPr>
                <w:sz w:val="22"/>
              </w:rPr>
            </w:pPr>
            <w:r w:rsidRPr="00650584">
              <w:rPr>
                <w:sz w:val="22"/>
              </w:rPr>
              <w:t xml:space="preserve">специальные учебные принадлежности: брайлевские приборы, приборы для плоского письма, грифели, тетради,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5" w:lineRule="auto"/>
              <w:ind w:left="0" w:firstLine="0"/>
              <w:rPr>
                <w:sz w:val="22"/>
              </w:rPr>
            </w:pPr>
            <w:r w:rsidRPr="00650584">
              <w:rPr>
                <w:sz w:val="22"/>
              </w:rPr>
              <w:t xml:space="preserve">слепых </w:t>
            </w:r>
            <w:r w:rsidRPr="00650584">
              <w:rPr>
                <w:sz w:val="22"/>
              </w:rPr>
              <w:tab/>
              <w:t xml:space="preserve">(изданные рельефно-точечным шрифтом; </w:t>
            </w:r>
          </w:p>
          <w:p w:rsidR="00CD47CE" w:rsidRPr="00650584" w:rsidRDefault="00CD47CE" w:rsidP="00650584">
            <w:pPr>
              <w:spacing w:after="19" w:line="259" w:lineRule="auto"/>
              <w:ind w:left="0" w:firstLine="0"/>
              <w:jc w:val="left"/>
              <w:rPr>
                <w:sz w:val="22"/>
              </w:rPr>
            </w:pPr>
            <w:r w:rsidRPr="00650584">
              <w:rPr>
                <w:sz w:val="22"/>
              </w:rPr>
              <w:t xml:space="preserve">содержащие </w:t>
            </w:r>
          </w:p>
          <w:p w:rsidR="00CD47CE" w:rsidRPr="00650584" w:rsidRDefault="00CD47CE" w:rsidP="00650584">
            <w:pPr>
              <w:spacing w:after="30" w:line="248" w:lineRule="auto"/>
              <w:ind w:left="0" w:right="47" w:firstLine="0"/>
              <w:rPr>
                <w:sz w:val="22"/>
              </w:rPr>
            </w:pPr>
            <w:r w:rsidRPr="00650584">
              <w:rPr>
                <w:sz w:val="22"/>
              </w:rPr>
              <w:t xml:space="preserve">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w:t>
            </w:r>
          </w:p>
          <w:p w:rsidR="00CD47CE" w:rsidRPr="00650584" w:rsidRDefault="00CD47CE" w:rsidP="00650584">
            <w:pPr>
              <w:spacing w:after="0" w:line="259" w:lineRule="auto"/>
              <w:ind w:left="0" w:firstLine="0"/>
              <w:jc w:val="left"/>
              <w:rPr>
                <w:sz w:val="22"/>
              </w:rPr>
            </w:pPr>
            <w:r w:rsidRPr="00650584">
              <w:rPr>
                <w:sz w:val="22"/>
              </w:rPr>
              <w:t xml:space="preserve">слепых обучающихся; </w:t>
            </w:r>
          </w:p>
          <w:p w:rsidR="00CD47CE" w:rsidRPr="00650584" w:rsidRDefault="00CD47CE" w:rsidP="00650584">
            <w:pPr>
              <w:spacing w:after="26" w:line="242" w:lineRule="auto"/>
              <w:ind w:left="0" w:right="48" w:firstLine="280"/>
              <w:rPr>
                <w:sz w:val="22"/>
              </w:rPr>
            </w:pPr>
            <w:r w:rsidRPr="00650584">
              <w:rPr>
                <w:sz w:val="22"/>
              </w:rPr>
              <w:t xml:space="preserve">"озвученные" учебники, фонические материалы, аудиоучебники, записанные на цифровые носители в формате </w:t>
            </w:r>
          </w:p>
          <w:p w:rsidR="00CD47CE" w:rsidRPr="00650584" w:rsidRDefault="00CD47CE" w:rsidP="00650584">
            <w:pPr>
              <w:spacing w:after="0" w:line="259" w:lineRule="auto"/>
              <w:ind w:left="0" w:firstLine="0"/>
              <w:jc w:val="left"/>
              <w:rPr>
                <w:sz w:val="22"/>
              </w:rPr>
            </w:pPr>
            <w:r w:rsidRPr="00650584">
              <w:rPr>
                <w:sz w:val="22"/>
              </w:rPr>
              <w:t xml:space="preserve">аудиозаписи DAISY; </w:t>
            </w:r>
          </w:p>
          <w:p w:rsidR="00CD47CE" w:rsidRPr="00650584" w:rsidRDefault="00CD47CE" w:rsidP="00650584">
            <w:pPr>
              <w:spacing w:after="23" w:line="255" w:lineRule="auto"/>
              <w:ind w:left="0" w:right="53" w:firstLine="280"/>
              <w:rPr>
                <w:sz w:val="22"/>
              </w:rPr>
            </w:pPr>
            <w:r w:rsidRPr="00650584">
              <w:rPr>
                <w:sz w:val="22"/>
              </w:rPr>
              <w:t xml:space="preserve">тифлоплеер с функцией диктофона для воспроизведения аудиокниг в формате DAISY; портативное устройство для чтения; тематические </w:t>
            </w:r>
          </w:p>
          <w:p w:rsidR="00CD47CE" w:rsidRPr="00650584" w:rsidRDefault="00CD47CE" w:rsidP="00650584">
            <w:pPr>
              <w:tabs>
                <w:tab w:val="center" w:pos="1108"/>
                <w:tab w:val="center" w:pos="3198"/>
              </w:tabs>
              <w:spacing w:after="17" w:line="259" w:lineRule="auto"/>
              <w:ind w:left="0" w:firstLine="0"/>
              <w:jc w:val="left"/>
              <w:rPr>
                <w:sz w:val="22"/>
              </w:rPr>
            </w:pPr>
            <w:r w:rsidRPr="00650584">
              <w:rPr>
                <w:rFonts w:ascii="Calibri" w:hAnsi="Calibri" w:cs="Calibri"/>
                <w:sz w:val="22"/>
              </w:rPr>
              <w:tab/>
            </w:r>
            <w:r w:rsidRPr="00650584">
              <w:rPr>
                <w:sz w:val="22"/>
              </w:rPr>
              <w:t xml:space="preserve">рельефно-графические </w:t>
            </w:r>
            <w:r w:rsidRPr="00650584">
              <w:rPr>
                <w:sz w:val="22"/>
              </w:rPr>
              <w:tab/>
              <w:t xml:space="preserve">пособия </w:t>
            </w:r>
          </w:p>
          <w:p w:rsidR="00CD47CE" w:rsidRPr="00650584" w:rsidRDefault="00CD47CE" w:rsidP="00650584">
            <w:pPr>
              <w:spacing w:after="1" w:line="259" w:lineRule="auto"/>
              <w:ind w:left="0" w:firstLine="0"/>
              <w:jc w:val="left"/>
              <w:rPr>
                <w:sz w:val="22"/>
              </w:rPr>
            </w:pPr>
            <w:r w:rsidRPr="00650584">
              <w:rPr>
                <w:sz w:val="22"/>
              </w:rPr>
              <w:t xml:space="preserve">издательства "Логос"; </w:t>
            </w:r>
          </w:p>
          <w:p w:rsidR="00CD47CE" w:rsidRPr="00650584" w:rsidRDefault="00CD47CE" w:rsidP="00650584">
            <w:pPr>
              <w:spacing w:after="0" w:line="282" w:lineRule="auto"/>
              <w:ind w:left="0" w:firstLine="280"/>
              <w:jc w:val="left"/>
              <w:rPr>
                <w:sz w:val="22"/>
              </w:rPr>
            </w:pPr>
            <w:r w:rsidRPr="00650584">
              <w:rPr>
                <w:sz w:val="22"/>
              </w:rPr>
              <w:t xml:space="preserve">рельефные </w:t>
            </w:r>
            <w:r w:rsidRPr="00650584">
              <w:rPr>
                <w:sz w:val="22"/>
              </w:rPr>
              <w:tab/>
              <w:t xml:space="preserve">координатные плоскости; </w:t>
            </w:r>
          </w:p>
          <w:p w:rsidR="00CD47CE" w:rsidRPr="00650584" w:rsidRDefault="00CD47CE" w:rsidP="00650584">
            <w:pPr>
              <w:tabs>
                <w:tab w:val="center" w:pos="827"/>
                <w:tab w:val="center" w:pos="2418"/>
                <w:tab w:val="center" w:pos="3517"/>
              </w:tabs>
              <w:spacing w:after="16" w:line="259" w:lineRule="auto"/>
              <w:ind w:left="0" w:firstLine="0"/>
              <w:jc w:val="left"/>
              <w:rPr>
                <w:sz w:val="22"/>
              </w:rPr>
            </w:pPr>
            <w:r w:rsidRPr="00650584">
              <w:rPr>
                <w:rFonts w:ascii="Calibri" w:hAnsi="Calibri" w:cs="Calibri"/>
                <w:sz w:val="22"/>
              </w:rPr>
              <w:tab/>
            </w:r>
            <w:r w:rsidRPr="00650584">
              <w:rPr>
                <w:sz w:val="22"/>
              </w:rPr>
              <w:t xml:space="preserve">рельефные </w:t>
            </w:r>
            <w:r w:rsidRPr="00650584">
              <w:rPr>
                <w:sz w:val="22"/>
              </w:rPr>
              <w:tab/>
              <w:t xml:space="preserve">географические </w:t>
            </w:r>
            <w:r w:rsidRPr="00650584">
              <w:rPr>
                <w:sz w:val="22"/>
              </w:rPr>
              <w:tab/>
              <w:t xml:space="preserve">и </w:t>
            </w:r>
          </w:p>
          <w:p w:rsidR="00CD47CE" w:rsidRPr="00650584" w:rsidRDefault="00CD47CE" w:rsidP="00650584">
            <w:pPr>
              <w:spacing w:after="18" w:line="257" w:lineRule="auto"/>
              <w:ind w:left="0" w:right="48" w:firstLine="0"/>
              <w:jc w:val="left"/>
              <w:rPr>
                <w:sz w:val="22"/>
              </w:rPr>
            </w:pPr>
            <w:r w:rsidRPr="00650584">
              <w:rPr>
                <w:sz w:val="22"/>
              </w:rPr>
              <w:t xml:space="preserve">исторические карты; принадлежности для рельефного черчения </w:t>
            </w:r>
            <w:r w:rsidRPr="00650584">
              <w:rPr>
                <w:sz w:val="22"/>
              </w:rPr>
              <w:tab/>
              <w:t xml:space="preserve">(линейка, </w:t>
            </w:r>
            <w:r w:rsidRPr="00650584">
              <w:rPr>
                <w:sz w:val="22"/>
              </w:rPr>
              <w:tab/>
              <w:t xml:space="preserve">циркуль, транспортер </w:t>
            </w:r>
            <w:r w:rsidRPr="00650584">
              <w:rPr>
                <w:sz w:val="22"/>
              </w:rPr>
              <w:tab/>
              <w:t xml:space="preserve">с </w:t>
            </w:r>
            <w:r w:rsidRPr="00650584">
              <w:rPr>
                <w:sz w:val="22"/>
              </w:rPr>
              <w:tab/>
              <w:t xml:space="preserve">тактильной </w:t>
            </w:r>
          </w:p>
          <w:p w:rsidR="00CD47CE" w:rsidRPr="00650584" w:rsidRDefault="00CD47CE" w:rsidP="00650584">
            <w:pPr>
              <w:spacing w:after="34" w:line="243" w:lineRule="auto"/>
              <w:ind w:left="280" w:right="58" w:hanging="280"/>
              <w:jc w:val="left"/>
              <w:rPr>
                <w:sz w:val="22"/>
              </w:rPr>
            </w:pPr>
            <w:r w:rsidRPr="00650584">
              <w:rPr>
                <w:sz w:val="22"/>
              </w:rPr>
              <w:t xml:space="preserve">индикацией); приспособление для рельефного </w:t>
            </w:r>
          </w:p>
          <w:p w:rsidR="00CD47CE" w:rsidRPr="00650584" w:rsidRDefault="00CD47CE" w:rsidP="00650584">
            <w:pPr>
              <w:spacing w:after="0" w:line="259" w:lineRule="auto"/>
              <w:ind w:left="0" w:firstLine="0"/>
              <w:jc w:val="left"/>
              <w:rPr>
                <w:sz w:val="22"/>
              </w:rPr>
            </w:pPr>
            <w:r w:rsidRPr="00650584">
              <w:rPr>
                <w:sz w:val="22"/>
              </w:rPr>
              <w:t xml:space="preserve">черчения "Draftsman", "Школьник"; </w:t>
            </w:r>
          </w:p>
          <w:p w:rsidR="00CD47CE" w:rsidRPr="00650584" w:rsidRDefault="00CD47CE" w:rsidP="00650584">
            <w:pPr>
              <w:spacing w:after="0" w:line="259" w:lineRule="auto"/>
              <w:ind w:left="0" w:right="49" w:firstLine="280"/>
              <w:rPr>
                <w:sz w:val="22"/>
              </w:rPr>
            </w:pPr>
            <w:r w:rsidRPr="00650584">
              <w:rPr>
                <w:sz w:val="22"/>
              </w:rPr>
              <w:t xml:space="preserve">специальные учебные принадлежности: брайлевские приборы, приборы для плоского письма, грифели, тетради,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0"/>
              <w:rPr>
                <w:sz w:val="22"/>
              </w:rPr>
            </w:pPr>
            <w:r w:rsidRPr="00650584">
              <w:rPr>
                <w:sz w:val="22"/>
              </w:rPr>
              <w:t xml:space="preserve">или с умеренной и тяжелой умственной отсталостью; </w:t>
            </w:r>
          </w:p>
          <w:p w:rsidR="00CD47CE" w:rsidRPr="00650584" w:rsidRDefault="00CD47CE" w:rsidP="00650584">
            <w:pPr>
              <w:spacing w:after="27" w:line="242" w:lineRule="auto"/>
              <w:ind w:left="0" w:right="57" w:firstLine="280"/>
              <w:rPr>
                <w:sz w:val="22"/>
              </w:rPr>
            </w:pPr>
            <w:r w:rsidRPr="00650584">
              <w:rPr>
                <w:sz w:val="22"/>
              </w:rPr>
              <w:t xml:space="preserve">"озвученные" учебники, фонические материалы, аудиоучебники, записанные на цифровые носители в формате </w:t>
            </w:r>
          </w:p>
          <w:p w:rsidR="00CD47CE" w:rsidRPr="00650584" w:rsidRDefault="00CD47CE" w:rsidP="00650584">
            <w:pPr>
              <w:spacing w:after="0" w:line="259" w:lineRule="auto"/>
              <w:ind w:left="0" w:firstLine="0"/>
              <w:jc w:val="left"/>
              <w:rPr>
                <w:sz w:val="22"/>
              </w:rPr>
            </w:pPr>
            <w:r w:rsidRPr="00650584">
              <w:rPr>
                <w:sz w:val="22"/>
              </w:rPr>
              <w:t xml:space="preserve">аудиозаписи DAISY; </w:t>
            </w:r>
          </w:p>
          <w:p w:rsidR="00CD47CE" w:rsidRPr="00650584" w:rsidRDefault="00CD47CE" w:rsidP="00650584">
            <w:pPr>
              <w:spacing w:after="23" w:line="255" w:lineRule="auto"/>
              <w:ind w:left="0" w:right="61" w:firstLine="280"/>
              <w:rPr>
                <w:sz w:val="22"/>
              </w:rPr>
            </w:pPr>
            <w:r w:rsidRPr="00650584">
              <w:rPr>
                <w:sz w:val="22"/>
              </w:rPr>
              <w:t xml:space="preserve">тифлоплеер с функцией диктофона для воспроизведения аудиокниг в формате DAISY; портативное устройство для чтения; тематические </w:t>
            </w:r>
          </w:p>
          <w:p w:rsidR="00CD47CE" w:rsidRPr="00650584" w:rsidRDefault="00CD47CE" w:rsidP="00650584">
            <w:pPr>
              <w:tabs>
                <w:tab w:val="center" w:pos="1107"/>
                <w:tab w:val="center" w:pos="3165"/>
              </w:tabs>
              <w:spacing w:after="16" w:line="259" w:lineRule="auto"/>
              <w:ind w:left="0" w:firstLine="0"/>
              <w:jc w:val="left"/>
              <w:rPr>
                <w:sz w:val="22"/>
              </w:rPr>
            </w:pPr>
            <w:r w:rsidRPr="00650584">
              <w:rPr>
                <w:rFonts w:ascii="Calibri" w:hAnsi="Calibri" w:cs="Calibri"/>
                <w:sz w:val="22"/>
              </w:rPr>
              <w:tab/>
            </w:r>
            <w:r w:rsidRPr="00650584">
              <w:rPr>
                <w:sz w:val="22"/>
              </w:rPr>
              <w:t xml:space="preserve">рельефно-графические </w:t>
            </w:r>
            <w:r w:rsidRPr="00650584">
              <w:rPr>
                <w:sz w:val="22"/>
              </w:rPr>
              <w:tab/>
              <w:t xml:space="preserve">пособия </w:t>
            </w:r>
          </w:p>
          <w:p w:rsidR="00CD47CE" w:rsidRPr="00650584" w:rsidRDefault="00CD47CE" w:rsidP="00650584">
            <w:pPr>
              <w:spacing w:after="2" w:line="259" w:lineRule="auto"/>
              <w:ind w:left="0" w:firstLine="0"/>
              <w:jc w:val="left"/>
              <w:rPr>
                <w:sz w:val="22"/>
              </w:rPr>
            </w:pPr>
            <w:r w:rsidRPr="00650584">
              <w:rPr>
                <w:sz w:val="22"/>
              </w:rPr>
              <w:t xml:space="preserve">издательства "Логос"; </w:t>
            </w:r>
          </w:p>
          <w:p w:rsidR="00CD47CE" w:rsidRPr="00650584" w:rsidRDefault="00CD47CE" w:rsidP="00650584">
            <w:pPr>
              <w:spacing w:after="0" w:line="284" w:lineRule="auto"/>
              <w:ind w:left="0" w:firstLine="280"/>
              <w:jc w:val="left"/>
              <w:rPr>
                <w:sz w:val="22"/>
              </w:rPr>
            </w:pPr>
            <w:r w:rsidRPr="00650584">
              <w:rPr>
                <w:sz w:val="22"/>
              </w:rPr>
              <w:t xml:space="preserve">рельефные </w:t>
            </w:r>
            <w:r w:rsidRPr="00650584">
              <w:rPr>
                <w:sz w:val="22"/>
              </w:rPr>
              <w:tab/>
              <w:t xml:space="preserve">координатные плоскости; </w:t>
            </w:r>
          </w:p>
          <w:p w:rsidR="00CD47CE" w:rsidRPr="00650584" w:rsidRDefault="00CD47CE" w:rsidP="00650584">
            <w:pPr>
              <w:tabs>
                <w:tab w:val="center" w:pos="827"/>
                <w:tab w:val="center" w:pos="2402"/>
                <w:tab w:val="center" w:pos="3493"/>
              </w:tabs>
              <w:spacing w:after="17" w:line="259" w:lineRule="auto"/>
              <w:ind w:left="0" w:firstLine="0"/>
              <w:jc w:val="left"/>
              <w:rPr>
                <w:sz w:val="22"/>
              </w:rPr>
            </w:pPr>
            <w:r w:rsidRPr="00650584">
              <w:rPr>
                <w:rFonts w:ascii="Calibri" w:hAnsi="Calibri" w:cs="Calibri"/>
                <w:sz w:val="22"/>
              </w:rPr>
              <w:tab/>
            </w:r>
            <w:r w:rsidRPr="00650584">
              <w:rPr>
                <w:sz w:val="22"/>
              </w:rPr>
              <w:t xml:space="preserve">рельефные </w:t>
            </w:r>
            <w:r w:rsidRPr="00650584">
              <w:rPr>
                <w:sz w:val="22"/>
              </w:rPr>
              <w:tab/>
              <w:t xml:space="preserve">географические </w:t>
            </w:r>
            <w:r w:rsidRPr="00650584">
              <w:rPr>
                <w:sz w:val="22"/>
              </w:rPr>
              <w:tab/>
              <w:t xml:space="preserve">и </w:t>
            </w:r>
          </w:p>
          <w:p w:rsidR="00CD47CE" w:rsidRPr="00650584" w:rsidRDefault="00CD47CE" w:rsidP="00650584">
            <w:pPr>
              <w:spacing w:after="19" w:line="257" w:lineRule="auto"/>
              <w:ind w:left="0" w:right="56" w:firstLine="0"/>
              <w:jc w:val="left"/>
              <w:rPr>
                <w:sz w:val="22"/>
              </w:rPr>
            </w:pPr>
            <w:r w:rsidRPr="00650584">
              <w:rPr>
                <w:sz w:val="22"/>
              </w:rPr>
              <w:t xml:space="preserve">исторические карты; принадлежности для рельефного черчения </w:t>
            </w:r>
            <w:r w:rsidRPr="00650584">
              <w:rPr>
                <w:sz w:val="22"/>
              </w:rPr>
              <w:tab/>
              <w:t xml:space="preserve">(линейка, </w:t>
            </w:r>
            <w:r w:rsidRPr="00650584">
              <w:rPr>
                <w:sz w:val="22"/>
              </w:rPr>
              <w:tab/>
              <w:t xml:space="preserve">циркуль, транспортер </w:t>
            </w:r>
            <w:r w:rsidRPr="00650584">
              <w:rPr>
                <w:sz w:val="22"/>
              </w:rPr>
              <w:tab/>
              <w:t xml:space="preserve">с </w:t>
            </w:r>
            <w:r w:rsidRPr="00650584">
              <w:rPr>
                <w:sz w:val="22"/>
              </w:rPr>
              <w:tab/>
              <w:t xml:space="preserve">тактильной </w:t>
            </w:r>
          </w:p>
          <w:p w:rsidR="00CD47CE" w:rsidRPr="00650584" w:rsidRDefault="00CD47CE" w:rsidP="00650584">
            <w:pPr>
              <w:spacing w:after="35" w:line="242" w:lineRule="auto"/>
              <w:ind w:left="280" w:right="58" w:hanging="280"/>
              <w:jc w:val="left"/>
              <w:rPr>
                <w:sz w:val="22"/>
              </w:rPr>
            </w:pPr>
            <w:r w:rsidRPr="00650584">
              <w:rPr>
                <w:sz w:val="22"/>
              </w:rPr>
              <w:t xml:space="preserve">индикацией); приспособление для рельефного </w:t>
            </w:r>
          </w:p>
          <w:p w:rsidR="00CD47CE" w:rsidRPr="00650584" w:rsidRDefault="00CD47CE" w:rsidP="00650584">
            <w:pPr>
              <w:spacing w:after="2" w:line="259" w:lineRule="auto"/>
              <w:ind w:left="0" w:firstLine="0"/>
              <w:jc w:val="left"/>
              <w:rPr>
                <w:sz w:val="22"/>
              </w:rPr>
            </w:pPr>
            <w:r w:rsidRPr="00650584">
              <w:rPr>
                <w:sz w:val="22"/>
              </w:rPr>
              <w:t xml:space="preserve">черчения "Draftsman", "Школьник"; </w:t>
            </w:r>
          </w:p>
          <w:p w:rsidR="00CD47CE" w:rsidRPr="00650584" w:rsidRDefault="00CD47CE" w:rsidP="00650584">
            <w:pPr>
              <w:spacing w:after="21" w:line="256" w:lineRule="auto"/>
              <w:ind w:left="0" w:right="56" w:firstLine="280"/>
              <w:jc w:val="left"/>
              <w:rPr>
                <w:sz w:val="22"/>
              </w:rPr>
            </w:pPr>
            <w:r w:rsidRPr="00650584">
              <w:rPr>
                <w:sz w:val="22"/>
              </w:rPr>
              <w:t xml:space="preserve">специальные </w:t>
            </w:r>
            <w:r w:rsidRPr="00650584">
              <w:rPr>
                <w:sz w:val="22"/>
              </w:rPr>
              <w:tab/>
              <w:t xml:space="preserve">учебные принадлежности: </w:t>
            </w:r>
            <w:r w:rsidRPr="00650584">
              <w:rPr>
                <w:sz w:val="22"/>
              </w:rPr>
              <w:tab/>
              <w:t xml:space="preserve">брайлевские приборы, </w:t>
            </w:r>
            <w:r w:rsidRPr="00650584">
              <w:rPr>
                <w:sz w:val="22"/>
              </w:rPr>
              <w:tab/>
              <w:t xml:space="preserve">приборы </w:t>
            </w:r>
            <w:r w:rsidRPr="00650584">
              <w:rPr>
                <w:sz w:val="22"/>
              </w:rPr>
              <w:tab/>
              <w:t xml:space="preserve">для </w:t>
            </w:r>
            <w:r w:rsidRPr="00650584">
              <w:rPr>
                <w:sz w:val="22"/>
              </w:rPr>
              <w:tab/>
              <w:t xml:space="preserve">плоского письма, </w:t>
            </w:r>
            <w:r w:rsidRPr="00650584">
              <w:rPr>
                <w:sz w:val="22"/>
              </w:rPr>
              <w:tab/>
              <w:t xml:space="preserve">грифели, </w:t>
            </w:r>
            <w:r w:rsidRPr="00650584">
              <w:rPr>
                <w:sz w:val="22"/>
              </w:rPr>
              <w:tab/>
              <w:t xml:space="preserve">тетради, сделанные из плотной (брайлевской) бумаги; брайлевские печатные машинки (Tatrapoint, Perkins и т.п.), бумагой для печати по Брайлю; брайлевский дисплей; трость для </w:t>
            </w:r>
          </w:p>
          <w:p w:rsidR="00CD47CE" w:rsidRPr="00650584" w:rsidRDefault="00CD47CE" w:rsidP="00650584">
            <w:pPr>
              <w:spacing w:after="0" w:line="259" w:lineRule="auto"/>
              <w:ind w:left="280" w:right="226" w:hanging="280"/>
              <w:jc w:val="left"/>
              <w:rPr>
                <w:sz w:val="22"/>
              </w:rPr>
            </w:pPr>
            <w:r w:rsidRPr="00650584">
              <w:rPr>
                <w:sz w:val="22"/>
              </w:rPr>
              <w:t xml:space="preserve">ориентировки слепых; приборы: "Графика", "Ориентир";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2"/>
                <w:tab w:val="center" w:pos="943"/>
                <w:tab w:val="center" w:pos="2090"/>
                <w:tab w:val="center" w:pos="2802"/>
                <w:tab w:val="center" w:pos="3500"/>
              </w:tabs>
              <w:spacing w:after="24" w:line="259" w:lineRule="auto"/>
              <w:ind w:left="0" w:firstLine="0"/>
              <w:jc w:val="left"/>
              <w:rPr>
                <w:sz w:val="22"/>
              </w:rPr>
            </w:pPr>
            <w:r w:rsidRPr="00650584">
              <w:rPr>
                <w:rFonts w:ascii="Calibri" w:hAnsi="Calibri" w:cs="Calibri"/>
                <w:sz w:val="22"/>
              </w:rPr>
              <w:tab/>
            </w:r>
            <w:r w:rsidRPr="00650584">
              <w:rPr>
                <w:sz w:val="22"/>
              </w:rPr>
              <w:t xml:space="preserve">на </w:t>
            </w:r>
            <w:r w:rsidRPr="00650584">
              <w:rPr>
                <w:sz w:val="22"/>
              </w:rPr>
              <w:tab/>
              <w:t xml:space="preserve">цифровые </w:t>
            </w:r>
            <w:r w:rsidRPr="00650584">
              <w:rPr>
                <w:sz w:val="22"/>
              </w:rPr>
              <w:tab/>
              <w:t xml:space="preserve">носители </w:t>
            </w:r>
            <w:r w:rsidRPr="00650584">
              <w:rPr>
                <w:sz w:val="22"/>
              </w:rPr>
              <w:tab/>
              <w:t xml:space="preserve">в </w:t>
            </w:r>
            <w:r w:rsidRPr="00650584">
              <w:rPr>
                <w:sz w:val="22"/>
              </w:rPr>
              <w:tab/>
              <w:t xml:space="preserve">формате </w:t>
            </w:r>
          </w:p>
          <w:p w:rsidR="00CD47CE" w:rsidRPr="00650584" w:rsidRDefault="00CD47CE" w:rsidP="00650584">
            <w:pPr>
              <w:spacing w:after="24" w:line="253" w:lineRule="auto"/>
              <w:ind w:left="0" w:right="56" w:firstLine="0"/>
              <w:rPr>
                <w:sz w:val="22"/>
              </w:rPr>
            </w:pPr>
            <w:r w:rsidRPr="00650584">
              <w:rPr>
                <w:sz w:val="22"/>
              </w:rPr>
              <w:t xml:space="preserve">аудиозаписи DAISY; тифлоплеер с функцией диктофона для воспроизведения аудиокниг в формате DAISY; портативное устройство для чтения; тематические рельефно-графические </w:t>
            </w:r>
          </w:p>
          <w:p w:rsidR="00CD47CE" w:rsidRPr="00650584" w:rsidRDefault="00CD47CE" w:rsidP="00650584">
            <w:pPr>
              <w:spacing w:after="0" w:line="278" w:lineRule="auto"/>
              <w:ind w:left="280" w:hanging="280"/>
              <w:jc w:val="left"/>
              <w:rPr>
                <w:sz w:val="22"/>
              </w:rPr>
            </w:pPr>
            <w:r w:rsidRPr="00650584">
              <w:rPr>
                <w:sz w:val="22"/>
              </w:rPr>
              <w:t xml:space="preserve">пособия издательства "Логос"; рельефные координатные плоскости; </w:t>
            </w:r>
          </w:p>
          <w:p w:rsidR="00CD47CE" w:rsidRPr="00650584" w:rsidRDefault="00CD47CE" w:rsidP="00650584">
            <w:pPr>
              <w:tabs>
                <w:tab w:val="center" w:pos="827"/>
                <w:tab w:val="center" w:pos="2589"/>
                <w:tab w:val="center" w:pos="3861"/>
              </w:tabs>
              <w:spacing w:after="16" w:line="259" w:lineRule="auto"/>
              <w:ind w:left="0" w:firstLine="0"/>
              <w:jc w:val="left"/>
              <w:rPr>
                <w:sz w:val="22"/>
              </w:rPr>
            </w:pPr>
            <w:r w:rsidRPr="00650584">
              <w:rPr>
                <w:rFonts w:ascii="Calibri" w:hAnsi="Calibri" w:cs="Calibri"/>
                <w:sz w:val="22"/>
              </w:rPr>
              <w:tab/>
            </w:r>
            <w:r w:rsidRPr="00650584">
              <w:rPr>
                <w:sz w:val="22"/>
              </w:rPr>
              <w:t xml:space="preserve">рельефные </w:t>
            </w:r>
            <w:r w:rsidRPr="00650584">
              <w:rPr>
                <w:sz w:val="22"/>
              </w:rPr>
              <w:tab/>
              <w:t xml:space="preserve">географические </w:t>
            </w:r>
            <w:r w:rsidRPr="00650584">
              <w:rPr>
                <w:sz w:val="22"/>
              </w:rPr>
              <w:tab/>
              <w:t xml:space="preserve">и </w:t>
            </w:r>
          </w:p>
          <w:p w:rsidR="00CD47CE" w:rsidRPr="00650584" w:rsidRDefault="00CD47CE" w:rsidP="00650584">
            <w:pPr>
              <w:spacing w:after="0" w:line="255" w:lineRule="auto"/>
              <w:ind w:left="0" w:right="59" w:firstLine="0"/>
              <w:rPr>
                <w:sz w:val="22"/>
              </w:rPr>
            </w:pPr>
            <w:r w:rsidRPr="00650584">
              <w:rPr>
                <w:sz w:val="22"/>
              </w:rPr>
              <w:t xml:space="preserve">исторические карты; принадлежности для рельефного черчения (линейка, циркуль, транспортер с тактильной индикацией); приспособление для рельефного черчения "Draftsman", "Школьник"; </w:t>
            </w:r>
          </w:p>
          <w:p w:rsidR="00CD47CE" w:rsidRPr="00650584" w:rsidRDefault="00CD47CE" w:rsidP="00650584">
            <w:pPr>
              <w:spacing w:after="37" w:line="239" w:lineRule="auto"/>
              <w:ind w:left="0" w:right="58" w:firstLine="280"/>
              <w:rPr>
                <w:sz w:val="22"/>
              </w:rPr>
            </w:pPr>
            <w:r w:rsidRPr="00650584">
              <w:rPr>
                <w:sz w:val="22"/>
              </w:rPr>
              <w:t xml:space="preserve">специальные учебные принадлежности: брайлевские приборы, приборы для плоского письма, грифели, тетради, сделанные из плотной </w:t>
            </w:r>
          </w:p>
          <w:p w:rsidR="00CD47CE" w:rsidRPr="00650584" w:rsidRDefault="00CD47CE" w:rsidP="00650584">
            <w:pPr>
              <w:spacing w:after="1" w:line="259" w:lineRule="auto"/>
              <w:ind w:left="0" w:firstLine="0"/>
              <w:jc w:val="left"/>
              <w:rPr>
                <w:sz w:val="22"/>
              </w:rPr>
            </w:pPr>
            <w:r w:rsidRPr="00650584">
              <w:rPr>
                <w:sz w:val="22"/>
              </w:rPr>
              <w:t xml:space="preserve">(брайлевской) бумаги; </w:t>
            </w:r>
          </w:p>
          <w:p w:rsidR="00CD47CE" w:rsidRPr="00650584" w:rsidRDefault="00CD47CE" w:rsidP="00650584">
            <w:pPr>
              <w:tabs>
                <w:tab w:val="center" w:pos="879"/>
                <w:tab w:val="center" w:pos="2282"/>
                <w:tab w:val="center" w:pos="3501"/>
              </w:tabs>
              <w:spacing w:after="0" w:line="259" w:lineRule="auto"/>
              <w:ind w:left="0" w:firstLine="0"/>
              <w:jc w:val="left"/>
              <w:rPr>
                <w:sz w:val="22"/>
              </w:rPr>
            </w:pPr>
            <w:r w:rsidRPr="00650584">
              <w:rPr>
                <w:rFonts w:ascii="Calibri" w:hAnsi="Calibri" w:cs="Calibri"/>
                <w:sz w:val="22"/>
              </w:rPr>
              <w:tab/>
            </w:r>
            <w:r w:rsidRPr="00650584">
              <w:rPr>
                <w:sz w:val="22"/>
              </w:rPr>
              <w:t xml:space="preserve">брайлевские </w:t>
            </w:r>
            <w:r w:rsidRPr="00650584">
              <w:rPr>
                <w:sz w:val="22"/>
              </w:rPr>
              <w:tab/>
              <w:t xml:space="preserve">печатные </w:t>
            </w:r>
            <w:r w:rsidRPr="00650584">
              <w:rPr>
                <w:sz w:val="22"/>
              </w:rPr>
              <w:tab/>
              <w:t xml:space="preserve">машинки </w:t>
            </w:r>
          </w:p>
          <w:p w:rsidR="00CD47CE" w:rsidRPr="00650584" w:rsidRDefault="00CD47CE" w:rsidP="00650584">
            <w:pPr>
              <w:spacing w:after="18" w:line="260" w:lineRule="auto"/>
              <w:ind w:left="0" w:right="62" w:firstLine="0"/>
              <w:rPr>
                <w:sz w:val="22"/>
              </w:rPr>
            </w:pPr>
            <w:r w:rsidRPr="00650584">
              <w:rPr>
                <w:sz w:val="22"/>
              </w:rPr>
              <w:t xml:space="preserve">(Tatrapoint, Perkins и т.п.), бумагой для печати по Брайлю; брайлевский дисплей; трость для </w:t>
            </w:r>
          </w:p>
          <w:p w:rsidR="00CD47CE" w:rsidRPr="00650584" w:rsidRDefault="00CD47CE" w:rsidP="00650584">
            <w:pPr>
              <w:spacing w:after="0" w:line="259" w:lineRule="auto"/>
              <w:ind w:left="0" w:right="56" w:firstLine="0"/>
              <w:jc w:val="left"/>
              <w:rPr>
                <w:sz w:val="22"/>
              </w:rPr>
            </w:pPr>
            <w:r w:rsidRPr="00650584">
              <w:rPr>
                <w:sz w:val="22"/>
              </w:rPr>
              <w:t xml:space="preserve">ориентировки слепых; приборы: </w:t>
            </w:r>
            <w:r w:rsidRPr="00650584">
              <w:rPr>
                <w:sz w:val="22"/>
              </w:rPr>
              <w:tab/>
              <w:t xml:space="preserve">"Графика", </w:t>
            </w:r>
            <w:r w:rsidRPr="00650584">
              <w:rPr>
                <w:sz w:val="22"/>
              </w:rPr>
              <w:tab/>
              <w:t xml:space="preserve">"Ориентир"; тренажеры и спортивный инвентарь для слепых; текстовые </w:t>
            </w:r>
            <w:r w:rsidRPr="00650584">
              <w:rPr>
                <w:sz w:val="22"/>
              </w:rPr>
              <w:tab/>
              <w:t xml:space="preserve">дидактические </w:t>
            </w:r>
            <w:r w:rsidRPr="00650584">
              <w:rPr>
                <w:sz w:val="22"/>
              </w:rPr>
              <w:tab/>
              <w:t xml:space="preserve">пособия, выполненные </w:t>
            </w:r>
            <w:r w:rsidRPr="00650584">
              <w:rPr>
                <w:sz w:val="22"/>
              </w:rPr>
              <w:tab/>
              <w:t xml:space="preserve">рельефно-точечным шрифтом; иллюстративно-графические пособия, выполненные рельефом на плоскости и рассчитанные </w:t>
            </w:r>
            <w:r w:rsidRPr="00650584">
              <w:rPr>
                <w:sz w:val="22"/>
              </w:rPr>
              <w:tab/>
              <w:t xml:space="preserve">на </w:t>
            </w:r>
            <w:r w:rsidRPr="00650584">
              <w:rPr>
                <w:sz w:val="22"/>
              </w:rPr>
              <w:tab/>
              <w:t xml:space="preserve">осязательное восприятие (для тотально слепых); иллюстративно-графические пособия, </w:t>
            </w:r>
          </w:p>
        </w:tc>
      </w:tr>
    </w:tbl>
    <w:p w:rsidR="00CD47CE" w:rsidRDefault="00CD47CE">
      <w:pPr>
        <w:spacing w:after="0" w:line="259" w:lineRule="auto"/>
        <w:ind w:left="-1441" w:right="15413" w:firstLine="0"/>
        <w:jc w:val="left"/>
      </w:pPr>
    </w:p>
    <w:tbl>
      <w:tblPr>
        <w:tblW w:w="15239" w:type="dxa"/>
        <w:tblInd w:w="-4" w:type="dxa"/>
        <w:tblCellMar>
          <w:top w:w="107" w:type="dxa"/>
          <w:right w:w="0" w:type="dxa"/>
        </w:tblCellMar>
        <w:tblLook w:val="00A0"/>
      </w:tblPr>
      <w:tblGrid>
        <w:gridCol w:w="3698"/>
        <w:gridCol w:w="3738"/>
        <w:gridCol w:w="3714"/>
        <w:gridCol w:w="4090"/>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5" w:lineRule="auto"/>
              <w:ind w:left="0" w:right="56" w:firstLine="0"/>
              <w:rPr>
                <w:sz w:val="22"/>
              </w:rPr>
            </w:pPr>
            <w:r w:rsidRPr="00650584">
              <w:rPr>
                <w:sz w:val="22"/>
              </w:rPr>
              <w:t xml:space="preserve">сделанные из плотной (брайлевской) бумаги; брайлевские печатные машинки (Tatrapoint, Perkins и т.п.), бумагой для печати по Брайлю; брайлевский дисплей; трость для ориентировки слепых; приборы: "Графика", "Ориентир"; </w:t>
            </w:r>
          </w:p>
          <w:p w:rsidR="00CD47CE" w:rsidRPr="00650584" w:rsidRDefault="00CD47CE" w:rsidP="00650584">
            <w:pPr>
              <w:spacing w:after="0" w:line="279" w:lineRule="auto"/>
              <w:ind w:left="0" w:firstLine="281"/>
              <w:rPr>
                <w:sz w:val="22"/>
              </w:rPr>
            </w:pPr>
            <w:r w:rsidRPr="00650584">
              <w:rPr>
                <w:sz w:val="22"/>
              </w:rPr>
              <w:t xml:space="preserve">тренажеры и спортивный инвентарь для слепых; </w:t>
            </w:r>
          </w:p>
          <w:p w:rsidR="00CD47CE" w:rsidRPr="00650584" w:rsidRDefault="00CD47CE" w:rsidP="00650584">
            <w:pPr>
              <w:spacing w:after="0" w:line="266" w:lineRule="auto"/>
              <w:ind w:left="0" w:right="45" w:firstLine="281"/>
              <w:rPr>
                <w:sz w:val="22"/>
              </w:rPr>
            </w:pPr>
            <w:r w:rsidRPr="00650584">
              <w:rPr>
                <w:sz w:val="22"/>
              </w:rPr>
              <w:t xml:space="preserve">текстовые дидактические пособия, выполненные рельефно-точечным шрифтом; иллюстративно-графические </w:t>
            </w:r>
          </w:p>
          <w:p w:rsidR="00CD47CE" w:rsidRPr="00650584" w:rsidRDefault="00CD47CE" w:rsidP="00650584">
            <w:pPr>
              <w:spacing w:after="0" w:line="258" w:lineRule="auto"/>
              <w:ind w:left="0" w:right="51" w:firstLine="0"/>
              <w:rPr>
                <w:sz w:val="22"/>
              </w:rPr>
            </w:pPr>
            <w:r w:rsidRPr="00650584">
              <w:rPr>
                <w:sz w:val="22"/>
              </w:rPr>
              <w:t xml:space="preserve">пособия, выполненные рельефом на плоскости и рассчитанные на осязательное восприятие (для тотально слепых); иллюстративно-графические </w:t>
            </w:r>
          </w:p>
          <w:p w:rsidR="00CD47CE" w:rsidRPr="00650584" w:rsidRDefault="00CD47CE" w:rsidP="00650584">
            <w:pPr>
              <w:spacing w:after="0" w:line="243" w:lineRule="auto"/>
              <w:ind w:left="0" w:right="49" w:firstLine="0"/>
              <w:rPr>
                <w:sz w:val="22"/>
              </w:rPr>
            </w:pPr>
            <w:r w:rsidRPr="00650584">
              <w:rPr>
                <w:sz w:val="22"/>
              </w:rPr>
              <w:t xml:space="preserve">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 </w:t>
            </w:r>
          </w:p>
          <w:p w:rsidR="00CD47CE" w:rsidRPr="00650584" w:rsidRDefault="00CD47CE" w:rsidP="00650584">
            <w:pPr>
              <w:spacing w:after="0" w:line="259" w:lineRule="auto"/>
              <w:ind w:left="0" w:right="48" w:firstLine="281"/>
              <w:rPr>
                <w:sz w:val="22"/>
              </w:rPr>
            </w:pPr>
            <w:r w:rsidRPr="00650584">
              <w:rPr>
                <w:sz w:val="22"/>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5" w:line="255" w:lineRule="auto"/>
              <w:ind w:left="0" w:right="47" w:firstLine="0"/>
              <w:rPr>
                <w:sz w:val="22"/>
              </w:rPr>
            </w:pPr>
            <w:r w:rsidRPr="00650584">
              <w:rPr>
                <w:sz w:val="22"/>
              </w:rPr>
              <w:t xml:space="preserve">сделанные из плотной (брайлевской) бумаги; брайлевские печатные машинки (Tatrapoint, Perkins и т.п.), бумагой для печати по Брайлю; брайлевский дисплей; трость для </w:t>
            </w:r>
          </w:p>
          <w:p w:rsidR="00CD47CE" w:rsidRPr="00650584" w:rsidRDefault="00CD47CE" w:rsidP="00650584">
            <w:pPr>
              <w:spacing w:after="0" w:line="278" w:lineRule="auto"/>
              <w:ind w:left="280" w:right="247" w:hanging="280"/>
              <w:jc w:val="left"/>
              <w:rPr>
                <w:sz w:val="22"/>
              </w:rPr>
            </w:pPr>
            <w:r w:rsidRPr="00650584">
              <w:rPr>
                <w:sz w:val="22"/>
              </w:rPr>
              <w:t xml:space="preserve">ориентировки слепых; приборы: "Графика", "Ориентир"; </w:t>
            </w:r>
          </w:p>
          <w:p w:rsidR="00CD47CE" w:rsidRPr="00650584" w:rsidRDefault="00CD47CE" w:rsidP="00650584">
            <w:pPr>
              <w:spacing w:after="0" w:line="269" w:lineRule="auto"/>
              <w:ind w:left="0" w:right="51" w:firstLine="280"/>
              <w:rPr>
                <w:sz w:val="22"/>
              </w:rPr>
            </w:pPr>
            <w:r w:rsidRPr="00650584">
              <w:rPr>
                <w:sz w:val="22"/>
              </w:rPr>
              <w:t xml:space="preserve">тренажеры и спортивный инвентарь для слепых; текстовые дидактические пособия, выполненные рельефно-точечным шрифтом; иллюстративно-графические </w:t>
            </w:r>
          </w:p>
          <w:p w:rsidR="00CD47CE" w:rsidRPr="00650584" w:rsidRDefault="00CD47CE" w:rsidP="00650584">
            <w:pPr>
              <w:spacing w:after="34" w:line="242" w:lineRule="auto"/>
              <w:ind w:left="0" w:right="49" w:firstLine="0"/>
              <w:rPr>
                <w:sz w:val="22"/>
              </w:rPr>
            </w:pPr>
            <w:r w:rsidRPr="00650584">
              <w:rPr>
                <w:sz w:val="22"/>
              </w:rPr>
              <w:t xml:space="preserve">пособия, выполненные рельефом на плоскости и рассчитанные на осязательное восприятие (для </w:t>
            </w:r>
          </w:p>
          <w:p w:rsidR="00CD47CE" w:rsidRPr="00650584" w:rsidRDefault="00CD47CE" w:rsidP="00650584">
            <w:pPr>
              <w:spacing w:after="0" w:line="270" w:lineRule="auto"/>
              <w:ind w:left="280" w:hanging="280"/>
              <w:jc w:val="left"/>
              <w:rPr>
                <w:sz w:val="22"/>
              </w:rPr>
            </w:pPr>
            <w:r w:rsidRPr="00650584">
              <w:rPr>
                <w:sz w:val="22"/>
              </w:rPr>
              <w:t xml:space="preserve">тотально слепых); иллюстративно-графические </w:t>
            </w:r>
          </w:p>
          <w:p w:rsidR="00CD47CE" w:rsidRPr="00650584" w:rsidRDefault="00CD47CE" w:rsidP="00650584">
            <w:pPr>
              <w:spacing w:after="0" w:line="247" w:lineRule="auto"/>
              <w:ind w:left="0" w:right="46" w:firstLine="0"/>
              <w:rPr>
                <w:sz w:val="22"/>
              </w:rPr>
            </w:pPr>
            <w:r w:rsidRPr="00650584">
              <w:rPr>
                <w:sz w:val="22"/>
              </w:rPr>
              <w:t xml:space="preserve">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 </w:t>
            </w:r>
          </w:p>
          <w:p w:rsidR="00CD47CE" w:rsidRPr="00650584" w:rsidRDefault="00CD47CE" w:rsidP="00650584">
            <w:pPr>
              <w:spacing w:after="0" w:line="259" w:lineRule="auto"/>
              <w:ind w:left="0" w:right="47" w:firstLine="280"/>
              <w:rPr>
                <w:sz w:val="22"/>
              </w:rPr>
            </w:pPr>
            <w:r w:rsidRPr="00650584">
              <w:rPr>
                <w:sz w:val="22"/>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0" w:right="51" w:firstLine="280"/>
              <w:rPr>
                <w:sz w:val="22"/>
              </w:rPr>
            </w:pPr>
            <w:r w:rsidRPr="00650584">
              <w:rPr>
                <w:sz w:val="22"/>
              </w:rPr>
              <w:t xml:space="preserve">тренажеры и спортивный инвентарь для слепых; текстовые дидактические пособия, выполненные рельефно-точечным шрифтом; иллюстративно-графические </w:t>
            </w:r>
          </w:p>
          <w:p w:rsidR="00CD47CE" w:rsidRPr="00650584" w:rsidRDefault="00CD47CE" w:rsidP="00650584">
            <w:pPr>
              <w:spacing w:after="0" w:line="258" w:lineRule="auto"/>
              <w:ind w:left="0" w:right="58" w:firstLine="0"/>
              <w:rPr>
                <w:sz w:val="22"/>
              </w:rPr>
            </w:pPr>
            <w:r w:rsidRPr="00650584">
              <w:rPr>
                <w:sz w:val="22"/>
              </w:rPr>
              <w:t xml:space="preserve">пособия, выполненные рельефом на плоскости и рассчитанные на осязательное восприятие (для тотально слепых); иллюстративно-графические </w:t>
            </w:r>
          </w:p>
          <w:p w:rsidR="00CD47CE" w:rsidRPr="00650584" w:rsidRDefault="00CD47CE" w:rsidP="00650584">
            <w:pPr>
              <w:spacing w:after="0" w:line="246" w:lineRule="auto"/>
              <w:ind w:left="0" w:right="51" w:firstLine="0"/>
              <w:rPr>
                <w:sz w:val="22"/>
              </w:rPr>
            </w:pPr>
            <w:r w:rsidRPr="00650584">
              <w:rPr>
                <w:sz w:val="22"/>
              </w:rPr>
              <w:t xml:space="preserve">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 </w:t>
            </w:r>
          </w:p>
          <w:p w:rsidR="00CD47CE" w:rsidRPr="00650584" w:rsidRDefault="00CD47CE" w:rsidP="00650584">
            <w:pPr>
              <w:spacing w:after="0" w:line="259" w:lineRule="auto"/>
              <w:ind w:left="0" w:right="52" w:firstLine="280"/>
              <w:rPr>
                <w:sz w:val="22"/>
              </w:rPr>
            </w:pPr>
            <w:r w:rsidRPr="00650584">
              <w:rPr>
                <w:sz w:val="22"/>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6" w:lineRule="auto"/>
              <w:ind w:left="0" w:right="58" w:firstLine="0"/>
              <w:rPr>
                <w:sz w:val="22"/>
              </w:rPr>
            </w:pPr>
            <w:r w:rsidRPr="00650584">
              <w:rPr>
                <w:sz w:val="22"/>
              </w:rPr>
              <w:t xml:space="preserve">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 </w:t>
            </w:r>
          </w:p>
          <w:p w:rsidR="00CD47CE" w:rsidRPr="00650584" w:rsidRDefault="00CD47CE" w:rsidP="00650584">
            <w:pPr>
              <w:spacing w:after="0" w:line="259" w:lineRule="auto"/>
              <w:ind w:left="0" w:right="55" w:firstLine="280"/>
              <w:rPr>
                <w:sz w:val="22"/>
              </w:rPr>
            </w:pPr>
            <w:r w:rsidRPr="00650584">
              <w:rPr>
                <w:sz w:val="22"/>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tc>
      </w:tr>
    </w:tbl>
    <w:p w:rsidR="00CD47CE" w:rsidRDefault="00CD47CE">
      <w:pPr>
        <w:spacing w:after="0" w:line="259" w:lineRule="auto"/>
        <w:ind w:left="-1441" w:right="15413" w:firstLine="0"/>
        <w:jc w:val="left"/>
      </w:pPr>
    </w:p>
    <w:tbl>
      <w:tblPr>
        <w:tblW w:w="15239" w:type="dxa"/>
        <w:tblInd w:w="-4" w:type="dxa"/>
        <w:tblCellMar>
          <w:top w:w="107" w:type="dxa"/>
          <w:right w:w="0" w:type="dxa"/>
        </w:tblCellMar>
        <w:tblLook w:val="00A0"/>
      </w:tblPr>
      <w:tblGrid>
        <w:gridCol w:w="3698"/>
        <w:gridCol w:w="3738"/>
        <w:gridCol w:w="3714"/>
        <w:gridCol w:w="4090"/>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4" w:line="240" w:lineRule="auto"/>
              <w:ind w:left="0" w:right="54" w:firstLine="0"/>
              <w:rPr>
                <w:sz w:val="22"/>
              </w:rPr>
            </w:pPr>
            <w:r w:rsidRPr="00650584">
              <w:rPr>
                <w:sz w:val="22"/>
              </w:rPr>
              <w:t xml:space="preserve">обучающихся программным обеспечением (в том числе программой невизуального доступа (JAWSfor Windows), синтезатором </w:t>
            </w:r>
          </w:p>
          <w:p w:rsidR="00CD47CE" w:rsidRPr="00650584" w:rsidRDefault="00CD47CE" w:rsidP="00650584">
            <w:pPr>
              <w:spacing w:after="0" w:line="249" w:lineRule="auto"/>
              <w:ind w:left="0" w:right="53" w:firstLine="0"/>
              <w:rPr>
                <w:sz w:val="22"/>
              </w:rPr>
            </w:pPr>
            <w:r w:rsidRPr="00650584">
              <w:rPr>
                <w:sz w:val="22"/>
              </w:rPr>
              <w:t xml:space="preserve">речи; адаптированные (с учетом особых образовательных потребностей обучающихся) официальные сайты образовательной организации. </w:t>
            </w:r>
          </w:p>
          <w:p w:rsidR="00CD47CE" w:rsidRPr="00650584" w:rsidRDefault="00CD47CE" w:rsidP="00650584">
            <w:pPr>
              <w:spacing w:after="4" w:line="239" w:lineRule="auto"/>
              <w:ind w:left="0" w:right="51" w:firstLine="281"/>
              <w:rPr>
                <w:sz w:val="22"/>
              </w:rPr>
            </w:pPr>
            <w:r w:rsidRPr="00650584">
              <w:rPr>
                <w:sz w:val="22"/>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w:t>
            </w:r>
          </w:p>
          <w:p w:rsidR="00CD47CE" w:rsidRPr="00650584" w:rsidRDefault="00CD47CE" w:rsidP="00650584">
            <w:pPr>
              <w:spacing w:after="0" w:line="253" w:lineRule="auto"/>
              <w:ind w:left="0" w:right="48" w:firstLine="0"/>
              <w:rPr>
                <w:sz w:val="22"/>
              </w:rPr>
            </w:pPr>
            <w:r w:rsidRPr="00650584">
              <w:rPr>
                <w:sz w:val="22"/>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D47CE" w:rsidRPr="00650584" w:rsidRDefault="00CD47CE" w:rsidP="00650584">
            <w:pPr>
              <w:spacing w:after="0" w:line="245" w:lineRule="auto"/>
              <w:ind w:left="0" w:right="49" w:firstLine="281"/>
              <w:rPr>
                <w:sz w:val="22"/>
              </w:rPr>
            </w:pPr>
            <w:r w:rsidRPr="00650584">
              <w:rPr>
                <w:sz w:val="22"/>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w:t>
            </w:r>
          </w:p>
          <w:p w:rsidR="00CD47CE" w:rsidRPr="00650584" w:rsidRDefault="00CD47CE" w:rsidP="00650584">
            <w:pPr>
              <w:spacing w:after="0" w:line="259" w:lineRule="auto"/>
              <w:ind w:left="0" w:right="49" w:firstLine="0"/>
              <w:rPr>
                <w:sz w:val="22"/>
              </w:rPr>
            </w:pPr>
            <w:r w:rsidRPr="00650584">
              <w:rPr>
                <w:sz w:val="22"/>
              </w:rPr>
              <w:t xml:space="preserve">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49" w:firstLine="0"/>
              <w:rPr>
                <w:sz w:val="22"/>
              </w:rPr>
            </w:pPr>
            <w:r w:rsidRPr="00650584">
              <w:rPr>
                <w:sz w:val="22"/>
              </w:rPr>
              <w:t xml:space="preserve">обучающихся программным обеспечением (в том числе программой невизуального доступа (JAWSforWindows), синтезатором речи; адаптированные (с учетом особых образовательных потребностей обучающихся) официальные сайты образовательной организации. </w:t>
            </w:r>
          </w:p>
          <w:p w:rsidR="00CD47CE" w:rsidRPr="00650584" w:rsidRDefault="00CD47CE" w:rsidP="00650584">
            <w:pPr>
              <w:spacing w:after="4" w:line="239" w:lineRule="auto"/>
              <w:ind w:left="0" w:right="48" w:firstLine="280"/>
              <w:rPr>
                <w:sz w:val="22"/>
              </w:rPr>
            </w:pPr>
            <w:r w:rsidRPr="00650584">
              <w:rPr>
                <w:sz w:val="22"/>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w:t>
            </w:r>
          </w:p>
          <w:p w:rsidR="00CD47CE" w:rsidRPr="00650584" w:rsidRDefault="00CD47CE" w:rsidP="00650584">
            <w:pPr>
              <w:spacing w:after="0" w:line="262" w:lineRule="auto"/>
              <w:ind w:left="0" w:right="45" w:firstLine="0"/>
              <w:rPr>
                <w:sz w:val="22"/>
              </w:rPr>
            </w:pPr>
            <w:r w:rsidRPr="00650584">
              <w:rPr>
                <w:sz w:val="22"/>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D47CE" w:rsidRPr="00650584" w:rsidRDefault="00CD47CE" w:rsidP="00650584">
            <w:pPr>
              <w:spacing w:after="0" w:line="245" w:lineRule="auto"/>
              <w:ind w:left="0" w:right="46" w:firstLine="280"/>
              <w:rPr>
                <w:sz w:val="22"/>
              </w:rPr>
            </w:pPr>
            <w:r w:rsidRPr="00650584">
              <w:rPr>
                <w:sz w:val="22"/>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w:t>
            </w:r>
          </w:p>
          <w:p w:rsidR="00CD47CE" w:rsidRPr="00650584" w:rsidRDefault="00CD47CE" w:rsidP="00650584">
            <w:pPr>
              <w:spacing w:after="0" w:line="259" w:lineRule="auto"/>
              <w:ind w:left="0" w:right="48" w:firstLine="0"/>
              <w:rPr>
                <w:sz w:val="22"/>
              </w:rPr>
            </w:pPr>
            <w:r w:rsidRPr="00650584">
              <w:rPr>
                <w:sz w:val="22"/>
              </w:rPr>
              <w:t xml:space="preserve">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2" w:firstLine="0"/>
              <w:rPr>
                <w:sz w:val="22"/>
              </w:rPr>
            </w:pPr>
            <w:r w:rsidRPr="00650584">
              <w:rPr>
                <w:sz w:val="22"/>
              </w:rPr>
              <w:t xml:space="preserve">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3" w:firstLine="0"/>
        <w:jc w:val="left"/>
      </w:pPr>
    </w:p>
    <w:tbl>
      <w:tblPr>
        <w:tblW w:w="15239" w:type="dxa"/>
        <w:tblInd w:w="-4" w:type="dxa"/>
        <w:tblCellMar>
          <w:top w:w="71" w:type="dxa"/>
          <w:right w:w="0" w:type="dxa"/>
        </w:tblCellMar>
        <w:tblLook w:val="00A0"/>
      </w:tblPr>
      <w:tblGrid>
        <w:gridCol w:w="3698"/>
        <w:gridCol w:w="3738"/>
        <w:gridCol w:w="3714"/>
        <w:gridCol w:w="4090"/>
      </w:tblGrid>
      <w:tr w:rsidR="00CD47CE" w:rsidTr="00650584">
        <w:trPr>
          <w:trHeight w:val="155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9" w:firstLine="0"/>
              <w:rPr>
                <w:sz w:val="22"/>
              </w:rPr>
            </w:pPr>
            <w:r w:rsidRPr="00650584">
              <w:rPr>
                <w:sz w:val="22"/>
              </w:rPr>
              <w:t xml:space="preserve">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9" w:firstLine="0"/>
              <w:rPr>
                <w:sz w:val="22"/>
              </w:rPr>
            </w:pPr>
            <w:r w:rsidRPr="00650584">
              <w:rPr>
                <w:sz w:val="22"/>
              </w:rPr>
              <w:t xml:space="preserve">технологических средств, обеспечивающих освоение обучающимися образовательных программ в полном объеме независимо от места нахождения.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81" w:firstLine="0"/>
              <w:jc w:val="center"/>
              <w:rPr>
                <w:sz w:val="22"/>
              </w:rPr>
            </w:pPr>
            <w:r w:rsidRPr="00650584">
              <w:rPr>
                <w:sz w:val="22"/>
              </w:rPr>
              <w:t xml:space="preserve">4. Требования к результатам освоения АООП НОО для слепых обучающихся </w:t>
            </w:r>
          </w:p>
        </w:tc>
      </w:tr>
      <w:tr w:rsidR="00CD47CE" w:rsidTr="00650584">
        <w:trPr>
          <w:trHeight w:val="401"/>
        </w:trPr>
        <w:tc>
          <w:tcPr>
            <w:tcW w:w="36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3.1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jc w:val="center"/>
              <w:rPr>
                <w:sz w:val="22"/>
              </w:rPr>
            </w:pPr>
            <w:r w:rsidRPr="00650584">
              <w:rPr>
                <w:sz w:val="22"/>
              </w:rPr>
              <w:t xml:space="preserve">3.2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3.3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9" w:firstLine="0"/>
              <w:jc w:val="center"/>
              <w:rPr>
                <w:sz w:val="22"/>
              </w:rPr>
            </w:pPr>
            <w:r w:rsidRPr="00650584">
              <w:rPr>
                <w:sz w:val="22"/>
              </w:rPr>
              <w:t xml:space="preserve">3.4 </w:t>
            </w: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4.1. Стандарт устанавливает требования к результатам освоения разными группами слепых обучающихся АООП НОО </w:t>
            </w:r>
          </w:p>
        </w:tc>
      </w:tr>
      <w:tr w:rsidR="00CD47CE" w:rsidTr="00650584">
        <w:trPr>
          <w:trHeight w:val="400"/>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4.2. Личностные результаты освоения АООП НОО </w:t>
            </w:r>
          </w:p>
        </w:tc>
      </w:tr>
      <w:tr w:rsidR="00CD47CE" w:rsidTr="00650584">
        <w:trPr>
          <w:trHeight w:val="5700"/>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60" w:firstLine="281"/>
              <w:rPr>
                <w:sz w:val="22"/>
              </w:rPr>
            </w:pPr>
            <w:r w:rsidRPr="00650584">
              <w:rPr>
                <w:sz w:val="22"/>
              </w:rPr>
              <w:t xml:space="preserve">Личностные результаты освоения АООП НОО соответствуют </w:t>
            </w:r>
            <w:hyperlink r:id="rId172">
              <w:r w:rsidRPr="00650584">
                <w:rPr>
                  <w:color w:val="0000FF"/>
                  <w:sz w:val="22"/>
                </w:rPr>
                <w:t xml:space="preserve">ФГОС </w:t>
              </w:r>
            </w:hyperlink>
            <w:hyperlink r:id="rId173">
              <w:r w:rsidRPr="00650584">
                <w:rPr>
                  <w:color w:val="0000FF"/>
                  <w:sz w:val="22"/>
                </w:rPr>
                <w:t>НОО</w:t>
              </w:r>
            </w:hyperlink>
            <w:hyperlink r:id="rId174">
              <w:r w:rsidRPr="00650584">
                <w:rPr>
                  <w:sz w:val="22"/>
                </w:rPr>
                <w:t xml:space="preserve"> </w:t>
              </w:r>
            </w:hyperlink>
            <w:r w:rsidRPr="00650584">
              <w:rPr>
                <w:color w:val="0000FF"/>
                <w:sz w:val="22"/>
              </w:rPr>
              <w:t>&lt;10&gt;</w:t>
            </w:r>
            <w:r w:rsidRPr="00650584">
              <w:rPr>
                <w:sz w:val="22"/>
              </w:rPr>
              <w:t xml:space="preserve">: </w:t>
            </w:r>
          </w:p>
          <w:p w:rsidR="00CD47CE" w:rsidRPr="00650584" w:rsidRDefault="00CD47CE" w:rsidP="00650584">
            <w:pPr>
              <w:numPr>
                <w:ilvl w:val="0"/>
                <w:numId w:val="119"/>
              </w:numPr>
              <w:spacing w:after="0" w:line="244" w:lineRule="auto"/>
              <w:ind w:left="0" w:right="51" w:firstLine="281"/>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119"/>
              </w:numPr>
              <w:spacing w:after="0" w:line="249" w:lineRule="auto"/>
              <w:ind w:left="0" w:right="51" w:firstLine="281"/>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119"/>
              </w:numPr>
              <w:spacing w:after="0" w:line="260" w:lineRule="auto"/>
              <w:ind w:left="0" w:right="51" w:firstLine="281"/>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119"/>
              </w:numPr>
              <w:spacing w:after="0" w:line="259" w:lineRule="auto"/>
              <w:ind w:left="0" w:right="51" w:firstLine="281"/>
              <w:rPr>
                <w:sz w:val="22"/>
              </w:rPr>
            </w:pPr>
            <w:r w:rsidRPr="00650584">
              <w:rPr>
                <w:sz w:val="22"/>
              </w:rPr>
              <w:t xml:space="preserve">овладение начальными навыками адаптации в динамично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50" w:firstLine="280"/>
              <w:rPr>
                <w:sz w:val="22"/>
              </w:rPr>
            </w:pPr>
            <w:r w:rsidRPr="00650584">
              <w:rPr>
                <w:sz w:val="22"/>
              </w:rPr>
              <w:t xml:space="preserve">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 </w:t>
            </w:r>
          </w:p>
          <w:p w:rsidR="00CD47CE" w:rsidRPr="00650584" w:rsidRDefault="00CD47CE" w:rsidP="00650584">
            <w:pPr>
              <w:numPr>
                <w:ilvl w:val="0"/>
                <w:numId w:val="120"/>
              </w:numPr>
              <w:spacing w:after="20" w:line="249" w:lineRule="auto"/>
              <w:ind w:left="0" w:right="49" w:firstLine="280"/>
              <w:rPr>
                <w:sz w:val="22"/>
              </w:rPr>
            </w:pPr>
            <w:r w:rsidRPr="00650584">
              <w:rPr>
                <w:sz w:val="22"/>
              </w:rPr>
              <w:t xml:space="preserve">знание знаменательных для Отечества исторических событий, любовь к своему городу (краю); осознание своей национальности; уважение культуры и традиций </w:t>
            </w:r>
          </w:p>
          <w:p w:rsidR="00CD47CE" w:rsidRPr="00650584" w:rsidRDefault="00CD47CE" w:rsidP="00650584">
            <w:pPr>
              <w:spacing w:after="0" w:line="259" w:lineRule="auto"/>
              <w:ind w:left="0" w:firstLine="0"/>
              <w:jc w:val="left"/>
              <w:rPr>
                <w:sz w:val="22"/>
              </w:rPr>
            </w:pPr>
            <w:r w:rsidRPr="00650584">
              <w:rPr>
                <w:sz w:val="22"/>
              </w:rPr>
              <w:t xml:space="preserve">народов России и мира; </w:t>
            </w:r>
          </w:p>
          <w:p w:rsidR="00CD47CE" w:rsidRPr="00650584" w:rsidRDefault="00CD47CE" w:rsidP="00650584">
            <w:pPr>
              <w:numPr>
                <w:ilvl w:val="0"/>
                <w:numId w:val="120"/>
              </w:numPr>
              <w:spacing w:after="0" w:line="249" w:lineRule="auto"/>
              <w:ind w:left="0" w:right="49" w:firstLine="280"/>
              <w:rPr>
                <w:sz w:val="22"/>
              </w:rPr>
            </w:pPr>
            <w:r w:rsidRPr="00650584">
              <w:rPr>
                <w:sz w:val="22"/>
              </w:rPr>
              <w:t xml:space="preserve">формирование самооценки с осознанием своих возможностей в учении; умение видеть свои достоинства и недостатки, уважать себя и верить в успех; </w:t>
            </w:r>
          </w:p>
          <w:p w:rsidR="00CD47CE" w:rsidRPr="00650584" w:rsidRDefault="00CD47CE" w:rsidP="00650584">
            <w:pPr>
              <w:numPr>
                <w:ilvl w:val="0"/>
                <w:numId w:val="120"/>
              </w:numPr>
              <w:spacing w:after="0" w:line="259" w:lineRule="auto"/>
              <w:ind w:left="0" w:right="49" w:firstLine="280"/>
              <w:rPr>
                <w:sz w:val="22"/>
              </w:rPr>
            </w:pPr>
            <w:r w:rsidRPr="00650584">
              <w:rPr>
                <w:sz w:val="22"/>
              </w:rPr>
              <w:t xml:space="preserve">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2" w:line="245" w:lineRule="auto"/>
              <w:ind w:left="0" w:right="52" w:firstLine="280"/>
              <w:rPr>
                <w:sz w:val="22"/>
              </w:rPr>
            </w:pPr>
            <w:r w:rsidRPr="00650584">
              <w:rPr>
                <w:sz w:val="22"/>
              </w:rPr>
              <w:t xml:space="preserve">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w:t>
            </w:r>
          </w:p>
          <w:p w:rsidR="00CD47CE" w:rsidRPr="00650584" w:rsidRDefault="00CD47CE" w:rsidP="00650584">
            <w:pPr>
              <w:spacing w:after="0" w:line="251" w:lineRule="auto"/>
              <w:ind w:left="0" w:right="58" w:firstLine="0"/>
              <w:rPr>
                <w:sz w:val="22"/>
              </w:rPr>
            </w:pPr>
            <w:r w:rsidRPr="00650584">
              <w:rPr>
                <w:sz w:val="22"/>
              </w:rPr>
              <w:t xml:space="preserve">индивидуально-личностные качества, специальные требования к развитию ценностных установок и должны отражать: </w:t>
            </w:r>
          </w:p>
          <w:p w:rsidR="00CD47CE" w:rsidRPr="00650584" w:rsidRDefault="00CD47CE" w:rsidP="00650584">
            <w:pPr>
              <w:numPr>
                <w:ilvl w:val="0"/>
                <w:numId w:val="121"/>
              </w:numPr>
              <w:spacing w:after="0" w:line="278" w:lineRule="auto"/>
              <w:ind w:left="0" w:right="55" w:firstLine="280"/>
              <w:rPr>
                <w:sz w:val="22"/>
              </w:rPr>
            </w:pPr>
            <w:r w:rsidRPr="00650584">
              <w:rPr>
                <w:sz w:val="22"/>
              </w:rPr>
              <w:t xml:space="preserve">формирование любви к своей стране, городу; </w:t>
            </w:r>
          </w:p>
          <w:p w:rsidR="00CD47CE" w:rsidRPr="00650584" w:rsidRDefault="00CD47CE" w:rsidP="00650584">
            <w:pPr>
              <w:numPr>
                <w:ilvl w:val="0"/>
                <w:numId w:val="121"/>
              </w:numPr>
              <w:spacing w:after="0" w:line="256" w:lineRule="auto"/>
              <w:ind w:left="0" w:right="55" w:firstLine="280"/>
              <w:rPr>
                <w:sz w:val="22"/>
              </w:rPr>
            </w:pPr>
            <w:r w:rsidRPr="00650584">
              <w:rPr>
                <w:sz w:val="22"/>
              </w:rPr>
              <w:t xml:space="preserve">принятие социальной роли ученика, развитие мотивов учебной деятельности; </w:t>
            </w:r>
          </w:p>
          <w:p w:rsidR="00CD47CE" w:rsidRPr="00650584" w:rsidRDefault="00CD47CE" w:rsidP="00650584">
            <w:pPr>
              <w:numPr>
                <w:ilvl w:val="0"/>
                <w:numId w:val="121"/>
              </w:numPr>
              <w:spacing w:after="22" w:line="256" w:lineRule="auto"/>
              <w:ind w:left="0" w:right="55" w:firstLine="280"/>
              <w:rPr>
                <w:sz w:val="22"/>
              </w:rPr>
            </w:pPr>
            <w:r w:rsidRPr="00650584">
              <w:rPr>
                <w:sz w:val="22"/>
              </w:rPr>
              <w:t xml:space="preserve">владение коммуникативными умениями и знаниями основных норм межличностного взаимодействия; </w:t>
            </w:r>
          </w:p>
          <w:p w:rsidR="00CD47CE" w:rsidRPr="00650584" w:rsidRDefault="00CD47CE" w:rsidP="00650584">
            <w:pPr>
              <w:numPr>
                <w:ilvl w:val="0"/>
                <w:numId w:val="121"/>
              </w:numPr>
              <w:spacing w:after="0" w:line="259" w:lineRule="auto"/>
              <w:ind w:left="0" w:right="55" w:firstLine="280"/>
              <w:rPr>
                <w:sz w:val="22"/>
              </w:rPr>
            </w:pPr>
            <w:r w:rsidRPr="00650584">
              <w:rPr>
                <w:sz w:val="22"/>
              </w:rPr>
              <w:t xml:space="preserve">развитие эстетических чувств; </w:t>
            </w:r>
          </w:p>
          <w:p w:rsidR="00CD47CE" w:rsidRPr="00650584" w:rsidRDefault="00CD47CE" w:rsidP="00650584">
            <w:pPr>
              <w:numPr>
                <w:ilvl w:val="0"/>
                <w:numId w:val="121"/>
              </w:numPr>
              <w:spacing w:after="0" w:line="259" w:lineRule="auto"/>
              <w:ind w:left="0" w:right="55" w:firstLine="280"/>
              <w:rPr>
                <w:sz w:val="22"/>
              </w:rPr>
            </w:pPr>
            <w:r w:rsidRPr="00650584">
              <w:rPr>
                <w:sz w:val="22"/>
              </w:rPr>
              <w:t xml:space="preserve">развитие доброжелательности и эмоционально-нравственной отзывчивости, сопереживания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firstLine="280"/>
              <w:jc w:val="left"/>
              <w:rPr>
                <w:sz w:val="22"/>
              </w:rPr>
            </w:pPr>
            <w:r w:rsidRPr="00650584">
              <w:rPr>
                <w:sz w:val="22"/>
              </w:rPr>
              <w:t xml:space="preserve">Возможные личностные результаты освоения АООП слепыми обучающимися с умственной отсталостью (умеренной, тяжелой, </w:t>
            </w:r>
            <w:r w:rsidRPr="00650584">
              <w:rPr>
                <w:sz w:val="22"/>
              </w:rPr>
              <w:tab/>
              <w:t xml:space="preserve">глубокой, </w:t>
            </w:r>
            <w:r w:rsidRPr="00650584">
              <w:rPr>
                <w:sz w:val="22"/>
              </w:rPr>
              <w:tab/>
              <w:t xml:space="preserve">тяжелыми </w:t>
            </w:r>
            <w:r w:rsidRPr="00650584">
              <w:rPr>
                <w:sz w:val="22"/>
              </w:rPr>
              <w:tab/>
              <w:t xml:space="preserve">и множественными </w:t>
            </w:r>
            <w:r w:rsidRPr="00650584">
              <w:rPr>
                <w:sz w:val="22"/>
              </w:rPr>
              <w:tab/>
              <w:t xml:space="preserve">нарушениями развития) заносятся в СИПР с учетом их индивидуальных возможностей и особых образовательных потребностей и могут включать: </w:t>
            </w:r>
          </w:p>
          <w:p w:rsidR="00CD47CE" w:rsidRPr="00650584" w:rsidRDefault="00CD47CE" w:rsidP="00650584">
            <w:pPr>
              <w:numPr>
                <w:ilvl w:val="0"/>
                <w:numId w:val="122"/>
              </w:numPr>
              <w:spacing w:after="0" w:line="278" w:lineRule="auto"/>
              <w:ind w:left="0" w:firstLine="280"/>
              <w:rPr>
                <w:sz w:val="22"/>
              </w:rPr>
            </w:pPr>
            <w:r w:rsidRPr="00650584">
              <w:rPr>
                <w:sz w:val="22"/>
              </w:rPr>
              <w:t xml:space="preserve">осознание своей принадлежности к определенному полу; </w:t>
            </w:r>
          </w:p>
          <w:p w:rsidR="00CD47CE" w:rsidRPr="00650584" w:rsidRDefault="00CD47CE" w:rsidP="00650584">
            <w:pPr>
              <w:numPr>
                <w:ilvl w:val="0"/>
                <w:numId w:val="122"/>
              </w:numPr>
              <w:spacing w:after="0" w:line="259" w:lineRule="auto"/>
              <w:ind w:left="0" w:firstLine="280"/>
              <w:rPr>
                <w:sz w:val="22"/>
              </w:rPr>
            </w:pPr>
            <w:r w:rsidRPr="00650584">
              <w:rPr>
                <w:sz w:val="22"/>
              </w:rPr>
              <w:t xml:space="preserve">осознание себя как "Я"; </w:t>
            </w:r>
          </w:p>
          <w:p w:rsidR="00CD47CE" w:rsidRPr="00650584" w:rsidRDefault="00CD47CE" w:rsidP="00650584">
            <w:pPr>
              <w:numPr>
                <w:ilvl w:val="0"/>
                <w:numId w:val="122"/>
              </w:numPr>
              <w:spacing w:after="0" w:line="278" w:lineRule="auto"/>
              <w:ind w:left="0" w:firstLine="280"/>
              <w:rPr>
                <w:sz w:val="22"/>
              </w:rPr>
            </w:pPr>
            <w:r w:rsidRPr="00650584">
              <w:rPr>
                <w:sz w:val="22"/>
              </w:rPr>
              <w:t xml:space="preserve">овладение начальными навыками адаптации в окружающем мире; </w:t>
            </w:r>
          </w:p>
          <w:p w:rsidR="00CD47CE" w:rsidRPr="00650584" w:rsidRDefault="00CD47CE" w:rsidP="00650584">
            <w:pPr>
              <w:numPr>
                <w:ilvl w:val="0"/>
                <w:numId w:val="122"/>
              </w:numPr>
              <w:spacing w:after="41" w:line="234" w:lineRule="auto"/>
              <w:ind w:left="0" w:firstLine="280"/>
              <w:rPr>
                <w:sz w:val="22"/>
              </w:rPr>
            </w:pPr>
            <w:r w:rsidRPr="00650584">
              <w:rPr>
                <w:sz w:val="22"/>
              </w:rPr>
              <w:t xml:space="preserve">освоение доступных социальных ролей (обучающегося, сына (дочери) и </w:t>
            </w:r>
          </w:p>
          <w:p w:rsidR="00CD47CE" w:rsidRPr="00650584" w:rsidRDefault="00CD47CE" w:rsidP="00650584">
            <w:pPr>
              <w:spacing w:after="0" w:line="259" w:lineRule="auto"/>
              <w:ind w:left="0" w:firstLine="0"/>
              <w:jc w:val="left"/>
              <w:rPr>
                <w:sz w:val="22"/>
              </w:rPr>
            </w:pPr>
            <w:r w:rsidRPr="00650584">
              <w:rPr>
                <w:sz w:val="22"/>
              </w:rPr>
              <w:t xml:space="preserve">других); </w:t>
            </w:r>
          </w:p>
          <w:p w:rsidR="00CD47CE" w:rsidRPr="00650584" w:rsidRDefault="00CD47CE" w:rsidP="00650584">
            <w:pPr>
              <w:numPr>
                <w:ilvl w:val="0"/>
                <w:numId w:val="122"/>
              </w:numPr>
              <w:spacing w:after="0"/>
              <w:ind w:left="0" w:firstLine="280"/>
              <w:rPr>
                <w:sz w:val="22"/>
              </w:rPr>
            </w:pPr>
            <w:r w:rsidRPr="00650584">
              <w:rPr>
                <w:sz w:val="22"/>
              </w:rPr>
              <w:t xml:space="preserve">наличие элементарных представлений о нравственных нормах ("хорошо" - "плохо"), общепринятых правилах поведения, эстетических чувств; </w:t>
            </w:r>
          </w:p>
          <w:p w:rsidR="00CD47CE" w:rsidRPr="00650584" w:rsidRDefault="00CD47CE" w:rsidP="00650584">
            <w:pPr>
              <w:numPr>
                <w:ilvl w:val="0"/>
                <w:numId w:val="122"/>
              </w:numPr>
              <w:spacing w:after="0" w:line="259" w:lineRule="auto"/>
              <w:ind w:left="0" w:firstLine="280"/>
              <w:rPr>
                <w:sz w:val="22"/>
              </w:rPr>
            </w:pPr>
            <w:r w:rsidRPr="00650584">
              <w:rPr>
                <w:sz w:val="22"/>
              </w:rPr>
              <w:t xml:space="preserve">развитие доброжелательности и сопереживания чувствам других людей;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8230"/>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2" w:lineRule="auto"/>
              <w:ind w:left="0" w:firstLine="0"/>
              <w:jc w:val="left"/>
              <w:rPr>
                <w:sz w:val="22"/>
              </w:rPr>
            </w:pPr>
            <w:r w:rsidRPr="00650584">
              <w:rPr>
                <w:sz w:val="22"/>
              </w:rPr>
              <w:t xml:space="preserve">изменяющемся </w:t>
            </w:r>
            <w:r w:rsidRPr="00650584">
              <w:rPr>
                <w:sz w:val="22"/>
              </w:rPr>
              <w:tab/>
              <w:t xml:space="preserve">и </w:t>
            </w:r>
            <w:r w:rsidRPr="00650584">
              <w:rPr>
                <w:sz w:val="22"/>
              </w:rPr>
              <w:tab/>
              <w:t xml:space="preserve">развивающемся мире; </w:t>
            </w:r>
          </w:p>
          <w:p w:rsidR="00CD47CE" w:rsidRPr="00650584" w:rsidRDefault="00CD47CE" w:rsidP="00650584">
            <w:pPr>
              <w:numPr>
                <w:ilvl w:val="0"/>
                <w:numId w:val="123"/>
              </w:numPr>
              <w:spacing w:after="0" w:line="249" w:lineRule="auto"/>
              <w:ind w:left="0" w:right="49" w:firstLine="281"/>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123"/>
              </w:numPr>
              <w:spacing w:after="0" w:line="247" w:lineRule="auto"/>
              <w:ind w:left="0" w:right="49" w:firstLine="281"/>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123"/>
              </w:numPr>
              <w:spacing w:after="0" w:line="279" w:lineRule="auto"/>
              <w:ind w:left="0" w:right="49"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123"/>
              </w:numPr>
              <w:spacing w:after="27" w:line="242" w:lineRule="auto"/>
              <w:ind w:left="0" w:right="49" w:firstLine="281"/>
              <w:rPr>
                <w:sz w:val="22"/>
              </w:rPr>
            </w:pPr>
            <w:r w:rsidRPr="00650584">
              <w:rPr>
                <w:sz w:val="22"/>
              </w:rPr>
              <w:t xml:space="preserve">развитие этических чувств, доброжелательности и </w:t>
            </w:r>
          </w:p>
          <w:p w:rsidR="00CD47CE" w:rsidRPr="00650584" w:rsidRDefault="00CD47CE" w:rsidP="00650584">
            <w:pPr>
              <w:spacing w:after="0" w:line="259" w:lineRule="auto"/>
              <w:ind w:left="0" w:firstLine="0"/>
              <w:jc w:val="left"/>
              <w:rPr>
                <w:sz w:val="22"/>
              </w:rPr>
            </w:pPr>
            <w:r w:rsidRPr="00650584">
              <w:rPr>
                <w:sz w:val="22"/>
              </w:rPr>
              <w:t xml:space="preserve">эмоционально-нравственной </w:t>
            </w:r>
          </w:p>
          <w:p w:rsidR="00CD47CE" w:rsidRPr="00650584" w:rsidRDefault="00CD47CE" w:rsidP="00650584">
            <w:pPr>
              <w:spacing w:after="0" w:line="259" w:lineRule="auto"/>
              <w:ind w:left="0" w:right="53" w:firstLine="0"/>
              <w:rPr>
                <w:sz w:val="22"/>
              </w:rPr>
            </w:pPr>
            <w:r w:rsidRPr="00650584">
              <w:rPr>
                <w:sz w:val="22"/>
              </w:rPr>
              <w:t xml:space="preserve">отзывчивости, понимания и сопереживания чувствам других людей; </w:t>
            </w:r>
          </w:p>
          <w:p w:rsidR="00CD47CE" w:rsidRPr="00650584" w:rsidRDefault="00CD47CE" w:rsidP="00650584">
            <w:pPr>
              <w:numPr>
                <w:ilvl w:val="0"/>
                <w:numId w:val="123"/>
              </w:numPr>
              <w:spacing w:after="0" w:line="248" w:lineRule="auto"/>
              <w:ind w:left="0" w:right="49" w:firstLine="281"/>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123"/>
              </w:numPr>
              <w:spacing w:after="0" w:line="259" w:lineRule="auto"/>
              <w:ind w:left="0" w:right="49"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достижения результата; </w:t>
            </w:r>
          </w:p>
          <w:p w:rsidR="00CD47CE" w:rsidRPr="00650584" w:rsidRDefault="00CD47CE" w:rsidP="00650584">
            <w:pPr>
              <w:numPr>
                <w:ilvl w:val="0"/>
                <w:numId w:val="124"/>
              </w:numPr>
              <w:spacing w:after="0" w:line="268" w:lineRule="auto"/>
              <w:ind w:left="0" w:right="49" w:firstLine="280"/>
              <w:rPr>
                <w:sz w:val="22"/>
              </w:rPr>
            </w:pPr>
            <w:r w:rsidRPr="00650584">
              <w:rPr>
                <w:sz w:val="22"/>
              </w:rPr>
              <w:t xml:space="preserve">ориентацию на содержательные моменты </w:t>
            </w:r>
            <w:r w:rsidRPr="00650584">
              <w:rPr>
                <w:sz w:val="22"/>
              </w:rPr>
              <w:tab/>
              <w:t xml:space="preserve">образовательного процесса; </w:t>
            </w:r>
          </w:p>
          <w:p w:rsidR="00CD47CE" w:rsidRPr="00650584" w:rsidRDefault="00CD47CE" w:rsidP="00650584">
            <w:pPr>
              <w:numPr>
                <w:ilvl w:val="0"/>
                <w:numId w:val="124"/>
              </w:numPr>
              <w:spacing w:after="36" w:line="240" w:lineRule="auto"/>
              <w:ind w:left="0" w:right="49" w:firstLine="280"/>
              <w:rPr>
                <w:sz w:val="22"/>
              </w:rPr>
            </w:pPr>
            <w:r w:rsidRPr="00650584">
              <w:rPr>
                <w:sz w:val="22"/>
              </w:rPr>
              <w:t xml:space="preserve">наличие стремления к совершенствованию своих способностей, ориентации на образец поведения "хорошего ученика" как примера для </w:t>
            </w:r>
          </w:p>
          <w:p w:rsidR="00CD47CE" w:rsidRPr="00650584" w:rsidRDefault="00CD47CE" w:rsidP="00650584">
            <w:pPr>
              <w:spacing w:after="0" w:line="259" w:lineRule="auto"/>
              <w:ind w:left="0" w:firstLine="0"/>
              <w:jc w:val="left"/>
              <w:rPr>
                <w:sz w:val="22"/>
              </w:rPr>
            </w:pPr>
            <w:r w:rsidRPr="00650584">
              <w:rPr>
                <w:sz w:val="22"/>
              </w:rPr>
              <w:t xml:space="preserve">подражания; </w:t>
            </w:r>
          </w:p>
          <w:p w:rsidR="00CD47CE" w:rsidRPr="00650584" w:rsidRDefault="00CD47CE" w:rsidP="00650584">
            <w:pPr>
              <w:numPr>
                <w:ilvl w:val="0"/>
                <w:numId w:val="124"/>
              </w:numPr>
              <w:spacing w:after="0" w:line="260" w:lineRule="auto"/>
              <w:ind w:left="0" w:right="49" w:firstLine="280"/>
              <w:rPr>
                <w:sz w:val="22"/>
              </w:rPr>
            </w:pPr>
            <w:r w:rsidRPr="00650584">
              <w:rPr>
                <w:sz w:val="22"/>
              </w:rPr>
              <w:t xml:space="preserve">формирование умения ориентироваться в пространственной и социально-бытовой среде; </w:t>
            </w:r>
          </w:p>
          <w:p w:rsidR="00CD47CE" w:rsidRPr="00650584" w:rsidRDefault="00CD47CE" w:rsidP="00650584">
            <w:pPr>
              <w:numPr>
                <w:ilvl w:val="0"/>
                <w:numId w:val="124"/>
              </w:numPr>
              <w:spacing w:after="38" w:line="238" w:lineRule="auto"/>
              <w:ind w:left="0" w:right="49" w:firstLine="280"/>
              <w:rPr>
                <w:sz w:val="22"/>
              </w:rPr>
            </w:pPr>
            <w:r w:rsidRPr="00650584">
              <w:rPr>
                <w:sz w:val="22"/>
              </w:rPr>
              <w:t xml:space="preserve">владение навыками коммуникации и принятыми ритуалами социального </w:t>
            </w:r>
          </w:p>
          <w:p w:rsidR="00CD47CE" w:rsidRPr="00650584" w:rsidRDefault="00CD47CE" w:rsidP="00650584">
            <w:pPr>
              <w:spacing w:after="0" w:line="259" w:lineRule="auto"/>
              <w:ind w:left="0" w:firstLine="0"/>
              <w:jc w:val="left"/>
              <w:rPr>
                <w:sz w:val="22"/>
              </w:rPr>
            </w:pPr>
            <w:r w:rsidRPr="00650584">
              <w:rPr>
                <w:sz w:val="22"/>
              </w:rPr>
              <w:t xml:space="preserve">взаимодействия; </w:t>
            </w:r>
          </w:p>
          <w:p w:rsidR="00CD47CE" w:rsidRPr="00650584" w:rsidRDefault="00CD47CE" w:rsidP="00650584">
            <w:pPr>
              <w:numPr>
                <w:ilvl w:val="0"/>
                <w:numId w:val="124"/>
              </w:numPr>
              <w:spacing w:after="0" w:line="263" w:lineRule="auto"/>
              <w:ind w:left="0" w:right="49" w:firstLine="280"/>
              <w:rPr>
                <w:sz w:val="22"/>
              </w:rPr>
            </w:pPr>
            <w:r w:rsidRPr="00650584">
              <w:rPr>
                <w:sz w:val="22"/>
              </w:rPr>
              <w:t xml:space="preserve">способность к осмыслению и дифференциации картины мира, ее временно-пространственной организации; </w:t>
            </w:r>
          </w:p>
          <w:p w:rsidR="00CD47CE" w:rsidRPr="00650584" w:rsidRDefault="00CD47CE" w:rsidP="00650584">
            <w:pPr>
              <w:numPr>
                <w:ilvl w:val="0"/>
                <w:numId w:val="124"/>
              </w:numPr>
              <w:spacing w:after="0" w:line="255" w:lineRule="auto"/>
              <w:ind w:left="0" w:right="49" w:firstLine="280"/>
              <w:rPr>
                <w:sz w:val="22"/>
              </w:rPr>
            </w:pPr>
            <w:r w:rsidRPr="00650584">
              <w:rPr>
                <w:sz w:val="22"/>
              </w:rPr>
              <w:t xml:space="preserve">способность к осмыслению социального окружения, своего места в нем; </w:t>
            </w:r>
          </w:p>
          <w:p w:rsidR="00CD47CE" w:rsidRPr="00650584" w:rsidRDefault="00CD47CE" w:rsidP="00650584">
            <w:pPr>
              <w:numPr>
                <w:ilvl w:val="0"/>
                <w:numId w:val="124"/>
              </w:numPr>
              <w:spacing w:after="0" w:line="255" w:lineRule="auto"/>
              <w:ind w:left="0" w:right="49" w:firstLine="280"/>
              <w:rPr>
                <w:sz w:val="22"/>
              </w:rPr>
            </w:pPr>
            <w:r w:rsidRPr="00650584">
              <w:rPr>
                <w:sz w:val="22"/>
              </w:rPr>
              <w:t xml:space="preserve">принятие соответствующих возрасту ценностей и социальных ролей; </w:t>
            </w:r>
          </w:p>
          <w:p w:rsidR="00CD47CE" w:rsidRPr="00650584" w:rsidRDefault="00CD47CE" w:rsidP="00650584">
            <w:pPr>
              <w:numPr>
                <w:ilvl w:val="0"/>
                <w:numId w:val="124"/>
              </w:numPr>
              <w:spacing w:after="0" w:line="259" w:lineRule="auto"/>
              <w:ind w:left="0" w:right="49" w:firstLine="280"/>
              <w:rPr>
                <w:sz w:val="22"/>
              </w:rPr>
            </w:pPr>
            <w:r w:rsidRPr="00650584">
              <w:rPr>
                <w:sz w:val="22"/>
              </w:rPr>
              <w:t xml:space="preserve">формирование установки на поддержание здоровьесбережения, охрану сохранных анализаторов; на безопасный, здоровый образ жизни.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чувствам других людей; </w:t>
            </w:r>
          </w:p>
          <w:p w:rsidR="00CD47CE" w:rsidRPr="00650584" w:rsidRDefault="00CD47CE" w:rsidP="00650584">
            <w:pPr>
              <w:numPr>
                <w:ilvl w:val="0"/>
                <w:numId w:val="125"/>
              </w:numPr>
              <w:spacing w:after="0" w:line="270" w:lineRule="auto"/>
              <w:ind w:left="0" w:firstLine="280"/>
              <w:jc w:val="left"/>
              <w:rPr>
                <w:sz w:val="22"/>
              </w:rPr>
            </w:pPr>
            <w:r w:rsidRPr="00650584">
              <w:rPr>
                <w:sz w:val="22"/>
              </w:rPr>
              <w:t xml:space="preserve">знание правил безопасного, здорового образа жизни; </w:t>
            </w:r>
          </w:p>
          <w:p w:rsidR="00CD47CE" w:rsidRPr="00650584" w:rsidRDefault="00CD47CE" w:rsidP="00650584">
            <w:pPr>
              <w:numPr>
                <w:ilvl w:val="0"/>
                <w:numId w:val="125"/>
              </w:numPr>
              <w:spacing w:after="0" w:line="259" w:lineRule="auto"/>
              <w:ind w:left="0" w:firstLine="280"/>
              <w:jc w:val="left"/>
              <w:rPr>
                <w:sz w:val="22"/>
              </w:rPr>
            </w:pPr>
            <w:r w:rsidRPr="00650584">
              <w:rPr>
                <w:sz w:val="22"/>
              </w:rPr>
              <w:t xml:space="preserve">развитие интереса к трудовым действиям.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26"/>
              </w:numPr>
              <w:spacing w:after="0" w:line="256" w:lineRule="auto"/>
              <w:ind w:left="0" w:right="62" w:firstLine="280"/>
              <w:rPr>
                <w:sz w:val="22"/>
              </w:rPr>
            </w:pPr>
            <w:r w:rsidRPr="00650584">
              <w:rPr>
                <w:sz w:val="22"/>
              </w:rPr>
              <w:t xml:space="preserve">развитие навыков сотрудничества со взрослыми и сверстниками в разных социальных ситуациях; </w:t>
            </w:r>
          </w:p>
          <w:p w:rsidR="00CD47CE" w:rsidRPr="00650584" w:rsidRDefault="00CD47CE" w:rsidP="00650584">
            <w:pPr>
              <w:numPr>
                <w:ilvl w:val="0"/>
                <w:numId w:val="126"/>
              </w:numPr>
              <w:spacing w:after="0" w:line="264" w:lineRule="auto"/>
              <w:ind w:left="0" w:right="62" w:firstLine="280"/>
              <w:rPr>
                <w:sz w:val="22"/>
              </w:rPr>
            </w:pPr>
            <w:r w:rsidRPr="00650584">
              <w:rPr>
                <w:sz w:val="22"/>
              </w:rPr>
              <w:t xml:space="preserve">сформированное элементарных представлений о здоровом образе жизни; 9) приобретение опыта безопасного поведения в быту и природе; </w:t>
            </w:r>
          </w:p>
          <w:p w:rsidR="00CD47CE" w:rsidRPr="00650584" w:rsidRDefault="00CD47CE" w:rsidP="00650584">
            <w:pPr>
              <w:spacing w:after="0" w:line="259" w:lineRule="auto"/>
              <w:ind w:left="0" w:right="66" w:firstLine="280"/>
              <w:rPr>
                <w:sz w:val="22"/>
              </w:rPr>
            </w:pPr>
            <w:r w:rsidRPr="00650584">
              <w:rPr>
                <w:sz w:val="22"/>
              </w:rPr>
              <w:t xml:space="preserve">10) развитие элементарных умений ориентировки в пространстве и социально-бытовых умений. </w:t>
            </w: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4.3. Метапредметные результаты освоения АООП НОО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61" w:firstLine="281"/>
              <w:rPr>
                <w:sz w:val="22"/>
              </w:rPr>
            </w:pPr>
            <w:r w:rsidRPr="00650584">
              <w:rPr>
                <w:sz w:val="22"/>
              </w:rPr>
              <w:t xml:space="preserve">Метапредметные результаты освоения АООП НОО соответствуют </w:t>
            </w:r>
            <w:hyperlink r:id="rId175">
              <w:r w:rsidRPr="00650584">
                <w:rPr>
                  <w:color w:val="0000FF"/>
                  <w:sz w:val="22"/>
                </w:rPr>
                <w:t>ФГОС НОО</w:t>
              </w:r>
            </w:hyperlink>
            <w:hyperlink r:id="rId176">
              <w:r w:rsidRPr="00650584">
                <w:rPr>
                  <w:sz w:val="22"/>
                </w:rPr>
                <w:t xml:space="preserve"> </w:t>
              </w:r>
            </w:hyperlink>
            <w:r w:rsidRPr="00650584">
              <w:rPr>
                <w:color w:val="0000FF"/>
                <w:sz w:val="22"/>
              </w:rPr>
              <w:t>&lt;11&gt;</w:t>
            </w:r>
            <w:r w:rsidRPr="00650584">
              <w:rPr>
                <w:sz w:val="22"/>
              </w:rPr>
              <w:t xml:space="preserve">: </w:t>
            </w:r>
          </w:p>
          <w:p w:rsidR="00CD47CE" w:rsidRPr="00650584" w:rsidRDefault="00CD47CE" w:rsidP="00650584">
            <w:pPr>
              <w:numPr>
                <w:ilvl w:val="0"/>
                <w:numId w:val="127"/>
              </w:numPr>
              <w:spacing w:after="27" w:line="242" w:lineRule="auto"/>
              <w:ind w:left="0" w:right="53" w:firstLine="281"/>
              <w:rPr>
                <w:sz w:val="22"/>
              </w:rPr>
            </w:pPr>
            <w:r w:rsidRPr="00650584">
              <w:rPr>
                <w:sz w:val="22"/>
              </w:rPr>
              <w:t xml:space="preserve">овладение способностью принимать и сохранять цели и задачи учебной деятельности, </w:t>
            </w:r>
          </w:p>
          <w:p w:rsidR="00CD47CE" w:rsidRPr="00650584" w:rsidRDefault="00CD47CE" w:rsidP="00650584">
            <w:pPr>
              <w:spacing w:after="0" w:line="259" w:lineRule="auto"/>
              <w:ind w:left="0" w:firstLine="0"/>
              <w:jc w:val="left"/>
              <w:rPr>
                <w:sz w:val="22"/>
              </w:rPr>
            </w:pPr>
            <w:r w:rsidRPr="00650584">
              <w:rPr>
                <w:sz w:val="22"/>
              </w:rPr>
              <w:t xml:space="preserve">поиска средств ее осуществления; </w:t>
            </w:r>
          </w:p>
          <w:p w:rsidR="00CD47CE" w:rsidRPr="00650584" w:rsidRDefault="00CD47CE" w:rsidP="00650584">
            <w:pPr>
              <w:numPr>
                <w:ilvl w:val="0"/>
                <w:numId w:val="127"/>
              </w:numPr>
              <w:spacing w:after="0" w:line="260" w:lineRule="auto"/>
              <w:ind w:left="0" w:right="53" w:firstLine="281"/>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127"/>
              </w:numPr>
              <w:spacing w:after="0" w:line="247" w:lineRule="auto"/>
              <w:ind w:left="0" w:right="53"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127"/>
              </w:numPr>
              <w:spacing w:after="0" w:line="249" w:lineRule="auto"/>
              <w:ind w:left="0" w:right="53" w:firstLine="281"/>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p w:rsidR="00CD47CE" w:rsidRPr="00650584" w:rsidRDefault="00CD47CE" w:rsidP="00650584">
            <w:pPr>
              <w:numPr>
                <w:ilvl w:val="0"/>
                <w:numId w:val="127"/>
              </w:numPr>
              <w:spacing w:after="34" w:line="242" w:lineRule="auto"/>
              <w:ind w:left="0" w:right="53" w:firstLine="281"/>
              <w:rPr>
                <w:sz w:val="22"/>
              </w:rPr>
            </w:pPr>
            <w:r w:rsidRPr="00650584">
              <w:rPr>
                <w:sz w:val="22"/>
              </w:rPr>
              <w:t xml:space="preserve">освоение начальных форм познавательной и личностной </w:t>
            </w:r>
          </w:p>
          <w:p w:rsidR="00CD47CE" w:rsidRPr="00650584" w:rsidRDefault="00CD47CE" w:rsidP="00650584">
            <w:pPr>
              <w:spacing w:after="0" w:line="259" w:lineRule="auto"/>
              <w:ind w:left="0" w:firstLine="0"/>
              <w:jc w:val="left"/>
              <w:rPr>
                <w:sz w:val="22"/>
              </w:rPr>
            </w:pPr>
            <w:r w:rsidRPr="00650584">
              <w:rPr>
                <w:sz w:val="22"/>
              </w:rPr>
              <w:t xml:space="preserve">рефлексии; </w:t>
            </w:r>
          </w:p>
          <w:p w:rsidR="00CD47CE" w:rsidRPr="00650584" w:rsidRDefault="00CD47CE" w:rsidP="00650584">
            <w:pPr>
              <w:numPr>
                <w:ilvl w:val="0"/>
                <w:numId w:val="127"/>
              </w:numPr>
              <w:spacing w:after="0" w:line="253" w:lineRule="auto"/>
              <w:ind w:left="0" w:right="53" w:firstLine="281"/>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127"/>
              </w:numPr>
              <w:spacing w:after="0" w:line="259" w:lineRule="auto"/>
              <w:ind w:left="0" w:right="53" w:firstLine="281"/>
              <w:rPr>
                <w:sz w:val="22"/>
              </w:rPr>
            </w:pPr>
            <w:r w:rsidRPr="00650584">
              <w:rPr>
                <w:sz w:val="22"/>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3" w:lineRule="auto"/>
              <w:ind w:left="0" w:right="56" w:firstLine="280"/>
              <w:rPr>
                <w:sz w:val="22"/>
              </w:rPr>
            </w:pPr>
            <w:r w:rsidRPr="00650584">
              <w:rPr>
                <w:sz w:val="22"/>
              </w:rPr>
              <w:t xml:space="preserve">Метапредметные результаты освоения АООП НОО соответствуют </w:t>
            </w:r>
            <w:hyperlink r:id="rId177">
              <w:r w:rsidRPr="00650584">
                <w:rPr>
                  <w:color w:val="0000FF"/>
                  <w:sz w:val="22"/>
                </w:rPr>
                <w:t>ФГОС НОО</w:t>
              </w:r>
            </w:hyperlink>
            <w:hyperlink r:id="rId178">
              <w:r w:rsidRPr="00650584">
                <w:rPr>
                  <w:sz w:val="22"/>
                </w:rPr>
                <w:t xml:space="preserve"> </w:t>
              </w:r>
            </w:hyperlink>
            <w:r w:rsidRPr="00650584">
              <w:rPr>
                <w:color w:val="0000FF"/>
                <w:sz w:val="22"/>
              </w:rPr>
              <w:t>&lt;12&gt;</w:t>
            </w:r>
            <w:r w:rsidRPr="00650584">
              <w:rPr>
                <w:sz w:val="22"/>
              </w:rPr>
              <w:t xml:space="preserve">, за исключением: </w:t>
            </w:r>
          </w:p>
          <w:p w:rsidR="00CD47CE" w:rsidRPr="00650584" w:rsidRDefault="00CD47CE" w:rsidP="00650584">
            <w:pPr>
              <w:spacing w:after="0" w:line="259" w:lineRule="auto"/>
              <w:ind w:left="0" w:right="48" w:firstLine="280"/>
              <w:rPr>
                <w:sz w:val="22"/>
              </w:rPr>
            </w:pPr>
            <w:r w:rsidRPr="00650584">
              <w:rPr>
                <w:sz w:val="22"/>
              </w:rPr>
              <w:t xml:space="preserve">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предусматриваются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предусматриваются </w:t>
            </w:r>
          </w:p>
        </w:tc>
      </w:tr>
    </w:tbl>
    <w:p w:rsidR="00CD47CE" w:rsidRDefault="00CD47CE">
      <w:pPr>
        <w:spacing w:after="0" w:line="259" w:lineRule="auto"/>
        <w:ind w:left="-1441" w:right="15413" w:firstLine="0"/>
        <w:jc w:val="left"/>
      </w:pPr>
    </w:p>
    <w:tbl>
      <w:tblPr>
        <w:tblW w:w="15239" w:type="dxa"/>
        <w:tblInd w:w="-4" w:type="dxa"/>
        <w:tblCellMar>
          <w:right w:w="0" w:type="dxa"/>
        </w:tblCellMar>
        <w:tblLook w:val="00A0"/>
      </w:tblPr>
      <w:tblGrid>
        <w:gridCol w:w="3698"/>
        <w:gridCol w:w="3738"/>
        <w:gridCol w:w="3714"/>
        <w:gridCol w:w="4090"/>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задач; </w:t>
            </w:r>
          </w:p>
          <w:p w:rsidR="00CD47CE" w:rsidRPr="00650584" w:rsidRDefault="00CD47CE" w:rsidP="00650584">
            <w:pPr>
              <w:numPr>
                <w:ilvl w:val="0"/>
                <w:numId w:val="128"/>
              </w:numPr>
              <w:spacing w:after="35" w:line="242" w:lineRule="auto"/>
              <w:ind w:left="0" w:right="49" w:firstLine="281"/>
              <w:rPr>
                <w:sz w:val="22"/>
              </w:rPr>
            </w:pPr>
            <w:r w:rsidRPr="00650584">
              <w:rPr>
                <w:sz w:val="22"/>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w:t>
            </w:r>
          </w:p>
          <w:p w:rsidR="00CD47CE" w:rsidRPr="00650584" w:rsidRDefault="00CD47CE" w:rsidP="00650584">
            <w:pPr>
              <w:spacing w:after="0" w:line="259" w:lineRule="auto"/>
              <w:ind w:left="0" w:firstLine="0"/>
              <w:jc w:val="left"/>
              <w:rPr>
                <w:sz w:val="22"/>
              </w:rPr>
            </w:pPr>
            <w:r w:rsidRPr="00650584">
              <w:rPr>
                <w:sz w:val="22"/>
              </w:rPr>
              <w:t xml:space="preserve">избирательности, этики и этикета; </w:t>
            </w:r>
          </w:p>
          <w:p w:rsidR="00CD47CE" w:rsidRPr="00650584" w:rsidRDefault="00CD47CE" w:rsidP="00650584">
            <w:pPr>
              <w:numPr>
                <w:ilvl w:val="0"/>
                <w:numId w:val="128"/>
              </w:numPr>
              <w:spacing w:after="0" w:line="245" w:lineRule="auto"/>
              <w:ind w:left="0" w:right="49" w:firstLine="281"/>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128"/>
              </w:numPr>
              <w:spacing w:after="0" w:line="259" w:lineRule="auto"/>
              <w:ind w:left="0" w:right="49"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3" w:firstLine="0"/>
        <w:jc w:val="left"/>
      </w:pPr>
    </w:p>
    <w:tbl>
      <w:tblPr>
        <w:tblW w:w="15239" w:type="dxa"/>
        <w:tblInd w:w="-4" w:type="dxa"/>
        <w:tblCellMar>
          <w:right w:w="0" w:type="dxa"/>
        </w:tblCellMar>
        <w:tblLook w:val="00A0"/>
      </w:tblPr>
      <w:tblGrid>
        <w:gridCol w:w="3698"/>
        <w:gridCol w:w="3738"/>
        <w:gridCol w:w="3714"/>
        <w:gridCol w:w="4090"/>
      </w:tblGrid>
      <w:tr w:rsidR="00CD47CE" w:rsidTr="00650584">
        <w:trPr>
          <w:trHeight w:val="869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к известным понятиям; </w:t>
            </w:r>
          </w:p>
          <w:p w:rsidR="00CD47CE" w:rsidRPr="00650584" w:rsidRDefault="00CD47CE" w:rsidP="00650584">
            <w:pPr>
              <w:numPr>
                <w:ilvl w:val="0"/>
                <w:numId w:val="129"/>
              </w:numPr>
              <w:spacing w:after="0" w:line="245" w:lineRule="auto"/>
              <w:ind w:left="0" w:right="50" w:firstLine="281"/>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129"/>
              </w:numPr>
              <w:spacing w:after="0" w:line="245" w:lineRule="auto"/>
              <w:ind w:left="0" w:right="50"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129"/>
              </w:numPr>
              <w:spacing w:after="34" w:line="242" w:lineRule="auto"/>
              <w:ind w:left="0" w:right="50" w:firstLine="281"/>
              <w:rPr>
                <w:sz w:val="22"/>
              </w:rPr>
            </w:pPr>
            <w:r w:rsidRPr="00650584">
              <w:rPr>
                <w:sz w:val="22"/>
              </w:rPr>
              <w:t xml:space="preserve">готовность конструктивно разрешать конфликты посредством учета интересов сторон и </w:t>
            </w:r>
          </w:p>
          <w:p w:rsidR="00CD47CE" w:rsidRPr="00650584" w:rsidRDefault="00CD47CE" w:rsidP="00650584">
            <w:pPr>
              <w:spacing w:after="0" w:line="259" w:lineRule="auto"/>
              <w:ind w:left="0" w:firstLine="0"/>
              <w:jc w:val="left"/>
              <w:rPr>
                <w:sz w:val="22"/>
              </w:rPr>
            </w:pPr>
            <w:r w:rsidRPr="00650584">
              <w:rPr>
                <w:sz w:val="22"/>
              </w:rPr>
              <w:t xml:space="preserve">сотрудничества; </w:t>
            </w:r>
          </w:p>
          <w:p w:rsidR="00CD47CE" w:rsidRPr="00650584" w:rsidRDefault="00CD47CE" w:rsidP="00650584">
            <w:pPr>
              <w:numPr>
                <w:ilvl w:val="0"/>
                <w:numId w:val="129"/>
              </w:numPr>
              <w:spacing w:after="0" w:line="246" w:lineRule="auto"/>
              <w:ind w:left="0" w:right="50"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129"/>
              </w:numPr>
              <w:spacing w:after="0" w:line="249" w:lineRule="auto"/>
              <w:ind w:left="0" w:right="50" w:firstLine="281"/>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D47CE" w:rsidRPr="00650584" w:rsidRDefault="00CD47CE" w:rsidP="00650584">
            <w:pPr>
              <w:numPr>
                <w:ilvl w:val="0"/>
                <w:numId w:val="129"/>
              </w:numPr>
              <w:spacing w:after="0" w:line="259" w:lineRule="auto"/>
              <w:ind w:left="0" w:right="50" w:firstLine="281"/>
              <w:rPr>
                <w:sz w:val="22"/>
              </w:rPr>
            </w:pPr>
            <w:r w:rsidRPr="00650584">
              <w:rPr>
                <w:sz w:val="22"/>
              </w:rPr>
              <w:t xml:space="preserve">умение работать в материальной и информационной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3" w:firstLine="0"/>
        <w:jc w:val="left"/>
      </w:pPr>
    </w:p>
    <w:tbl>
      <w:tblPr>
        <w:tblW w:w="15239" w:type="dxa"/>
        <w:tblInd w:w="-4" w:type="dxa"/>
        <w:tblCellMar>
          <w:top w:w="105" w:type="dxa"/>
          <w:right w:w="0" w:type="dxa"/>
        </w:tblCellMar>
        <w:tblLook w:val="00A0"/>
      </w:tblPr>
      <w:tblGrid>
        <w:gridCol w:w="3698"/>
        <w:gridCol w:w="3738"/>
        <w:gridCol w:w="3714"/>
        <w:gridCol w:w="4090"/>
      </w:tblGrid>
      <w:tr w:rsidR="00CD47CE" w:rsidTr="00650584">
        <w:trPr>
          <w:trHeight w:val="1321"/>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среде </w:t>
            </w:r>
            <w:r w:rsidRPr="00650584">
              <w:rPr>
                <w:sz w:val="22"/>
              </w:rPr>
              <w:tab/>
              <w:t xml:space="preserve">начального </w:t>
            </w:r>
            <w:r w:rsidRPr="00650584">
              <w:rPr>
                <w:sz w:val="22"/>
              </w:rPr>
              <w:tab/>
              <w:t xml:space="preserve">общего образования </w:t>
            </w:r>
            <w:r w:rsidRPr="00650584">
              <w:rPr>
                <w:sz w:val="22"/>
              </w:rPr>
              <w:tab/>
              <w:t xml:space="preserve">(в </w:t>
            </w:r>
            <w:r w:rsidRPr="00650584">
              <w:rPr>
                <w:sz w:val="22"/>
              </w:rPr>
              <w:tab/>
              <w:t xml:space="preserve">том </w:t>
            </w:r>
            <w:r w:rsidRPr="00650584">
              <w:rPr>
                <w:sz w:val="22"/>
              </w:rPr>
              <w:tab/>
              <w:t xml:space="preserve">числе </w:t>
            </w:r>
            <w:r w:rsidRPr="00650584">
              <w:rPr>
                <w:sz w:val="22"/>
              </w:rPr>
              <w:tab/>
              <w:t xml:space="preserve">с учебными моделями) в соответствии с содержанием конкретного учебного предмета. </w:t>
            </w:r>
          </w:p>
        </w:tc>
        <w:tc>
          <w:tcPr>
            <w:tcW w:w="373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9"/>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4.4. Предметные результаты освоения АООП НОО </w:t>
            </w:r>
          </w:p>
        </w:tc>
      </w:tr>
      <w:tr w:rsidR="00CD47CE" w:rsidTr="00650584">
        <w:trPr>
          <w:trHeight w:val="2017"/>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2" w:firstLine="281"/>
              <w:rPr>
                <w:sz w:val="22"/>
              </w:rPr>
            </w:pPr>
            <w:r w:rsidRPr="00650584">
              <w:rPr>
                <w:sz w:val="22"/>
              </w:rPr>
              <w:t xml:space="preserve">С учетом индивидуальных возможностей и особых образовательных потребностей слепых обучающихся предметные результаты должны отражать: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0" w:right="57" w:firstLine="280"/>
              <w:rPr>
                <w:sz w:val="22"/>
              </w:rPr>
            </w:pPr>
            <w:r w:rsidRPr="00650584">
              <w:rPr>
                <w:sz w:val="22"/>
              </w:rPr>
              <w:t xml:space="preserve">С учетом индивидуальных возможностей и особых образовательных потребностей слепых обучающихся с легкой умственной отсталостью </w:t>
            </w:r>
          </w:p>
          <w:p w:rsidR="00CD47CE" w:rsidRPr="00650584" w:rsidRDefault="00CD47CE" w:rsidP="00650584">
            <w:pPr>
              <w:spacing w:after="0" w:line="259" w:lineRule="auto"/>
              <w:ind w:left="0" w:right="55" w:firstLine="0"/>
              <w:rPr>
                <w:sz w:val="22"/>
              </w:rPr>
            </w:pPr>
            <w:r w:rsidRPr="00650584">
              <w:rPr>
                <w:sz w:val="22"/>
              </w:rPr>
              <w:t xml:space="preserve">(интеллектуальными нарушениями) предметные результаты должны отражать: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9" w:firstLine="280"/>
              <w:rPr>
                <w:sz w:val="22"/>
              </w:rPr>
            </w:pPr>
            <w:r w:rsidRPr="00650584">
              <w:rPr>
                <w:sz w:val="22"/>
              </w:rPr>
              <w:t xml:space="preserve">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 </w:t>
            </w:r>
          </w:p>
        </w:tc>
      </w:tr>
      <w:tr w:rsidR="00CD47CE" w:rsidTr="00650584">
        <w:trPr>
          <w:trHeight w:val="5004"/>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1" w:firstLine="0"/>
              <w:jc w:val="left"/>
              <w:rPr>
                <w:sz w:val="22"/>
              </w:rPr>
            </w:pPr>
            <w:r w:rsidRPr="00650584">
              <w:rPr>
                <w:sz w:val="22"/>
              </w:rPr>
              <w:t xml:space="preserve">Филология </w:t>
            </w:r>
          </w:p>
          <w:p w:rsidR="00CD47CE" w:rsidRPr="00650584" w:rsidRDefault="00CD47CE" w:rsidP="00650584">
            <w:pPr>
              <w:spacing w:after="0" w:line="259" w:lineRule="auto"/>
              <w:ind w:left="281" w:firstLine="0"/>
              <w:jc w:val="left"/>
              <w:rPr>
                <w:sz w:val="22"/>
              </w:rPr>
            </w:pPr>
            <w:r w:rsidRPr="00650584">
              <w:rPr>
                <w:sz w:val="22"/>
              </w:rPr>
              <w:t xml:space="preserve">Русский язык. Родной язык: </w:t>
            </w:r>
          </w:p>
          <w:p w:rsidR="00CD47CE" w:rsidRPr="00650584" w:rsidRDefault="00CD47CE" w:rsidP="00650584">
            <w:pPr>
              <w:numPr>
                <w:ilvl w:val="0"/>
                <w:numId w:val="130"/>
              </w:numPr>
              <w:spacing w:after="0" w:line="245" w:lineRule="auto"/>
              <w:ind w:left="0" w:right="56" w:firstLine="281"/>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130"/>
              </w:numPr>
              <w:spacing w:after="37" w:line="240" w:lineRule="auto"/>
              <w:ind w:left="0" w:right="56" w:firstLine="281"/>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w:t>
            </w:r>
          </w:p>
          <w:p w:rsidR="00CD47CE" w:rsidRPr="00650584" w:rsidRDefault="00CD47CE" w:rsidP="00650584">
            <w:pPr>
              <w:spacing w:after="0" w:line="259" w:lineRule="auto"/>
              <w:ind w:left="0" w:firstLine="0"/>
              <w:jc w:val="left"/>
              <w:rPr>
                <w:sz w:val="22"/>
              </w:rPr>
            </w:pPr>
            <w:r w:rsidRPr="00650584">
              <w:rPr>
                <w:sz w:val="22"/>
              </w:rPr>
              <w:t xml:space="preserve">позиции человека; </w:t>
            </w:r>
          </w:p>
          <w:p w:rsidR="00CD47CE" w:rsidRPr="00650584" w:rsidRDefault="00CD47CE" w:rsidP="00650584">
            <w:pPr>
              <w:numPr>
                <w:ilvl w:val="0"/>
                <w:numId w:val="130"/>
              </w:numPr>
              <w:spacing w:after="36" w:line="240" w:lineRule="auto"/>
              <w:ind w:left="0" w:right="56" w:firstLine="281"/>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(орфоэпическими, лексическими, грамматическими) и правилами </w:t>
            </w:r>
          </w:p>
          <w:p w:rsidR="00CD47CE" w:rsidRPr="00650584" w:rsidRDefault="00CD47CE" w:rsidP="00650584">
            <w:pPr>
              <w:spacing w:after="0" w:line="259" w:lineRule="auto"/>
              <w:ind w:left="0" w:firstLine="0"/>
              <w:jc w:val="left"/>
              <w:rPr>
                <w:sz w:val="22"/>
              </w:rPr>
            </w:pPr>
            <w:r w:rsidRPr="00650584">
              <w:rPr>
                <w:sz w:val="22"/>
              </w:rPr>
              <w:t xml:space="preserve">речевого этикета;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0" w:firstLine="0"/>
              <w:jc w:val="left"/>
              <w:rPr>
                <w:sz w:val="22"/>
              </w:rPr>
            </w:pPr>
            <w:r w:rsidRPr="00650584">
              <w:rPr>
                <w:sz w:val="22"/>
              </w:rPr>
              <w:t xml:space="preserve">Филология </w:t>
            </w:r>
          </w:p>
          <w:p w:rsidR="00CD47CE" w:rsidRPr="00650584" w:rsidRDefault="00CD47CE" w:rsidP="00650584">
            <w:pPr>
              <w:spacing w:after="0" w:line="259" w:lineRule="auto"/>
              <w:ind w:left="280" w:firstLine="0"/>
              <w:jc w:val="left"/>
              <w:rPr>
                <w:sz w:val="22"/>
              </w:rPr>
            </w:pPr>
            <w:r w:rsidRPr="00650584">
              <w:rPr>
                <w:sz w:val="22"/>
              </w:rPr>
              <w:t xml:space="preserve">Русский язык. Родной язык: </w:t>
            </w:r>
          </w:p>
          <w:p w:rsidR="00CD47CE" w:rsidRPr="00650584" w:rsidRDefault="00CD47CE" w:rsidP="00650584">
            <w:pPr>
              <w:numPr>
                <w:ilvl w:val="0"/>
                <w:numId w:val="131"/>
              </w:numPr>
              <w:spacing w:after="0" w:line="245" w:lineRule="auto"/>
              <w:ind w:left="0" w:right="48"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131"/>
              </w:numPr>
              <w:spacing w:after="37" w:line="240" w:lineRule="auto"/>
              <w:ind w:left="0" w:right="48" w:firstLine="280"/>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w:t>
            </w:r>
          </w:p>
          <w:p w:rsidR="00CD47CE" w:rsidRPr="00650584" w:rsidRDefault="00CD47CE" w:rsidP="00650584">
            <w:pPr>
              <w:spacing w:after="0" w:line="259" w:lineRule="auto"/>
              <w:ind w:left="0" w:firstLine="0"/>
              <w:jc w:val="left"/>
              <w:rPr>
                <w:sz w:val="22"/>
              </w:rPr>
            </w:pPr>
            <w:r w:rsidRPr="00650584">
              <w:rPr>
                <w:sz w:val="22"/>
              </w:rPr>
              <w:t xml:space="preserve">позиции человека; </w:t>
            </w:r>
          </w:p>
          <w:p w:rsidR="00CD47CE" w:rsidRPr="00650584" w:rsidRDefault="00CD47CE" w:rsidP="00650584">
            <w:pPr>
              <w:numPr>
                <w:ilvl w:val="0"/>
                <w:numId w:val="131"/>
              </w:numPr>
              <w:spacing w:after="36" w:line="240" w:lineRule="auto"/>
              <w:ind w:left="0" w:right="48" w:firstLine="280"/>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(орфоэпическими, лексическими, грамматическими) и правилами </w:t>
            </w:r>
          </w:p>
          <w:p w:rsidR="00CD47CE" w:rsidRPr="00650584" w:rsidRDefault="00CD47CE" w:rsidP="00650584">
            <w:pPr>
              <w:spacing w:after="0" w:line="259" w:lineRule="auto"/>
              <w:ind w:left="0" w:firstLine="0"/>
              <w:jc w:val="left"/>
              <w:rPr>
                <w:sz w:val="22"/>
              </w:rPr>
            </w:pPr>
            <w:r w:rsidRPr="00650584">
              <w:rPr>
                <w:sz w:val="22"/>
              </w:rPr>
              <w:t xml:space="preserve">речевого этикета;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280" w:right="190" w:firstLine="0"/>
              <w:jc w:val="left"/>
              <w:rPr>
                <w:sz w:val="22"/>
              </w:rPr>
            </w:pPr>
            <w:r w:rsidRPr="00650584">
              <w:rPr>
                <w:sz w:val="22"/>
              </w:rPr>
              <w:t xml:space="preserve">Язык и речевая практика Русский язык: </w:t>
            </w:r>
          </w:p>
          <w:p w:rsidR="00CD47CE" w:rsidRPr="00650584" w:rsidRDefault="00CD47CE" w:rsidP="00650584">
            <w:pPr>
              <w:numPr>
                <w:ilvl w:val="0"/>
                <w:numId w:val="132"/>
              </w:numPr>
              <w:spacing w:after="25" w:line="259" w:lineRule="auto"/>
              <w:ind w:left="0" w:right="55" w:firstLine="280"/>
              <w:rPr>
                <w:sz w:val="22"/>
              </w:rPr>
            </w:pPr>
            <w:r w:rsidRPr="00650584">
              <w:rPr>
                <w:sz w:val="22"/>
              </w:rPr>
              <w:t xml:space="preserve">формирование </w:t>
            </w:r>
            <w:r w:rsidRPr="00650584">
              <w:rPr>
                <w:sz w:val="22"/>
              </w:rPr>
              <w:tab/>
              <w:t xml:space="preserve">интереса </w:t>
            </w:r>
            <w:r w:rsidRPr="00650584">
              <w:rPr>
                <w:sz w:val="22"/>
              </w:rPr>
              <w:tab/>
              <w:t xml:space="preserve">к </w:t>
            </w:r>
          </w:p>
          <w:p w:rsidR="00CD47CE" w:rsidRPr="00650584" w:rsidRDefault="00CD47CE" w:rsidP="00650584">
            <w:pPr>
              <w:spacing w:after="0" w:line="259" w:lineRule="auto"/>
              <w:ind w:left="0" w:firstLine="0"/>
              <w:jc w:val="left"/>
              <w:rPr>
                <w:sz w:val="22"/>
              </w:rPr>
            </w:pPr>
            <w:r w:rsidRPr="00650584">
              <w:rPr>
                <w:sz w:val="22"/>
              </w:rPr>
              <w:t xml:space="preserve">изучению родного (русского) языка; </w:t>
            </w:r>
          </w:p>
          <w:p w:rsidR="00CD47CE" w:rsidRPr="00650584" w:rsidRDefault="00CD47CE" w:rsidP="00650584">
            <w:pPr>
              <w:numPr>
                <w:ilvl w:val="0"/>
                <w:numId w:val="132"/>
              </w:numPr>
              <w:spacing w:after="0" w:line="255" w:lineRule="auto"/>
              <w:ind w:left="0" w:right="55" w:firstLine="280"/>
              <w:rPr>
                <w:sz w:val="22"/>
              </w:rPr>
            </w:pPr>
            <w:r w:rsidRPr="00650584">
              <w:rPr>
                <w:sz w:val="22"/>
              </w:rPr>
              <w:t xml:space="preserve">овладение умением свободно ориентироваться в приборе Л. Брайля; </w:t>
            </w:r>
          </w:p>
          <w:p w:rsidR="00CD47CE" w:rsidRPr="00650584" w:rsidRDefault="00CD47CE" w:rsidP="00650584">
            <w:pPr>
              <w:numPr>
                <w:ilvl w:val="0"/>
                <w:numId w:val="132"/>
              </w:numPr>
              <w:spacing w:after="0" w:line="263" w:lineRule="auto"/>
              <w:ind w:left="0" w:right="55" w:firstLine="280"/>
              <w:rPr>
                <w:sz w:val="22"/>
              </w:rPr>
            </w:pPr>
            <w:r w:rsidRPr="00650584">
              <w:rPr>
                <w:sz w:val="22"/>
              </w:rPr>
              <w:t xml:space="preserve">овладение грамотой, основами письма и чтения с использованием рельефно-точечного шрифта Л. Брайля; </w:t>
            </w:r>
          </w:p>
          <w:p w:rsidR="00CD47CE" w:rsidRPr="00650584" w:rsidRDefault="00CD47CE" w:rsidP="00650584">
            <w:pPr>
              <w:numPr>
                <w:ilvl w:val="0"/>
                <w:numId w:val="132"/>
              </w:numPr>
              <w:spacing w:after="0" w:line="285" w:lineRule="auto"/>
              <w:ind w:left="0" w:right="55" w:firstLine="280"/>
              <w:rPr>
                <w:sz w:val="22"/>
              </w:rPr>
            </w:pPr>
            <w:r w:rsidRPr="00650584">
              <w:rPr>
                <w:sz w:val="22"/>
              </w:rPr>
              <w:t xml:space="preserve">использование </w:t>
            </w:r>
            <w:r w:rsidRPr="00650584">
              <w:rPr>
                <w:sz w:val="22"/>
              </w:rPr>
              <w:tab/>
              <w:t xml:space="preserve">основных речевых форм; </w:t>
            </w:r>
          </w:p>
          <w:p w:rsidR="00CD47CE" w:rsidRPr="00650584" w:rsidRDefault="00CD47CE" w:rsidP="00650584">
            <w:pPr>
              <w:numPr>
                <w:ilvl w:val="0"/>
                <w:numId w:val="132"/>
              </w:numPr>
              <w:spacing w:after="0" w:line="268" w:lineRule="auto"/>
              <w:ind w:left="0" w:right="55" w:firstLine="280"/>
              <w:rPr>
                <w:sz w:val="22"/>
              </w:rPr>
            </w:pPr>
            <w:r w:rsidRPr="00650584">
              <w:rPr>
                <w:sz w:val="22"/>
              </w:rPr>
              <w:t xml:space="preserve">овладение </w:t>
            </w:r>
            <w:r w:rsidRPr="00650584">
              <w:rPr>
                <w:sz w:val="22"/>
              </w:rPr>
              <w:tab/>
              <w:t xml:space="preserve">обучающимися элементарными коммуникативно-речевыми умениями; </w:t>
            </w:r>
          </w:p>
          <w:p w:rsidR="00CD47CE" w:rsidRPr="00650584" w:rsidRDefault="00CD47CE" w:rsidP="00650584">
            <w:pPr>
              <w:numPr>
                <w:ilvl w:val="0"/>
                <w:numId w:val="132"/>
              </w:numPr>
              <w:spacing w:after="0" w:line="260" w:lineRule="auto"/>
              <w:ind w:left="0" w:right="55" w:firstLine="280"/>
              <w:rPr>
                <w:sz w:val="22"/>
              </w:rPr>
            </w:pPr>
            <w:r w:rsidRPr="00650584">
              <w:rPr>
                <w:sz w:val="22"/>
              </w:rPr>
              <w:t xml:space="preserve">использование знаний в области русского языка для решения практических задач; </w:t>
            </w:r>
          </w:p>
          <w:p w:rsidR="00CD47CE" w:rsidRPr="00650584" w:rsidRDefault="00CD47CE" w:rsidP="00650584">
            <w:pPr>
              <w:numPr>
                <w:ilvl w:val="0"/>
                <w:numId w:val="132"/>
              </w:numPr>
              <w:spacing w:after="0" w:line="259" w:lineRule="auto"/>
              <w:ind w:left="0" w:right="55" w:firstLine="280"/>
              <w:rPr>
                <w:sz w:val="22"/>
              </w:rPr>
            </w:pPr>
            <w:r w:rsidRPr="00650584">
              <w:rPr>
                <w:sz w:val="22"/>
              </w:rPr>
              <w:t xml:space="preserve">овладение </w:t>
            </w:r>
            <w:r w:rsidRPr="00650584">
              <w:rPr>
                <w:sz w:val="22"/>
              </w:rPr>
              <w:tab/>
              <w:t xml:space="preserve">умением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0" w:line="259" w:lineRule="auto"/>
              <w:ind w:left="280" w:firstLine="0"/>
              <w:jc w:val="left"/>
              <w:rPr>
                <w:sz w:val="22"/>
              </w:rPr>
            </w:pPr>
            <w:r w:rsidRPr="00650584">
              <w:rPr>
                <w:sz w:val="22"/>
              </w:rPr>
              <w:t xml:space="preserve">Язык и речевая практика. </w:t>
            </w:r>
          </w:p>
          <w:p w:rsidR="00CD47CE" w:rsidRPr="00650584" w:rsidRDefault="00CD47CE" w:rsidP="00650584">
            <w:pPr>
              <w:spacing w:after="0" w:line="259" w:lineRule="auto"/>
              <w:ind w:left="280" w:firstLine="0"/>
              <w:jc w:val="left"/>
              <w:rPr>
                <w:sz w:val="22"/>
              </w:rPr>
            </w:pPr>
            <w:r w:rsidRPr="00650584">
              <w:rPr>
                <w:sz w:val="22"/>
              </w:rPr>
              <w:t xml:space="preserve">Русский язык: </w:t>
            </w:r>
          </w:p>
          <w:p w:rsidR="00CD47CE" w:rsidRPr="00650584" w:rsidRDefault="00CD47CE" w:rsidP="00650584">
            <w:pPr>
              <w:numPr>
                <w:ilvl w:val="0"/>
                <w:numId w:val="133"/>
              </w:numPr>
              <w:spacing w:after="0" w:line="278" w:lineRule="auto"/>
              <w:ind w:left="0" w:right="54" w:firstLine="280"/>
              <w:rPr>
                <w:sz w:val="22"/>
              </w:rPr>
            </w:pPr>
            <w:r w:rsidRPr="00650584">
              <w:rPr>
                <w:sz w:val="22"/>
              </w:rPr>
              <w:t xml:space="preserve">овладение умением ориентироваться в приборе Л. Брайля; </w:t>
            </w:r>
          </w:p>
          <w:p w:rsidR="00CD47CE" w:rsidRPr="00650584" w:rsidRDefault="00CD47CE" w:rsidP="00650584">
            <w:pPr>
              <w:numPr>
                <w:ilvl w:val="0"/>
                <w:numId w:val="133"/>
              </w:numPr>
              <w:spacing w:after="0" w:line="256" w:lineRule="auto"/>
              <w:ind w:left="0" w:right="54" w:firstLine="280"/>
              <w:rPr>
                <w:sz w:val="22"/>
              </w:rPr>
            </w:pPr>
            <w:r w:rsidRPr="00650584">
              <w:rPr>
                <w:sz w:val="22"/>
              </w:rPr>
              <w:t xml:space="preserve">проявление интереса к чтению тактильных книг и книг, напечатанных рельефно-точечным шрифтом Л. Брайля; </w:t>
            </w:r>
          </w:p>
          <w:p w:rsidR="00CD47CE" w:rsidRPr="00650584" w:rsidRDefault="00CD47CE" w:rsidP="00650584">
            <w:pPr>
              <w:numPr>
                <w:ilvl w:val="0"/>
                <w:numId w:val="133"/>
              </w:numPr>
              <w:spacing w:after="0" w:line="249" w:lineRule="auto"/>
              <w:ind w:left="0" w:right="54" w:firstLine="280"/>
              <w:rPr>
                <w:sz w:val="22"/>
              </w:rPr>
            </w:pPr>
            <w:r w:rsidRPr="00650584">
              <w:rPr>
                <w:sz w:val="22"/>
              </w:rPr>
              <w:t xml:space="preserve">формирование умения отвечать на вопросы по рельефным изображениям; овладение грамотой, простейшими речевыми формами и правилами их применения; </w:t>
            </w:r>
          </w:p>
          <w:p w:rsidR="00CD47CE" w:rsidRPr="00650584" w:rsidRDefault="00CD47CE" w:rsidP="00650584">
            <w:pPr>
              <w:numPr>
                <w:ilvl w:val="0"/>
                <w:numId w:val="133"/>
              </w:numPr>
              <w:spacing w:after="0" w:line="274" w:lineRule="auto"/>
              <w:ind w:left="0" w:right="54" w:firstLine="280"/>
              <w:rPr>
                <w:sz w:val="22"/>
              </w:rPr>
            </w:pPr>
            <w:r w:rsidRPr="00650584">
              <w:rPr>
                <w:sz w:val="22"/>
              </w:rPr>
              <w:t xml:space="preserve">овладение основами письма с использованием рельефно-точечного шрифта Л. Брайля; </w:t>
            </w:r>
          </w:p>
          <w:p w:rsidR="00CD47CE" w:rsidRPr="00650584" w:rsidRDefault="00CD47CE" w:rsidP="00650584">
            <w:pPr>
              <w:numPr>
                <w:ilvl w:val="0"/>
                <w:numId w:val="133"/>
              </w:numPr>
              <w:spacing w:after="0" w:line="259" w:lineRule="auto"/>
              <w:ind w:left="0" w:right="54" w:firstLine="280"/>
              <w:rPr>
                <w:sz w:val="22"/>
              </w:rPr>
            </w:pPr>
            <w:r w:rsidRPr="00650584">
              <w:rPr>
                <w:sz w:val="22"/>
              </w:rPr>
              <w:t xml:space="preserve">использование знаний в области русского </w:t>
            </w:r>
            <w:r w:rsidRPr="00650584">
              <w:rPr>
                <w:sz w:val="22"/>
              </w:rPr>
              <w:tab/>
              <w:t xml:space="preserve">языка </w:t>
            </w:r>
            <w:r w:rsidRPr="00650584">
              <w:rPr>
                <w:sz w:val="22"/>
              </w:rPr>
              <w:tab/>
              <w:t xml:space="preserve">при </w:t>
            </w:r>
            <w:r w:rsidRPr="00650584">
              <w:rPr>
                <w:sz w:val="22"/>
              </w:rPr>
              <w:tab/>
              <w:t xml:space="preserve">решении практических задач. </w:t>
            </w:r>
          </w:p>
        </w:tc>
      </w:tr>
    </w:tbl>
    <w:p w:rsidR="00CD47CE" w:rsidRDefault="00CD47CE">
      <w:pPr>
        <w:spacing w:after="0" w:line="259" w:lineRule="auto"/>
        <w:ind w:left="-1441" w:right="15413" w:firstLine="0"/>
        <w:jc w:val="left"/>
      </w:pPr>
    </w:p>
    <w:tbl>
      <w:tblPr>
        <w:tblW w:w="15239" w:type="dxa"/>
        <w:tblInd w:w="-4" w:type="dxa"/>
        <w:tblCellMar>
          <w:top w:w="104" w:type="dxa"/>
          <w:left w:w="0" w:type="dxa"/>
          <w:right w:w="0" w:type="dxa"/>
        </w:tblCellMar>
        <w:tblLook w:val="00A0"/>
      </w:tblPr>
      <w:tblGrid>
        <w:gridCol w:w="3698"/>
        <w:gridCol w:w="3738"/>
        <w:gridCol w:w="3547"/>
        <w:gridCol w:w="167"/>
        <w:gridCol w:w="4090"/>
      </w:tblGrid>
      <w:tr w:rsidR="00CD47CE" w:rsidTr="00650584">
        <w:trPr>
          <w:trHeight w:val="7309"/>
        </w:trPr>
        <w:tc>
          <w:tcPr>
            <w:tcW w:w="36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34"/>
              </w:numPr>
              <w:spacing w:after="0" w:line="248" w:lineRule="auto"/>
              <w:ind w:right="51" w:firstLine="281"/>
              <w:rPr>
                <w:sz w:val="22"/>
              </w:rPr>
            </w:pPr>
            <w:r w:rsidRPr="00650584">
              <w:rPr>
                <w:sz w:val="22"/>
              </w:rPr>
              <w:t xml:space="preserve">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134"/>
              </w:numPr>
              <w:spacing w:after="0" w:line="254" w:lineRule="auto"/>
              <w:ind w:right="51" w:firstLine="281"/>
              <w:rPr>
                <w:sz w:val="22"/>
              </w:rPr>
            </w:pPr>
            <w:r w:rsidRPr="00650584">
              <w:rPr>
                <w:sz w:val="22"/>
              </w:rPr>
              <w:t xml:space="preserve">умение соотносить рельефные изображения в учебнике с натуральными объектами и их моделями; </w:t>
            </w:r>
          </w:p>
          <w:p w:rsidR="00CD47CE" w:rsidRPr="00650584" w:rsidRDefault="00CD47CE" w:rsidP="00650584">
            <w:pPr>
              <w:numPr>
                <w:ilvl w:val="0"/>
                <w:numId w:val="134"/>
              </w:numPr>
              <w:spacing w:after="0" w:line="248" w:lineRule="auto"/>
              <w:ind w:right="51" w:firstLine="281"/>
              <w:rPr>
                <w:sz w:val="22"/>
              </w:rPr>
            </w:pPr>
            <w:r w:rsidRPr="00650584">
              <w:rPr>
                <w:sz w:val="22"/>
              </w:rPr>
              <w:t xml:space="preserve">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 </w:t>
            </w:r>
          </w:p>
          <w:p w:rsidR="00CD47CE" w:rsidRPr="00650584" w:rsidRDefault="00CD47CE" w:rsidP="00650584">
            <w:pPr>
              <w:numPr>
                <w:ilvl w:val="0"/>
                <w:numId w:val="134"/>
              </w:numPr>
              <w:spacing w:after="0" w:line="271" w:lineRule="auto"/>
              <w:ind w:right="51" w:firstLine="281"/>
              <w:rPr>
                <w:sz w:val="22"/>
              </w:rPr>
            </w:pPr>
            <w:r w:rsidRPr="00650584">
              <w:rPr>
                <w:sz w:val="22"/>
              </w:rPr>
              <w:t xml:space="preserve">овладение умениями и навыками </w:t>
            </w:r>
            <w:r w:rsidRPr="00650584">
              <w:rPr>
                <w:sz w:val="22"/>
              </w:rPr>
              <w:tab/>
              <w:t xml:space="preserve">письма рельефно-точечным шрифтом Л. Брайля; </w:t>
            </w:r>
          </w:p>
          <w:p w:rsidR="00CD47CE" w:rsidRPr="00650584" w:rsidRDefault="00CD47CE" w:rsidP="00650584">
            <w:pPr>
              <w:numPr>
                <w:ilvl w:val="0"/>
                <w:numId w:val="134"/>
              </w:numPr>
              <w:spacing w:after="0" w:line="247" w:lineRule="auto"/>
              <w:ind w:right="51" w:firstLine="281"/>
              <w:rPr>
                <w:sz w:val="22"/>
              </w:rPr>
            </w:pPr>
            <w:r w:rsidRPr="00650584">
              <w:rPr>
                <w:sz w:val="22"/>
              </w:rPr>
              <w:t xml:space="preserve">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CD47CE" w:rsidRPr="00650584" w:rsidRDefault="00CD47CE" w:rsidP="00650584">
            <w:pPr>
              <w:numPr>
                <w:ilvl w:val="0"/>
                <w:numId w:val="134"/>
              </w:numPr>
              <w:spacing w:after="0" w:line="259" w:lineRule="auto"/>
              <w:ind w:right="51" w:firstLine="281"/>
              <w:rPr>
                <w:sz w:val="22"/>
              </w:rPr>
            </w:pPr>
            <w:r w:rsidRPr="00650584">
              <w:rPr>
                <w:sz w:val="22"/>
              </w:rPr>
              <w:t xml:space="preserve">овладение приемами и способами ориентировки в микропространстве (на рабочем месте, в учебнике, в тетради, на приборе).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35"/>
              </w:numPr>
              <w:spacing w:after="0" w:line="249" w:lineRule="auto"/>
              <w:ind w:right="48" w:firstLine="280"/>
              <w:rPr>
                <w:sz w:val="22"/>
              </w:rPr>
            </w:pPr>
            <w:r w:rsidRPr="00650584">
              <w:rPr>
                <w:sz w:val="22"/>
              </w:rPr>
              <w:t xml:space="preserve">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135"/>
              </w:numPr>
              <w:spacing w:after="37" w:line="238" w:lineRule="auto"/>
              <w:ind w:right="48" w:firstLine="280"/>
              <w:rPr>
                <w:sz w:val="22"/>
              </w:rPr>
            </w:pPr>
            <w:r w:rsidRPr="00650584">
              <w:rPr>
                <w:sz w:val="22"/>
              </w:rPr>
              <w:t xml:space="preserve">умение соотносить рельефные изображения в учебнике с натуральными объектами и их </w:t>
            </w:r>
          </w:p>
          <w:p w:rsidR="00CD47CE" w:rsidRPr="00650584" w:rsidRDefault="00CD47CE" w:rsidP="00650584">
            <w:pPr>
              <w:spacing w:after="0" w:line="259" w:lineRule="auto"/>
              <w:ind w:left="108" w:firstLine="0"/>
              <w:jc w:val="left"/>
              <w:rPr>
                <w:sz w:val="22"/>
              </w:rPr>
            </w:pPr>
            <w:r w:rsidRPr="00650584">
              <w:rPr>
                <w:sz w:val="22"/>
              </w:rPr>
              <w:t xml:space="preserve">моделями; </w:t>
            </w:r>
          </w:p>
          <w:p w:rsidR="00CD47CE" w:rsidRPr="00650584" w:rsidRDefault="00CD47CE" w:rsidP="00650584">
            <w:pPr>
              <w:numPr>
                <w:ilvl w:val="0"/>
                <w:numId w:val="135"/>
              </w:numPr>
              <w:spacing w:after="0" w:line="246" w:lineRule="auto"/>
              <w:ind w:right="48" w:firstLine="280"/>
              <w:rPr>
                <w:sz w:val="22"/>
              </w:rPr>
            </w:pPr>
            <w:r w:rsidRPr="00650584">
              <w:rPr>
                <w:sz w:val="22"/>
              </w:rPr>
              <w:t xml:space="preserve">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 </w:t>
            </w:r>
          </w:p>
          <w:p w:rsidR="00CD47CE" w:rsidRPr="00650584" w:rsidRDefault="00CD47CE" w:rsidP="00650584">
            <w:pPr>
              <w:numPr>
                <w:ilvl w:val="0"/>
                <w:numId w:val="135"/>
              </w:numPr>
              <w:spacing w:after="16" w:line="260" w:lineRule="auto"/>
              <w:ind w:right="48" w:firstLine="280"/>
              <w:rPr>
                <w:sz w:val="22"/>
              </w:rPr>
            </w:pPr>
            <w:r w:rsidRPr="00650584">
              <w:rPr>
                <w:sz w:val="22"/>
              </w:rPr>
              <w:t xml:space="preserve">овладение умениями и навыками </w:t>
            </w:r>
            <w:r w:rsidRPr="00650584">
              <w:rPr>
                <w:sz w:val="22"/>
              </w:rPr>
              <w:tab/>
              <w:t xml:space="preserve">письма рельефно-точечным шрифтом Л. Брайля, плоским письмом по </w:t>
            </w:r>
          </w:p>
          <w:p w:rsidR="00CD47CE" w:rsidRPr="00650584" w:rsidRDefault="00CD47CE" w:rsidP="00650584">
            <w:pPr>
              <w:spacing w:after="0" w:line="259" w:lineRule="auto"/>
              <w:ind w:left="108" w:firstLine="0"/>
              <w:jc w:val="left"/>
              <w:rPr>
                <w:sz w:val="22"/>
              </w:rPr>
            </w:pPr>
            <w:r w:rsidRPr="00650584">
              <w:rPr>
                <w:sz w:val="22"/>
              </w:rPr>
              <w:t xml:space="preserve">Гебольду; </w:t>
            </w:r>
          </w:p>
          <w:p w:rsidR="00CD47CE" w:rsidRPr="00650584" w:rsidRDefault="00CD47CE" w:rsidP="00650584">
            <w:pPr>
              <w:numPr>
                <w:ilvl w:val="0"/>
                <w:numId w:val="135"/>
              </w:numPr>
              <w:spacing w:after="0" w:line="247" w:lineRule="auto"/>
              <w:ind w:right="48" w:firstLine="280"/>
              <w:rPr>
                <w:sz w:val="22"/>
              </w:rPr>
            </w:pPr>
            <w:r w:rsidRPr="00650584">
              <w:rPr>
                <w:sz w:val="22"/>
              </w:rPr>
              <w:t xml:space="preserve">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CD47CE" w:rsidRPr="00650584" w:rsidRDefault="00CD47CE" w:rsidP="00650584">
            <w:pPr>
              <w:numPr>
                <w:ilvl w:val="0"/>
                <w:numId w:val="135"/>
              </w:numPr>
              <w:spacing w:after="0" w:line="259" w:lineRule="auto"/>
              <w:ind w:right="48" w:firstLine="280"/>
              <w:rPr>
                <w:sz w:val="22"/>
              </w:rPr>
            </w:pPr>
            <w:r w:rsidRPr="00650584">
              <w:rPr>
                <w:sz w:val="22"/>
              </w:rPr>
              <w:t xml:space="preserve">овладение приемами и способами ориентировки в микропространстве (на рабочем месте, в учебнике, в тетради, на приборе). </w:t>
            </w:r>
          </w:p>
        </w:tc>
        <w:tc>
          <w:tcPr>
            <w:tcW w:w="3547"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108" w:firstLine="0"/>
              <w:jc w:val="left"/>
              <w:rPr>
                <w:sz w:val="22"/>
              </w:rPr>
            </w:pPr>
            <w:r w:rsidRPr="00650584">
              <w:rPr>
                <w:sz w:val="22"/>
              </w:rPr>
              <w:t xml:space="preserve">составления </w:t>
            </w:r>
            <w:r w:rsidRPr="00650584">
              <w:rPr>
                <w:sz w:val="22"/>
              </w:rPr>
              <w:tab/>
              <w:t xml:space="preserve">рассказов рельефным </w:t>
            </w:r>
            <w:r w:rsidRPr="00650584">
              <w:rPr>
                <w:sz w:val="22"/>
              </w:rPr>
              <w:tab/>
              <w:t xml:space="preserve">предметным сюжетным изображениям. </w:t>
            </w:r>
          </w:p>
        </w:tc>
        <w:tc>
          <w:tcPr>
            <w:tcW w:w="167"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hanging="112"/>
              <w:jc w:val="left"/>
              <w:rPr>
                <w:sz w:val="22"/>
              </w:rPr>
            </w:pPr>
            <w:r w:rsidRPr="00650584">
              <w:rPr>
                <w:sz w:val="22"/>
              </w:rPr>
              <w:t xml:space="preserve">по и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1553"/>
        </w:trPr>
        <w:tc>
          <w:tcPr>
            <w:tcW w:w="743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389" w:firstLine="0"/>
              <w:jc w:val="left"/>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136"/>
              </w:numPr>
              <w:spacing w:after="21" w:line="257" w:lineRule="auto"/>
              <w:ind w:right="63" w:firstLine="281"/>
              <w:jc w:val="left"/>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 </w:t>
            </w:r>
          </w:p>
          <w:p w:rsidR="00CD47CE" w:rsidRPr="00650584" w:rsidRDefault="00CD47CE" w:rsidP="00650584">
            <w:pPr>
              <w:numPr>
                <w:ilvl w:val="0"/>
                <w:numId w:val="136"/>
              </w:numPr>
              <w:spacing w:after="0" w:line="259" w:lineRule="auto"/>
              <w:ind w:right="63" w:firstLine="281"/>
              <w:jc w:val="left"/>
              <w:rPr>
                <w:sz w:val="22"/>
              </w:rPr>
            </w:pPr>
            <w:r w:rsidRPr="00650584">
              <w:rPr>
                <w:sz w:val="22"/>
              </w:rPr>
              <w:t xml:space="preserve">освоение специальных умений работы с текстом; </w:t>
            </w:r>
          </w:p>
          <w:p w:rsidR="00CD47CE" w:rsidRPr="00650584" w:rsidRDefault="00CD47CE" w:rsidP="00650584">
            <w:pPr>
              <w:numPr>
                <w:ilvl w:val="0"/>
                <w:numId w:val="136"/>
              </w:numPr>
              <w:spacing w:after="0" w:line="259" w:lineRule="auto"/>
              <w:ind w:right="63" w:firstLine="281"/>
              <w:jc w:val="left"/>
              <w:rPr>
                <w:sz w:val="22"/>
              </w:rPr>
            </w:pPr>
            <w:r w:rsidRPr="00650584">
              <w:rPr>
                <w:sz w:val="22"/>
              </w:rPr>
              <w:t xml:space="preserve">осознание значимости чтения для личностного развития, успешности </w:t>
            </w:r>
          </w:p>
        </w:tc>
        <w:tc>
          <w:tcPr>
            <w:tcW w:w="371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36" w:firstLine="0"/>
              <w:jc w:val="center"/>
              <w:rPr>
                <w:sz w:val="22"/>
              </w:rPr>
            </w:pPr>
            <w:r w:rsidRPr="00650584">
              <w:rPr>
                <w:sz w:val="22"/>
              </w:rPr>
              <w:t xml:space="preserve">Чтение (Литературное чтение): </w:t>
            </w:r>
          </w:p>
          <w:p w:rsidR="00CD47CE" w:rsidRPr="00650584" w:rsidRDefault="00CD47CE" w:rsidP="00650584">
            <w:pPr>
              <w:spacing w:after="24" w:line="252" w:lineRule="auto"/>
              <w:ind w:left="108" w:right="52" w:firstLine="280"/>
              <w:rPr>
                <w:sz w:val="22"/>
              </w:rPr>
            </w:pPr>
            <w:r w:rsidRPr="00650584">
              <w:rPr>
                <w:sz w:val="22"/>
              </w:rPr>
              <w:t xml:space="preserve">1) овладение правильным чтением текстов вслух целыми словами, выполненных рельефно-точечным шрифтом Л. </w:t>
            </w:r>
          </w:p>
          <w:p w:rsidR="00CD47CE" w:rsidRPr="00650584" w:rsidRDefault="00CD47CE" w:rsidP="00650584">
            <w:pPr>
              <w:spacing w:after="0" w:line="259" w:lineRule="auto"/>
              <w:ind w:left="108" w:firstLine="0"/>
              <w:jc w:val="left"/>
              <w:rPr>
                <w:sz w:val="22"/>
              </w:rPr>
            </w:pPr>
            <w:r w:rsidRPr="00650584">
              <w:rPr>
                <w:sz w:val="22"/>
              </w:rPr>
              <w:t xml:space="preserve">Брайля;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388" w:firstLine="0"/>
              <w:jc w:val="left"/>
              <w:rPr>
                <w:sz w:val="22"/>
              </w:rPr>
            </w:pPr>
            <w:r w:rsidRPr="00650584">
              <w:rPr>
                <w:sz w:val="22"/>
              </w:rPr>
              <w:t xml:space="preserve">Чтение: </w:t>
            </w:r>
          </w:p>
          <w:p w:rsidR="00CD47CE" w:rsidRPr="00650584" w:rsidRDefault="00CD47CE" w:rsidP="00650584">
            <w:pPr>
              <w:numPr>
                <w:ilvl w:val="0"/>
                <w:numId w:val="137"/>
              </w:numPr>
              <w:spacing w:after="0" w:line="256" w:lineRule="auto"/>
              <w:ind w:right="31" w:firstLine="280"/>
              <w:rPr>
                <w:sz w:val="22"/>
              </w:rPr>
            </w:pPr>
            <w:r w:rsidRPr="00650584">
              <w:rPr>
                <w:sz w:val="22"/>
              </w:rPr>
              <w:t xml:space="preserve">овладение чтением вслух целыми словами текстов, напечатанных рельефно-точечным шрифтом Л. Брайля; </w:t>
            </w:r>
          </w:p>
          <w:p w:rsidR="00CD47CE" w:rsidRPr="00650584" w:rsidRDefault="00CD47CE" w:rsidP="00650584">
            <w:pPr>
              <w:numPr>
                <w:ilvl w:val="0"/>
                <w:numId w:val="137"/>
              </w:numPr>
              <w:spacing w:after="0" w:line="259" w:lineRule="auto"/>
              <w:ind w:right="31" w:firstLine="280"/>
              <w:rPr>
                <w:sz w:val="22"/>
              </w:rPr>
            </w:pPr>
            <w:r w:rsidRPr="00650584">
              <w:rPr>
                <w:sz w:val="22"/>
              </w:rPr>
              <w:t xml:space="preserve">овладение умением эмоционально реагировать на прослушивание </w:t>
            </w:r>
          </w:p>
        </w:tc>
      </w:tr>
    </w:tbl>
    <w:p w:rsidR="00CD47CE" w:rsidRDefault="00CD47CE">
      <w:pPr>
        <w:spacing w:after="0" w:line="259" w:lineRule="auto"/>
        <w:ind w:left="-1441" w:right="15413" w:firstLine="0"/>
        <w:jc w:val="left"/>
      </w:pPr>
    </w:p>
    <w:tbl>
      <w:tblPr>
        <w:tblW w:w="15239" w:type="dxa"/>
        <w:tblInd w:w="-4" w:type="dxa"/>
        <w:tblCellMar>
          <w:top w:w="105" w:type="dxa"/>
          <w:right w:w="0" w:type="dxa"/>
        </w:tblCellMar>
        <w:tblLook w:val="00A0"/>
      </w:tblPr>
      <w:tblGrid>
        <w:gridCol w:w="7436"/>
        <w:gridCol w:w="3714"/>
        <w:gridCol w:w="4090"/>
      </w:tblGrid>
      <w:tr w:rsidR="00CD47CE" w:rsidTr="00650584">
        <w:trPr>
          <w:trHeight w:val="5924"/>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обучения по всем учебным предметам; </w:t>
            </w:r>
          </w:p>
          <w:p w:rsidR="00CD47CE" w:rsidRPr="00650584" w:rsidRDefault="00CD47CE" w:rsidP="00650584">
            <w:pPr>
              <w:numPr>
                <w:ilvl w:val="0"/>
                <w:numId w:val="138"/>
              </w:numPr>
              <w:spacing w:after="0" w:line="256" w:lineRule="auto"/>
              <w:ind w:left="0" w:right="55" w:firstLine="281"/>
              <w:rPr>
                <w:sz w:val="22"/>
              </w:rPr>
            </w:pPr>
            <w:r w:rsidRPr="00650584">
              <w:rPr>
                <w:sz w:val="22"/>
              </w:rPr>
              <w:t xml:space="preserve">наличие представлений о мире, российской истории и культуре, первоначальных этических представлений, понятий о добре и зле, нравственности; </w:t>
            </w:r>
          </w:p>
          <w:p w:rsidR="00CD47CE" w:rsidRPr="00650584" w:rsidRDefault="00CD47CE" w:rsidP="00650584">
            <w:pPr>
              <w:numPr>
                <w:ilvl w:val="0"/>
                <w:numId w:val="138"/>
              </w:numPr>
              <w:spacing w:after="0" w:line="256" w:lineRule="auto"/>
              <w:ind w:left="0" w:right="55" w:firstLine="281"/>
              <w:rPr>
                <w:sz w:val="22"/>
              </w:rPr>
            </w:pPr>
            <w:r w:rsidRPr="00650584">
              <w:rPr>
                <w:sz w:val="22"/>
              </w:rPr>
              <w:t xml:space="preserve">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 </w:t>
            </w:r>
          </w:p>
          <w:p w:rsidR="00CD47CE" w:rsidRPr="00650584" w:rsidRDefault="00CD47CE" w:rsidP="00650584">
            <w:pPr>
              <w:numPr>
                <w:ilvl w:val="0"/>
                <w:numId w:val="138"/>
              </w:numPr>
              <w:spacing w:after="9" w:line="261" w:lineRule="auto"/>
              <w:ind w:left="0" w:right="55" w:firstLine="281"/>
              <w:rPr>
                <w:sz w:val="22"/>
              </w:rPr>
            </w:pPr>
            <w:r w:rsidRPr="00650584">
              <w:rPr>
                <w:sz w:val="22"/>
              </w:rPr>
              <w:t xml:space="preserve">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138"/>
              </w:numPr>
              <w:spacing w:after="17" w:line="259" w:lineRule="auto"/>
              <w:ind w:left="0" w:right="55" w:firstLine="281"/>
              <w:rPr>
                <w:sz w:val="22"/>
              </w:rPr>
            </w:pPr>
            <w:r w:rsidRPr="00650584">
              <w:rPr>
                <w:sz w:val="22"/>
              </w:rPr>
              <w:t xml:space="preserve">овладение умениями и навыками чтения рельефно-точечного шрифта </w:t>
            </w:r>
          </w:p>
          <w:p w:rsidR="00CD47CE" w:rsidRPr="00650584" w:rsidRDefault="00CD47CE" w:rsidP="00650584">
            <w:pPr>
              <w:spacing w:after="0" w:line="259" w:lineRule="auto"/>
              <w:ind w:left="0" w:firstLine="0"/>
              <w:jc w:val="left"/>
              <w:rPr>
                <w:sz w:val="22"/>
              </w:rPr>
            </w:pPr>
            <w:r w:rsidRPr="00650584">
              <w:rPr>
                <w:sz w:val="22"/>
              </w:rPr>
              <w:t xml:space="preserve">Л. Брайля; </w:t>
            </w:r>
          </w:p>
          <w:p w:rsidR="00CD47CE" w:rsidRPr="00650584" w:rsidRDefault="00CD47CE" w:rsidP="00650584">
            <w:pPr>
              <w:numPr>
                <w:ilvl w:val="0"/>
                <w:numId w:val="138"/>
              </w:numPr>
              <w:spacing w:after="0" w:line="249" w:lineRule="auto"/>
              <w:ind w:left="0" w:right="55" w:firstLine="281"/>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D47CE" w:rsidRPr="00650584" w:rsidRDefault="00CD47CE" w:rsidP="00650584">
            <w:pPr>
              <w:numPr>
                <w:ilvl w:val="0"/>
                <w:numId w:val="138"/>
              </w:numPr>
              <w:spacing w:after="0" w:line="256" w:lineRule="auto"/>
              <w:ind w:left="0" w:right="55" w:firstLine="281"/>
              <w:rPr>
                <w:sz w:val="22"/>
              </w:rPr>
            </w:pPr>
            <w:r w:rsidRPr="00650584">
              <w:rPr>
                <w:sz w:val="22"/>
              </w:rPr>
              <w:t xml:space="preserve">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47CE" w:rsidRPr="00650584" w:rsidRDefault="00CD47CE" w:rsidP="00650584">
            <w:pPr>
              <w:numPr>
                <w:ilvl w:val="0"/>
                <w:numId w:val="138"/>
              </w:numPr>
              <w:spacing w:after="0" w:line="279" w:lineRule="auto"/>
              <w:ind w:left="0" w:right="55" w:firstLine="281"/>
              <w:rPr>
                <w:sz w:val="22"/>
              </w:rPr>
            </w:pPr>
            <w:r w:rsidRPr="00650584">
              <w:rPr>
                <w:sz w:val="22"/>
              </w:rPr>
              <w:t xml:space="preserve">повышение уровня речевого развития, использование речи как средства компенсации нарушений развития; </w:t>
            </w:r>
          </w:p>
          <w:p w:rsidR="00CD47CE" w:rsidRPr="00650584" w:rsidRDefault="00CD47CE" w:rsidP="00650584">
            <w:pPr>
              <w:numPr>
                <w:ilvl w:val="0"/>
                <w:numId w:val="138"/>
              </w:numPr>
              <w:spacing w:after="18" w:line="259" w:lineRule="auto"/>
              <w:ind w:left="0" w:right="55" w:firstLine="281"/>
              <w:rPr>
                <w:sz w:val="22"/>
              </w:rPr>
            </w:pPr>
            <w:r w:rsidRPr="00650584">
              <w:rPr>
                <w:sz w:val="22"/>
              </w:rPr>
              <w:t xml:space="preserve">нивелирование вербализма и формализма речи; обогащение </w:t>
            </w:r>
          </w:p>
          <w:p w:rsidR="00CD47CE" w:rsidRPr="00650584" w:rsidRDefault="00CD47CE" w:rsidP="00650584">
            <w:pPr>
              <w:spacing w:after="19" w:line="259" w:lineRule="auto"/>
              <w:ind w:left="0" w:firstLine="0"/>
              <w:jc w:val="left"/>
              <w:rPr>
                <w:sz w:val="22"/>
              </w:rPr>
            </w:pPr>
            <w:r w:rsidRPr="00650584">
              <w:rPr>
                <w:sz w:val="22"/>
              </w:rPr>
              <w:t xml:space="preserve">словарного запаса; </w:t>
            </w:r>
          </w:p>
          <w:p w:rsidR="00CD47CE" w:rsidRPr="00650584" w:rsidRDefault="00CD47CE" w:rsidP="00650584">
            <w:pPr>
              <w:numPr>
                <w:ilvl w:val="0"/>
                <w:numId w:val="138"/>
              </w:numPr>
              <w:spacing w:after="0" w:line="259" w:lineRule="auto"/>
              <w:ind w:left="0" w:right="55" w:firstLine="281"/>
              <w:rPr>
                <w:sz w:val="22"/>
              </w:rPr>
            </w:pPr>
            <w:r w:rsidRPr="00650584">
              <w:rPr>
                <w:sz w:val="22"/>
              </w:rPr>
              <w:t xml:space="preserve">владение специальными приемами работы с текстом.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39"/>
              </w:numPr>
              <w:spacing w:after="0" w:line="285" w:lineRule="auto"/>
              <w:ind w:left="0" w:right="27" w:firstLine="280"/>
              <w:rPr>
                <w:sz w:val="22"/>
              </w:rPr>
            </w:pPr>
            <w:r w:rsidRPr="00650584">
              <w:rPr>
                <w:sz w:val="22"/>
              </w:rPr>
              <w:t xml:space="preserve">овладение </w:t>
            </w:r>
            <w:r w:rsidRPr="00650584">
              <w:rPr>
                <w:sz w:val="22"/>
              </w:rPr>
              <w:tab/>
              <w:t xml:space="preserve">специальными умениями работы с текстом; </w:t>
            </w:r>
          </w:p>
          <w:p w:rsidR="00CD47CE" w:rsidRPr="00650584" w:rsidRDefault="00CD47CE" w:rsidP="00650584">
            <w:pPr>
              <w:numPr>
                <w:ilvl w:val="0"/>
                <w:numId w:val="139"/>
              </w:numPr>
              <w:spacing w:after="0" w:line="278" w:lineRule="auto"/>
              <w:ind w:left="0" w:right="27" w:firstLine="280"/>
              <w:rPr>
                <w:sz w:val="22"/>
              </w:rPr>
            </w:pPr>
            <w:r w:rsidRPr="00650584">
              <w:rPr>
                <w:sz w:val="22"/>
              </w:rPr>
              <w:t xml:space="preserve">проявление интереса к чтению тактильных книг; </w:t>
            </w:r>
          </w:p>
          <w:p w:rsidR="00CD47CE" w:rsidRPr="00650584" w:rsidRDefault="00CD47CE" w:rsidP="00650584">
            <w:pPr>
              <w:numPr>
                <w:ilvl w:val="0"/>
                <w:numId w:val="139"/>
              </w:numPr>
              <w:spacing w:after="4" w:line="256" w:lineRule="auto"/>
              <w:ind w:left="0" w:right="27" w:firstLine="280"/>
              <w:rPr>
                <w:sz w:val="22"/>
              </w:rPr>
            </w:pPr>
            <w:r w:rsidRPr="00650584">
              <w:rPr>
                <w:sz w:val="22"/>
              </w:rPr>
              <w:t xml:space="preserve">формирование умения точно соотносить слово с обозначаемым предметом, действием, признаком; </w:t>
            </w:r>
          </w:p>
          <w:p w:rsidR="00CD47CE" w:rsidRPr="00650584" w:rsidRDefault="00CD47CE" w:rsidP="00650584">
            <w:pPr>
              <w:numPr>
                <w:ilvl w:val="0"/>
                <w:numId w:val="139"/>
              </w:numPr>
              <w:spacing w:after="0" w:line="285" w:lineRule="auto"/>
              <w:ind w:left="0" w:right="27" w:firstLine="280"/>
              <w:rPr>
                <w:sz w:val="22"/>
              </w:rPr>
            </w:pPr>
            <w:r w:rsidRPr="00650584">
              <w:rPr>
                <w:sz w:val="22"/>
              </w:rPr>
              <w:t xml:space="preserve">участие </w:t>
            </w:r>
            <w:r w:rsidRPr="00650584">
              <w:rPr>
                <w:sz w:val="22"/>
              </w:rPr>
              <w:tab/>
              <w:t xml:space="preserve">в </w:t>
            </w:r>
            <w:r w:rsidRPr="00650584">
              <w:rPr>
                <w:sz w:val="22"/>
              </w:rPr>
              <w:tab/>
              <w:t xml:space="preserve">обсуждении прочитанных произведений; </w:t>
            </w:r>
          </w:p>
          <w:p w:rsidR="00CD47CE" w:rsidRPr="00650584" w:rsidRDefault="00CD47CE" w:rsidP="00650584">
            <w:pPr>
              <w:numPr>
                <w:ilvl w:val="0"/>
                <w:numId w:val="139"/>
              </w:numPr>
              <w:spacing w:after="6" w:line="255" w:lineRule="auto"/>
              <w:ind w:left="0" w:right="27" w:firstLine="280"/>
              <w:rPr>
                <w:sz w:val="22"/>
              </w:rPr>
            </w:pPr>
            <w:r w:rsidRPr="00650584">
              <w:rPr>
                <w:sz w:val="22"/>
              </w:rPr>
              <w:t xml:space="preserve">формирование умения высказывать отношение к поступкам героев; </w:t>
            </w:r>
          </w:p>
          <w:p w:rsidR="00CD47CE" w:rsidRPr="00650584" w:rsidRDefault="00CD47CE" w:rsidP="00650584">
            <w:pPr>
              <w:numPr>
                <w:ilvl w:val="0"/>
                <w:numId w:val="139"/>
              </w:numPr>
              <w:spacing w:after="0" w:line="285" w:lineRule="auto"/>
              <w:ind w:left="0" w:right="27" w:firstLine="280"/>
              <w:rPr>
                <w:sz w:val="22"/>
              </w:rPr>
            </w:pPr>
            <w:r w:rsidRPr="00650584">
              <w:rPr>
                <w:sz w:val="22"/>
              </w:rPr>
              <w:t xml:space="preserve">овладение </w:t>
            </w:r>
            <w:r w:rsidRPr="00650584">
              <w:rPr>
                <w:sz w:val="22"/>
              </w:rPr>
              <w:tab/>
              <w:t xml:space="preserve">максимально разборчивой и четкой речью; </w:t>
            </w:r>
          </w:p>
          <w:p w:rsidR="00CD47CE" w:rsidRPr="00650584" w:rsidRDefault="00CD47CE" w:rsidP="00650584">
            <w:pPr>
              <w:numPr>
                <w:ilvl w:val="0"/>
                <w:numId w:val="139"/>
              </w:numPr>
              <w:spacing w:after="0" w:line="259" w:lineRule="auto"/>
              <w:ind w:left="0" w:right="27" w:firstLine="280"/>
              <w:rPr>
                <w:sz w:val="22"/>
              </w:rPr>
            </w:pPr>
            <w:r w:rsidRPr="00650584">
              <w:rPr>
                <w:sz w:val="22"/>
              </w:rPr>
              <w:t xml:space="preserve">преодоление </w:t>
            </w:r>
            <w:r w:rsidRPr="00650584">
              <w:rPr>
                <w:sz w:val="22"/>
              </w:rPr>
              <w:tab/>
              <w:t xml:space="preserve">речевой </w:t>
            </w:r>
          </w:p>
          <w:p w:rsidR="00CD47CE" w:rsidRPr="00650584" w:rsidRDefault="00CD47CE" w:rsidP="00650584">
            <w:pPr>
              <w:spacing w:after="18" w:line="259" w:lineRule="auto"/>
              <w:ind w:left="0" w:firstLine="0"/>
              <w:jc w:val="left"/>
              <w:rPr>
                <w:sz w:val="22"/>
              </w:rPr>
            </w:pPr>
            <w:r w:rsidRPr="00650584">
              <w:rPr>
                <w:sz w:val="22"/>
              </w:rPr>
              <w:t xml:space="preserve">стереотипии, </w:t>
            </w:r>
          </w:p>
          <w:p w:rsidR="00CD47CE" w:rsidRPr="00650584" w:rsidRDefault="00CD47CE" w:rsidP="00650584">
            <w:pPr>
              <w:spacing w:after="0" w:line="278" w:lineRule="auto"/>
              <w:ind w:left="0" w:firstLine="0"/>
              <w:jc w:val="left"/>
              <w:rPr>
                <w:sz w:val="22"/>
              </w:rPr>
            </w:pPr>
            <w:r w:rsidRPr="00650584">
              <w:rPr>
                <w:sz w:val="22"/>
              </w:rPr>
              <w:t xml:space="preserve">коммуникативно-речевой инактивности; </w:t>
            </w:r>
          </w:p>
          <w:p w:rsidR="00CD47CE" w:rsidRPr="00650584" w:rsidRDefault="00CD47CE" w:rsidP="00650584">
            <w:pPr>
              <w:numPr>
                <w:ilvl w:val="0"/>
                <w:numId w:val="139"/>
              </w:numPr>
              <w:spacing w:after="0" w:line="259" w:lineRule="auto"/>
              <w:ind w:left="0" w:right="27" w:firstLine="280"/>
              <w:rPr>
                <w:sz w:val="22"/>
              </w:rPr>
            </w:pPr>
            <w:r w:rsidRPr="00650584">
              <w:rPr>
                <w:sz w:val="22"/>
              </w:rPr>
              <w:t xml:space="preserve">формирование умения выбирать с помощью взрослого литературу для чтения.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литературных произведений; </w:t>
            </w:r>
          </w:p>
          <w:p w:rsidR="00CD47CE" w:rsidRPr="00650584" w:rsidRDefault="00CD47CE" w:rsidP="00650584">
            <w:pPr>
              <w:spacing w:after="25" w:line="251" w:lineRule="auto"/>
              <w:ind w:left="0" w:right="59" w:firstLine="280"/>
              <w:rPr>
                <w:sz w:val="22"/>
              </w:rPr>
            </w:pPr>
            <w:r w:rsidRPr="00650584">
              <w:rPr>
                <w:sz w:val="22"/>
              </w:rPr>
              <w:t xml:space="preserve">3) формирование представлений о мире, первоначальных этических представлений (о добре и зле, нормах поведения). </w:t>
            </w:r>
          </w:p>
          <w:p w:rsidR="00CD47CE" w:rsidRPr="00650584" w:rsidRDefault="00CD47CE" w:rsidP="00650584">
            <w:pPr>
              <w:spacing w:after="0" w:line="259" w:lineRule="auto"/>
              <w:ind w:left="280" w:firstLine="0"/>
              <w:jc w:val="left"/>
              <w:rPr>
                <w:sz w:val="22"/>
              </w:rPr>
            </w:pPr>
            <w:r w:rsidRPr="00650584">
              <w:rPr>
                <w:sz w:val="22"/>
              </w:rPr>
              <w:t xml:space="preserve">Устная речь: </w:t>
            </w:r>
          </w:p>
          <w:p w:rsidR="00CD47CE" w:rsidRPr="00650584" w:rsidRDefault="00CD47CE" w:rsidP="00650584">
            <w:pPr>
              <w:numPr>
                <w:ilvl w:val="0"/>
                <w:numId w:val="140"/>
              </w:numPr>
              <w:spacing w:after="35" w:line="242" w:lineRule="auto"/>
              <w:ind w:left="0" w:right="56" w:firstLine="280"/>
              <w:rPr>
                <w:sz w:val="22"/>
              </w:rPr>
            </w:pPr>
            <w:r w:rsidRPr="00650584">
              <w:rPr>
                <w:sz w:val="22"/>
              </w:rPr>
              <w:t xml:space="preserve">обогащение речевой практики, в том числе приобретение опыта в </w:t>
            </w:r>
          </w:p>
          <w:p w:rsidR="00CD47CE" w:rsidRPr="00650584" w:rsidRDefault="00CD47CE" w:rsidP="00650584">
            <w:pPr>
              <w:spacing w:after="0" w:line="259" w:lineRule="auto"/>
              <w:ind w:left="0" w:firstLine="0"/>
              <w:jc w:val="left"/>
              <w:rPr>
                <w:sz w:val="22"/>
              </w:rPr>
            </w:pPr>
            <w:r w:rsidRPr="00650584">
              <w:rPr>
                <w:sz w:val="22"/>
              </w:rPr>
              <w:t xml:space="preserve">словоподражании, звукоподражании; </w:t>
            </w:r>
          </w:p>
          <w:p w:rsidR="00CD47CE" w:rsidRPr="00650584" w:rsidRDefault="00CD47CE" w:rsidP="00650584">
            <w:pPr>
              <w:numPr>
                <w:ilvl w:val="0"/>
                <w:numId w:val="140"/>
              </w:numPr>
              <w:spacing w:after="28" w:line="240" w:lineRule="auto"/>
              <w:ind w:left="0" w:right="56" w:firstLine="280"/>
              <w:rPr>
                <w:sz w:val="22"/>
              </w:rPr>
            </w:pPr>
            <w:r w:rsidRPr="00650584">
              <w:rPr>
                <w:sz w:val="22"/>
              </w:rPr>
              <w:t xml:space="preserve">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w:t>
            </w:r>
          </w:p>
          <w:p w:rsidR="00CD47CE" w:rsidRPr="00650584" w:rsidRDefault="00CD47CE" w:rsidP="00650584">
            <w:pPr>
              <w:spacing w:after="0" w:line="259" w:lineRule="auto"/>
              <w:ind w:left="0" w:firstLine="0"/>
              <w:jc w:val="left"/>
              <w:rPr>
                <w:sz w:val="22"/>
              </w:rPr>
            </w:pPr>
            <w:r w:rsidRPr="00650584">
              <w:rPr>
                <w:sz w:val="22"/>
              </w:rPr>
              <w:t xml:space="preserve">окружающих); </w:t>
            </w:r>
          </w:p>
          <w:p w:rsidR="00CD47CE" w:rsidRPr="00650584" w:rsidRDefault="00CD47CE" w:rsidP="00650584">
            <w:pPr>
              <w:numPr>
                <w:ilvl w:val="0"/>
                <w:numId w:val="140"/>
              </w:numPr>
              <w:spacing w:after="0" w:line="260" w:lineRule="auto"/>
              <w:ind w:left="0" w:right="56" w:firstLine="280"/>
              <w:rPr>
                <w:sz w:val="22"/>
              </w:rPr>
            </w:pPr>
            <w:r w:rsidRPr="00650584">
              <w:rPr>
                <w:sz w:val="22"/>
              </w:rPr>
              <w:t xml:space="preserve">проявление интереса к освоению слов и простейших речевых конструкций, актуальных для жизнедеятельности; </w:t>
            </w:r>
          </w:p>
          <w:p w:rsidR="00CD47CE" w:rsidRPr="00650584" w:rsidRDefault="00CD47CE" w:rsidP="00650584">
            <w:pPr>
              <w:numPr>
                <w:ilvl w:val="0"/>
                <w:numId w:val="140"/>
              </w:numPr>
              <w:spacing w:after="0" w:line="259" w:lineRule="auto"/>
              <w:ind w:left="0" w:right="56" w:firstLine="280"/>
              <w:rPr>
                <w:sz w:val="22"/>
              </w:rPr>
            </w:pPr>
            <w:r w:rsidRPr="00650584">
              <w:rPr>
                <w:sz w:val="22"/>
              </w:rPr>
              <w:t xml:space="preserve">развитие и использование устной речи (в соответствии с индивидуальными возможностями). </w:t>
            </w:r>
          </w:p>
        </w:tc>
      </w:tr>
      <w:tr w:rsidR="00CD47CE" w:rsidTr="00650584">
        <w:trPr>
          <w:trHeight w:val="2482"/>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1" w:firstLine="0"/>
              <w:jc w:val="left"/>
              <w:rPr>
                <w:sz w:val="22"/>
              </w:rPr>
            </w:pPr>
            <w:r w:rsidRPr="00650584">
              <w:rPr>
                <w:sz w:val="22"/>
              </w:rPr>
              <w:t xml:space="preserve">Иностранный язык: </w:t>
            </w:r>
          </w:p>
          <w:p w:rsidR="00CD47CE" w:rsidRPr="00650584" w:rsidRDefault="00CD47CE" w:rsidP="00650584">
            <w:pPr>
              <w:numPr>
                <w:ilvl w:val="0"/>
                <w:numId w:val="141"/>
              </w:numPr>
              <w:spacing w:after="19" w:line="259" w:lineRule="auto"/>
              <w:ind w:left="0" w:firstLine="281"/>
              <w:jc w:val="left"/>
              <w:rPr>
                <w:sz w:val="22"/>
              </w:rPr>
            </w:pPr>
            <w:r w:rsidRPr="00650584">
              <w:rPr>
                <w:sz w:val="22"/>
              </w:rPr>
              <w:t xml:space="preserve">приобретение начальных навыков общения на иностранном языке; </w:t>
            </w:r>
          </w:p>
          <w:p w:rsidR="00CD47CE" w:rsidRPr="00650584" w:rsidRDefault="00CD47CE" w:rsidP="00650584">
            <w:pPr>
              <w:numPr>
                <w:ilvl w:val="0"/>
                <w:numId w:val="141"/>
              </w:numPr>
              <w:spacing w:after="0" w:line="259" w:lineRule="auto"/>
              <w:ind w:left="0" w:firstLine="281"/>
              <w:jc w:val="left"/>
              <w:rPr>
                <w:sz w:val="22"/>
              </w:rPr>
            </w:pPr>
            <w:r w:rsidRPr="00650584">
              <w:rPr>
                <w:sz w:val="22"/>
              </w:rPr>
              <w:t xml:space="preserve">освоение правил речевого и неречевого поведения; </w:t>
            </w:r>
          </w:p>
          <w:p w:rsidR="00CD47CE" w:rsidRPr="00650584" w:rsidRDefault="00CD47CE" w:rsidP="00650584">
            <w:pPr>
              <w:numPr>
                <w:ilvl w:val="0"/>
                <w:numId w:val="141"/>
              </w:numPr>
              <w:spacing w:after="0" w:line="270" w:lineRule="auto"/>
              <w:ind w:left="0" w:firstLine="281"/>
              <w:jc w:val="left"/>
              <w:rPr>
                <w:sz w:val="22"/>
              </w:rPr>
            </w:pPr>
            <w:r w:rsidRPr="00650584">
              <w:rPr>
                <w:sz w:val="22"/>
              </w:rPr>
              <w:t xml:space="preserve">освоение начальных знаний и умений, необходимых для дальнейшего изучения иностранного языка, расширение словаря; </w:t>
            </w:r>
          </w:p>
          <w:p w:rsidR="00CD47CE" w:rsidRPr="00650584" w:rsidRDefault="00CD47CE" w:rsidP="00650584">
            <w:pPr>
              <w:numPr>
                <w:ilvl w:val="0"/>
                <w:numId w:val="141"/>
              </w:numPr>
              <w:spacing w:after="25" w:line="252" w:lineRule="auto"/>
              <w:ind w:left="0" w:firstLine="281"/>
              <w:jc w:val="left"/>
              <w:rPr>
                <w:sz w:val="22"/>
              </w:rPr>
            </w:pPr>
            <w:r w:rsidRPr="00650584">
              <w:rPr>
                <w:sz w:val="22"/>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47CE" w:rsidRPr="00650584" w:rsidRDefault="00CD47CE" w:rsidP="00650584">
            <w:pPr>
              <w:numPr>
                <w:ilvl w:val="0"/>
                <w:numId w:val="141"/>
              </w:numPr>
              <w:spacing w:after="0" w:line="259" w:lineRule="auto"/>
              <w:ind w:left="0" w:firstLine="281"/>
              <w:jc w:val="left"/>
              <w:rPr>
                <w:sz w:val="22"/>
              </w:rPr>
            </w:pPr>
            <w:r w:rsidRPr="00650584">
              <w:rPr>
                <w:sz w:val="22"/>
              </w:rPr>
              <w:t xml:space="preserve">закрепление умения соотносить слово и образ.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401"/>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Математика и информатика: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Математика: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Математика: </w:t>
            </w:r>
          </w:p>
        </w:tc>
      </w:tr>
    </w:tbl>
    <w:p w:rsidR="00CD47CE" w:rsidRDefault="00CD47CE">
      <w:pPr>
        <w:spacing w:after="0" w:line="259" w:lineRule="auto"/>
        <w:ind w:left="-1441" w:right="15413" w:firstLine="0"/>
        <w:jc w:val="left"/>
      </w:pPr>
    </w:p>
    <w:tbl>
      <w:tblPr>
        <w:tblW w:w="15239" w:type="dxa"/>
        <w:tblInd w:w="-4" w:type="dxa"/>
        <w:tblCellMar>
          <w:top w:w="104" w:type="dxa"/>
          <w:right w:w="0" w:type="dxa"/>
        </w:tblCellMar>
        <w:tblLook w:val="00A0"/>
      </w:tblPr>
      <w:tblGrid>
        <w:gridCol w:w="7436"/>
        <w:gridCol w:w="3714"/>
        <w:gridCol w:w="4090"/>
      </w:tblGrid>
      <w:tr w:rsidR="00CD47CE" w:rsidTr="00650584">
        <w:trPr>
          <w:trHeight w:val="7541"/>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42"/>
              </w:numPr>
              <w:spacing w:after="0" w:line="256" w:lineRule="auto"/>
              <w:ind w:left="0" w:firstLine="281"/>
              <w:rPr>
                <w:sz w:val="22"/>
              </w:rPr>
            </w:pPr>
            <w:r w:rsidRPr="00650584">
              <w:rPr>
                <w:sz w:val="22"/>
              </w:rPr>
              <w:t xml:space="preserve">использование начальных математических знаний для описания процессов, явлений, оценки их количественных и пространственных отношений; </w:t>
            </w:r>
          </w:p>
          <w:p w:rsidR="00CD47CE" w:rsidRPr="00650584" w:rsidRDefault="00CD47CE" w:rsidP="00650584">
            <w:pPr>
              <w:numPr>
                <w:ilvl w:val="0"/>
                <w:numId w:val="142"/>
              </w:numPr>
              <w:spacing w:after="0" w:line="252" w:lineRule="auto"/>
              <w:ind w:left="0" w:firstLine="281"/>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 </w:t>
            </w:r>
          </w:p>
          <w:p w:rsidR="00CD47CE" w:rsidRPr="00650584" w:rsidRDefault="00CD47CE" w:rsidP="00650584">
            <w:pPr>
              <w:numPr>
                <w:ilvl w:val="0"/>
                <w:numId w:val="142"/>
              </w:numPr>
              <w:spacing w:after="0" w:line="278" w:lineRule="auto"/>
              <w:ind w:left="0" w:firstLine="281"/>
              <w:rPr>
                <w:sz w:val="22"/>
              </w:rPr>
            </w:pPr>
            <w:r w:rsidRPr="00650584">
              <w:rPr>
                <w:sz w:val="22"/>
              </w:rPr>
              <w:t xml:space="preserve">приобретение начального опыта применения математических знаний для решения учебно-познавательных и учебно-практических задач; </w:t>
            </w:r>
          </w:p>
          <w:p w:rsidR="00CD47CE" w:rsidRPr="00650584" w:rsidRDefault="00CD47CE" w:rsidP="00650584">
            <w:pPr>
              <w:numPr>
                <w:ilvl w:val="0"/>
                <w:numId w:val="142"/>
              </w:numPr>
              <w:spacing w:after="0" w:line="270" w:lineRule="auto"/>
              <w:ind w:left="0" w:firstLine="281"/>
              <w:rPr>
                <w:sz w:val="22"/>
              </w:rPr>
            </w:pPr>
            <w:r w:rsidRPr="00650584">
              <w:rPr>
                <w:sz w:val="22"/>
              </w:rPr>
              <w:t xml:space="preserve">владение умениями выделять геометрические формы в рельефных рисунках, в моделях и натуральных предметах; </w:t>
            </w:r>
          </w:p>
          <w:p w:rsidR="00CD47CE" w:rsidRPr="00650584" w:rsidRDefault="00CD47CE" w:rsidP="00650584">
            <w:pPr>
              <w:numPr>
                <w:ilvl w:val="0"/>
                <w:numId w:val="142"/>
              </w:numPr>
              <w:spacing w:after="0" w:line="279" w:lineRule="auto"/>
              <w:ind w:left="0" w:firstLine="281"/>
              <w:rPr>
                <w:sz w:val="22"/>
              </w:rPr>
            </w:pPr>
            <w:r w:rsidRPr="00650584">
              <w:rPr>
                <w:sz w:val="22"/>
              </w:rPr>
              <w:t xml:space="preserve">использование прибора для рельефного рисования "Школьник" и брайлевского прибора для записи математических данных; </w:t>
            </w:r>
          </w:p>
          <w:p w:rsidR="00CD47CE" w:rsidRPr="00650584" w:rsidRDefault="00CD47CE" w:rsidP="00650584">
            <w:pPr>
              <w:numPr>
                <w:ilvl w:val="0"/>
                <w:numId w:val="142"/>
              </w:numPr>
              <w:spacing w:after="0" w:line="249" w:lineRule="auto"/>
              <w:ind w:left="0" w:firstLine="281"/>
              <w:rPr>
                <w:sz w:val="22"/>
              </w:rPr>
            </w:pPr>
            <w:r w:rsidRPr="00650584">
              <w:rPr>
                <w:sz w:val="22"/>
              </w:rPr>
              <w:t xml:space="preserve">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w:t>
            </w:r>
          </w:p>
          <w:p w:rsidR="00CD47CE" w:rsidRPr="00650584" w:rsidRDefault="00CD47CE" w:rsidP="00650584">
            <w:pPr>
              <w:numPr>
                <w:ilvl w:val="0"/>
                <w:numId w:val="142"/>
              </w:numPr>
              <w:spacing w:after="18" w:line="260" w:lineRule="auto"/>
              <w:ind w:left="0" w:firstLine="281"/>
              <w:rPr>
                <w:sz w:val="22"/>
              </w:rPr>
            </w:pPr>
            <w:r w:rsidRPr="00650584">
              <w:rPr>
                <w:sz w:val="22"/>
              </w:rPr>
              <w:t xml:space="preserve">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 </w:t>
            </w:r>
          </w:p>
          <w:p w:rsidR="00CD47CE" w:rsidRPr="00650584" w:rsidRDefault="00CD47CE" w:rsidP="00650584">
            <w:pPr>
              <w:numPr>
                <w:ilvl w:val="0"/>
                <w:numId w:val="142"/>
              </w:numPr>
              <w:spacing w:after="0" w:line="259" w:lineRule="auto"/>
              <w:ind w:left="0" w:firstLine="281"/>
              <w:rPr>
                <w:sz w:val="22"/>
              </w:rPr>
            </w:pPr>
            <w:r w:rsidRPr="00650584">
              <w:rPr>
                <w:sz w:val="22"/>
              </w:rPr>
              <w:t xml:space="preserve">владение умением словесно объяснять расположение предметов; </w:t>
            </w:r>
          </w:p>
          <w:p w:rsidR="00CD47CE" w:rsidRPr="00650584" w:rsidRDefault="00CD47CE" w:rsidP="00650584">
            <w:pPr>
              <w:numPr>
                <w:ilvl w:val="0"/>
                <w:numId w:val="142"/>
              </w:numPr>
              <w:spacing w:after="0" w:line="259" w:lineRule="auto"/>
              <w:ind w:left="0" w:firstLine="281"/>
              <w:rPr>
                <w:sz w:val="22"/>
              </w:rPr>
            </w:pPr>
            <w:r w:rsidRPr="00650584">
              <w:rPr>
                <w:sz w:val="22"/>
              </w:rPr>
              <w:t xml:space="preserve">приобретение первоначальных представлений о компьютерной грамотности.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43"/>
              </w:numPr>
              <w:spacing w:after="0" w:line="245" w:lineRule="auto"/>
              <w:ind w:left="0" w:right="53" w:firstLine="280"/>
              <w:rPr>
                <w:sz w:val="22"/>
              </w:rPr>
            </w:pPr>
            <w:r w:rsidRPr="00650584">
              <w:rPr>
                <w:sz w:val="22"/>
              </w:rPr>
              <w:t xml:space="preserve">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 </w:t>
            </w:r>
          </w:p>
          <w:p w:rsidR="00CD47CE" w:rsidRPr="00650584" w:rsidRDefault="00CD47CE" w:rsidP="00650584">
            <w:pPr>
              <w:numPr>
                <w:ilvl w:val="0"/>
                <w:numId w:val="143"/>
              </w:numPr>
              <w:spacing w:after="38" w:line="238" w:lineRule="auto"/>
              <w:ind w:left="0" w:right="53" w:firstLine="280"/>
              <w:rPr>
                <w:sz w:val="22"/>
              </w:rPr>
            </w:pPr>
            <w:r w:rsidRPr="00650584">
              <w:rPr>
                <w:sz w:val="22"/>
              </w:rPr>
              <w:t xml:space="preserve">овладение умениями производить простейшие измерения, пересчет, запись полученных </w:t>
            </w:r>
          </w:p>
          <w:p w:rsidR="00CD47CE" w:rsidRPr="00650584" w:rsidRDefault="00CD47CE" w:rsidP="00650584">
            <w:pPr>
              <w:spacing w:after="0" w:line="259" w:lineRule="auto"/>
              <w:ind w:left="0" w:firstLine="0"/>
              <w:jc w:val="left"/>
              <w:rPr>
                <w:sz w:val="22"/>
              </w:rPr>
            </w:pPr>
            <w:r w:rsidRPr="00650584">
              <w:rPr>
                <w:sz w:val="22"/>
              </w:rPr>
              <w:t xml:space="preserve">результатов; </w:t>
            </w:r>
          </w:p>
          <w:p w:rsidR="00CD47CE" w:rsidRPr="00650584" w:rsidRDefault="00CD47CE" w:rsidP="00650584">
            <w:pPr>
              <w:numPr>
                <w:ilvl w:val="0"/>
                <w:numId w:val="143"/>
              </w:numPr>
              <w:spacing w:after="0" w:line="263" w:lineRule="auto"/>
              <w:ind w:left="0" w:right="53" w:firstLine="280"/>
              <w:rPr>
                <w:sz w:val="22"/>
              </w:rPr>
            </w:pPr>
            <w:r w:rsidRPr="00650584">
              <w:rPr>
                <w:sz w:val="22"/>
              </w:rPr>
              <w:t xml:space="preserve">освоение математических знаков с использованием рельефно-точечного шрифта Л. Брайля; </w:t>
            </w:r>
          </w:p>
          <w:p w:rsidR="00CD47CE" w:rsidRPr="00650584" w:rsidRDefault="00CD47CE" w:rsidP="00650584">
            <w:pPr>
              <w:numPr>
                <w:ilvl w:val="0"/>
                <w:numId w:val="143"/>
              </w:numPr>
              <w:spacing w:after="28" w:line="241" w:lineRule="auto"/>
              <w:ind w:left="0" w:right="53" w:firstLine="280"/>
              <w:rPr>
                <w:sz w:val="22"/>
              </w:rPr>
            </w:pPr>
            <w:r w:rsidRPr="00650584">
              <w:rPr>
                <w:sz w:val="22"/>
              </w:rPr>
              <w:t xml:space="preserve">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w:t>
            </w:r>
          </w:p>
          <w:p w:rsidR="00CD47CE" w:rsidRPr="00650584" w:rsidRDefault="00CD47CE" w:rsidP="00650584">
            <w:pPr>
              <w:spacing w:after="0" w:line="259" w:lineRule="auto"/>
              <w:ind w:left="0" w:firstLine="0"/>
              <w:jc w:val="left"/>
              <w:rPr>
                <w:sz w:val="22"/>
              </w:rPr>
            </w:pPr>
            <w:r w:rsidRPr="00650584">
              <w:rPr>
                <w:sz w:val="22"/>
              </w:rPr>
              <w:t xml:space="preserve">предметов; </w:t>
            </w:r>
          </w:p>
          <w:p w:rsidR="00CD47CE" w:rsidRPr="00650584" w:rsidRDefault="00CD47CE" w:rsidP="00650584">
            <w:pPr>
              <w:numPr>
                <w:ilvl w:val="0"/>
                <w:numId w:val="143"/>
              </w:numPr>
              <w:spacing w:after="0" w:line="255" w:lineRule="auto"/>
              <w:ind w:left="0" w:right="53" w:firstLine="280"/>
              <w:rPr>
                <w:sz w:val="22"/>
              </w:rPr>
            </w:pPr>
            <w:r w:rsidRPr="00650584">
              <w:rPr>
                <w:sz w:val="22"/>
              </w:rPr>
              <w:t xml:space="preserve">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 </w:t>
            </w:r>
          </w:p>
          <w:p w:rsidR="00CD47CE" w:rsidRPr="00650584" w:rsidRDefault="00CD47CE" w:rsidP="00650584">
            <w:pPr>
              <w:numPr>
                <w:ilvl w:val="0"/>
                <w:numId w:val="143"/>
              </w:numPr>
              <w:spacing w:after="0" w:line="259" w:lineRule="auto"/>
              <w:ind w:left="0" w:right="53" w:firstLine="280"/>
              <w:rPr>
                <w:sz w:val="22"/>
              </w:rPr>
            </w:pPr>
            <w:r w:rsidRPr="00650584">
              <w:rPr>
                <w:sz w:val="22"/>
              </w:rPr>
              <w:t xml:space="preserve">приобретение опыта использования тифлотехнических средств обучения математике.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44"/>
              </w:numPr>
              <w:spacing w:after="0" w:line="249" w:lineRule="auto"/>
              <w:ind w:left="0" w:right="59" w:firstLine="280"/>
              <w:rPr>
                <w:sz w:val="22"/>
              </w:rPr>
            </w:pPr>
            <w:r w:rsidRPr="00650584">
              <w:rPr>
                <w:sz w:val="22"/>
              </w:rPr>
              <w:t xml:space="preserve">овладение элементарными математическими представлениями о количестве, числе, цифрах, составе числа (в доступных обучающемуся пределах); </w:t>
            </w:r>
          </w:p>
          <w:p w:rsidR="00CD47CE" w:rsidRPr="00650584" w:rsidRDefault="00CD47CE" w:rsidP="00650584">
            <w:pPr>
              <w:numPr>
                <w:ilvl w:val="0"/>
                <w:numId w:val="144"/>
              </w:numPr>
              <w:spacing w:after="0" w:line="270" w:lineRule="auto"/>
              <w:ind w:left="0" w:right="59" w:firstLine="280"/>
              <w:rPr>
                <w:sz w:val="22"/>
              </w:rPr>
            </w:pPr>
            <w:r w:rsidRPr="00650584">
              <w:rPr>
                <w:sz w:val="22"/>
              </w:rPr>
              <w:t xml:space="preserve">освоение математических знаков по системе Л. Брайля; </w:t>
            </w:r>
          </w:p>
          <w:p w:rsidR="00CD47CE" w:rsidRPr="00650584" w:rsidRDefault="00CD47CE" w:rsidP="00650584">
            <w:pPr>
              <w:numPr>
                <w:ilvl w:val="0"/>
                <w:numId w:val="144"/>
              </w:numPr>
              <w:spacing w:after="0" w:line="261" w:lineRule="auto"/>
              <w:ind w:left="0" w:right="59" w:firstLine="280"/>
              <w:rPr>
                <w:sz w:val="22"/>
              </w:rPr>
            </w:pPr>
            <w:r w:rsidRPr="00650584">
              <w:rPr>
                <w:sz w:val="22"/>
              </w:rPr>
              <w:t xml:space="preserve">умение различать и сравнивать предметы по цвету (для обучающихся с остаточным зрением), форме, величине; </w:t>
            </w:r>
          </w:p>
          <w:p w:rsidR="00CD47CE" w:rsidRPr="00650584" w:rsidRDefault="00CD47CE" w:rsidP="00650584">
            <w:pPr>
              <w:numPr>
                <w:ilvl w:val="0"/>
                <w:numId w:val="144"/>
              </w:numPr>
              <w:spacing w:after="34" w:line="242" w:lineRule="auto"/>
              <w:ind w:left="0" w:right="59" w:firstLine="280"/>
              <w:rPr>
                <w:sz w:val="22"/>
              </w:rPr>
            </w:pPr>
            <w:r w:rsidRPr="00650584">
              <w:rPr>
                <w:sz w:val="22"/>
              </w:rPr>
              <w:t xml:space="preserve">умение ориентироваться на схеме тела, в пространстве и на плоскости; умение пересчитывать предметы в </w:t>
            </w:r>
          </w:p>
          <w:p w:rsidR="00CD47CE" w:rsidRPr="00650584" w:rsidRDefault="00CD47CE" w:rsidP="00650584">
            <w:pPr>
              <w:spacing w:after="0" w:line="259" w:lineRule="auto"/>
              <w:ind w:left="0" w:firstLine="0"/>
              <w:jc w:val="left"/>
              <w:rPr>
                <w:sz w:val="22"/>
              </w:rPr>
            </w:pPr>
            <w:r w:rsidRPr="00650584">
              <w:rPr>
                <w:sz w:val="22"/>
              </w:rPr>
              <w:t xml:space="preserve">доступных пределах; </w:t>
            </w:r>
          </w:p>
          <w:p w:rsidR="00CD47CE" w:rsidRPr="00650584" w:rsidRDefault="00CD47CE" w:rsidP="00650584">
            <w:pPr>
              <w:numPr>
                <w:ilvl w:val="0"/>
                <w:numId w:val="144"/>
              </w:numPr>
              <w:spacing w:after="0" w:line="254" w:lineRule="auto"/>
              <w:ind w:left="0" w:right="59" w:firstLine="280"/>
              <w:rPr>
                <w:sz w:val="22"/>
              </w:rPr>
            </w:pPr>
            <w:r w:rsidRPr="00650584">
              <w:rPr>
                <w:sz w:val="22"/>
              </w:rPr>
              <w:t xml:space="preserve">умение использовать математические знания при решении соответствующих возрасту бытовых задач; </w:t>
            </w:r>
          </w:p>
          <w:p w:rsidR="00CD47CE" w:rsidRPr="00650584" w:rsidRDefault="00CD47CE" w:rsidP="00650584">
            <w:pPr>
              <w:numPr>
                <w:ilvl w:val="0"/>
                <w:numId w:val="144"/>
              </w:numPr>
              <w:spacing w:after="0" w:line="259" w:lineRule="auto"/>
              <w:ind w:left="0" w:right="59" w:firstLine="280"/>
              <w:rPr>
                <w:sz w:val="22"/>
              </w:rPr>
            </w:pPr>
            <w:r w:rsidRPr="00650584">
              <w:rPr>
                <w:sz w:val="22"/>
              </w:rPr>
              <w:t xml:space="preserve">освоение элементарных практических действий с предметами, умение действовать по словесной установке. </w:t>
            </w:r>
          </w:p>
        </w:tc>
      </w:tr>
      <w:tr w:rsidR="00CD47CE" w:rsidTr="00650584">
        <w:trPr>
          <w:trHeight w:val="1321"/>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145"/>
              </w:numPr>
              <w:spacing w:after="0" w:line="279" w:lineRule="auto"/>
              <w:ind w:left="0" w:firstLine="281"/>
              <w:rPr>
                <w:sz w:val="22"/>
              </w:rPr>
            </w:pPr>
            <w:r w:rsidRPr="00650584">
              <w:rPr>
                <w:sz w:val="22"/>
              </w:rPr>
              <w:t xml:space="preserve">понимание особой роли России в мировой истории, развитие чувства гордости за национальные свершения, открытия, победы; </w:t>
            </w:r>
          </w:p>
          <w:p w:rsidR="00CD47CE" w:rsidRPr="00650584" w:rsidRDefault="00CD47CE" w:rsidP="00650584">
            <w:pPr>
              <w:numPr>
                <w:ilvl w:val="0"/>
                <w:numId w:val="145"/>
              </w:numPr>
              <w:spacing w:after="0" w:line="259" w:lineRule="auto"/>
              <w:ind w:left="0" w:firstLine="281"/>
              <w:rPr>
                <w:sz w:val="22"/>
              </w:rPr>
            </w:pPr>
            <w:r w:rsidRPr="00650584">
              <w:rPr>
                <w:sz w:val="22"/>
              </w:rPr>
              <w:t xml:space="preserve">сформированность уважительного отношения к России, родному городу (краю), своей семье, истории, культуре, природе нашей страны, ее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Естествознание: </w:t>
            </w:r>
          </w:p>
          <w:p w:rsidR="00CD47CE" w:rsidRPr="00650584" w:rsidRDefault="00CD47CE" w:rsidP="00650584">
            <w:pPr>
              <w:numPr>
                <w:ilvl w:val="0"/>
                <w:numId w:val="146"/>
              </w:numPr>
              <w:spacing w:after="0" w:line="260" w:lineRule="auto"/>
              <w:ind w:left="0" w:right="65" w:firstLine="280"/>
              <w:rPr>
                <w:sz w:val="22"/>
              </w:rPr>
            </w:pPr>
            <w:r w:rsidRPr="00650584">
              <w:rPr>
                <w:sz w:val="22"/>
              </w:rPr>
              <w:t xml:space="preserve">формирование элементарных знаний о предметах и явлениях окружающего мира; </w:t>
            </w:r>
          </w:p>
          <w:p w:rsidR="00CD47CE" w:rsidRPr="00650584" w:rsidRDefault="00CD47CE" w:rsidP="00650584">
            <w:pPr>
              <w:numPr>
                <w:ilvl w:val="0"/>
                <w:numId w:val="146"/>
              </w:numPr>
              <w:spacing w:after="0" w:line="259" w:lineRule="auto"/>
              <w:ind w:left="0" w:right="65" w:firstLine="280"/>
              <w:rPr>
                <w:sz w:val="22"/>
              </w:rPr>
            </w:pPr>
            <w:r w:rsidRPr="00650584">
              <w:rPr>
                <w:sz w:val="22"/>
              </w:rPr>
              <w:t xml:space="preserve">формирование </w:t>
            </w:r>
            <w:r w:rsidRPr="00650584">
              <w:rPr>
                <w:sz w:val="22"/>
              </w:rPr>
              <w:tab/>
              <w:t xml:space="preserve">умения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Окружающий мир: </w:t>
            </w:r>
          </w:p>
          <w:p w:rsidR="00CD47CE" w:rsidRPr="00650584" w:rsidRDefault="00CD47CE" w:rsidP="00650584">
            <w:pPr>
              <w:spacing w:after="35" w:line="242" w:lineRule="auto"/>
              <w:ind w:left="0" w:right="66" w:firstLine="280"/>
              <w:rPr>
                <w:sz w:val="22"/>
              </w:rPr>
            </w:pPr>
            <w:r w:rsidRPr="00650584">
              <w:rPr>
                <w:sz w:val="22"/>
              </w:rPr>
              <w:t xml:space="preserve">1) овладение опытом действий (манипулятивных, утилитарных, познавательных) с предметами, </w:t>
            </w:r>
          </w:p>
          <w:p w:rsidR="00CD47CE" w:rsidRPr="00650584" w:rsidRDefault="00CD47CE" w:rsidP="00650584">
            <w:pPr>
              <w:spacing w:after="0" w:line="259" w:lineRule="auto"/>
              <w:ind w:left="0" w:firstLine="0"/>
              <w:jc w:val="left"/>
              <w:rPr>
                <w:sz w:val="22"/>
              </w:rPr>
            </w:pPr>
            <w:r w:rsidRPr="00650584">
              <w:rPr>
                <w:sz w:val="22"/>
              </w:rPr>
              <w:t xml:space="preserve">объектами живой и неживой природы; </w:t>
            </w:r>
          </w:p>
        </w:tc>
      </w:tr>
    </w:tbl>
    <w:p w:rsidR="00CD47CE" w:rsidRDefault="00CD47CE">
      <w:pPr>
        <w:spacing w:after="0" w:line="259" w:lineRule="auto"/>
        <w:ind w:left="-1441" w:right="15413" w:firstLine="0"/>
        <w:jc w:val="left"/>
      </w:pPr>
    </w:p>
    <w:tbl>
      <w:tblPr>
        <w:tblW w:w="15239" w:type="dxa"/>
        <w:tblInd w:w="-4" w:type="dxa"/>
        <w:tblCellMar>
          <w:top w:w="105" w:type="dxa"/>
          <w:right w:w="0" w:type="dxa"/>
        </w:tblCellMar>
        <w:tblLook w:val="00A0"/>
      </w:tblPr>
      <w:tblGrid>
        <w:gridCol w:w="7436"/>
        <w:gridCol w:w="3714"/>
        <w:gridCol w:w="4090"/>
      </w:tblGrid>
      <w:tr w:rsidR="00CD47CE" w:rsidTr="00650584">
        <w:trPr>
          <w:trHeight w:val="4548"/>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9" w:line="259" w:lineRule="auto"/>
              <w:ind w:left="0" w:firstLine="0"/>
              <w:jc w:val="left"/>
              <w:rPr>
                <w:sz w:val="22"/>
              </w:rPr>
            </w:pPr>
            <w:r w:rsidRPr="00650584">
              <w:rPr>
                <w:sz w:val="22"/>
              </w:rPr>
              <w:t xml:space="preserve">современной жизни; </w:t>
            </w:r>
          </w:p>
          <w:p w:rsidR="00CD47CE" w:rsidRPr="00650584" w:rsidRDefault="00CD47CE" w:rsidP="00650584">
            <w:pPr>
              <w:numPr>
                <w:ilvl w:val="0"/>
                <w:numId w:val="147"/>
              </w:numPr>
              <w:spacing w:after="0" w:line="259" w:lineRule="auto"/>
              <w:ind w:left="0" w:firstLine="281"/>
              <w:rPr>
                <w:sz w:val="22"/>
              </w:rPr>
            </w:pPr>
            <w:r w:rsidRPr="00650584">
              <w:rPr>
                <w:sz w:val="22"/>
              </w:rPr>
              <w:t xml:space="preserve">осознание целостности окружающего мира; </w:t>
            </w:r>
          </w:p>
          <w:p w:rsidR="00CD47CE" w:rsidRPr="00650584" w:rsidRDefault="00CD47CE" w:rsidP="00650584">
            <w:pPr>
              <w:numPr>
                <w:ilvl w:val="0"/>
                <w:numId w:val="147"/>
              </w:numPr>
              <w:spacing w:after="0" w:line="279" w:lineRule="auto"/>
              <w:ind w:left="0" w:firstLine="281"/>
              <w:rPr>
                <w:sz w:val="22"/>
              </w:rPr>
            </w:pPr>
            <w:r w:rsidRPr="00650584">
              <w:rPr>
                <w:sz w:val="22"/>
              </w:rPr>
              <w:t xml:space="preserve">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147"/>
              </w:numPr>
              <w:spacing w:after="0" w:line="271" w:lineRule="auto"/>
              <w:ind w:left="0" w:firstLine="281"/>
              <w:rPr>
                <w:sz w:val="22"/>
              </w:rPr>
            </w:pPr>
            <w:r w:rsidRPr="00650584">
              <w:rPr>
                <w:sz w:val="22"/>
              </w:rPr>
              <w:t xml:space="preserve">сформированность представлений о роли осязания, слуха, остаточного зрения, обоняния в жизнедеятельности человека; </w:t>
            </w:r>
          </w:p>
          <w:p w:rsidR="00CD47CE" w:rsidRPr="00650584" w:rsidRDefault="00CD47CE" w:rsidP="00650584">
            <w:pPr>
              <w:numPr>
                <w:ilvl w:val="0"/>
                <w:numId w:val="147"/>
              </w:numPr>
              <w:spacing w:after="0" w:line="261" w:lineRule="auto"/>
              <w:ind w:left="0" w:firstLine="281"/>
              <w:rPr>
                <w:sz w:val="22"/>
              </w:rPr>
            </w:pPr>
            <w:r w:rsidRPr="00650584">
              <w:rPr>
                <w:sz w:val="22"/>
              </w:rPr>
              <w:t xml:space="preserve">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 </w:t>
            </w:r>
          </w:p>
          <w:p w:rsidR="00CD47CE" w:rsidRPr="00650584" w:rsidRDefault="00CD47CE" w:rsidP="00650584">
            <w:pPr>
              <w:numPr>
                <w:ilvl w:val="0"/>
                <w:numId w:val="147"/>
              </w:numPr>
              <w:spacing w:after="0" w:line="259" w:lineRule="auto"/>
              <w:ind w:left="0" w:firstLine="281"/>
              <w:rPr>
                <w:sz w:val="22"/>
              </w:rPr>
            </w:pPr>
            <w:r w:rsidRPr="00650584">
              <w:rPr>
                <w:sz w:val="22"/>
              </w:rPr>
              <w:t xml:space="preserve">развитие умений и навыков установления и выявления причинно-следственных связей в окружающем мире.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0"/>
              <w:rPr>
                <w:sz w:val="22"/>
              </w:rPr>
            </w:pPr>
            <w:r w:rsidRPr="00650584">
              <w:rPr>
                <w:sz w:val="22"/>
              </w:rPr>
              <w:t xml:space="preserve">наблюдать, сравнивать предметы и явления живой и неживой природы; </w:t>
            </w:r>
          </w:p>
          <w:p w:rsidR="00CD47CE" w:rsidRPr="00650584" w:rsidRDefault="00CD47CE" w:rsidP="00650584">
            <w:pPr>
              <w:numPr>
                <w:ilvl w:val="0"/>
                <w:numId w:val="148"/>
              </w:numPr>
              <w:spacing w:after="0" w:line="256" w:lineRule="auto"/>
              <w:ind w:left="0" w:right="53" w:firstLine="280"/>
              <w:jc w:val="left"/>
              <w:rPr>
                <w:sz w:val="22"/>
              </w:rPr>
            </w:pPr>
            <w:r w:rsidRPr="00650584">
              <w:rPr>
                <w:sz w:val="22"/>
              </w:rPr>
              <w:t xml:space="preserve">усвоение </w:t>
            </w:r>
            <w:r w:rsidRPr="00650584">
              <w:rPr>
                <w:sz w:val="22"/>
              </w:rPr>
              <w:tab/>
              <w:t xml:space="preserve">простейших взаимосвязей и взаимозависимостей между миром живой и неживой природы; </w:t>
            </w:r>
          </w:p>
          <w:p w:rsidR="00CD47CE" w:rsidRPr="00650584" w:rsidRDefault="00CD47CE" w:rsidP="00650584">
            <w:pPr>
              <w:numPr>
                <w:ilvl w:val="0"/>
                <w:numId w:val="148"/>
              </w:numPr>
              <w:spacing w:after="25" w:line="259" w:lineRule="auto"/>
              <w:ind w:left="0" w:right="53" w:firstLine="280"/>
              <w:jc w:val="left"/>
              <w:rPr>
                <w:sz w:val="22"/>
              </w:rPr>
            </w:pPr>
            <w:r w:rsidRPr="00650584">
              <w:rPr>
                <w:sz w:val="22"/>
              </w:rPr>
              <w:t xml:space="preserve">преодоление </w:t>
            </w:r>
            <w:r w:rsidRPr="00650584">
              <w:rPr>
                <w:sz w:val="22"/>
              </w:rPr>
              <w:tab/>
              <w:t xml:space="preserve">вербализма </w:t>
            </w:r>
          </w:p>
          <w:p w:rsidR="00CD47CE" w:rsidRPr="00650584" w:rsidRDefault="00CD47CE" w:rsidP="00650584">
            <w:pPr>
              <w:spacing w:after="0" w:line="259" w:lineRule="auto"/>
              <w:ind w:left="0" w:firstLine="0"/>
              <w:jc w:val="left"/>
              <w:rPr>
                <w:sz w:val="22"/>
              </w:rPr>
            </w:pPr>
            <w:r w:rsidRPr="00650584">
              <w:rPr>
                <w:sz w:val="22"/>
              </w:rPr>
              <w:t xml:space="preserve">знаний об окружающем мире; </w:t>
            </w:r>
          </w:p>
          <w:p w:rsidR="00CD47CE" w:rsidRPr="00650584" w:rsidRDefault="00CD47CE" w:rsidP="00650584">
            <w:pPr>
              <w:numPr>
                <w:ilvl w:val="0"/>
                <w:numId w:val="148"/>
              </w:numPr>
              <w:spacing w:after="9" w:line="252" w:lineRule="auto"/>
              <w:ind w:left="0" w:right="53" w:firstLine="280"/>
              <w:jc w:val="left"/>
              <w:rPr>
                <w:sz w:val="22"/>
              </w:rPr>
            </w:pPr>
            <w:r w:rsidRPr="00650584">
              <w:rPr>
                <w:sz w:val="22"/>
              </w:rPr>
              <w:t xml:space="preserve">овладение доступными способами изучения природных явлений и процессов, некоторых социальных объектов; </w:t>
            </w:r>
          </w:p>
          <w:p w:rsidR="00CD47CE" w:rsidRPr="00650584" w:rsidRDefault="00CD47CE" w:rsidP="00650584">
            <w:pPr>
              <w:numPr>
                <w:ilvl w:val="0"/>
                <w:numId w:val="148"/>
              </w:numPr>
              <w:spacing w:after="0" w:line="259" w:lineRule="auto"/>
              <w:ind w:left="0" w:right="53" w:firstLine="280"/>
              <w:jc w:val="left"/>
              <w:rPr>
                <w:sz w:val="22"/>
              </w:rPr>
            </w:pPr>
            <w:r w:rsidRPr="00650584">
              <w:rPr>
                <w:sz w:val="22"/>
              </w:rPr>
              <w:t xml:space="preserve">приобретение </w:t>
            </w:r>
            <w:r w:rsidRPr="00650584">
              <w:rPr>
                <w:sz w:val="22"/>
              </w:rPr>
              <w:tab/>
              <w:t xml:space="preserve">опыта взаимодействия с живой и неживой природой; </w:t>
            </w:r>
          </w:p>
          <w:p w:rsidR="00CD47CE" w:rsidRPr="00650584" w:rsidRDefault="00CD47CE" w:rsidP="00650584">
            <w:pPr>
              <w:numPr>
                <w:ilvl w:val="0"/>
                <w:numId w:val="148"/>
              </w:numPr>
              <w:spacing w:after="0" w:line="259" w:lineRule="auto"/>
              <w:ind w:left="0" w:right="53" w:firstLine="280"/>
              <w:jc w:val="left"/>
              <w:rPr>
                <w:sz w:val="22"/>
              </w:rPr>
            </w:pPr>
            <w:r w:rsidRPr="00650584">
              <w:rPr>
                <w:sz w:val="22"/>
              </w:rPr>
              <w:t xml:space="preserve">понимание значения осязания, остаточного зрения, слуха и обоняния в познании окружающего мира.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49"/>
              </w:numPr>
              <w:spacing w:after="37" w:line="240" w:lineRule="auto"/>
              <w:ind w:left="0" w:right="60" w:firstLine="280"/>
              <w:rPr>
                <w:sz w:val="22"/>
              </w:rPr>
            </w:pPr>
            <w:r w:rsidRPr="00650584">
              <w:rPr>
                <w:sz w:val="22"/>
              </w:rPr>
              <w:t xml:space="preserve">умение узнавать предметы и объекты постоянного окружения; накопление опыта обследования предметов и объектов с помощью </w:t>
            </w:r>
          </w:p>
          <w:p w:rsidR="00CD47CE" w:rsidRPr="00650584" w:rsidRDefault="00CD47CE" w:rsidP="00650584">
            <w:pPr>
              <w:spacing w:after="0" w:line="259" w:lineRule="auto"/>
              <w:ind w:left="0" w:firstLine="0"/>
              <w:jc w:val="left"/>
              <w:rPr>
                <w:sz w:val="22"/>
              </w:rPr>
            </w:pPr>
            <w:r w:rsidRPr="00650584">
              <w:rPr>
                <w:sz w:val="22"/>
              </w:rPr>
              <w:t xml:space="preserve">сохранных анализаторов; </w:t>
            </w:r>
          </w:p>
          <w:p w:rsidR="00CD47CE" w:rsidRPr="00650584" w:rsidRDefault="00CD47CE" w:rsidP="00650584">
            <w:pPr>
              <w:numPr>
                <w:ilvl w:val="0"/>
                <w:numId w:val="149"/>
              </w:numPr>
              <w:spacing w:after="0" w:line="251" w:lineRule="auto"/>
              <w:ind w:left="0" w:right="60" w:firstLine="280"/>
              <w:rPr>
                <w:sz w:val="22"/>
              </w:rPr>
            </w:pPr>
            <w:r w:rsidRPr="00650584">
              <w:rPr>
                <w:sz w:val="22"/>
              </w:rPr>
              <w:t xml:space="preserve">формирование общих представлений о человеке, социальных ролях людей, входящих в ближайшее окружение; </w:t>
            </w:r>
          </w:p>
          <w:p w:rsidR="00CD47CE" w:rsidRPr="00650584" w:rsidRDefault="00CD47CE" w:rsidP="00650584">
            <w:pPr>
              <w:numPr>
                <w:ilvl w:val="0"/>
                <w:numId w:val="149"/>
              </w:numPr>
              <w:spacing w:after="0" w:line="270" w:lineRule="auto"/>
              <w:ind w:left="0" w:right="60" w:firstLine="280"/>
              <w:rPr>
                <w:sz w:val="22"/>
              </w:rPr>
            </w:pPr>
            <w:r w:rsidRPr="00650584">
              <w:rPr>
                <w:sz w:val="22"/>
              </w:rPr>
              <w:t xml:space="preserve">понимание своей половозрастной общности с другими и отличие от других; </w:t>
            </w:r>
          </w:p>
          <w:p w:rsidR="00CD47CE" w:rsidRPr="00650584" w:rsidRDefault="00CD47CE" w:rsidP="00650584">
            <w:pPr>
              <w:numPr>
                <w:ilvl w:val="0"/>
                <w:numId w:val="149"/>
              </w:numPr>
              <w:spacing w:after="0" w:line="260" w:lineRule="auto"/>
              <w:ind w:left="0" w:right="60" w:firstLine="280"/>
              <w:rPr>
                <w:sz w:val="22"/>
              </w:rPr>
            </w:pPr>
            <w:r w:rsidRPr="00650584">
              <w:rPr>
                <w:sz w:val="22"/>
              </w:rPr>
              <w:t xml:space="preserve">овладение представлениями об объектах, находящихся в зоне жизнеобеспечения обучающегося; </w:t>
            </w:r>
          </w:p>
          <w:p w:rsidR="00CD47CE" w:rsidRPr="00650584" w:rsidRDefault="00CD47CE" w:rsidP="00650584">
            <w:pPr>
              <w:numPr>
                <w:ilvl w:val="0"/>
                <w:numId w:val="149"/>
              </w:numPr>
              <w:spacing w:after="0" w:line="259" w:lineRule="auto"/>
              <w:ind w:left="0" w:right="60" w:firstLine="280"/>
              <w:rPr>
                <w:sz w:val="22"/>
              </w:rPr>
            </w:pPr>
            <w:r w:rsidRPr="00650584">
              <w:rPr>
                <w:sz w:val="22"/>
              </w:rPr>
              <w:t xml:space="preserve">соблюдение правил безопасности и поведения в помещении и на улице. </w:t>
            </w:r>
          </w:p>
        </w:tc>
      </w:tr>
      <w:tr w:rsidR="00CD47CE" w:rsidTr="00650584">
        <w:trPr>
          <w:trHeight w:val="4315"/>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150"/>
              </w:numPr>
              <w:spacing w:after="0" w:line="270" w:lineRule="auto"/>
              <w:ind w:left="0" w:firstLine="281"/>
              <w:rPr>
                <w:sz w:val="22"/>
              </w:rPr>
            </w:pPr>
            <w:r w:rsidRPr="00650584">
              <w:rPr>
                <w:sz w:val="22"/>
              </w:rPr>
              <w:t xml:space="preserve">готовность к нравственному самосовершенствованию, духовному саморазвитию; </w:t>
            </w:r>
          </w:p>
          <w:p w:rsidR="00CD47CE" w:rsidRPr="00650584" w:rsidRDefault="00CD47CE" w:rsidP="00650584">
            <w:pPr>
              <w:numPr>
                <w:ilvl w:val="0"/>
                <w:numId w:val="150"/>
              </w:numPr>
              <w:spacing w:after="0" w:line="260" w:lineRule="auto"/>
              <w:ind w:left="0" w:firstLine="281"/>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150"/>
              </w:numPr>
              <w:spacing w:after="0" w:line="277" w:lineRule="auto"/>
              <w:ind w:left="0" w:firstLine="281"/>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150"/>
              </w:numPr>
              <w:spacing w:after="0" w:line="255" w:lineRule="auto"/>
              <w:ind w:left="0" w:firstLine="281"/>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CD47CE" w:rsidRPr="00650584" w:rsidRDefault="00CD47CE" w:rsidP="00650584">
            <w:pPr>
              <w:numPr>
                <w:ilvl w:val="0"/>
                <w:numId w:val="150"/>
              </w:numPr>
              <w:spacing w:after="0" w:line="279" w:lineRule="auto"/>
              <w:ind w:left="0" w:firstLine="281"/>
              <w:rPr>
                <w:sz w:val="22"/>
              </w:rPr>
            </w:pPr>
            <w:r w:rsidRPr="00650584">
              <w:rPr>
                <w:sz w:val="22"/>
              </w:rPr>
              <w:t xml:space="preserve">овладение первоначальными представлениями об исторической роли традиционных религий в становлении российской государственности; </w:t>
            </w:r>
          </w:p>
          <w:p w:rsidR="00CD47CE" w:rsidRPr="00650584" w:rsidRDefault="00CD47CE" w:rsidP="00650584">
            <w:pPr>
              <w:numPr>
                <w:ilvl w:val="0"/>
                <w:numId w:val="150"/>
              </w:numPr>
              <w:spacing w:after="0" w:line="269" w:lineRule="auto"/>
              <w:ind w:left="0" w:firstLine="281"/>
              <w:rPr>
                <w:sz w:val="22"/>
              </w:rPr>
            </w:pPr>
            <w:r w:rsidRPr="00650584">
              <w:rPr>
                <w:sz w:val="22"/>
              </w:rPr>
              <w:t xml:space="preserve">становление внутренней установки личности поступать согласно своей совести; </w:t>
            </w:r>
          </w:p>
          <w:p w:rsidR="00CD47CE" w:rsidRPr="00650584" w:rsidRDefault="00CD47CE" w:rsidP="00650584">
            <w:pPr>
              <w:numPr>
                <w:ilvl w:val="0"/>
                <w:numId w:val="150"/>
              </w:numPr>
              <w:spacing w:after="0" w:line="279" w:lineRule="auto"/>
              <w:ind w:left="0" w:firstLine="281"/>
              <w:rPr>
                <w:sz w:val="22"/>
              </w:rPr>
            </w:pPr>
            <w:r w:rsidRPr="00650584">
              <w:rPr>
                <w:sz w:val="22"/>
              </w:rPr>
              <w:t xml:space="preserve">воспитание нравственности, основанной на свободе совести и вероисповедания, духовных традициях народов России; </w:t>
            </w:r>
          </w:p>
          <w:p w:rsidR="00CD47CE" w:rsidRPr="00650584" w:rsidRDefault="00CD47CE" w:rsidP="00650584">
            <w:pPr>
              <w:numPr>
                <w:ilvl w:val="0"/>
                <w:numId w:val="150"/>
              </w:numPr>
              <w:spacing w:after="0" w:line="259" w:lineRule="auto"/>
              <w:ind w:left="0" w:firstLine="281"/>
              <w:rPr>
                <w:sz w:val="22"/>
              </w:rPr>
            </w:pPr>
            <w:r w:rsidRPr="00650584">
              <w:rPr>
                <w:sz w:val="22"/>
              </w:rPr>
              <w:t xml:space="preserve">осознание ценности человеческой жизни; формирование нравственных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bl>
    <w:p w:rsidR="00CD47CE" w:rsidRDefault="00CD47CE">
      <w:pPr>
        <w:spacing w:after="0" w:line="259" w:lineRule="auto"/>
        <w:ind w:left="-1441" w:right="15413" w:firstLine="0"/>
        <w:jc w:val="left"/>
      </w:pPr>
    </w:p>
    <w:tbl>
      <w:tblPr>
        <w:tblW w:w="15239" w:type="dxa"/>
        <w:tblInd w:w="-4" w:type="dxa"/>
        <w:tblCellMar>
          <w:top w:w="104" w:type="dxa"/>
          <w:right w:w="0" w:type="dxa"/>
        </w:tblCellMar>
        <w:tblLook w:val="00A0"/>
      </w:tblPr>
      <w:tblGrid>
        <w:gridCol w:w="7436"/>
        <w:gridCol w:w="3714"/>
        <w:gridCol w:w="4090"/>
      </w:tblGrid>
      <w:tr w:rsidR="00CD47CE" w:rsidTr="00650584">
        <w:trPr>
          <w:trHeight w:val="632"/>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0" w:firstLine="0"/>
              <w:jc w:val="left"/>
              <w:rPr>
                <w:sz w:val="22"/>
              </w:rPr>
            </w:pPr>
            <w:r w:rsidRPr="00650584">
              <w:rPr>
                <w:sz w:val="22"/>
              </w:rPr>
              <w:t xml:space="preserve">понятий; </w:t>
            </w:r>
          </w:p>
          <w:p w:rsidR="00CD47CE" w:rsidRPr="00650584" w:rsidRDefault="00CD47CE" w:rsidP="00650584">
            <w:pPr>
              <w:spacing w:after="0" w:line="259" w:lineRule="auto"/>
              <w:ind w:left="281" w:firstLine="0"/>
              <w:jc w:val="left"/>
              <w:rPr>
                <w:sz w:val="22"/>
              </w:rPr>
            </w:pPr>
            <w:r w:rsidRPr="00650584">
              <w:rPr>
                <w:sz w:val="22"/>
              </w:rPr>
              <w:t xml:space="preserve">9) преодоление негативных черт характера.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5933"/>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1" w:firstLine="0"/>
              <w:jc w:val="left"/>
              <w:rPr>
                <w:sz w:val="22"/>
              </w:rPr>
            </w:pPr>
            <w:r w:rsidRPr="00650584">
              <w:rPr>
                <w:sz w:val="22"/>
              </w:rPr>
              <w:t xml:space="preserve">Искусство: </w:t>
            </w:r>
          </w:p>
          <w:p w:rsidR="00CD47CE" w:rsidRPr="00650584" w:rsidRDefault="00CD47CE" w:rsidP="00650584">
            <w:pPr>
              <w:spacing w:after="0" w:line="259" w:lineRule="auto"/>
              <w:ind w:left="281" w:firstLine="0"/>
              <w:jc w:val="left"/>
              <w:rPr>
                <w:sz w:val="22"/>
              </w:rPr>
            </w:pPr>
            <w:r w:rsidRPr="00650584">
              <w:rPr>
                <w:sz w:val="22"/>
              </w:rPr>
              <w:t xml:space="preserve">Тифлографика: </w:t>
            </w:r>
          </w:p>
          <w:p w:rsidR="00CD47CE" w:rsidRPr="00650584" w:rsidRDefault="00CD47CE" w:rsidP="00650584">
            <w:pPr>
              <w:numPr>
                <w:ilvl w:val="0"/>
                <w:numId w:val="151"/>
              </w:numPr>
              <w:spacing w:after="0" w:line="274" w:lineRule="auto"/>
              <w:ind w:left="0" w:firstLine="281"/>
              <w:rPr>
                <w:sz w:val="22"/>
              </w:rPr>
            </w:pPr>
            <w:r w:rsidRPr="00650584">
              <w:rPr>
                <w:sz w:val="22"/>
              </w:rPr>
              <w:t xml:space="preserve">наличие первоначальных представлений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151"/>
              </w:numPr>
              <w:spacing w:after="0" w:line="269" w:lineRule="auto"/>
              <w:ind w:left="0" w:firstLine="281"/>
              <w:rPr>
                <w:sz w:val="22"/>
              </w:rPr>
            </w:pPr>
            <w:r w:rsidRPr="00650584">
              <w:rPr>
                <w:sz w:val="22"/>
              </w:rPr>
              <w:t xml:space="preserve">овладение основами художественной культуры (в том числе на материале </w:t>
            </w:r>
            <w:r w:rsidRPr="00650584">
              <w:rPr>
                <w:sz w:val="22"/>
              </w:rPr>
              <w:tab/>
              <w:t xml:space="preserve">художественной </w:t>
            </w:r>
            <w:r w:rsidRPr="00650584">
              <w:rPr>
                <w:sz w:val="22"/>
              </w:rPr>
              <w:tab/>
              <w:t xml:space="preserve">культуры </w:t>
            </w:r>
            <w:r w:rsidRPr="00650584">
              <w:rPr>
                <w:sz w:val="22"/>
              </w:rPr>
              <w:tab/>
              <w:t xml:space="preserve">родного </w:t>
            </w:r>
            <w:r w:rsidRPr="00650584">
              <w:rPr>
                <w:sz w:val="22"/>
              </w:rPr>
              <w:tab/>
              <w:t xml:space="preserve">края), </w:t>
            </w:r>
            <w:r w:rsidRPr="00650584">
              <w:rPr>
                <w:sz w:val="22"/>
              </w:rPr>
              <w:tab/>
              <w:t xml:space="preserve">эстетического отношения к миру; </w:t>
            </w:r>
          </w:p>
          <w:p w:rsidR="00CD47CE" w:rsidRPr="00650584" w:rsidRDefault="00CD47CE" w:rsidP="00650584">
            <w:pPr>
              <w:numPr>
                <w:ilvl w:val="0"/>
                <w:numId w:val="151"/>
              </w:numPr>
              <w:spacing w:after="0" w:line="277" w:lineRule="auto"/>
              <w:ind w:left="0" w:firstLine="281"/>
              <w:rPr>
                <w:sz w:val="22"/>
              </w:rPr>
            </w:pPr>
            <w:r w:rsidRPr="00650584">
              <w:rPr>
                <w:sz w:val="22"/>
              </w:rPr>
              <w:t xml:space="preserve">освоение культурной среды, дающей обучающемуся представление об искусстве; </w:t>
            </w:r>
          </w:p>
          <w:p w:rsidR="00CD47CE" w:rsidRPr="00650584" w:rsidRDefault="00CD47CE" w:rsidP="00650584">
            <w:pPr>
              <w:numPr>
                <w:ilvl w:val="0"/>
                <w:numId w:val="151"/>
              </w:numPr>
              <w:spacing w:after="17" w:line="259" w:lineRule="auto"/>
              <w:ind w:left="0" w:firstLine="281"/>
              <w:rPr>
                <w:sz w:val="22"/>
              </w:rPr>
            </w:pPr>
            <w:r w:rsidRPr="00650584">
              <w:rPr>
                <w:sz w:val="22"/>
              </w:rPr>
              <w:t xml:space="preserve">понимание </w:t>
            </w:r>
            <w:r w:rsidRPr="00650584">
              <w:rPr>
                <w:sz w:val="22"/>
              </w:rPr>
              <w:tab/>
              <w:t xml:space="preserve">красоты </w:t>
            </w:r>
            <w:r w:rsidRPr="00650584">
              <w:rPr>
                <w:sz w:val="22"/>
              </w:rPr>
              <w:tab/>
              <w:t xml:space="preserve">как </w:t>
            </w:r>
            <w:r w:rsidRPr="00650584">
              <w:rPr>
                <w:sz w:val="22"/>
              </w:rPr>
              <w:tab/>
              <w:t xml:space="preserve">ценности; </w:t>
            </w:r>
            <w:r w:rsidRPr="00650584">
              <w:rPr>
                <w:sz w:val="22"/>
              </w:rPr>
              <w:tab/>
              <w:t xml:space="preserve">наличие </w:t>
            </w:r>
            <w:r w:rsidRPr="00650584">
              <w:rPr>
                <w:sz w:val="22"/>
              </w:rPr>
              <w:tab/>
              <w:t xml:space="preserve">потребности </w:t>
            </w:r>
            <w:r w:rsidRPr="00650584">
              <w:rPr>
                <w:sz w:val="22"/>
              </w:rPr>
              <w:tab/>
              <w:t xml:space="preserve">в </w:t>
            </w:r>
          </w:p>
          <w:p w:rsidR="00CD47CE" w:rsidRPr="00650584" w:rsidRDefault="00CD47CE" w:rsidP="00650584">
            <w:pPr>
              <w:spacing w:after="0" w:line="259" w:lineRule="auto"/>
              <w:ind w:left="0" w:firstLine="0"/>
              <w:jc w:val="left"/>
              <w:rPr>
                <w:sz w:val="22"/>
              </w:rPr>
            </w:pPr>
            <w:r w:rsidRPr="00650584">
              <w:rPr>
                <w:sz w:val="22"/>
              </w:rPr>
              <w:t xml:space="preserve">художественном творчестве и в общении с искусством; </w:t>
            </w:r>
          </w:p>
          <w:p w:rsidR="00CD47CE" w:rsidRPr="00650584" w:rsidRDefault="00CD47CE" w:rsidP="00650584">
            <w:pPr>
              <w:numPr>
                <w:ilvl w:val="0"/>
                <w:numId w:val="151"/>
              </w:numPr>
              <w:spacing w:after="0" w:line="279" w:lineRule="auto"/>
              <w:ind w:left="0" w:firstLine="281"/>
              <w:rPr>
                <w:sz w:val="22"/>
              </w:rPr>
            </w:pPr>
            <w:r w:rsidRPr="00650584">
              <w:rPr>
                <w:sz w:val="22"/>
              </w:rPr>
              <w:t xml:space="preserve">владение умениями и навыками восприятия и непосредственной оценки произведений искусства; </w:t>
            </w:r>
          </w:p>
          <w:p w:rsidR="00CD47CE" w:rsidRPr="00650584" w:rsidRDefault="00CD47CE" w:rsidP="00650584">
            <w:pPr>
              <w:numPr>
                <w:ilvl w:val="0"/>
                <w:numId w:val="151"/>
              </w:numPr>
              <w:spacing w:after="0" w:line="270" w:lineRule="auto"/>
              <w:ind w:left="0" w:firstLine="281"/>
              <w:rPr>
                <w:sz w:val="22"/>
              </w:rPr>
            </w:pPr>
            <w:r w:rsidRPr="00650584">
              <w:rPr>
                <w:sz w:val="22"/>
              </w:rPr>
              <w:t xml:space="preserve">владение элементарными практическими умениями и навыками в доступных видах художественной деятельности; </w:t>
            </w:r>
          </w:p>
          <w:p w:rsidR="00CD47CE" w:rsidRPr="00650584" w:rsidRDefault="00CD47CE" w:rsidP="00650584">
            <w:pPr>
              <w:numPr>
                <w:ilvl w:val="0"/>
                <w:numId w:val="151"/>
              </w:numPr>
              <w:spacing w:after="0" w:line="260" w:lineRule="auto"/>
              <w:ind w:left="0" w:firstLine="281"/>
              <w:rPr>
                <w:sz w:val="22"/>
              </w:rPr>
            </w:pPr>
            <w:r w:rsidRPr="00650584">
              <w:rPr>
                <w:sz w:val="22"/>
              </w:rPr>
              <w:t xml:space="preserve">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 </w:t>
            </w:r>
          </w:p>
          <w:p w:rsidR="00CD47CE" w:rsidRPr="00650584" w:rsidRDefault="00CD47CE" w:rsidP="00650584">
            <w:pPr>
              <w:numPr>
                <w:ilvl w:val="0"/>
                <w:numId w:val="151"/>
              </w:numPr>
              <w:spacing w:after="0" w:line="278" w:lineRule="auto"/>
              <w:ind w:left="0" w:firstLine="281"/>
              <w:rPr>
                <w:sz w:val="22"/>
              </w:rPr>
            </w:pPr>
            <w:r w:rsidRPr="00650584">
              <w:rPr>
                <w:sz w:val="22"/>
              </w:rPr>
              <w:t xml:space="preserve">владение умениями соотнесения предметов с моделями, макетами, рельефными изображениями; </w:t>
            </w:r>
          </w:p>
          <w:p w:rsidR="00CD47CE" w:rsidRPr="00650584" w:rsidRDefault="00CD47CE" w:rsidP="00650584">
            <w:pPr>
              <w:numPr>
                <w:ilvl w:val="0"/>
                <w:numId w:val="151"/>
              </w:numPr>
              <w:spacing w:after="0" w:line="278" w:lineRule="auto"/>
              <w:ind w:left="0" w:firstLine="281"/>
              <w:rPr>
                <w:sz w:val="22"/>
              </w:rPr>
            </w:pPr>
            <w:r w:rsidRPr="00650584">
              <w:rPr>
                <w:sz w:val="22"/>
              </w:rPr>
              <w:t xml:space="preserve">овладение навыками выполнения рельефно-графических изображений; </w:t>
            </w:r>
          </w:p>
          <w:p w:rsidR="00CD47CE" w:rsidRPr="00650584" w:rsidRDefault="00CD47CE" w:rsidP="00650584">
            <w:pPr>
              <w:numPr>
                <w:ilvl w:val="0"/>
                <w:numId w:val="151"/>
              </w:numPr>
              <w:spacing w:after="0" w:line="259" w:lineRule="auto"/>
              <w:ind w:left="0" w:firstLine="281"/>
              <w:rPr>
                <w:sz w:val="22"/>
              </w:rPr>
            </w:pPr>
            <w:r w:rsidRPr="00650584">
              <w:rPr>
                <w:sz w:val="22"/>
              </w:rPr>
              <w:t xml:space="preserve">овладение способами ориентировки на приборе для рисования, владение приемами рельефного рисования.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 w:line="259" w:lineRule="auto"/>
              <w:ind w:left="280" w:firstLine="0"/>
              <w:jc w:val="left"/>
              <w:rPr>
                <w:sz w:val="22"/>
              </w:rPr>
            </w:pPr>
            <w:r w:rsidRPr="00650584">
              <w:rPr>
                <w:sz w:val="22"/>
              </w:rPr>
              <w:t xml:space="preserve">Искусство: </w:t>
            </w:r>
          </w:p>
          <w:p w:rsidR="00CD47CE" w:rsidRPr="00650584" w:rsidRDefault="00CD47CE" w:rsidP="00650584">
            <w:pPr>
              <w:spacing w:after="0" w:line="259" w:lineRule="auto"/>
              <w:ind w:left="280" w:firstLine="0"/>
              <w:jc w:val="left"/>
              <w:rPr>
                <w:sz w:val="22"/>
              </w:rPr>
            </w:pPr>
            <w:r w:rsidRPr="00650584">
              <w:rPr>
                <w:sz w:val="22"/>
              </w:rPr>
              <w:t xml:space="preserve">Тифлографика: </w:t>
            </w:r>
          </w:p>
          <w:p w:rsidR="00CD47CE" w:rsidRPr="00650584" w:rsidRDefault="00CD47CE" w:rsidP="00650584">
            <w:pPr>
              <w:numPr>
                <w:ilvl w:val="0"/>
                <w:numId w:val="152"/>
              </w:numPr>
              <w:spacing w:after="0" w:line="249" w:lineRule="auto"/>
              <w:ind w:left="0" w:right="55" w:firstLine="280"/>
              <w:rPr>
                <w:sz w:val="22"/>
              </w:rPr>
            </w:pPr>
            <w:r w:rsidRPr="00650584">
              <w:rPr>
                <w:sz w:val="22"/>
              </w:rPr>
              <w:t xml:space="preserve">формирование эстетических чувств, умения отличать "красивое" от "некрасивого", высказывать мнение о произведениях искусства ("нравится" - "не нравится"); </w:t>
            </w:r>
          </w:p>
          <w:p w:rsidR="00CD47CE" w:rsidRPr="00650584" w:rsidRDefault="00CD47CE" w:rsidP="00650584">
            <w:pPr>
              <w:numPr>
                <w:ilvl w:val="0"/>
                <w:numId w:val="152"/>
              </w:numPr>
              <w:spacing w:after="11" w:line="249" w:lineRule="auto"/>
              <w:ind w:left="0" w:right="55" w:firstLine="280"/>
              <w:rPr>
                <w:sz w:val="22"/>
              </w:rPr>
            </w:pPr>
            <w:r w:rsidRPr="00650584">
              <w:rPr>
                <w:sz w:val="22"/>
              </w:rPr>
              <w:t xml:space="preserve">овладение элементарными практическими умениями и навыками в процессе реализации различных видов доступной художественной деятельности; </w:t>
            </w:r>
          </w:p>
          <w:p w:rsidR="00CD47CE" w:rsidRPr="00650584" w:rsidRDefault="00CD47CE" w:rsidP="00650584">
            <w:pPr>
              <w:numPr>
                <w:ilvl w:val="0"/>
                <w:numId w:val="152"/>
              </w:numPr>
              <w:spacing w:after="0" w:line="274" w:lineRule="auto"/>
              <w:ind w:left="0" w:right="55" w:firstLine="280"/>
              <w:rPr>
                <w:sz w:val="22"/>
              </w:rPr>
            </w:pPr>
            <w:r w:rsidRPr="00650584">
              <w:rPr>
                <w:sz w:val="22"/>
              </w:rPr>
              <w:t xml:space="preserve">овладение </w:t>
            </w:r>
            <w:r w:rsidRPr="00650584">
              <w:rPr>
                <w:sz w:val="22"/>
              </w:rPr>
              <w:tab/>
              <w:t xml:space="preserve">элементарными практическими </w:t>
            </w:r>
            <w:r w:rsidRPr="00650584">
              <w:rPr>
                <w:sz w:val="22"/>
              </w:rPr>
              <w:tab/>
              <w:t xml:space="preserve">навыками рельефно-графического изображения; </w:t>
            </w:r>
          </w:p>
          <w:p w:rsidR="00CD47CE" w:rsidRPr="00650584" w:rsidRDefault="00CD47CE" w:rsidP="00650584">
            <w:pPr>
              <w:numPr>
                <w:ilvl w:val="0"/>
                <w:numId w:val="152"/>
              </w:numPr>
              <w:spacing w:after="0" w:line="259" w:lineRule="auto"/>
              <w:ind w:left="0" w:right="55" w:firstLine="280"/>
              <w:rPr>
                <w:sz w:val="22"/>
              </w:rPr>
            </w:pPr>
            <w:r w:rsidRPr="00650584">
              <w:rPr>
                <w:sz w:val="22"/>
              </w:rPr>
              <w:t xml:space="preserve">расширение опыта самовыражения в доступных видах изобразительной деятельности.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8" w:line="259" w:lineRule="auto"/>
              <w:ind w:left="280" w:firstLine="0"/>
              <w:jc w:val="left"/>
              <w:rPr>
                <w:sz w:val="22"/>
              </w:rPr>
            </w:pPr>
            <w:r w:rsidRPr="00650584">
              <w:rPr>
                <w:sz w:val="22"/>
              </w:rPr>
              <w:t xml:space="preserve">Искусство: </w:t>
            </w:r>
          </w:p>
          <w:p w:rsidR="00CD47CE" w:rsidRPr="00650584" w:rsidRDefault="00CD47CE" w:rsidP="00650584">
            <w:pPr>
              <w:spacing w:after="0" w:line="259" w:lineRule="auto"/>
              <w:ind w:left="280" w:firstLine="0"/>
              <w:jc w:val="left"/>
              <w:rPr>
                <w:sz w:val="22"/>
              </w:rPr>
            </w:pPr>
            <w:r w:rsidRPr="00650584">
              <w:rPr>
                <w:sz w:val="22"/>
              </w:rPr>
              <w:t xml:space="preserve">Тифлографика: </w:t>
            </w:r>
          </w:p>
          <w:p w:rsidR="00CD47CE" w:rsidRPr="00650584" w:rsidRDefault="00CD47CE" w:rsidP="00650584">
            <w:pPr>
              <w:numPr>
                <w:ilvl w:val="0"/>
                <w:numId w:val="153"/>
              </w:numPr>
              <w:spacing w:after="42" w:line="234" w:lineRule="auto"/>
              <w:ind w:left="0" w:firstLine="280"/>
              <w:rPr>
                <w:sz w:val="22"/>
              </w:rPr>
            </w:pPr>
            <w:r w:rsidRPr="00650584">
              <w:rPr>
                <w:sz w:val="22"/>
              </w:rPr>
              <w:t xml:space="preserve">формирование элементарных эстетических чувств, умения отличать </w:t>
            </w:r>
          </w:p>
          <w:p w:rsidR="00CD47CE" w:rsidRPr="00650584" w:rsidRDefault="00CD47CE" w:rsidP="00650584">
            <w:pPr>
              <w:spacing w:after="0" w:line="259" w:lineRule="auto"/>
              <w:ind w:left="0" w:firstLine="0"/>
              <w:jc w:val="left"/>
              <w:rPr>
                <w:sz w:val="22"/>
              </w:rPr>
            </w:pPr>
            <w:r w:rsidRPr="00650584">
              <w:rPr>
                <w:sz w:val="22"/>
              </w:rPr>
              <w:t xml:space="preserve">"красивое" от "некрасивого"; </w:t>
            </w:r>
          </w:p>
          <w:p w:rsidR="00CD47CE" w:rsidRPr="00650584" w:rsidRDefault="00CD47CE" w:rsidP="00650584">
            <w:pPr>
              <w:numPr>
                <w:ilvl w:val="0"/>
                <w:numId w:val="153"/>
              </w:numPr>
              <w:spacing w:after="0" w:line="251" w:lineRule="auto"/>
              <w:ind w:left="0" w:firstLine="280"/>
              <w:rPr>
                <w:sz w:val="22"/>
              </w:rPr>
            </w:pPr>
            <w:r w:rsidRPr="00650584">
              <w:rPr>
                <w:sz w:val="22"/>
              </w:rPr>
              <w:t xml:space="preserve">овладение элементарными практическими умениями и навыками выполнения элементарных рельефно-графических изображений; </w:t>
            </w:r>
          </w:p>
          <w:p w:rsidR="00CD47CE" w:rsidRPr="00650584" w:rsidRDefault="00CD47CE" w:rsidP="00650584">
            <w:pPr>
              <w:numPr>
                <w:ilvl w:val="0"/>
                <w:numId w:val="153"/>
              </w:numPr>
              <w:spacing w:after="0" w:line="259" w:lineRule="auto"/>
              <w:ind w:left="0" w:firstLine="280"/>
              <w:rPr>
                <w:sz w:val="22"/>
              </w:rPr>
            </w:pPr>
            <w:r w:rsidRPr="00650584">
              <w:rPr>
                <w:sz w:val="22"/>
              </w:rPr>
              <w:t xml:space="preserve">обогащение опыта самовыражения в доступных видах деятельности. </w:t>
            </w:r>
          </w:p>
        </w:tc>
      </w:tr>
      <w:tr w:rsidR="00CD47CE" w:rsidTr="00650584">
        <w:trPr>
          <w:trHeight w:val="2242"/>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Музыка: </w:t>
            </w:r>
          </w:p>
          <w:p w:rsidR="00CD47CE" w:rsidRPr="00650584" w:rsidRDefault="00CD47CE" w:rsidP="00650584">
            <w:pPr>
              <w:numPr>
                <w:ilvl w:val="0"/>
                <w:numId w:val="154"/>
              </w:numPr>
              <w:spacing w:after="0" w:line="279" w:lineRule="auto"/>
              <w:ind w:left="0" w:right="32" w:firstLine="281"/>
              <w:rPr>
                <w:sz w:val="22"/>
              </w:rPr>
            </w:pPr>
            <w:r w:rsidRPr="00650584">
              <w:rPr>
                <w:sz w:val="22"/>
              </w:rPr>
              <w:t xml:space="preserve">формирование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numPr>
                <w:ilvl w:val="0"/>
                <w:numId w:val="154"/>
              </w:numPr>
              <w:spacing w:after="0" w:line="256" w:lineRule="auto"/>
              <w:ind w:left="0" w:right="32" w:firstLine="281"/>
              <w:rPr>
                <w:sz w:val="22"/>
              </w:rPr>
            </w:pPr>
            <w:r w:rsidRPr="00650584">
              <w:rPr>
                <w:sz w:val="22"/>
              </w:rPr>
              <w:t xml:space="preserve">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47CE" w:rsidRPr="00650584" w:rsidRDefault="00CD47CE" w:rsidP="00650584">
            <w:pPr>
              <w:numPr>
                <w:ilvl w:val="0"/>
                <w:numId w:val="154"/>
              </w:numPr>
              <w:spacing w:after="0" w:line="278" w:lineRule="auto"/>
              <w:ind w:left="0" w:right="32" w:firstLine="281"/>
              <w:rPr>
                <w:sz w:val="22"/>
              </w:rPr>
            </w:pPr>
            <w:r w:rsidRPr="00650584">
              <w:rPr>
                <w:sz w:val="22"/>
              </w:rPr>
              <w:t xml:space="preserve">умение воспринимать музыку и выражать свое отношение к музыкальному произведению; </w:t>
            </w:r>
          </w:p>
          <w:p w:rsidR="00CD47CE" w:rsidRPr="00650584" w:rsidRDefault="00CD47CE" w:rsidP="00650584">
            <w:pPr>
              <w:numPr>
                <w:ilvl w:val="0"/>
                <w:numId w:val="154"/>
              </w:numPr>
              <w:spacing w:after="0" w:line="259" w:lineRule="auto"/>
              <w:ind w:left="0" w:right="32" w:firstLine="281"/>
              <w:rPr>
                <w:sz w:val="22"/>
              </w:rPr>
            </w:pPr>
            <w:r w:rsidRPr="00650584">
              <w:rPr>
                <w:sz w:val="22"/>
              </w:rPr>
              <w:t xml:space="preserve">наличие опыта использования музыкальных образов при создании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Музыка: </w:t>
            </w:r>
          </w:p>
          <w:p w:rsidR="00CD47CE" w:rsidRPr="00650584" w:rsidRDefault="00CD47CE" w:rsidP="00650584">
            <w:pPr>
              <w:numPr>
                <w:ilvl w:val="0"/>
                <w:numId w:val="155"/>
              </w:numPr>
              <w:spacing w:after="11" w:line="249" w:lineRule="auto"/>
              <w:ind w:left="0" w:right="57" w:firstLine="280"/>
              <w:jc w:val="right"/>
              <w:rPr>
                <w:sz w:val="22"/>
              </w:rPr>
            </w:pPr>
            <w:r w:rsidRPr="00650584">
              <w:rPr>
                <w:sz w:val="22"/>
              </w:rPr>
              <w:t xml:space="preserve">наличие интереса к музыкальному искусству и музыкальной деятельности, формирование элементарных эстетических представлений; </w:t>
            </w:r>
          </w:p>
          <w:p w:rsidR="00CD47CE" w:rsidRPr="00650584" w:rsidRDefault="00CD47CE" w:rsidP="00650584">
            <w:pPr>
              <w:numPr>
                <w:ilvl w:val="0"/>
                <w:numId w:val="155"/>
              </w:numPr>
              <w:spacing w:after="24" w:line="259" w:lineRule="auto"/>
              <w:ind w:left="0" w:right="57" w:firstLine="280"/>
              <w:jc w:val="right"/>
              <w:rPr>
                <w:sz w:val="22"/>
              </w:rPr>
            </w:pPr>
            <w:r w:rsidRPr="00650584">
              <w:rPr>
                <w:sz w:val="22"/>
              </w:rPr>
              <w:t xml:space="preserve">развитие </w:t>
            </w:r>
            <w:r w:rsidRPr="00650584">
              <w:rPr>
                <w:sz w:val="22"/>
              </w:rPr>
              <w:tab/>
              <w:t xml:space="preserve">эмоционального </w:t>
            </w:r>
          </w:p>
          <w:p w:rsidR="00CD47CE" w:rsidRPr="00650584" w:rsidRDefault="00CD47CE" w:rsidP="00650584">
            <w:pPr>
              <w:spacing w:after="1" w:line="259" w:lineRule="auto"/>
              <w:ind w:left="0" w:firstLine="0"/>
              <w:jc w:val="left"/>
              <w:rPr>
                <w:sz w:val="22"/>
              </w:rPr>
            </w:pPr>
            <w:r w:rsidRPr="00650584">
              <w:rPr>
                <w:sz w:val="22"/>
              </w:rPr>
              <w:t xml:space="preserve">восприятия музыки; </w:t>
            </w:r>
          </w:p>
          <w:p w:rsidR="00CD47CE" w:rsidRPr="00650584" w:rsidRDefault="00CD47CE" w:rsidP="00650584">
            <w:pPr>
              <w:numPr>
                <w:ilvl w:val="0"/>
                <w:numId w:val="155"/>
              </w:numPr>
              <w:spacing w:after="0" w:line="259" w:lineRule="auto"/>
              <w:ind w:left="0" w:right="57" w:firstLine="280"/>
              <w:jc w:val="right"/>
              <w:rPr>
                <w:sz w:val="22"/>
              </w:rPr>
            </w:pPr>
            <w:r w:rsidRPr="00650584">
              <w:rPr>
                <w:sz w:val="22"/>
              </w:rPr>
              <w:t xml:space="preserve">формирование </w:t>
            </w:r>
            <w:r w:rsidRPr="00650584">
              <w:rPr>
                <w:sz w:val="22"/>
              </w:rPr>
              <w:tab/>
              <w:t xml:space="preserve">эстетических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Музыка и движение: </w:t>
            </w:r>
          </w:p>
          <w:p w:rsidR="00CD47CE" w:rsidRPr="00650584" w:rsidRDefault="00CD47CE" w:rsidP="00650584">
            <w:pPr>
              <w:numPr>
                <w:ilvl w:val="0"/>
                <w:numId w:val="156"/>
              </w:numPr>
              <w:spacing w:after="34" w:line="242" w:lineRule="auto"/>
              <w:ind w:left="0" w:right="57" w:firstLine="280"/>
              <w:rPr>
                <w:sz w:val="22"/>
              </w:rPr>
            </w:pPr>
            <w:r w:rsidRPr="00650584">
              <w:rPr>
                <w:sz w:val="22"/>
              </w:rPr>
              <w:t xml:space="preserve">формирование интереса к музыке и музыкальной деятельности, формирование элементарных </w:t>
            </w:r>
          </w:p>
          <w:p w:rsidR="00CD47CE" w:rsidRPr="00650584" w:rsidRDefault="00CD47CE" w:rsidP="00650584">
            <w:pPr>
              <w:spacing w:after="10" w:line="259" w:lineRule="auto"/>
              <w:ind w:left="0" w:firstLine="0"/>
              <w:jc w:val="left"/>
              <w:rPr>
                <w:sz w:val="22"/>
              </w:rPr>
            </w:pPr>
            <w:r w:rsidRPr="00650584">
              <w:rPr>
                <w:sz w:val="22"/>
              </w:rPr>
              <w:t xml:space="preserve">эстетических чувств; </w:t>
            </w:r>
          </w:p>
          <w:p w:rsidR="00CD47CE" w:rsidRPr="00650584" w:rsidRDefault="00CD47CE" w:rsidP="00650584">
            <w:pPr>
              <w:numPr>
                <w:ilvl w:val="0"/>
                <w:numId w:val="156"/>
              </w:numPr>
              <w:spacing w:after="0" w:line="259" w:lineRule="auto"/>
              <w:ind w:left="0" w:right="57" w:firstLine="280"/>
              <w:rPr>
                <w:sz w:val="22"/>
              </w:rPr>
            </w:pPr>
            <w:r w:rsidRPr="00650584">
              <w:rPr>
                <w:sz w:val="22"/>
              </w:rPr>
              <w:t xml:space="preserve">развитие музыкального слуха; </w:t>
            </w:r>
          </w:p>
          <w:p w:rsidR="00CD47CE" w:rsidRPr="00650584" w:rsidRDefault="00CD47CE" w:rsidP="00650584">
            <w:pPr>
              <w:numPr>
                <w:ilvl w:val="0"/>
                <w:numId w:val="156"/>
              </w:numPr>
              <w:spacing w:after="0" w:line="259" w:lineRule="auto"/>
              <w:ind w:left="0" w:right="57" w:firstLine="280"/>
              <w:rPr>
                <w:sz w:val="22"/>
              </w:rPr>
            </w:pPr>
            <w:r w:rsidRPr="00650584">
              <w:rPr>
                <w:sz w:val="22"/>
              </w:rPr>
              <w:t xml:space="preserve">проявление эмоциональной отзывчивости при соприкосновении с доступными видами искусств (слушание </w:t>
            </w:r>
          </w:p>
        </w:tc>
      </w:tr>
    </w:tbl>
    <w:p w:rsidR="00CD47CE" w:rsidRDefault="00CD47CE">
      <w:pPr>
        <w:spacing w:after="0" w:line="259" w:lineRule="auto"/>
        <w:ind w:left="-1441" w:right="15413" w:firstLine="0"/>
        <w:jc w:val="left"/>
      </w:pPr>
    </w:p>
    <w:tbl>
      <w:tblPr>
        <w:tblW w:w="15239" w:type="dxa"/>
        <w:tblInd w:w="-4" w:type="dxa"/>
        <w:tblCellMar>
          <w:top w:w="105" w:type="dxa"/>
          <w:right w:w="0" w:type="dxa"/>
        </w:tblCellMar>
        <w:tblLook w:val="00A0"/>
      </w:tblPr>
      <w:tblGrid>
        <w:gridCol w:w="7436"/>
        <w:gridCol w:w="3714"/>
        <w:gridCol w:w="4090"/>
      </w:tblGrid>
      <w:tr w:rsidR="00CD47CE" w:rsidTr="00650584">
        <w:trPr>
          <w:trHeight w:val="1554"/>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0"/>
              <w:rPr>
                <w:sz w:val="22"/>
              </w:rPr>
            </w:pPr>
            <w:r w:rsidRPr="00650584">
              <w:rPr>
                <w:sz w:val="22"/>
              </w:rPr>
              <w:t xml:space="preserve">театрализованных и музыкально-пластических композиций, исполнении вокально-хоровых произведений, в процессе импровизации; </w:t>
            </w:r>
          </w:p>
          <w:p w:rsidR="00CD47CE" w:rsidRPr="00650584" w:rsidRDefault="00CD47CE" w:rsidP="00650584">
            <w:pPr>
              <w:spacing w:after="0" w:line="259" w:lineRule="auto"/>
              <w:ind w:left="0" w:firstLine="281"/>
              <w:rPr>
                <w:sz w:val="22"/>
              </w:rPr>
            </w:pPr>
            <w:r w:rsidRPr="00650584">
              <w:rPr>
                <w:sz w:val="22"/>
              </w:rPr>
              <w:t xml:space="preserve">5) умение организовывать свое культурное пространство, развитие опыта самовыражения посредством музыки.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42" w:lineRule="auto"/>
              <w:ind w:left="0" w:firstLine="0"/>
              <w:rPr>
                <w:sz w:val="22"/>
              </w:rPr>
            </w:pPr>
            <w:r w:rsidRPr="00650584">
              <w:rPr>
                <w:sz w:val="22"/>
              </w:rPr>
              <w:t xml:space="preserve">чувств в процессе слушания музыкальных произведений </w:t>
            </w:r>
          </w:p>
          <w:p w:rsidR="00CD47CE" w:rsidRPr="00650584" w:rsidRDefault="00CD47CE" w:rsidP="00650584">
            <w:pPr>
              <w:spacing w:after="0" w:line="259" w:lineRule="auto"/>
              <w:ind w:left="0" w:firstLine="0"/>
              <w:jc w:val="left"/>
              <w:rPr>
                <w:sz w:val="22"/>
              </w:rPr>
            </w:pPr>
            <w:r w:rsidRPr="00650584">
              <w:rPr>
                <w:sz w:val="22"/>
              </w:rPr>
              <w:t xml:space="preserve">различных жанров; </w:t>
            </w:r>
          </w:p>
          <w:p w:rsidR="00CD47CE" w:rsidRPr="00650584" w:rsidRDefault="00CD47CE" w:rsidP="00650584">
            <w:pPr>
              <w:spacing w:after="0" w:line="259" w:lineRule="auto"/>
              <w:ind w:left="0" w:right="53" w:firstLine="280"/>
              <w:rPr>
                <w:sz w:val="22"/>
              </w:rPr>
            </w:pPr>
            <w:r w:rsidRPr="00650584">
              <w:rPr>
                <w:sz w:val="22"/>
              </w:rPr>
              <w:t xml:space="preserve">4) расширение опыта самовыражения посредством музыки.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музыки, пение, художественное чтение). </w:t>
            </w:r>
          </w:p>
        </w:tc>
      </w:tr>
      <w:tr w:rsidR="00CD47CE" w:rsidTr="00650584">
        <w:trPr>
          <w:trHeight w:val="6388"/>
        </w:trPr>
        <w:tc>
          <w:tcPr>
            <w:tcW w:w="743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Технология: </w:t>
            </w:r>
          </w:p>
          <w:p w:rsidR="00CD47CE" w:rsidRPr="00650584" w:rsidRDefault="00CD47CE" w:rsidP="00650584">
            <w:pPr>
              <w:numPr>
                <w:ilvl w:val="0"/>
                <w:numId w:val="157"/>
              </w:numPr>
              <w:spacing w:after="0" w:line="252" w:lineRule="auto"/>
              <w:ind w:left="0" w:firstLine="281"/>
              <w:rPr>
                <w:sz w:val="22"/>
              </w:rPr>
            </w:pPr>
            <w:r w:rsidRPr="00650584">
              <w:rPr>
                <w:sz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CD47CE" w:rsidRPr="00650584" w:rsidRDefault="00CD47CE" w:rsidP="00650584">
            <w:pPr>
              <w:numPr>
                <w:ilvl w:val="0"/>
                <w:numId w:val="157"/>
              </w:numPr>
              <w:spacing w:after="0" w:line="278" w:lineRule="auto"/>
              <w:ind w:left="0" w:firstLine="281"/>
              <w:rPr>
                <w:sz w:val="22"/>
              </w:rPr>
            </w:pPr>
            <w:r w:rsidRPr="00650584">
              <w:rPr>
                <w:sz w:val="22"/>
              </w:rPr>
              <w:t xml:space="preserve">сформированность первоначальных представлений о материальной культуре как продукте предметно-преобразующей деятельности человека; </w:t>
            </w:r>
          </w:p>
          <w:p w:rsidR="00CD47CE" w:rsidRPr="00650584" w:rsidRDefault="00CD47CE" w:rsidP="00650584">
            <w:pPr>
              <w:numPr>
                <w:ilvl w:val="0"/>
                <w:numId w:val="157"/>
              </w:numPr>
              <w:spacing w:after="18" w:line="259" w:lineRule="auto"/>
              <w:ind w:left="0" w:firstLine="281"/>
              <w:rPr>
                <w:sz w:val="22"/>
              </w:rPr>
            </w:pPr>
            <w:r w:rsidRPr="00650584">
              <w:rPr>
                <w:sz w:val="22"/>
              </w:rPr>
              <w:t xml:space="preserve">приобретение навыков самообслуживания; </w:t>
            </w:r>
          </w:p>
          <w:p w:rsidR="00CD47CE" w:rsidRPr="00650584" w:rsidRDefault="00CD47CE" w:rsidP="00650584">
            <w:pPr>
              <w:numPr>
                <w:ilvl w:val="0"/>
                <w:numId w:val="157"/>
              </w:numPr>
              <w:spacing w:after="19" w:line="259" w:lineRule="auto"/>
              <w:ind w:left="0" w:firstLine="281"/>
              <w:rPr>
                <w:sz w:val="22"/>
              </w:rPr>
            </w:pPr>
            <w:r w:rsidRPr="00650584">
              <w:rPr>
                <w:sz w:val="22"/>
              </w:rPr>
              <w:t xml:space="preserve">владение технологическими приемами ручной обработки материалов; </w:t>
            </w:r>
          </w:p>
          <w:p w:rsidR="00CD47CE" w:rsidRPr="00650584" w:rsidRDefault="00CD47CE" w:rsidP="00650584">
            <w:pPr>
              <w:numPr>
                <w:ilvl w:val="0"/>
                <w:numId w:val="157"/>
              </w:numPr>
              <w:spacing w:after="0" w:line="259" w:lineRule="auto"/>
              <w:ind w:left="0" w:firstLine="281"/>
              <w:rPr>
                <w:sz w:val="22"/>
              </w:rPr>
            </w:pPr>
            <w:r w:rsidRPr="00650584">
              <w:rPr>
                <w:sz w:val="22"/>
              </w:rPr>
              <w:t xml:space="preserve">усвоение правил техники безопасности; </w:t>
            </w:r>
          </w:p>
          <w:p w:rsidR="00CD47CE" w:rsidRPr="00650584" w:rsidRDefault="00CD47CE" w:rsidP="00650584">
            <w:pPr>
              <w:numPr>
                <w:ilvl w:val="0"/>
                <w:numId w:val="157"/>
              </w:numPr>
              <w:spacing w:after="0" w:line="270" w:lineRule="auto"/>
              <w:ind w:left="0" w:firstLine="281"/>
              <w:rPr>
                <w:sz w:val="22"/>
              </w:rPr>
            </w:pPr>
            <w:r w:rsidRPr="00650584">
              <w:rPr>
                <w:sz w:val="22"/>
              </w:rPr>
              <w:t xml:space="preserve">использование приобретенных знаний и умений для творческого решения технологических и организационных задач; </w:t>
            </w:r>
          </w:p>
          <w:p w:rsidR="00CD47CE" w:rsidRPr="00650584" w:rsidRDefault="00CD47CE" w:rsidP="00650584">
            <w:pPr>
              <w:numPr>
                <w:ilvl w:val="0"/>
                <w:numId w:val="157"/>
              </w:numPr>
              <w:spacing w:after="34" w:line="242" w:lineRule="auto"/>
              <w:ind w:left="0" w:firstLine="281"/>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w:t>
            </w:r>
          </w:p>
          <w:p w:rsidR="00CD47CE" w:rsidRPr="00650584" w:rsidRDefault="00CD47CE" w:rsidP="00650584">
            <w:pPr>
              <w:spacing w:after="0" w:line="259" w:lineRule="auto"/>
              <w:ind w:left="0" w:firstLine="0"/>
              <w:jc w:val="left"/>
              <w:rPr>
                <w:sz w:val="22"/>
              </w:rPr>
            </w:pPr>
            <w:r w:rsidRPr="00650584">
              <w:rPr>
                <w:sz w:val="22"/>
              </w:rPr>
              <w:t xml:space="preserve">организации; </w:t>
            </w:r>
          </w:p>
          <w:p w:rsidR="00CD47CE" w:rsidRPr="00650584" w:rsidRDefault="00CD47CE" w:rsidP="00650584">
            <w:pPr>
              <w:numPr>
                <w:ilvl w:val="0"/>
                <w:numId w:val="157"/>
              </w:numPr>
              <w:spacing w:after="0" w:line="259" w:lineRule="auto"/>
              <w:ind w:left="0" w:firstLine="281"/>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Технология: </w:t>
            </w:r>
          </w:p>
          <w:p w:rsidR="00CD47CE" w:rsidRPr="00650584" w:rsidRDefault="00CD47CE" w:rsidP="00650584">
            <w:pPr>
              <w:numPr>
                <w:ilvl w:val="0"/>
                <w:numId w:val="158"/>
              </w:numPr>
              <w:spacing w:after="25" w:line="243" w:lineRule="auto"/>
              <w:ind w:left="0" w:right="57" w:firstLine="280"/>
              <w:rPr>
                <w:sz w:val="22"/>
              </w:rPr>
            </w:pPr>
            <w:r w:rsidRPr="00650584">
              <w:rPr>
                <w:sz w:val="22"/>
              </w:rPr>
              <w:t xml:space="preserve">формирование умений работать с отдельными видами </w:t>
            </w:r>
          </w:p>
          <w:p w:rsidR="00CD47CE" w:rsidRPr="00650584" w:rsidRDefault="00CD47CE" w:rsidP="00650584">
            <w:pPr>
              <w:spacing w:after="1" w:line="259" w:lineRule="auto"/>
              <w:ind w:left="0" w:firstLine="0"/>
              <w:jc w:val="left"/>
              <w:rPr>
                <w:sz w:val="22"/>
              </w:rPr>
            </w:pPr>
            <w:r w:rsidRPr="00650584">
              <w:rPr>
                <w:sz w:val="22"/>
              </w:rPr>
              <w:t xml:space="preserve">материалов; </w:t>
            </w:r>
          </w:p>
          <w:p w:rsidR="00CD47CE" w:rsidRPr="00650584" w:rsidRDefault="00CD47CE" w:rsidP="00650584">
            <w:pPr>
              <w:numPr>
                <w:ilvl w:val="0"/>
                <w:numId w:val="158"/>
              </w:numPr>
              <w:spacing w:after="0" w:line="263" w:lineRule="auto"/>
              <w:ind w:left="0" w:right="57" w:firstLine="280"/>
              <w:rPr>
                <w:sz w:val="22"/>
              </w:rPr>
            </w:pPr>
            <w:r w:rsidRPr="00650584">
              <w:rPr>
                <w:sz w:val="22"/>
              </w:rPr>
              <w:t xml:space="preserve">овладение </w:t>
            </w:r>
            <w:r w:rsidRPr="00650584">
              <w:rPr>
                <w:sz w:val="22"/>
              </w:rPr>
              <w:tab/>
              <w:t xml:space="preserve">способами обработки материалов в зависимости от их свойств; </w:t>
            </w:r>
          </w:p>
          <w:p w:rsidR="00CD47CE" w:rsidRPr="00650584" w:rsidRDefault="00CD47CE" w:rsidP="00650584">
            <w:pPr>
              <w:numPr>
                <w:ilvl w:val="0"/>
                <w:numId w:val="158"/>
              </w:numPr>
              <w:spacing w:after="0" w:line="254" w:lineRule="auto"/>
              <w:ind w:left="0" w:right="57" w:firstLine="280"/>
              <w:rPr>
                <w:sz w:val="22"/>
              </w:rPr>
            </w:pPr>
            <w:r w:rsidRPr="00650584">
              <w:rPr>
                <w:sz w:val="22"/>
              </w:rPr>
              <w:t xml:space="preserve">формирование навыков самообслуживания, овладение некоторыми приемами ручной обработки материалов; </w:t>
            </w:r>
          </w:p>
          <w:p w:rsidR="00CD47CE" w:rsidRPr="00650584" w:rsidRDefault="00CD47CE" w:rsidP="00650584">
            <w:pPr>
              <w:numPr>
                <w:ilvl w:val="0"/>
                <w:numId w:val="158"/>
              </w:numPr>
              <w:spacing w:after="15" w:line="254" w:lineRule="auto"/>
              <w:ind w:left="0" w:right="57" w:firstLine="280"/>
              <w:rPr>
                <w:sz w:val="22"/>
              </w:rPr>
            </w:pPr>
            <w:r w:rsidRPr="00650584">
              <w:rPr>
                <w:sz w:val="22"/>
              </w:rPr>
              <w:t xml:space="preserve">овладение доступными трудовыми умениями и навыками использования инструментов при обработке отдельных видов </w:t>
            </w:r>
          </w:p>
          <w:p w:rsidR="00CD47CE" w:rsidRPr="00650584" w:rsidRDefault="00CD47CE" w:rsidP="00650584">
            <w:pPr>
              <w:spacing w:after="0" w:line="259" w:lineRule="auto"/>
              <w:ind w:left="0" w:firstLine="0"/>
              <w:jc w:val="left"/>
              <w:rPr>
                <w:sz w:val="22"/>
              </w:rPr>
            </w:pPr>
            <w:r w:rsidRPr="00650584">
              <w:rPr>
                <w:sz w:val="22"/>
              </w:rPr>
              <w:t xml:space="preserve">материалов; </w:t>
            </w:r>
          </w:p>
          <w:p w:rsidR="00CD47CE" w:rsidRPr="00650584" w:rsidRDefault="00CD47CE" w:rsidP="00650584">
            <w:pPr>
              <w:numPr>
                <w:ilvl w:val="0"/>
                <w:numId w:val="158"/>
              </w:numPr>
              <w:spacing w:after="25" w:line="252" w:lineRule="auto"/>
              <w:ind w:left="0" w:right="57" w:firstLine="280"/>
              <w:rPr>
                <w:sz w:val="22"/>
              </w:rPr>
            </w:pPr>
            <w:r w:rsidRPr="00650584">
              <w:rPr>
                <w:sz w:val="22"/>
              </w:rPr>
              <w:t xml:space="preserve">овладение правилами безопасной работы и соблюдение офтальмо-гигиенических требований, обеспечивающих охрану </w:t>
            </w:r>
          </w:p>
          <w:p w:rsidR="00CD47CE" w:rsidRPr="00650584" w:rsidRDefault="00CD47CE" w:rsidP="00650584">
            <w:pPr>
              <w:spacing w:after="0" w:line="259" w:lineRule="auto"/>
              <w:ind w:left="0" w:firstLine="0"/>
              <w:jc w:val="left"/>
              <w:rPr>
                <w:sz w:val="22"/>
              </w:rPr>
            </w:pPr>
            <w:r w:rsidRPr="00650584">
              <w:rPr>
                <w:sz w:val="22"/>
              </w:rPr>
              <w:t xml:space="preserve">нарушенного зрения; </w:t>
            </w:r>
          </w:p>
          <w:p w:rsidR="00CD47CE" w:rsidRPr="00650584" w:rsidRDefault="00CD47CE" w:rsidP="00650584">
            <w:pPr>
              <w:numPr>
                <w:ilvl w:val="0"/>
                <w:numId w:val="158"/>
              </w:numPr>
              <w:spacing w:after="0" w:line="256" w:lineRule="auto"/>
              <w:ind w:left="0" w:right="57" w:firstLine="280"/>
              <w:rPr>
                <w:sz w:val="22"/>
              </w:rPr>
            </w:pPr>
            <w:r w:rsidRPr="00650584">
              <w:rPr>
                <w:sz w:val="22"/>
              </w:rPr>
              <w:t xml:space="preserve">формирование представлений о трудовых профессиях и понимание роли труда в жизни человека; </w:t>
            </w:r>
          </w:p>
          <w:p w:rsidR="00CD47CE" w:rsidRPr="00650584" w:rsidRDefault="00CD47CE" w:rsidP="00650584">
            <w:pPr>
              <w:numPr>
                <w:ilvl w:val="0"/>
                <w:numId w:val="158"/>
              </w:numPr>
              <w:spacing w:after="0" w:line="259" w:lineRule="auto"/>
              <w:ind w:left="0" w:right="57" w:firstLine="280"/>
              <w:rPr>
                <w:sz w:val="22"/>
              </w:rPr>
            </w:pPr>
            <w:r w:rsidRPr="00650584">
              <w:rPr>
                <w:sz w:val="22"/>
              </w:rPr>
              <w:t xml:space="preserve">использование приобретенных знаний и умений для решения практических задач.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Технология: </w:t>
            </w:r>
          </w:p>
          <w:p w:rsidR="00CD47CE" w:rsidRPr="00650584" w:rsidRDefault="00CD47CE" w:rsidP="00650584">
            <w:pPr>
              <w:numPr>
                <w:ilvl w:val="0"/>
                <w:numId w:val="159"/>
              </w:numPr>
              <w:spacing w:after="0" w:line="278" w:lineRule="auto"/>
              <w:ind w:left="0" w:firstLine="280"/>
              <w:rPr>
                <w:sz w:val="22"/>
              </w:rPr>
            </w:pPr>
            <w:r w:rsidRPr="00650584">
              <w:rPr>
                <w:sz w:val="22"/>
              </w:rPr>
              <w:t xml:space="preserve">проявление интереса к занятиям ручным трудом; </w:t>
            </w:r>
          </w:p>
          <w:p w:rsidR="00CD47CE" w:rsidRPr="00650584" w:rsidRDefault="00CD47CE" w:rsidP="00650584">
            <w:pPr>
              <w:numPr>
                <w:ilvl w:val="0"/>
                <w:numId w:val="159"/>
              </w:numPr>
              <w:spacing w:after="0" w:line="248" w:lineRule="auto"/>
              <w:ind w:left="0" w:firstLine="280"/>
              <w:rPr>
                <w:sz w:val="22"/>
              </w:rPr>
            </w:pPr>
            <w:r w:rsidRPr="00650584">
              <w:rPr>
                <w:sz w:val="22"/>
              </w:rPr>
              <w:t xml:space="preserve">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 </w:t>
            </w:r>
          </w:p>
          <w:p w:rsidR="00CD47CE" w:rsidRPr="00650584" w:rsidRDefault="00CD47CE" w:rsidP="00650584">
            <w:pPr>
              <w:numPr>
                <w:ilvl w:val="0"/>
                <w:numId w:val="159"/>
              </w:numPr>
              <w:spacing w:after="0" w:line="279" w:lineRule="auto"/>
              <w:ind w:left="0" w:firstLine="280"/>
              <w:rPr>
                <w:sz w:val="22"/>
              </w:rPr>
            </w:pPr>
            <w:r w:rsidRPr="00650584">
              <w:rPr>
                <w:sz w:val="22"/>
              </w:rPr>
              <w:t xml:space="preserve">овладение элементарными действиями с различными материалами; </w:t>
            </w:r>
          </w:p>
          <w:p w:rsidR="00CD47CE" w:rsidRPr="00650584" w:rsidRDefault="00CD47CE" w:rsidP="00650584">
            <w:pPr>
              <w:numPr>
                <w:ilvl w:val="0"/>
                <w:numId w:val="159"/>
              </w:numPr>
              <w:spacing w:after="0" w:line="259" w:lineRule="auto"/>
              <w:ind w:left="0" w:firstLine="280"/>
              <w:rPr>
                <w:sz w:val="22"/>
              </w:rPr>
            </w:pPr>
            <w:r w:rsidRPr="00650584">
              <w:rPr>
                <w:sz w:val="22"/>
              </w:rPr>
              <w:t xml:space="preserve">развитие потребности в выполнении практических действий. </w:t>
            </w:r>
          </w:p>
        </w:tc>
      </w:tr>
      <w:tr w:rsidR="00CD47CE" w:rsidTr="00650584">
        <w:trPr>
          <w:trHeight w:val="865"/>
        </w:trPr>
        <w:tc>
          <w:tcPr>
            <w:tcW w:w="743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281" w:firstLine="0"/>
              <w:jc w:val="left"/>
              <w:rPr>
                <w:sz w:val="22"/>
              </w:rPr>
            </w:pPr>
            <w:r w:rsidRPr="00650584">
              <w:rPr>
                <w:sz w:val="22"/>
              </w:rPr>
              <w:t xml:space="preserve">Физическая культура: </w:t>
            </w:r>
          </w:p>
          <w:p w:rsidR="00CD47CE" w:rsidRPr="00650584" w:rsidRDefault="00CD47CE" w:rsidP="00650584">
            <w:pPr>
              <w:spacing w:after="0" w:line="259" w:lineRule="auto"/>
              <w:ind w:left="0" w:firstLine="281"/>
              <w:jc w:val="left"/>
              <w:rPr>
                <w:sz w:val="22"/>
              </w:rPr>
            </w:pPr>
            <w:r w:rsidRPr="00650584">
              <w:rPr>
                <w:sz w:val="22"/>
              </w:rPr>
              <w:t xml:space="preserve">1) </w:t>
            </w:r>
            <w:r w:rsidRPr="00650584">
              <w:rPr>
                <w:sz w:val="22"/>
              </w:rPr>
              <w:tab/>
              <w:t xml:space="preserve">укрепление </w:t>
            </w:r>
            <w:r w:rsidRPr="00650584">
              <w:rPr>
                <w:sz w:val="22"/>
              </w:rPr>
              <w:tab/>
              <w:t xml:space="preserve">здоровья, </w:t>
            </w:r>
            <w:r w:rsidRPr="00650584">
              <w:rPr>
                <w:sz w:val="22"/>
              </w:rPr>
              <w:tab/>
              <w:t xml:space="preserve">содействие </w:t>
            </w:r>
            <w:r w:rsidRPr="00650584">
              <w:rPr>
                <w:sz w:val="22"/>
              </w:rPr>
              <w:tab/>
              <w:t xml:space="preserve">гармоничному </w:t>
            </w:r>
            <w:r w:rsidRPr="00650584">
              <w:rPr>
                <w:sz w:val="22"/>
              </w:rPr>
              <w:tab/>
              <w:t xml:space="preserve">физическому, нравственному и социальному развитию, успешному обучению;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Физическая культура: </w:t>
            </w:r>
          </w:p>
          <w:p w:rsidR="00CD47CE" w:rsidRPr="00650584" w:rsidRDefault="00CD47CE" w:rsidP="00650584">
            <w:pPr>
              <w:spacing w:after="0" w:line="259" w:lineRule="auto"/>
              <w:ind w:left="0" w:firstLine="280"/>
              <w:rPr>
                <w:sz w:val="22"/>
              </w:rPr>
            </w:pPr>
            <w:r w:rsidRPr="00650584">
              <w:rPr>
                <w:sz w:val="22"/>
              </w:rPr>
              <w:t xml:space="preserve">1) укрепление здоровья, содействие физическому, </w:t>
            </w:r>
          </w:p>
        </w:tc>
        <w:tc>
          <w:tcPr>
            <w:tcW w:w="409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Физическая культура: Адаптивная физическая культура (АФК): </w:t>
            </w:r>
          </w:p>
          <w:p w:rsidR="00CD47CE" w:rsidRPr="00650584" w:rsidRDefault="00CD47CE" w:rsidP="00650584">
            <w:pPr>
              <w:spacing w:after="0" w:line="259" w:lineRule="auto"/>
              <w:ind w:left="0" w:right="73" w:firstLine="0"/>
              <w:jc w:val="right"/>
              <w:rPr>
                <w:sz w:val="22"/>
              </w:rPr>
            </w:pPr>
            <w:r w:rsidRPr="00650584">
              <w:rPr>
                <w:sz w:val="22"/>
              </w:rPr>
              <w:t xml:space="preserve">1) формирование умения показывать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4083"/>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60"/>
              </w:numPr>
              <w:spacing w:after="0" w:line="256" w:lineRule="auto"/>
              <w:ind w:left="0" w:firstLine="281"/>
              <w:rPr>
                <w:sz w:val="22"/>
              </w:rPr>
            </w:pPr>
            <w:r w:rsidRPr="00650584">
              <w:rPr>
                <w:sz w:val="22"/>
              </w:rPr>
              <w:t xml:space="preserve">профилактика вторичных нарушений физического развития; сформированность первоначальных умений саморегуляции средствами физической культуры; </w:t>
            </w:r>
          </w:p>
          <w:p w:rsidR="00CD47CE" w:rsidRPr="00650584" w:rsidRDefault="00CD47CE" w:rsidP="00650584">
            <w:pPr>
              <w:numPr>
                <w:ilvl w:val="0"/>
                <w:numId w:val="160"/>
              </w:numPr>
              <w:spacing w:after="0" w:line="278" w:lineRule="auto"/>
              <w:ind w:left="0" w:firstLine="281"/>
              <w:rPr>
                <w:sz w:val="22"/>
              </w:rPr>
            </w:pPr>
            <w:r w:rsidRPr="00650584">
              <w:rPr>
                <w:sz w:val="22"/>
              </w:rPr>
              <w:t xml:space="preserve">овладение основными двигательными умениями и навыками (бег, ходьба и другие); </w:t>
            </w:r>
          </w:p>
          <w:p w:rsidR="00CD47CE" w:rsidRPr="00650584" w:rsidRDefault="00CD47CE" w:rsidP="00650584">
            <w:pPr>
              <w:numPr>
                <w:ilvl w:val="0"/>
                <w:numId w:val="160"/>
              </w:numPr>
              <w:spacing w:after="8" w:line="271" w:lineRule="auto"/>
              <w:ind w:left="0" w:firstLine="281"/>
              <w:rPr>
                <w:sz w:val="22"/>
              </w:rPr>
            </w:pPr>
            <w:r w:rsidRPr="00650584">
              <w:rPr>
                <w:sz w:val="22"/>
              </w:rPr>
              <w:t xml:space="preserve">овладение основными физическими качествами (сила, быстрота, выносливость, координация, гибкость, равновесие); </w:t>
            </w:r>
          </w:p>
          <w:p w:rsidR="00CD47CE" w:rsidRPr="00650584" w:rsidRDefault="00CD47CE" w:rsidP="00650584">
            <w:pPr>
              <w:numPr>
                <w:ilvl w:val="0"/>
                <w:numId w:val="160"/>
              </w:numPr>
              <w:spacing w:after="0" w:line="259" w:lineRule="auto"/>
              <w:ind w:left="0" w:firstLine="281"/>
              <w:rPr>
                <w:sz w:val="22"/>
              </w:rPr>
            </w:pPr>
            <w:r w:rsidRPr="00650584">
              <w:rPr>
                <w:sz w:val="22"/>
              </w:rPr>
              <w:t xml:space="preserve">формирование потребности в занятиях физической культурой.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709"/>
                <w:tab w:val="center" w:pos="1862"/>
                <w:tab w:val="center" w:pos="2931"/>
              </w:tabs>
              <w:spacing w:after="25" w:line="259" w:lineRule="auto"/>
              <w:ind w:left="0" w:firstLine="0"/>
              <w:jc w:val="left"/>
              <w:rPr>
                <w:sz w:val="22"/>
              </w:rPr>
            </w:pPr>
            <w:r w:rsidRPr="00650584">
              <w:rPr>
                <w:rFonts w:ascii="Calibri" w:hAnsi="Calibri" w:cs="Calibri"/>
                <w:sz w:val="22"/>
              </w:rPr>
              <w:tab/>
            </w:r>
            <w:r w:rsidRPr="00650584">
              <w:rPr>
                <w:sz w:val="22"/>
              </w:rPr>
              <w:t xml:space="preserve">нравственному </w:t>
            </w:r>
            <w:r w:rsidRPr="00650584">
              <w:rPr>
                <w:sz w:val="22"/>
              </w:rPr>
              <w:tab/>
              <w:t xml:space="preserve">и </w:t>
            </w:r>
            <w:r w:rsidRPr="00650584">
              <w:rPr>
                <w:sz w:val="22"/>
              </w:rPr>
              <w:tab/>
              <w:t xml:space="preserve">социальному </w:t>
            </w:r>
          </w:p>
          <w:p w:rsidR="00CD47CE" w:rsidRPr="00650584" w:rsidRDefault="00CD47CE" w:rsidP="00650584">
            <w:pPr>
              <w:spacing w:after="0" w:line="259" w:lineRule="auto"/>
              <w:ind w:left="0" w:firstLine="0"/>
              <w:jc w:val="left"/>
              <w:rPr>
                <w:sz w:val="22"/>
              </w:rPr>
            </w:pPr>
            <w:r w:rsidRPr="00650584">
              <w:rPr>
                <w:sz w:val="22"/>
              </w:rPr>
              <w:t xml:space="preserve">развитию, успешному обучению; </w:t>
            </w:r>
          </w:p>
          <w:p w:rsidR="00CD47CE" w:rsidRPr="00650584" w:rsidRDefault="00CD47CE" w:rsidP="00650584">
            <w:pPr>
              <w:numPr>
                <w:ilvl w:val="0"/>
                <w:numId w:val="161"/>
              </w:numPr>
              <w:spacing w:after="25" w:line="259" w:lineRule="auto"/>
              <w:ind w:left="0" w:right="56" w:firstLine="280"/>
              <w:rPr>
                <w:sz w:val="22"/>
              </w:rPr>
            </w:pPr>
            <w:r w:rsidRPr="00650584">
              <w:rPr>
                <w:sz w:val="22"/>
              </w:rPr>
              <w:t xml:space="preserve">профилактика </w:t>
            </w:r>
            <w:r w:rsidRPr="00650584">
              <w:rPr>
                <w:sz w:val="22"/>
              </w:rPr>
              <w:tab/>
              <w:t xml:space="preserve">вторичных </w:t>
            </w:r>
          </w:p>
          <w:p w:rsidR="00CD47CE" w:rsidRPr="00650584" w:rsidRDefault="00CD47CE" w:rsidP="00650584">
            <w:pPr>
              <w:spacing w:after="0" w:line="259" w:lineRule="auto"/>
              <w:ind w:left="0" w:firstLine="0"/>
              <w:jc w:val="left"/>
              <w:rPr>
                <w:sz w:val="22"/>
              </w:rPr>
            </w:pPr>
            <w:r w:rsidRPr="00650584">
              <w:rPr>
                <w:sz w:val="22"/>
              </w:rPr>
              <w:t xml:space="preserve">нарушений физического развития; </w:t>
            </w:r>
          </w:p>
          <w:p w:rsidR="00CD47CE" w:rsidRPr="00650584" w:rsidRDefault="00CD47CE" w:rsidP="00650584">
            <w:pPr>
              <w:numPr>
                <w:ilvl w:val="0"/>
                <w:numId w:val="161"/>
              </w:numPr>
              <w:spacing w:after="38" w:line="238" w:lineRule="auto"/>
              <w:ind w:left="0" w:right="56" w:firstLine="280"/>
              <w:rPr>
                <w:sz w:val="22"/>
              </w:rPr>
            </w:pPr>
            <w:r w:rsidRPr="00650584">
              <w:rPr>
                <w:sz w:val="22"/>
              </w:rPr>
              <w:t xml:space="preserve">сформированность первоначальных умений саморегуляции средствами </w:t>
            </w:r>
          </w:p>
          <w:p w:rsidR="00CD47CE" w:rsidRPr="00650584" w:rsidRDefault="00CD47CE" w:rsidP="00650584">
            <w:pPr>
              <w:spacing w:after="0" w:line="259" w:lineRule="auto"/>
              <w:ind w:left="0" w:firstLine="0"/>
              <w:jc w:val="left"/>
              <w:rPr>
                <w:sz w:val="22"/>
              </w:rPr>
            </w:pPr>
            <w:r w:rsidRPr="00650584">
              <w:rPr>
                <w:sz w:val="22"/>
              </w:rPr>
              <w:t xml:space="preserve">физической культуры; </w:t>
            </w:r>
          </w:p>
          <w:p w:rsidR="00CD47CE" w:rsidRPr="00650584" w:rsidRDefault="00CD47CE" w:rsidP="00650584">
            <w:pPr>
              <w:numPr>
                <w:ilvl w:val="0"/>
                <w:numId w:val="161"/>
              </w:numPr>
              <w:spacing w:after="0" w:line="256" w:lineRule="auto"/>
              <w:ind w:left="0" w:right="56" w:firstLine="280"/>
              <w:rPr>
                <w:sz w:val="22"/>
              </w:rPr>
            </w:pPr>
            <w:r w:rsidRPr="00650584">
              <w:rPr>
                <w:sz w:val="22"/>
              </w:rPr>
              <w:t xml:space="preserve">овладение основными двигательными умениями и навыками (бег, ходьба и другие); </w:t>
            </w:r>
          </w:p>
          <w:p w:rsidR="00CD47CE" w:rsidRPr="00650584" w:rsidRDefault="00CD47CE" w:rsidP="00650584">
            <w:pPr>
              <w:numPr>
                <w:ilvl w:val="0"/>
                <w:numId w:val="161"/>
              </w:numPr>
              <w:spacing w:after="0" w:line="252" w:lineRule="auto"/>
              <w:ind w:left="0" w:right="56" w:firstLine="280"/>
              <w:rPr>
                <w:sz w:val="22"/>
              </w:rPr>
            </w:pPr>
            <w:r w:rsidRPr="00650584">
              <w:rPr>
                <w:sz w:val="22"/>
              </w:rPr>
              <w:t xml:space="preserve">овладение основными физическими качествами (сила, быстрота, выносливость, координация, гибкость, равновесие); </w:t>
            </w:r>
          </w:p>
          <w:p w:rsidR="00CD47CE" w:rsidRPr="00650584" w:rsidRDefault="00CD47CE" w:rsidP="00650584">
            <w:pPr>
              <w:numPr>
                <w:ilvl w:val="0"/>
                <w:numId w:val="161"/>
              </w:numPr>
              <w:spacing w:after="0" w:line="259" w:lineRule="auto"/>
              <w:ind w:left="0" w:right="56" w:firstLine="280"/>
              <w:rPr>
                <w:sz w:val="22"/>
              </w:rPr>
            </w:pPr>
            <w:r w:rsidRPr="00650584">
              <w:rPr>
                <w:sz w:val="22"/>
              </w:rPr>
              <w:t xml:space="preserve">формирование потребности в занятиях физической культурой.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части собственного тела; </w:t>
            </w:r>
          </w:p>
          <w:p w:rsidR="00CD47CE" w:rsidRPr="00650584" w:rsidRDefault="00CD47CE" w:rsidP="00650584">
            <w:pPr>
              <w:numPr>
                <w:ilvl w:val="0"/>
                <w:numId w:val="162"/>
              </w:numPr>
              <w:spacing w:line="256" w:lineRule="auto"/>
              <w:ind w:left="0" w:right="29" w:firstLine="280"/>
              <w:rPr>
                <w:sz w:val="22"/>
              </w:rPr>
            </w:pPr>
            <w:r w:rsidRPr="00650584">
              <w:rPr>
                <w:sz w:val="22"/>
              </w:rPr>
              <w:t xml:space="preserve">овладение умением выполнять определенные движения руками, ногами, корпусом; </w:t>
            </w:r>
          </w:p>
          <w:p w:rsidR="00CD47CE" w:rsidRPr="00650584" w:rsidRDefault="00CD47CE" w:rsidP="00650584">
            <w:pPr>
              <w:numPr>
                <w:ilvl w:val="0"/>
                <w:numId w:val="162"/>
              </w:numPr>
              <w:spacing w:after="25" w:line="259" w:lineRule="auto"/>
              <w:ind w:left="0" w:right="29" w:firstLine="280"/>
              <w:rPr>
                <w:sz w:val="22"/>
              </w:rPr>
            </w:pPr>
            <w:r w:rsidRPr="00650584">
              <w:rPr>
                <w:sz w:val="22"/>
              </w:rPr>
              <w:t xml:space="preserve">овладение </w:t>
            </w:r>
            <w:r w:rsidRPr="00650584">
              <w:rPr>
                <w:sz w:val="22"/>
              </w:rPr>
              <w:tab/>
              <w:t xml:space="preserve">доступными </w:t>
            </w:r>
          </w:p>
          <w:p w:rsidR="00CD47CE" w:rsidRPr="00650584" w:rsidRDefault="00CD47CE" w:rsidP="00650584">
            <w:pPr>
              <w:spacing w:after="11" w:line="259" w:lineRule="auto"/>
              <w:ind w:left="0" w:firstLine="0"/>
              <w:jc w:val="left"/>
              <w:rPr>
                <w:sz w:val="22"/>
              </w:rPr>
            </w:pPr>
            <w:r w:rsidRPr="00650584">
              <w:rPr>
                <w:sz w:val="22"/>
              </w:rPr>
              <w:t xml:space="preserve">физическими упражнениями; </w:t>
            </w:r>
          </w:p>
          <w:p w:rsidR="00CD47CE" w:rsidRPr="00650584" w:rsidRDefault="00CD47CE" w:rsidP="00650584">
            <w:pPr>
              <w:numPr>
                <w:ilvl w:val="0"/>
                <w:numId w:val="162"/>
              </w:numPr>
              <w:spacing w:after="0" w:line="259" w:lineRule="auto"/>
              <w:ind w:left="0" w:right="29" w:firstLine="280"/>
              <w:rPr>
                <w:sz w:val="22"/>
              </w:rPr>
            </w:pPr>
            <w:r w:rsidRPr="00650584">
              <w:rPr>
                <w:sz w:val="22"/>
              </w:rPr>
              <w:t xml:space="preserve">расширение двигательного опыта; </w:t>
            </w:r>
          </w:p>
          <w:p w:rsidR="00CD47CE" w:rsidRPr="00650584" w:rsidRDefault="00CD47CE" w:rsidP="00650584">
            <w:pPr>
              <w:numPr>
                <w:ilvl w:val="0"/>
                <w:numId w:val="162"/>
              </w:numPr>
              <w:spacing w:after="0" w:line="259" w:lineRule="auto"/>
              <w:ind w:left="0" w:right="29" w:firstLine="280"/>
              <w:rPr>
                <w:sz w:val="22"/>
              </w:rPr>
            </w:pPr>
            <w:r w:rsidRPr="00650584">
              <w:rPr>
                <w:sz w:val="22"/>
              </w:rPr>
              <w:t xml:space="preserve">коррекция нарушений физического развития. </w:t>
            </w:r>
          </w:p>
        </w:tc>
      </w:tr>
      <w:tr w:rsidR="00CD47CE" w:rsidTr="00650584">
        <w:trPr>
          <w:trHeight w:val="408"/>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Результаты освоения коррекционно-развивающей области АООП НОО: </w:t>
            </w:r>
          </w:p>
        </w:tc>
      </w:tr>
      <w:tr w:rsidR="00CD47CE" w:rsidTr="00650584">
        <w:trPr>
          <w:trHeight w:val="4315"/>
        </w:trPr>
        <w:tc>
          <w:tcPr>
            <w:tcW w:w="3698"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4" w:line="256" w:lineRule="auto"/>
              <w:ind w:left="0" w:right="58" w:firstLine="281"/>
              <w:rPr>
                <w:sz w:val="22"/>
              </w:rPr>
            </w:pPr>
            <w:r w:rsidRPr="00650584">
              <w:rPr>
                <w:sz w:val="22"/>
              </w:rPr>
              <w:t xml:space="preserve">Требования к результатам программы коррекционной работы должны отражать: </w:t>
            </w:r>
          </w:p>
          <w:p w:rsidR="00CD47CE" w:rsidRPr="00650584" w:rsidRDefault="00CD47CE" w:rsidP="00650584">
            <w:pPr>
              <w:numPr>
                <w:ilvl w:val="0"/>
                <w:numId w:val="163"/>
              </w:numPr>
              <w:spacing w:after="0" w:line="276" w:lineRule="auto"/>
              <w:ind w:left="0" w:right="51" w:firstLine="281"/>
              <w:jc w:val="right"/>
              <w:rPr>
                <w:sz w:val="22"/>
              </w:rPr>
            </w:pPr>
            <w:r w:rsidRPr="00650584">
              <w:rPr>
                <w:sz w:val="22"/>
              </w:rPr>
              <w:t xml:space="preserve">овладение </w:t>
            </w:r>
            <w:r w:rsidRPr="00650584">
              <w:rPr>
                <w:sz w:val="22"/>
              </w:rPr>
              <w:tab/>
              <w:t xml:space="preserve">эффективными компенсаторными </w:t>
            </w:r>
            <w:r w:rsidRPr="00650584">
              <w:rPr>
                <w:sz w:val="22"/>
              </w:rPr>
              <w:tab/>
              <w:t xml:space="preserve">способами учебно-познавательной </w:t>
            </w:r>
            <w:r w:rsidRPr="00650584">
              <w:rPr>
                <w:sz w:val="22"/>
              </w:rPr>
              <w:tab/>
              <w:t xml:space="preserve">и предметно-практической деятельности; </w:t>
            </w:r>
          </w:p>
          <w:p w:rsidR="00CD47CE" w:rsidRPr="00650584" w:rsidRDefault="00CD47CE" w:rsidP="00650584">
            <w:pPr>
              <w:numPr>
                <w:ilvl w:val="0"/>
                <w:numId w:val="163"/>
              </w:numPr>
              <w:spacing w:after="0" w:line="259" w:lineRule="auto"/>
              <w:ind w:left="0" w:right="51" w:firstLine="281"/>
              <w:jc w:val="right"/>
              <w:rPr>
                <w:sz w:val="22"/>
              </w:rPr>
            </w:pPr>
            <w:r w:rsidRPr="00650584">
              <w:rPr>
                <w:sz w:val="22"/>
              </w:rPr>
              <w:t xml:space="preserve">овладение </w:t>
            </w:r>
            <w:r w:rsidRPr="00650584">
              <w:rPr>
                <w:sz w:val="22"/>
              </w:rPr>
              <w:tab/>
              <w:t xml:space="preserve">умением </w:t>
            </w:r>
          </w:p>
          <w:p w:rsidR="00CD47CE" w:rsidRPr="00650584" w:rsidRDefault="00CD47CE" w:rsidP="00650584">
            <w:pPr>
              <w:spacing w:after="0" w:line="264" w:lineRule="auto"/>
              <w:ind w:left="0" w:right="61" w:firstLine="0"/>
              <w:rPr>
                <w:sz w:val="22"/>
              </w:rPr>
            </w:pPr>
            <w:r w:rsidRPr="00650584">
              <w:rPr>
                <w:sz w:val="22"/>
              </w:rPr>
              <w:t xml:space="preserve">осуществлять учебно-познавательную деятельность с учетом имеющихся противопоказаний и ограничений; </w:t>
            </w:r>
          </w:p>
          <w:p w:rsidR="00CD47CE" w:rsidRPr="00650584" w:rsidRDefault="00CD47CE" w:rsidP="00650584">
            <w:pPr>
              <w:numPr>
                <w:ilvl w:val="0"/>
                <w:numId w:val="163"/>
              </w:numPr>
              <w:spacing w:after="0" w:line="263" w:lineRule="auto"/>
              <w:ind w:left="0" w:right="51" w:firstLine="281"/>
              <w:jc w:val="right"/>
              <w:rPr>
                <w:sz w:val="22"/>
              </w:rPr>
            </w:pPr>
            <w:r w:rsidRPr="00650584">
              <w:rPr>
                <w:sz w:val="22"/>
              </w:rPr>
              <w:t xml:space="preserve">овладение навыками и умениями использования рельефно-точечного шрифта Л. Брайля; </w:t>
            </w:r>
          </w:p>
          <w:p w:rsidR="00CD47CE" w:rsidRPr="00650584" w:rsidRDefault="00CD47CE" w:rsidP="00650584">
            <w:pPr>
              <w:numPr>
                <w:ilvl w:val="0"/>
                <w:numId w:val="163"/>
              </w:numPr>
              <w:spacing w:after="0" w:line="259" w:lineRule="auto"/>
              <w:ind w:left="0" w:right="51" w:firstLine="281"/>
              <w:jc w:val="right"/>
              <w:rPr>
                <w:sz w:val="22"/>
              </w:rPr>
            </w:pPr>
            <w:r w:rsidRPr="00650584">
              <w:rPr>
                <w:sz w:val="22"/>
              </w:rPr>
              <w:t xml:space="preserve">повышение возможностей в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0" w:right="55" w:firstLine="280"/>
              <w:rPr>
                <w:sz w:val="22"/>
              </w:rPr>
            </w:pPr>
            <w:r w:rsidRPr="00650584">
              <w:rPr>
                <w:sz w:val="22"/>
              </w:rPr>
              <w:t xml:space="preserve">Результаты освоения коррекционно-развивающей области АООП НОО должны отражать: </w:t>
            </w:r>
          </w:p>
          <w:p w:rsidR="00CD47CE" w:rsidRPr="00650584" w:rsidRDefault="00CD47CE" w:rsidP="00650584">
            <w:pPr>
              <w:spacing w:after="0" w:line="259" w:lineRule="auto"/>
              <w:ind w:left="0" w:right="46" w:firstLine="280"/>
              <w:rPr>
                <w:sz w:val="22"/>
              </w:rPr>
            </w:pPr>
            <w:r w:rsidRPr="00650584">
              <w:rPr>
                <w:sz w:val="22"/>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0" w:right="55" w:firstLine="280"/>
              <w:rPr>
                <w:sz w:val="22"/>
              </w:rPr>
            </w:pPr>
            <w:r w:rsidRPr="00650584">
              <w:rPr>
                <w:sz w:val="22"/>
              </w:rPr>
              <w:t xml:space="preserve">Результаты освоения коррекционно-развивающей области АООП НОО должны отражать: </w:t>
            </w:r>
          </w:p>
          <w:p w:rsidR="00CD47CE" w:rsidRPr="00650584" w:rsidRDefault="00CD47CE" w:rsidP="00650584">
            <w:pPr>
              <w:spacing w:after="0" w:line="259" w:lineRule="auto"/>
              <w:ind w:left="0" w:right="56" w:firstLine="280"/>
              <w:rPr>
                <w:sz w:val="22"/>
              </w:rPr>
            </w:pPr>
            <w:r w:rsidRPr="00650584">
              <w:rPr>
                <w:sz w:val="22"/>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4" w:lineRule="auto"/>
              <w:ind w:left="0" w:right="64" w:firstLine="280"/>
              <w:rPr>
                <w:sz w:val="22"/>
              </w:rPr>
            </w:pPr>
            <w:r w:rsidRPr="00650584">
              <w:rPr>
                <w:sz w:val="22"/>
              </w:rPr>
              <w:t xml:space="preserve">Результаты освоения коррекционно-развивающей области АООП НОО должны отражать: </w:t>
            </w:r>
          </w:p>
          <w:p w:rsidR="00CD47CE" w:rsidRPr="00650584" w:rsidRDefault="00CD47CE" w:rsidP="00650584">
            <w:pPr>
              <w:spacing w:after="0" w:line="259" w:lineRule="auto"/>
              <w:ind w:left="0" w:right="57" w:firstLine="280"/>
              <w:rPr>
                <w:sz w:val="22"/>
              </w:rPr>
            </w:pPr>
            <w:r w:rsidRPr="00650584">
              <w:rPr>
                <w:sz w:val="22"/>
              </w:rPr>
              <w:t xml:space="preserve">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5003"/>
        </w:trPr>
        <w:tc>
          <w:tcPr>
            <w:tcW w:w="3698"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34" w:line="242" w:lineRule="auto"/>
              <w:ind w:left="0" w:right="49" w:firstLine="0"/>
              <w:rPr>
                <w:sz w:val="22"/>
              </w:rPr>
            </w:pPr>
            <w:r w:rsidRPr="00650584">
              <w:rPr>
                <w:sz w:val="22"/>
              </w:rPr>
              <w:t xml:space="preserve">пространственной и социально-бытовой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w:t>
            </w:r>
          </w:p>
          <w:p w:rsidR="00CD47CE" w:rsidRPr="00650584" w:rsidRDefault="00CD47CE" w:rsidP="00650584">
            <w:pPr>
              <w:spacing w:after="0" w:line="245" w:lineRule="auto"/>
              <w:ind w:left="0" w:right="50" w:firstLine="0"/>
              <w:rPr>
                <w:sz w:val="22"/>
              </w:rPr>
            </w:pPr>
            <w:r w:rsidRPr="00650584">
              <w:rPr>
                <w:sz w:val="22"/>
              </w:rPr>
              <w:t xml:space="preserve">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 </w:t>
            </w:r>
          </w:p>
          <w:p w:rsidR="00CD47CE" w:rsidRPr="00650584" w:rsidRDefault="00CD47CE" w:rsidP="00650584">
            <w:pPr>
              <w:spacing w:after="0" w:line="259" w:lineRule="auto"/>
              <w:ind w:left="0" w:right="47" w:firstLine="281"/>
              <w:rPr>
                <w:sz w:val="22"/>
              </w:rPr>
            </w:pPr>
            <w:r w:rsidRPr="00650584">
              <w:rPr>
                <w:sz w:val="22"/>
              </w:rPr>
              <w:t xml:space="preserve">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7" w:firstLine="0"/>
              <w:rPr>
                <w:sz w:val="22"/>
              </w:rPr>
            </w:pPr>
            <w:r w:rsidRPr="00650584">
              <w:rPr>
                <w:sz w:val="22"/>
              </w:rPr>
              <w:t xml:space="preserve">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rPr>
                <w:sz w:val="22"/>
              </w:rPr>
            </w:pPr>
            <w:r w:rsidRPr="00650584">
              <w:rPr>
                <w:sz w:val="22"/>
              </w:rPr>
              <w:t xml:space="preserve">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3859"/>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5" w:firstLine="280"/>
              <w:rPr>
                <w:sz w:val="22"/>
              </w:rPr>
            </w:pPr>
            <w:r w:rsidRPr="00650584">
              <w:rPr>
                <w:sz w:val="22"/>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3" w:firstLine="280"/>
              <w:rPr>
                <w:sz w:val="22"/>
              </w:rPr>
            </w:pPr>
            <w:r w:rsidRPr="00650584">
              <w:rPr>
                <w:sz w:val="22"/>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280"/>
              <w:rPr>
                <w:sz w:val="22"/>
              </w:rPr>
            </w:pPr>
            <w:r w:rsidRPr="00650584">
              <w:rPr>
                <w:sz w:val="22"/>
              </w:rPr>
              <w:t xml:space="preserve">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 </w:t>
            </w:r>
          </w:p>
        </w:tc>
      </w:tr>
    </w:tbl>
    <w:p w:rsidR="00CD47CE" w:rsidRDefault="00CD47CE">
      <w:pPr>
        <w:spacing w:after="0" w:line="259" w:lineRule="auto"/>
        <w:ind w:left="-1441" w:right="15413" w:firstLine="0"/>
        <w:jc w:val="left"/>
      </w:pPr>
    </w:p>
    <w:tbl>
      <w:tblPr>
        <w:tblW w:w="15239" w:type="dxa"/>
        <w:tblInd w:w="-4" w:type="dxa"/>
        <w:tblCellMar>
          <w:top w:w="106" w:type="dxa"/>
          <w:right w:w="0" w:type="dxa"/>
        </w:tblCellMar>
        <w:tblLook w:val="00A0"/>
      </w:tblPr>
      <w:tblGrid>
        <w:gridCol w:w="3698"/>
        <w:gridCol w:w="3738"/>
        <w:gridCol w:w="3714"/>
        <w:gridCol w:w="4090"/>
      </w:tblGrid>
      <w:tr w:rsidR="00CD47CE" w:rsidTr="00650584">
        <w:trPr>
          <w:trHeight w:val="3163"/>
        </w:trPr>
        <w:tc>
          <w:tcPr>
            <w:tcW w:w="3698"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0" w:line="245" w:lineRule="auto"/>
              <w:ind w:left="0" w:right="48" w:firstLine="0"/>
              <w:rPr>
                <w:sz w:val="22"/>
              </w:rPr>
            </w:pPr>
            <w:r w:rsidRPr="00650584">
              <w:rPr>
                <w:sz w:val="22"/>
              </w:rPr>
              <w:t xml:space="preserve">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 </w:t>
            </w:r>
          </w:p>
          <w:p w:rsidR="00CD47CE" w:rsidRPr="00650584" w:rsidRDefault="00CD47CE" w:rsidP="00650584">
            <w:pPr>
              <w:numPr>
                <w:ilvl w:val="0"/>
                <w:numId w:val="164"/>
              </w:numPr>
              <w:spacing w:after="0" w:line="243" w:lineRule="auto"/>
              <w:ind w:left="0" w:right="49" w:firstLine="281"/>
              <w:rPr>
                <w:sz w:val="22"/>
              </w:rPr>
            </w:pPr>
            <w:r w:rsidRPr="00650584">
              <w:rPr>
                <w:sz w:val="22"/>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 </w:t>
            </w:r>
          </w:p>
          <w:p w:rsidR="00CD47CE" w:rsidRPr="00650584" w:rsidRDefault="00CD47CE" w:rsidP="00650584">
            <w:pPr>
              <w:numPr>
                <w:ilvl w:val="0"/>
                <w:numId w:val="164"/>
              </w:numPr>
              <w:spacing w:after="0" w:line="259" w:lineRule="auto"/>
              <w:ind w:left="0" w:right="49" w:firstLine="281"/>
              <w:rPr>
                <w:sz w:val="22"/>
              </w:rPr>
            </w:pPr>
            <w:r w:rsidRPr="00650584">
              <w:rPr>
                <w:sz w:val="22"/>
              </w:rPr>
              <w:t xml:space="preserve">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7" w:firstLine="0"/>
              <w:rPr>
                <w:sz w:val="22"/>
              </w:rPr>
            </w:pPr>
            <w:r w:rsidRPr="00650584">
              <w:rPr>
                <w:sz w:val="22"/>
              </w:rPr>
              <w:t xml:space="preserve">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5700"/>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0" w:right="48" w:firstLine="280"/>
              <w:rPr>
                <w:sz w:val="22"/>
              </w:rPr>
            </w:pPr>
            <w:r w:rsidRPr="00650584">
              <w:rPr>
                <w:sz w:val="22"/>
              </w:rPr>
              <w:t xml:space="preserve">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 </w:t>
            </w:r>
          </w:p>
          <w:p w:rsidR="00CD47CE" w:rsidRPr="00650584" w:rsidRDefault="00CD47CE" w:rsidP="00650584">
            <w:pPr>
              <w:spacing w:after="0" w:line="252" w:lineRule="auto"/>
              <w:ind w:left="0" w:right="49" w:firstLine="280"/>
              <w:rPr>
                <w:sz w:val="22"/>
              </w:rPr>
            </w:pPr>
            <w:r w:rsidRPr="00650584">
              <w:rPr>
                <w:sz w:val="22"/>
              </w:rPr>
              <w:t xml:space="preserve">развитие способности использования остаточного зрения для формирования целостного образа об объекте познания; </w:t>
            </w:r>
          </w:p>
          <w:p w:rsidR="00CD47CE" w:rsidRPr="00650584" w:rsidRDefault="00CD47CE" w:rsidP="00650584">
            <w:pPr>
              <w:spacing w:after="29" w:line="248" w:lineRule="auto"/>
              <w:ind w:left="0" w:right="46" w:firstLine="280"/>
              <w:rPr>
                <w:sz w:val="22"/>
              </w:rPr>
            </w:pPr>
            <w:r w:rsidRPr="00650584">
              <w:rPr>
                <w:sz w:val="22"/>
              </w:rPr>
              <w:t xml:space="preserve">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w:t>
            </w:r>
          </w:p>
          <w:p w:rsidR="00CD47CE" w:rsidRPr="00650584" w:rsidRDefault="00CD47CE" w:rsidP="00650584">
            <w:pPr>
              <w:spacing w:after="0" w:line="259" w:lineRule="auto"/>
              <w:ind w:left="0" w:firstLine="0"/>
              <w:jc w:val="left"/>
              <w:rPr>
                <w:sz w:val="22"/>
              </w:rPr>
            </w:pPr>
            <w:r w:rsidRPr="00650584">
              <w:rPr>
                <w:sz w:val="22"/>
              </w:rPr>
              <w:t xml:space="preserve">учебно-познавательной </w:t>
            </w:r>
          </w:p>
          <w:p w:rsidR="00CD47CE" w:rsidRPr="00650584" w:rsidRDefault="00CD47CE" w:rsidP="00650584">
            <w:pPr>
              <w:spacing w:after="0" w:line="259" w:lineRule="auto"/>
              <w:ind w:left="0" w:firstLine="0"/>
              <w:jc w:val="left"/>
              <w:rPr>
                <w:sz w:val="22"/>
              </w:rPr>
            </w:pPr>
            <w:r w:rsidRPr="00650584">
              <w:rPr>
                <w:sz w:val="22"/>
              </w:rPr>
              <w:t xml:space="preserve">деятельности; овладение знаниями о возможностях сохранения и развития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2" w:firstLine="280"/>
              <w:rPr>
                <w:sz w:val="22"/>
              </w:rPr>
            </w:pPr>
            <w:r w:rsidRPr="00650584">
              <w:rPr>
                <w:sz w:val="22"/>
              </w:rPr>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280"/>
              <w:rPr>
                <w:sz w:val="22"/>
              </w:rPr>
            </w:pPr>
            <w:r w:rsidRPr="00650584">
              <w:rPr>
                <w:sz w:val="22"/>
              </w:rPr>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 </w:t>
            </w:r>
          </w:p>
        </w:tc>
      </w:tr>
    </w:tbl>
    <w:p w:rsidR="00CD47CE" w:rsidRDefault="00CD47CE">
      <w:pPr>
        <w:spacing w:after="0" w:line="259" w:lineRule="auto"/>
        <w:ind w:left="-1441" w:right="15413" w:firstLine="0"/>
        <w:jc w:val="left"/>
      </w:pPr>
    </w:p>
    <w:tbl>
      <w:tblPr>
        <w:tblW w:w="15239" w:type="dxa"/>
        <w:tblInd w:w="-4" w:type="dxa"/>
        <w:tblCellMar>
          <w:top w:w="106" w:type="dxa"/>
          <w:left w:w="0" w:type="dxa"/>
          <w:right w:w="0" w:type="dxa"/>
        </w:tblCellMar>
        <w:tblLook w:val="00A0"/>
      </w:tblPr>
      <w:tblGrid>
        <w:gridCol w:w="3698"/>
        <w:gridCol w:w="3738"/>
        <w:gridCol w:w="3714"/>
        <w:gridCol w:w="2346"/>
        <w:gridCol w:w="808"/>
        <w:gridCol w:w="936"/>
      </w:tblGrid>
      <w:tr w:rsidR="00CD47CE" w:rsidTr="00650584">
        <w:trPr>
          <w:trHeight w:val="865"/>
        </w:trPr>
        <w:tc>
          <w:tcPr>
            <w:tcW w:w="3698"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4714" w:line="243" w:lineRule="auto"/>
              <w:ind w:left="108" w:right="50" w:firstLine="0"/>
              <w:rPr>
                <w:sz w:val="22"/>
              </w:rPr>
            </w:pPr>
            <w:r w:rsidRPr="00650584">
              <w:rPr>
                <w:sz w:val="22"/>
              </w:rPr>
              <w:t xml:space="preserve">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 </w:t>
            </w:r>
          </w:p>
          <w:p w:rsidR="00CD47CE" w:rsidRPr="00650584" w:rsidRDefault="00CD47CE" w:rsidP="00650584">
            <w:pPr>
              <w:spacing w:after="0" w:line="259" w:lineRule="auto"/>
              <w:ind w:left="108" w:firstLine="0"/>
              <w:jc w:val="left"/>
              <w:rPr>
                <w:sz w:val="22"/>
              </w:rPr>
            </w:pPr>
            <w:r w:rsidRPr="00650584">
              <w:rPr>
                <w:sz w:val="22"/>
              </w:rPr>
              <w:t xml:space="preserve">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8" w:right="50" w:firstLine="0"/>
              <w:rPr>
                <w:sz w:val="22"/>
              </w:rPr>
            </w:pPr>
            <w:r w:rsidRPr="00650584">
              <w:rPr>
                <w:sz w:val="22"/>
              </w:rPr>
              <w:t xml:space="preserve">остаточного зрения; формирование навыков охраны и рационального использования остаточного зрения.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6844"/>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24"/>
                <w:tab w:val="center" w:pos="3483"/>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37" w:line="239" w:lineRule="auto"/>
              <w:ind w:left="108" w:right="48" w:firstLine="0"/>
              <w:rPr>
                <w:sz w:val="22"/>
              </w:rPr>
            </w:pPr>
            <w:r w:rsidRPr="00650584">
              <w:rPr>
                <w:sz w:val="22"/>
              </w:rPr>
              <w:t xml:space="preserve">"Социально-бытовая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w:t>
            </w:r>
          </w:p>
          <w:p w:rsidR="00CD47CE" w:rsidRPr="00650584" w:rsidRDefault="00CD47CE" w:rsidP="00650584">
            <w:pPr>
              <w:spacing w:after="0" w:line="259" w:lineRule="auto"/>
              <w:ind w:left="108" w:right="47" w:firstLine="0"/>
              <w:rPr>
                <w:sz w:val="22"/>
              </w:rPr>
            </w:pPr>
            <w:r w:rsidRPr="00650584">
              <w:rPr>
                <w:sz w:val="22"/>
              </w:rPr>
              <w:t xml:space="preserve">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1123"/>
                <w:tab w:val="center" w:pos="3457"/>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108" w:right="52" w:firstLine="0"/>
              <w:rPr>
                <w:sz w:val="22"/>
              </w:rPr>
            </w:pPr>
            <w:r w:rsidRPr="00650584">
              <w:rPr>
                <w:sz w:val="22"/>
              </w:rPr>
              <w:t xml:space="preserve">"Социально-бытовая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 </w:t>
            </w:r>
          </w:p>
        </w:tc>
        <w:tc>
          <w:tcPr>
            <w:tcW w:w="2346"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78" w:lineRule="auto"/>
              <w:ind w:left="108" w:firstLine="280"/>
              <w:rPr>
                <w:sz w:val="22"/>
              </w:rPr>
            </w:pPr>
            <w:r w:rsidRPr="00650584">
              <w:rPr>
                <w:sz w:val="22"/>
              </w:rPr>
              <w:t xml:space="preserve">Коррекционный "Социально-бытовая </w:t>
            </w:r>
          </w:p>
          <w:p w:rsidR="00CD47CE" w:rsidRPr="00650584" w:rsidRDefault="00CD47CE" w:rsidP="00650584">
            <w:pPr>
              <w:spacing w:after="1" w:line="242" w:lineRule="auto"/>
              <w:ind w:left="108" w:right="-1685" w:firstLine="0"/>
              <w:rPr>
                <w:sz w:val="22"/>
              </w:rPr>
            </w:pPr>
            <w:r w:rsidRPr="00650584">
              <w:rPr>
                <w:sz w:val="22"/>
              </w:rPr>
              <w:t>наличие положительного отношения к выполнению гигиенических овладение элемент</w:t>
            </w:r>
          </w:p>
          <w:p w:rsidR="00CD47CE" w:rsidRPr="00650584" w:rsidRDefault="00CD47CE" w:rsidP="00650584">
            <w:pPr>
              <w:spacing w:after="4" w:line="238" w:lineRule="auto"/>
              <w:ind w:left="108" w:right="-1685" w:firstLine="0"/>
              <w:rPr>
                <w:sz w:val="22"/>
              </w:rPr>
            </w:pPr>
            <w:r w:rsidRPr="00650584">
              <w:rPr>
                <w:sz w:val="22"/>
              </w:rPr>
              <w:t xml:space="preserve">самообслуживания; овладение общими и конкретными сезонном назначении </w:t>
            </w:r>
          </w:p>
          <w:p w:rsidR="00CD47CE" w:rsidRPr="00650584" w:rsidRDefault="00CD47CE" w:rsidP="00650584">
            <w:pPr>
              <w:spacing w:after="0" w:line="259" w:lineRule="auto"/>
              <w:ind w:left="108" w:right="-1678" w:firstLine="0"/>
              <w:rPr>
                <w:sz w:val="22"/>
              </w:rPr>
            </w:pPr>
            <w:r w:rsidRPr="00650584">
              <w:rPr>
                <w:sz w:val="22"/>
              </w:rPr>
              <w:t xml:space="preserve">одежды; овладение умением выполнять простейшие поручения, самообслуживанию; элементарными навыкам бытовыми приборами самообслуживания. </w:t>
            </w:r>
          </w:p>
        </w:tc>
        <w:tc>
          <w:tcPr>
            <w:tcW w:w="808" w:type="dxa"/>
            <w:tcBorders>
              <w:top w:val="single" w:sz="2" w:space="0" w:color="000000"/>
              <w:left w:val="nil"/>
              <w:bottom w:val="single" w:sz="2" w:space="0" w:color="000000"/>
              <w:right w:val="nil"/>
            </w:tcBorders>
          </w:tcPr>
          <w:p w:rsidR="00CD47CE" w:rsidRPr="00650584" w:rsidRDefault="00CD47CE" w:rsidP="00650584">
            <w:pPr>
              <w:spacing w:after="208" w:line="259" w:lineRule="auto"/>
              <w:ind w:left="-205" w:firstLine="0"/>
              <w:jc w:val="left"/>
              <w:rPr>
                <w:sz w:val="22"/>
              </w:rPr>
            </w:pPr>
            <w:r w:rsidRPr="00650584">
              <w:rPr>
                <w:sz w:val="22"/>
              </w:rPr>
              <w:t xml:space="preserve">арными </w:t>
            </w:r>
          </w:p>
          <w:p w:rsidR="00CD47CE" w:rsidRPr="00650584" w:rsidRDefault="00CD47CE" w:rsidP="00650584">
            <w:pPr>
              <w:spacing w:after="232" w:line="242" w:lineRule="auto"/>
              <w:ind w:left="-559" w:right="-303" w:firstLine="0"/>
              <w:jc w:val="right"/>
              <w:rPr>
                <w:sz w:val="22"/>
              </w:rPr>
            </w:pPr>
            <w:r w:rsidRPr="00650584">
              <w:rPr>
                <w:sz w:val="22"/>
              </w:rPr>
              <w:t xml:space="preserve">представлениями разных </w:t>
            </w:r>
          </w:p>
          <w:p w:rsidR="00CD47CE" w:rsidRPr="00650584" w:rsidRDefault="00CD47CE" w:rsidP="00650584">
            <w:pPr>
              <w:spacing w:after="0" w:line="259" w:lineRule="auto"/>
              <w:ind w:left="-463" w:right="17" w:firstLine="0"/>
              <w:jc w:val="right"/>
              <w:rPr>
                <w:sz w:val="22"/>
              </w:rPr>
            </w:pPr>
            <w:r w:rsidRPr="00650584">
              <w:rPr>
                <w:sz w:val="22"/>
              </w:rPr>
              <w:t>хозяйственно</w:t>
            </w:r>
          </w:p>
          <w:p w:rsidR="00CD47CE" w:rsidRPr="00650584" w:rsidRDefault="00CD47CE" w:rsidP="00650584">
            <w:pPr>
              <w:spacing w:after="448" w:line="259" w:lineRule="auto"/>
              <w:ind w:left="-295" w:right="251" w:firstLine="0"/>
              <w:jc w:val="center"/>
              <w:rPr>
                <w:sz w:val="22"/>
              </w:rPr>
            </w:pPr>
            <w:r w:rsidRPr="00650584">
              <w:rPr>
                <w:sz w:val="22"/>
              </w:rPr>
              <w:t xml:space="preserve">действия </w:t>
            </w:r>
          </w:p>
          <w:p w:rsidR="00CD47CE" w:rsidRPr="00650584" w:rsidRDefault="00CD47CE" w:rsidP="00650584">
            <w:pPr>
              <w:spacing w:after="0" w:line="259" w:lineRule="auto"/>
              <w:ind w:left="67" w:firstLine="0"/>
              <w:jc w:val="center"/>
              <w:rPr>
                <w:sz w:val="22"/>
              </w:rPr>
            </w:pPr>
            <w:r w:rsidRPr="00650584">
              <w:rPr>
                <w:sz w:val="22"/>
              </w:rPr>
              <w:t xml:space="preserve">в </w:t>
            </w:r>
          </w:p>
        </w:tc>
        <w:tc>
          <w:tcPr>
            <w:tcW w:w="936"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right="67" w:firstLine="0"/>
              <w:jc w:val="right"/>
              <w:rPr>
                <w:sz w:val="22"/>
              </w:rPr>
            </w:pPr>
            <w:r w:rsidRPr="00650584">
              <w:rPr>
                <w:sz w:val="22"/>
              </w:rPr>
              <w:t xml:space="preserve">курс </w:t>
            </w:r>
          </w:p>
          <w:p w:rsidR="00CD47CE" w:rsidRPr="00650584" w:rsidRDefault="00CD47CE" w:rsidP="00650584">
            <w:pPr>
              <w:spacing w:after="208" w:line="259" w:lineRule="auto"/>
              <w:ind w:left="-542" w:right="64" w:firstLine="0"/>
              <w:jc w:val="right"/>
              <w:rPr>
                <w:sz w:val="22"/>
              </w:rPr>
            </w:pPr>
            <w:r w:rsidRPr="00650584">
              <w:rPr>
                <w:sz w:val="22"/>
              </w:rPr>
              <w:t xml:space="preserve">ориентировка": </w:t>
            </w:r>
          </w:p>
          <w:p w:rsidR="00CD47CE" w:rsidRPr="00650584" w:rsidRDefault="00CD47CE" w:rsidP="00650584">
            <w:pPr>
              <w:spacing w:after="225" w:line="242" w:lineRule="auto"/>
              <w:ind w:left="-46" w:hanging="27"/>
              <w:jc w:val="left"/>
              <w:rPr>
                <w:sz w:val="22"/>
              </w:rPr>
            </w:pPr>
            <w:r w:rsidRPr="00650584">
              <w:rPr>
                <w:sz w:val="22"/>
              </w:rPr>
              <w:t xml:space="preserve">процедур, навыками </w:t>
            </w:r>
          </w:p>
          <w:p w:rsidR="00CD47CE" w:rsidRPr="00650584" w:rsidRDefault="00CD47CE" w:rsidP="00650584">
            <w:pPr>
              <w:spacing w:after="265" w:line="242" w:lineRule="auto"/>
              <w:ind w:left="310" w:firstLine="456"/>
              <w:jc w:val="left"/>
              <w:rPr>
                <w:sz w:val="22"/>
              </w:rPr>
            </w:pPr>
            <w:r w:rsidRPr="00650584">
              <w:rPr>
                <w:sz w:val="22"/>
              </w:rPr>
              <w:t xml:space="preserve">о видов </w:t>
            </w:r>
          </w:p>
          <w:p w:rsidR="00CD47CE" w:rsidRPr="00650584" w:rsidRDefault="00CD47CE" w:rsidP="00650584">
            <w:pPr>
              <w:spacing w:after="0" w:line="259" w:lineRule="auto"/>
              <w:ind w:left="-573" w:firstLine="561"/>
              <w:jc w:val="left"/>
              <w:rPr>
                <w:sz w:val="22"/>
              </w:rPr>
            </w:pPr>
            <w:r w:rsidRPr="00650584">
              <w:rPr>
                <w:sz w:val="22"/>
              </w:rPr>
              <w:t xml:space="preserve">-бытовые по овладение и пользования процессе </w:t>
            </w:r>
          </w:p>
        </w:tc>
      </w:tr>
      <w:tr w:rsidR="00CD47CE" w:rsidTr="00650584">
        <w:trPr>
          <w:trHeight w:val="1097"/>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23"/>
                <w:tab w:val="center" w:pos="3481"/>
              </w:tabs>
              <w:spacing w:after="0"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108" w:right="47" w:firstLine="0"/>
              <w:rPr>
                <w:sz w:val="22"/>
              </w:rPr>
            </w:pPr>
            <w:r w:rsidRPr="00650584">
              <w:rPr>
                <w:sz w:val="22"/>
              </w:rPr>
              <w:t xml:space="preserve">"Пространственная ориентировка": овладение умениями самостоятельной пространственной </w:t>
            </w:r>
          </w:p>
        </w:tc>
        <w:tc>
          <w:tcPr>
            <w:tcW w:w="37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23"/>
                <w:tab w:val="center" w:pos="3457"/>
              </w:tabs>
              <w:spacing w:after="0"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108" w:right="53" w:firstLine="0"/>
              <w:rPr>
                <w:sz w:val="22"/>
              </w:rPr>
            </w:pPr>
            <w:r w:rsidRPr="00650584">
              <w:rPr>
                <w:sz w:val="22"/>
              </w:rPr>
              <w:t xml:space="preserve">"Пространственная ориентировка": формирование элементарных умений и навыков пространственной </w:t>
            </w:r>
          </w:p>
        </w:tc>
        <w:tc>
          <w:tcPr>
            <w:tcW w:w="4090"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8" w:right="58" w:firstLine="280"/>
              <w:rPr>
                <w:sz w:val="22"/>
              </w:rPr>
            </w:pPr>
            <w:r w:rsidRPr="00650584">
              <w:rPr>
                <w:sz w:val="22"/>
              </w:rPr>
              <w:t xml:space="preserve">Коррекционный курс "Основы пространственной ориентировки": овладение навыками ориентировки на себе и от себя как точки отсчета; </w:t>
            </w:r>
          </w:p>
        </w:tc>
      </w:tr>
    </w:tbl>
    <w:p w:rsidR="00CD47CE" w:rsidRDefault="00CD47CE">
      <w:pPr>
        <w:spacing w:after="0" w:line="259" w:lineRule="auto"/>
        <w:ind w:left="-1441" w:right="15413" w:firstLine="0"/>
        <w:jc w:val="left"/>
      </w:pPr>
    </w:p>
    <w:tbl>
      <w:tblPr>
        <w:tblW w:w="15239" w:type="dxa"/>
        <w:tblInd w:w="-4" w:type="dxa"/>
        <w:tblCellMar>
          <w:top w:w="105" w:type="dxa"/>
          <w:bottom w:w="106" w:type="dxa"/>
          <w:right w:w="0" w:type="dxa"/>
        </w:tblCellMar>
        <w:tblLook w:val="00A0"/>
      </w:tblPr>
      <w:tblGrid>
        <w:gridCol w:w="3698"/>
        <w:gridCol w:w="3738"/>
        <w:gridCol w:w="3714"/>
        <w:gridCol w:w="4090"/>
      </w:tblGrid>
      <w:tr w:rsidR="00CD47CE" w:rsidTr="00650584">
        <w:trPr>
          <w:trHeight w:val="4779"/>
        </w:trPr>
        <w:tc>
          <w:tcPr>
            <w:tcW w:w="3698" w:type="dxa"/>
            <w:vMerge w:val="restart"/>
            <w:tcBorders>
              <w:top w:val="nil"/>
              <w:left w:val="single" w:sz="2" w:space="0" w:color="000000"/>
              <w:bottom w:val="nil"/>
              <w:right w:val="single" w:sz="2" w:space="0" w:color="000000"/>
            </w:tcBorders>
            <w:vAlign w:val="bottom"/>
          </w:tcPr>
          <w:p w:rsidR="00CD47CE" w:rsidRPr="00650584" w:rsidRDefault="00CD47CE" w:rsidP="00650584">
            <w:pPr>
              <w:spacing w:after="0" w:line="259" w:lineRule="auto"/>
              <w:ind w:left="0" w:firstLine="0"/>
              <w:jc w:val="left"/>
              <w:rPr>
                <w:sz w:val="22"/>
              </w:rPr>
            </w:pPr>
            <w:r w:rsidRPr="00650584">
              <w:rPr>
                <w:sz w:val="22"/>
              </w:rPr>
              <w:t xml:space="preserve">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0"/>
              <w:rPr>
                <w:sz w:val="22"/>
              </w:rPr>
            </w:pPr>
            <w:r w:rsidRPr="00650584">
              <w:rPr>
                <w:sz w:val="22"/>
              </w:rPr>
              <w:t xml:space="preserve">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rPr>
                <w:sz w:val="22"/>
              </w:rPr>
            </w:pPr>
            <w:r w:rsidRPr="00650584">
              <w:rPr>
                <w:sz w:val="22"/>
              </w:rPr>
              <w:t xml:space="preserve">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 </w:t>
            </w:r>
          </w:p>
        </w:tc>
      </w:tr>
      <w:tr w:rsidR="00CD47CE" w:rsidTr="00650584">
        <w:trPr>
          <w:trHeight w:val="4083"/>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6" w:firstLine="280"/>
              <w:rPr>
                <w:sz w:val="22"/>
              </w:rPr>
            </w:pPr>
            <w:r w:rsidRPr="00650584">
              <w:rPr>
                <w:sz w:val="22"/>
              </w:rPr>
              <w:t xml:space="preserve">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1015"/>
                <w:tab w:val="center" w:pos="3717"/>
              </w:tabs>
              <w:spacing w:after="17"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right="57" w:firstLine="0"/>
              <w:rPr>
                <w:sz w:val="22"/>
              </w:rPr>
            </w:pPr>
            <w:r w:rsidRPr="00650584">
              <w:rPr>
                <w:sz w:val="22"/>
              </w:rPr>
              <w:t xml:space="preserve">"Предметно-практические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 </w:t>
            </w:r>
          </w:p>
        </w:tc>
      </w:tr>
    </w:tbl>
    <w:p w:rsidR="00CD47CE" w:rsidRDefault="00CD47CE">
      <w:pPr>
        <w:spacing w:after="0" w:line="259" w:lineRule="auto"/>
        <w:ind w:left="-1441" w:right="15413" w:firstLine="0"/>
        <w:jc w:val="left"/>
      </w:pPr>
    </w:p>
    <w:tbl>
      <w:tblPr>
        <w:tblW w:w="15239" w:type="dxa"/>
        <w:tblInd w:w="-4" w:type="dxa"/>
        <w:tblCellMar>
          <w:right w:w="0" w:type="dxa"/>
        </w:tblCellMar>
        <w:tblLook w:val="00A0"/>
      </w:tblPr>
      <w:tblGrid>
        <w:gridCol w:w="3698"/>
        <w:gridCol w:w="3738"/>
        <w:gridCol w:w="3714"/>
        <w:gridCol w:w="4090"/>
      </w:tblGrid>
      <w:tr w:rsidR="00CD47CE" w:rsidTr="00650584">
        <w:trPr>
          <w:trHeight w:val="1785"/>
        </w:trPr>
        <w:tc>
          <w:tcPr>
            <w:tcW w:w="3698"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 </w:t>
            </w: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7" w:firstLine="0"/>
              <w:rPr>
                <w:sz w:val="22"/>
              </w:rPr>
            </w:pPr>
            <w:r w:rsidRPr="00650584">
              <w:rPr>
                <w:sz w:val="22"/>
              </w:rPr>
              <w:t xml:space="preserve">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5700"/>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3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0"/>
              <w:rPr>
                <w:sz w:val="22"/>
              </w:rPr>
            </w:pPr>
            <w:r w:rsidRPr="00650584">
              <w:rPr>
                <w:sz w:val="22"/>
              </w:rP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 </w:t>
            </w:r>
          </w:p>
        </w:tc>
        <w:tc>
          <w:tcPr>
            <w:tcW w:w="37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409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1015"/>
                <w:tab w:val="center" w:pos="3717"/>
              </w:tabs>
              <w:spacing w:after="25"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after="0" w:line="259" w:lineRule="auto"/>
              <w:ind w:left="0" w:right="56" w:firstLine="0"/>
              <w:rPr>
                <w:sz w:val="22"/>
              </w:rPr>
            </w:pPr>
            <w:r w:rsidRPr="00650584">
              <w:rPr>
                <w:sz w:val="22"/>
              </w:rPr>
              <w:t xml:space="preserve">"Социально-коммуникативное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 </w:t>
            </w:r>
          </w:p>
        </w:tc>
      </w:tr>
      <w:tr w:rsidR="00CD47CE" w:rsidTr="00650584">
        <w:trPr>
          <w:trHeight w:val="400"/>
        </w:trPr>
        <w:tc>
          <w:tcPr>
            <w:tcW w:w="15239"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865"/>
        </w:trPr>
        <w:tc>
          <w:tcPr>
            <w:tcW w:w="743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2" w:firstLine="281"/>
              <w:rPr>
                <w:sz w:val="22"/>
              </w:rPr>
            </w:pPr>
            <w:r w:rsidRPr="00650584">
              <w:rPr>
                <w:sz w:val="22"/>
              </w:rPr>
              <w:t xml:space="preserve">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4" w:firstLine="280"/>
              <w:rPr>
                <w:sz w:val="22"/>
              </w:rPr>
            </w:pPr>
            <w:r w:rsidRPr="00650584">
              <w:rPr>
                <w:sz w:val="22"/>
              </w:rPr>
              <w:t xml:space="preserve">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w:t>
            </w:r>
          </w:p>
        </w:tc>
      </w:tr>
      <w:tr w:rsidR="00CD47CE" w:rsidTr="00650584">
        <w:trPr>
          <w:trHeight w:val="408"/>
        </w:trPr>
        <w:tc>
          <w:tcPr>
            <w:tcW w:w="743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предметных результатов освоения программы коррекционной работы. </w:t>
            </w:r>
          </w:p>
        </w:tc>
      </w:tr>
    </w:tbl>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0" w:right="14" w:firstLine="545"/>
      </w:pPr>
      <w:r>
        <w:t xml:space="preserve">&lt;1&gt; </w:t>
      </w:r>
      <w:hyperlink r:id="rId179">
        <w:r>
          <w:rPr>
            <w:color w:val="0000FF"/>
          </w:rPr>
          <w:t>Часть 6 статьи 58</w:t>
        </w:r>
      </w:hyperlink>
      <w:hyperlink r:id="rId180">
        <w:r>
          <w:t xml:space="preserve"> </w:t>
        </w:r>
      </w:hyperlink>
      <w:r>
        <w:t xml:space="preserve">пункт 9 Федерального закона Российской Федерации "Об образовании в Российской Федерации" N 273-ФЗ (в ред. Федеральных законов от 07.05.2013 N 99-ФЗ, от 23.07.2013 N 203-ФЗ). </w:t>
      </w:r>
    </w:p>
    <w:p w:rsidR="00CD47CE" w:rsidRDefault="00CD47CE">
      <w:pPr>
        <w:ind w:left="499" w:right="14"/>
      </w:pPr>
      <w:r>
        <w:t xml:space="preserve">&lt;2&gt; </w:t>
      </w:r>
      <w:hyperlink r:id="rId181">
        <w:r>
          <w:rPr>
            <w:color w:val="0000FF"/>
          </w:rPr>
          <w:t>Пункт 15</w:t>
        </w:r>
      </w:hyperlink>
      <w:hyperlink r:id="rId182">
        <w:r>
          <w:t xml:space="preserve"> </w:t>
        </w:r>
      </w:hyperlink>
      <w:r>
        <w:t xml:space="preserve">раздела III ФГОС НОО. </w:t>
      </w:r>
    </w:p>
    <w:p w:rsidR="00CD47CE" w:rsidRDefault="00CD47CE">
      <w:pPr>
        <w:ind w:left="499" w:right="14"/>
      </w:pPr>
      <w:r>
        <w:t xml:space="preserve">&lt;3&gt; </w:t>
      </w:r>
      <w:hyperlink r:id="rId183">
        <w:r>
          <w:rPr>
            <w:color w:val="0000FF"/>
          </w:rPr>
          <w:t>Пункт 15</w:t>
        </w:r>
      </w:hyperlink>
      <w:hyperlink r:id="rId184">
        <w:r>
          <w:t xml:space="preserve"> </w:t>
        </w:r>
      </w:hyperlink>
      <w:r>
        <w:t xml:space="preserve">раздела III ФГОС НОО. </w:t>
      </w:r>
    </w:p>
    <w:p w:rsidR="00CD47CE" w:rsidRDefault="00CD47CE">
      <w:pPr>
        <w:ind w:left="499" w:right="14"/>
      </w:pPr>
      <w:r>
        <w:t xml:space="preserve">&lt;4&gt; </w:t>
      </w:r>
      <w:hyperlink r:id="rId185">
        <w:r>
          <w:rPr>
            <w:color w:val="0000FF"/>
          </w:rPr>
          <w:t>Пункт 19.3</w:t>
        </w:r>
      </w:hyperlink>
      <w:hyperlink r:id="rId186">
        <w:r>
          <w:t xml:space="preserve"> </w:t>
        </w:r>
      </w:hyperlink>
      <w:r>
        <w:t xml:space="preserve">раздела III ФГОС НОО. </w:t>
      </w:r>
    </w:p>
    <w:p w:rsidR="00CD47CE" w:rsidRDefault="00CD47CE">
      <w:pPr>
        <w:ind w:left="499" w:right="14"/>
      </w:pPr>
      <w:r>
        <w:t xml:space="preserve">&lt;5&gt; </w:t>
      </w:r>
      <w:hyperlink r:id="rId187">
        <w:r>
          <w:rPr>
            <w:color w:val="0000FF"/>
          </w:rPr>
          <w:t>Пункт 19.4</w:t>
        </w:r>
      </w:hyperlink>
      <w:hyperlink r:id="rId188">
        <w:r>
          <w:t xml:space="preserve"> </w:t>
        </w:r>
      </w:hyperlink>
      <w:r>
        <w:t xml:space="preserve">раздела III ФГОС НОО. </w:t>
      </w:r>
    </w:p>
    <w:p w:rsidR="00CD47CE" w:rsidRDefault="00CD47CE">
      <w:pPr>
        <w:ind w:left="499" w:right="14"/>
      </w:pPr>
      <w:r>
        <w:t xml:space="preserve">&lt;6&gt; </w:t>
      </w:r>
      <w:hyperlink r:id="rId189">
        <w:r>
          <w:rPr>
            <w:color w:val="0000FF"/>
          </w:rPr>
          <w:t>Пункт 19.5</w:t>
        </w:r>
      </w:hyperlink>
      <w:hyperlink r:id="rId190">
        <w:r>
          <w:t xml:space="preserve"> </w:t>
        </w:r>
      </w:hyperlink>
      <w:r>
        <w:t xml:space="preserve">раздела III ФГОС НОО. </w:t>
      </w:r>
    </w:p>
    <w:p w:rsidR="00CD47CE" w:rsidRDefault="00CD47CE">
      <w:pPr>
        <w:ind w:left="499" w:right="14"/>
      </w:pPr>
      <w:r>
        <w:t xml:space="preserve">&lt;7&gt; </w:t>
      </w:r>
      <w:hyperlink r:id="rId191">
        <w:r>
          <w:rPr>
            <w:color w:val="0000FF"/>
          </w:rPr>
          <w:t>Пункт 19.8</w:t>
        </w:r>
      </w:hyperlink>
      <w:hyperlink r:id="rId192">
        <w:r>
          <w:t xml:space="preserve"> </w:t>
        </w:r>
      </w:hyperlink>
      <w:r>
        <w:t xml:space="preserve">раздела III ФГОС НОО. </w:t>
      </w:r>
    </w:p>
    <w:p w:rsidR="00CD47CE" w:rsidRDefault="00CD47CE">
      <w:pPr>
        <w:ind w:left="499" w:right="14"/>
      </w:pPr>
      <w:r>
        <w:t xml:space="preserve">&lt;8&gt; </w:t>
      </w:r>
      <w:hyperlink r:id="rId193">
        <w:r>
          <w:rPr>
            <w:color w:val="0000FF"/>
          </w:rPr>
          <w:t>Пункт 19.10</w:t>
        </w:r>
      </w:hyperlink>
      <w:hyperlink r:id="rId194">
        <w:r>
          <w:t xml:space="preserve"> </w:t>
        </w:r>
      </w:hyperlink>
      <w:r>
        <w:t xml:space="preserve">раздела III ФГОС НОО. </w:t>
      </w:r>
    </w:p>
    <w:p w:rsidR="00CD47CE" w:rsidRDefault="00CD47CE">
      <w:pPr>
        <w:ind w:left="499" w:right="14"/>
      </w:pPr>
      <w:r>
        <w:t xml:space="preserve">&lt;9&gt; </w:t>
      </w:r>
      <w:hyperlink r:id="rId195">
        <w:r>
          <w:rPr>
            <w:color w:val="0000FF"/>
          </w:rPr>
          <w:t>Пункт 25</w:t>
        </w:r>
      </w:hyperlink>
      <w:hyperlink r:id="rId196">
        <w:r>
          <w:t xml:space="preserve"> </w:t>
        </w:r>
      </w:hyperlink>
      <w:r>
        <w:t xml:space="preserve">раздела IV ФГОС НОО. </w:t>
      </w:r>
    </w:p>
    <w:p w:rsidR="00CD47CE" w:rsidRDefault="00CD47CE">
      <w:pPr>
        <w:ind w:left="499" w:right="14"/>
      </w:pPr>
      <w:r>
        <w:t xml:space="preserve">&lt;10&gt; </w:t>
      </w:r>
      <w:hyperlink r:id="rId197">
        <w:r>
          <w:rPr>
            <w:color w:val="0000FF"/>
          </w:rPr>
          <w:t>Пункт 10</w:t>
        </w:r>
      </w:hyperlink>
      <w:hyperlink r:id="rId198">
        <w:r>
          <w:t xml:space="preserve"> </w:t>
        </w:r>
      </w:hyperlink>
      <w:r>
        <w:t xml:space="preserve">раздела II ФГОС НОО. </w:t>
      </w:r>
    </w:p>
    <w:p w:rsidR="00CD47CE" w:rsidRDefault="00CD47CE">
      <w:pPr>
        <w:ind w:left="0" w:right="14" w:firstLine="545"/>
      </w:pPr>
      <w:r>
        <w:t xml:space="preserve">&lt;11&gt; </w:t>
      </w:r>
      <w:hyperlink r:id="rId199">
        <w:r>
          <w:rPr>
            <w:color w:val="0000FF"/>
          </w:rPr>
          <w:t>Пункт 11</w:t>
        </w:r>
      </w:hyperlink>
      <w:hyperlink r:id="rId200">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0" w:right="14" w:firstLine="545"/>
      </w:pPr>
      <w:r>
        <w:t xml:space="preserve">&lt;12&gt; </w:t>
      </w:r>
      <w:hyperlink r:id="rId201">
        <w:r>
          <w:rPr>
            <w:color w:val="0000FF"/>
          </w:rPr>
          <w:t>Пункт 11</w:t>
        </w:r>
      </w:hyperlink>
      <w:hyperlink r:id="rId202">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8" w:line="259" w:lineRule="auto"/>
        <w:ind w:left="0" w:firstLine="0"/>
        <w:jc w:val="left"/>
      </w:pPr>
      <w:r>
        <w:t xml:space="preserve"> </w:t>
      </w:r>
    </w:p>
    <w:p w:rsidR="00CD47CE" w:rsidRDefault="00CD47CE">
      <w:pPr>
        <w:spacing w:after="3" w:line="258" w:lineRule="auto"/>
        <w:ind w:left="10" w:right="7"/>
        <w:jc w:val="right"/>
      </w:pPr>
      <w:r>
        <w:t xml:space="preserve">Приложение N 4 </w:t>
      </w:r>
    </w:p>
    <w:p w:rsidR="00CD47CE" w:rsidRDefault="00CD47CE">
      <w:pPr>
        <w:spacing w:after="19" w:line="259" w:lineRule="auto"/>
        <w:ind w:left="0" w:firstLine="0"/>
        <w:jc w:val="left"/>
      </w:pPr>
      <w:r>
        <w:t xml:space="preserve"> </w:t>
      </w:r>
    </w:p>
    <w:p w:rsidR="00CD47CE" w:rsidRDefault="00CD47CE">
      <w:pPr>
        <w:spacing w:line="268" w:lineRule="auto"/>
        <w:ind w:left="503" w:right="505"/>
        <w:jc w:val="center"/>
      </w:pPr>
      <w:r>
        <w:t xml:space="preserve">ТРЕБОВАНИЯ К АООП НОО ДЛЯ СЛАБОВИДЯЩИХ ОБУЧАЮЩИХСЯ </w:t>
      </w:r>
    </w:p>
    <w:p w:rsidR="00CD47CE" w:rsidRDefault="00CD47CE">
      <w:pPr>
        <w:spacing w:after="0" w:line="259" w:lineRule="auto"/>
        <w:ind w:left="0" w:firstLine="0"/>
        <w:jc w:val="left"/>
      </w:pPr>
      <w:r>
        <w:t xml:space="preserve"> </w:t>
      </w:r>
    </w:p>
    <w:tbl>
      <w:tblPr>
        <w:tblW w:w="15071" w:type="dxa"/>
        <w:tblInd w:w="-4" w:type="dxa"/>
        <w:tblCellMar>
          <w:top w:w="71" w:type="dxa"/>
          <w:right w:w="0" w:type="dxa"/>
        </w:tblCellMar>
        <w:tblLook w:val="00A0"/>
      </w:tblPr>
      <w:tblGrid>
        <w:gridCol w:w="5003"/>
        <w:gridCol w:w="4971"/>
        <w:gridCol w:w="5098"/>
      </w:tblGrid>
      <w:tr w:rsidR="00CD47CE" w:rsidTr="00650584">
        <w:trPr>
          <w:trHeight w:val="409"/>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2" w:firstLine="0"/>
              <w:jc w:val="center"/>
              <w:rPr>
                <w:sz w:val="22"/>
              </w:rPr>
            </w:pPr>
            <w:r w:rsidRPr="00650584">
              <w:rPr>
                <w:sz w:val="22"/>
              </w:rPr>
              <w:t xml:space="preserve">2. Требования к структуре АООП НОО для слабовидящих обучающихся </w:t>
            </w:r>
          </w:p>
        </w:tc>
      </w:tr>
      <w:tr w:rsidR="00CD47CE" w:rsidTr="00650584">
        <w:trPr>
          <w:trHeight w:val="400"/>
        </w:trPr>
        <w:tc>
          <w:tcPr>
            <w:tcW w:w="500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4.1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70" w:firstLine="0"/>
              <w:jc w:val="center"/>
              <w:rPr>
                <w:sz w:val="22"/>
              </w:rPr>
            </w:pPr>
            <w:r w:rsidRPr="00650584">
              <w:rPr>
                <w:sz w:val="22"/>
              </w:rPr>
              <w:t xml:space="preserve">4.2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4.3 </w:t>
            </w:r>
          </w:p>
        </w:tc>
      </w:tr>
      <w:tr w:rsidR="00CD47CE" w:rsidTr="00650584">
        <w:trPr>
          <w:trHeight w:val="408"/>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2.1. АООП НОО определяет содержание и организацию образовательной деятельности на уровне начального общего образования </w:t>
            </w:r>
          </w:p>
        </w:tc>
      </w:tr>
      <w:tr w:rsidR="00CD47CE" w:rsidTr="00650584">
        <w:trPr>
          <w:trHeight w:val="1097"/>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281"/>
              <w:rPr>
                <w:sz w:val="22"/>
              </w:rPr>
            </w:pPr>
            <w:r w:rsidRPr="00650584">
              <w:rPr>
                <w:sz w:val="22"/>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5" w:firstLine="280"/>
              <w:rPr>
                <w:sz w:val="22"/>
              </w:rPr>
            </w:pPr>
            <w:r w:rsidRPr="00650584">
              <w:rPr>
                <w:sz w:val="22"/>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3" w:firstLine="280"/>
              <w:rPr>
                <w:sz w:val="22"/>
              </w:rPr>
            </w:pPr>
            <w:r w:rsidRPr="00650584">
              <w:rPr>
                <w:sz w:val="22"/>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w:t>
            </w:r>
          </w:p>
        </w:tc>
      </w:tr>
    </w:tbl>
    <w:p w:rsidR="00CD47CE" w:rsidRDefault="00CD47CE">
      <w:pPr>
        <w:spacing w:after="0" w:line="259" w:lineRule="auto"/>
        <w:ind w:left="-1441" w:right="15413" w:firstLine="0"/>
        <w:jc w:val="left"/>
      </w:pPr>
    </w:p>
    <w:tbl>
      <w:tblPr>
        <w:tblW w:w="15071" w:type="dxa"/>
        <w:tblInd w:w="-4" w:type="dxa"/>
        <w:tblCellMar>
          <w:right w:w="0" w:type="dxa"/>
        </w:tblCellMar>
        <w:tblLook w:val="00A0"/>
      </w:tblPr>
      <w:tblGrid>
        <w:gridCol w:w="5003"/>
        <w:gridCol w:w="4971"/>
        <w:gridCol w:w="5098"/>
      </w:tblGrid>
      <w:tr w:rsidR="00CD47CE" w:rsidTr="00650584">
        <w:trPr>
          <w:trHeight w:val="8694"/>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4" w:lineRule="auto"/>
              <w:ind w:left="0" w:right="60" w:firstLine="0"/>
              <w:rPr>
                <w:sz w:val="22"/>
              </w:rPr>
            </w:pPr>
            <w:r w:rsidRPr="00650584">
              <w:rPr>
                <w:sz w:val="22"/>
              </w:rPr>
              <w:t xml:space="preserve">обучающихся, не имеющих ограничений по возможностям здоровья, в те же сроки обучения (1 - 4 классы). </w:t>
            </w:r>
          </w:p>
          <w:p w:rsidR="00CD47CE" w:rsidRPr="00650584" w:rsidRDefault="00CD47CE" w:rsidP="00650584">
            <w:pPr>
              <w:spacing w:after="33" w:line="245" w:lineRule="auto"/>
              <w:ind w:left="0" w:right="44" w:firstLine="281"/>
              <w:rPr>
                <w:sz w:val="22"/>
              </w:rPr>
            </w:pPr>
            <w:r w:rsidRPr="00650584">
              <w:rPr>
                <w:sz w:val="22"/>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w:t>
            </w:r>
          </w:p>
          <w:p w:rsidR="00CD47CE" w:rsidRPr="00650584" w:rsidRDefault="00CD47CE" w:rsidP="00650584">
            <w:pPr>
              <w:spacing w:after="0" w:line="259" w:lineRule="auto"/>
              <w:ind w:left="0" w:firstLine="0"/>
              <w:jc w:val="left"/>
              <w:rPr>
                <w:sz w:val="22"/>
              </w:rPr>
            </w:pPr>
            <w:r w:rsidRPr="00650584">
              <w:rPr>
                <w:sz w:val="22"/>
              </w:rPr>
              <w:t xml:space="preserve">деятельность, и активное их использование; </w:t>
            </w:r>
          </w:p>
          <w:p w:rsidR="00CD47CE" w:rsidRPr="00650584" w:rsidRDefault="00CD47CE" w:rsidP="00650584">
            <w:pPr>
              <w:spacing w:after="0" w:line="246" w:lineRule="auto"/>
              <w:ind w:left="0" w:right="47" w:firstLine="281"/>
              <w:rPr>
                <w:sz w:val="22"/>
              </w:rPr>
            </w:pPr>
            <w:r w:rsidRPr="00650584">
              <w:rPr>
                <w:sz w:val="22"/>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w:t>
            </w:r>
          </w:p>
          <w:p w:rsidR="00CD47CE" w:rsidRPr="00650584" w:rsidRDefault="00CD47CE" w:rsidP="00650584">
            <w:pPr>
              <w:spacing w:after="0" w:line="259" w:lineRule="auto"/>
              <w:ind w:left="0" w:firstLine="0"/>
              <w:jc w:val="left"/>
              <w:rPr>
                <w:sz w:val="22"/>
              </w:rPr>
            </w:pPr>
            <w:r w:rsidRPr="00650584">
              <w:rPr>
                <w:sz w:val="22"/>
              </w:rPr>
              <w:t xml:space="preserve">(необходимость дополнительного источника света,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right="56" w:firstLine="0"/>
              <w:rPr>
                <w:sz w:val="22"/>
              </w:rPr>
            </w:pPr>
            <w:r w:rsidRPr="00650584">
              <w:rPr>
                <w:sz w:val="22"/>
              </w:rPr>
              <w:t xml:space="preserve">обучающихся, не имеющих ограничений по возможностям здоровья. Данный вариант стандарта предполагает пролонгированные сроки обучения: пять лет (1 - 5 классы). </w:t>
            </w:r>
          </w:p>
          <w:p w:rsidR="00CD47CE" w:rsidRPr="00650584" w:rsidRDefault="00CD47CE" w:rsidP="00650584">
            <w:pPr>
              <w:spacing w:after="0" w:line="246" w:lineRule="auto"/>
              <w:ind w:left="0" w:right="57" w:firstLine="280"/>
              <w:rPr>
                <w:sz w:val="22"/>
              </w:rPr>
            </w:pPr>
            <w:r w:rsidRPr="00650584">
              <w:rPr>
                <w:sz w:val="22"/>
              </w:rPr>
              <w:t xml:space="preserve">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CD47CE" w:rsidRPr="00650584" w:rsidRDefault="00CD47CE" w:rsidP="00650584">
            <w:pPr>
              <w:spacing w:after="0" w:line="259" w:lineRule="auto"/>
              <w:ind w:left="0" w:right="57" w:firstLine="280"/>
              <w:rPr>
                <w:sz w:val="22"/>
              </w:rPr>
            </w:pPr>
            <w:r w:rsidRPr="00650584">
              <w:rPr>
                <w:sz w:val="22"/>
              </w:rP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8" w:line="250" w:lineRule="auto"/>
              <w:ind w:left="0" w:right="51" w:firstLine="0"/>
              <w:rPr>
                <w:sz w:val="22"/>
              </w:rPr>
            </w:pPr>
            <w:r w:rsidRPr="00650584">
              <w:rPr>
                <w:sz w:val="22"/>
              </w:rPr>
              <w:t xml:space="preserve">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CD47CE" w:rsidRPr="00650584" w:rsidRDefault="00CD47CE" w:rsidP="00650584">
            <w:pPr>
              <w:spacing w:after="0" w:line="246" w:lineRule="auto"/>
              <w:ind w:left="0" w:right="50" w:firstLine="280"/>
              <w:rPr>
                <w:sz w:val="22"/>
              </w:rPr>
            </w:pPr>
            <w:r w:rsidRPr="00650584">
              <w:rPr>
                <w:sz w:val="22"/>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CD47CE" w:rsidRPr="00650584" w:rsidRDefault="00CD47CE" w:rsidP="00650584">
            <w:pPr>
              <w:spacing w:after="2" w:line="240" w:lineRule="auto"/>
              <w:ind w:left="0" w:right="45" w:firstLine="280"/>
              <w:rPr>
                <w:sz w:val="22"/>
              </w:rPr>
            </w:pPr>
            <w:r w:rsidRPr="00650584">
              <w:rPr>
                <w:sz w:val="22"/>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w:t>
            </w:r>
          </w:p>
          <w:p w:rsidR="00CD47CE" w:rsidRPr="00650584" w:rsidRDefault="00CD47CE" w:rsidP="00650584">
            <w:pPr>
              <w:spacing w:after="0" w:line="259" w:lineRule="auto"/>
              <w:ind w:left="0" w:firstLine="0"/>
              <w:jc w:val="left"/>
              <w:rPr>
                <w:sz w:val="22"/>
              </w:rPr>
            </w:pPr>
            <w:r w:rsidRPr="00650584">
              <w:rPr>
                <w:sz w:val="22"/>
              </w:rPr>
              <w:t xml:space="preserve">(интеллектуальными нарушениями); руководство </w:t>
            </w:r>
          </w:p>
        </w:tc>
      </w:tr>
    </w:tbl>
    <w:p w:rsidR="00CD47CE" w:rsidRDefault="00CD47CE">
      <w:pPr>
        <w:spacing w:after="0" w:line="259" w:lineRule="auto"/>
        <w:ind w:left="-1441" w:right="15413" w:firstLine="0"/>
        <w:jc w:val="left"/>
      </w:pPr>
    </w:p>
    <w:tbl>
      <w:tblPr>
        <w:tblW w:w="15071" w:type="dxa"/>
        <w:tblInd w:w="-4" w:type="dxa"/>
        <w:tblCellMar>
          <w:right w:w="0" w:type="dxa"/>
        </w:tblCellMar>
        <w:tblLook w:val="00A0"/>
      </w:tblPr>
      <w:tblGrid>
        <w:gridCol w:w="5003"/>
        <w:gridCol w:w="4971"/>
        <w:gridCol w:w="5098"/>
      </w:tblGrid>
      <w:tr w:rsidR="00CD47CE" w:rsidTr="00650584">
        <w:trPr>
          <w:trHeight w:val="8694"/>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43" w:lineRule="auto"/>
              <w:ind w:left="0" w:right="46" w:firstLine="0"/>
              <w:rPr>
                <w:sz w:val="22"/>
              </w:rPr>
            </w:pPr>
            <w:r w:rsidRPr="00650584">
              <w:rPr>
                <w:sz w:val="22"/>
              </w:rPr>
              <w:t xml:space="preserve">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CD47CE" w:rsidRPr="00650584" w:rsidRDefault="00CD47CE" w:rsidP="00650584">
            <w:pPr>
              <w:spacing w:after="0" w:line="259" w:lineRule="auto"/>
              <w:ind w:left="0" w:right="51" w:firstLine="281"/>
              <w:rPr>
                <w:sz w:val="22"/>
              </w:rPr>
            </w:pPr>
            <w:r w:rsidRPr="00650584">
              <w:rPr>
                <w:sz w:val="22"/>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0" w:right="55" w:firstLine="0"/>
              <w:rPr>
                <w:sz w:val="22"/>
              </w:rPr>
            </w:pPr>
            <w:r w:rsidRPr="00650584">
              <w:rPr>
                <w:sz w:val="22"/>
              </w:rPr>
              <w:t xml:space="preserve">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CD47CE" w:rsidRPr="00650584" w:rsidRDefault="00CD47CE" w:rsidP="00650584">
            <w:pPr>
              <w:spacing w:after="0" w:line="249" w:lineRule="auto"/>
              <w:ind w:left="0" w:right="58" w:firstLine="280"/>
              <w:rPr>
                <w:sz w:val="22"/>
              </w:rPr>
            </w:pPr>
            <w:r w:rsidRPr="00650584">
              <w:rPr>
                <w:sz w:val="22"/>
              </w:rPr>
              <w:t xml:space="preserve">Обязательным является использование наряду с общими техническими средствами, используемыми на начальной ступени образования </w:t>
            </w:r>
            <w:r w:rsidRPr="00650584">
              <w:rPr>
                <w:color w:val="0000FF"/>
                <w:sz w:val="22"/>
              </w:rPr>
              <w:t>&lt;1&gt;</w:t>
            </w:r>
            <w:r w:rsidRPr="00650584">
              <w:rPr>
                <w:sz w:val="22"/>
              </w:rPr>
              <w:t xml:space="preserve">,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 </w:t>
            </w:r>
          </w:p>
          <w:p w:rsidR="00CD47CE" w:rsidRPr="00650584" w:rsidRDefault="00CD47CE" w:rsidP="00650584">
            <w:pPr>
              <w:spacing w:after="0" w:line="248" w:lineRule="auto"/>
              <w:ind w:left="0" w:right="57" w:firstLine="280"/>
              <w:rPr>
                <w:sz w:val="22"/>
              </w:rPr>
            </w:pPr>
            <w:r w:rsidRPr="00650584">
              <w:rPr>
                <w:sz w:val="22"/>
              </w:rPr>
              <w:t xml:space="preserve">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 </w:t>
            </w:r>
          </w:p>
          <w:p w:rsidR="00CD47CE" w:rsidRPr="00650584" w:rsidRDefault="00CD47CE" w:rsidP="00650584">
            <w:pPr>
              <w:spacing w:after="0" w:line="259" w:lineRule="auto"/>
              <w:ind w:left="0" w:right="56" w:firstLine="280"/>
              <w:rPr>
                <w:sz w:val="22"/>
              </w:rPr>
            </w:pPr>
            <w:r w:rsidRPr="00650584">
              <w:rPr>
                <w:sz w:val="22"/>
              </w:rPr>
              <w:t xml:space="preserve">Рабочее место слабовидящего обучающегося должно содержать технические и учебно-методические средства доступа к информации: программное обеспечение, установленное на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0" w:right="47" w:firstLine="0"/>
              <w:rPr>
                <w:sz w:val="22"/>
              </w:rPr>
            </w:pPr>
            <w:r w:rsidRPr="00650584">
              <w:rPr>
                <w:sz w:val="22"/>
              </w:rPr>
              <w:t xml:space="preserve">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w:t>
            </w:r>
          </w:p>
          <w:p w:rsidR="00CD47CE" w:rsidRPr="00650584" w:rsidRDefault="00CD47CE" w:rsidP="00650584">
            <w:pPr>
              <w:spacing w:after="27" w:line="251" w:lineRule="auto"/>
              <w:ind w:left="0" w:right="50" w:firstLine="0"/>
              <w:rPr>
                <w:sz w:val="22"/>
              </w:rPr>
            </w:pPr>
            <w:r w:rsidRPr="00650584">
              <w:rPr>
                <w:sz w:val="22"/>
              </w:rPr>
              <w:t xml:space="preserve">(интеллектуальными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 </w:t>
            </w:r>
          </w:p>
          <w:p w:rsidR="00CD47CE" w:rsidRPr="00650584" w:rsidRDefault="00CD47CE" w:rsidP="00650584">
            <w:pPr>
              <w:spacing w:after="0" w:line="259" w:lineRule="auto"/>
              <w:ind w:left="0" w:right="44" w:firstLine="280"/>
              <w:rPr>
                <w:sz w:val="22"/>
              </w:rPr>
            </w:pPr>
            <w:r w:rsidRPr="00650584">
              <w:rPr>
                <w:sz w:val="22"/>
              </w:rPr>
              <w:t xml:space="preserve">Обязательным является использование наряду с общими техническими средствами, используемыми на начальной ступени образования </w:t>
            </w:r>
            <w:r w:rsidRPr="00650584">
              <w:rPr>
                <w:color w:val="0000FF"/>
                <w:sz w:val="22"/>
              </w:rPr>
              <w:t>&lt;2&gt;</w:t>
            </w:r>
            <w:r w:rsidRPr="00650584">
              <w:rPr>
                <w:sz w:val="22"/>
              </w:rPr>
              <w:t xml:space="preserve">, специальных тифлотехнических и оптических (индивидуальных средств оптической коррекции, </w:t>
            </w:r>
          </w:p>
        </w:tc>
      </w:tr>
    </w:tbl>
    <w:p w:rsidR="00CD47CE" w:rsidRDefault="00CD47CE">
      <w:pPr>
        <w:spacing w:after="0" w:line="259" w:lineRule="auto"/>
        <w:ind w:left="-1441" w:right="15413" w:firstLine="0"/>
        <w:jc w:val="left"/>
      </w:pPr>
    </w:p>
    <w:tbl>
      <w:tblPr>
        <w:tblW w:w="15071" w:type="dxa"/>
        <w:tblInd w:w="-4" w:type="dxa"/>
        <w:tblCellMar>
          <w:top w:w="17" w:type="dxa"/>
          <w:left w:w="0" w:type="dxa"/>
          <w:right w:w="0" w:type="dxa"/>
        </w:tblCellMar>
        <w:tblLook w:val="00A0"/>
      </w:tblPr>
      <w:tblGrid>
        <w:gridCol w:w="5003"/>
        <w:gridCol w:w="1595"/>
        <w:gridCol w:w="1566"/>
        <w:gridCol w:w="1809"/>
        <w:gridCol w:w="5098"/>
      </w:tblGrid>
      <w:tr w:rsidR="00CD47CE" w:rsidTr="00650584">
        <w:trPr>
          <w:trHeight w:val="5700"/>
        </w:trPr>
        <w:tc>
          <w:tcPr>
            <w:tcW w:w="500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8" w:lineRule="auto"/>
              <w:ind w:left="108" w:right="55" w:firstLine="0"/>
              <w:rPr>
                <w:sz w:val="22"/>
              </w:rPr>
            </w:pPr>
            <w:r w:rsidRPr="00650584">
              <w:rPr>
                <w:sz w:val="22"/>
              </w:rPr>
              <w:t xml:space="preserve">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 </w:t>
            </w:r>
          </w:p>
          <w:p w:rsidR="00CD47CE" w:rsidRPr="00650584" w:rsidRDefault="00CD47CE" w:rsidP="00650584">
            <w:pPr>
              <w:spacing w:after="35" w:line="242" w:lineRule="auto"/>
              <w:ind w:left="108" w:right="51" w:firstLine="281"/>
              <w:rPr>
                <w:sz w:val="22"/>
              </w:rPr>
            </w:pPr>
            <w:r w:rsidRPr="00650584">
              <w:rPr>
                <w:sz w:val="22"/>
              </w:rPr>
              <w:t xml:space="preserve">В структуру АООП НОО обязательно включается Программа коррекционной работы, направленная на осуществление </w:t>
            </w:r>
          </w:p>
          <w:p w:rsidR="00CD47CE" w:rsidRPr="00650584" w:rsidRDefault="00CD47CE" w:rsidP="00650584">
            <w:pPr>
              <w:spacing w:after="10" w:line="259" w:lineRule="auto"/>
              <w:ind w:left="108" w:firstLine="0"/>
              <w:jc w:val="left"/>
              <w:rPr>
                <w:sz w:val="22"/>
              </w:rPr>
            </w:pPr>
            <w:r w:rsidRPr="00650584">
              <w:rPr>
                <w:sz w:val="22"/>
              </w:rPr>
              <w:t xml:space="preserve">индивидуально-ориентированной </w:t>
            </w:r>
          </w:p>
          <w:p w:rsidR="00CD47CE" w:rsidRPr="00650584" w:rsidRDefault="00CD47CE" w:rsidP="00650584">
            <w:pPr>
              <w:spacing w:after="0" w:line="259" w:lineRule="auto"/>
              <w:ind w:left="108" w:right="47" w:firstLine="0"/>
              <w:rPr>
                <w:sz w:val="22"/>
              </w:rPr>
            </w:pPr>
            <w:r w:rsidRPr="00650584">
              <w:rPr>
                <w:sz w:val="22"/>
              </w:rPr>
              <w:t xml:space="preserve">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tc>
        <w:tc>
          <w:tcPr>
            <w:tcW w:w="1595" w:type="dxa"/>
            <w:tcBorders>
              <w:top w:val="single" w:sz="2" w:space="0" w:color="000000"/>
              <w:left w:val="single" w:sz="2" w:space="0" w:color="000000"/>
              <w:bottom w:val="single" w:sz="2" w:space="0" w:color="000000"/>
              <w:right w:val="nil"/>
            </w:tcBorders>
          </w:tcPr>
          <w:p w:rsidR="00CD47CE" w:rsidRPr="00650584" w:rsidRDefault="00CD47CE" w:rsidP="00650584">
            <w:pPr>
              <w:tabs>
                <w:tab w:val="center" w:pos="460"/>
                <w:tab w:val="center" w:pos="1319"/>
              </w:tabs>
              <w:spacing w:after="0" w:line="259" w:lineRule="auto"/>
              <w:ind w:left="0" w:firstLine="0"/>
              <w:jc w:val="left"/>
              <w:rPr>
                <w:sz w:val="22"/>
              </w:rPr>
            </w:pPr>
            <w:r w:rsidRPr="00650584">
              <w:rPr>
                <w:rFonts w:ascii="Calibri" w:hAnsi="Calibri" w:cs="Calibri"/>
                <w:sz w:val="22"/>
              </w:rPr>
              <w:tab/>
            </w:r>
            <w:r w:rsidRPr="00650584">
              <w:rPr>
                <w:sz w:val="22"/>
              </w:rPr>
              <w:t xml:space="preserve">ноутбук </w:t>
            </w:r>
            <w:r w:rsidRPr="00650584">
              <w:rPr>
                <w:sz w:val="22"/>
              </w:rPr>
              <w:tab/>
              <w:t xml:space="preserve">или </w:t>
            </w:r>
          </w:p>
          <w:p w:rsidR="00CD47CE" w:rsidRPr="00650584" w:rsidRDefault="00CD47CE" w:rsidP="00650584">
            <w:pPr>
              <w:spacing w:after="440" w:line="259" w:lineRule="auto"/>
              <w:ind w:left="108" w:right="-1373" w:firstLine="0"/>
              <w:jc w:val="left"/>
              <w:rPr>
                <w:sz w:val="22"/>
              </w:rPr>
            </w:pPr>
            <w:r w:rsidRPr="00650584">
              <w:rPr>
                <w:sz w:val="22"/>
              </w:rPr>
              <w:t>изображения на экран (Magic);</w:t>
            </w:r>
          </w:p>
          <w:p w:rsidR="00CD47CE" w:rsidRPr="00650584" w:rsidRDefault="00CD47CE" w:rsidP="00650584">
            <w:pPr>
              <w:spacing w:after="0" w:line="260" w:lineRule="auto"/>
              <w:ind w:left="0" w:right="-631" w:firstLine="0"/>
              <w:jc w:val="right"/>
              <w:rPr>
                <w:sz w:val="22"/>
              </w:rPr>
            </w:pPr>
            <w:r w:rsidRPr="00650584">
              <w:rPr>
                <w:sz w:val="22"/>
              </w:rPr>
              <w:t xml:space="preserve">компьютером учителя; ручной </w:t>
            </w:r>
            <w:r w:rsidRPr="00650584">
              <w:rPr>
                <w:sz w:val="22"/>
              </w:rPr>
              <w:tab/>
              <w:t xml:space="preserve">и </w:t>
            </w:r>
          </w:p>
          <w:p w:rsidR="00CD47CE" w:rsidRPr="00650584" w:rsidRDefault="00CD47CE" w:rsidP="00650584">
            <w:pPr>
              <w:spacing w:after="0" w:line="259" w:lineRule="auto"/>
              <w:ind w:left="108" w:firstLine="0"/>
              <w:jc w:val="left"/>
              <w:rPr>
                <w:sz w:val="22"/>
              </w:rPr>
            </w:pPr>
            <w:r w:rsidRPr="00650584">
              <w:rPr>
                <w:sz w:val="22"/>
              </w:rPr>
              <w:t xml:space="preserve">(Topaz, Onix); </w:t>
            </w:r>
          </w:p>
        </w:tc>
        <w:tc>
          <w:tcPr>
            <w:tcW w:w="1566" w:type="dxa"/>
            <w:tcBorders>
              <w:top w:val="single" w:sz="2" w:space="0" w:color="000000"/>
              <w:left w:val="nil"/>
              <w:bottom w:val="single" w:sz="2" w:space="0" w:color="000000"/>
              <w:right w:val="nil"/>
            </w:tcBorders>
          </w:tcPr>
          <w:p w:rsidR="00CD47CE" w:rsidRPr="00650584" w:rsidRDefault="00CD47CE" w:rsidP="00650584">
            <w:pPr>
              <w:tabs>
                <w:tab w:val="center" w:pos="383"/>
                <w:tab w:val="right" w:pos="1886"/>
              </w:tabs>
              <w:spacing w:after="0" w:line="259" w:lineRule="auto"/>
              <w:ind w:left="0" w:right="-319" w:firstLine="0"/>
              <w:jc w:val="left"/>
              <w:rPr>
                <w:sz w:val="22"/>
              </w:rPr>
            </w:pPr>
            <w:r w:rsidRPr="00650584">
              <w:rPr>
                <w:rFonts w:ascii="Calibri" w:hAnsi="Calibri" w:cs="Calibri"/>
                <w:sz w:val="22"/>
              </w:rPr>
              <w:tab/>
            </w:r>
            <w:r w:rsidRPr="00650584">
              <w:rPr>
                <w:sz w:val="22"/>
              </w:rPr>
              <w:t xml:space="preserve">ПК: </w:t>
            </w:r>
            <w:r w:rsidRPr="00650584">
              <w:rPr>
                <w:sz w:val="22"/>
              </w:rPr>
              <w:tab/>
              <w:t xml:space="preserve">программа </w:t>
            </w:r>
          </w:p>
          <w:p w:rsidR="00CD47CE" w:rsidRPr="00650584" w:rsidRDefault="00CD47CE" w:rsidP="00650584">
            <w:pPr>
              <w:spacing w:after="0" w:line="259" w:lineRule="auto"/>
              <w:ind w:left="0" w:right="132" w:firstLine="0"/>
              <w:jc w:val="right"/>
              <w:rPr>
                <w:sz w:val="22"/>
              </w:rPr>
            </w:pPr>
            <w:r w:rsidRPr="00650584">
              <w:rPr>
                <w:sz w:val="22"/>
              </w:rPr>
              <w:t xml:space="preserve"> </w:t>
            </w:r>
          </w:p>
          <w:p w:rsidR="00CD47CE" w:rsidRPr="00650584" w:rsidRDefault="00CD47CE" w:rsidP="00650584">
            <w:pPr>
              <w:spacing w:after="0" w:line="243" w:lineRule="auto"/>
              <w:ind w:left="-1487" w:right="-1746" w:firstLine="280"/>
              <w:rPr>
                <w:sz w:val="22"/>
              </w:rPr>
            </w:pPr>
            <w:r w:rsidRPr="00650584">
              <w:rPr>
                <w:sz w:val="22"/>
              </w:rPr>
              <w:t xml:space="preserve">цифровой планшет, обеспечивающий связь и интерактивной доской в классе (при наличии), с </w:t>
            </w:r>
          </w:p>
          <w:p w:rsidR="00CD47CE" w:rsidRPr="00650584" w:rsidRDefault="00CD47CE" w:rsidP="00650584">
            <w:pPr>
              <w:spacing w:after="0" w:line="259" w:lineRule="auto"/>
              <w:ind w:left="634" w:firstLine="0"/>
              <w:jc w:val="left"/>
              <w:rPr>
                <w:sz w:val="22"/>
              </w:rPr>
            </w:pPr>
            <w:r w:rsidRPr="00650584">
              <w:rPr>
                <w:sz w:val="22"/>
              </w:rPr>
              <w:t xml:space="preserve"> </w:t>
            </w:r>
          </w:p>
          <w:p w:rsidR="00CD47CE" w:rsidRPr="00650584" w:rsidRDefault="00CD47CE" w:rsidP="00650584">
            <w:pPr>
              <w:spacing w:after="0" w:line="259" w:lineRule="auto"/>
              <w:ind w:left="0" w:firstLine="0"/>
              <w:jc w:val="left"/>
              <w:rPr>
                <w:sz w:val="22"/>
              </w:rPr>
            </w:pPr>
            <w:r w:rsidRPr="00650584">
              <w:rPr>
                <w:sz w:val="22"/>
              </w:rPr>
              <w:t xml:space="preserve">стационарный </w:t>
            </w:r>
          </w:p>
        </w:tc>
        <w:tc>
          <w:tcPr>
            <w:tcW w:w="1809" w:type="dxa"/>
            <w:tcBorders>
              <w:top w:val="single" w:sz="2" w:space="0" w:color="000000"/>
              <w:left w:val="nil"/>
              <w:bottom w:val="single" w:sz="2" w:space="0" w:color="000000"/>
              <w:right w:val="single" w:sz="2" w:space="0" w:color="000000"/>
            </w:tcBorders>
          </w:tcPr>
          <w:p w:rsidR="00CD47CE" w:rsidRPr="00650584" w:rsidRDefault="00CD47CE" w:rsidP="00650584">
            <w:pPr>
              <w:spacing w:after="904" w:line="259" w:lineRule="auto"/>
              <w:ind w:left="0" w:right="70" w:firstLine="0"/>
              <w:jc w:val="right"/>
              <w:rPr>
                <w:sz w:val="22"/>
              </w:rPr>
            </w:pPr>
            <w:r w:rsidRPr="00650584">
              <w:rPr>
                <w:sz w:val="22"/>
              </w:rPr>
              <w:t xml:space="preserve">увеличения </w:t>
            </w:r>
          </w:p>
          <w:p w:rsidR="00CD47CE" w:rsidRPr="00650584" w:rsidRDefault="00CD47CE" w:rsidP="00650584">
            <w:pPr>
              <w:spacing w:after="0" w:line="259" w:lineRule="auto"/>
              <w:ind w:left="0" w:firstLine="0"/>
              <w:rPr>
                <w:sz w:val="22"/>
              </w:rPr>
            </w:pPr>
            <w:r w:rsidRPr="00650584">
              <w:rPr>
                <w:sz w:val="22"/>
              </w:rPr>
              <w:t xml:space="preserve">видеоувеличитель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108" w:right="50" w:firstLine="0"/>
              <w:rPr>
                <w:sz w:val="22"/>
              </w:rPr>
            </w:pPr>
            <w:r w:rsidRPr="00650584">
              <w:rPr>
                <w:sz w:val="22"/>
              </w:rPr>
              <w:t xml:space="preserve">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 </w:t>
            </w:r>
          </w:p>
          <w:p w:rsidR="00CD47CE" w:rsidRPr="00650584" w:rsidRDefault="00CD47CE" w:rsidP="00650584">
            <w:pPr>
              <w:spacing w:after="0" w:line="249" w:lineRule="auto"/>
              <w:ind w:left="108" w:right="52" w:firstLine="280"/>
              <w:rPr>
                <w:sz w:val="22"/>
              </w:rPr>
            </w:pPr>
            <w:r w:rsidRPr="00650584">
              <w:rPr>
                <w:sz w:val="22"/>
              </w:rPr>
              <w:t xml:space="preserve">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 </w:t>
            </w:r>
          </w:p>
          <w:p w:rsidR="00CD47CE" w:rsidRPr="00650584" w:rsidRDefault="00CD47CE" w:rsidP="00650584">
            <w:pPr>
              <w:spacing w:after="14" w:line="263" w:lineRule="auto"/>
              <w:ind w:left="108" w:right="49" w:firstLine="280"/>
              <w:rPr>
                <w:sz w:val="22"/>
              </w:rPr>
            </w:pPr>
            <w:r w:rsidRPr="00650584">
              <w:rPr>
                <w:sz w:val="22"/>
              </w:rPr>
              <w:t xml:space="preserve">Рабочее место слабовидящего обучающегося должно содержать технические и учебно-методические средства доступа к информации: </w:t>
            </w:r>
          </w:p>
          <w:p w:rsidR="00CD47CE" w:rsidRPr="00650584" w:rsidRDefault="00CD47CE" w:rsidP="00650584">
            <w:pPr>
              <w:numPr>
                <w:ilvl w:val="0"/>
                <w:numId w:val="165"/>
              </w:numPr>
              <w:spacing w:after="27" w:line="242" w:lineRule="auto"/>
              <w:ind w:right="53" w:firstLine="280"/>
              <w:rPr>
                <w:sz w:val="22"/>
              </w:rPr>
            </w:pPr>
            <w:r w:rsidRPr="00650584">
              <w:rPr>
                <w:sz w:val="22"/>
              </w:rPr>
              <w:t xml:space="preserve">программное обеспечение, установленное на ноутбук или ПК: программа увеличения </w:t>
            </w:r>
          </w:p>
          <w:p w:rsidR="00CD47CE" w:rsidRPr="00650584" w:rsidRDefault="00CD47CE" w:rsidP="00650584">
            <w:pPr>
              <w:spacing w:after="18" w:line="259" w:lineRule="auto"/>
              <w:ind w:left="108" w:firstLine="0"/>
              <w:jc w:val="left"/>
              <w:rPr>
                <w:sz w:val="22"/>
              </w:rPr>
            </w:pPr>
            <w:r w:rsidRPr="00650584">
              <w:rPr>
                <w:sz w:val="22"/>
              </w:rPr>
              <w:t xml:space="preserve">изображения на экран (Magic); </w:t>
            </w:r>
          </w:p>
          <w:p w:rsidR="00CD47CE" w:rsidRPr="00650584" w:rsidRDefault="00CD47CE" w:rsidP="00650584">
            <w:pPr>
              <w:numPr>
                <w:ilvl w:val="0"/>
                <w:numId w:val="165"/>
              </w:numPr>
              <w:spacing w:after="10" w:line="260" w:lineRule="auto"/>
              <w:ind w:right="53" w:firstLine="280"/>
              <w:rPr>
                <w:sz w:val="22"/>
              </w:rPr>
            </w:pPr>
            <w:r w:rsidRPr="00650584">
              <w:rPr>
                <w:sz w:val="22"/>
              </w:rPr>
              <w:t xml:space="preserve">цифровой планшет, обеспечивающий связь и интерактивной доской в классе (при наличии), с компьютером учителя; </w:t>
            </w:r>
          </w:p>
          <w:p w:rsidR="00CD47CE" w:rsidRPr="00650584" w:rsidRDefault="00CD47CE" w:rsidP="00650584">
            <w:pPr>
              <w:numPr>
                <w:ilvl w:val="0"/>
                <w:numId w:val="165"/>
              </w:numPr>
              <w:spacing w:after="0" w:line="259" w:lineRule="auto"/>
              <w:ind w:right="53" w:firstLine="280"/>
              <w:rPr>
                <w:sz w:val="22"/>
              </w:rPr>
            </w:pPr>
            <w:r w:rsidRPr="00650584">
              <w:rPr>
                <w:sz w:val="22"/>
              </w:rPr>
              <w:t xml:space="preserve">ручной и стационарный видеоувеличитель </w:t>
            </w:r>
          </w:p>
          <w:p w:rsidR="00CD47CE" w:rsidRPr="00650584" w:rsidRDefault="00CD47CE" w:rsidP="00650584">
            <w:pPr>
              <w:spacing w:after="0" w:line="259" w:lineRule="auto"/>
              <w:ind w:left="108" w:firstLine="0"/>
              <w:jc w:val="left"/>
              <w:rPr>
                <w:sz w:val="22"/>
              </w:rPr>
            </w:pPr>
            <w:r w:rsidRPr="00650584">
              <w:rPr>
                <w:sz w:val="22"/>
              </w:rPr>
              <w:t xml:space="preserve">(Topaz, Onix). </w:t>
            </w:r>
          </w:p>
        </w:tc>
      </w:tr>
      <w:tr w:rsidR="00CD47CE" w:rsidTr="00650584">
        <w:trPr>
          <w:trHeight w:val="313"/>
        </w:trPr>
        <w:tc>
          <w:tcPr>
            <w:tcW w:w="6598" w:type="dxa"/>
            <w:gridSpan w:val="2"/>
            <w:tcBorders>
              <w:top w:val="single" w:sz="2" w:space="0" w:color="000000"/>
              <w:left w:val="single" w:sz="2" w:space="0" w:color="000000"/>
              <w:bottom w:val="nil"/>
              <w:right w:val="nil"/>
            </w:tcBorders>
          </w:tcPr>
          <w:p w:rsidR="00CD47CE" w:rsidRPr="00650584" w:rsidRDefault="00CD47CE" w:rsidP="00650584">
            <w:pPr>
              <w:spacing w:after="0" w:line="259" w:lineRule="auto"/>
              <w:ind w:left="0" w:right="68" w:firstLine="0"/>
              <w:jc w:val="right"/>
              <w:rPr>
                <w:sz w:val="22"/>
              </w:rPr>
            </w:pPr>
            <w:r w:rsidRPr="00650584">
              <w:rPr>
                <w:sz w:val="22"/>
              </w:rPr>
              <w:t>2.3. На основе Стандарта организация может разработать в с</w:t>
            </w:r>
          </w:p>
        </w:tc>
        <w:tc>
          <w:tcPr>
            <w:tcW w:w="1566" w:type="dxa"/>
            <w:tcBorders>
              <w:top w:val="single" w:sz="2" w:space="0" w:color="000000"/>
              <w:left w:val="nil"/>
              <w:bottom w:val="nil"/>
              <w:right w:val="nil"/>
            </w:tcBorders>
          </w:tcPr>
          <w:p w:rsidR="00CD47CE" w:rsidRPr="00650584" w:rsidRDefault="00CD47CE" w:rsidP="00650584">
            <w:pPr>
              <w:spacing w:after="0" w:line="259" w:lineRule="auto"/>
              <w:ind w:left="-64" w:firstLine="0"/>
              <w:jc w:val="left"/>
              <w:rPr>
                <w:sz w:val="22"/>
              </w:rPr>
            </w:pPr>
            <w:r w:rsidRPr="00650584">
              <w:rPr>
                <w:sz w:val="22"/>
              </w:rPr>
              <w:t xml:space="preserve">оответствии со </w:t>
            </w:r>
          </w:p>
        </w:tc>
        <w:tc>
          <w:tcPr>
            <w:tcW w:w="6907" w:type="dxa"/>
            <w:gridSpan w:val="2"/>
            <w:tcBorders>
              <w:top w:val="single" w:sz="2" w:space="0" w:color="000000"/>
              <w:left w:val="nil"/>
              <w:bottom w:val="nil"/>
              <w:right w:val="single" w:sz="2" w:space="0" w:color="000000"/>
            </w:tcBorders>
          </w:tcPr>
          <w:p w:rsidR="00CD47CE" w:rsidRPr="00650584" w:rsidRDefault="00CD47CE" w:rsidP="00650584">
            <w:pPr>
              <w:spacing w:after="0" w:line="259" w:lineRule="auto"/>
              <w:ind w:left="-81" w:firstLine="0"/>
              <w:rPr>
                <w:sz w:val="22"/>
              </w:rPr>
            </w:pPr>
            <w:r w:rsidRPr="00650584">
              <w:rPr>
                <w:sz w:val="22"/>
              </w:rPr>
              <w:t xml:space="preserve">спецификой своей образовательной деятельности один или несколько </w:t>
            </w:r>
          </w:p>
        </w:tc>
      </w:tr>
      <w:tr w:rsidR="00CD47CE" w:rsidTr="00650584">
        <w:trPr>
          <w:trHeight w:val="320"/>
        </w:trPr>
        <w:tc>
          <w:tcPr>
            <w:tcW w:w="6598" w:type="dxa"/>
            <w:gridSpan w:val="2"/>
            <w:tcBorders>
              <w:top w:val="nil"/>
              <w:left w:val="single" w:sz="2" w:space="0" w:color="000000"/>
              <w:bottom w:val="single" w:sz="2" w:space="0" w:color="000000"/>
              <w:right w:val="nil"/>
            </w:tcBorders>
          </w:tcPr>
          <w:p w:rsidR="00CD47CE" w:rsidRPr="00650584" w:rsidRDefault="00CD47CE" w:rsidP="00650584">
            <w:pPr>
              <w:spacing w:after="0" w:line="259" w:lineRule="auto"/>
              <w:ind w:left="108" w:firstLine="0"/>
              <w:jc w:val="left"/>
              <w:rPr>
                <w:sz w:val="22"/>
              </w:rPr>
            </w:pPr>
            <w:r w:rsidRPr="00650584">
              <w:rPr>
                <w:sz w:val="22"/>
              </w:rPr>
              <w:t>вариантов АООП НОО с учетом особых образовательных потребнос</w:t>
            </w:r>
          </w:p>
        </w:tc>
        <w:tc>
          <w:tcPr>
            <w:tcW w:w="1566" w:type="dxa"/>
            <w:tcBorders>
              <w:top w:val="nil"/>
              <w:left w:val="nil"/>
              <w:bottom w:val="single" w:sz="2" w:space="0" w:color="000000"/>
              <w:right w:val="nil"/>
            </w:tcBorders>
          </w:tcPr>
          <w:p w:rsidR="00CD47CE" w:rsidRPr="00650584" w:rsidRDefault="00CD47CE" w:rsidP="00650584">
            <w:pPr>
              <w:spacing w:after="0" w:line="259" w:lineRule="auto"/>
              <w:ind w:left="-39" w:firstLine="0"/>
              <w:rPr>
                <w:sz w:val="22"/>
              </w:rPr>
            </w:pPr>
            <w:r w:rsidRPr="00650584">
              <w:rPr>
                <w:sz w:val="22"/>
              </w:rPr>
              <w:t>тей слабовидящ</w:t>
            </w:r>
          </w:p>
        </w:tc>
        <w:tc>
          <w:tcPr>
            <w:tcW w:w="6907" w:type="dxa"/>
            <w:gridSpan w:val="2"/>
            <w:tcBorders>
              <w:top w:val="nil"/>
              <w:left w:val="nil"/>
              <w:bottom w:val="single" w:sz="2" w:space="0" w:color="000000"/>
              <w:right w:val="single" w:sz="2" w:space="0" w:color="000000"/>
            </w:tcBorders>
          </w:tcPr>
          <w:p w:rsidR="00CD47CE" w:rsidRPr="00650584" w:rsidRDefault="00CD47CE" w:rsidP="00650584">
            <w:pPr>
              <w:spacing w:after="0" w:line="259" w:lineRule="auto"/>
              <w:ind w:left="-63" w:firstLine="0"/>
              <w:jc w:val="left"/>
              <w:rPr>
                <w:sz w:val="22"/>
              </w:rPr>
            </w:pPr>
            <w:r w:rsidRPr="00650584">
              <w:rPr>
                <w:sz w:val="22"/>
              </w:rPr>
              <w:t xml:space="preserve">их обучающихся </w:t>
            </w:r>
          </w:p>
        </w:tc>
      </w:tr>
      <w:tr w:rsidR="00CD47CE" w:rsidTr="00650584">
        <w:trPr>
          <w:trHeight w:val="2474"/>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108" w:right="51" w:firstLine="281"/>
              <w:rPr>
                <w:sz w:val="22"/>
              </w:rPr>
            </w:pPr>
            <w:r w:rsidRPr="00650584">
              <w:rPr>
                <w:sz w:val="22"/>
              </w:rPr>
              <w:t xml:space="preserve">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 </w:t>
            </w:r>
          </w:p>
          <w:p w:rsidR="00CD47CE" w:rsidRPr="00650584" w:rsidRDefault="00CD47CE" w:rsidP="00650584">
            <w:pPr>
              <w:spacing w:after="0" w:line="256" w:lineRule="auto"/>
              <w:ind w:left="108" w:right="51" w:firstLine="281"/>
              <w:rPr>
                <w:sz w:val="22"/>
              </w:rPr>
            </w:pPr>
            <w:r w:rsidRPr="00650584">
              <w:rPr>
                <w:sz w:val="22"/>
              </w:rPr>
              <w:t xml:space="preserve">Достижения планируемых результатов освоения АООП НОО определяются по завершении получения НОО. </w:t>
            </w:r>
          </w:p>
          <w:p w:rsidR="00CD47CE" w:rsidRPr="00650584" w:rsidRDefault="00CD47CE" w:rsidP="00650584">
            <w:pPr>
              <w:spacing w:after="0" w:line="259" w:lineRule="auto"/>
              <w:ind w:left="108" w:firstLine="281"/>
              <w:rPr>
                <w:sz w:val="22"/>
              </w:rPr>
            </w:pPr>
            <w:r w:rsidRPr="00650584">
              <w:rPr>
                <w:sz w:val="22"/>
              </w:rPr>
              <w:t xml:space="preserve">Возможная неуспеваемость слабовидящих обучающихся по учебным предметам </w:t>
            </w:r>
          </w:p>
        </w:tc>
        <w:tc>
          <w:tcPr>
            <w:tcW w:w="49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8" w:right="56" w:firstLine="280"/>
              <w:rPr>
                <w:sz w:val="22"/>
              </w:rPr>
            </w:pPr>
            <w:r w:rsidRPr="00650584">
              <w:rPr>
                <w:sz w:val="22"/>
              </w:rPr>
              <w:t xml:space="preserve">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108" w:right="59" w:firstLine="280"/>
              <w:rPr>
                <w:sz w:val="22"/>
              </w:rPr>
            </w:pPr>
            <w:r w:rsidRPr="00650584">
              <w:rPr>
                <w:sz w:val="22"/>
              </w:rPr>
              <w:t xml:space="preserve">Вариант 4.3 предназначен для образования слабовидящих обучающихся с легкой умственной отсталостью (интеллектуальными нарушениями). </w:t>
            </w:r>
          </w:p>
          <w:p w:rsidR="00CD47CE" w:rsidRPr="00650584" w:rsidRDefault="00CD47CE" w:rsidP="00650584">
            <w:pPr>
              <w:spacing w:after="0" w:line="259" w:lineRule="auto"/>
              <w:ind w:left="0" w:right="60" w:firstLine="0"/>
              <w:jc w:val="right"/>
              <w:rPr>
                <w:sz w:val="22"/>
              </w:rPr>
            </w:pPr>
            <w:r w:rsidRPr="00650584">
              <w:rPr>
                <w:sz w:val="22"/>
              </w:rPr>
              <w:t xml:space="preserve">На основе данного варианта создается АООП </w:t>
            </w:r>
          </w:p>
          <w:p w:rsidR="00CD47CE" w:rsidRPr="00650584" w:rsidRDefault="00CD47CE" w:rsidP="00650584">
            <w:pPr>
              <w:spacing w:after="0" w:line="259" w:lineRule="auto"/>
              <w:ind w:left="108" w:right="50" w:firstLine="0"/>
              <w:rPr>
                <w:sz w:val="22"/>
              </w:rPr>
            </w:pPr>
            <w:r w:rsidRPr="00650584">
              <w:rPr>
                <w:sz w:val="22"/>
              </w:rPr>
              <w:t xml:space="preserve">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w:t>
            </w:r>
          </w:p>
        </w:tc>
      </w:tr>
    </w:tbl>
    <w:p w:rsidR="00CD47CE" w:rsidRDefault="00CD47CE">
      <w:pPr>
        <w:spacing w:after="0" w:line="259" w:lineRule="auto"/>
        <w:ind w:left="-1441" w:right="15413" w:firstLine="0"/>
        <w:jc w:val="left"/>
      </w:pPr>
    </w:p>
    <w:tbl>
      <w:tblPr>
        <w:tblW w:w="15071" w:type="dxa"/>
        <w:tblInd w:w="-4" w:type="dxa"/>
        <w:tblCellMar>
          <w:top w:w="105" w:type="dxa"/>
          <w:right w:w="0" w:type="dxa"/>
        </w:tblCellMar>
        <w:tblLook w:val="00A0"/>
      </w:tblPr>
      <w:tblGrid>
        <w:gridCol w:w="5003"/>
        <w:gridCol w:w="4971"/>
        <w:gridCol w:w="5098"/>
      </w:tblGrid>
      <w:tr w:rsidR="00CD47CE" w:rsidTr="00650584">
        <w:trPr>
          <w:trHeight w:val="6156"/>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0" w:firstLine="0"/>
              <w:rPr>
                <w:sz w:val="22"/>
              </w:rPr>
            </w:pPr>
            <w:r w:rsidRPr="00650584">
              <w:rPr>
                <w:sz w:val="22"/>
              </w:rPr>
              <w:t xml:space="preserve">"Изобразительное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 </w:t>
            </w:r>
          </w:p>
          <w:p w:rsidR="00CD47CE" w:rsidRPr="00650584" w:rsidRDefault="00CD47CE" w:rsidP="00650584">
            <w:pPr>
              <w:spacing w:after="0" w:line="244" w:lineRule="auto"/>
              <w:ind w:left="0" w:right="50" w:firstLine="281"/>
              <w:rPr>
                <w:sz w:val="22"/>
              </w:rPr>
            </w:pPr>
            <w:r w:rsidRPr="00650584">
              <w:rPr>
                <w:sz w:val="22"/>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r w:rsidRPr="00650584">
              <w:rPr>
                <w:color w:val="0000FF"/>
                <w:sz w:val="22"/>
              </w:rPr>
              <w:t>&lt;3&gt;</w:t>
            </w:r>
            <w:r w:rsidRPr="00650584">
              <w:rPr>
                <w:sz w:val="22"/>
              </w:rPr>
              <w:t xml:space="preserve">. </w:t>
            </w:r>
          </w:p>
          <w:p w:rsidR="00CD47CE" w:rsidRPr="00650584" w:rsidRDefault="00CD47CE" w:rsidP="00650584">
            <w:pPr>
              <w:spacing w:after="2" w:line="241" w:lineRule="auto"/>
              <w:ind w:left="0" w:right="52" w:firstLine="281"/>
              <w:rPr>
                <w:sz w:val="22"/>
              </w:rPr>
            </w:pPr>
            <w:r w:rsidRPr="00650584">
              <w:rPr>
                <w:sz w:val="22"/>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w:t>
            </w:r>
          </w:p>
          <w:p w:rsidR="00CD47CE" w:rsidRPr="00650584" w:rsidRDefault="00CD47CE" w:rsidP="00650584">
            <w:pPr>
              <w:spacing w:after="0" w:line="259" w:lineRule="auto"/>
              <w:ind w:left="0" w:firstLine="0"/>
              <w:jc w:val="left"/>
              <w:rPr>
                <w:sz w:val="22"/>
              </w:rPr>
            </w:pPr>
            <w:r w:rsidRPr="00650584">
              <w:rPr>
                <w:sz w:val="22"/>
              </w:rPr>
              <w:t xml:space="preserve">4.2.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6" w:lineRule="auto"/>
              <w:ind w:left="0" w:right="60" w:firstLine="280"/>
              <w:rPr>
                <w:sz w:val="22"/>
              </w:rPr>
            </w:pPr>
            <w:r w:rsidRPr="00650584">
              <w:rPr>
                <w:sz w:val="22"/>
              </w:rPr>
              <w:t xml:space="preserve">Достижения планируемых результатов освоения АООП НОО определяются по завершении обучения в начальной школе. </w:t>
            </w:r>
          </w:p>
          <w:p w:rsidR="00CD47CE" w:rsidRPr="00650584" w:rsidRDefault="00CD47CE" w:rsidP="00650584">
            <w:pPr>
              <w:spacing w:after="0" w:line="259" w:lineRule="auto"/>
              <w:ind w:left="0" w:right="56" w:firstLine="280"/>
              <w:rPr>
                <w:sz w:val="22"/>
              </w:rPr>
            </w:pPr>
            <w:r w:rsidRPr="00650584">
              <w:rPr>
                <w:sz w:val="22"/>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308"/>
                <w:tab w:val="center" w:pos="2183"/>
                <w:tab w:val="center" w:pos="4345"/>
              </w:tabs>
              <w:spacing w:after="25" w:line="259" w:lineRule="auto"/>
              <w:ind w:left="0" w:firstLine="0"/>
              <w:jc w:val="left"/>
              <w:rPr>
                <w:sz w:val="22"/>
              </w:rPr>
            </w:pPr>
            <w:r w:rsidRPr="00650584">
              <w:rPr>
                <w:rFonts w:ascii="Calibri" w:hAnsi="Calibri" w:cs="Calibri"/>
                <w:sz w:val="22"/>
              </w:rPr>
              <w:tab/>
            </w:r>
            <w:r w:rsidRPr="00650584">
              <w:rPr>
                <w:sz w:val="22"/>
              </w:rPr>
              <w:t xml:space="preserve">легкой </w:t>
            </w:r>
            <w:r w:rsidRPr="00650584">
              <w:rPr>
                <w:sz w:val="22"/>
              </w:rPr>
              <w:tab/>
              <w:t xml:space="preserve">умственной </w:t>
            </w:r>
            <w:r w:rsidRPr="00650584">
              <w:rPr>
                <w:sz w:val="22"/>
              </w:rPr>
              <w:tab/>
              <w:t xml:space="preserve">отсталостью </w:t>
            </w:r>
          </w:p>
          <w:p w:rsidR="00CD47CE" w:rsidRPr="00650584" w:rsidRDefault="00CD47CE" w:rsidP="00650584">
            <w:pPr>
              <w:spacing w:after="0" w:line="259" w:lineRule="auto"/>
              <w:ind w:left="0" w:firstLine="0"/>
              <w:jc w:val="left"/>
              <w:rPr>
                <w:sz w:val="22"/>
              </w:rPr>
            </w:pPr>
            <w:r w:rsidRPr="00650584">
              <w:rPr>
                <w:sz w:val="22"/>
              </w:rPr>
              <w:t xml:space="preserve">(интеллектуальными нарушениями). </w:t>
            </w:r>
          </w:p>
          <w:p w:rsidR="00CD47CE" w:rsidRPr="00650584" w:rsidRDefault="00CD47CE" w:rsidP="00650584">
            <w:pPr>
              <w:spacing w:after="0" w:line="260" w:lineRule="auto"/>
              <w:ind w:left="0" w:right="54" w:firstLine="280"/>
              <w:rPr>
                <w:sz w:val="22"/>
              </w:rPr>
            </w:pPr>
            <w:r w:rsidRPr="00650584">
              <w:rPr>
                <w:sz w:val="22"/>
              </w:rPr>
              <w:t xml:space="preserve">Достижения планируемых результатов освоения АООП НОО определяются по завершении обучения в школе. </w:t>
            </w:r>
          </w:p>
          <w:p w:rsidR="00CD47CE" w:rsidRPr="00650584" w:rsidRDefault="00CD47CE" w:rsidP="00650584">
            <w:pPr>
              <w:spacing w:after="0" w:line="249" w:lineRule="auto"/>
              <w:ind w:left="0" w:right="51" w:firstLine="280"/>
              <w:rPr>
                <w:sz w:val="22"/>
              </w:rPr>
            </w:pPr>
            <w:r w:rsidRPr="00650584">
              <w:rPr>
                <w:sz w:val="22"/>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 </w:t>
            </w:r>
          </w:p>
          <w:p w:rsidR="00CD47CE" w:rsidRPr="00650584" w:rsidRDefault="00CD47CE" w:rsidP="00650584">
            <w:pPr>
              <w:spacing w:after="0" w:line="255" w:lineRule="auto"/>
              <w:ind w:left="0" w:right="52" w:firstLine="280"/>
              <w:rPr>
                <w:sz w:val="22"/>
              </w:rPr>
            </w:pPr>
            <w:r w:rsidRPr="00650584">
              <w:rPr>
                <w:sz w:val="22"/>
              </w:rPr>
              <w:t xml:space="preserve">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CD47CE" w:rsidRPr="00650584" w:rsidRDefault="00CD47CE" w:rsidP="00650584">
            <w:pPr>
              <w:spacing w:after="0" w:line="259" w:lineRule="auto"/>
              <w:ind w:left="0" w:right="52" w:firstLine="280"/>
              <w:rPr>
                <w:sz w:val="22"/>
              </w:rPr>
            </w:pPr>
            <w:r w:rsidRPr="00650584">
              <w:rPr>
                <w:sz w:val="22"/>
              </w:rPr>
              <w:t xml:space="preserve">При наличии значительных продвижений в освоении АООП НОО может быть поставлен вопрос о переводе слабовидящего обучающегося на обучение по варианту 4.2. </w:t>
            </w:r>
          </w:p>
        </w:tc>
      </w:tr>
      <w:tr w:rsidR="00CD47CE" w:rsidTr="00650584">
        <w:trPr>
          <w:trHeight w:val="409"/>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r w:rsidRPr="00650584">
              <w:rPr>
                <w:color w:val="0000FF"/>
                <w:sz w:val="22"/>
              </w:rPr>
              <w:t>&lt;4&gt;</w:t>
            </w:r>
            <w:r w:rsidRPr="00650584">
              <w:rPr>
                <w:sz w:val="22"/>
              </w:rPr>
              <w:t xml:space="preserve"> </w:t>
            </w:r>
          </w:p>
        </w:tc>
      </w:tr>
      <w:tr w:rsidR="00CD47CE" w:rsidTr="00650584">
        <w:trPr>
          <w:trHeight w:val="1088"/>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281"/>
              <w:rPr>
                <w:sz w:val="22"/>
              </w:rPr>
            </w:pPr>
            <w:r w:rsidRPr="00650584">
              <w:rPr>
                <w:sz w:val="22"/>
              </w:rPr>
              <w:t xml:space="preserve">Обязательная часть АООП НОО составляет 80%, а часть, формируемая участниками образовательного процесса, - 20% от общего объема </w:t>
            </w:r>
            <w:r w:rsidRPr="00650584">
              <w:rPr>
                <w:color w:val="0000FF"/>
                <w:sz w:val="22"/>
              </w:rPr>
              <w:t>&lt;5&gt;</w:t>
            </w:r>
            <w:r w:rsidRPr="00650584">
              <w:rPr>
                <w:sz w:val="22"/>
              </w:rPr>
              <w:t xml:space="preserve">.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7" w:firstLine="280"/>
              <w:rPr>
                <w:sz w:val="22"/>
              </w:rPr>
            </w:pPr>
            <w:r w:rsidRPr="00650584">
              <w:rPr>
                <w:sz w:val="22"/>
              </w:rPr>
              <w:t xml:space="preserve">Обязательная часть АООП НОО составляет 70%, а часть, формируемая участниками образовательного процесса, - 30% от общего объема. </w:t>
            </w:r>
          </w:p>
        </w:tc>
      </w:tr>
      <w:tr w:rsidR="00CD47CE" w:rsidTr="00650584">
        <w:trPr>
          <w:trHeight w:val="409"/>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632"/>
        </w:trPr>
        <w:tc>
          <w:tcPr>
            <w:tcW w:w="997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203">
              <w:r w:rsidRPr="00650584">
                <w:rPr>
                  <w:color w:val="0000FF"/>
                  <w:sz w:val="22"/>
                </w:rPr>
                <w:t>ФГОС НОО</w:t>
              </w:r>
            </w:hyperlink>
            <w:hyperlink r:id="rId204">
              <w:r w:rsidRPr="00650584">
                <w:rPr>
                  <w:sz w:val="22"/>
                </w:rPr>
                <w:t xml:space="preserve"> </w:t>
              </w:r>
            </w:hyperlink>
            <w:r w:rsidRPr="00650584">
              <w:rPr>
                <w:color w:val="0000FF"/>
                <w:sz w:val="22"/>
              </w:rPr>
              <w:t>&lt;6&gt;</w:t>
            </w:r>
            <w:r w:rsidRPr="00650584">
              <w:rPr>
                <w:sz w:val="22"/>
              </w:rPr>
              <w:t xml:space="preserve">.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Обязательные предметные области учебного плана и основные задачи реализации содержания </w:t>
            </w:r>
          </w:p>
        </w:tc>
      </w:tr>
    </w:tbl>
    <w:p w:rsidR="00CD47CE" w:rsidRDefault="00CD47CE">
      <w:pPr>
        <w:spacing w:after="0" w:line="259" w:lineRule="auto"/>
        <w:ind w:left="-1441" w:right="15413" w:firstLine="0"/>
        <w:jc w:val="left"/>
      </w:pPr>
    </w:p>
    <w:tbl>
      <w:tblPr>
        <w:tblW w:w="15071" w:type="dxa"/>
        <w:tblInd w:w="-4" w:type="dxa"/>
        <w:tblCellMar>
          <w:top w:w="105" w:type="dxa"/>
          <w:right w:w="0" w:type="dxa"/>
        </w:tblCellMar>
        <w:tblLook w:val="00A0"/>
      </w:tblPr>
      <w:tblGrid>
        <w:gridCol w:w="9973"/>
        <w:gridCol w:w="5098"/>
      </w:tblGrid>
      <w:tr w:rsidR="00CD47CE" w:rsidTr="00650584">
        <w:trPr>
          <w:trHeight w:val="2474"/>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8" w:line="259" w:lineRule="auto"/>
              <w:ind w:left="281" w:firstLine="0"/>
              <w:jc w:val="left"/>
              <w:rPr>
                <w:sz w:val="22"/>
              </w:rPr>
            </w:pPr>
            <w:r w:rsidRPr="00650584">
              <w:rPr>
                <w:sz w:val="22"/>
              </w:rPr>
              <w:t xml:space="preserve">Выделяются дополнительные задачи реализации содержания. </w:t>
            </w:r>
          </w:p>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Филология. </w:t>
            </w:r>
          </w:p>
          <w:p w:rsidR="00CD47CE" w:rsidRPr="00650584" w:rsidRDefault="00CD47CE" w:rsidP="00650584">
            <w:pPr>
              <w:spacing w:after="0" w:line="259" w:lineRule="auto"/>
              <w:ind w:left="0" w:right="56" w:firstLine="281"/>
              <w:rPr>
                <w:sz w:val="22"/>
              </w:rPr>
            </w:pPr>
            <w:r w:rsidRPr="00650584">
              <w:rPr>
                <w:sz w:val="22"/>
              </w:rPr>
              <w:t xml:space="preserve">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0" w:firstLine="0"/>
              <w:jc w:val="left"/>
              <w:rPr>
                <w:sz w:val="22"/>
              </w:rPr>
            </w:pPr>
            <w:r w:rsidRPr="00650584">
              <w:rPr>
                <w:sz w:val="22"/>
              </w:rPr>
              <w:t xml:space="preserve">предметных областей. </w:t>
            </w:r>
          </w:p>
          <w:p w:rsidR="00CD47CE" w:rsidRPr="00650584" w:rsidRDefault="00CD47CE" w:rsidP="00650584">
            <w:pPr>
              <w:spacing w:after="0" w:line="259" w:lineRule="auto"/>
              <w:ind w:left="29" w:firstLine="0"/>
              <w:jc w:val="center"/>
              <w:rPr>
                <w:sz w:val="22"/>
              </w:rPr>
            </w:pPr>
            <w:r w:rsidRPr="00650584">
              <w:rPr>
                <w:sz w:val="22"/>
              </w:rPr>
              <w:t xml:space="preserve">Предметная область: Язык и речевая практика. </w:t>
            </w:r>
          </w:p>
          <w:p w:rsidR="00CD47CE" w:rsidRPr="00650584" w:rsidRDefault="00CD47CE" w:rsidP="00650584">
            <w:pPr>
              <w:spacing w:after="0" w:line="259" w:lineRule="auto"/>
              <w:ind w:left="0" w:right="51" w:firstLine="280"/>
              <w:rPr>
                <w:sz w:val="22"/>
              </w:rPr>
            </w:pPr>
            <w:r w:rsidRPr="00650584">
              <w:rPr>
                <w:sz w:val="22"/>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 </w:t>
            </w:r>
          </w:p>
        </w:tc>
      </w:tr>
      <w:tr w:rsidR="00CD47CE" w:rsidTr="00650584">
        <w:trPr>
          <w:trHeight w:val="2249"/>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Математика и информатика. </w:t>
            </w:r>
          </w:p>
          <w:p w:rsidR="00CD47CE" w:rsidRPr="00650584" w:rsidRDefault="00CD47CE" w:rsidP="00650584">
            <w:pPr>
              <w:spacing w:after="0" w:line="259" w:lineRule="auto"/>
              <w:ind w:left="0" w:right="67" w:firstLine="281"/>
              <w:rPr>
                <w:sz w:val="22"/>
              </w:rPr>
            </w:pPr>
            <w:r w:rsidRPr="00650584">
              <w:rPr>
                <w:sz w:val="22"/>
              </w:rP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Математика. </w:t>
            </w:r>
          </w:p>
          <w:p w:rsidR="00CD47CE" w:rsidRPr="00650584" w:rsidRDefault="00CD47CE" w:rsidP="00650584">
            <w:pPr>
              <w:spacing w:after="0" w:line="259" w:lineRule="auto"/>
              <w:ind w:left="0" w:right="51" w:firstLine="280"/>
              <w:rPr>
                <w:sz w:val="22"/>
              </w:rPr>
            </w:pPr>
            <w:r w:rsidRPr="00650584">
              <w:rPr>
                <w:sz w:val="22"/>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 </w:t>
            </w:r>
          </w:p>
        </w:tc>
      </w:tr>
      <w:tr w:rsidR="00CD47CE" w:rsidTr="00650584">
        <w:trPr>
          <w:trHeight w:val="2242"/>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59" w:lineRule="auto"/>
              <w:ind w:left="0" w:right="62" w:firstLine="281"/>
              <w:rPr>
                <w:sz w:val="22"/>
              </w:rPr>
            </w:pPr>
            <w:r w:rsidRPr="00650584">
              <w:rPr>
                <w:sz w:val="22"/>
              </w:rPr>
              <w:t xml:space="preserve">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Естествознание. </w:t>
            </w:r>
          </w:p>
          <w:p w:rsidR="00CD47CE" w:rsidRPr="00650584" w:rsidRDefault="00CD47CE" w:rsidP="00650584">
            <w:pPr>
              <w:spacing w:after="0" w:line="259" w:lineRule="auto"/>
              <w:ind w:left="0" w:right="52" w:firstLine="280"/>
              <w:rPr>
                <w:sz w:val="22"/>
              </w:rPr>
            </w:pPr>
            <w:r w:rsidRPr="00650584">
              <w:rPr>
                <w:sz w:val="22"/>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 </w:t>
            </w:r>
          </w:p>
        </w:tc>
      </w:tr>
      <w:tr w:rsidR="00CD47CE" w:rsidTr="00650584">
        <w:trPr>
          <w:trHeight w:val="1329"/>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Основы религиозных культур и светской этики. </w:t>
            </w:r>
          </w:p>
          <w:p w:rsidR="00CD47CE" w:rsidRPr="00650584" w:rsidRDefault="00CD47CE" w:rsidP="00650584">
            <w:pPr>
              <w:spacing w:after="40" w:line="238" w:lineRule="auto"/>
              <w:ind w:left="0" w:right="62" w:firstLine="281"/>
              <w:rPr>
                <w:sz w:val="22"/>
              </w:rPr>
            </w:pPr>
            <w:r w:rsidRPr="00650584">
              <w:rPr>
                <w:sz w:val="22"/>
              </w:rPr>
              <w:t xml:space="preserve">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CD47CE" w:rsidRPr="00650584" w:rsidRDefault="00CD47CE" w:rsidP="00650584">
            <w:pPr>
              <w:spacing w:after="0" w:line="259" w:lineRule="auto"/>
              <w:ind w:left="0" w:firstLine="0"/>
              <w:jc w:val="left"/>
              <w:rPr>
                <w:sz w:val="22"/>
              </w:rPr>
            </w:pPr>
            <w:r w:rsidRPr="00650584">
              <w:rPr>
                <w:sz w:val="22"/>
              </w:rPr>
              <w:t xml:space="preserve">Формирование нравственных понятий, преодоление негативных черт характера.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400"/>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Искусство.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Искусство. </w:t>
            </w:r>
          </w:p>
        </w:tc>
      </w:tr>
    </w:tbl>
    <w:p w:rsidR="00CD47CE" w:rsidRDefault="00CD47CE">
      <w:pPr>
        <w:spacing w:after="0" w:line="259" w:lineRule="auto"/>
        <w:ind w:left="-1441" w:right="15413" w:firstLine="0"/>
        <w:jc w:val="left"/>
      </w:pPr>
    </w:p>
    <w:tbl>
      <w:tblPr>
        <w:tblW w:w="15071" w:type="dxa"/>
        <w:tblInd w:w="-4" w:type="dxa"/>
        <w:tblCellMar>
          <w:top w:w="106" w:type="dxa"/>
          <w:right w:w="0" w:type="dxa"/>
        </w:tblCellMar>
        <w:tblLook w:val="00A0"/>
      </w:tblPr>
      <w:tblGrid>
        <w:gridCol w:w="9973"/>
        <w:gridCol w:w="5098"/>
      </w:tblGrid>
      <w:tr w:rsidR="00CD47CE" w:rsidTr="00650584">
        <w:trPr>
          <w:trHeight w:val="2706"/>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2" w:firstLine="281"/>
              <w:rPr>
                <w:sz w:val="22"/>
              </w:rPr>
            </w:pPr>
            <w:r w:rsidRPr="00650584">
              <w:rPr>
                <w:sz w:val="22"/>
              </w:rPr>
              <w:t xml:space="preserve">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280"/>
              <w:rPr>
                <w:sz w:val="22"/>
              </w:rPr>
            </w:pPr>
            <w:r w:rsidRPr="00650584">
              <w:rPr>
                <w:sz w:val="22"/>
              </w:rPr>
              <w:t xml:space="preserve">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 </w:t>
            </w:r>
          </w:p>
        </w:tc>
      </w:tr>
      <w:tr w:rsidR="00CD47CE" w:rsidTr="00650584">
        <w:trPr>
          <w:trHeight w:val="3394"/>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51" w:firstLine="281"/>
              <w:rPr>
                <w:sz w:val="22"/>
              </w:rPr>
            </w:pPr>
            <w:r w:rsidRPr="00650584">
              <w:rPr>
                <w:sz w:val="22"/>
              </w:rPr>
              <w:t xml:space="preserve">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53" w:firstLine="280"/>
              <w:rPr>
                <w:sz w:val="22"/>
              </w:rPr>
            </w:pPr>
            <w:r w:rsidRPr="00650584">
              <w:rPr>
                <w:sz w:val="22"/>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 </w:t>
            </w:r>
          </w:p>
        </w:tc>
      </w:tr>
      <w:tr w:rsidR="00CD47CE" w:rsidTr="00650584">
        <w:trPr>
          <w:trHeight w:val="2706"/>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Физическая культура. </w:t>
            </w:r>
          </w:p>
          <w:p w:rsidR="00CD47CE" w:rsidRPr="00650584" w:rsidRDefault="00CD47CE" w:rsidP="00650584">
            <w:pPr>
              <w:spacing w:after="22" w:line="248" w:lineRule="auto"/>
              <w:ind w:left="0" w:right="53" w:firstLine="281"/>
              <w:rPr>
                <w:sz w:val="22"/>
              </w:rPr>
            </w:pPr>
            <w:r w:rsidRPr="00650584">
              <w:rPr>
                <w:sz w:val="22"/>
              </w:rPr>
              <w:t xml:space="preserve">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w:t>
            </w:r>
          </w:p>
          <w:p w:rsidR="00CD47CE" w:rsidRPr="00650584" w:rsidRDefault="00CD47CE" w:rsidP="00650584">
            <w:pPr>
              <w:spacing w:after="0" w:line="259" w:lineRule="auto"/>
              <w:ind w:left="0" w:right="49" w:firstLine="0"/>
              <w:jc w:val="center"/>
              <w:rPr>
                <w:sz w:val="22"/>
              </w:rPr>
            </w:pPr>
            <w:r w:rsidRPr="00650584">
              <w:rPr>
                <w:sz w:val="22"/>
              </w:rPr>
              <w:t xml:space="preserve">Занятия по физической культуре должны проводиться в строгом соответствии с группой здоровья.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Предметная область: Физическая культура. </w:t>
            </w:r>
          </w:p>
          <w:p w:rsidR="00CD47CE" w:rsidRPr="00650584" w:rsidRDefault="00CD47CE" w:rsidP="00650584">
            <w:pPr>
              <w:spacing w:after="0" w:line="245" w:lineRule="auto"/>
              <w:ind w:left="0" w:right="50" w:firstLine="280"/>
              <w:rPr>
                <w:sz w:val="22"/>
              </w:rPr>
            </w:pPr>
            <w:r w:rsidRPr="00650584">
              <w:rPr>
                <w:sz w:val="22"/>
              </w:rPr>
              <w:t xml:space="preserve">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w:t>
            </w:r>
          </w:p>
          <w:p w:rsidR="00CD47CE" w:rsidRPr="00650584" w:rsidRDefault="00CD47CE" w:rsidP="00650584">
            <w:pPr>
              <w:spacing w:after="0" w:line="259" w:lineRule="auto"/>
              <w:ind w:left="0" w:firstLine="280"/>
              <w:rPr>
                <w:sz w:val="22"/>
              </w:rPr>
            </w:pPr>
            <w:r w:rsidRPr="00650584">
              <w:rPr>
                <w:sz w:val="22"/>
              </w:rPr>
              <w:t xml:space="preserve">Занятия по физической культуре должны проводиться в строгом соответствии с группой </w:t>
            </w:r>
          </w:p>
        </w:tc>
      </w:tr>
    </w:tbl>
    <w:p w:rsidR="00CD47CE" w:rsidRDefault="00CD47CE">
      <w:pPr>
        <w:spacing w:after="0" w:line="259" w:lineRule="auto"/>
        <w:ind w:left="-1441" w:right="15413" w:firstLine="0"/>
        <w:jc w:val="left"/>
      </w:pPr>
    </w:p>
    <w:tbl>
      <w:tblPr>
        <w:tblW w:w="15071" w:type="dxa"/>
        <w:tblInd w:w="-4" w:type="dxa"/>
        <w:tblCellMar>
          <w:top w:w="105" w:type="dxa"/>
          <w:right w:w="0" w:type="dxa"/>
        </w:tblCellMar>
        <w:tblLook w:val="00A0"/>
      </w:tblPr>
      <w:tblGrid>
        <w:gridCol w:w="4779"/>
        <w:gridCol w:w="5195"/>
        <w:gridCol w:w="5098"/>
      </w:tblGrid>
      <w:tr w:rsidR="00CD47CE" w:rsidTr="00650584">
        <w:trPr>
          <w:trHeight w:val="400"/>
        </w:trPr>
        <w:tc>
          <w:tcPr>
            <w:tcW w:w="9973" w:type="dxa"/>
            <w:gridSpan w:val="2"/>
            <w:tcBorders>
              <w:top w:val="single" w:sz="2" w:space="0" w:color="000000"/>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здоровья. </w:t>
            </w:r>
          </w:p>
        </w:tc>
      </w:tr>
      <w:tr w:rsidR="00CD47CE" w:rsidTr="00650584">
        <w:trPr>
          <w:trHeight w:val="7541"/>
        </w:trPr>
        <w:tc>
          <w:tcPr>
            <w:tcW w:w="4779"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15" w:line="254" w:lineRule="auto"/>
              <w:ind w:left="0" w:right="52" w:firstLine="281"/>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28" w:line="249" w:lineRule="auto"/>
              <w:ind w:left="0" w:right="53" w:firstLine="281"/>
              <w:rPr>
                <w:sz w:val="22"/>
              </w:rPr>
            </w:pPr>
            <w:r w:rsidRPr="00650584">
              <w:rPr>
                <w:sz w:val="22"/>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 </w:t>
            </w:r>
          </w:p>
          <w:p w:rsidR="00CD47CE" w:rsidRPr="00650584" w:rsidRDefault="00CD47CE" w:rsidP="00650584">
            <w:pPr>
              <w:spacing w:after="0" w:line="278" w:lineRule="auto"/>
              <w:ind w:left="0" w:firstLine="281"/>
              <w:rPr>
                <w:sz w:val="22"/>
              </w:rPr>
            </w:pPr>
            <w:r w:rsidRPr="00650584">
              <w:rPr>
                <w:sz w:val="22"/>
              </w:rPr>
              <w:t xml:space="preserve">Коррекционно-развивающая работа направлена на: </w:t>
            </w:r>
          </w:p>
          <w:p w:rsidR="00CD47CE" w:rsidRPr="00650584" w:rsidRDefault="00CD47CE" w:rsidP="00650584">
            <w:pPr>
              <w:numPr>
                <w:ilvl w:val="0"/>
                <w:numId w:val="166"/>
              </w:numPr>
              <w:spacing w:after="2" w:line="276" w:lineRule="auto"/>
              <w:ind w:left="0" w:firstLine="281"/>
              <w:rPr>
                <w:sz w:val="22"/>
              </w:rPr>
            </w:pPr>
            <w:r w:rsidRPr="00650584">
              <w:rPr>
                <w:sz w:val="22"/>
              </w:rPr>
              <w:t xml:space="preserve">осуществление индивидуально-ориентированной </w:t>
            </w:r>
          </w:p>
          <w:p w:rsidR="00CD47CE" w:rsidRPr="00650584" w:rsidRDefault="00CD47CE" w:rsidP="00650584">
            <w:pPr>
              <w:spacing w:after="34" w:line="243" w:lineRule="auto"/>
              <w:ind w:left="0" w:firstLine="0"/>
              <w:rPr>
                <w:sz w:val="22"/>
              </w:rPr>
            </w:pPr>
            <w:r w:rsidRPr="00650584">
              <w:rPr>
                <w:sz w:val="22"/>
              </w:rPr>
              <w:t xml:space="preserve">психолого-медико-педагогической помощи слабовидящим обучающимся с учетом их </w:t>
            </w:r>
          </w:p>
          <w:p w:rsidR="00CD47CE" w:rsidRPr="00650584" w:rsidRDefault="00CD47CE" w:rsidP="00650584">
            <w:pPr>
              <w:spacing w:after="0" w:line="259" w:lineRule="auto"/>
              <w:ind w:left="0" w:firstLine="0"/>
              <w:jc w:val="left"/>
              <w:rPr>
                <w:sz w:val="22"/>
              </w:rPr>
            </w:pPr>
            <w:r w:rsidRPr="00650584">
              <w:rPr>
                <w:sz w:val="22"/>
              </w:rPr>
              <w:t xml:space="preserve">особых образовательных потребностей; </w:t>
            </w:r>
          </w:p>
          <w:p w:rsidR="00CD47CE" w:rsidRPr="00650584" w:rsidRDefault="00CD47CE" w:rsidP="00650584">
            <w:pPr>
              <w:numPr>
                <w:ilvl w:val="0"/>
                <w:numId w:val="166"/>
              </w:numPr>
              <w:spacing w:after="0" w:line="254" w:lineRule="auto"/>
              <w:ind w:left="0" w:firstLine="281"/>
              <w:rPr>
                <w:sz w:val="22"/>
              </w:rPr>
            </w:pPr>
            <w:r w:rsidRPr="00650584">
              <w:rPr>
                <w:sz w:val="22"/>
              </w:rPr>
              <w:t xml:space="preserve">минимизацию негативного влияния особенностей познавательной деятельности слабовидящих обучающихся на освоение ими АООП НОО; </w:t>
            </w:r>
          </w:p>
          <w:p w:rsidR="00CD47CE" w:rsidRPr="00650584" w:rsidRDefault="00CD47CE" w:rsidP="00650584">
            <w:pPr>
              <w:numPr>
                <w:ilvl w:val="0"/>
                <w:numId w:val="166"/>
              </w:numPr>
              <w:spacing w:after="2439" w:line="278" w:lineRule="auto"/>
              <w:ind w:left="0" w:firstLine="281"/>
              <w:rPr>
                <w:sz w:val="22"/>
              </w:rPr>
            </w:pPr>
            <w:r w:rsidRPr="00650584">
              <w:rPr>
                <w:sz w:val="22"/>
              </w:rPr>
              <w:t xml:space="preserve">взаимосвязь урочной, внеурочной и внешкольной деятельности. </w:t>
            </w:r>
          </w:p>
          <w:p w:rsidR="00CD47CE" w:rsidRPr="00650584" w:rsidRDefault="00CD47CE" w:rsidP="00650584">
            <w:pPr>
              <w:spacing w:after="0" w:line="259" w:lineRule="auto"/>
              <w:ind w:left="0" w:firstLine="0"/>
              <w:jc w:val="left"/>
              <w:rPr>
                <w:sz w:val="22"/>
              </w:rPr>
            </w:pPr>
            <w:r w:rsidRPr="00650584">
              <w:rPr>
                <w:sz w:val="22"/>
              </w:rPr>
              <w:t xml:space="preserve"> </w:t>
            </w: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6" w:line="254" w:lineRule="auto"/>
              <w:ind w:left="0" w:right="61"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53" w:lineRule="auto"/>
              <w:ind w:left="0" w:right="54"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 </w:t>
            </w:r>
          </w:p>
          <w:p w:rsidR="00CD47CE" w:rsidRPr="00650584" w:rsidRDefault="00CD47CE" w:rsidP="00650584">
            <w:pPr>
              <w:spacing w:after="22" w:line="256" w:lineRule="auto"/>
              <w:ind w:left="0" w:right="60" w:firstLine="280"/>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w:t>
            </w:r>
          </w:p>
          <w:p w:rsidR="00CD47CE" w:rsidRPr="00650584" w:rsidRDefault="00CD47CE" w:rsidP="00650584">
            <w:pPr>
              <w:spacing w:after="0" w:line="259" w:lineRule="auto"/>
              <w:ind w:left="280" w:firstLine="0"/>
              <w:jc w:val="left"/>
              <w:rPr>
                <w:sz w:val="22"/>
              </w:rPr>
            </w:pPr>
            <w:r w:rsidRPr="00650584">
              <w:rPr>
                <w:sz w:val="22"/>
              </w:rPr>
              <w:t xml:space="preserve">Коррекционный курс "Ритмика". </w:t>
            </w:r>
          </w:p>
          <w:p w:rsidR="00CD47CE" w:rsidRPr="00650584" w:rsidRDefault="00CD47CE" w:rsidP="00650584">
            <w:pPr>
              <w:spacing w:after="0" w:line="243" w:lineRule="auto"/>
              <w:ind w:left="0" w:right="57" w:firstLine="280"/>
              <w:rPr>
                <w:sz w:val="22"/>
              </w:rPr>
            </w:pPr>
            <w:r w:rsidRPr="00650584">
              <w:rPr>
                <w:sz w:val="22"/>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 </w:t>
            </w:r>
          </w:p>
          <w:p w:rsidR="00CD47CE" w:rsidRPr="00650584" w:rsidRDefault="00CD47CE" w:rsidP="00650584">
            <w:pPr>
              <w:spacing w:after="0" w:line="259" w:lineRule="auto"/>
              <w:ind w:left="0" w:right="58" w:firstLine="280"/>
              <w:rPr>
                <w:sz w:val="22"/>
              </w:rPr>
            </w:pPr>
            <w:r w:rsidRPr="00650584">
              <w:rPr>
                <w:sz w:val="22"/>
              </w:rPr>
              <w:t xml:space="preserve">Занятия проводятся с учетом имеющихся противопоказаний в соответствии с рекомендациями врача-офтальмолога.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 w:line="254" w:lineRule="auto"/>
              <w:ind w:left="0" w:right="52"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58" w:lineRule="auto"/>
              <w:ind w:left="0" w:right="45"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 </w:t>
            </w:r>
          </w:p>
          <w:p w:rsidR="00CD47CE" w:rsidRPr="00650584" w:rsidRDefault="00CD47CE" w:rsidP="00650584">
            <w:pPr>
              <w:spacing w:after="9" w:line="261" w:lineRule="auto"/>
              <w:ind w:left="0" w:right="52" w:firstLine="280"/>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w:t>
            </w:r>
          </w:p>
          <w:p w:rsidR="00CD47CE" w:rsidRPr="00650584" w:rsidRDefault="00CD47CE" w:rsidP="00650584">
            <w:pPr>
              <w:spacing w:after="0" w:line="259" w:lineRule="auto"/>
              <w:ind w:left="280" w:firstLine="0"/>
              <w:jc w:val="left"/>
              <w:rPr>
                <w:sz w:val="22"/>
              </w:rPr>
            </w:pPr>
            <w:r w:rsidRPr="00650584">
              <w:rPr>
                <w:sz w:val="22"/>
              </w:rPr>
              <w:t xml:space="preserve">Коррекционный курс "Ритмика". </w:t>
            </w:r>
          </w:p>
          <w:p w:rsidR="00CD47CE" w:rsidRPr="00650584" w:rsidRDefault="00CD47CE" w:rsidP="00650584">
            <w:pPr>
              <w:spacing w:after="0" w:line="244" w:lineRule="auto"/>
              <w:ind w:left="0" w:right="49" w:firstLine="280"/>
              <w:rPr>
                <w:sz w:val="22"/>
              </w:rPr>
            </w:pPr>
            <w:r w:rsidRPr="00650584">
              <w:rPr>
                <w:sz w:val="22"/>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 </w:t>
            </w:r>
          </w:p>
          <w:p w:rsidR="00CD47CE" w:rsidRPr="00650584" w:rsidRDefault="00CD47CE" w:rsidP="00650584">
            <w:pPr>
              <w:spacing w:after="0" w:line="259" w:lineRule="auto"/>
              <w:ind w:left="0" w:right="60" w:firstLine="280"/>
              <w:rPr>
                <w:sz w:val="22"/>
              </w:rPr>
            </w:pPr>
            <w:r w:rsidRPr="00650584">
              <w:rPr>
                <w:sz w:val="22"/>
              </w:rPr>
              <w:t xml:space="preserve">Занятия проводятся с учетом имеющихся противопоказаний в соответствии с рекомендациями врача-офтальмолога. </w:t>
            </w:r>
          </w:p>
        </w:tc>
      </w:tr>
      <w:tr w:rsidR="00CD47CE" w:rsidTr="00650584">
        <w:trPr>
          <w:trHeight w:val="865"/>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Коррекционный курс "Адаптивная физическая культура" (АФК). </w:t>
            </w:r>
          </w:p>
          <w:p w:rsidR="00CD47CE" w:rsidRPr="00650584" w:rsidRDefault="00CD47CE" w:rsidP="00650584">
            <w:pPr>
              <w:tabs>
                <w:tab w:val="center" w:pos="755"/>
                <w:tab w:val="center" w:pos="1843"/>
                <w:tab w:val="center" w:pos="3001"/>
                <w:tab w:val="center" w:pos="4432"/>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r w:rsidRPr="00650584">
              <w:rPr>
                <w:sz w:val="22"/>
              </w:rPr>
              <w:tab/>
              <w:t xml:space="preserve">содержания: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Коррекционный курс "Адаптивная физическая культура" (АФК). </w:t>
            </w:r>
          </w:p>
          <w:p w:rsidR="00CD47CE" w:rsidRPr="00650584" w:rsidRDefault="00CD47CE" w:rsidP="00650584">
            <w:pPr>
              <w:tabs>
                <w:tab w:val="center" w:pos="755"/>
                <w:tab w:val="center" w:pos="1811"/>
                <w:tab w:val="center" w:pos="2941"/>
                <w:tab w:val="center" w:pos="4340"/>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r w:rsidRPr="00650584">
              <w:rPr>
                <w:sz w:val="22"/>
              </w:rPr>
              <w:tab/>
              <w:t xml:space="preserve">содержания: </w:t>
            </w:r>
          </w:p>
        </w:tc>
      </w:tr>
    </w:tbl>
    <w:p w:rsidR="00CD47CE" w:rsidRDefault="00CD47CE">
      <w:pPr>
        <w:spacing w:after="0" w:line="259" w:lineRule="auto"/>
        <w:ind w:left="-1441" w:right="15413" w:firstLine="0"/>
        <w:jc w:val="left"/>
      </w:pPr>
    </w:p>
    <w:tbl>
      <w:tblPr>
        <w:tblW w:w="15071" w:type="dxa"/>
        <w:tblInd w:w="-4" w:type="dxa"/>
        <w:tblCellMar>
          <w:top w:w="105" w:type="dxa"/>
          <w:left w:w="0" w:type="dxa"/>
          <w:bottom w:w="106" w:type="dxa"/>
          <w:right w:w="0" w:type="dxa"/>
        </w:tblCellMar>
        <w:tblLook w:val="00A0"/>
      </w:tblPr>
      <w:tblGrid>
        <w:gridCol w:w="4779"/>
        <w:gridCol w:w="5195"/>
        <w:gridCol w:w="4933"/>
        <w:gridCol w:w="165"/>
      </w:tblGrid>
      <w:tr w:rsidR="00CD47CE" w:rsidTr="00650584">
        <w:trPr>
          <w:trHeight w:val="4548"/>
        </w:trPr>
        <w:tc>
          <w:tcPr>
            <w:tcW w:w="4779" w:type="dxa"/>
            <w:vMerge w:val="restart"/>
            <w:tcBorders>
              <w:top w:val="nil"/>
              <w:left w:val="single" w:sz="2" w:space="0" w:color="000000"/>
              <w:bottom w:val="nil"/>
              <w:right w:val="single" w:sz="2" w:space="0" w:color="000000"/>
            </w:tcBorders>
            <w:vAlign w:val="bottom"/>
          </w:tcPr>
          <w:p w:rsidR="00CD47CE" w:rsidRPr="00650584" w:rsidRDefault="00CD47CE" w:rsidP="00650584">
            <w:pPr>
              <w:spacing w:after="3146" w:line="259" w:lineRule="auto"/>
              <w:ind w:left="108" w:firstLine="0"/>
              <w:jc w:val="left"/>
              <w:rPr>
                <w:sz w:val="22"/>
              </w:rPr>
            </w:pPr>
            <w:r w:rsidRPr="00650584">
              <w:rPr>
                <w:sz w:val="22"/>
              </w:rPr>
              <w:t xml:space="preserve"> </w:t>
            </w:r>
          </w:p>
          <w:p w:rsidR="00CD47CE" w:rsidRPr="00650584" w:rsidRDefault="00CD47CE" w:rsidP="00650584">
            <w:pPr>
              <w:spacing w:after="0" w:line="259" w:lineRule="auto"/>
              <w:ind w:left="108" w:firstLine="0"/>
              <w:jc w:val="left"/>
              <w:rPr>
                <w:sz w:val="22"/>
              </w:rPr>
            </w:pPr>
            <w:r w:rsidRPr="00650584">
              <w:rPr>
                <w:sz w:val="22"/>
              </w:rPr>
              <w:t xml:space="preserve"> </w:t>
            </w: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1" w:lineRule="auto"/>
              <w:ind w:left="108" w:right="56" w:firstLine="0"/>
              <w:rPr>
                <w:sz w:val="22"/>
              </w:rPr>
            </w:pPr>
            <w:r w:rsidRPr="00650584">
              <w:rPr>
                <w:sz w:val="22"/>
              </w:rPr>
              <w:t xml:space="preserve">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w:t>
            </w:r>
          </w:p>
          <w:p w:rsidR="00CD47CE" w:rsidRPr="00650584" w:rsidRDefault="00CD47CE" w:rsidP="00650584">
            <w:pPr>
              <w:spacing w:after="0" w:line="244" w:lineRule="auto"/>
              <w:ind w:left="108" w:right="58" w:firstLine="0"/>
              <w:rPr>
                <w:sz w:val="22"/>
              </w:rPr>
            </w:pPr>
            <w:r w:rsidRPr="00650584">
              <w:rPr>
                <w:sz w:val="22"/>
              </w:rPr>
              <w:t xml:space="preserve">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 </w:t>
            </w:r>
          </w:p>
          <w:p w:rsidR="00CD47CE" w:rsidRPr="00650584" w:rsidRDefault="00CD47CE" w:rsidP="00650584">
            <w:pPr>
              <w:spacing w:after="0" w:line="259" w:lineRule="auto"/>
              <w:ind w:left="108" w:right="60" w:firstLine="280"/>
              <w:rPr>
                <w:sz w:val="22"/>
              </w:rPr>
            </w:pPr>
            <w:r w:rsidRPr="00650584">
              <w:rPr>
                <w:sz w:val="22"/>
              </w:rPr>
              <w:t xml:space="preserve">Занятия проводятся с учетом имеющихся противопоказаний в соответствии с рекомендациями врача-офтальмолога. </w:t>
            </w:r>
          </w:p>
        </w:tc>
        <w:tc>
          <w:tcPr>
            <w:tcW w:w="5098"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40" w:lineRule="auto"/>
              <w:ind w:left="108" w:right="55" w:firstLine="0"/>
              <w:rPr>
                <w:sz w:val="22"/>
              </w:rPr>
            </w:pPr>
            <w:r w:rsidRPr="00650584">
              <w:rPr>
                <w:sz w:val="22"/>
              </w:rPr>
              <w:t xml:space="preserve">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w:t>
            </w:r>
          </w:p>
          <w:p w:rsidR="00CD47CE" w:rsidRPr="00650584" w:rsidRDefault="00CD47CE" w:rsidP="00650584">
            <w:pPr>
              <w:spacing w:after="0" w:line="244" w:lineRule="auto"/>
              <w:ind w:left="108" w:right="54" w:firstLine="0"/>
              <w:rPr>
                <w:sz w:val="22"/>
              </w:rPr>
            </w:pPr>
            <w:r w:rsidRPr="00650584">
              <w:rPr>
                <w:sz w:val="22"/>
              </w:rPr>
              <w:t xml:space="preserve">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 </w:t>
            </w:r>
          </w:p>
          <w:p w:rsidR="00CD47CE" w:rsidRPr="00650584" w:rsidRDefault="00CD47CE" w:rsidP="00650584">
            <w:pPr>
              <w:spacing w:after="0" w:line="259" w:lineRule="auto"/>
              <w:ind w:left="108" w:right="60" w:firstLine="280"/>
              <w:rPr>
                <w:sz w:val="22"/>
              </w:rPr>
            </w:pPr>
            <w:r w:rsidRPr="00650584">
              <w:rPr>
                <w:sz w:val="22"/>
              </w:rPr>
              <w:t xml:space="preserve">Занятия проводятся с учетом имеющихся противопоказаний в соответствии с рекомендациями врача-офтальмолога. </w:t>
            </w:r>
          </w:p>
        </w:tc>
      </w:tr>
      <w:tr w:rsidR="00CD47CE" w:rsidTr="00650584">
        <w:trPr>
          <w:trHeight w:val="3394"/>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108" w:firstLine="280"/>
              <w:rPr>
                <w:sz w:val="22"/>
              </w:rPr>
            </w:pPr>
            <w:r w:rsidRPr="00650584">
              <w:rPr>
                <w:sz w:val="22"/>
              </w:rPr>
              <w:t xml:space="preserve">Коррекционный курс "Развитие зрительного восприятия". </w:t>
            </w:r>
          </w:p>
          <w:p w:rsidR="00CD47CE" w:rsidRPr="00650584" w:rsidRDefault="00CD47CE" w:rsidP="00650584">
            <w:pPr>
              <w:spacing w:after="0" w:line="259" w:lineRule="auto"/>
              <w:ind w:left="108" w:right="57" w:firstLine="280"/>
              <w:rPr>
                <w:sz w:val="22"/>
              </w:rPr>
            </w:pPr>
            <w:r w:rsidRPr="00650584">
              <w:rPr>
                <w:sz w:val="22"/>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 </w:t>
            </w:r>
          </w:p>
        </w:tc>
        <w:tc>
          <w:tcPr>
            <w:tcW w:w="4933"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388" w:firstLine="0"/>
              <w:jc w:val="left"/>
              <w:rPr>
                <w:sz w:val="22"/>
              </w:rPr>
            </w:pPr>
            <w:r w:rsidRPr="00650584">
              <w:rPr>
                <w:sz w:val="22"/>
              </w:rPr>
              <w:t xml:space="preserve">Не предусматривается </w:t>
            </w:r>
          </w:p>
        </w:tc>
        <w:tc>
          <w:tcPr>
            <w:tcW w:w="165"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865"/>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4" w:lineRule="auto"/>
              <w:ind w:left="108" w:firstLine="280"/>
              <w:jc w:val="left"/>
              <w:rPr>
                <w:sz w:val="22"/>
              </w:rPr>
            </w:pPr>
            <w:r w:rsidRPr="00650584">
              <w:rPr>
                <w:sz w:val="22"/>
              </w:rPr>
              <w:t xml:space="preserve">Коррекционный </w:t>
            </w:r>
            <w:r w:rsidRPr="00650584">
              <w:rPr>
                <w:sz w:val="22"/>
              </w:rPr>
              <w:tab/>
              <w:t xml:space="preserve">курс </w:t>
            </w:r>
            <w:r w:rsidRPr="00650584">
              <w:rPr>
                <w:sz w:val="22"/>
              </w:rPr>
              <w:tab/>
              <w:t xml:space="preserve">"Социально-бытовая ориентировка". </w:t>
            </w:r>
          </w:p>
          <w:p w:rsidR="00CD47CE" w:rsidRPr="00650584" w:rsidRDefault="00CD47CE" w:rsidP="00650584">
            <w:pPr>
              <w:tabs>
                <w:tab w:val="center" w:pos="863"/>
                <w:tab w:val="center" w:pos="1950"/>
                <w:tab w:val="center" w:pos="3109"/>
                <w:tab w:val="center" w:pos="4540"/>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r w:rsidRPr="00650584">
              <w:rPr>
                <w:sz w:val="22"/>
              </w:rPr>
              <w:tab/>
              <w:t xml:space="preserve">содержания: </w:t>
            </w:r>
          </w:p>
        </w:tc>
        <w:tc>
          <w:tcPr>
            <w:tcW w:w="4933"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78" w:lineRule="auto"/>
              <w:ind w:left="108" w:firstLine="280"/>
              <w:rPr>
                <w:sz w:val="22"/>
              </w:rPr>
            </w:pPr>
            <w:r w:rsidRPr="00650584">
              <w:rPr>
                <w:sz w:val="22"/>
              </w:rPr>
              <w:t xml:space="preserve">Коррекционный курс "Социально-бытовая пространственная ориентировка". </w:t>
            </w:r>
          </w:p>
          <w:p w:rsidR="00CD47CE" w:rsidRPr="00650584" w:rsidRDefault="00CD47CE" w:rsidP="00650584">
            <w:pPr>
              <w:tabs>
                <w:tab w:val="center" w:pos="863"/>
                <w:tab w:val="center" w:pos="1919"/>
                <w:tab w:val="center" w:pos="3049"/>
                <w:tab w:val="right" w:pos="5039"/>
              </w:tabs>
              <w:spacing w:after="0" w:line="259" w:lineRule="auto"/>
              <w:ind w:left="0" w:right="-106"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r w:rsidRPr="00650584">
              <w:rPr>
                <w:sz w:val="22"/>
              </w:rPr>
              <w:tab/>
              <w:t xml:space="preserve">содержания: </w:t>
            </w:r>
          </w:p>
        </w:tc>
        <w:tc>
          <w:tcPr>
            <w:tcW w:w="165"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и </w:t>
            </w:r>
          </w:p>
        </w:tc>
      </w:tr>
    </w:tbl>
    <w:p w:rsidR="00CD47CE" w:rsidRDefault="00CD47CE">
      <w:pPr>
        <w:spacing w:after="0" w:line="259" w:lineRule="auto"/>
        <w:ind w:left="-1441" w:right="15413" w:firstLine="0"/>
        <w:jc w:val="left"/>
      </w:pPr>
    </w:p>
    <w:tbl>
      <w:tblPr>
        <w:tblW w:w="15071" w:type="dxa"/>
        <w:tblInd w:w="-4" w:type="dxa"/>
        <w:tblCellMar>
          <w:top w:w="106" w:type="dxa"/>
          <w:right w:w="1" w:type="dxa"/>
        </w:tblCellMar>
        <w:tblLook w:val="00A0"/>
      </w:tblPr>
      <w:tblGrid>
        <w:gridCol w:w="4779"/>
        <w:gridCol w:w="5195"/>
        <w:gridCol w:w="5098"/>
      </w:tblGrid>
      <w:tr w:rsidR="00CD47CE" w:rsidTr="00650584">
        <w:trPr>
          <w:trHeight w:val="2474"/>
        </w:trPr>
        <w:tc>
          <w:tcPr>
            <w:tcW w:w="4779" w:type="dxa"/>
            <w:vMerge w:val="restart"/>
            <w:tcBorders>
              <w:top w:val="nil"/>
              <w:left w:val="single" w:sz="2" w:space="0" w:color="000000"/>
              <w:bottom w:val="single" w:sz="2" w:space="0" w:color="000000"/>
              <w:right w:val="single" w:sz="2" w:space="0" w:color="000000"/>
            </w:tcBorders>
            <w:vAlign w:val="center"/>
          </w:tcPr>
          <w:p w:rsidR="00CD47CE" w:rsidRPr="00650584" w:rsidRDefault="00CD47CE" w:rsidP="00650584">
            <w:pPr>
              <w:spacing w:after="2922" w:line="259" w:lineRule="auto"/>
              <w:ind w:left="0" w:firstLine="0"/>
              <w:jc w:val="left"/>
              <w:rPr>
                <w:sz w:val="22"/>
              </w:rPr>
            </w:pPr>
            <w:r w:rsidRPr="00650584">
              <w:rPr>
                <w:sz w:val="22"/>
              </w:rPr>
              <w:t xml:space="preserve"> </w:t>
            </w:r>
          </w:p>
          <w:p w:rsidR="00CD47CE" w:rsidRPr="00650584" w:rsidRDefault="00CD47CE" w:rsidP="00650584">
            <w:pPr>
              <w:spacing w:after="0" w:line="259" w:lineRule="auto"/>
              <w:ind w:left="0" w:firstLine="0"/>
              <w:jc w:val="left"/>
              <w:rPr>
                <w:sz w:val="22"/>
              </w:rPr>
            </w:pPr>
            <w:r w:rsidRPr="00650584">
              <w:rPr>
                <w:sz w:val="22"/>
              </w:rPr>
              <w:t xml:space="preserve"> </w:t>
            </w: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9" w:firstLine="0"/>
              <w:rPr>
                <w:sz w:val="22"/>
              </w:rPr>
            </w:pPr>
            <w:r w:rsidRPr="00650584">
              <w:rPr>
                <w:sz w:val="22"/>
              </w:rPr>
              <w:t xml:space="preserve">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1" w:firstLine="0"/>
              <w:rPr>
                <w:sz w:val="22"/>
              </w:rPr>
            </w:pPr>
            <w:r w:rsidRPr="00650584">
              <w:rPr>
                <w:sz w:val="22"/>
              </w:rPr>
              <w:t xml:space="preserve">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 </w:t>
            </w:r>
          </w:p>
        </w:tc>
      </w:tr>
      <w:tr w:rsidR="00CD47CE" w:rsidTr="00650584">
        <w:trPr>
          <w:trHeight w:val="3170"/>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5" w:lineRule="auto"/>
              <w:ind w:left="0" w:firstLine="280"/>
              <w:jc w:val="left"/>
              <w:rPr>
                <w:sz w:val="22"/>
              </w:rPr>
            </w:pPr>
            <w:r w:rsidRPr="00650584">
              <w:rPr>
                <w:sz w:val="22"/>
              </w:rPr>
              <w:t xml:space="preserve">Коррекционный </w:t>
            </w:r>
            <w:r w:rsidRPr="00650584">
              <w:rPr>
                <w:sz w:val="22"/>
              </w:rPr>
              <w:tab/>
              <w:t xml:space="preserve">курс </w:t>
            </w:r>
            <w:r w:rsidRPr="00650584">
              <w:rPr>
                <w:sz w:val="22"/>
              </w:rPr>
              <w:tab/>
              <w:t xml:space="preserve">"Пространственная ориентировка". </w:t>
            </w:r>
          </w:p>
          <w:p w:rsidR="00CD47CE" w:rsidRPr="00650584" w:rsidRDefault="00CD47CE" w:rsidP="00650584">
            <w:pPr>
              <w:spacing w:after="0" w:line="259" w:lineRule="auto"/>
              <w:ind w:left="0" w:right="53" w:firstLine="280"/>
              <w:rPr>
                <w:sz w:val="22"/>
              </w:rPr>
            </w:pPr>
            <w:r w:rsidRPr="00650584">
              <w:rPr>
                <w:sz w:val="22"/>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2938"/>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0" w:firstLine="280"/>
              <w:jc w:val="left"/>
              <w:rPr>
                <w:sz w:val="22"/>
              </w:rPr>
            </w:pPr>
            <w:r w:rsidRPr="00650584">
              <w:rPr>
                <w:sz w:val="22"/>
              </w:rPr>
              <w:t xml:space="preserve">Коррекционный курс "Развитие коммуникативной деятельности". </w:t>
            </w:r>
          </w:p>
          <w:p w:rsidR="00CD47CE" w:rsidRPr="00650584" w:rsidRDefault="00CD47CE" w:rsidP="00650584">
            <w:pPr>
              <w:spacing w:after="0" w:line="259" w:lineRule="auto"/>
              <w:ind w:left="0" w:right="54" w:firstLine="280"/>
              <w:rPr>
                <w:sz w:val="22"/>
              </w:rPr>
            </w:pPr>
            <w:r w:rsidRPr="00650584">
              <w:rPr>
                <w:sz w:val="22"/>
              </w:rPr>
              <w:t xml:space="preserve">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bl>
    <w:p w:rsidR="00CD47CE" w:rsidRDefault="00CD47CE">
      <w:pPr>
        <w:spacing w:after="0" w:line="259" w:lineRule="auto"/>
        <w:ind w:left="-1441" w:right="15413" w:firstLine="0"/>
        <w:jc w:val="left"/>
      </w:pPr>
    </w:p>
    <w:tbl>
      <w:tblPr>
        <w:tblW w:w="15071" w:type="dxa"/>
        <w:tblInd w:w="-4" w:type="dxa"/>
        <w:tblCellMar>
          <w:top w:w="102" w:type="dxa"/>
          <w:right w:w="0" w:type="dxa"/>
        </w:tblCellMar>
        <w:tblLook w:val="00A0"/>
      </w:tblPr>
      <w:tblGrid>
        <w:gridCol w:w="4779"/>
        <w:gridCol w:w="5195"/>
        <w:gridCol w:w="5098"/>
      </w:tblGrid>
      <w:tr w:rsidR="00CD47CE" w:rsidTr="00650584">
        <w:trPr>
          <w:trHeight w:val="632"/>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2.9.4. Программа формирования универсальных учебных действий </w:t>
            </w:r>
            <w:r w:rsidRPr="00650584">
              <w:rPr>
                <w:color w:val="0000FF"/>
                <w:sz w:val="22"/>
              </w:rPr>
              <w:t>&lt;7&gt;</w:t>
            </w:r>
            <w:r w:rsidRPr="00650584">
              <w:rPr>
                <w:sz w:val="22"/>
              </w:rPr>
              <w:t xml:space="preserve">: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Программа формирования базовых учебных действий: </w:t>
            </w:r>
          </w:p>
        </w:tc>
      </w:tr>
      <w:tr w:rsidR="00CD47CE" w:rsidTr="00650584">
        <w:trPr>
          <w:trHeight w:val="1097"/>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281"/>
              <w:rPr>
                <w:sz w:val="22"/>
              </w:rPr>
            </w:pPr>
            <w:r w:rsidRPr="00650584">
              <w:rPr>
                <w:sz w:val="22"/>
              </w:rPr>
              <w:t xml:space="preserve">Сформированность универсальных учебных действий у слабовидящих обучающихся определяется на этапе завершения обучения в начальной школе.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6" w:firstLine="280"/>
              <w:rPr>
                <w:sz w:val="22"/>
              </w:rPr>
            </w:pPr>
            <w:r w:rsidRPr="00650584">
              <w:rPr>
                <w:sz w:val="22"/>
              </w:rPr>
              <w:t xml:space="preserve">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 </w:t>
            </w:r>
          </w:p>
        </w:tc>
      </w:tr>
      <w:tr w:rsidR="00CD47CE" w:rsidTr="00650584">
        <w:trPr>
          <w:trHeight w:val="400"/>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2.9.5. Программы отдельных учебных предметов, курсов </w:t>
            </w:r>
            <w:r w:rsidRPr="00650584">
              <w:rPr>
                <w:color w:val="0000FF"/>
                <w:sz w:val="22"/>
              </w:rPr>
              <w:t>&lt;8&gt;</w:t>
            </w:r>
            <w:r w:rsidRPr="00650584">
              <w:rPr>
                <w:sz w:val="22"/>
              </w:rPr>
              <w:t xml:space="preserve"> коррекционно-развивающей области </w:t>
            </w:r>
          </w:p>
        </w:tc>
      </w:tr>
      <w:tr w:rsidR="00CD47CE" w:rsidTr="00650584">
        <w:trPr>
          <w:trHeight w:val="1561"/>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3" w:firstLine="281"/>
              <w:rPr>
                <w:sz w:val="22"/>
              </w:rPr>
            </w:pPr>
            <w:r w:rsidRPr="00650584">
              <w:rPr>
                <w:sz w:val="22"/>
              </w:rPr>
              <w:t xml:space="preserve">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280"/>
              <w:rPr>
                <w:sz w:val="22"/>
              </w:rPr>
            </w:pPr>
            <w:r w:rsidRPr="00650584">
              <w:rPr>
                <w:sz w:val="22"/>
              </w:rPr>
              <w:t xml:space="preserve">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 </w:t>
            </w:r>
          </w:p>
        </w:tc>
      </w:tr>
      <w:tr w:rsidR="00CD47CE" w:rsidTr="00650584">
        <w:trPr>
          <w:trHeight w:val="400"/>
        </w:trPr>
        <w:tc>
          <w:tcPr>
            <w:tcW w:w="997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2.9.6. Программа духовно-нравственного развития, воспитания </w:t>
            </w:r>
            <w:r w:rsidRPr="00650584">
              <w:rPr>
                <w:color w:val="0000FF"/>
                <w:sz w:val="22"/>
              </w:rPr>
              <w:t>&lt;9&gt;</w:t>
            </w:r>
            <w:r w:rsidRPr="00650584">
              <w:rPr>
                <w:sz w:val="22"/>
              </w:rPr>
              <w:t xml:space="preserve">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99" w:firstLine="0"/>
              <w:jc w:val="right"/>
              <w:rPr>
                <w:sz w:val="22"/>
              </w:rPr>
            </w:pPr>
            <w:r w:rsidRPr="00650584">
              <w:rPr>
                <w:sz w:val="22"/>
              </w:rPr>
              <w:t xml:space="preserve">Программа нравственного развития, воспитания. </w:t>
            </w:r>
          </w:p>
        </w:tc>
      </w:tr>
      <w:tr w:rsidR="00CD47CE" w:rsidTr="00650584">
        <w:trPr>
          <w:trHeight w:val="3627"/>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5" w:firstLine="281"/>
              <w:rPr>
                <w:sz w:val="22"/>
              </w:rPr>
            </w:pPr>
            <w:r w:rsidRPr="00650584">
              <w:rPr>
                <w:sz w:val="22"/>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4" w:firstLine="280"/>
              <w:rPr>
                <w:sz w:val="22"/>
              </w:rPr>
            </w:pPr>
            <w:r w:rsidRPr="00650584">
              <w:rPr>
                <w:sz w:val="22"/>
              </w:rPr>
              <w:t xml:space="preserve">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 </w:t>
            </w:r>
          </w:p>
        </w:tc>
      </w:tr>
      <w:tr w:rsidR="00CD47CE" w:rsidTr="00650584">
        <w:trPr>
          <w:trHeight w:val="408"/>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2.9.8. Программа коррекционной работы </w:t>
            </w:r>
            <w:r w:rsidRPr="00650584">
              <w:rPr>
                <w:color w:val="0000FF"/>
                <w:sz w:val="22"/>
              </w:rPr>
              <w:t>&lt;10&gt;</w:t>
            </w:r>
            <w:r w:rsidRPr="00650584">
              <w:rPr>
                <w:sz w:val="22"/>
              </w:rPr>
              <w:t xml:space="preserve"> </w:t>
            </w:r>
          </w:p>
        </w:tc>
      </w:tr>
      <w:tr w:rsidR="00CD47CE" w:rsidTr="00650584">
        <w:trPr>
          <w:trHeight w:val="633"/>
        </w:trPr>
        <w:tc>
          <w:tcPr>
            <w:tcW w:w="477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1"/>
              <w:jc w:val="left"/>
              <w:rPr>
                <w:sz w:val="22"/>
              </w:rPr>
            </w:pPr>
            <w:r w:rsidRPr="00650584">
              <w:rPr>
                <w:sz w:val="22"/>
              </w:rPr>
              <w:t xml:space="preserve">Программа коррекционной работы должна обеспечивать: </w:t>
            </w:r>
          </w:p>
        </w:tc>
        <w:tc>
          <w:tcPr>
            <w:tcW w:w="519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jc w:val="left"/>
              <w:rPr>
                <w:sz w:val="22"/>
              </w:rPr>
            </w:pPr>
            <w:r w:rsidRPr="00650584">
              <w:rPr>
                <w:sz w:val="22"/>
              </w:rPr>
              <w:t xml:space="preserve">Программа </w:t>
            </w:r>
            <w:r w:rsidRPr="00650584">
              <w:rPr>
                <w:sz w:val="22"/>
              </w:rPr>
              <w:tab/>
              <w:t xml:space="preserve">коррекционной </w:t>
            </w:r>
            <w:r w:rsidRPr="00650584">
              <w:rPr>
                <w:sz w:val="22"/>
              </w:rPr>
              <w:tab/>
              <w:t xml:space="preserve">работы предусматривает: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jc w:val="left"/>
              <w:rPr>
                <w:sz w:val="22"/>
              </w:rPr>
            </w:pPr>
            <w:r w:rsidRPr="00650584">
              <w:rPr>
                <w:sz w:val="22"/>
              </w:rPr>
              <w:t xml:space="preserve">Программа </w:t>
            </w:r>
            <w:r w:rsidRPr="00650584">
              <w:rPr>
                <w:sz w:val="22"/>
              </w:rPr>
              <w:tab/>
              <w:t xml:space="preserve">коррекционной </w:t>
            </w:r>
            <w:r w:rsidRPr="00650584">
              <w:rPr>
                <w:sz w:val="22"/>
              </w:rPr>
              <w:tab/>
              <w:t xml:space="preserve">работы </w:t>
            </w:r>
            <w:r w:rsidRPr="00650584">
              <w:rPr>
                <w:sz w:val="22"/>
              </w:rPr>
              <w:tab/>
              <w:t xml:space="preserve">должна обеспечивать: </w:t>
            </w:r>
          </w:p>
        </w:tc>
      </w:tr>
    </w:tbl>
    <w:p w:rsidR="00CD47CE" w:rsidRDefault="00CD47CE">
      <w:pPr>
        <w:spacing w:after="0" w:line="259" w:lineRule="auto"/>
        <w:ind w:left="-1441" w:right="15413" w:firstLine="0"/>
        <w:jc w:val="left"/>
      </w:pPr>
    </w:p>
    <w:tbl>
      <w:tblPr>
        <w:tblW w:w="15071" w:type="dxa"/>
        <w:tblInd w:w="-4" w:type="dxa"/>
        <w:tblCellMar>
          <w:top w:w="106" w:type="dxa"/>
          <w:right w:w="0" w:type="dxa"/>
        </w:tblCellMar>
        <w:tblLook w:val="00A0"/>
      </w:tblPr>
      <w:tblGrid>
        <w:gridCol w:w="4779"/>
        <w:gridCol w:w="5195"/>
        <w:gridCol w:w="5098"/>
      </w:tblGrid>
      <w:tr w:rsidR="00CD47CE" w:rsidTr="00650584">
        <w:trPr>
          <w:trHeight w:val="8694"/>
        </w:trPr>
        <w:tc>
          <w:tcPr>
            <w:tcW w:w="477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67"/>
              </w:numPr>
              <w:spacing w:after="24" w:line="259" w:lineRule="auto"/>
              <w:ind w:left="0" w:right="52" w:firstLine="281"/>
              <w:rPr>
                <w:sz w:val="22"/>
              </w:rPr>
            </w:pPr>
            <w:r w:rsidRPr="00650584">
              <w:rPr>
                <w:sz w:val="22"/>
              </w:rPr>
              <w:t xml:space="preserve">осуществление </w:t>
            </w:r>
          </w:p>
          <w:p w:rsidR="00CD47CE" w:rsidRPr="00650584" w:rsidRDefault="00CD47CE" w:rsidP="00650584">
            <w:pPr>
              <w:spacing w:after="21" w:line="256" w:lineRule="auto"/>
              <w:ind w:left="0" w:right="48" w:firstLine="0"/>
              <w:rPr>
                <w:sz w:val="22"/>
              </w:rPr>
            </w:pPr>
            <w:r w:rsidRPr="00650584">
              <w:rPr>
                <w:sz w:val="22"/>
              </w:rPr>
              <w:t xml:space="preserve">индивидуально-ориентированной психолого-медико-педагогической помощи слабовидящим обучающимся с учетом их </w:t>
            </w:r>
          </w:p>
          <w:p w:rsidR="00CD47CE" w:rsidRPr="00650584" w:rsidRDefault="00CD47CE" w:rsidP="00650584">
            <w:pPr>
              <w:spacing w:after="0" w:line="259" w:lineRule="auto"/>
              <w:ind w:left="0" w:firstLine="0"/>
              <w:jc w:val="left"/>
              <w:rPr>
                <w:sz w:val="22"/>
              </w:rPr>
            </w:pPr>
            <w:r w:rsidRPr="00650584">
              <w:rPr>
                <w:sz w:val="22"/>
              </w:rPr>
              <w:t xml:space="preserve">особых образовательных потребностей; </w:t>
            </w:r>
          </w:p>
          <w:p w:rsidR="00CD47CE" w:rsidRPr="00650584" w:rsidRDefault="00CD47CE" w:rsidP="00650584">
            <w:pPr>
              <w:numPr>
                <w:ilvl w:val="0"/>
                <w:numId w:val="167"/>
              </w:numPr>
              <w:spacing w:after="0" w:line="251" w:lineRule="auto"/>
              <w:ind w:left="0" w:right="52" w:firstLine="281"/>
              <w:rPr>
                <w:sz w:val="22"/>
              </w:rPr>
            </w:pPr>
            <w:r w:rsidRPr="00650584">
              <w:rPr>
                <w:sz w:val="22"/>
              </w:rPr>
              <w:t xml:space="preserve">минимизацию негативного влияния особенностей познавательной деятельности слабовидящих обучающихся на освоение ими АООП НОО; </w:t>
            </w:r>
          </w:p>
          <w:p w:rsidR="00CD47CE" w:rsidRPr="00650584" w:rsidRDefault="00CD47CE" w:rsidP="00650584">
            <w:pPr>
              <w:numPr>
                <w:ilvl w:val="0"/>
                <w:numId w:val="167"/>
              </w:numPr>
              <w:spacing w:after="0" w:line="270" w:lineRule="auto"/>
              <w:ind w:left="0" w:right="52" w:firstLine="281"/>
              <w:rPr>
                <w:sz w:val="22"/>
              </w:rPr>
            </w:pPr>
            <w:r w:rsidRPr="00650584">
              <w:rPr>
                <w:sz w:val="22"/>
              </w:rPr>
              <w:t xml:space="preserve">взаимосвязь урочной, внеурочной и внешкольной деятельности. </w:t>
            </w:r>
          </w:p>
          <w:p w:rsidR="00CD47CE" w:rsidRPr="00650584" w:rsidRDefault="00CD47CE" w:rsidP="00650584">
            <w:pPr>
              <w:spacing w:after="34" w:line="243" w:lineRule="auto"/>
              <w:ind w:left="0" w:firstLine="281"/>
              <w:rPr>
                <w:sz w:val="22"/>
              </w:rPr>
            </w:pPr>
            <w:r w:rsidRPr="00650584">
              <w:rPr>
                <w:sz w:val="22"/>
              </w:rPr>
              <w:t xml:space="preserve">Программа коррекционной работы должна содержать: систему комплексного </w:t>
            </w:r>
          </w:p>
          <w:p w:rsidR="00CD47CE" w:rsidRPr="00650584" w:rsidRDefault="00CD47CE" w:rsidP="00650584">
            <w:pPr>
              <w:spacing w:after="0" w:line="259" w:lineRule="auto"/>
              <w:ind w:left="0" w:right="49" w:firstLine="0"/>
              <w:rPr>
                <w:sz w:val="22"/>
              </w:rPr>
            </w:pPr>
            <w:r w:rsidRPr="00650584">
              <w:rPr>
                <w:sz w:val="22"/>
              </w:rPr>
              <w:t xml:space="preserve">психолого-медико-педагогического сопровождения слабовидящих обучающихся в условиях образовательного процесса, включающую </w:t>
            </w:r>
            <w:r w:rsidRPr="00650584">
              <w:rPr>
                <w:sz w:val="22"/>
              </w:rPr>
              <w:tab/>
              <w:t xml:space="preserve">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 </w:t>
            </w:r>
          </w:p>
        </w:tc>
        <w:tc>
          <w:tcPr>
            <w:tcW w:w="519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68"/>
              </w:numPr>
              <w:spacing w:after="27" w:line="250" w:lineRule="auto"/>
              <w:ind w:left="0" w:right="57" w:firstLine="280"/>
              <w:rPr>
                <w:sz w:val="22"/>
              </w:rPr>
            </w:pPr>
            <w:r w:rsidRPr="00650584">
              <w:rPr>
                <w:sz w:val="22"/>
              </w:rPr>
              <w:t xml:space="preserve">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
          <w:p w:rsidR="00CD47CE" w:rsidRPr="00650584" w:rsidRDefault="00CD47CE" w:rsidP="00650584">
            <w:pPr>
              <w:spacing w:after="0" w:line="259" w:lineRule="auto"/>
              <w:ind w:left="0" w:firstLine="0"/>
              <w:jc w:val="left"/>
              <w:rPr>
                <w:sz w:val="22"/>
              </w:rPr>
            </w:pPr>
            <w:r w:rsidRPr="00650584">
              <w:rPr>
                <w:sz w:val="22"/>
              </w:rPr>
              <w:t xml:space="preserve">деффицитарность функций; </w:t>
            </w:r>
          </w:p>
          <w:p w:rsidR="00CD47CE" w:rsidRPr="00650584" w:rsidRDefault="00CD47CE" w:rsidP="00650584">
            <w:pPr>
              <w:numPr>
                <w:ilvl w:val="0"/>
                <w:numId w:val="168"/>
              </w:numPr>
              <w:spacing w:after="0" w:line="246" w:lineRule="auto"/>
              <w:ind w:left="0" w:right="57" w:firstLine="280"/>
              <w:rPr>
                <w:sz w:val="22"/>
              </w:rPr>
            </w:pPr>
            <w:r w:rsidRPr="00650584">
              <w:rPr>
                <w:sz w:val="22"/>
              </w:rPr>
              <w:t xml:space="preserve">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 </w:t>
            </w:r>
          </w:p>
          <w:p w:rsidR="00CD47CE" w:rsidRPr="00650584" w:rsidRDefault="00CD47CE" w:rsidP="00650584">
            <w:pPr>
              <w:numPr>
                <w:ilvl w:val="0"/>
                <w:numId w:val="168"/>
              </w:numPr>
              <w:spacing w:after="0" w:line="251" w:lineRule="auto"/>
              <w:ind w:left="0" w:right="57" w:firstLine="280"/>
              <w:rPr>
                <w:sz w:val="22"/>
              </w:rPr>
            </w:pPr>
            <w:r w:rsidRPr="00650584">
              <w:rPr>
                <w:sz w:val="22"/>
              </w:rPr>
              <w:t xml:space="preserve">мониторинг достижений обучающихся в овладении специальными знаниями, умениями и навыками, компенсаторными способами деятельности; </w:t>
            </w:r>
          </w:p>
          <w:p w:rsidR="00CD47CE" w:rsidRPr="00650584" w:rsidRDefault="00CD47CE" w:rsidP="00650584">
            <w:pPr>
              <w:numPr>
                <w:ilvl w:val="0"/>
                <w:numId w:val="168"/>
              </w:numPr>
              <w:spacing w:after="0" w:line="259" w:lineRule="auto"/>
              <w:ind w:left="0" w:right="57" w:firstLine="280"/>
              <w:rPr>
                <w:sz w:val="22"/>
              </w:rPr>
            </w:pPr>
            <w:r w:rsidRPr="00650584">
              <w:rPr>
                <w:sz w:val="22"/>
              </w:rPr>
              <w:t xml:space="preserve">взаимодействие с семьей и родителями (законными представителями) по вопросам обучения и воспитания слабовидящего обучающегося.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169"/>
              </w:numPr>
              <w:spacing w:after="25" w:line="259" w:lineRule="auto"/>
              <w:ind w:left="0" w:right="48" w:firstLine="280"/>
              <w:rPr>
                <w:sz w:val="22"/>
              </w:rPr>
            </w:pPr>
            <w:r w:rsidRPr="00650584">
              <w:rPr>
                <w:sz w:val="22"/>
              </w:rPr>
              <w:t xml:space="preserve">выявление </w:t>
            </w:r>
            <w:r w:rsidRPr="00650584">
              <w:rPr>
                <w:sz w:val="22"/>
              </w:rPr>
              <w:tab/>
              <w:t xml:space="preserve">особых </w:t>
            </w:r>
            <w:r w:rsidRPr="00650584">
              <w:rPr>
                <w:sz w:val="22"/>
              </w:rPr>
              <w:tab/>
              <w:t xml:space="preserve">образовательных </w:t>
            </w:r>
          </w:p>
          <w:p w:rsidR="00CD47CE" w:rsidRPr="00650584" w:rsidRDefault="00CD47CE" w:rsidP="00650584">
            <w:pPr>
              <w:spacing w:after="10" w:line="259" w:lineRule="auto"/>
              <w:ind w:left="0" w:firstLine="0"/>
              <w:jc w:val="left"/>
              <w:rPr>
                <w:sz w:val="22"/>
              </w:rPr>
            </w:pPr>
            <w:r w:rsidRPr="00650584">
              <w:rPr>
                <w:sz w:val="22"/>
              </w:rPr>
              <w:t xml:space="preserve">потребностей данной группы обучающихся; </w:t>
            </w:r>
          </w:p>
          <w:p w:rsidR="00CD47CE" w:rsidRPr="00650584" w:rsidRDefault="00CD47CE" w:rsidP="00650584">
            <w:pPr>
              <w:numPr>
                <w:ilvl w:val="0"/>
                <w:numId w:val="169"/>
              </w:numPr>
              <w:spacing w:after="24" w:line="259" w:lineRule="auto"/>
              <w:ind w:left="0" w:right="48" w:firstLine="280"/>
              <w:rPr>
                <w:sz w:val="22"/>
              </w:rPr>
            </w:pPr>
            <w:r w:rsidRPr="00650584">
              <w:rPr>
                <w:sz w:val="22"/>
              </w:rPr>
              <w:t xml:space="preserve">реализацию </w:t>
            </w:r>
            <w:r w:rsidRPr="00650584">
              <w:rPr>
                <w:sz w:val="22"/>
              </w:rPr>
              <w:tab/>
              <w:t xml:space="preserve">коррекционно-развивающей </w:t>
            </w:r>
          </w:p>
          <w:p w:rsidR="00CD47CE" w:rsidRPr="00650584" w:rsidRDefault="00CD47CE" w:rsidP="00650584">
            <w:pPr>
              <w:spacing w:after="0" w:line="259" w:lineRule="auto"/>
              <w:ind w:left="0" w:firstLine="0"/>
              <w:jc w:val="left"/>
              <w:rPr>
                <w:sz w:val="22"/>
              </w:rPr>
            </w:pPr>
            <w:r w:rsidRPr="00650584">
              <w:rPr>
                <w:sz w:val="22"/>
              </w:rPr>
              <w:t xml:space="preserve">области; </w:t>
            </w:r>
          </w:p>
          <w:p w:rsidR="00CD47CE" w:rsidRPr="00650584" w:rsidRDefault="00CD47CE" w:rsidP="00650584">
            <w:pPr>
              <w:numPr>
                <w:ilvl w:val="0"/>
                <w:numId w:val="169"/>
              </w:numPr>
              <w:spacing w:after="9" w:line="252" w:lineRule="auto"/>
              <w:ind w:left="0" w:right="48" w:firstLine="280"/>
              <w:rPr>
                <w:sz w:val="22"/>
              </w:rPr>
            </w:pPr>
            <w:r w:rsidRPr="00650584">
              <w:rPr>
                <w:sz w:val="22"/>
              </w:rPr>
              <w:t xml:space="preserve">осуществление психологической и медицинской поддержки с учетом особых образовательных потребностей и индивидуальных особенностей обучающихся; </w:t>
            </w:r>
          </w:p>
          <w:p w:rsidR="00CD47CE" w:rsidRPr="00650584" w:rsidRDefault="00CD47CE" w:rsidP="00650584">
            <w:pPr>
              <w:numPr>
                <w:ilvl w:val="0"/>
                <w:numId w:val="169"/>
              </w:numPr>
              <w:spacing w:after="0" w:line="262" w:lineRule="auto"/>
              <w:ind w:left="0" w:right="48" w:firstLine="280"/>
              <w:rPr>
                <w:sz w:val="22"/>
              </w:rPr>
            </w:pPr>
            <w:r w:rsidRPr="00650584">
              <w:rPr>
                <w:sz w:val="22"/>
              </w:rPr>
              <w:t xml:space="preserve">мониторинг </w:t>
            </w:r>
            <w:r w:rsidRPr="00650584">
              <w:rPr>
                <w:sz w:val="22"/>
              </w:rPr>
              <w:tab/>
              <w:t xml:space="preserve">достижений </w:t>
            </w:r>
            <w:r w:rsidRPr="00650584">
              <w:rPr>
                <w:sz w:val="22"/>
              </w:rPr>
              <w:tab/>
              <w:t xml:space="preserve">обучающихся </w:t>
            </w:r>
            <w:r w:rsidRPr="00650584">
              <w:rPr>
                <w:sz w:val="22"/>
              </w:rPr>
              <w:tab/>
              <w:t xml:space="preserve">в овладении специальными знаниями, умениями и навыками, </w:t>
            </w:r>
            <w:r w:rsidRPr="00650584">
              <w:rPr>
                <w:sz w:val="22"/>
              </w:rPr>
              <w:tab/>
              <w:t xml:space="preserve">компенсаторными </w:t>
            </w:r>
            <w:r w:rsidRPr="00650584">
              <w:rPr>
                <w:sz w:val="22"/>
              </w:rPr>
              <w:tab/>
              <w:t xml:space="preserve">способами деятельности; </w:t>
            </w:r>
          </w:p>
          <w:p w:rsidR="00CD47CE" w:rsidRPr="00650584" w:rsidRDefault="00CD47CE" w:rsidP="00650584">
            <w:pPr>
              <w:numPr>
                <w:ilvl w:val="0"/>
                <w:numId w:val="169"/>
              </w:numPr>
              <w:spacing w:after="0" w:line="274" w:lineRule="auto"/>
              <w:ind w:left="0" w:right="48" w:firstLine="280"/>
              <w:rPr>
                <w:sz w:val="22"/>
              </w:rPr>
            </w:pPr>
            <w:r w:rsidRPr="00650584">
              <w:rPr>
                <w:sz w:val="22"/>
              </w:rPr>
              <w:t xml:space="preserve">корректирование объема, содержания и приемов психолого-медико-педагогической помощи с учетом результатов мониторинга; </w:t>
            </w:r>
          </w:p>
          <w:p w:rsidR="00CD47CE" w:rsidRPr="00650584" w:rsidRDefault="00CD47CE" w:rsidP="00650584">
            <w:pPr>
              <w:numPr>
                <w:ilvl w:val="0"/>
                <w:numId w:val="169"/>
              </w:numPr>
              <w:spacing w:after="37" w:line="239" w:lineRule="auto"/>
              <w:ind w:left="0" w:right="48" w:firstLine="280"/>
              <w:rPr>
                <w:sz w:val="22"/>
              </w:rPr>
            </w:pPr>
            <w:r w:rsidRPr="00650584">
              <w:rPr>
                <w:sz w:val="22"/>
              </w:rPr>
              <w:t xml:space="preserve">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w:t>
            </w:r>
          </w:p>
          <w:p w:rsidR="00CD47CE" w:rsidRPr="00650584" w:rsidRDefault="00CD47CE" w:rsidP="00650584">
            <w:pPr>
              <w:spacing w:after="0" w:line="259" w:lineRule="auto"/>
              <w:ind w:left="0" w:firstLine="0"/>
              <w:jc w:val="left"/>
              <w:rPr>
                <w:sz w:val="22"/>
              </w:rPr>
            </w:pPr>
            <w:r w:rsidRPr="00650584">
              <w:rPr>
                <w:sz w:val="22"/>
              </w:rPr>
              <w:t xml:space="preserve">(интеллектуальными нарушениями). </w:t>
            </w:r>
          </w:p>
        </w:tc>
      </w:tr>
    </w:tbl>
    <w:p w:rsidR="00CD47CE" w:rsidRDefault="00CD47CE">
      <w:pPr>
        <w:spacing w:after="0" w:line="259" w:lineRule="auto"/>
        <w:ind w:left="-1441" w:right="15413" w:firstLine="0"/>
        <w:jc w:val="left"/>
      </w:pPr>
    </w:p>
    <w:tbl>
      <w:tblPr>
        <w:tblW w:w="15071" w:type="dxa"/>
        <w:tblInd w:w="-4" w:type="dxa"/>
        <w:tblCellMar>
          <w:top w:w="106" w:type="dxa"/>
          <w:right w:w="0" w:type="dxa"/>
        </w:tblCellMar>
        <w:tblLook w:val="00A0"/>
      </w:tblPr>
      <w:tblGrid>
        <w:gridCol w:w="4779"/>
        <w:gridCol w:w="5195"/>
        <w:gridCol w:w="5098"/>
      </w:tblGrid>
      <w:tr w:rsidR="00CD47CE" w:rsidTr="00650584">
        <w:trPr>
          <w:trHeight w:val="2474"/>
        </w:trPr>
        <w:tc>
          <w:tcPr>
            <w:tcW w:w="477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7" w:line="242" w:lineRule="auto"/>
              <w:ind w:left="0" w:firstLine="281"/>
              <w:rPr>
                <w:sz w:val="22"/>
              </w:rPr>
            </w:pPr>
            <w:r w:rsidRPr="00650584">
              <w:rPr>
                <w:sz w:val="22"/>
              </w:rPr>
              <w:t xml:space="preserve">Программу коррекционной работы, определяющую направленность </w:t>
            </w:r>
          </w:p>
          <w:p w:rsidR="00CD47CE" w:rsidRPr="00650584" w:rsidRDefault="00CD47CE" w:rsidP="00650584">
            <w:pPr>
              <w:spacing w:after="0" w:line="259" w:lineRule="auto"/>
              <w:ind w:left="0" w:firstLine="0"/>
              <w:jc w:val="left"/>
              <w:rPr>
                <w:sz w:val="22"/>
              </w:rPr>
            </w:pPr>
            <w:r w:rsidRPr="00650584">
              <w:rPr>
                <w:sz w:val="22"/>
              </w:rPr>
              <w:t xml:space="preserve">индивидуально-ориентированных </w:t>
            </w:r>
          </w:p>
          <w:p w:rsidR="00CD47CE" w:rsidRPr="00650584" w:rsidRDefault="00CD47CE" w:rsidP="00650584">
            <w:pPr>
              <w:spacing w:after="34" w:line="242" w:lineRule="auto"/>
              <w:ind w:left="0" w:firstLine="0"/>
              <w:rPr>
                <w:sz w:val="22"/>
              </w:rPr>
            </w:pPr>
            <w:r w:rsidRPr="00650584">
              <w:rPr>
                <w:sz w:val="22"/>
              </w:rPr>
              <w:t xml:space="preserve">коррекционных мероприятий, объем коррекционной поддержки, содержание </w:t>
            </w:r>
          </w:p>
          <w:p w:rsidR="00CD47CE" w:rsidRPr="00650584" w:rsidRDefault="00CD47CE" w:rsidP="00650584">
            <w:pPr>
              <w:spacing w:after="0" w:line="259" w:lineRule="auto"/>
              <w:ind w:left="0" w:right="50" w:firstLine="0"/>
              <w:rPr>
                <w:sz w:val="22"/>
              </w:rPr>
            </w:pPr>
            <w:r w:rsidRPr="00650584">
              <w:rPr>
                <w:sz w:val="22"/>
              </w:rPr>
              <w:t xml:space="preserve">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 </w:t>
            </w:r>
          </w:p>
        </w:tc>
        <w:tc>
          <w:tcPr>
            <w:tcW w:w="519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2.9.9. Система оценки достижения планируемых результатов освоения АООП НОО </w:t>
            </w:r>
          </w:p>
        </w:tc>
      </w:tr>
      <w:tr w:rsidR="00CD47CE" w:rsidTr="00650584">
        <w:trPr>
          <w:trHeight w:val="4315"/>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281"/>
              <w:rPr>
                <w:sz w:val="22"/>
              </w:rPr>
            </w:pPr>
            <w:r w:rsidRPr="00650584">
              <w:rPr>
                <w:sz w:val="22"/>
              </w:rP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0"/>
              <w:rPr>
                <w:sz w:val="22"/>
              </w:rPr>
            </w:pPr>
            <w:r w:rsidRPr="00650584">
              <w:rPr>
                <w:sz w:val="22"/>
              </w:rPr>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 </w:t>
            </w:r>
          </w:p>
        </w:tc>
      </w:tr>
      <w:tr w:rsidR="00CD47CE" w:rsidTr="00650584">
        <w:trPr>
          <w:trHeight w:val="401"/>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304" w:firstLine="0"/>
              <w:jc w:val="left"/>
              <w:rPr>
                <w:sz w:val="22"/>
              </w:rPr>
            </w:pPr>
            <w:r w:rsidRPr="00650584">
              <w:rPr>
                <w:sz w:val="22"/>
              </w:rPr>
              <w:t xml:space="preserve">2.9.10. Программа внеурочной деятельности </w:t>
            </w:r>
          </w:p>
        </w:tc>
      </w:tr>
      <w:tr w:rsidR="00CD47CE" w:rsidTr="00650584">
        <w:trPr>
          <w:trHeight w:val="864"/>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6" w:right="54" w:firstLine="288"/>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w:t>
            </w:r>
          </w:p>
        </w:tc>
      </w:tr>
      <w:tr w:rsidR="00CD47CE" w:rsidTr="00650584">
        <w:trPr>
          <w:trHeight w:val="408"/>
        </w:trPr>
        <w:tc>
          <w:tcPr>
            <w:tcW w:w="997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62"/>
                <w:tab w:val="center" w:pos="2490"/>
                <w:tab w:val="center" w:pos="4179"/>
                <w:tab w:val="center" w:pos="5339"/>
                <w:tab w:val="center" w:pos="6559"/>
                <w:tab w:val="center" w:pos="8087"/>
                <w:tab w:val="center" w:pos="9372"/>
              </w:tabs>
              <w:spacing w:after="0" w:line="259" w:lineRule="auto"/>
              <w:ind w:left="0" w:firstLine="0"/>
              <w:jc w:val="left"/>
              <w:rPr>
                <w:sz w:val="22"/>
              </w:rPr>
            </w:pPr>
            <w:r w:rsidRPr="00650584">
              <w:rPr>
                <w:rFonts w:ascii="Calibri" w:hAnsi="Calibri" w:cs="Calibri"/>
                <w:sz w:val="22"/>
              </w:rPr>
              <w:tab/>
            </w:r>
            <w:r w:rsidRPr="00650584">
              <w:rPr>
                <w:sz w:val="22"/>
              </w:rPr>
              <w:t xml:space="preserve">Внеурочная </w:t>
            </w:r>
            <w:r w:rsidRPr="00650584">
              <w:rPr>
                <w:sz w:val="22"/>
              </w:rPr>
              <w:tab/>
              <w:t xml:space="preserve">деятельность </w:t>
            </w:r>
            <w:r w:rsidRPr="00650584">
              <w:rPr>
                <w:sz w:val="22"/>
              </w:rPr>
              <w:tab/>
              <w:t xml:space="preserve">организуется </w:t>
            </w:r>
            <w:r w:rsidRPr="00650584">
              <w:rPr>
                <w:sz w:val="22"/>
              </w:rPr>
              <w:tab/>
              <w:t xml:space="preserve">по </w:t>
            </w:r>
            <w:r w:rsidRPr="00650584">
              <w:rPr>
                <w:sz w:val="22"/>
              </w:rPr>
              <w:tab/>
              <w:t xml:space="preserve">направлениям </w:t>
            </w:r>
            <w:r w:rsidRPr="00650584">
              <w:rPr>
                <w:sz w:val="22"/>
              </w:rPr>
              <w:tab/>
              <w:t xml:space="preserve">развития </w:t>
            </w:r>
            <w:r w:rsidRPr="00650584">
              <w:rPr>
                <w:sz w:val="22"/>
              </w:rPr>
              <w:tab/>
              <w:t xml:space="preserve">личности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46"/>
                <w:tab w:val="center" w:pos="2531"/>
                <w:tab w:val="center" w:pos="4297"/>
              </w:tabs>
              <w:spacing w:after="0" w:line="259" w:lineRule="auto"/>
              <w:ind w:left="0" w:firstLine="0"/>
              <w:jc w:val="left"/>
              <w:rPr>
                <w:sz w:val="22"/>
              </w:rPr>
            </w:pPr>
            <w:r w:rsidRPr="00650584">
              <w:rPr>
                <w:rFonts w:ascii="Calibri" w:hAnsi="Calibri" w:cs="Calibri"/>
                <w:sz w:val="22"/>
              </w:rPr>
              <w:tab/>
            </w:r>
            <w:r w:rsidRPr="00650584">
              <w:rPr>
                <w:sz w:val="22"/>
              </w:rPr>
              <w:t xml:space="preserve">Внеурочная </w:t>
            </w:r>
            <w:r w:rsidRPr="00650584">
              <w:rPr>
                <w:sz w:val="22"/>
              </w:rPr>
              <w:tab/>
              <w:t xml:space="preserve">деятельность </w:t>
            </w:r>
            <w:r w:rsidRPr="00650584">
              <w:rPr>
                <w:sz w:val="22"/>
              </w:rPr>
              <w:tab/>
              <w:t xml:space="preserve">обучающихся </w:t>
            </w:r>
          </w:p>
        </w:tc>
      </w:tr>
    </w:tbl>
    <w:p w:rsidR="00CD47CE" w:rsidRDefault="00CD47CE">
      <w:pPr>
        <w:spacing w:after="0" w:line="259" w:lineRule="auto"/>
        <w:ind w:left="-1441" w:right="15413" w:firstLine="0"/>
        <w:jc w:val="left"/>
      </w:pPr>
    </w:p>
    <w:tbl>
      <w:tblPr>
        <w:tblW w:w="15071" w:type="dxa"/>
        <w:tblInd w:w="-4" w:type="dxa"/>
        <w:tblCellMar>
          <w:top w:w="71" w:type="dxa"/>
          <w:left w:w="0" w:type="dxa"/>
          <w:right w:w="0" w:type="dxa"/>
        </w:tblCellMar>
        <w:tblLook w:val="00A0"/>
      </w:tblPr>
      <w:tblGrid>
        <w:gridCol w:w="2954"/>
        <w:gridCol w:w="454"/>
        <w:gridCol w:w="1370"/>
        <w:gridCol w:w="5195"/>
        <w:gridCol w:w="5098"/>
      </w:tblGrid>
      <w:tr w:rsidR="00CD47CE" w:rsidTr="00650584">
        <w:trPr>
          <w:trHeight w:val="1097"/>
        </w:trPr>
        <w:tc>
          <w:tcPr>
            <w:tcW w:w="9973" w:type="dxa"/>
            <w:gridSpan w:val="4"/>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24" w:firstLine="0"/>
              <w:jc w:val="left"/>
              <w:rPr>
                <w:sz w:val="22"/>
              </w:rPr>
            </w:pPr>
            <w:r w:rsidRPr="00650584">
              <w:rPr>
                <w:sz w:val="22"/>
              </w:rPr>
              <w:t xml:space="preserve">(спортивно-оздоровительное, </w:t>
            </w:r>
            <w:r w:rsidRPr="00650584">
              <w:rPr>
                <w:sz w:val="22"/>
              </w:rPr>
              <w:tab/>
              <w:t xml:space="preserve">духовно-нравственное, </w:t>
            </w:r>
            <w:r w:rsidRPr="00650584">
              <w:rPr>
                <w:sz w:val="22"/>
              </w:rPr>
              <w:tab/>
              <w:t xml:space="preserve">социальное, </w:t>
            </w:r>
            <w:r w:rsidRPr="00650584">
              <w:rPr>
                <w:sz w:val="22"/>
              </w:rPr>
              <w:tab/>
              <w:t xml:space="preserve">общеинтеллектуальное, общекультурное) в таких формах, как экскурсии, кружки, секции, "веселые старты", олимпиады, лагеря, походы, проекты и т.д. </w:t>
            </w:r>
            <w:r w:rsidRPr="00650584">
              <w:rPr>
                <w:color w:val="0000FF"/>
                <w:sz w:val="22"/>
              </w:rPr>
              <w:t>&lt;11&gt;</w:t>
            </w:r>
            <w:r w:rsidRPr="00650584">
              <w:rPr>
                <w:sz w:val="22"/>
              </w:rPr>
              <w:t xml:space="preserve">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16" w:right="49" w:firstLine="0"/>
              <w:rPr>
                <w:sz w:val="22"/>
              </w:rPr>
            </w:pPr>
            <w:r w:rsidRPr="00650584">
              <w:rPr>
                <w:sz w:val="22"/>
              </w:rPr>
              <w:t xml:space="preserve">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 </w:t>
            </w:r>
          </w:p>
        </w:tc>
      </w:tr>
      <w:tr w:rsidR="00CD47CE" w:rsidTr="00650584">
        <w:trPr>
          <w:trHeight w:val="864"/>
        </w:trPr>
        <w:tc>
          <w:tcPr>
            <w:tcW w:w="2954"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132" w:right="206" w:firstLine="280"/>
              <w:rPr>
                <w:sz w:val="22"/>
              </w:rPr>
            </w:pPr>
            <w:r w:rsidRPr="00650584">
              <w:rPr>
                <w:sz w:val="22"/>
              </w:rPr>
              <w:t xml:space="preserve">Время, отводимое деятельность, составляет обучения до 1350 часов. </w:t>
            </w:r>
          </w:p>
        </w:tc>
        <w:tc>
          <w:tcPr>
            <w:tcW w:w="454" w:type="dxa"/>
            <w:tcBorders>
              <w:top w:val="single" w:sz="2" w:space="0" w:color="000000"/>
              <w:left w:val="nil"/>
              <w:bottom w:val="single" w:sz="2" w:space="0" w:color="000000"/>
              <w:right w:val="nil"/>
            </w:tcBorders>
          </w:tcPr>
          <w:p w:rsidR="00CD47CE" w:rsidRPr="00650584" w:rsidRDefault="00CD47CE" w:rsidP="00650584">
            <w:pPr>
              <w:spacing w:after="0" w:line="259" w:lineRule="auto"/>
              <w:ind w:left="22" w:hanging="22"/>
              <w:jc w:val="left"/>
              <w:rPr>
                <w:sz w:val="22"/>
              </w:rPr>
            </w:pPr>
            <w:r w:rsidRPr="00650584">
              <w:rPr>
                <w:sz w:val="22"/>
              </w:rPr>
              <w:t xml:space="preserve">на за </w:t>
            </w:r>
          </w:p>
        </w:tc>
        <w:tc>
          <w:tcPr>
            <w:tcW w:w="1370"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209"/>
              <w:jc w:val="left"/>
              <w:rPr>
                <w:sz w:val="22"/>
              </w:rPr>
            </w:pPr>
            <w:r w:rsidRPr="00650584">
              <w:rPr>
                <w:sz w:val="22"/>
              </w:rPr>
              <w:t xml:space="preserve">внеурочную четыре </w:t>
            </w:r>
            <w:r w:rsidRPr="00650584">
              <w:rPr>
                <w:sz w:val="22"/>
              </w:rPr>
              <w:tab/>
              <w:t xml:space="preserve">года </w:t>
            </w:r>
          </w:p>
        </w:tc>
        <w:tc>
          <w:tcPr>
            <w:tcW w:w="10292"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8" w:firstLine="0"/>
              <w:rPr>
                <w:sz w:val="22"/>
              </w:rPr>
            </w:pPr>
            <w:r w:rsidRPr="00650584">
              <w:rPr>
                <w:sz w:val="22"/>
              </w:rPr>
              <w:t xml:space="preserve">Время, отводимое на внеурочную деятельность, не может составлять менее 1680 часов и не более 2380 часов. </w:t>
            </w:r>
          </w:p>
        </w:tc>
      </w:tr>
      <w:tr w:rsidR="00CD47CE" w:rsidTr="00650584">
        <w:trPr>
          <w:trHeight w:val="401"/>
        </w:trPr>
        <w:tc>
          <w:tcPr>
            <w:tcW w:w="2954" w:type="dxa"/>
            <w:tcBorders>
              <w:top w:val="single" w:sz="2" w:space="0" w:color="000000"/>
              <w:left w:val="single" w:sz="2" w:space="0" w:color="000000"/>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454"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370" w:type="dxa"/>
            <w:tcBorders>
              <w:top w:val="single" w:sz="2" w:space="0" w:color="000000"/>
              <w:left w:val="nil"/>
              <w:bottom w:val="single" w:sz="2" w:space="0" w:color="000000"/>
              <w:right w:val="nil"/>
            </w:tcBorders>
            <w:vAlign w:val="center"/>
          </w:tcPr>
          <w:p w:rsidR="00CD47CE" w:rsidRPr="00650584" w:rsidRDefault="00CD47CE" w:rsidP="00650584">
            <w:pPr>
              <w:spacing w:after="0" w:line="259" w:lineRule="auto"/>
              <w:ind w:left="198" w:firstLine="0"/>
              <w:jc w:val="left"/>
              <w:rPr>
                <w:sz w:val="22"/>
              </w:rPr>
            </w:pPr>
            <w:r w:rsidRPr="00650584">
              <w:rPr>
                <w:sz w:val="22"/>
              </w:rPr>
              <w:t>3. Требован</w:t>
            </w:r>
          </w:p>
        </w:tc>
        <w:tc>
          <w:tcPr>
            <w:tcW w:w="10292" w:type="dxa"/>
            <w:gridSpan w:val="2"/>
            <w:tcBorders>
              <w:top w:val="single" w:sz="2" w:space="0" w:color="000000"/>
              <w:left w:val="nil"/>
              <w:bottom w:val="single" w:sz="2" w:space="0" w:color="000000"/>
              <w:right w:val="single" w:sz="2" w:space="0" w:color="000000"/>
            </w:tcBorders>
            <w:vAlign w:val="center"/>
          </w:tcPr>
          <w:p w:rsidR="00CD47CE" w:rsidRPr="00650584" w:rsidRDefault="00CD47CE" w:rsidP="00650584">
            <w:pPr>
              <w:spacing w:after="0" w:line="259" w:lineRule="auto"/>
              <w:ind w:left="-62" w:firstLine="0"/>
              <w:jc w:val="left"/>
              <w:rPr>
                <w:sz w:val="22"/>
              </w:rPr>
            </w:pPr>
            <w:r w:rsidRPr="00650584">
              <w:rPr>
                <w:sz w:val="22"/>
              </w:rPr>
              <w:t xml:space="preserve">ия к условиям реализации АООП НОО для слабовидящих обучающихся </w:t>
            </w:r>
          </w:p>
        </w:tc>
      </w:tr>
      <w:tr w:rsidR="00CD47CE" w:rsidTr="00650584">
        <w:trPr>
          <w:trHeight w:val="408"/>
        </w:trPr>
        <w:tc>
          <w:tcPr>
            <w:tcW w:w="2954"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0" w:right="399" w:firstLine="0"/>
              <w:jc w:val="right"/>
              <w:rPr>
                <w:sz w:val="22"/>
              </w:rPr>
            </w:pPr>
            <w:r w:rsidRPr="00650584">
              <w:rPr>
                <w:sz w:val="22"/>
              </w:rPr>
              <w:t xml:space="preserve">4.1 </w:t>
            </w:r>
          </w:p>
        </w:tc>
        <w:tc>
          <w:tcPr>
            <w:tcW w:w="454"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370"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19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38" w:firstLine="0"/>
              <w:jc w:val="center"/>
              <w:rPr>
                <w:sz w:val="22"/>
              </w:rPr>
            </w:pPr>
            <w:r w:rsidRPr="00650584">
              <w:rPr>
                <w:sz w:val="22"/>
              </w:rPr>
              <w:t xml:space="preserve">4.2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55" w:firstLine="0"/>
              <w:jc w:val="center"/>
              <w:rPr>
                <w:sz w:val="22"/>
              </w:rPr>
            </w:pPr>
            <w:r w:rsidRPr="00650584">
              <w:rPr>
                <w:sz w:val="22"/>
              </w:rPr>
              <w:t xml:space="preserve">4.3 </w:t>
            </w:r>
          </w:p>
        </w:tc>
      </w:tr>
      <w:tr w:rsidR="00CD47CE" w:rsidTr="00650584">
        <w:trPr>
          <w:trHeight w:val="400"/>
        </w:trPr>
        <w:tc>
          <w:tcPr>
            <w:tcW w:w="1507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21" w:firstLine="0"/>
              <w:jc w:val="left"/>
              <w:rPr>
                <w:sz w:val="22"/>
              </w:rPr>
            </w:pPr>
            <w:r w:rsidRPr="00650584">
              <w:rPr>
                <w:sz w:val="22"/>
              </w:rPr>
              <w:t xml:space="preserve">3.4. Требования к кадровым условиям </w:t>
            </w:r>
          </w:p>
        </w:tc>
      </w:tr>
      <w:tr w:rsidR="00CD47CE" w:rsidTr="00650584">
        <w:trPr>
          <w:trHeight w:val="2250"/>
        </w:trPr>
        <w:tc>
          <w:tcPr>
            <w:tcW w:w="1507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108" w:firstLine="281"/>
              <w:jc w:val="left"/>
              <w:rPr>
                <w:sz w:val="22"/>
              </w:rPr>
            </w:pPr>
            <w:r w:rsidRPr="00650584">
              <w:rPr>
                <w:sz w:val="22"/>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 </w:t>
            </w:r>
          </w:p>
          <w:p w:rsidR="00CD47CE" w:rsidRPr="00650584" w:rsidRDefault="00CD47CE" w:rsidP="00650584">
            <w:pPr>
              <w:spacing w:after="0" w:line="258" w:lineRule="auto"/>
              <w:ind w:left="132" w:right="54" w:firstLine="288"/>
              <w:rPr>
                <w:sz w:val="22"/>
              </w:rPr>
            </w:pPr>
            <w:r w:rsidRPr="00650584">
              <w:rPr>
                <w:sz w:val="22"/>
              </w:rPr>
              <w:t xml:space="preserve">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 </w:t>
            </w:r>
          </w:p>
          <w:p w:rsidR="00CD47CE" w:rsidRPr="00650584" w:rsidRDefault="00CD47CE" w:rsidP="00650584">
            <w:pPr>
              <w:spacing w:after="0" w:line="259" w:lineRule="auto"/>
              <w:ind w:left="132" w:firstLine="280"/>
              <w:rPr>
                <w:sz w:val="22"/>
              </w:rPr>
            </w:pPr>
            <w:r w:rsidRPr="00650584">
              <w:rPr>
                <w:sz w:val="22"/>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 </w:t>
            </w:r>
          </w:p>
        </w:tc>
      </w:tr>
      <w:tr w:rsidR="00CD47CE" w:rsidTr="00650584">
        <w:trPr>
          <w:trHeight w:val="400"/>
        </w:trPr>
        <w:tc>
          <w:tcPr>
            <w:tcW w:w="1507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05" w:firstLine="0"/>
              <w:jc w:val="left"/>
              <w:rPr>
                <w:sz w:val="22"/>
              </w:rPr>
            </w:pPr>
            <w:r w:rsidRPr="00650584">
              <w:rPr>
                <w:sz w:val="22"/>
              </w:rPr>
              <w:t xml:space="preserve">3.6. Материально-технические условия </w:t>
            </w:r>
            <w:r w:rsidRPr="00650584">
              <w:rPr>
                <w:color w:val="0000FF"/>
                <w:sz w:val="22"/>
              </w:rPr>
              <w:t>&lt;12&gt;</w:t>
            </w:r>
            <w:r w:rsidRPr="00650584">
              <w:rPr>
                <w:sz w:val="22"/>
              </w:rPr>
              <w:t xml:space="preserve"> </w:t>
            </w:r>
          </w:p>
        </w:tc>
      </w:tr>
      <w:tr w:rsidR="00CD47CE" w:rsidTr="00650584">
        <w:trPr>
          <w:trHeight w:val="2939"/>
        </w:trPr>
        <w:tc>
          <w:tcPr>
            <w:tcW w:w="15071" w:type="dxa"/>
            <w:gridSpan w:val="5"/>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7" w:line="259" w:lineRule="auto"/>
              <w:ind w:left="341" w:firstLine="0"/>
              <w:jc w:val="left"/>
              <w:rPr>
                <w:sz w:val="22"/>
              </w:rPr>
            </w:pPr>
            <w:r w:rsidRPr="00650584">
              <w:rPr>
                <w:sz w:val="22"/>
              </w:rPr>
              <w:t xml:space="preserve">Требования к организации пространства. Важным условием организации пространства, в котором обучаются слабовидящие обучающиеся, является: </w:t>
            </w:r>
          </w:p>
          <w:p w:rsidR="00CD47CE" w:rsidRPr="00650584" w:rsidRDefault="00CD47CE" w:rsidP="00650584">
            <w:pPr>
              <w:spacing w:after="19" w:line="259" w:lineRule="auto"/>
              <w:ind w:left="341" w:firstLine="0"/>
              <w:jc w:val="left"/>
              <w:rPr>
                <w:sz w:val="22"/>
              </w:rPr>
            </w:pPr>
            <w:r w:rsidRPr="00650584">
              <w:rPr>
                <w:sz w:val="22"/>
              </w:rPr>
              <w:t xml:space="preserve">1. Безопасность предметно-пространственной среды, что предполагает: </w:t>
            </w:r>
          </w:p>
          <w:p w:rsidR="00CD47CE" w:rsidRPr="00650584" w:rsidRDefault="00CD47CE" w:rsidP="00650584">
            <w:pPr>
              <w:spacing w:after="43" w:line="234" w:lineRule="auto"/>
              <w:ind w:left="341" w:firstLine="0"/>
              <w:rPr>
                <w:sz w:val="22"/>
              </w:rPr>
            </w:pPr>
            <w:r w:rsidRPr="00650584">
              <w:rPr>
                <w:sz w:val="22"/>
              </w:rPr>
              <w:t xml:space="preserve">безопасное предметное наполнение школьных помещений (свободные проходы к партам, входным дверям, отсутствие выступающих углов и т.п.); оборудование специальными приспособлениями школьных помещений в соответствии с особыми образовательными потребностями слабовидящих </w:t>
            </w:r>
          </w:p>
          <w:p w:rsidR="00CD47CE" w:rsidRPr="00650584" w:rsidRDefault="00CD47CE" w:rsidP="00650584">
            <w:pPr>
              <w:spacing w:after="9" w:line="261" w:lineRule="auto"/>
              <w:ind w:left="340" w:right="46" w:hanging="224"/>
              <w:rPr>
                <w:sz w:val="22"/>
              </w:rPr>
            </w:pPr>
            <w:r w:rsidRPr="00650584">
              <w:rPr>
                <w:sz w:val="22"/>
              </w:rPr>
              <w:t xml:space="preserve">обучающихся (зрительные ориентиры, контрастно выделенные первые и последние ступеньки лестничных пролетов и т.п.); обеспечение свободного доступа естественного света в учебные и другие помещения, использование жалюзи, позволяющих регулировать световой поток; обеспечение в классах, где выполняются трудовые операции с использованием мелких орудий труда, работы с мелкими деталями, равномерного, </w:t>
            </w:r>
          </w:p>
          <w:p w:rsidR="00CD47CE" w:rsidRPr="00650584" w:rsidRDefault="00CD47CE" w:rsidP="00650584">
            <w:pPr>
              <w:spacing w:after="36" w:line="242" w:lineRule="auto"/>
              <w:ind w:left="340" w:right="54" w:hanging="224"/>
              <w:rPr>
                <w:sz w:val="22"/>
              </w:rPr>
            </w:pPr>
            <w:r w:rsidRPr="00650584">
              <w:rPr>
                <w:sz w:val="22"/>
              </w:rPr>
              <w:t xml:space="preserve">рассеивающегося по всей поверхности рабочей зоны освещения; оперативное устранение факторов, негативно влияющих на состояние зрительных функций слабовидящих (недостаточность уровня освещенности </w:t>
            </w:r>
          </w:p>
          <w:p w:rsidR="00CD47CE" w:rsidRPr="00650584" w:rsidRDefault="00CD47CE" w:rsidP="00650584">
            <w:pPr>
              <w:spacing w:after="19" w:line="259" w:lineRule="auto"/>
              <w:ind w:left="116" w:firstLine="0"/>
              <w:jc w:val="left"/>
              <w:rPr>
                <w:sz w:val="22"/>
              </w:rPr>
            </w:pPr>
            <w:r w:rsidRPr="00650584">
              <w:rPr>
                <w:sz w:val="22"/>
              </w:rPr>
              <w:t xml:space="preserve">рабочей поверхности, наличие бликов и другое); </w:t>
            </w:r>
          </w:p>
          <w:p w:rsidR="00CD47CE" w:rsidRPr="00650584" w:rsidRDefault="00CD47CE" w:rsidP="00650584">
            <w:pPr>
              <w:spacing w:after="10" w:line="259" w:lineRule="auto"/>
              <w:ind w:left="341" w:firstLine="0"/>
              <w:jc w:val="left"/>
              <w:rPr>
                <w:sz w:val="22"/>
              </w:rPr>
            </w:pPr>
            <w:r w:rsidRPr="00650584">
              <w:rPr>
                <w:sz w:val="22"/>
              </w:rPr>
              <w:t xml:space="preserve">Организация должна обеспечить наличие зрительных ориентиров: </w:t>
            </w:r>
          </w:p>
          <w:p w:rsidR="00CD47CE" w:rsidRPr="00650584" w:rsidRDefault="00CD47CE" w:rsidP="00650584">
            <w:pPr>
              <w:spacing w:after="0" w:line="259" w:lineRule="auto"/>
              <w:ind w:left="341" w:firstLine="0"/>
              <w:jc w:val="left"/>
              <w:rPr>
                <w:sz w:val="22"/>
              </w:rPr>
            </w:pPr>
            <w:r w:rsidRPr="00650584">
              <w:rPr>
                <w:sz w:val="22"/>
              </w:rPr>
              <w:t xml:space="preserve">1) уличных ориентиров: </w:t>
            </w:r>
          </w:p>
        </w:tc>
      </w:tr>
    </w:tbl>
    <w:p w:rsidR="00CD47CE" w:rsidRDefault="00CD47CE">
      <w:pPr>
        <w:spacing w:after="0" w:line="259" w:lineRule="auto"/>
        <w:ind w:left="-1441" w:right="15413" w:firstLine="0"/>
        <w:jc w:val="left"/>
      </w:pPr>
    </w:p>
    <w:tbl>
      <w:tblPr>
        <w:tblW w:w="15071" w:type="dxa"/>
        <w:tblInd w:w="-4" w:type="dxa"/>
        <w:tblCellMar>
          <w:right w:w="0" w:type="dxa"/>
        </w:tblCellMar>
        <w:tblLook w:val="00A0"/>
      </w:tblPr>
      <w:tblGrid>
        <w:gridCol w:w="5003"/>
        <w:gridCol w:w="4971"/>
        <w:gridCol w:w="5098"/>
      </w:tblGrid>
      <w:tr w:rsidR="00CD47CE" w:rsidTr="00650584">
        <w:trPr>
          <w:trHeight w:val="8462"/>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33" w:firstLine="0"/>
              <w:jc w:val="left"/>
              <w:rPr>
                <w:sz w:val="22"/>
              </w:rPr>
            </w:pPr>
            <w:r w:rsidRPr="00650584">
              <w:rPr>
                <w:sz w:val="22"/>
              </w:rPr>
              <w:t xml:space="preserve">стрелочные указатели, показывающие направление, в котором следует идти до указанного на них номера корпуса; </w:t>
            </w:r>
          </w:p>
          <w:p w:rsidR="00CD47CE" w:rsidRPr="00650584" w:rsidRDefault="00CD47CE" w:rsidP="00650584">
            <w:pPr>
              <w:spacing w:after="11" w:line="259" w:lineRule="auto"/>
              <w:ind w:left="233" w:firstLine="0"/>
              <w:jc w:val="left"/>
              <w:rPr>
                <w:sz w:val="22"/>
              </w:rPr>
            </w:pPr>
            <w:r w:rsidRPr="00650584">
              <w:rPr>
                <w:sz w:val="22"/>
              </w:rPr>
              <w:t xml:space="preserve">номерные указатели устанавливаются на всех зданиях образовательной организации на расстоянии 500 мм от входной двери справа на высоте, удобной </w:t>
            </w:r>
          </w:p>
          <w:p w:rsidR="00CD47CE" w:rsidRPr="00650584" w:rsidRDefault="00CD47CE" w:rsidP="00650584">
            <w:pPr>
              <w:spacing w:after="34" w:line="243" w:lineRule="auto"/>
              <w:ind w:left="232" w:right="57" w:hanging="224"/>
              <w:rPr>
                <w:sz w:val="22"/>
              </w:rPr>
            </w:pPr>
            <w:r w:rsidRPr="00650584">
              <w:rPr>
                <w:sz w:val="22"/>
              </w:rPr>
              <w:t xml:space="preserve">для слабовидящих. Номер наносится черной краской на белый фон. Габаритные размеры: 700 x 500 мм, толщина линий шрифта - 30 мм; цветовые указатели: в случае, когда входные двери в здании стеклянные, их на определенной высоте обозначают двумя горизонтальными полосами </w:t>
            </w:r>
          </w:p>
          <w:p w:rsidR="00CD47CE" w:rsidRPr="00650584" w:rsidRDefault="00CD47CE" w:rsidP="00650584">
            <w:pPr>
              <w:spacing w:after="0" w:line="275" w:lineRule="auto"/>
              <w:ind w:left="8" w:firstLine="0"/>
              <w:jc w:val="left"/>
              <w:rPr>
                <w:sz w:val="22"/>
              </w:rPr>
            </w:pPr>
            <w:r w:rsidRPr="00650584">
              <w:rPr>
                <w:sz w:val="22"/>
              </w:rPr>
              <w:t xml:space="preserve">шириной 400 мм каждая: верхняя полоса - красного цвета, нижняя полоса - желтого. Нижняя кромка желтой полосы должна быть на высоте 500 мм от уровня пола. </w:t>
            </w:r>
          </w:p>
          <w:p w:rsidR="00CD47CE" w:rsidRPr="00650584" w:rsidRDefault="00CD47CE" w:rsidP="00650584">
            <w:pPr>
              <w:numPr>
                <w:ilvl w:val="0"/>
                <w:numId w:val="170"/>
              </w:numPr>
              <w:spacing w:after="0" w:line="259" w:lineRule="auto"/>
              <w:ind w:left="513" w:hanging="280"/>
              <w:jc w:val="left"/>
              <w:rPr>
                <w:sz w:val="22"/>
              </w:rPr>
            </w:pPr>
            <w:r w:rsidRPr="00650584">
              <w:rPr>
                <w:sz w:val="22"/>
              </w:rPr>
              <w:t xml:space="preserve">ориентиров для помещений: </w:t>
            </w:r>
          </w:p>
          <w:p w:rsidR="00CD47CE" w:rsidRPr="00650584" w:rsidRDefault="00CD47CE" w:rsidP="00650584">
            <w:pPr>
              <w:spacing w:after="13" w:line="263" w:lineRule="auto"/>
              <w:ind w:left="8" w:right="50" w:firstLine="224"/>
              <w:rPr>
                <w:sz w:val="22"/>
              </w:rPr>
            </w:pPr>
            <w:r w:rsidRPr="00650584">
              <w:rPr>
                <w:sz w:val="22"/>
              </w:rPr>
              <w:t xml:space="preserve">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 указатели размещения аудиторий (классов), кабинетов, служебных помещений, которые устанавливаются на этажах в вестибюлях первых этажей учебных </w:t>
            </w:r>
          </w:p>
          <w:p w:rsidR="00CD47CE" w:rsidRPr="00650584" w:rsidRDefault="00CD47CE" w:rsidP="00650584">
            <w:pPr>
              <w:spacing w:after="0" w:line="279" w:lineRule="auto"/>
              <w:ind w:left="232" w:right="8385" w:hanging="224"/>
              <w:jc w:val="left"/>
              <w:rPr>
                <w:sz w:val="22"/>
              </w:rPr>
            </w:pPr>
            <w:r w:rsidRPr="00650584">
              <w:rPr>
                <w:sz w:val="22"/>
              </w:rPr>
              <w:t xml:space="preserve">корпусов; поэтажные планы, которые должны висеть у входа на каждый этаж. </w:t>
            </w:r>
          </w:p>
          <w:p w:rsidR="00CD47CE" w:rsidRPr="00650584" w:rsidRDefault="00CD47CE" w:rsidP="00650584">
            <w:pPr>
              <w:numPr>
                <w:ilvl w:val="0"/>
                <w:numId w:val="170"/>
              </w:numPr>
              <w:spacing w:after="11" w:line="259" w:lineRule="auto"/>
              <w:ind w:left="513" w:hanging="280"/>
              <w:jc w:val="left"/>
              <w:rPr>
                <w:sz w:val="22"/>
              </w:rPr>
            </w:pPr>
            <w:r w:rsidRPr="00650584">
              <w:rPr>
                <w:sz w:val="22"/>
              </w:rPr>
              <w:t xml:space="preserve">внешние слуховые ориентиры: на переходах через проезжую часть улицы, вблизи организации должны быть установлены звуковые светофоры. </w:t>
            </w:r>
          </w:p>
          <w:p w:rsidR="00CD47CE" w:rsidRPr="00650584" w:rsidRDefault="00CD47CE" w:rsidP="00650584">
            <w:pPr>
              <w:spacing w:after="19" w:line="259" w:lineRule="auto"/>
              <w:ind w:left="8" w:firstLine="0"/>
              <w:jc w:val="left"/>
              <w:rPr>
                <w:sz w:val="22"/>
              </w:rPr>
            </w:pPr>
            <w:r w:rsidRPr="00650584">
              <w:rPr>
                <w:sz w:val="22"/>
              </w:rPr>
              <w:t xml:space="preserve">Светофоры могут быть двух модификаций: кнопочные и автоматические. </w:t>
            </w:r>
          </w:p>
          <w:p w:rsidR="00CD47CE" w:rsidRPr="00650584" w:rsidRDefault="00CD47CE" w:rsidP="00650584">
            <w:pPr>
              <w:numPr>
                <w:ilvl w:val="0"/>
                <w:numId w:val="171"/>
              </w:numPr>
              <w:spacing w:after="0" w:line="259" w:lineRule="auto"/>
              <w:ind w:left="457" w:hanging="224"/>
              <w:jc w:val="left"/>
              <w:rPr>
                <w:sz w:val="22"/>
              </w:rPr>
            </w:pPr>
            <w:r w:rsidRPr="00650584">
              <w:rPr>
                <w:sz w:val="22"/>
              </w:rPr>
              <w:t xml:space="preserve">Определенного уровня освещенность школьных помещений: </w:t>
            </w:r>
          </w:p>
          <w:p w:rsidR="00CD47CE" w:rsidRPr="00650584" w:rsidRDefault="00CD47CE" w:rsidP="00650584">
            <w:pPr>
              <w:spacing w:after="0" w:line="259" w:lineRule="auto"/>
              <w:ind w:left="233" w:firstLine="0"/>
              <w:jc w:val="left"/>
              <w:rPr>
                <w:sz w:val="22"/>
              </w:rPr>
            </w:pPr>
            <w:r w:rsidRPr="00650584">
              <w:rPr>
                <w:sz w:val="22"/>
              </w:rPr>
              <w:t xml:space="preserve">требование к уровню освещенности школьных помещений (учебных помещений, классов, кабинетов, спортивного зала, мастерских, комнат отдыха, </w:t>
            </w:r>
          </w:p>
          <w:p w:rsidR="00CD47CE" w:rsidRPr="00650584" w:rsidRDefault="00CD47CE" w:rsidP="00650584">
            <w:pPr>
              <w:spacing w:after="24" w:line="253" w:lineRule="auto"/>
              <w:ind w:left="8" w:right="41" w:firstLine="0"/>
              <w:rPr>
                <w:sz w:val="22"/>
              </w:rPr>
            </w:pPr>
            <w:r w:rsidRPr="00650584">
              <w:rPr>
                <w:sz w:val="22"/>
              </w:rPr>
              <w:t xml:space="preserve">рекреаций и других) при реализации АООП НОО в организациях должны соответствовать нормам освещения, предусмотренным для слабовидящих обучающихся; 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D47CE" w:rsidRPr="00650584" w:rsidRDefault="00CD47CE" w:rsidP="00650584">
            <w:pPr>
              <w:numPr>
                <w:ilvl w:val="0"/>
                <w:numId w:val="171"/>
              </w:numPr>
              <w:spacing w:after="0" w:line="259" w:lineRule="auto"/>
              <w:ind w:left="457" w:hanging="224"/>
              <w:jc w:val="left"/>
              <w:rPr>
                <w:sz w:val="22"/>
              </w:rPr>
            </w:pPr>
            <w:r w:rsidRPr="00650584">
              <w:rPr>
                <w:sz w:val="22"/>
              </w:rPr>
              <w:t xml:space="preserve">Доступность образовательной среды, что предполагает: </w:t>
            </w:r>
          </w:p>
          <w:p w:rsidR="00CD47CE" w:rsidRPr="00650584" w:rsidRDefault="00CD47CE" w:rsidP="00650584">
            <w:pPr>
              <w:spacing w:after="19" w:line="259" w:lineRule="auto"/>
              <w:ind w:left="233" w:firstLine="0"/>
              <w:jc w:val="left"/>
              <w:rPr>
                <w:sz w:val="22"/>
              </w:rPr>
            </w:pPr>
            <w:r w:rsidRPr="00650584">
              <w:rPr>
                <w:sz w:val="22"/>
              </w:rPr>
              <w:t xml:space="preserve">использование учебников, дидактического материала и средств наглядности, отвечающих особым образовательным потребностям различных групп </w:t>
            </w:r>
          </w:p>
          <w:p w:rsidR="00CD47CE" w:rsidRPr="00650584" w:rsidRDefault="00CD47CE" w:rsidP="00650584">
            <w:pPr>
              <w:spacing w:after="0" w:line="270" w:lineRule="auto"/>
              <w:ind w:left="232" w:right="2603" w:hanging="224"/>
              <w:rPr>
                <w:sz w:val="22"/>
              </w:rPr>
            </w:pPr>
            <w:r w:rsidRPr="00650584">
              <w:rPr>
                <w:sz w:val="22"/>
              </w:rPr>
              <w:t xml:space="preserve">слабовидящих обучающихся; использование оптических, тифлотехнических, технических средств, в том числе и средств комфортного доступа к образованию; </w:t>
            </w:r>
          </w:p>
          <w:p w:rsidR="00CD47CE" w:rsidRPr="00650584" w:rsidRDefault="00CD47CE" w:rsidP="00650584">
            <w:pPr>
              <w:spacing w:after="18" w:line="259" w:lineRule="auto"/>
              <w:ind w:left="233" w:firstLine="0"/>
              <w:jc w:val="left"/>
              <w:rPr>
                <w:sz w:val="22"/>
              </w:rPr>
            </w:pPr>
            <w:r w:rsidRPr="00650584">
              <w:rPr>
                <w:sz w:val="22"/>
              </w:rPr>
              <w:t xml:space="preserve">наличие в классе (специальном кабинете) места для хранения индивидуальных тифлотехнических и оптических средств, учебников, дидактических </w:t>
            </w:r>
          </w:p>
          <w:p w:rsidR="00CD47CE" w:rsidRPr="00650584" w:rsidRDefault="00CD47CE" w:rsidP="00650584">
            <w:pPr>
              <w:spacing w:after="0" w:line="279" w:lineRule="auto"/>
              <w:ind w:left="281" w:right="62" w:hanging="273"/>
              <w:jc w:val="left"/>
              <w:rPr>
                <w:sz w:val="22"/>
              </w:rPr>
            </w:pPr>
            <w:r w:rsidRPr="00650584">
              <w:rPr>
                <w:sz w:val="22"/>
              </w:rPr>
              <w:t xml:space="preserve">материалов; обеспечение доступности справочной и наглядной информации, размещенной в образовательной организации, для непосредственного и </w:t>
            </w:r>
          </w:p>
          <w:p w:rsidR="00CD47CE" w:rsidRPr="00650584" w:rsidRDefault="00CD47CE" w:rsidP="00650584">
            <w:pPr>
              <w:spacing w:after="19" w:line="259" w:lineRule="auto"/>
              <w:ind w:left="0" w:firstLine="0"/>
              <w:jc w:val="left"/>
              <w:rPr>
                <w:sz w:val="22"/>
              </w:rPr>
            </w:pPr>
            <w:r w:rsidRPr="00650584">
              <w:rPr>
                <w:sz w:val="22"/>
              </w:rPr>
              <w:t xml:space="preserve">беспрепятственного восприятия слабовидящими обучающимися. </w:t>
            </w:r>
          </w:p>
          <w:p w:rsidR="00CD47CE" w:rsidRPr="00650584" w:rsidRDefault="00CD47CE" w:rsidP="00650584">
            <w:pPr>
              <w:spacing w:after="0" w:line="259" w:lineRule="auto"/>
              <w:ind w:left="0" w:right="61" w:firstLine="281"/>
              <w:rPr>
                <w:sz w:val="22"/>
              </w:rPr>
            </w:pPr>
            <w:r w:rsidRPr="00650584">
              <w:rPr>
                <w:sz w:val="22"/>
              </w:rPr>
              <w:t xml:space="preserve">Организация должна быть оборудована: 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 учебными помещениями для осуществления образовательного процесса (классами, специальными кабинетами): </w:t>
            </w:r>
          </w:p>
        </w:tc>
      </w:tr>
      <w:tr w:rsidR="00CD47CE" w:rsidTr="00650584">
        <w:trPr>
          <w:trHeight w:val="400"/>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0"/>
              <w:jc w:val="right"/>
              <w:rPr>
                <w:sz w:val="22"/>
              </w:rPr>
            </w:pPr>
            <w:r w:rsidRPr="00650584">
              <w:rPr>
                <w:sz w:val="22"/>
              </w:rPr>
              <w:t xml:space="preserve">педагогической коррекции, коррекции речевых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690"/>
                <w:tab w:val="center" w:pos="1910"/>
                <w:tab w:val="center" w:pos="3239"/>
                <w:tab w:val="center" w:pos="4052"/>
                <w:tab w:val="center" w:pos="4569"/>
              </w:tabs>
              <w:spacing w:after="0" w:line="259" w:lineRule="auto"/>
              <w:ind w:left="0" w:firstLine="0"/>
              <w:jc w:val="left"/>
              <w:rPr>
                <w:sz w:val="22"/>
              </w:rPr>
            </w:pPr>
            <w:r w:rsidRPr="00650584">
              <w:rPr>
                <w:rFonts w:ascii="Calibri" w:hAnsi="Calibri" w:cs="Calibri"/>
                <w:sz w:val="22"/>
              </w:rPr>
              <w:tab/>
            </w:r>
            <w:r w:rsidRPr="00650584">
              <w:rPr>
                <w:sz w:val="22"/>
              </w:rPr>
              <w:t xml:space="preserve">развития </w:t>
            </w:r>
            <w:r w:rsidRPr="00650584">
              <w:rPr>
                <w:sz w:val="22"/>
              </w:rPr>
              <w:tab/>
              <w:t xml:space="preserve">зрительного </w:t>
            </w:r>
            <w:r w:rsidRPr="00650584">
              <w:rPr>
                <w:sz w:val="22"/>
              </w:rPr>
              <w:tab/>
              <w:t xml:space="preserve">восприятия </w:t>
            </w:r>
            <w:r w:rsidRPr="00650584">
              <w:rPr>
                <w:sz w:val="22"/>
              </w:rPr>
              <w:tab/>
              <w:t xml:space="preserve">и </w:t>
            </w:r>
            <w:r w:rsidRPr="00650584">
              <w:rPr>
                <w:sz w:val="22"/>
              </w:rPr>
              <w:tab/>
              <w:t xml:space="preserve">(или)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799"/>
                <w:tab w:val="center" w:pos="2069"/>
                <w:tab w:val="center" w:pos="3668"/>
                <w:tab w:val="center" w:pos="4875"/>
              </w:tabs>
              <w:spacing w:after="0" w:line="259" w:lineRule="auto"/>
              <w:ind w:left="0" w:firstLine="0"/>
              <w:jc w:val="left"/>
              <w:rPr>
                <w:sz w:val="22"/>
              </w:rPr>
            </w:pPr>
            <w:r w:rsidRPr="00650584">
              <w:rPr>
                <w:rFonts w:ascii="Calibri" w:hAnsi="Calibri" w:cs="Calibri"/>
                <w:sz w:val="22"/>
              </w:rPr>
              <w:tab/>
            </w:r>
            <w:r w:rsidRPr="00650584">
              <w:rPr>
                <w:sz w:val="22"/>
              </w:rPr>
              <w:t xml:space="preserve">сенсорного </w:t>
            </w:r>
            <w:r w:rsidRPr="00650584">
              <w:rPr>
                <w:sz w:val="22"/>
              </w:rPr>
              <w:tab/>
              <w:t xml:space="preserve">развития, </w:t>
            </w:r>
            <w:r w:rsidRPr="00650584">
              <w:rPr>
                <w:sz w:val="22"/>
              </w:rPr>
              <w:tab/>
              <w:t xml:space="preserve">пространственной </w:t>
            </w:r>
            <w:r w:rsidRPr="00650584">
              <w:rPr>
                <w:sz w:val="22"/>
              </w:rPr>
              <w:tab/>
              <w:t xml:space="preserve">и </w:t>
            </w:r>
          </w:p>
        </w:tc>
      </w:tr>
    </w:tbl>
    <w:p w:rsidR="00CD47CE" w:rsidRDefault="00CD47CE">
      <w:pPr>
        <w:spacing w:after="0" w:line="259" w:lineRule="auto"/>
        <w:ind w:left="-1441" w:right="15413" w:firstLine="0"/>
        <w:jc w:val="left"/>
      </w:pPr>
    </w:p>
    <w:tbl>
      <w:tblPr>
        <w:tblW w:w="15071" w:type="dxa"/>
        <w:tblInd w:w="-4" w:type="dxa"/>
        <w:tblCellMar>
          <w:top w:w="106" w:type="dxa"/>
          <w:right w:w="0" w:type="dxa"/>
        </w:tblCellMar>
        <w:tblLook w:val="00A0"/>
      </w:tblPr>
      <w:tblGrid>
        <w:gridCol w:w="5003"/>
        <w:gridCol w:w="4971"/>
        <w:gridCol w:w="5098"/>
      </w:tblGrid>
      <w:tr w:rsidR="00CD47CE" w:rsidTr="00650584">
        <w:trPr>
          <w:trHeight w:val="1321"/>
        </w:trPr>
        <w:tc>
          <w:tcPr>
            <w:tcW w:w="500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нарушений, психологической коррекции;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6" w:firstLine="0"/>
              <w:rPr>
                <w:sz w:val="22"/>
              </w:rPr>
            </w:pPr>
            <w:r w:rsidRPr="00650584">
              <w:rPr>
                <w:sz w:val="22"/>
              </w:rPr>
              <w:t xml:space="preserve">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социально-бытовой ориентировки, коррекции речевых нарушений, ритмики и (или) адаптивной физической культуры, психологической коррекции. </w:t>
            </w:r>
          </w:p>
        </w:tc>
      </w:tr>
      <w:tr w:rsidR="00CD47CE" w:rsidTr="00650584">
        <w:trPr>
          <w:trHeight w:val="3402"/>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6" w:firstLine="0"/>
              <w:jc w:val="left"/>
              <w:rPr>
                <w:sz w:val="22"/>
              </w:rPr>
            </w:pPr>
            <w:r w:rsidRPr="00650584">
              <w:rPr>
                <w:sz w:val="22"/>
              </w:rPr>
              <w:t xml:space="preserve">Требования к организации рабочего места. </w:t>
            </w:r>
          </w:p>
          <w:p w:rsidR="00CD47CE" w:rsidRPr="00650584" w:rsidRDefault="00CD47CE" w:rsidP="00650584">
            <w:pPr>
              <w:spacing w:after="0" w:line="252" w:lineRule="auto"/>
              <w:ind w:left="16" w:right="49" w:firstLine="281"/>
              <w:rPr>
                <w:sz w:val="22"/>
              </w:rPr>
            </w:pPr>
            <w:r w:rsidRPr="00650584">
              <w:rPr>
                <w:sz w:val="22"/>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w:t>
            </w:r>
            <w:r w:rsidRPr="00650584">
              <w:rPr>
                <w:sz w:val="22"/>
              </w:rPr>
              <w:tab/>
              <w:t xml:space="preserve">учителя дефектолога-тифлопедагога). </w:t>
            </w:r>
          </w:p>
          <w:p w:rsidR="00CD47CE" w:rsidRPr="00650584" w:rsidRDefault="00CD47CE" w:rsidP="00650584">
            <w:pPr>
              <w:spacing w:after="0" w:line="259" w:lineRule="auto"/>
              <w:ind w:left="16" w:right="49" w:firstLine="288"/>
              <w:rPr>
                <w:sz w:val="22"/>
              </w:rPr>
            </w:pPr>
            <w:r w:rsidRPr="00650584">
              <w:rPr>
                <w:sz w:val="22"/>
              </w:rPr>
              <w:t xml:space="preserve">Определение местоположения парты в классе для слабовидящего осуществляется в соответствии с рекомендациями врача-офтальмолога.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Требования к организации рабочего места. </w:t>
            </w:r>
          </w:p>
          <w:p w:rsidR="00CD47CE" w:rsidRPr="00650584" w:rsidRDefault="00CD47CE" w:rsidP="00650584">
            <w:pPr>
              <w:spacing w:after="0" w:line="252" w:lineRule="auto"/>
              <w:ind w:left="0" w:right="57" w:firstLine="280"/>
              <w:rPr>
                <w:sz w:val="22"/>
              </w:rPr>
            </w:pPr>
            <w:r w:rsidRPr="00650584">
              <w:rPr>
                <w:sz w:val="22"/>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w:t>
            </w:r>
            <w:r w:rsidRPr="00650584">
              <w:rPr>
                <w:sz w:val="22"/>
              </w:rPr>
              <w:tab/>
              <w:t xml:space="preserve">учителя дефектолога-тифлопедагога). </w:t>
            </w:r>
          </w:p>
          <w:p w:rsidR="00CD47CE" w:rsidRPr="00650584" w:rsidRDefault="00CD47CE" w:rsidP="00650584">
            <w:pPr>
              <w:spacing w:after="0" w:line="259" w:lineRule="auto"/>
              <w:ind w:left="0" w:right="55" w:firstLine="288"/>
              <w:rPr>
                <w:sz w:val="22"/>
              </w:rPr>
            </w:pPr>
            <w:r w:rsidRPr="00650584">
              <w:rPr>
                <w:sz w:val="22"/>
              </w:rPr>
              <w:t xml:space="preserve">Определение местоположения парты в классе для слабовидящего осуществляется в соответствии с рекомендациями врача-офтальмолога.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Требования к организации рабочего места. </w:t>
            </w:r>
          </w:p>
          <w:p w:rsidR="00CD47CE" w:rsidRPr="00650584" w:rsidRDefault="00CD47CE" w:rsidP="00650584">
            <w:pPr>
              <w:spacing w:after="0" w:line="252" w:lineRule="auto"/>
              <w:ind w:left="0" w:right="48" w:firstLine="272"/>
              <w:rPr>
                <w:sz w:val="22"/>
              </w:rPr>
            </w:pPr>
            <w:r w:rsidRPr="00650584">
              <w:rPr>
                <w:sz w:val="22"/>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w:t>
            </w:r>
            <w:r w:rsidRPr="00650584">
              <w:rPr>
                <w:sz w:val="22"/>
              </w:rPr>
              <w:tab/>
              <w:t xml:space="preserve">учителя дефектолога-тифлопедагога). </w:t>
            </w:r>
          </w:p>
          <w:p w:rsidR="00CD47CE" w:rsidRPr="00650584" w:rsidRDefault="00CD47CE" w:rsidP="00650584">
            <w:pPr>
              <w:spacing w:after="0" w:line="259" w:lineRule="auto"/>
              <w:ind w:left="0" w:right="52" w:firstLine="280"/>
              <w:rPr>
                <w:sz w:val="22"/>
              </w:rPr>
            </w:pPr>
            <w:r w:rsidRPr="00650584">
              <w:rPr>
                <w:sz w:val="22"/>
              </w:rPr>
              <w:t xml:space="preserve">Определение местоположения парты в классе для слабовидящего осуществляется в соответствии с рекомендациями врача-офтальмолога. </w:t>
            </w:r>
          </w:p>
        </w:tc>
      </w:tr>
      <w:tr w:rsidR="00CD47CE" w:rsidTr="00650584">
        <w:trPr>
          <w:trHeight w:val="4083"/>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16" w:right="57" w:firstLine="288"/>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p>
          <w:p w:rsidR="00CD47CE" w:rsidRPr="00650584" w:rsidRDefault="00CD47CE" w:rsidP="00650584">
            <w:pPr>
              <w:spacing w:after="0" w:line="270" w:lineRule="auto"/>
              <w:ind w:left="16" w:firstLine="288"/>
              <w:rPr>
                <w:sz w:val="22"/>
              </w:rPr>
            </w:pPr>
            <w:r w:rsidRPr="00650584">
              <w:rPr>
                <w:sz w:val="22"/>
              </w:rPr>
              <w:t xml:space="preserve">Реализация АООП НОО для слабовидящих обучающихся предусматривает: </w:t>
            </w:r>
          </w:p>
          <w:p w:rsidR="00CD47CE" w:rsidRPr="00650584" w:rsidRDefault="00CD47CE" w:rsidP="00650584">
            <w:pPr>
              <w:numPr>
                <w:ilvl w:val="0"/>
                <w:numId w:val="172"/>
              </w:numPr>
              <w:spacing w:after="0" w:line="250" w:lineRule="auto"/>
              <w:ind w:right="54" w:firstLine="284"/>
              <w:rPr>
                <w:sz w:val="22"/>
              </w:rPr>
            </w:pPr>
            <w:r w:rsidRPr="00650584">
              <w:rPr>
                <w:sz w:val="22"/>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 </w:t>
            </w:r>
          </w:p>
          <w:p w:rsidR="00CD47CE" w:rsidRPr="00650584" w:rsidRDefault="00CD47CE" w:rsidP="00650584">
            <w:pPr>
              <w:numPr>
                <w:ilvl w:val="0"/>
                <w:numId w:val="172"/>
              </w:numPr>
              <w:spacing w:after="0" w:line="259" w:lineRule="auto"/>
              <w:ind w:right="54" w:firstLine="284"/>
              <w:rPr>
                <w:sz w:val="22"/>
              </w:rPr>
            </w:pPr>
            <w:r w:rsidRPr="00650584">
              <w:rPr>
                <w:sz w:val="22"/>
              </w:rPr>
              <w:t xml:space="preserve">учебные принадлежности: ручки с черной (для записи учебного материала) и зеленой (для выполнения графических работ) пастой; тетради в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0" w:right="55"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p>
          <w:p w:rsidR="00CD47CE" w:rsidRPr="00650584" w:rsidRDefault="00CD47CE" w:rsidP="00650584">
            <w:pPr>
              <w:spacing w:after="0" w:line="270" w:lineRule="auto"/>
              <w:ind w:left="0" w:firstLine="280"/>
              <w:rPr>
                <w:sz w:val="22"/>
              </w:rPr>
            </w:pPr>
            <w:r w:rsidRPr="00650584">
              <w:rPr>
                <w:sz w:val="22"/>
              </w:rPr>
              <w:t xml:space="preserve">В процессе обучения слабовидящих необходимо использовать: </w:t>
            </w:r>
          </w:p>
          <w:p w:rsidR="00CD47CE" w:rsidRPr="00650584" w:rsidRDefault="00CD47CE" w:rsidP="00650584">
            <w:pPr>
              <w:numPr>
                <w:ilvl w:val="0"/>
                <w:numId w:val="173"/>
              </w:numPr>
              <w:spacing w:after="0" w:line="255" w:lineRule="auto"/>
              <w:ind w:left="0" w:right="58" w:firstLine="280"/>
              <w:rPr>
                <w:sz w:val="22"/>
              </w:rPr>
            </w:pPr>
            <w:r w:rsidRPr="00650584">
              <w:rPr>
                <w:sz w:val="22"/>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 </w:t>
            </w:r>
          </w:p>
          <w:p w:rsidR="00CD47CE" w:rsidRPr="00650584" w:rsidRDefault="00CD47CE" w:rsidP="00650584">
            <w:pPr>
              <w:numPr>
                <w:ilvl w:val="0"/>
                <w:numId w:val="173"/>
              </w:numPr>
              <w:spacing w:after="0" w:line="259" w:lineRule="auto"/>
              <w:ind w:left="0" w:right="58" w:firstLine="280"/>
              <w:rPr>
                <w:sz w:val="22"/>
              </w:rPr>
            </w:pPr>
            <w:r w:rsidRPr="00650584">
              <w:rPr>
                <w:sz w:val="22"/>
              </w:rPr>
              <w:t xml:space="preserve">учебные принадлежности: ручки с черной (для записи учебного материала) и зеленой (для выполнения графических работ) пастой; тетради в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0" w:right="48"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p>
          <w:p w:rsidR="00CD47CE" w:rsidRPr="00650584" w:rsidRDefault="00CD47CE" w:rsidP="00650584">
            <w:pPr>
              <w:spacing w:after="0" w:line="269" w:lineRule="auto"/>
              <w:ind w:left="0" w:firstLine="280"/>
              <w:jc w:val="left"/>
              <w:rPr>
                <w:sz w:val="22"/>
              </w:rPr>
            </w:pPr>
            <w:r w:rsidRPr="00650584">
              <w:rPr>
                <w:sz w:val="22"/>
              </w:rPr>
              <w:t xml:space="preserve">В процессе обучения слабовидящих необходимо использовать: </w:t>
            </w:r>
          </w:p>
          <w:p w:rsidR="00CD47CE" w:rsidRPr="00650584" w:rsidRDefault="00CD47CE" w:rsidP="00650584">
            <w:pPr>
              <w:numPr>
                <w:ilvl w:val="0"/>
                <w:numId w:val="174"/>
              </w:numPr>
              <w:spacing w:after="28" w:line="249" w:lineRule="auto"/>
              <w:ind w:left="0" w:right="50" w:firstLine="280"/>
              <w:rPr>
                <w:sz w:val="22"/>
              </w:rPr>
            </w:pPr>
            <w:r w:rsidRPr="00650584">
              <w:rPr>
                <w:sz w:val="22"/>
              </w:rPr>
              <w:t xml:space="preserve">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 </w:t>
            </w:r>
          </w:p>
          <w:p w:rsidR="00CD47CE" w:rsidRPr="00650584" w:rsidRDefault="00CD47CE" w:rsidP="00650584">
            <w:pPr>
              <w:numPr>
                <w:ilvl w:val="0"/>
                <w:numId w:val="174"/>
              </w:numPr>
              <w:spacing w:after="0" w:line="259" w:lineRule="auto"/>
              <w:ind w:left="0" w:right="50" w:firstLine="280"/>
              <w:rPr>
                <w:sz w:val="22"/>
              </w:rPr>
            </w:pPr>
            <w:r w:rsidRPr="00650584">
              <w:rPr>
                <w:sz w:val="22"/>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tc>
      </w:tr>
    </w:tbl>
    <w:p w:rsidR="00CD47CE" w:rsidRDefault="00CD47CE">
      <w:pPr>
        <w:spacing w:after="0" w:line="259" w:lineRule="auto"/>
        <w:ind w:left="-1441" w:right="15413" w:firstLine="0"/>
        <w:jc w:val="left"/>
      </w:pPr>
    </w:p>
    <w:tbl>
      <w:tblPr>
        <w:tblW w:w="15071" w:type="dxa"/>
        <w:tblInd w:w="-4" w:type="dxa"/>
        <w:tblCellMar>
          <w:right w:w="0" w:type="dxa"/>
        </w:tblCellMar>
        <w:tblLook w:val="00A0"/>
      </w:tblPr>
      <w:tblGrid>
        <w:gridCol w:w="5003"/>
        <w:gridCol w:w="4971"/>
        <w:gridCol w:w="5098"/>
      </w:tblGrid>
      <w:tr w:rsidR="00CD47CE" w:rsidTr="00650584">
        <w:trPr>
          <w:trHeight w:val="8694"/>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8" w:right="46" w:firstLine="0"/>
              <w:rPr>
                <w:sz w:val="22"/>
              </w:rPr>
            </w:pPr>
            <w:r w:rsidRPr="00650584">
              <w:rPr>
                <w:sz w:val="22"/>
              </w:rPr>
              <w:t xml:space="preserve">клетку и линейку, которые по рекомендации врача-офтальмолога должны быть специально разлинованы; </w:t>
            </w:r>
          </w:p>
          <w:p w:rsidR="00CD47CE" w:rsidRPr="00650584" w:rsidRDefault="00CD47CE" w:rsidP="00650584">
            <w:pPr>
              <w:spacing w:after="0" w:line="252" w:lineRule="auto"/>
              <w:ind w:left="8" w:right="51" w:firstLine="281"/>
              <w:rPr>
                <w:sz w:val="22"/>
              </w:rPr>
            </w:pPr>
            <w:r w:rsidRPr="00650584">
              <w:rPr>
                <w:sz w:val="22"/>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p>
          <w:p w:rsidR="00CD47CE" w:rsidRPr="00650584" w:rsidRDefault="00CD47CE" w:rsidP="00650584">
            <w:pPr>
              <w:spacing w:after="0" w:line="261" w:lineRule="auto"/>
              <w:ind w:left="8" w:right="50" w:firstLine="281"/>
              <w:rPr>
                <w:sz w:val="22"/>
              </w:rPr>
            </w:pPr>
            <w:r w:rsidRPr="00650584">
              <w:rPr>
                <w:sz w:val="22"/>
              </w:rPr>
              <w:t xml:space="preserve">Требования к техническим средствам комфортного доступа слабовидящего обучающегося к образованию. </w:t>
            </w:r>
          </w:p>
          <w:p w:rsidR="00CD47CE" w:rsidRPr="00650584" w:rsidRDefault="00CD47CE" w:rsidP="00650584">
            <w:pPr>
              <w:spacing w:after="0" w:line="244" w:lineRule="auto"/>
              <w:ind w:left="8" w:right="47" w:firstLine="281"/>
              <w:rPr>
                <w:sz w:val="22"/>
              </w:rPr>
            </w:pPr>
            <w:r w:rsidRPr="00650584">
              <w:rPr>
                <w:sz w:val="22"/>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 </w:t>
            </w:r>
          </w:p>
          <w:p w:rsidR="00CD47CE" w:rsidRPr="00650584" w:rsidRDefault="00CD47CE" w:rsidP="00650584">
            <w:pPr>
              <w:spacing w:after="25" w:line="251" w:lineRule="auto"/>
              <w:ind w:left="8" w:right="44" w:firstLine="281"/>
              <w:rPr>
                <w:sz w:val="22"/>
              </w:rPr>
            </w:pPr>
            <w:r w:rsidRPr="00650584">
              <w:rPr>
                <w:sz w:val="22"/>
              </w:rPr>
              <w:t xml:space="preserve">Режим зрительной нагрузки при работе с техническими средствами комфортного доступа и техническими средствами обучения регламентируется: </w:t>
            </w:r>
          </w:p>
          <w:p w:rsidR="00CD47CE" w:rsidRPr="00650584" w:rsidRDefault="00CD47CE" w:rsidP="00650584">
            <w:pPr>
              <w:numPr>
                <w:ilvl w:val="0"/>
                <w:numId w:val="175"/>
              </w:numPr>
              <w:spacing w:after="15" w:line="263" w:lineRule="auto"/>
              <w:ind w:right="25" w:firstLine="281"/>
              <w:jc w:val="left"/>
              <w:rPr>
                <w:sz w:val="22"/>
              </w:rPr>
            </w:pPr>
            <w:r w:rsidRPr="00650584">
              <w:rPr>
                <w:sz w:val="22"/>
              </w:rPr>
              <w:t xml:space="preserve">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 </w:t>
            </w:r>
          </w:p>
          <w:p w:rsidR="00CD47CE" w:rsidRPr="00650584" w:rsidRDefault="00CD47CE" w:rsidP="00650584">
            <w:pPr>
              <w:numPr>
                <w:ilvl w:val="0"/>
                <w:numId w:val="175"/>
              </w:numPr>
              <w:spacing w:after="0" w:line="283" w:lineRule="auto"/>
              <w:ind w:right="25" w:firstLine="281"/>
              <w:jc w:val="left"/>
              <w:rPr>
                <w:sz w:val="22"/>
              </w:rPr>
            </w:pPr>
            <w:r w:rsidRPr="00650584">
              <w:rPr>
                <w:sz w:val="22"/>
              </w:rPr>
              <w:t xml:space="preserve">индивидуальными </w:t>
            </w:r>
            <w:r w:rsidRPr="00650584">
              <w:rPr>
                <w:sz w:val="22"/>
              </w:rPr>
              <w:tab/>
              <w:t xml:space="preserve">рекомендациями врача-офтальмолога. </w:t>
            </w:r>
          </w:p>
          <w:p w:rsidR="00CD47CE" w:rsidRPr="00650584" w:rsidRDefault="00CD47CE" w:rsidP="00650584">
            <w:pPr>
              <w:spacing w:after="0" w:line="249" w:lineRule="auto"/>
              <w:ind w:left="8" w:right="51" w:firstLine="281"/>
              <w:rPr>
                <w:sz w:val="22"/>
              </w:rPr>
            </w:pPr>
            <w:r w:rsidRPr="00650584">
              <w:rPr>
                <w:sz w:val="22"/>
              </w:rPr>
              <w:t xml:space="preserve">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 </w:t>
            </w:r>
          </w:p>
          <w:p w:rsidR="00CD47CE" w:rsidRPr="00650584" w:rsidRDefault="00CD47CE" w:rsidP="00650584">
            <w:pPr>
              <w:spacing w:after="0" w:line="259" w:lineRule="auto"/>
              <w:ind w:left="8" w:firstLine="281"/>
              <w:rPr>
                <w:sz w:val="22"/>
              </w:rPr>
            </w:pPr>
            <w:r w:rsidRPr="00650584">
              <w:rPr>
                <w:sz w:val="22"/>
              </w:rPr>
              <w:t xml:space="preserve">Допускается оборудование учебных помещений и кабинетов интерактивными досками,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4" w:lineRule="auto"/>
              <w:ind w:left="0" w:right="59" w:firstLine="0"/>
              <w:rPr>
                <w:sz w:val="22"/>
              </w:rPr>
            </w:pPr>
            <w:r w:rsidRPr="00650584">
              <w:rPr>
                <w:sz w:val="22"/>
              </w:rPr>
              <w:t xml:space="preserve">клетку и линейку, которые по рекомендации врача-офтальмолога должны быть специально разлинованы; </w:t>
            </w:r>
          </w:p>
          <w:p w:rsidR="00CD47CE" w:rsidRPr="00650584" w:rsidRDefault="00CD47CE" w:rsidP="00650584">
            <w:pPr>
              <w:spacing w:after="0" w:line="252" w:lineRule="auto"/>
              <w:ind w:left="0" w:right="59" w:firstLine="280"/>
              <w:rPr>
                <w:sz w:val="22"/>
              </w:rPr>
            </w:pPr>
            <w:r w:rsidRPr="00650584">
              <w:rPr>
                <w:sz w:val="22"/>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p>
          <w:p w:rsidR="00CD47CE" w:rsidRPr="00650584" w:rsidRDefault="00CD47CE" w:rsidP="00650584">
            <w:pPr>
              <w:spacing w:after="0" w:line="261" w:lineRule="auto"/>
              <w:ind w:left="0" w:right="58" w:firstLine="280"/>
              <w:rPr>
                <w:sz w:val="22"/>
              </w:rPr>
            </w:pPr>
            <w:r w:rsidRPr="00650584">
              <w:rPr>
                <w:sz w:val="22"/>
              </w:rPr>
              <w:t xml:space="preserve">Требования к техническим средствам комфортного доступа слабовидящего обучающегося к образованию. </w:t>
            </w:r>
          </w:p>
          <w:p w:rsidR="00CD47CE" w:rsidRPr="00650584" w:rsidRDefault="00CD47CE" w:rsidP="00650584">
            <w:pPr>
              <w:spacing w:after="0" w:line="248" w:lineRule="auto"/>
              <w:ind w:left="0" w:right="56" w:firstLine="280"/>
              <w:rPr>
                <w:sz w:val="22"/>
              </w:rPr>
            </w:pPr>
            <w:r w:rsidRPr="00650584">
              <w:rPr>
                <w:sz w:val="22"/>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 </w:t>
            </w:r>
          </w:p>
          <w:p w:rsidR="00CD47CE" w:rsidRPr="00650584" w:rsidRDefault="00CD47CE" w:rsidP="00650584">
            <w:pPr>
              <w:spacing w:after="25" w:line="251" w:lineRule="auto"/>
              <w:ind w:left="0" w:right="60" w:firstLine="280"/>
              <w:rPr>
                <w:sz w:val="22"/>
              </w:rPr>
            </w:pPr>
            <w:r w:rsidRPr="00650584">
              <w:rPr>
                <w:sz w:val="22"/>
              </w:rPr>
              <w:t xml:space="preserve">Режим зрительной нагрузки при работе с техническими средствами комфортного доступа и техническими средствами обучения регламентируется: </w:t>
            </w:r>
          </w:p>
          <w:p w:rsidR="00CD47CE" w:rsidRPr="00650584" w:rsidRDefault="00CD47CE" w:rsidP="00650584">
            <w:pPr>
              <w:numPr>
                <w:ilvl w:val="0"/>
                <w:numId w:val="176"/>
              </w:numPr>
              <w:spacing w:after="15" w:line="263" w:lineRule="auto"/>
              <w:ind w:left="0" w:right="27" w:firstLine="280"/>
              <w:jc w:val="left"/>
              <w:rPr>
                <w:sz w:val="22"/>
              </w:rPr>
            </w:pPr>
            <w:r w:rsidRPr="00650584">
              <w:rPr>
                <w:sz w:val="22"/>
              </w:rPr>
              <w:t xml:space="preserve">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 </w:t>
            </w:r>
          </w:p>
          <w:p w:rsidR="00CD47CE" w:rsidRPr="00650584" w:rsidRDefault="00CD47CE" w:rsidP="00650584">
            <w:pPr>
              <w:numPr>
                <w:ilvl w:val="0"/>
                <w:numId w:val="176"/>
              </w:numPr>
              <w:spacing w:after="0" w:line="283" w:lineRule="auto"/>
              <w:ind w:left="0" w:right="27" w:firstLine="280"/>
              <w:jc w:val="left"/>
              <w:rPr>
                <w:sz w:val="22"/>
              </w:rPr>
            </w:pPr>
            <w:r w:rsidRPr="00650584">
              <w:rPr>
                <w:sz w:val="22"/>
              </w:rPr>
              <w:t xml:space="preserve">индивидуальными </w:t>
            </w:r>
            <w:r w:rsidRPr="00650584">
              <w:rPr>
                <w:sz w:val="22"/>
              </w:rPr>
              <w:tab/>
              <w:t xml:space="preserve">рекомендациями врача-офтальмолога. </w:t>
            </w:r>
          </w:p>
          <w:p w:rsidR="00CD47CE" w:rsidRPr="00650584" w:rsidRDefault="00CD47CE" w:rsidP="00650584">
            <w:pPr>
              <w:spacing w:after="0" w:line="249" w:lineRule="auto"/>
              <w:ind w:left="0" w:right="60" w:firstLine="280"/>
              <w:rPr>
                <w:sz w:val="22"/>
              </w:rPr>
            </w:pPr>
            <w:r w:rsidRPr="00650584">
              <w:rPr>
                <w:sz w:val="22"/>
              </w:rPr>
              <w:t xml:space="preserve">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 </w:t>
            </w:r>
          </w:p>
          <w:p w:rsidR="00CD47CE" w:rsidRPr="00650584" w:rsidRDefault="00CD47CE" w:rsidP="00650584">
            <w:pPr>
              <w:spacing w:after="0" w:line="259" w:lineRule="auto"/>
              <w:ind w:left="0" w:firstLine="280"/>
              <w:rPr>
                <w:sz w:val="22"/>
              </w:rPr>
            </w:pPr>
            <w:r w:rsidRPr="00650584">
              <w:rPr>
                <w:sz w:val="22"/>
              </w:rPr>
              <w:t xml:space="preserve">Допускается оборудование учебных помещений и кабинетов интерактивными досками,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51" w:firstLine="280"/>
              <w:rPr>
                <w:sz w:val="22"/>
              </w:rPr>
            </w:pPr>
            <w:r w:rsidRPr="00650584">
              <w:rPr>
                <w:sz w:val="22"/>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 </w:t>
            </w:r>
          </w:p>
          <w:p w:rsidR="00CD47CE" w:rsidRPr="00650584" w:rsidRDefault="00CD47CE" w:rsidP="00650584">
            <w:pPr>
              <w:spacing w:after="0" w:line="260" w:lineRule="auto"/>
              <w:ind w:left="0" w:right="49" w:firstLine="280"/>
              <w:rPr>
                <w:sz w:val="22"/>
              </w:rPr>
            </w:pPr>
            <w:r w:rsidRPr="00650584">
              <w:rPr>
                <w:sz w:val="22"/>
              </w:rPr>
              <w:t xml:space="preserve">Требования к техническим средствам комфортного доступа слабовидящего обучающегося к образованию. </w:t>
            </w:r>
          </w:p>
          <w:p w:rsidR="00CD47CE" w:rsidRPr="00650584" w:rsidRDefault="00CD47CE" w:rsidP="00650584">
            <w:pPr>
              <w:spacing w:after="0" w:line="243" w:lineRule="auto"/>
              <w:ind w:left="0" w:right="49" w:firstLine="280"/>
              <w:rPr>
                <w:sz w:val="22"/>
              </w:rPr>
            </w:pPr>
            <w:r w:rsidRPr="00650584">
              <w:rPr>
                <w:sz w:val="22"/>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 </w:t>
            </w:r>
          </w:p>
          <w:p w:rsidR="00CD47CE" w:rsidRPr="00650584" w:rsidRDefault="00CD47CE" w:rsidP="00650584">
            <w:pPr>
              <w:spacing w:after="25" w:line="251" w:lineRule="auto"/>
              <w:ind w:left="0" w:right="51" w:firstLine="280"/>
              <w:rPr>
                <w:sz w:val="22"/>
              </w:rPr>
            </w:pPr>
            <w:r w:rsidRPr="00650584">
              <w:rPr>
                <w:sz w:val="22"/>
              </w:rPr>
              <w:t xml:space="preserve">Режим зрительной нагрузки при работе с техническими средствами комфортного доступа и техническими средствами обучения регламентируется: </w:t>
            </w:r>
          </w:p>
          <w:p w:rsidR="00CD47CE" w:rsidRPr="00650584" w:rsidRDefault="00CD47CE" w:rsidP="00650584">
            <w:pPr>
              <w:numPr>
                <w:ilvl w:val="0"/>
                <w:numId w:val="177"/>
              </w:numPr>
              <w:spacing w:after="14" w:line="263" w:lineRule="auto"/>
              <w:ind w:left="0" w:right="28" w:firstLine="280"/>
              <w:jc w:val="left"/>
              <w:rPr>
                <w:sz w:val="22"/>
              </w:rPr>
            </w:pPr>
            <w:r w:rsidRPr="00650584">
              <w:rPr>
                <w:sz w:val="22"/>
              </w:rPr>
              <w:t xml:space="preserve">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 </w:t>
            </w:r>
          </w:p>
          <w:p w:rsidR="00CD47CE" w:rsidRPr="00650584" w:rsidRDefault="00CD47CE" w:rsidP="00650584">
            <w:pPr>
              <w:numPr>
                <w:ilvl w:val="0"/>
                <w:numId w:val="177"/>
              </w:numPr>
              <w:spacing w:after="0" w:line="284" w:lineRule="auto"/>
              <w:ind w:left="0" w:right="28" w:firstLine="280"/>
              <w:jc w:val="left"/>
              <w:rPr>
                <w:sz w:val="22"/>
              </w:rPr>
            </w:pPr>
            <w:r w:rsidRPr="00650584">
              <w:rPr>
                <w:sz w:val="22"/>
              </w:rPr>
              <w:t xml:space="preserve">индивидуальными </w:t>
            </w:r>
            <w:r w:rsidRPr="00650584">
              <w:rPr>
                <w:sz w:val="22"/>
              </w:rPr>
              <w:tab/>
              <w:t xml:space="preserve">рекомендациями врача-офтальмолога. </w:t>
            </w:r>
          </w:p>
          <w:p w:rsidR="00CD47CE" w:rsidRPr="00650584" w:rsidRDefault="00CD47CE" w:rsidP="00650584">
            <w:pPr>
              <w:spacing w:after="0" w:line="249" w:lineRule="auto"/>
              <w:ind w:left="0" w:right="49" w:firstLine="280"/>
              <w:rPr>
                <w:sz w:val="22"/>
              </w:rPr>
            </w:pPr>
            <w:r w:rsidRPr="00650584">
              <w:rPr>
                <w:sz w:val="22"/>
              </w:rPr>
              <w:t xml:space="preserve">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 </w:t>
            </w:r>
          </w:p>
          <w:p w:rsidR="00CD47CE" w:rsidRPr="00650584" w:rsidRDefault="00CD47CE" w:rsidP="00650584">
            <w:pPr>
              <w:spacing w:after="0" w:line="259" w:lineRule="auto"/>
              <w:ind w:left="0" w:right="50" w:firstLine="280"/>
              <w:rPr>
                <w:sz w:val="22"/>
              </w:rPr>
            </w:pPr>
            <w:r w:rsidRPr="00650584">
              <w:rPr>
                <w:sz w:val="22"/>
              </w:rPr>
              <w:t xml:space="preserve">Допускается оборудование учебных помещений и кабинетов интерактивными досками, отвечающими гигиеническим требованиям. При </w:t>
            </w:r>
          </w:p>
        </w:tc>
      </w:tr>
    </w:tbl>
    <w:p w:rsidR="00CD47CE" w:rsidRDefault="00CD47CE">
      <w:pPr>
        <w:spacing w:after="0" w:line="259" w:lineRule="auto"/>
        <w:ind w:left="-1441" w:right="15413" w:firstLine="0"/>
        <w:jc w:val="left"/>
      </w:pPr>
    </w:p>
    <w:tbl>
      <w:tblPr>
        <w:tblW w:w="15071" w:type="dxa"/>
        <w:tblInd w:w="-4" w:type="dxa"/>
        <w:tblCellMar>
          <w:top w:w="71" w:type="dxa"/>
          <w:right w:w="0" w:type="dxa"/>
        </w:tblCellMar>
        <w:tblLook w:val="00A0"/>
      </w:tblPr>
      <w:tblGrid>
        <w:gridCol w:w="5003"/>
        <w:gridCol w:w="4971"/>
        <w:gridCol w:w="5098"/>
      </w:tblGrid>
      <w:tr w:rsidR="00CD47CE" w:rsidTr="00650584">
        <w:trPr>
          <w:trHeight w:val="1321"/>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1" w:firstLine="0"/>
              <w:rPr>
                <w:sz w:val="22"/>
              </w:rPr>
            </w:pPr>
            <w:r w:rsidRPr="00650584">
              <w:rPr>
                <w:sz w:val="22"/>
              </w:rPr>
              <w:t xml:space="preserve">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9" w:firstLine="0"/>
              <w:rPr>
                <w:sz w:val="22"/>
              </w:rPr>
            </w:pPr>
            <w:r w:rsidRPr="00650584">
              <w:rPr>
                <w:sz w:val="22"/>
              </w:rPr>
              <w:t xml:space="preserve">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7" w:firstLine="0"/>
              <w:rPr>
                <w:sz w:val="22"/>
              </w:rPr>
            </w:pPr>
            <w:r w:rsidRPr="00650584">
              <w:rPr>
                <w:sz w:val="22"/>
              </w:rPr>
              <w:t xml:space="preserve">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w:t>
            </w:r>
          </w:p>
        </w:tc>
      </w:tr>
      <w:tr w:rsidR="00CD47CE" w:rsidTr="00650584">
        <w:trPr>
          <w:trHeight w:val="409"/>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3" w:firstLine="0"/>
              <w:jc w:val="center"/>
              <w:rPr>
                <w:sz w:val="22"/>
              </w:rPr>
            </w:pPr>
            <w:r w:rsidRPr="00650584">
              <w:rPr>
                <w:sz w:val="22"/>
              </w:rPr>
              <w:t xml:space="preserve">4. Требования к результатам освоения АООП НОО для слабовидящих обучающихся </w:t>
            </w:r>
          </w:p>
        </w:tc>
      </w:tr>
      <w:tr w:rsidR="00CD47CE" w:rsidTr="00650584">
        <w:trPr>
          <w:trHeight w:val="400"/>
        </w:trPr>
        <w:tc>
          <w:tcPr>
            <w:tcW w:w="500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4.1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70" w:firstLine="0"/>
              <w:jc w:val="center"/>
              <w:rPr>
                <w:sz w:val="22"/>
              </w:rPr>
            </w:pPr>
            <w:r w:rsidRPr="00650584">
              <w:rPr>
                <w:sz w:val="22"/>
              </w:rPr>
              <w:t xml:space="preserve">4.2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4.3 </w:t>
            </w:r>
          </w:p>
        </w:tc>
      </w:tr>
      <w:tr w:rsidR="00CD47CE" w:rsidTr="00650584">
        <w:trPr>
          <w:trHeight w:val="408"/>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4.1. Стандарт устанавливает требования к результатам освоения разными группами слабовидящих обучающихся АООП НОО: </w:t>
            </w:r>
          </w:p>
        </w:tc>
      </w:tr>
      <w:tr w:rsidR="00CD47CE" w:rsidTr="00650584">
        <w:trPr>
          <w:trHeight w:val="400"/>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313" w:firstLine="0"/>
              <w:jc w:val="left"/>
              <w:rPr>
                <w:sz w:val="22"/>
              </w:rPr>
            </w:pPr>
            <w:r w:rsidRPr="00650584">
              <w:rPr>
                <w:sz w:val="22"/>
              </w:rPr>
              <w:t xml:space="preserve">4.2. Личностные результаты освоения АООП НОО </w:t>
            </w:r>
          </w:p>
        </w:tc>
      </w:tr>
      <w:tr w:rsidR="00CD47CE" w:rsidTr="00650584">
        <w:trPr>
          <w:trHeight w:val="5932"/>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2" w:lineRule="auto"/>
              <w:ind w:left="0" w:firstLine="281"/>
              <w:rPr>
                <w:sz w:val="22"/>
              </w:rPr>
            </w:pPr>
            <w:r w:rsidRPr="00650584">
              <w:rPr>
                <w:sz w:val="22"/>
              </w:rPr>
              <w:t xml:space="preserve">Личностные результаты освоения АООП НОО соответствуют </w:t>
            </w:r>
            <w:hyperlink r:id="rId205">
              <w:r w:rsidRPr="00650584">
                <w:rPr>
                  <w:color w:val="0000FF"/>
                  <w:sz w:val="22"/>
                </w:rPr>
                <w:t>ФГОС НОО</w:t>
              </w:r>
            </w:hyperlink>
            <w:hyperlink r:id="rId206">
              <w:r w:rsidRPr="00650584">
                <w:rPr>
                  <w:sz w:val="22"/>
                </w:rPr>
                <w:t xml:space="preserve"> </w:t>
              </w:r>
            </w:hyperlink>
            <w:r w:rsidRPr="00650584">
              <w:rPr>
                <w:color w:val="0000FF"/>
                <w:sz w:val="22"/>
              </w:rPr>
              <w:t>&lt;13&gt;</w:t>
            </w:r>
            <w:r w:rsidRPr="00650584">
              <w:rPr>
                <w:sz w:val="22"/>
              </w:rPr>
              <w:t xml:space="preserve">: </w:t>
            </w:r>
          </w:p>
          <w:p w:rsidR="00CD47CE" w:rsidRPr="00650584" w:rsidRDefault="00CD47CE" w:rsidP="00650584">
            <w:pPr>
              <w:numPr>
                <w:ilvl w:val="0"/>
                <w:numId w:val="178"/>
              </w:numPr>
              <w:spacing w:after="0" w:line="245" w:lineRule="auto"/>
              <w:ind w:left="0" w:right="26" w:firstLine="281"/>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178"/>
              </w:numPr>
              <w:spacing w:after="0" w:line="252" w:lineRule="auto"/>
              <w:ind w:left="0" w:right="26" w:firstLine="281"/>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178"/>
              </w:numPr>
              <w:spacing w:after="0" w:line="279" w:lineRule="auto"/>
              <w:ind w:left="0" w:right="26" w:firstLine="281"/>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178"/>
              </w:numPr>
              <w:spacing w:after="32" w:line="242" w:lineRule="auto"/>
              <w:ind w:left="0" w:right="26" w:firstLine="281"/>
              <w:rPr>
                <w:sz w:val="22"/>
              </w:rPr>
            </w:pPr>
            <w:r w:rsidRPr="00650584">
              <w:rPr>
                <w:sz w:val="22"/>
              </w:rPr>
              <w:t xml:space="preserve">овладение начальными навыками адаптации в динамично изменяющемся и развивающемся </w:t>
            </w:r>
          </w:p>
          <w:p w:rsidR="00CD47CE" w:rsidRPr="00650584" w:rsidRDefault="00CD47CE" w:rsidP="00650584">
            <w:pPr>
              <w:spacing w:after="0" w:line="259" w:lineRule="auto"/>
              <w:ind w:left="0" w:firstLine="0"/>
              <w:jc w:val="left"/>
              <w:rPr>
                <w:sz w:val="22"/>
              </w:rPr>
            </w:pPr>
            <w:r w:rsidRPr="00650584">
              <w:rPr>
                <w:sz w:val="22"/>
              </w:rPr>
              <w:t xml:space="preserve">мире; </w:t>
            </w:r>
          </w:p>
          <w:p w:rsidR="00CD47CE" w:rsidRPr="00650584" w:rsidRDefault="00CD47CE" w:rsidP="00650584">
            <w:pPr>
              <w:numPr>
                <w:ilvl w:val="0"/>
                <w:numId w:val="178"/>
              </w:numPr>
              <w:spacing w:after="0" w:line="251" w:lineRule="auto"/>
              <w:ind w:left="0" w:right="26" w:firstLine="281"/>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178"/>
              </w:numPr>
              <w:spacing w:after="0" w:line="259" w:lineRule="auto"/>
              <w:ind w:left="0" w:right="26" w:firstLine="281"/>
              <w:rPr>
                <w:sz w:val="22"/>
              </w:rPr>
            </w:pPr>
            <w:r w:rsidRPr="00650584">
              <w:rPr>
                <w:sz w:val="22"/>
              </w:rPr>
              <w:t xml:space="preserve">развитие самостоятельности и личной ответственности за свои поступки, в том числе в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9" w:firstLine="280"/>
              <w:rPr>
                <w:sz w:val="22"/>
              </w:rPr>
            </w:pPr>
            <w:r w:rsidRPr="00650584">
              <w:rPr>
                <w:sz w:val="22"/>
              </w:rPr>
              <w:t xml:space="preserve">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 </w:t>
            </w:r>
          </w:p>
          <w:p w:rsidR="00CD47CE" w:rsidRPr="00650584" w:rsidRDefault="00CD47CE" w:rsidP="00650584">
            <w:pPr>
              <w:numPr>
                <w:ilvl w:val="0"/>
                <w:numId w:val="179"/>
              </w:numPr>
              <w:spacing w:after="0" w:line="252" w:lineRule="auto"/>
              <w:ind w:left="0" w:right="59" w:firstLine="280"/>
              <w:rPr>
                <w:sz w:val="22"/>
              </w:rPr>
            </w:pPr>
            <w:r w:rsidRPr="00650584">
              <w:rPr>
                <w:sz w:val="22"/>
              </w:rPr>
              <w:t xml:space="preserve">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CD47CE" w:rsidRPr="00650584" w:rsidRDefault="00CD47CE" w:rsidP="00650584">
            <w:pPr>
              <w:numPr>
                <w:ilvl w:val="0"/>
                <w:numId w:val="179"/>
              </w:numPr>
              <w:spacing w:after="0" w:line="247" w:lineRule="auto"/>
              <w:ind w:left="0" w:right="59" w:firstLine="280"/>
              <w:rPr>
                <w:sz w:val="22"/>
              </w:rPr>
            </w:pPr>
            <w:r w:rsidRPr="00650584">
              <w:rPr>
                <w:sz w:val="22"/>
              </w:rPr>
              <w:t xml:space="preserve">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 </w:t>
            </w:r>
          </w:p>
          <w:p w:rsidR="00CD47CE" w:rsidRPr="00650584" w:rsidRDefault="00CD47CE" w:rsidP="00650584">
            <w:pPr>
              <w:numPr>
                <w:ilvl w:val="0"/>
                <w:numId w:val="179"/>
              </w:numPr>
              <w:spacing w:after="0" w:line="251" w:lineRule="auto"/>
              <w:ind w:left="0" w:right="59" w:firstLine="280"/>
              <w:rPr>
                <w:sz w:val="22"/>
              </w:rPr>
            </w:pPr>
            <w:r w:rsidRPr="00650584">
              <w:rPr>
                <w:sz w:val="22"/>
              </w:rPr>
              <w:t xml:space="preserve">формирование и развитие значимых мотивов учебной деятельности, любознательности и интереса к новому содержанию и способам решения проблем; </w:t>
            </w:r>
          </w:p>
          <w:p w:rsidR="00CD47CE" w:rsidRPr="00650584" w:rsidRDefault="00CD47CE" w:rsidP="00650584">
            <w:pPr>
              <w:numPr>
                <w:ilvl w:val="0"/>
                <w:numId w:val="179"/>
              </w:numPr>
              <w:spacing w:after="38" w:line="238" w:lineRule="auto"/>
              <w:ind w:left="0" w:right="59" w:firstLine="280"/>
              <w:rPr>
                <w:sz w:val="22"/>
              </w:rPr>
            </w:pPr>
            <w:r w:rsidRPr="00650584">
              <w:rPr>
                <w:sz w:val="22"/>
              </w:rPr>
              <w:t xml:space="preserve">приобретение новых знаний и умений, формирование мотивации достижения результата; ориентацию на содержательные моменты </w:t>
            </w:r>
          </w:p>
          <w:p w:rsidR="00CD47CE" w:rsidRPr="00650584" w:rsidRDefault="00CD47CE" w:rsidP="00650584">
            <w:pPr>
              <w:spacing w:after="0" w:line="259" w:lineRule="auto"/>
              <w:ind w:left="0" w:firstLine="0"/>
              <w:jc w:val="left"/>
              <w:rPr>
                <w:sz w:val="22"/>
              </w:rPr>
            </w:pPr>
            <w:r w:rsidRPr="00650584">
              <w:rPr>
                <w:sz w:val="22"/>
              </w:rPr>
              <w:t xml:space="preserve">образовательного процесса; </w:t>
            </w:r>
          </w:p>
          <w:p w:rsidR="00CD47CE" w:rsidRPr="00650584" w:rsidRDefault="00CD47CE" w:rsidP="00650584">
            <w:pPr>
              <w:numPr>
                <w:ilvl w:val="0"/>
                <w:numId w:val="179"/>
              </w:numPr>
              <w:spacing w:after="0" w:line="259" w:lineRule="auto"/>
              <w:ind w:left="0" w:right="59" w:firstLine="280"/>
              <w:rPr>
                <w:sz w:val="22"/>
              </w:rPr>
            </w:pPr>
            <w:r w:rsidRPr="00650584">
              <w:rPr>
                <w:sz w:val="22"/>
              </w:rPr>
              <w:t xml:space="preserve">наличие стремления к совершенствованию своих способностей, ориентации на образец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3" w:line="257" w:lineRule="auto"/>
              <w:ind w:left="0" w:right="46" w:firstLine="280"/>
              <w:rPr>
                <w:sz w:val="22"/>
              </w:rPr>
            </w:pPr>
            <w:r w:rsidRPr="00650584">
              <w:rPr>
                <w:sz w:val="22"/>
              </w:rPr>
              <w:t xml:space="preserve">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 </w:t>
            </w:r>
          </w:p>
          <w:p w:rsidR="00CD47CE" w:rsidRPr="00650584" w:rsidRDefault="00CD47CE" w:rsidP="00650584">
            <w:pPr>
              <w:numPr>
                <w:ilvl w:val="0"/>
                <w:numId w:val="180"/>
              </w:numPr>
              <w:spacing w:after="0" w:line="259" w:lineRule="auto"/>
              <w:ind w:left="0" w:firstLine="280"/>
              <w:rPr>
                <w:sz w:val="22"/>
              </w:rPr>
            </w:pPr>
            <w:r w:rsidRPr="00650584">
              <w:rPr>
                <w:sz w:val="22"/>
              </w:rPr>
              <w:t xml:space="preserve">формирование любви к своей стране, городу; </w:t>
            </w:r>
          </w:p>
          <w:p w:rsidR="00CD47CE" w:rsidRPr="00650584" w:rsidRDefault="00CD47CE" w:rsidP="00650584">
            <w:pPr>
              <w:numPr>
                <w:ilvl w:val="0"/>
                <w:numId w:val="180"/>
              </w:numPr>
              <w:spacing w:after="0" w:line="278" w:lineRule="auto"/>
              <w:ind w:left="0" w:firstLine="280"/>
              <w:rPr>
                <w:sz w:val="22"/>
              </w:rPr>
            </w:pPr>
            <w:r w:rsidRPr="00650584">
              <w:rPr>
                <w:sz w:val="22"/>
              </w:rPr>
              <w:t xml:space="preserve">принятие социальной роли ученика, развитие мотивов учебной деятельности; </w:t>
            </w:r>
          </w:p>
          <w:p w:rsidR="00CD47CE" w:rsidRPr="00650584" w:rsidRDefault="00CD47CE" w:rsidP="00650584">
            <w:pPr>
              <w:numPr>
                <w:ilvl w:val="0"/>
                <w:numId w:val="180"/>
              </w:numPr>
              <w:spacing w:after="21" w:line="256" w:lineRule="auto"/>
              <w:ind w:left="0" w:firstLine="280"/>
              <w:rPr>
                <w:sz w:val="22"/>
              </w:rPr>
            </w:pPr>
            <w:r w:rsidRPr="00650584">
              <w:rPr>
                <w:sz w:val="22"/>
              </w:rPr>
              <w:t xml:space="preserve">владение коммуникативными умениями и знаниями основных норм межличностного взаимодействия; </w:t>
            </w:r>
          </w:p>
          <w:p w:rsidR="00CD47CE" w:rsidRPr="00650584" w:rsidRDefault="00CD47CE" w:rsidP="00650584">
            <w:pPr>
              <w:numPr>
                <w:ilvl w:val="0"/>
                <w:numId w:val="180"/>
              </w:numPr>
              <w:spacing w:after="0" w:line="259" w:lineRule="auto"/>
              <w:ind w:left="0" w:firstLine="280"/>
              <w:rPr>
                <w:sz w:val="22"/>
              </w:rPr>
            </w:pPr>
            <w:r w:rsidRPr="00650584">
              <w:rPr>
                <w:sz w:val="22"/>
              </w:rPr>
              <w:t xml:space="preserve">развитие эстетических чувств; </w:t>
            </w:r>
          </w:p>
          <w:p w:rsidR="00CD47CE" w:rsidRPr="00650584" w:rsidRDefault="00CD47CE" w:rsidP="00650584">
            <w:pPr>
              <w:numPr>
                <w:ilvl w:val="0"/>
                <w:numId w:val="180"/>
              </w:numPr>
              <w:spacing w:after="0" w:line="274" w:lineRule="auto"/>
              <w:ind w:left="0" w:firstLine="280"/>
              <w:rPr>
                <w:sz w:val="22"/>
              </w:rPr>
            </w:pPr>
            <w:r w:rsidRPr="00650584">
              <w:rPr>
                <w:sz w:val="22"/>
              </w:rPr>
              <w:t xml:space="preserve">развитие доброжелательности и эмоционально-нравственной отзывчивости, сопереживания чувствам других людей; </w:t>
            </w:r>
          </w:p>
          <w:p w:rsidR="00CD47CE" w:rsidRPr="00650584" w:rsidRDefault="00CD47CE" w:rsidP="00650584">
            <w:pPr>
              <w:numPr>
                <w:ilvl w:val="0"/>
                <w:numId w:val="180"/>
              </w:numPr>
              <w:spacing w:after="0" w:line="276" w:lineRule="auto"/>
              <w:ind w:left="0" w:firstLine="280"/>
              <w:rPr>
                <w:sz w:val="22"/>
              </w:rPr>
            </w:pPr>
            <w:r w:rsidRPr="00650584">
              <w:rPr>
                <w:sz w:val="22"/>
              </w:rPr>
              <w:t xml:space="preserve">знание правил безопасного, здорового образа жизни; </w:t>
            </w:r>
          </w:p>
          <w:p w:rsidR="00CD47CE" w:rsidRPr="00650584" w:rsidRDefault="00CD47CE" w:rsidP="00650584">
            <w:pPr>
              <w:numPr>
                <w:ilvl w:val="0"/>
                <w:numId w:val="180"/>
              </w:numPr>
              <w:spacing w:after="0" w:line="259" w:lineRule="auto"/>
              <w:ind w:left="0" w:firstLine="280"/>
              <w:rPr>
                <w:sz w:val="22"/>
              </w:rPr>
            </w:pPr>
            <w:r w:rsidRPr="00650584">
              <w:rPr>
                <w:sz w:val="22"/>
              </w:rPr>
              <w:t xml:space="preserve">развитие интереса к трудовым действиям. </w:t>
            </w:r>
          </w:p>
        </w:tc>
      </w:tr>
    </w:tbl>
    <w:p w:rsidR="00CD47CE" w:rsidRDefault="00CD47CE">
      <w:pPr>
        <w:spacing w:after="0" w:line="259" w:lineRule="auto"/>
        <w:ind w:left="-1441" w:right="15413" w:firstLine="0"/>
        <w:jc w:val="left"/>
      </w:pPr>
    </w:p>
    <w:tbl>
      <w:tblPr>
        <w:tblW w:w="15071" w:type="dxa"/>
        <w:tblInd w:w="-4" w:type="dxa"/>
        <w:tblCellMar>
          <w:top w:w="106" w:type="dxa"/>
          <w:right w:w="0" w:type="dxa"/>
        </w:tblCellMar>
        <w:tblLook w:val="00A0"/>
      </w:tblPr>
      <w:tblGrid>
        <w:gridCol w:w="5003"/>
        <w:gridCol w:w="4971"/>
        <w:gridCol w:w="5098"/>
      </w:tblGrid>
      <w:tr w:rsidR="00CD47CE" w:rsidTr="00650584">
        <w:trPr>
          <w:trHeight w:val="4548"/>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2" w:firstLine="0"/>
              <w:rPr>
                <w:sz w:val="22"/>
              </w:rPr>
            </w:pPr>
            <w:r w:rsidRPr="00650584">
              <w:rPr>
                <w:sz w:val="22"/>
              </w:rPr>
              <w:t xml:space="preserve">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181"/>
              </w:numPr>
              <w:spacing w:after="0" w:line="278" w:lineRule="auto"/>
              <w:ind w:left="0" w:right="48"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181"/>
              </w:numPr>
              <w:spacing w:after="0" w:line="264" w:lineRule="auto"/>
              <w:ind w:left="0" w:right="48" w:firstLine="281"/>
              <w:rPr>
                <w:sz w:val="22"/>
              </w:rPr>
            </w:pPr>
            <w:r w:rsidRPr="00650584">
              <w:rPr>
                <w:sz w:val="22"/>
              </w:rPr>
              <w:t xml:space="preserve">развитие этических чувств, доброжелательности </w:t>
            </w:r>
            <w:r w:rsidRPr="00650584">
              <w:rPr>
                <w:sz w:val="22"/>
              </w:rPr>
              <w:tab/>
              <w:t xml:space="preserve">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181"/>
              </w:numPr>
              <w:spacing w:after="15" w:line="254" w:lineRule="auto"/>
              <w:ind w:left="0" w:right="48" w:firstLine="281"/>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181"/>
              </w:numPr>
              <w:spacing w:after="0" w:line="259" w:lineRule="auto"/>
              <w:ind w:left="0" w:right="48"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7" w:lineRule="auto"/>
              <w:ind w:left="0" w:firstLine="0"/>
              <w:jc w:val="left"/>
              <w:rPr>
                <w:sz w:val="22"/>
              </w:rPr>
            </w:pPr>
            <w:r w:rsidRPr="00650584">
              <w:rPr>
                <w:sz w:val="22"/>
              </w:rPr>
              <w:t xml:space="preserve">поведения "хорошего ученика" как примера для подражания; </w:t>
            </w:r>
          </w:p>
          <w:p w:rsidR="00CD47CE" w:rsidRPr="00650584" w:rsidRDefault="00CD47CE" w:rsidP="00650584">
            <w:pPr>
              <w:numPr>
                <w:ilvl w:val="0"/>
                <w:numId w:val="182"/>
              </w:numPr>
              <w:spacing w:after="0"/>
              <w:ind w:left="0" w:right="56" w:firstLine="280"/>
              <w:rPr>
                <w:sz w:val="22"/>
              </w:rPr>
            </w:pPr>
            <w:r w:rsidRPr="00650584">
              <w:rPr>
                <w:sz w:val="22"/>
              </w:rPr>
              <w:t xml:space="preserve">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 </w:t>
            </w:r>
          </w:p>
          <w:p w:rsidR="00CD47CE" w:rsidRPr="00650584" w:rsidRDefault="00CD47CE" w:rsidP="00650584">
            <w:pPr>
              <w:numPr>
                <w:ilvl w:val="0"/>
                <w:numId w:val="182"/>
              </w:numPr>
              <w:spacing w:after="0" w:line="260" w:lineRule="auto"/>
              <w:ind w:left="0" w:right="56" w:firstLine="280"/>
              <w:rPr>
                <w:sz w:val="22"/>
              </w:rPr>
            </w:pPr>
            <w:r w:rsidRPr="00650584">
              <w:rPr>
                <w:sz w:val="22"/>
              </w:rPr>
              <w:t xml:space="preserve">способность к осмыслению и дифференциации картины мира, ее временно-пространственной организации; </w:t>
            </w:r>
          </w:p>
          <w:p w:rsidR="00CD47CE" w:rsidRPr="00650584" w:rsidRDefault="00CD47CE" w:rsidP="00650584">
            <w:pPr>
              <w:numPr>
                <w:ilvl w:val="0"/>
                <w:numId w:val="182"/>
              </w:numPr>
              <w:spacing w:after="0" w:line="251" w:lineRule="auto"/>
              <w:ind w:left="0" w:right="56" w:firstLine="280"/>
              <w:rPr>
                <w:sz w:val="22"/>
              </w:rPr>
            </w:pPr>
            <w:r w:rsidRPr="00650584">
              <w:rPr>
                <w:sz w:val="22"/>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CD47CE" w:rsidRPr="00650584" w:rsidRDefault="00CD47CE" w:rsidP="00650584">
            <w:pPr>
              <w:numPr>
                <w:ilvl w:val="0"/>
                <w:numId w:val="182"/>
              </w:numPr>
              <w:spacing w:after="0" w:line="259" w:lineRule="auto"/>
              <w:ind w:left="0" w:right="56" w:firstLine="280"/>
              <w:rPr>
                <w:sz w:val="22"/>
              </w:rPr>
            </w:pPr>
            <w:r w:rsidRPr="00650584">
              <w:rPr>
                <w:sz w:val="22"/>
              </w:rPr>
              <w:t xml:space="preserve">формирование установки на поддержание здоровьесбережения, </w:t>
            </w:r>
            <w:r w:rsidRPr="00650584">
              <w:rPr>
                <w:sz w:val="22"/>
              </w:rPr>
              <w:tab/>
              <w:t xml:space="preserve">охрану </w:t>
            </w:r>
            <w:r w:rsidRPr="00650584">
              <w:rPr>
                <w:sz w:val="22"/>
              </w:rPr>
              <w:tab/>
              <w:t xml:space="preserve">сохранных анализаторов.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4.3. Метапредметные результаты освоения АООП НОО </w:t>
            </w:r>
          </w:p>
        </w:tc>
      </w:tr>
      <w:tr w:rsidR="00CD47CE" w:rsidTr="00650584">
        <w:trPr>
          <w:trHeight w:val="3859"/>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3" w:lineRule="auto"/>
              <w:ind w:left="0" w:firstLine="281"/>
              <w:rPr>
                <w:sz w:val="22"/>
              </w:rPr>
            </w:pPr>
            <w:r w:rsidRPr="00650584">
              <w:rPr>
                <w:sz w:val="22"/>
              </w:rPr>
              <w:t xml:space="preserve">Метапредметные результаты освоения АООП НОО соответствуют </w:t>
            </w:r>
            <w:hyperlink r:id="rId207">
              <w:r w:rsidRPr="00650584">
                <w:rPr>
                  <w:color w:val="0000FF"/>
                  <w:sz w:val="22"/>
                </w:rPr>
                <w:t>ФГОС НОО</w:t>
              </w:r>
            </w:hyperlink>
            <w:hyperlink r:id="rId208">
              <w:r w:rsidRPr="00650584">
                <w:rPr>
                  <w:sz w:val="22"/>
                </w:rPr>
                <w:t xml:space="preserve"> </w:t>
              </w:r>
            </w:hyperlink>
            <w:r w:rsidRPr="00650584">
              <w:rPr>
                <w:color w:val="0000FF"/>
                <w:sz w:val="22"/>
              </w:rPr>
              <w:t>&lt;14&gt;</w:t>
            </w:r>
            <w:r w:rsidRPr="00650584">
              <w:rPr>
                <w:sz w:val="22"/>
              </w:rPr>
              <w:t xml:space="preserve">: </w:t>
            </w:r>
          </w:p>
          <w:p w:rsidR="00CD47CE" w:rsidRPr="00650584" w:rsidRDefault="00CD47CE" w:rsidP="00650584">
            <w:pPr>
              <w:numPr>
                <w:ilvl w:val="0"/>
                <w:numId w:val="183"/>
              </w:numPr>
              <w:spacing w:after="4" w:line="256" w:lineRule="auto"/>
              <w:ind w:left="0" w:right="57" w:firstLine="281"/>
              <w:rPr>
                <w:sz w:val="22"/>
              </w:rPr>
            </w:pPr>
            <w:r w:rsidRPr="00650584">
              <w:rPr>
                <w:sz w:val="22"/>
              </w:rPr>
              <w:t xml:space="preserve">овладение способностью принимать и сохранять цели и задачи учебной деятельности, поиска средств ее осуществления; </w:t>
            </w:r>
          </w:p>
          <w:p w:rsidR="00CD47CE" w:rsidRPr="00650584" w:rsidRDefault="00CD47CE" w:rsidP="00650584">
            <w:pPr>
              <w:numPr>
                <w:ilvl w:val="0"/>
                <w:numId w:val="183"/>
              </w:numPr>
              <w:spacing w:after="25" w:line="259" w:lineRule="auto"/>
              <w:ind w:left="0" w:right="57" w:firstLine="281"/>
              <w:rPr>
                <w:sz w:val="22"/>
              </w:rPr>
            </w:pPr>
            <w:r w:rsidRPr="00650584">
              <w:rPr>
                <w:sz w:val="22"/>
              </w:rPr>
              <w:t xml:space="preserve">освоение </w:t>
            </w:r>
            <w:r w:rsidRPr="00650584">
              <w:rPr>
                <w:sz w:val="22"/>
              </w:rPr>
              <w:tab/>
              <w:t xml:space="preserve">способов </w:t>
            </w:r>
            <w:r w:rsidRPr="00650584">
              <w:rPr>
                <w:sz w:val="22"/>
              </w:rPr>
              <w:tab/>
              <w:t xml:space="preserve">решения </w:t>
            </w:r>
            <w:r w:rsidRPr="00650584">
              <w:rPr>
                <w:sz w:val="22"/>
              </w:rPr>
              <w:tab/>
              <w:t xml:space="preserve">проблем </w:t>
            </w:r>
          </w:p>
          <w:p w:rsidR="00CD47CE" w:rsidRPr="00650584" w:rsidRDefault="00CD47CE" w:rsidP="00650584">
            <w:pPr>
              <w:spacing w:after="0" w:line="259" w:lineRule="auto"/>
              <w:ind w:left="0" w:firstLine="0"/>
              <w:jc w:val="left"/>
              <w:rPr>
                <w:sz w:val="22"/>
              </w:rPr>
            </w:pPr>
            <w:r w:rsidRPr="00650584">
              <w:rPr>
                <w:sz w:val="22"/>
              </w:rPr>
              <w:t xml:space="preserve">творческого и поискового характера; </w:t>
            </w:r>
          </w:p>
          <w:p w:rsidR="00CD47CE" w:rsidRPr="00650584" w:rsidRDefault="00CD47CE" w:rsidP="00650584">
            <w:pPr>
              <w:numPr>
                <w:ilvl w:val="0"/>
                <w:numId w:val="183"/>
              </w:numPr>
              <w:spacing w:after="0" w:line="249" w:lineRule="auto"/>
              <w:ind w:left="0" w:right="57"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183"/>
              </w:numPr>
              <w:spacing w:after="0" w:line="259" w:lineRule="auto"/>
              <w:ind w:left="0" w:right="57" w:firstLine="281"/>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280"/>
              <w:rPr>
                <w:sz w:val="22"/>
              </w:rPr>
            </w:pPr>
            <w:r w:rsidRPr="00650584">
              <w:rPr>
                <w:sz w:val="22"/>
              </w:rPr>
              <w:t xml:space="preserve">Метапредметные результаты освоения АООП НОО соответствуют </w:t>
            </w:r>
            <w:r w:rsidRPr="00650584">
              <w:rPr>
                <w:color w:val="0000FF"/>
                <w:sz w:val="22"/>
              </w:rPr>
              <w:t>ФГОС НО</w:t>
            </w:r>
            <w:hyperlink r:id="rId209">
              <w:r w:rsidRPr="00650584">
                <w:rPr>
                  <w:color w:val="0000FF"/>
                  <w:sz w:val="22"/>
                </w:rPr>
                <w:t>О</w:t>
              </w:r>
            </w:hyperlink>
            <w:hyperlink r:id="rId210">
              <w:r w:rsidRPr="00650584">
                <w:rPr>
                  <w:sz w:val="22"/>
                </w:rPr>
                <w:t xml:space="preserve"> </w:t>
              </w:r>
            </w:hyperlink>
            <w:r w:rsidRPr="00650584">
              <w:rPr>
                <w:color w:val="0000FF"/>
                <w:sz w:val="22"/>
              </w:rPr>
              <w:t>&lt;15&gt;</w:t>
            </w:r>
            <w:r w:rsidRPr="00650584">
              <w:rPr>
                <w:sz w:val="22"/>
              </w:rPr>
              <w:t xml:space="preserve"> за исключением: 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предусматриваются </w:t>
            </w:r>
          </w:p>
        </w:tc>
      </w:tr>
    </w:tbl>
    <w:p w:rsidR="00CD47CE" w:rsidRDefault="00CD47CE">
      <w:pPr>
        <w:spacing w:after="0" w:line="259" w:lineRule="auto"/>
        <w:ind w:left="-1441" w:right="15413" w:firstLine="0"/>
        <w:jc w:val="left"/>
      </w:pPr>
    </w:p>
    <w:tbl>
      <w:tblPr>
        <w:tblW w:w="15071" w:type="dxa"/>
        <w:tblInd w:w="-4" w:type="dxa"/>
        <w:tblCellMar>
          <w:right w:w="0" w:type="dxa"/>
        </w:tblCellMar>
        <w:tblLook w:val="00A0"/>
      </w:tblPr>
      <w:tblGrid>
        <w:gridCol w:w="5003"/>
        <w:gridCol w:w="4971"/>
        <w:gridCol w:w="5098"/>
      </w:tblGrid>
      <w:tr w:rsidR="00CD47CE" w:rsidTr="00650584">
        <w:trPr>
          <w:trHeight w:val="8694"/>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84"/>
              </w:numPr>
              <w:spacing w:after="0" w:line="278" w:lineRule="auto"/>
              <w:ind w:left="0" w:right="49" w:firstLine="281"/>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184"/>
              </w:numPr>
              <w:spacing w:after="0" w:line="254" w:lineRule="auto"/>
              <w:ind w:left="0" w:right="49" w:firstLine="281"/>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184"/>
              </w:numPr>
              <w:spacing w:after="0" w:line="266" w:lineRule="auto"/>
              <w:ind w:left="0" w:right="49" w:firstLine="281"/>
              <w:rPr>
                <w:sz w:val="22"/>
              </w:rPr>
            </w:pPr>
            <w:r w:rsidRPr="00650584">
              <w:rPr>
                <w:sz w:val="22"/>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47CE" w:rsidRPr="00650584" w:rsidRDefault="00CD47CE" w:rsidP="00650584">
            <w:pPr>
              <w:numPr>
                <w:ilvl w:val="0"/>
                <w:numId w:val="184"/>
              </w:numPr>
              <w:spacing w:after="0" w:line="245" w:lineRule="auto"/>
              <w:ind w:left="0" w:right="49" w:firstLine="281"/>
              <w:rPr>
                <w:sz w:val="22"/>
              </w:rPr>
            </w:pPr>
            <w:r w:rsidRPr="00650584">
              <w:rPr>
                <w:sz w:val="22"/>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D47CE" w:rsidRPr="00650584" w:rsidRDefault="00CD47CE" w:rsidP="00650584">
            <w:pPr>
              <w:numPr>
                <w:ilvl w:val="0"/>
                <w:numId w:val="184"/>
              </w:numPr>
              <w:spacing w:after="0" w:line="246" w:lineRule="auto"/>
              <w:ind w:left="0" w:right="49" w:firstLine="281"/>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184"/>
              </w:numPr>
              <w:spacing w:after="0" w:line="259" w:lineRule="auto"/>
              <w:ind w:left="0" w:right="49"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3" w:firstLine="0"/>
        <w:jc w:val="left"/>
      </w:pPr>
    </w:p>
    <w:tbl>
      <w:tblPr>
        <w:tblW w:w="15071" w:type="dxa"/>
        <w:tblInd w:w="-4" w:type="dxa"/>
        <w:tblCellMar>
          <w:right w:w="0" w:type="dxa"/>
        </w:tblCellMar>
        <w:tblLook w:val="00A0"/>
      </w:tblPr>
      <w:tblGrid>
        <w:gridCol w:w="5003"/>
        <w:gridCol w:w="4971"/>
        <w:gridCol w:w="5098"/>
      </w:tblGrid>
      <w:tr w:rsidR="00CD47CE" w:rsidTr="00650584">
        <w:trPr>
          <w:trHeight w:val="7077"/>
        </w:trPr>
        <w:tc>
          <w:tcPr>
            <w:tcW w:w="500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85"/>
              </w:numPr>
              <w:spacing w:after="0" w:line="247" w:lineRule="auto"/>
              <w:ind w:left="0" w:right="52" w:firstLine="281"/>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185"/>
              </w:numPr>
              <w:spacing w:after="0" w:line="248" w:lineRule="auto"/>
              <w:ind w:left="0" w:right="52"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185"/>
              </w:numPr>
              <w:spacing w:after="0" w:line="256" w:lineRule="auto"/>
              <w:ind w:left="0" w:right="52" w:firstLine="281"/>
              <w:rPr>
                <w:sz w:val="22"/>
              </w:rPr>
            </w:pPr>
            <w:r w:rsidRPr="00650584">
              <w:rPr>
                <w:sz w:val="22"/>
              </w:rPr>
              <w:t xml:space="preserve">готовность конструктивно разрешать конфликты посредством учета интересов сторон и сотрудничества; </w:t>
            </w:r>
          </w:p>
          <w:p w:rsidR="00CD47CE" w:rsidRPr="00650584" w:rsidRDefault="00CD47CE" w:rsidP="00650584">
            <w:pPr>
              <w:numPr>
                <w:ilvl w:val="0"/>
                <w:numId w:val="185"/>
              </w:numPr>
              <w:spacing w:after="0" w:line="248" w:lineRule="auto"/>
              <w:ind w:left="0" w:right="52"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185"/>
              </w:numPr>
              <w:spacing w:after="38" w:line="238" w:lineRule="auto"/>
              <w:ind w:left="0" w:right="52" w:firstLine="281"/>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w:t>
            </w:r>
          </w:p>
          <w:p w:rsidR="00CD47CE" w:rsidRPr="00650584" w:rsidRDefault="00CD47CE" w:rsidP="00650584">
            <w:pPr>
              <w:spacing w:after="0" w:line="259" w:lineRule="auto"/>
              <w:ind w:left="0" w:firstLine="0"/>
              <w:jc w:val="left"/>
              <w:rPr>
                <w:sz w:val="22"/>
              </w:rPr>
            </w:pPr>
            <w:r w:rsidRPr="00650584">
              <w:rPr>
                <w:sz w:val="22"/>
              </w:rPr>
              <w:t xml:space="preserve">объектами и процессами; </w:t>
            </w:r>
          </w:p>
          <w:p w:rsidR="00CD47CE" w:rsidRPr="00650584" w:rsidRDefault="00CD47CE" w:rsidP="00650584">
            <w:pPr>
              <w:numPr>
                <w:ilvl w:val="0"/>
                <w:numId w:val="185"/>
              </w:numPr>
              <w:spacing w:after="0" w:line="259" w:lineRule="auto"/>
              <w:ind w:left="0" w:right="52" w:firstLine="281"/>
              <w:rPr>
                <w:sz w:val="22"/>
              </w:rPr>
            </w:pPr>
            <w:r w:rsidRPr="00650584">
              <w:rPr>
                <w:sz w:val="22"/>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4.4. Предметные результаты освоения АООП НОО </w:t>
            </w:r>
          </w:p>
        </w:tc>
      </w:tr>
      <w:tr w:rsidR="00CD47CE" w:rsidTr="00650584">
        <w:trPr>
          <w:trHeight w:val="1321"/>
        </w:trPr>
        <w:tc>
          <w:tcPr>
            <w:tcW w:w="9973"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7" w:line="270" w:lineRule="auto"/>
              <w:ind w:left="0" w:firstLine="281"/>
              <w:rPr>
                <w:sz w:val="22"/>
              </w:rPr>
            </w:pPr>
            <w:r w:rsidRPr="00650584">
              <w:rPr>
                <w:sz w:val="22"/>
              </w:rPr>
              <w:t xml:space="preserve">С учетом индивидуальных возможностей и особых образовательных потребностей слабовидящих обучающихся предметные результаты должны отражать: </w:t>
            </w:r>
          </w:p>
          <w:p w:rsidR="00CD47CE" w:rsidRPr="00650584" w:rsidRDefault="00CD47CE" w:rsidP="00650584">
            <w:pPr>
              <w:spacing w:after="18" w:line="259" w:lineRule="auto"/>
              <w:ind w:left="281" w:firstLine="0"/>
              <w:jc w:val="left"/>
              <w:rPr>
                <w:sz w:val="22"/>
              </w:rPr>
            </w:pPr>
            <w:r w:rsidRPr="00650584">
              <w:rPr>
                <w:sz w:val="22"/>
              </w:rPr>
              <w:t xml:space="preserve">Филология </w:t>
            </w:r>
          </w:p>
          <w:p w:rsidR="00CD47CE" w:rsidRPr="00650584" w:rsidRDefault="00CD47CE" w:rsidP="00650584">
            <w:pPr>
              <w:spacing w:after="0" w:line="259" w:lineRule="auto"/>
              <w:ind w:left="281" w:firstLine="0"/>
              <w:jc w:val="left"/>
              <w:rPr>
                <w:sz w:val="22"/>
              </w:rPr>
            </w:pPr>
            <w:r w:rsidRPr="00650584">
              <w:rPr>
                <w:sz w:val="22"/>
              </w:rPr>
              <w:t xml:space="preserve">Русский язык. Родной язык: </w:t>
            </w:r>
          </w:p>
          <w:p w:rsidR="00CD47CE" w:rsidRPr="00650584" w:rsidRDefault="00CD47CE" w:rsidP="00650584">
            <w:pPr>
              <w:spacing w:after="0" w:line="259" w:lineRule="auto"/>
              <w:ind w:left="0" w:right="66" w:firstLine="0"/>
              <w:jc w:val="right"/>
              <w:rPr>
                <w:sz w:val="22"/>
              </w:rPr>
            </w:pPr>
            <w:r w:rsidRPr="00650584">
              <w:rPr>
                <w:sz w:val="22"/>
              </w:rPr>
              <w:t xml:space="preserve">1) формирование первоначальных представлений о единстве и многообразии языкового 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6" w:firstLine="280"/>
              <w:rPr>
                <w:sz w:val="22"/>
              </w:rPr>
            </w:pPr>
            <w:r w:rsidRPr="00650584">
              <w:rPr>
                <w:sz w:val="22"/>
              </w:rPr>
              <w:t xml:space="preserve">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 </w:t>
            </w:r>
          </w:p>
        </w:tc>
      </w:tr>
    </w:tbl>
    <w:p w:rsidR="00CD47CE" w:rsidRDefault="00CD47CE">
      <w:pPr>
        <w:spacing w:after="0" w:line="259" w:lineRule="auto"/>
        <w:ind w:left="-1441" w:right="15413" w:firstLine="0"/>
        <w:jc w:val="left"/>
      </w:pPr>
    </w:p>
    <w:tbl>
      <w:tblPr>
        <w:tblW w:w="15071" w:type="dxa"/>
        <w:tblInd w:w="-4" w:type="dxa"/>
        <w:tblCellMar>
          <w:top w:w="104" w:type="dxa"/>
          <w:right w:w="0" w:type="dxa"/>
        </w:tblCellMar>
        <w:tblLook w:val="00A0"/>
      </w:tblPr>
      <w:tblGrid>
        <w:gridCol w:w="9973"/>
        <w:gridCol w:w="5098"/>
      </w:tblGrid>
      <w:tr w:rsidR="00CD47CE" w:rsidTr="00650584">
        <w:trPr>
          <w:trHeight w:val="4548"/>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культурного пространства России, о языке как основе национального самосознания; </w:t>
            </w:r>
          </w:p>
          <w:p w:rsidR="00CD47CE" w:rsidRPr="00650584" w:rsidRDefault="00CD47CE" w:rsidP="00650584">
            <w:pPr>
              <w:numPr>
                <w:ilvl w:val="0"/>
                <w:numId w:val="186"/>
              </w:numPr>
              <w:spacing w:after="0" w:line="257" w:lineRule="auto"/>
              <w:ind w:left="0" w:firstLine="281"/>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186"/>
              </w:numPr>
              <w:spacing w:after="0" w:line="279" w:lineRule="auto"/>
              <w:ind w:left="0" w:firstLine="281"/>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186"/>
              </w:numPr>
              <w:spacing w:after="0" w:line="279" w:lineRule="auto"/>
              <w:ind w:left="0" w:firstLine="281"/>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w:t>
            </w:r>
          </w:p>
          <w:p w:rsidR="00CD47CE" w:rsidRPr="00650584" w:rsidRDefault="00CD47CE" w:rsidP="00650584">
            <w:pPr>
              <w:numPr>
                <w:ilvl w:val="0"/>
                <w:numId w:val="186"/>
              </w:numPr>
              <w:spacing w:after="0" w:line="279" w:lineRule="auto"/>
              <w:ind w:left="0" w:firstLine="281"/>
              <w:rPr>
                <w:sz w:val="22"/>
              </w:rPr>
            </w:pPr>
            <w:r w:rsidRPr="00650584">
              <w:rPr>
                <w:sz w:val="22"/>
              </w:rPr>
              <w:t xml:space="preserve">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186"/>
              </w:numPr>
              <w:spacing w:after="0" w:line="279" w:lineRule="auto"/>
              <w:ind w:left="0" w:firstLine="281"/>
              <w:rPr>
                <w:sz w:val="22"/>
              </w:rPr>
            </w:pPr>
            <w:r w:rsidRPr="00650584">
              <w:rPr>
                <w:sz w:val="22"/>
              </w:rPr>
              <w:t xml:space="preserve">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 </w:t>
            </w:r>
          </w:p>
          <w:p w:rsidR="00CD47CE" w:rsidRPr="00650584" w:rsidRDefault="00CD47CE" w:rsidP="00650584">
            <w:pPr>
              <w:numPr>
                <w:ilvl w:val="0"/>
                <w:numId w:val="186"/>
              </w:numPr>
              <w:spacing w:after="19" w:line="259" w:lineRule="auto"/>
              <w:ind w:left="0" w:firstLine="281"/>
              <w:rPr>
                <w:sz w:val="22"/>
              </w:rPr>
            </w:pPr>
            <w:r w:rsidRPr="00650584">
              <w:rPr>
                <w:sz w:val="22"/>
              </w:rPr>
              <w:t xml:space="preserve">развитие нравственных и эстетических чувств, способностей к творческой деятельности; </w:t>
            </w:r>
          </w:p>
          <w:p w:rsidR="00CD47CE" w:rsidRPr="00650584" w:rsidRDefault="00CD47CE" w:rsidP="00650584">
            <w:pPr>
              <w:numPr>
                <w:ilvl w:val="0"/>
                <w:numId w:val="186"/>
              </w:numPr>
              <w:spacing w:after="0" w:line="259" w:lineRule="auto"/>
              <w:ind w:left="0" w:firstLine="281"/>
              <w:rPr>
                <w:sz w:val="22"/>
              </w:rPr>
            </w:pPr>
            <w:r w:rsidRPr="00650584">
              <w:rPr>
                <w:sz w:val="22"/>
              </w:rPr>
              <w:t xml:space="preserve">развитие зрительного восприятия для создания графического образа буквы; </w:t>
            </w:r>
          </w:p>
          <w:p w:rsidR="00CD47CE" w:rsidRPr="00650584" w:rsidRDefault="00CD47CE" w:rsidP="00650584">
            <w:pPr>
              <w:numPr>
                <w:ilvl w:val="0"/>
                <w:numId w:val="186"/>
              </w:numPr>
              <w:spacing w:after="0" w:line="279" w:lineRule="auto"/>
              <w:ind w:left="0" w:firstLine="281"/>
              <w:rPr>
                <w:sz w:val="22"/>
              </w:rPr>
            </w:pPr>
            <w:r w:rsidRPr="00650584">
              <w:rPr>
                <w:sz w:val="22"/>
              </w:rPr>
              <w:t xml:space="preserve">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 </w:t>
            </w:r>
          </w:p>
          <w:p w:rsidR="00CD47CE" w:rsidRPr="00650584" w:rsidRDefault="00CD47CE" w:rsidP="00650584">
            <w:pPr>
              <w:numPr>
                <w:ilvl w:val="0"/>
                <w:numId w:val="186"/>
              </w:numPr>
              <w:spacing w:after="0" w:line="278" w:lineRule="auto"/>
              <w:ind w:left="0" w:firstLine="281"/>
              <w:rPr>
                <w:sz w:val="22"/>
              </w:rPr>
            </w:pPr>
            <w:r w:rsidRPr="00650584">
              <w:rPr>
                <w:sz w:val="22"/>
              </w:rPr>
              <w:t xml:space="preserve">совершенствование мелких точных координированных действий пальцев руки, развитие зрительно-моторной координации; </w:t>
            </w:r>
          </w:p>
          <w:p w:rsidR="00CD47CE" w:rsidRPr="00650584" w:rsidRDefault="00CD47CE" w:rsidP="00650584">
            <w:pPr>
              <w:numPr>
                <w:ilvl w:val="0"/>
                <w:numId w:val="186"/>
              </w:numPr>
              <w:spacing w:after="0" w:line="259" w:lineRule="auto"/>
              <w:ind w:left="0" w:firstLine="281"/>
              <w:rPr>
                <w:sz w:val="22"/>
              </w:rPr>
            </w:pPr>
            <w:r w:rsidRPr="00650584">
              <w:rPr>
                <w:sz w:val="22"/>
              </w:rPr>
              <w:t xml:space="preserve">овладение навыком безнаклонного письма.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280" w:right="1574" w:firstLine="0"/>
              <w:jc w:val="left"/>
              <w:rPr>
                <w:sz w:val="22"/>
              </w:rPr>
            </w:pPr>
            <w:r w:rsidRPr="00650584">
              <w:rPr>
                <w:sz w:val="22"/>
              </w:rPr>
              <w:t xml:space="preserve">Язык и речевая практика Русский язык: </w:t>
            </w:r>
          </w:p>
          <w:p w:rsidR="00CD47CE" w:rsidRPr="00650584" w:rsidRDefault="00CD47CE" w:rsidP="00650584">
            <w:pPr>
              <w:numPr>
                <w:ilvl w:val="0"/>
                <w:numId w:val="187"/>
              </w:numPr>
              <w:spacing w:after="0" w:line="279" w:lineRule="auto"/>
              <w:ind w:left="0" w:firstLine="280"/>
              <w:rPr>
                <w:sz w:val="22"/>
              </w:rPr>
            </w:pPr>
            <w:r w:rsidRPr="00650584">
              <w:rPr>
                <w:sz w:val="22"/>
              </w:rPr>
              <w:t xml:space="preserve">овладение грамотой, основными речевыми формами и правилами их применения; </w:t>
            </w:r>
          </w:p>
          <w:p w:rsidR="00CD47CE" w:rsidRPr="00650584" w:rsidRDefault="00CD47CE" w:rsidP="00650584">
            <w:pPr>
              <w:numPr>
                <w:ilvl w:val="0"/>
                <w:numId w:val="187"/>
              </w:numPr>
              <w:spacing w:after="0" w:line="279" w:lineRule="auto"/>
              <w:ind w:left="0" w:firstLine="280"/>
              <w:rPr>
                <w:sz w:val="22"/>
              </w:rPr>
            </w:pPr>
            <w:r w:rsidRPr="00650584">
              <w:rPr>
                <w:sz w:val="22"/>
              </w:rPr>
              <w:t xml:space="preserve">развитие устной и письменной коммуникации, способности к осмысленному чтению и письму; </w:t>
            </w:r>
          </w:p>
          <w:p w:rsidR="00CD47CE" w:rsidRPr="00650584" w:rsidRDefault="00CD47CE" w:rsidP="00650584">
            <w:pPr>
              <w:numPr>
                <w:ilvl w:val="0"/>
                <w:numId w:val="187"/>
              </w:numPr>
              <w:spacing w:after="0" w:line="254" w:lineRule="auto"/>
              <w:ind w:left="0" w:firstLine="280"/>
              <w:rPr>
                <w:sz w:val="22"/>
              </w:rPr>
            </w:pPr>
            <w:r w:rsidRPr="00650584">
              <w:rPr>
                <w:sz w:val="22"/>
              </w:rPr>
              <w:t xml:space="preserve">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 </w:t>
            </w:r>
          </w:p>
          <w:p w:rsidR="00CD47CE" w:rsidRPr="00650584" w:rsidRDefault="00CD47CE" w:rsidP="00650584">
            <w:pPr>
              <w:numPr>
                <w:ilvl w:val="0"/>
                <w:numId w:val="187"/>
              </w:numPr>
              <w:spacing w:after="0" w:line="279" w:lineRule="auto"/>
              <w:ind w:left="0" w:firstLine="280"/>
              <w:rPr>
                <w:sz w:val="22"/>
              </w:rPr>
            </w:pPr>
            <w:r w:rsidRPr="00650584">
              <w:rPr>
                <w:sz w:val="22"/>
              </w:rPr>
              <w:t xml:space="preserve">овладение грамотой, основами письма и чтения, использование основных речевых форм; </w:t>
            </w:r>
          </w:p>
          <w:p w:rsidR="00CD47CE" w:rsidRPr="00650584" w:rsidRDefault="00CD47CE" w:rsidP="00650584">
            <w:pPr>
              <w:numPr>
                <w:ilvl w:val="0"/>
                <w:numId w:val="187"/>
              </w:numPr>
              <w:spacing w:after="0" w:line="278" w:lineRule="auto"/>
              <w:ind w:left="0" w:firstLine="280"/>
              <w:rPr>
                <w:sz w:val="22"/>
              </w:rPr>
            </w:pPr>
            <w:r w:rsidRPr="00650584">
              <w:rPr>
                <w:sz w:val="22"/>
              </w:rPr>
              <w:t xml:space="preserve">овладение обучающимися элементарными коммуникативно-речевыми умениями; </w:t>
            </w:r>
          </w:p>
          <w:p w:rsidR="00CD47CE" w:rsidRPr="00650584" w:rsidRDefault="00CD47CE" w:rsidP="00650584">
            <w:pPr>
              <w:numPr>
                <w:ilvl w:val="0"/>
                <w:numId w:val="187"/>
              </w:numPr>
              <w:spacing w:after="0" w:line="279" w:lineRule="auto"/>
              <w:ind w:left="0" w:firstLine="280"/>
              <w:rPr>
                <w:sz w:val="22"/>
              </w:rPr>
            </w:pPr>
            <w:r w:rsidRPr="00650584">
              <w:rPr>
                <w:sz w:val="22"/>
              </w:rPr>
              <w:t xml:space="preserve">использование знаний в области русского языка для решения практических задач; </w:t>
            </w:r>
          </w:p>
          <w:p w:rsidR="00CD47CE" w:rsidRPr="00650584" w:rsidRDefault="00CD47CE" w:rsidP="00650584">
            <w:pPr>
              <w:numPr>
                <w:ilvl w:val="0"/>
                <w:numId w:val="187"/>
              </w:numPr>
              <w:spacing w:after="0" w:line="259" w:lineRule="auto"/>
              <w:ind w:left="0" w:firstLine="280"/>
              <w:rPr>
                <w:sz w:val="22"/>
              </w:rPr>
            </w:pPr>
            <w:r w:rsidRPr="00650584">
              <w:rPr>
                <w:sz w:val="22"/>
              </w:rPr>
              <w:t xml:space="preserve">овладение умением составления рассказов по предметным и сюжетным изображениям. </w:t>
            </w:r>
          </w:p>
        </w:tc>
      </w:tr>
      <w:tr w:rsidR="00CD47CE" w:rsidTr="00650584">
        <w:trPr>
          <w:trHeight w:val="4315"/>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188"/>
              </w:numPr>
              <w:spacing w:after="0" w:line="271" w:lineRule="auto"/>
              <w:ind w:left="0" w:firstLine="281"/>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188"/>
              </w:numPr>
              <w:spacing w:after="0" w:line="277" w:lineRule="auto"/>
              <w:ind w:left="0" w:firstLine="281"/>
              <w:rPr>
                <w:sz w:val="22"/>
              </w:rPr>
            </w:pPr>
            <w:r w:rsidRPr="00650584">
              <w:rPr>
                <w:sz w:val="22"/>
              </w:rPr>
              <w:t xml:space="preserve">освоение специальных умений работы с текстом; осознание значимости чтения для личностного развития; </w:t>
            </w:r>
          </w:p>
          <w:p w:rsidR="00CD47CE" w:rsidRPr="00650584" w:rsidRDefault="00CD47CE" w:rsidP="00650584">
            <w:pPr>
              <w:numPr>
                <w:ilvl w:val="0"/>
                <w:numId w:val="188"/>
              </w:numPr>
              <w:spacing w:after="0" w:line="256" w:lineRule="auto"/>
              <w:ind w:left="0" w:firstLine="281"/>
              <w:rPr>
                <w:sz w:val="22"/>
              </w:rPr>
            </w:pPr>
            <w:r w:rsidRPr="00650584">
              <w:rPr>
                <w:sz w:val="22"/>
              </w:rPr>
              <w:t xml:space="preserve">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D47CE" w:rsidRPr="00650584" w:rsidRDefault="00CD47CE" w:rsidP="00650584">
            <w:pPr>
              <w:numPr>
                <w:ilvl w:val="0"/>
                <w:numId w:val="188"/>
              </w:numPr>
              <w:spacing w:after="0" w:line="279" w:lineRule="auto"/>
              <w:ind w:left="0" w:firstLine="281"/>
              <w:rPr>
                <w:sz w:val="22"/>
              </w:rPr>
            </w:pPr>
            <w:r w:rsidRPr="00650584">
              <w:rPr>
                <w:sz w:val="22"/>
              </w:rPr>
              <w:t xml:space="preserve">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 </w:t>
            </w:r>
          </w:p>
          <w:p w:rsidR="00CD47CE" w:rsidRPr="00650584" w:rsidRDefault="00CD47CE" w:rsidP="00650584">
            <w:pPr>
              <w:numPr>
                <w:ilvl w:val="0"/>
                <w:numId w:val="188"/>
              </w:numPr>
              <w:spacing w:after="0" w:line="279" w:lineRule="auto"/>
              <w:ind w:left="0" w:firstLine="281"/>
              <w:rPr>
                <w:sz w:val="22"/>
              </w:rPr>
            </w:pPr>
            <w:r w:rsidRPr="00650584">
              <w:rPr>
                <w:sz w:val="22"/>
              </w:rPr>
              <w:t xml:space="preserve">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188"/>
              </w:numPr>
              <w:spacing w:after="0" w:line="256" w:lineRule="auto"/>
              <w:ind w:left="0" w:firstLine="281"/>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D47CE" w:rsidRPr="00650584" w:rsidRDefault="00CD47CE" w:rsidP="00650584">
            <w:pPr>
              <w:numPr>
                <w:ilvl w:val="0"/>
                <w:numId w:val="188"/>
              </w:numPr>
              <w:spacing w:after="0" w:line="279" w:lineRule="auto"/>
              <w:ind w:left="0" w:firstLine="281"/>
              <w:rPr>
                <w:sz w:val="22"/>
              </w:rPr>
            </w:pPr>
            <w:r w:rsidRPr="00650584">
              <w:rPr>
                <w:sz w:val="22"/>
              </w:rPr>
              <w:t xml:space="preserve">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47CE" w:rsidRPr="00650584" w:rsidRDefault="00CD47CE" w:rsidP="00650584">
            <w:pPr>
              <w:numPr>
                <w:ilvl w:val="0"/>
                <w:numId w:val="188"/>
              </w:numPr>
              <w:spacing w:after="0" w:line="259" w:lineRule="auto"/>
              <w:ind w:left="0" w:firstLine="281"/>
              <w:rPr>
                <w:sz w:val="22"/>
              </w:rPr>
            </w:pPr>
            <w:r w:rsidRPr="00650584">
              <w:rPr>
                <w:sz w:val="22"/>
              </w:rPr>
              <w:t xml:space="preserve">повышение уровня речевого развития, использование речи как средства компенсации нарушений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Чтение (Литературное чтение): </w:t>
            </w:r>
          </w:p>
          <w:p w:rsidR="00CD47CE" w:rsidRPr="00650584" w:rsidRDefault="00CD47CE" w:rsidP="00650584">
            <w:pPr>
              <w:numPr>
                <w:ilvl w:val="0"/>
                <w:numId w:val="189"/>
              </w:numPr>
              <w:spacing w:after="0" w:line="270" w:lineRule="auto"/>
              <w:ind w:left="0" w:firstLine="280"/>
              <w:rPr>
                <w:sz w:val="22"/>
              </w:rPr>
            </w:pPr>
            <w:r w:rsidRPr="00650584">
              <w:rPr>
                <w:sz w:val="22"/>
              </w:rPr>
              <w:t xml:space="preserve">овладение правильным чтением текстов вслух целыми словами; </w:t>
            </w:r>
          </w:p>
          <w:p w:rsidR="00CD47CE" w:rsidRPr="00650584" w:rsidRDefault="00CD47CE" w:rsidP="00650584">
            <w:pPr>
              <w:numPr>
                <w:ilvl w:val="0"/>
                <w:numId w:val="189"/>
              </w:numPr>
              <w:spacing w:after="0" w:line="277" w:lineRule="auto"/>
              <w:ind w:left="0" w:firstLine="280"/>
              <w:rPr>
                <w:sz w:val="22"/>
              </w:rPr>
            </w:pPr>
            <w:r w:rsidRPr="00650584">
              <w:rPr>
                <w:sz w:val="22"/>
              </w:rPr>
              <w:t xml:space="preserve">овладение специальными умениями работы с текстом; </w:t>
            </w:r>
          </w:p>
          <w:p w:rsidR="00CD47CE" w:rsidRPr="00650584" w:rsidRDefault="00CD47CE" w:rsidP="00650584">
            <w:pPr>
              <w:numPr>
                <w:ilvl w:val="0"/>
                <w:numId w:val="189"/>
              </w:numPr>
              <w:spacing w:after="0" w:line="255" w:lineRule="auto"/>
              <w:ind w:left="0" w:firstLine="280"/>
              <w:rPr>
                <w:sz w:val="22"/>
              </w:rPr>
            </w:pPr>
            <w:r w:rsidRPr="00650584">
              <w:rPr>
                <w:sz w:val="22"/>
              </w:rPr>
              <w:t xml:space="preserve">формирование умения точно соотносить слово с обозначаемым предметом, действием, признаком; </w:t>
            </w:r>
          </w:p>
          <w:p w:rsidR="00CD47CE" w:rsidRPr="00650584" w:rsidRDefault="00CD47CE" w:rsidP="00650584">
            <w:pPr>
              <w:numPr>
                <w:ilvl w:val="0"/>
                <w:numId w:val="189"/>
              </w:numPr>
              <w:spacing w:after="0" w:line="276" w:lineRule="auto"/>
              <w:ind w:left="0" w:firstLine="280"/>
              <w:rPr>
                <w:sz w:val="22"/>
              </w:rPr>
            </w:pPr>
            <w:r w:rsidRPr="00650584">
              <w:rPr>
                <w:sz w:val="22"/>
              </w:rPr>
              <w:t xml:space="preserve">овладение максимально разборчивой и четкой речью; </w:t>
            </w:r>
          </w:p>
          <w:p w:rsidR="00CD47CE" w:rsidRPr="00650584" w:rsidRDefault="00CD47CE" w:rsidP="00650584">
            <w:pPr>
              <w:numPr>
                <w:ilvl w:val="0"/>
                <w:numId w:val="189"/>
              </w:numPr>
              <w:spacing w:after="0" w:line="285" w:lineRule="auto"/>
              <w:ind w:left="0" w:firstLine="280"/>
              <w:rPr>
                <w:sz w:val="22"/>
              </w:rPr>
            </w:pPr>
            <w:r w:rsidRPr="00650584">
              <w:rPr>
                <w:sz w:val="22"/>
              </w:rPr>
              <w:t xml:space="preserve">преодоление </w:t>
            </w:r>
            <w:r w:rsidRPr="00650584">
              <w:rPr>
                <w:sz w:val="22"/>
              </w:rPr>
              <w:tab/>
              <w:t xml:space="preserve">речевой </w:t>
            </w:r>
            <w:r w:rsidRPr="00650584">
              <w:rPr>
                <w:sz w:val="22"/>
              </w:rPr>
              <w:tab/>
              <w:t xml:space="preserve">стереотипии, коммуникативно-речевой инактивности; </w:t>
            </w:r>
          </w:p>
          <w:p w:rsidR="00CD47CE" w:rsidRPr="00650584" w:rsidRDefault="00CD47CE" w:rsidP="00650584">
            <w:pPr>
              <w:numPr>
                <w:ilvl w:val="0"/>
                <w:numId w:val="189"/>
              </w:numPr>
              <w:spacing w:after="0" w:line="259" w:lineRule="auto"/>
              <w:ind w:left="0" w:firstLine="280"/>
              <w:rPr>
                <w:sz w:val="22"/>
              </w:rPr>
            </w:pPr>
            <w:r w:rsidRPr="00650584">
              <w:rPr>
                <w:sz w:val="22"/>
              </w:rPr>
              <w:t xml:space="preserve">формирование умения выбирать с помощью взрослого литературу для чтения. </w:t>
            </w:r>
          </w:p>
        </w:tc>
      </w:tr>
    </w:tbl>
    <w:p w:rsidR="00CD47CE" w:rsidRDefault="00CD47CE">
      <w:pPr>
        <w:spacing w:after="0" w:line="259" w:lineRule="auto"/>
        <w:ind w:left="-1441" w:right="15413" w:firstLine="0"/>
        <w:jc w:val="left"/>
      </w:pPr>
    </w:p>
    <w:tbl>
      <w:tblPr>
        <w:tblW w:w="15071" w:type="dxa"/>
        <w:tblInd w:w="-4" w:type="dxa"/>
        <w:tblCellMar>
          <w:top w:w="105" w:type="dxa"/>
          <w:right w:w="0" w:type="dxa"/>
        </w:tblCellMar>
        <w:tblLook w:val="00A0"/>
      </w:tblPr>
      <w:tblGrid>
        <w:gridCol w:w="9973"/>
        <w:gridCol w:w="5098"/>
      </w:tblGrid>
      <w:tr w:rsidR="00CD47CE" w:rsidTr="00650584">
        <w:trPr>
          <w:trHeight w:val="1554"/>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0" w:firstLine="0"/>
              <w:jc w:val="left"/>
              <w:rPr>
                <w:sz w:val="22"/>
              </w:rPr>
            </w:pPr>
            <w:r w:rsidRPr="00650584">
              <w:rPr>
                <w:sz w:val="22"/>
              </w:rPr>
              <w:t xml:space="preserve">развития; </w:t>
            </w:r>
          </w:p>
          <w:p w:rsidR="00CD47CE" w:rsidRPr="00650584" w:rsidRDefault="00CD47CE" w:rsidP="00650584">
            <w:pPr>
              <w:numPr>
                <w:ilvl w:val="0"/>
                <w:numId w:val="190"/>
              </w:numPr>
              <w:spacing w:after="0" w:line="259" w:lineRule="auto"/>
              <w:ind w:firstLine="281"/>
              <w:jc w:val="left"/>
              <w:rPr>
                <w:sz w:val="22"/>
              </w:rPr>
            </w:pPr>
            <w:r w:rsidRPr="00650584">
              <w:rPr>
                <w:sz w:val="22"/>
              </w:rPr>
              <w:t xml:space="preserve">формирование стремления к соотнесению слова и его чувственной основы; </w:t>
            </w:r>
          </w:p>
          <w:p w:rsidR="00CD47CE" w:rsidRPr="00650584" w:rsidRDefault="00CD47CE" w:rsidP="00650584">
            <w:pPr>
              <w:numPr>
                <w:ilvl w:val="0"/>
                <w:numId w:val="190"/>
              </w:numPr>
              <w:spacing w:after="1" w:line="278" w:lineRule="auto"/>
              <w:ind w:firstLine="281"/>
              <w:jc w:val="left"/>
              <w:rPr>
                <w:sz w:val="22"/>
              </w:rPr>
            </w:pPr>
            <w:r w:rsidRPr="00650584">
              <w:rPr>
                <w:sz w:val="22"/>
              </w:rPr>
              <w:t xml:space="preserve">понимание словесных обозначений сложных пространственных отношений, изобразительных средств языка; </w:t>
            </w:r>
          </w:p>
          <w:p w:rsidR="00CD47CE" w:rsidRPr="00650584" w:rsidRDefault="00CD47CE" w:rsidP="00650584">
            <w:pPr>
              <w:numPr>
                <w:ilvl w:val="0"/>
                <w:numId w:val="190"/>
              </w:numPr>
              <w:spacing w:after="19" w:line="259" w:lineRule="auto"/>
              <w:ind w:firstLine="281"/>
              <w:jc w:val="left"/>
              <w:rPr>
                <w:sz w:val="22"/>
              </w:rPr>
            </w:pPr>
            <w:r w:rsidRPr="00650584">
              <w:rPr>
                <w:sz w:val="22"/>
              </w:rPr>
              <w:t xml:space="preserve">нивелирование вербализма и формализма речи; обогащение словарного запаса; </w:t>
            </w:r>
          </w:p>
          <w:p w:rsidR="00CD47CE" w:rsidRPr="00650584" w:rsidRDefault="00CD47CE" w:rsidP="00650584">
            <w:pPr>
              <w:numPr>
                <w:ilvl w:val="0"/>
                <w:numId w:val="190"/>
              </w:numPr>
              <w:spacing w:after="0" w:line="259" w:lineRule="auto"/>
              <w:ind w:firstLine="281"/>
              <w:jc w:val="left"/>
              <w:rPr>
                <w:sz w:val="22"/>
              </w:rPr>
            </w:pPr>
            <w:r w:rsidRPr="00650584">
              <w:rPr>
                <w:sz w:val="22"/>
              </w:rPr>
              <w:t xml:space="preserve">овладение специальными приемами работы с текстом.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2473"/>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1" w:firstLine="0"/>
              <w:jc w:val="left"/>
              <w:rPr>
                <w:sz w:val="22"/>
              </w:rPr>
            </w:pPr>
            <w:r w:rsidRPr="00650584">
              <w:rPr>
                <w:sz w:val="22"/>
              </w:rPr>
              <w:t xml:space="preserve">Иностранный язык: </w:t>
            </w:r>
          </w:p>
          <w:p w:rsidR="00CD47CE" w:rsidRPr="00650584" w:rsidRDefault="00CD47CE" w:rsidP="00650584">
            <w:pPr>
              <w:numPr>
                <w:ilvl w:val="0"/>
                <w:numId w:val="191"/>
              </w:numPr>
              <w:spacing w:after="19" w:line="259" w:lineRule="auto"/>
              <w:ind w:left="0" w:firstLine="281"/>
              <w:rPr>
                <w:sz w:val="22"/>
              </w:rPr>
            </w:pPr>
            <w:r w:rsidRPr="00650584">
              <w:rPr>
                <w:sz w:val="22"/>
              </w:rPr>
              <w:t xml:space="preserve">приобретение начальных навыков общения на иностранном языке; </w:t>
            </w:r>
          </w:p>
          <w:p w:rsidR="00CD47CE" w:rsidRPr="00650584" w:rsidRDefault="00CD47CE" w:rsidP="00650584">
            <w:pPr>
              <w:numPr>
                <w:ilvl w:val="0"/>
                <w:numId w:val="191"/>
              </w:numPr>
              <w:spacing w:after="0" w:line="259" w:lineRule="auto"/>
              <w:ind w:left="0" w:firstLine="281"/>
              <w:rPr>
                <w:sz w:val="22"/>
              </w:rPr>
            </w:pPr>
            <w:r w:rsidRPr="00650584">
              <w:rPr>
                <w:sz w:val="22"/>
              </w:rPr>
              <w:t xml:space="preserve">освоение правил речевого и неречевого поведения; </w:t>
            </w:r>
          </w:p>
          <w:p w:rsidR="00CD47CE" w:rsidRPr="00650584" w:rsidRDefault="00CD47CE" w:rsidP="00650584">
            <w:pPr>
              <w:numPr>
                <w:ilvl w:val="0"/>
                <w:numId w:val="191"/>
              </w:numPr>
              <w:spacing w:after="0" w:line="278" w:lineRule="auto"/>
              <w:ind w:left="0" w:firstLine="281"/>
              <w:rPr>
                <w:sz w:val="22"/>
              </w:rPr>
            </w:pPr>
            <w:r w:rsidRPr="00650584">
              <w:rPr>
                <w:sz w:val="22"/>
              </w:rPr>
              <w:t xml:space="preserve">освоение начальных знаний и умений, необходимых для дальнейшего изучения иностранного языка, расширение словаря; </w:t>
            </w:r>
          </w:p>
          <w:p w:rsidR="00CD47CE" w:rsidRPr="00650584" w:rsidRDefault="00CD47CE" w:rsidP="00650584">
            <w:pPr>
              <w:numPr>
                <w:ilvl w:val="0"/>
                <w:numId w:val="191"/>
              </w:numPr>
              <w:spacing w:after="0" w:line="256" w:lineRule="auto"/>
              <w:ind w:left="0" w:firstLine="281"/>
              <w:rPr>
                <w:sz w:val="22"/>
              </w:rPr>
            </w:pPr>
            <w:r w:rsidRPr="00650584">
              <w:rPr>
                <w:sz w:val="22"/>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47CE" w:rsidRPr="00650584" w:rsidRDefault="00CD47CE" w:rsidP="00650584">
            <w:pPr>
              <w:numPr>
                <w:ilvl w:val="0"/>
                <w:numId w:val="191"/>
              </w:numPr>
              <w:spacing w:after="0" w:line="259" w:lineRule="auto"/>
              <w:ind w:left="0" w:firstLine="281"/>
              <w:rPr>
                <w:sz w:val="22"/>
              </w:rPr>
            </w:pPr>
            <w:r w:rsidRPr="00650584">
              <w:rPr>
                <w:sz w:val="22"/>
              </w:rPr>
              <w:t xml:space="preserve">закрепление умения соотносить слово и образ; развитие диалогической и монологической устной и письменной речи.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4780"/>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Математика и информатика: </w:t>
            </w:r>
          </w:p>
          <w:p w:rsidR="00CD47CE" w:rsidRPr="00650584" w:rsidRDefault="00CD47CE" w:rsidP="00650584">
            <w:pPr>
              <w:numPr>
                <w:ilvl w:val="0"/>
                <w:numId w:val="192"/>
              </w:numPr>
              <w:spacing w:after="0" w:line="279" w:lineRule="auto"/>
              <w:ind w:left="0" w:firstLine="281"/>
              <w:rPr>
                <w:sz w:val="22"/>
              </w:rPr>
            </w:pPr>
            <w:r w:rsidRPr="00650584">
              <w:rPr>
                <w:sz w:val="22"/>
              </w:rPr>
              <w:t xml:space="preserve">использование начальных математических знаний для описания процессов, явлений, оценки их количественных и пространственных отношений; </w:t>
            </w:r>
          </w:p>
          <w:p w:rsidR="00CD47CE" w:rsidRPr="00650584" w:rsidRDefault="00CD47CE" w:rsidP="00650584">
            <w:pPr>
              <w:numPr>
                <w:ilvl w:val="0"/>
                <w:numId w:val="192"/>
              </w:numPr>
              <w:spacing w:after="0" w:line="256" w:lineRule="auto"/>
              <w:ind w:left="0" w:firstLine="281"/>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 </w:t>
            </w:r>
          </w:p>
          <w:p w:rsidR="00CD47CE" w:rsidRPr="00650584" w:rsidRDefault="00CD47CE" w:rsidP="00650584">
            <w:pPr>
              <w:numPr>
                <w:ilvl w:val="0"/>
                <w:numId w:val="192"/>
              </w:numPr>
              <w:spacing w:after="0" w:line="278" w:lineRule="auto"/>
              <w:ind w:left="0" w:firstLine="281"/>
              <w:rPr>
                <w:sz w:val="22"/>
              </w:rPr>
            </w:pPr>
            <w:r w:rsidRPr="00650584">
              <w:rPr>
                <w:sz w:val="22"/>
              </w:rPr>
              <w:t xml:space="preserve">приобретение начального опыта применения математических знаний для решения учебно-познавательных и учебно-практических задач; </w:t>
            </w:r>
          </w:p>
          <w:p w:rsidR="00CD47CE" w:rsidRPr="00650584" w:rsidRDefault="00CD47CE" w:rsidP="00650584">
            <w:pPr>
              <w:numPr>
                <w:ilvl w:val="0"/>
                <w:numId w:val="192"/>
              </w:numPr>
              <w:spacing w:after="0"/>
              <w:ind w:left="0" w:firstLine="281"/>
              <w:rPr>
                <w:sz w:val="22"/>
              </w:rPr>
            </w:pPr>
            <w:r w:rsidRPr="00650584">
              <w:rPr>
                <w:sz w:val="22"/>
              </w:rPr>
              <w:t xml:space="preserve">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w:t>
            </w:r>
          </w:p>
          <w:p w:rsidR="00CD47CE" w:rsidRPr="00650584" w:rsidRDefault="00CD47CE" w:rsidP="00650584">
            <w:pPr>
              <w:numPr>
                <w:ilvl w:val="0"/>
                <w:numId w:val="192"/>
              </w:numPr>
              <w:spacing w:after="17" w:line="261" w:lineRule="auto"/>
              <w:ind w:left="0" w:firstLine="281"/>
              <w:rPr>
                <w:sz w:val="22"/>
              </w:rPr>
            </w:pPr>
            <w:r w:rsidRPr="00650584">
              <w:rPr>
                <w:sz w:val="22"/>
              </w:rPr>
              <w:t xml:space="preserve">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 </w:t>
            </w:r>
          </w:p>
          <w:p w:rsidR="00CD47CE" w:rsidRPr="00650584" w:rsidRDefault="00CD47CE" w:rsidP="00650584">
            <w:pPr>
              <w:numPr>
                <w:ilvl w:val="0"/>
                <w:numId w:val="192"/>
              </w:numPr>
              <w:spacing w:after="0" w:line="259" w:lineRule="auto"/>
              <w:ind w:left="0" w:firstLine="281"/>
              <w:rPr>
                <w:sz w:val="22"/>
              </w:rPr>
            </w:pPr>
            <w:r w:rsidRPr="00650584">
              <w:rPr>
                <w:sz w:val="22"/>
              </w:rPr>
              <w:t xml:space="preserve">умения и навыки восприятия сенсорных эталонов цвета, формы и величины; </w:t>
            </w:r>
          </w:p>
          <w:p w:rsidR="00CD47CE" w:rsidRPr="00650584" w:rsidRDefault="00CD47CE" w:rsidP="00650584">
            <w:pPr>
              <w:numPr>
                <w:ilvl w:val="0"/>
                <w:numId w:val="192"/>
              </w:numPr>
              <w:spacing w:after="0" w:line="279" w:lineRule="auto"/>
              <w:ind w:left="0" w:firstLine="281"/>
              <w:rPr>
                <w:sz w:val="22"/>
              </w:rPr>
            </w:pPr>
            <w:r w:rsidRPr="00650584">
              <w:rPr>
                <w:sz w:val="22"/>
              </w:rPr>
              <w:t xml:space="preserve">развитие чувства ритма, координации движений, способствующих освоению навыков счета, последовательного выполнения арифметических действий; </w:t>
            </w:r>
          </w:p>
          <w:p w:rsidR="00CD47CE" w:rsidRPr="00650584" w:rsidRDefault="00CD47CE" w:rsidP="00650584">
            <w:pPr>
              <w:numPr>
                <w:ilvl w:val="0"/>
                <w:numId w:val="192"/>
              </w:numPr>
              <w:spacing w:after="0" w:line="259" w:lineRule="auto"/>
              <w:ind w:left="0" w:firstLine="281"/>
              <w:rPr>
                <w:sz w:val="22"/>
              </w:rPr>
            </w:pPr>
            <w:r w:rsidRPr="00650584">
              <w:rPr>
                <w:sz w:val="22"/>
              </w:rPr>
              <w:t xml:space="preserve">развитие навыков ориентировки в микропространстве (на плоскости стола, в книге, в тетради, на рабочем месте, на доске);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Математика. </w:t>
            </w:r>
          </w:p>
          <w:p w:rsidR="00CD47CE" w:rsidRPr="00650584" w:rsidRDefault="00CD47CE" w:rsidP="00650584">
            <w:pPr>
              <w:numPr>
                <w:ilvl w:val="0"/>
                <w:numId w:val="193"/>
              </w:numPr>
              <w:spacing w:after="0" w:line="260" w:lineRule="auto"/>
              <w:ind w:left="0" w:right="53" w:firstLine="280"/>
              <w:rPr>
                <w:sz w:val="22"/>
              </w:rPr>
            </w:pPr>
            <w:r w:rsidRPr="00650584">
              <w:rPr>
                <w:sz w:val="22"/>
              </w:rPr>
              <w:t xml:space="preserve">овладение умениями производить простейшие измерения, пересчет и запись полученных результатов; </w:t>
            </w:r>
          </w:p>
          <w:p w:rsidR="00CD47CE" w:rsidRPr="00650584" w:rsidRDefault="00CD47CE" w:rsidP="00650584">
            <w:pPr>
              <w:numPr>
                <w:ilvl w:val="0"/>
                <w:numId w:val="193"/>
              </w:numPr>
              <w:spacing w:after="0" w:line="254" w:lineRule="auto"/>
              <w:ind w:left="0" w:right="53" w:firstLine="280"/>
              <w:rPr>
                <w:sz w:val="22"/>
              </w:rPr>
            </w:pPr>
            <w:r w:rsidRPr="00650584">
              <w:rPr>
                <w:sz w:val="22"/>
              </w:rPr>
              <w:t xml:space="preserve">овладение знаниями об основных сенсорных эталонах формы, величины, цвета и умениями их использовать в процессе зрительного восприятия предметов; </w:t>
            </w:r>
          </w:p>
          <w:p w:rsidR="00CD47CE" w:rsidRPr="00650584" w:rsidRDefault="00CD47CE" w:rsidP="00650584">
            <w:pPr>
              <w:numPr>
                <w:ilvl w:val="0"/>
                <w:numId w:val="193"/>
              </w:numPr>
              <w:spacing w:after="0" w:line="259" w:lineRule="auto"/>
              <w:ind w:left="0" w:right="53" w:firstLine="280"/>
              <w:rPr>
                <w:sz w:val="22"/>
              </w:rPr>
            </w:pPr>
            <w:r w:rsidRPr="00650584">
              <w:rPr>
                <w:sz w:val="22"/>
              </w:rPr>
              <w:t xml:space="preserve">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 </w:t>
            </w:r>
          </w:p>
        </w:tc>
      </w:tr>
    </w:tbl>
    <w:p w:rsidR="00CD47CE" w:rsidRDefault="00CD47CE">
      <w:pPr>
        <w:spacing w:after="0" w:line="259" w:lineRule="auto"/>
        <w:ind w:left="-1441" w:right="15413" w:firstLine="0"/>
        <w:jc w:val="left"/>
      </w:pPr>
    </w:p>
    <w:tbl>
      <w:tblPr>
        <w:tblW w:w="15071" w:type="dxa"/>
        <w:tblInd w:w="-4" w:type="dxa"/>
        <w:tblCellMar>
          <w:top w:w="105" w:type="dxa"/>
          <w:right w:w="2" w:type="dxa"/>
        </w:tblCellMar>
        <w:tblLook w:val="00A0"/>
      </w:tblPr>
      <w:tblGrid>
        <w:gridCol w:w="9973"/>
        <w:gridCol w:w="5098"/>
      </w:tblGrid>
      <w:tr w:rsidR="00CD47CE" w:rsidTr="00650584">
        <w:trPr>
          <w:trHeight w:val="865"/>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194"/>
              </w:numPr>
              <w:spacing w:after="0" w:line="278" w:lineRule="auto"/>
              <w:ind w:firstLine="281"/>
              <w:jc w:val="left"/>
              <w:rPr>
                <w:sz w:val="22"/>
              </w:rPr>
            </w:pPr>
            <w:r w:rsidRPr="00650584">
              <w:rPr>
                <w:sz w:val="22"/>
              </w:rPr>
              <w:t xml:space="preserve">овладение опытом использования математических представлений в познавательной и учебной деятельности; </w:t>
            </w:r>
          </w:p>
          <w:p w:rsidR="00CD47CE" w:rsidRPr="00650584" w:rsidRDefault="00CD47CE" w:rsidP="00650584">
            <w:pPr>
              <w:numPr>
                <w:ilvl w:val="0"/>
                <w:numId w:val="194"/>
              </w:numPr>
              <w:spacing w:after="0" w:line="259" w:lineRule="auto"/>
              <w:ind w:firstLine="281"/>
              <w:jc w:val="left"/>
              <w:rPr>
                <w:sz w:val="22"/>
              </w:rPr>
            </w:pPr>
            <w:r w:rsidRPr="00650584">
              <w:rPr>
                <w:sz w:val="22"/>
              </w:rPr>
              <w:t xml:space="preserve">приобретение первоначальных представлений о компьютерной грамотности.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3"/>
        </w:trPr>
        <w:tc>
          <w:tcPr>
            <w:tcW w:w="99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195"/>
              </w:numPr>
              <w:spacing w:after="8" w:line="270" w:lineRule="auto"/>
              <w:ind w:left="0" w:firstLine="281"/>
              <w:rPr>
                <w:sz w:val="22"/>
              </w:rPr>
            </w:pPr>
            <w:r w:rsidRPr="00650584">
              <w:rPr>
                <w:sz w:val="22"/>
              </w:rPr>
              <w:t xml:space="preserve">понимание особой роли России в мировой истории, развитие чувства гордости за национальные свершения, открытия, победы; </w:t>
            </w:r>
          </w:p>
          <w:p w:rsidR="00CD47CE" w:rsidRPr="00650584" w:rsidRDefault="00CD47CE" w:rsidP="00650584">
            <w:pPr>
              <w:numPr>
                <w:ilvl w:val="0"/>
                <w:numId w:val="195"/>
              </w:numPr>
              <w:spacing w:after="1" w:line="279" w:lineRule="auto"/>
              <w:ind w:left="0" w:firstLine="281"/>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195"/>
              </w:numPr>
              <w:spacing w:after="0" w:line="259" w:lineRule="auto"/>
              <w:ind w:left="0" w:firstLine="281"/>
              <w:rPr>
                <w:sz w:val="22"/>
              </w:rPr>
            </w:pPr>
            <w:r w:rsidRPr="00650584">
              <w:rPr>
                <w:sz w:val="22"/>
              </w:rPr>
              <w:t xml:space="preserve">осознание целостности окружающего мира; </w:t>
            </w:r>
          </w:p>
          <w:p w:rsidR="00CD47CE" w:rsidRPr="00650584" w:rsidRDefault="00CD47CE" w:rsidP="00650584">
            <w:pPr>
              <w:numPr>
                <w:ilvl w:val="0"/>
                <w:numId w:val="195"/>
              </w:numPr>
              <w:spacing w:after="0" w:line="279" w:lineRule="auto"/>
              <w:ind w:left="0" w:firstLine="281"/>
              <w:rPr>
                <w:sz w:val="22"/>
              </w:rPr>
            </w:pPr>
            <w:r w:rsidRPr="00650584">
              <w:rPr>
                <w:sz w:val="22"/>
              </w:rPr>
              <w:t xml:space="preserve">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195"/>
              </w:numPr>
              <w:spacing w:after="0" w:line="278" w:lineRule="auto"/>
              <w:ind w:left="0" w:firstLine="281"/>
              <w:rPr>
                <w:sz w:val="22"/>
              </w:rPr>
            </w:pPr>
            <w:r w:rsidRPr="00650584">
              <w:rPr>
                <w:sz w:val="22"/>
              </w:rPr>
              <w:t xml:space="preserve">овладение компенсаторными умениями и навыками познания окружающего мира с помощью нарушенного зрения; </w:t>
            </w:r>
          </w:p>
          <w:p w:rsidR="00CD47CE" w:rsidRPr="00650584" w:rsidRDefault="00CD47CE" w:rsidP="00650584">
            <w:pPr>
              <w:numPr>
                <w:ilvl w:val="0"/>
                <w:numId w:val="195"/>
              </w:numPr>
              <w:spacing w:after="19" w:line="259" w:lineRule="auto"/>
              <w:ind w:left="0" w:firstLine="281"/>
              <w:rPr>
                <w:sz w:val="22"/>
              </w:rPr>
            </w:pPr>
            <w:r w:rsidRPr="00650584">
              <w:rPr>
                <w:sz w:val="22"/>
              </w:rPr>
              <w:t xml:space="preserve">освоение доступных способов изучения природы и общества; </w:t>
            </w:r>
          </w:p>
          <w:p w:rsidR="00CD47CE" w:rsidRPr="00650584" w:rsidRDefault="00CD47CE" w:rsidP="00650584">
            <w:pPr>
              <w:numPr>
                <w:ilvl w:val="0"/>
                <w:numId w:val="195"/>
              </w:numPr>
              <w:spacing w:after="0" w:line="259" w:lineRule="auto"/>
              <w:ind w:left="0" w:firstLine="281"/>
              <w:rPr>
                <w:sz w:val="22"/>
              </w:rPr>
            </w:pPr>
            <w:r w:rsidRPr="00650584">
              <w:rPr>
                <w:sz w:val="22"/>
              </w:rPr>
              <w:t xml:space="preserve">развитие умений и навыков установления и выявления причинно-следственных связей в окружающем мире.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280" w:firstLine="0"/>
              <w:jc w:val="left"/>
              <w:rPr>
                <w:sz w:val="22"/>
              </w:rPr>
            </w:pPr>
            <w:r w:rsidRPr="00650584">
              <w:rPr>
                <w:sz w:val="22"/>
              </w:rPr>
              <w:t xml:space="preserve">Естествознание. </w:t>
            </w:r>
          </w:p>
          <w:p w:rsidR="00CD47CE" w:rsidRPr="00650584" w:rsidRDefault="00CD47CE" w:rsidP="00650584">
            <w:pPr>
              <w:numPr>
                <w:ilvl w:val="0"/>
                <w:numId w:val="196"/>
              </w:numPr>
              <w:spacing w:after="0" w:line="277" w:lineRule="auto"/>
              <w:ind w:left="0" w:firstLine="280"/>
              <w:rPr>
                <w:sz w:val="22"/>
              </w:rPr>
            </w:pPr>
            <w:r w:rsidRPr="00650584">
              <w:rPr>
                <w:sz w:val="22"/>
              </w:rPr>
              <w:t xml:space="preserve">формирование </w:t>
            </w:r>
            <w:r w:rsidRPr="00650584">
              <w:rPr>
                <w:sz w:val="22"/>
              </w:rPr>
              <w:tab/>
              <w:t xml:space="preserve">элементарных </w:t>
            </w:r>
            <w:r w:rsidRPr="00650584">
              <w:rPr>
                <w:sz w:val="22"/>
              </w:rPr>
              <w:tab/>
              <w:t xml:space="preserve">знаний </w:t>
            </w:r>
            <w:r w:rsidRPr="00650584">
              <w:rPr>
                <w:sz w:val="22"/>
              </w:rPr>
              <w:tab/>
              <w:t xml:space="preserve">о предметах и явлениях окружающего мира; </w:t>
            </w:r>
          </w:p>
          <w:p w:rsidR="00CD47CE" w:rsidRPr="00650584" w:rsidRDefault="00CD47CE" w:rsidP="00650584">
            <w:pPr>
              <w:numPr>
                <w:ilvl w:val="0"/>
                <w:numId w:val="196"/>
              </w:numPr>
              <w:spacing w:after="0" w:line="279" w:lineRule="auto"/>
              <w:ind w:left="0" w:firstLine="280"/>
              <w:rPr>
                <w:sz w:val="22"/>
              </w:rPr>
            </w:pPr>
            <w:r w:rsidRPr="00650584">
              <w:rPr>
                <w:sz w:val="22"/>
              </w:rPr>
              <w:t xml:space="preserve">формирование умения наблюдать, сравнивать предметы и явления живой и неживой природы; </w:t>
            </w:r>
          </w:p>
          <w:p w:rsidR="00CD47CE" w:rsidRPr="00650584" w:rsidRDefault="00CD47CE" w:rsidP="00650584">
            <w:pPr>
              <w:numPr>
                <w:ilvl w:val="0"/>
                <w:numId w:val="196"/>
              </w:numPr>
              <w:spacing w:after="0" w:line="255" w:lineRule="auto"/>
              <w:ind w:left="0" w:firstLine="280"/>
              <w:rPr>
                <w:sz w:val="22"/>
              </w:rPr>
            </w:pPr>
            <w:r w:rsidRPr="00650584">
              <w:rPr>
                <w:sz w:val="22"/>
              </w:rPr>
              <w:t xml:space="preserve">усвоение простейших взаимосвязей и взаимозависимостей между миром живой и неживой природы; </w:t>
            </w:r>
          </w:p>
          <w:p w:rsidR="00CD47CE" w:rsidRPr="00650584" w:rsidRDefault="00CD47CE" w:rsidP="00650584">
            <w:pPr>
              <w:numPr>
                <w:ilvl w:val="0"/>
                <w:numId w:val="196"/>
              </w:numPr>
              <w:spacing w:after="0" w:line="278" w:lineRule="auto"/>
              <w:ind w:left="0" w:firstLine="280"/>
              <w:rPr>
                <w:sz w:val="22"/>
              </w:rPr>
            </w:pPr>
            <w:r w:rsidRPr="00650584">
              <w:rPr>
                <w:sz w:val="22"/>
              </w:rPr>
              <w:t xml:space="preserve">преодоление вербализма знаний об окружающем мире; </w:t>
            </w:r>
          </w:p>
          <w:p w:rsidR="00CD47CE" w:rsidRPr="00650584" w:rsidRDefault="00CD47CE" w:rsidP="00650584">
            <w:pPr>
              <w:numPr>
                <w:ilvl w:val="0"/>
                <w:numId w:val="196"/>
              </w:numPr>
              <w:spacing w:after="0" w:line="260" w:lineRule="auto"/>
              <w:ind w:left="0" w:firstLine="280"/>
              <w:rPr>
                <w:sz w:val="22"/>
              </w:rPr>
            </w:pPr>
            <w:r w:rsidRPr="00650584">
              <w:rPr>
                <w:sz w:val="22"/>
              </w:rPr>
              <w:t xml:space="preserve">овладение способностью использования знаний об окружающем мире в процессе жизнедеятельности; </w:t>
            </w:r>
          </w:p>
          <w:p w:rsidR="00CD47CE" w:rsidRPr="00650584" w:rsidRDefault="00CD47CE" w:rsidP="00650584">
            <w:pPr>
              <w:numPr>
                <w:ilvl w:val="0"/>
                <w:numId w:val="196"/>
              </w:numPr>
              <w:spacing w:after="0" w:line="269" w:lineRule="auto"/>
              <w:ind w:left="0" w:firstLine="280"/>
              <w:rPr>
                <w:sz w:val="22"/>
              </w:rPr>
            </w:pPr>
            <w:r w:rsidRPr="00650584">
              <w:rPr>
                <w:sz w:val="22"/>
              </w:rPr>
              <w:t xml:space="preserve">приобретение опыта взаимодействия с миром живой и неживой природы; </w:t>
            </w:r>
          </w:p>
          <w:p w:rsidR="00CD47CE" w:rsidRPr="00650584" w:rsidRDefault="00CD47CE" w:rsidP="00650584">
            <w:pPr>
              <w:numPr>
                <w:ilvl w:val="0"/>
                <w:numId w:val="196"/>
              </w:numPr>
              <w:spacing w:after="0" w:line="259" w:lineRule="auto"/>
              <w:ind w:left="0" w:firstLine="280"/>
              <w:rPr>
                <w:sz w:val="22"/>
              </w:rPr>
            </w:pPr>
            <w:r w:rsidRPr="00650584">
              <w:rPr>
                <w:sz w:val="22"/>
              </w:rPr>
              <w:t xml:space="preserve">понимание значения сохранных анализаторов для жизнедеятельности. </w:t>
            </w:r>
          </w:p>
        </w:tc>
      </w:tr>
      <w:tr w:rsidR="00CD47CE" w:rsidTr="00650584">
        <w:trPr>
          <w:trHeight w:val="3402"/>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1" w:firstLine="0"/>
              <w:jc w:val="lef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197"/>
              </w:numPr>
              <w:spacing w:after="0" w:line="259" w:lineRule="auto"/>
              <w:ind w:firstLine="281"/>
              <w:jc w:val="left"/>
              <w:rPr>
                <w:sz w:val="22"/>
              </w:rPr>
            </w:pPr>
            <w:r w:rsidRPr="00650584">
              <w:rPr>
                <w:sz w:val="22"/>
              </w:rPr>
              <w:t xml:space="preserve">готовность к нравственному самосовершенствованию, духовному саморазвитию; </w:t>
            </w:r>
          </w:p>
          <w:p w:rsidR="00CD47CE" w:rsidRPr="00650584" w:rsidRDefault="00CD47CE" w:rsidP="00650584">
            <w:pPr>
              <w:numPr>
                <w:ilvl w:val="0"/>
                <w:numId w:val="197"/>
              </w:numPr>
              <w:spacing w:after="0" w:line="279" w:lineRule="auto"/>
              <w:ind w:firstLine="281"/>
              <w:jc w:val="left"/>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197"/>
              </w:numPr>
              <w:spacing w:after="0" w:line="259" w:lineRule="auto"/>
              <w:ind w:firstLine="281"/>
              <w:jc w:val="left"/>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197"/>
              </w:numPr>
              <w:spacing w:after="0" w:line="279" w:lineRule="auto"/>
              <w:ind w:firstLine="281"/>
              <w:jc w:val="left"/>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CD47CE" w:rsidRPr="00650584" w:rsidRDefault="00CD47CE" w:rsidP="00650584">
            <w:pPr>
              <w:numPr>
                <w:ilvl w:val="0"/>
                <w:numId w:val="197"/>
              </w:numPr>
              <w:spacing w:after="9" w:line="270" w:lineRule="auto"/>
              <w:ind w:firstLine="281"/>
              <w:jc w:val="left"/>
              <w:rPr>
                <w:sz w:val="22"/>
              </w:rPr>
            </w:pPr>
            <w:r w:rsidRPr="00650584">
              <w:rPr>
                <w:sz w:val="22"/>
              </w:rPr>
              <w:t xml:space="preserve">овладение первоначальными представлениями об исторической роли традиционных религий в становлении российской государственности; </w:t>
            </w:r>
          </w:p>
          <w:p w:rsidR="00CD47CE" w:rsidRPr="00650584" w:rsidRDefault="00CD47CE" w:rsidP="00650584">
            <w:pPr>
              <w:numPr>
                <w:ilvl w:val="0"/>
                <w:numId w:val="197"/>
              </w:numPr>
              <w:spacing w:after="0" w:line="259" w:lineRule="auto"/>
              <w:ind w:firstLine="281"/>
              <w:jc w:val="left"/>
              <w:rPr>
                <w:sz w:val="22"/>
              </w:rPr>
            </w:pPr>
            <w:r w:rsidRPr="00650584">
              <w:rPr>
                <w:sz w:val="22"/>
              </w:rPr>
              <w:t xml:space="preserve">становление внутренней установки личности поступать согласно своей совести; </w:t>
            </w:r>
          </w:p>
          <w:p w:rsidR="00CD47CE" w:rsidRPr="00650584" w:rsidRDefault="00CD47CE" w:rsidP="00650584">
            <w:pPr>
              <w:numPr>
                <w:ilvl w:val="0"/>
                <w:numId w:val="197"/>
              </w:numPr>
              <w:spacing w:after="0" w:line="278" w:lineRule="auto"/>
              <w:ind w:firstLine="281"/>
              <w:jc w:val="left"/>
              <w:rPr>
                <w:sz w:val="22"/>
              </w:rPr>
            </w:pPr>
            <w:r w:rsidRPr="00650584">
              <w:rPr>
                <w:sz w:val="22"/>
              </w:rPr>
              <w:t xml:space="preserve">воспитание нравственности, основанной на свободе совести и вероисповедания, духовных традициях народов России; </w:t>
            </w:r>
          </w:p>
          <w:p w:rsidR="00CD47CE" w:rsidRPr="00650584" w:rsidRDefault="00CD47CE" w:rsidP="00650584">
            <w:pPr>
              <w:numPr>
                <w:ilvl w:val="0"/>
                <w:numId w:val="197"/>
              </w:numPr>
              <w:spacing w:after="0" w:line="259" w:lineRule="auto"/>
              <w:ind w:firstLine="281"/>
              <w:jc w:val="left"/>
              <w:rPr>
                <w:sz w:val="22"/>
              </w:rPr>
            </w:pPr>
            <w:r w:rsidRPr="00650584">
              <w:rPr>
                <w:sz w:val="22"/>
              </w:rPr>
              <w:t xml:space="preserve">осознание ценности человеческой жизни; формирование нравственных понятий; 9) преодоление негативных черт характера.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400"/>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Искусство.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Искусство. </w:t>
            </w:r>
          </w:p>
        </w:tc>
      </w:tr>
    </w:tbl>
    <w:p w:rsidR="00CD47CE" w:rsidRDefault="00CD47CE">
      <w:pPr>
        <w:spacing w:after="0" w:line="259" w:lineRule="auto"/>
        <w:ind w:left="-1441" w:right="15413" w:firstLine="0"/>
        <w:jc w:val="left"/>
      </w:pPr>
    </w:p>
    <w:tbl>
      <w:tblPr>
        <w:tblW w:w="15071" w:type="dxa"/>
        <w:tblInd w:w="-4" w:type="dxa"/>
        <w:tblCellMar>
          <w:top w:w="104" w:type="dxa"/>
          <w:right w:w="0" w:type="dxa"/>
        </w:tblCellMar>
        <w:tblLook w:val="00A0"/>
      </w:tblPr>
      <w:tblGrid>
        <w:gridCol w:w="9973"/>
        <w:gridCol w:w="5098"/>
      </w:tblGrid>
      <w:tr w:rsidR="00CD47CE" w:rsidTr="00650584">
        <w:trPr>
          <w:trHeight w:val="4083"/>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Изобразительное искусство: </w:t>
            </w:r>
          </w:p>
          <w:p w:rsidR="00CD47CE" w:rsidRPr="00650584" w:rsidRDefault="00CD47CE" w:rsidP="00650584">
            <w:pPr>
              <w:numPr>
                <w:ilvl w:val="0"/>
                <w:numId w:val="198"/>
              </w:numPr>
              <w:spacing w:after="0" w:line="270" w:lineRule="auto"/>
              <w:ind w:left="0" w:firstLine="281"/>
              <w:rPr>
                <w:sz w:val="22"/>
              </w:rPr>
            </w:pPr>
            <w:r w:rsidRPr="00650584">
              <w:rPr>
                <w:sz w:val="22"/>
              </w:rPr>
              <w:t xml:space="preserve">овладение первоначальными представлениями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198"/>
              </w:numPr>
              <w:spacing w:after="0" w:line="279" w:lineRule="auto"/>
              <w:ind w:left="0" w:firstLine="281"/>
              <w:rPr>
                <w:sz w:val="22"/>
              </w:rPr>
            </w:pPr>
            <w:r w:rsidRPr="00650584">
              <w:rPr>
                <w:sz w:val="22"/>
              </w:rPr>
              <w:t xml:space="preserve">овладение основами художественной культуры (в том числе на материале художественной культуры родного края), эстетического отношения к миру; </w:t>
            </w:r>
          </w:p>
          <w:p w:rsidR="00CD47CE" w:rsidRPr="00650584" w:rsidRDefault="00CD47CE" w:rsidP="00650584">
            <w:pPr>
              <w:numPr>
                <w:ilvl w:val="0"/>
                <w:numId w:val="198"/>
              </w:numPr>
              <w:spacing w:after="0" w:line="259" w:lineRule="auto"/>
              <w:ind w:left="0" w:firstLine="281"/>
              <w:rPr>
                <w:sz w:val="22"/>
              </w:rPr>
            </w:pPr>
            <w:r w:rsidRPr="00650584">
              <w:rPr>
                <w:sz w:val="22"/>
              </w:rPr>
              <w:t xml:space="preserve">освоение культурной среды, дающей обучающемуся представление об искусстве; </w:t>
            </w:r>
          </w:p>
          <w:p w:rsidR="00CD47CE" w:rsidRPr="00650584" w:rsidRDefault="00CD47CE" w:rsidP="00650584">
            <w:pPr>
              <w:numPr>
                <w:ilvl w:val="0"/>
                <w:numId w:val="198"/>
              </w:numPr>
              <w:spacing w:after="0" w:line="277" w:lineRule="auto"/>
              <w:ind w:left="0" w:firstLine="281"/>
              <w:rPr>
                <w:sz w:val="22"/>
              </w:rPr>
            </w:pPr>
            <w:r w:rsidRPr="00650584">
              <w:rPr>
                <w:sz w:val="22"/>
              </w:rPr>
              <w:t xml:space="preserve">понимание красоты как ценности; наличие потребности в художественном творчестве и общении с искусством; </w:t>
            </w:r>
          </w:p>
          <w:p w:rsidR="00CD47CE" w:rsidRPr="00650584" w:rsidRDefault="00CD47CE" w:rsidP="00650584">
            <w:pPr>
              <w:numPr>
                <w:ilvl w:val="0"/>
                <w:numId w:val="198"/>
              </w:numPr>
              <w:spacing w:after="0" w:line="278" w:lineRule="auto"/>
              <w:ind w:left="0" w:firstLine="281"/>
              <w:rPr>
                <w:sz w:val="22"/>
              </w:rPr>
            </w:pPr>
            <w:r w:rsidRPr="00650584">
              <w:rPr>
                <w:sz w:val="22"/>
              </w:rPr>
              <w:t xml:space="preserve">овладение практическими умениями и навыками в восприятии, анализе и оценке произведений искусства; </w:t>
            </w:r>
          </w:p>
          <w:p w:rsidR="00CD47CE" w:rsidRPr="00650584" w:rsidRDefault="00CD47CE" w:rsidP="00650584">
            <w:pPr>
              <w:numPr>
                <w:ilvl w:val="0"/>
                <w:numId w:val="198"/>
              </w:numPr>
              <w:spacing w:after="17" w:line="261" w:lineRule="auto"/>
              <w:ind w:left="0" w:firstLine="281"/>
              <w:rPr>
                <w:sz w:val="22"/>
              </w:rPr>
            </w:pPr>
            <w:r w:rsidRPr="00650584">
              <w:rPr>
                <w:sz w:val="22"/>
              </w:rPr>
              <w:t xml:space="preserve">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 </w:t>
            </w:r>
          </w:p>
          <w:p w:rsidR="00CD47CE" w:rsidRPr="00650584" w:rsidRDefault="00CD47CE" w:rsidP="00650584">
            <w:pPr>
              <w:numPr>
                <w:ilvl w:val="0"/>
                <w:numId w:val="198"/>
              </w:numPr>
              <w:spacing w:after="11" w:line="259" w:lineRule="auto"/>
              <w:ind w:left="0" w:firstLine="281"/>
              <w:rPr>
                <w:sz w:val="22"/>
              </w:rPr>
            </w:pPr>
            <w:r w:rsidRPr="00650584">
              <w:rPr>
                <w:sz w:val="22"/>
              </w:rPr>
              <w:t xml:space="preserve">выражение в творческих работах своего отношения к окружающему миру; </w:t>
            </w:r>
          </w:p>
          <w:p w:rsidR="00CD47CE" w:rsidRPr="00650584" w:rsidRDefault="00CD47CE" w:rsidP="00650584">
            <w:pPr>
              <w:numPr>
                <w:ilvl w:val="0"/>
                <w:numId w:val="198"/>
              </w:numPr>
              <w:spacing w:after="0" w:line="279" w:lineRule="auto"/>
              <w:ind w:left="0" w:firstLine="281"/>
              <w:rPr>
                <w:sz w:val="22"/>
              </w:rPr>
            </w:pPr>
            <w:r w:rsidRPr="00650584">
              <w:rPr>
                <w:sz w:val="22"/>
              </w:rPr>
              <w:t xml:space="preserve">развитие зрительного восприятия, внимания, памяти, зрительно-моторной координации, ориентировки в пространстве и возможности творческого самовыражения; </w:t>
            </w:r>
          </w:p>
          <w:p w:rsidR="00CD47CE" w:rsidRPr="00650584" w:rsidRDefault="00CD47CE" w:rsidP="00650584">
            <w:pPr>
              <w:numPr>
                <w:ilvl w:val="0"/>
                <w:numId w:val="198"/>
              </w:numPr>
              <w:spacing w:after="0" w:line="259" w:lineRule="auto"/>
              <w:ind w:left="0" w:firstLine="281"/>
              <w:rPr>
                <w:sz w:val="22"/>
              </w:rPr>
            </w:pPr>
            <w:r w:rsidRPr="00650584">
              <w:rPr>
                <w:sz w:val="22"/>
              </w:rPr>
              <w:t xml:space="preserve">владение умениями и навыками выполнения реалистических изображений.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Рисование: </w:t>
            </w:r>
          </w:p>
          <w:p w:rsidR="00CD47CE" w:rsidRPr="00650584" w:rsidRDefault="00CD47CE" w:rsidP="00650584">
            <w:pPr>
              <w:numPr>
                <w:ilvl w:val="0"/>
                <w:numId w:val="199"/>
              </w:numPr>
              <w:spacing w:after="0" w:line="263" w:lineRule="auto"/>
              <w:ind w:left="0" w:right="53" w:firstLine="280"/>
              <w:rPr>
                <w:sz w:val="22"/>
              </w:rPr>
            </w:pPr>
            <w:r w:rsidRPr="00650584">
              <w:rPr>
                <w:sz w:val="22"/>
              </w:rPr>
              <w:t xml:space="preserve">формирование эстетических чувств, умения отличать "красивое" от "некрасивого", высказывать мнения о произведениях искусства ("нравится" - "не нравится"); </w:t>
            </w:r>
          </w:p>
          <w:p w:rsidR="00CD47CE" w:rsidRPr="00650584" w:rsidRDefault="00CD47CE" w:rsidP="00650584">
            <w:pPr>
              <w:numPr>
                <w:ilvl w:val="0"/>
                <w:numId w:val="199"/>
              </w:numPr>
              <w:spacing w:after="4" w:line="256" w:lineRule="auto"/>
              <w:ind w:left="0" w:right="53" w:firstLine="280"/>
              <w:rPr>
                <w:sz w:val="22"/>
              </w:rPr>
            </w:pPr>
            <w:r w:rsidRPr="00650584">
              <w:rPr>
                <w:sz w:val="22"/>
              </w:rPr>
              <w:t xml:space="preserve">овладение элементарными практическими умениями и навыками в процессе освоения отдельных видов художественной деятельности; </w:t>
            </w:r>
          </w:p>
          <w:p w:rsidR="00CD47CE" w:rsidRPr="00650584" w:rsidRDefault="00CD47CE" w:rsidP="00650584">
            <w:pPr>
              <w:numPr>
                <w:ilvl w:val="0"/>
                <w:numId w:val="199"/>
              </w:numPr>
              <w:spacing w:after="0" w:line="259" w:lineRule="auto"/>
              <w:ind w:left="0" w:right="53" w:firstLine="280"/>
              <w:rPr>
                <w:sz w:val="22"/>
              </w:rPr>
            </w:pPr>
            <w:r w:rsidRPr="00650584">
              <w:rPr>
                <w:sz w:val="22"/>
              </w:rPr>
              <w:t xml:space="preserve">расширение </w:t>
            </w:r>
            <w:r w:rsidRPr="00650584">
              <w:rPr>
                <w:sz w:val="22"/>
              </w:rPr>
              <w:tab/>
              <w:t xml:space="preserve">опыта </w:t>
            </w:r>
            <w:r w:rsidRPr="00650584">
              <w:rPr>
                <w:sz w:val="22"/>
              </w:rPr>
              <w:tab/>
              <w:t xml:space="preserve">самовыражения средствами изобразительного искусства. </w:t>
            </w:r>
          </w:p>
        </w:tc>
      </w:tr>
      <w:tr w:rsidR="00CD47CE" w:rsidTr="00650584">
        <w:trPr>
          <w:trHeight w:val="2938"/>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Музыка: </w:t>
            </w:r>
          </w:p>
          <w:p w:rsidR="00CD47CE" w:rsidRPr="00650584" w:rsidRDefault="00CD47CE" w:rsidP="00650584">
            <w:pPr>
              <w:numPr>
                <w:ilvl w:val="0"/>
                <w:numId w:val="200"/>
              </w:numPr>
              <w:spacing w:after="0" w:line="278" w:lineRule="auto"/>
              <w:ind w:left="0" w:right="59" w:firstLine="281"/>
              <w:rPr>
                <w:sz w:val="22"/>
              </w:rPr>
            </w:pPr>
            <w:r w:rsidRPr="00650584">
              <w:rPr>
                <w:sz w:val="22"/>
              </w:rPr>
              <w:t xml:space="preserve">формирование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numPr>
                <w:ilvl w:val="0"/>
                <w:numId w:val="200"/>
              </w:numPr>
              <w:spacing w:after="22" w:line="256" w:lineRule="auto"/>
              <w:ind w:left="0" w:right="59" w:firstLine="281"/>
              <w:rPr>
                <w:sz w:val="22"/>
              </w:rPr>
            </w:pPr>
            <w:r w:rsidRPr="00650584">
              <w:rPr>
                <w:sz w:val="22"/>
              </w:rPr>
              <w:t xml:space="preserve">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47CE" w:rsidRPr="00650584" w:rsidRDefault="00CD47CE" w:rsidP="00650584">
            <w:pPr>
              <w:numPr>
                <w:ilvl w:val="0"/>
                <w:numId w:val="200"/>
              </w:numPr>
              <w:spacing w:after="0" w:line="259" w:lineRule="auto"/>
              <w:ind w:left="0" w:right="59" w:firstLine="281"/>
              <w:rPr>
                <w:sz w:val="22"/>
              </w:rPr>
            </w:pPr>
            <w:r w:rsidRPr="00650584">
              <w:rPr>
                <w:sz w:val="22"/>
              </w:rPr>
              <w:t xml:space="preserve">умение воспринимать музыку и выражать свое отношение к музыкальному произведению; </w:t>
            </w:r>
          </w:p>
          <w:p w:rsidR="00CD47CE" w:rsidRPr="00650584" w:rsidRDefault="00CD47CE" w:rsidP="00650584">
            <w:pPr>
              <w:numPr>
                <w:ilvl w:val="0"/>
                <w:numId w:val="200"/>
              </w:numPr>
              <w:spacing w:line="274" w:lineRule="auto"/>
              <w:ind w:left="0" w:right="59" w:firstLine="281"/>
              <w:rPr>
                <w:sz w:val="22"/>
              </w:rPr>
            </w:pPr>
            <w:r w:rsidRPr="00650584">
              <w:rPr>
                <w:sz w:val="22"/>
              </w:rPr>
              <w:t xml:space="preserve">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w:t>
            </w:r>
          </w:p>
          <w:p w:rsidR="00CD47CE" w:rsidRPr="00650584" w:rsidRDefault="00CD47CE" w:rsidP="00650584">
            <w:pPr>
              <w:numPr>
                <w:ilvl w:val="0"/>
                <w:numId w:val="200"/>
              </w:numPr>
              <w:spacing w:after="0" w:line="259" w:lineRule="auto"/>
              <w:ind w:left="0" w:right="59" w:firstLine="281"/>
              <w:rPr>
                <w:sz w:val="22"/>
              </w:rPr>
            </w:pPr>
            <w:r w:rsidRPr="00650584">
              <w:rPr>
                <w:sz w:val="22"/>
              </w:rPr>
              <w:t xml:space="preserve">умение организовывать свое культурное пространство; 6) развитие опыта самовыражения посредством музыки.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Музыка: </w:t>
            </w:r>
          </w:p>
          <w:p w:rsidR="00CD47CE" w:rsidRPr="00650584" w:rsidRDefault="00CD47CE" w:rsidP="00650584">
            <w:pPr>
              <w:numPr>
                <w:ilvl w:val="0"/>
                <w:numId w:val="201"/>
              </w:numPr>
              <w:spacing w:after="37" w:line="240" w:lineRule="auto"/>
              <w:ind w:left="0" w:right="48" w:firstLine="280"/>
              <w:rPr>
                <w:sz w:val="22"/>
              </w:rPr>
            </w:pPr>
            <w:r w:rsidRPr="00650584">
              <w:rPr>
                <w:sz w:val="22"/>
              </w:rPr>
              <w:t xml:space="preserve">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w:t>
            </w:r>
          </w:p>
          <w:p w:rsidR="00CD47CE" w:rsidRPr="00650584" w:rsidRDefault="00CD47CE" w:rsidP="00650584">
            <w:pPr>
              <w:spacing w:after="19" w:line="259" w:lineRule="auto"/>
              <w:ind w:left="0" w:firstLine="0"/>
              <w:jc w:val="left"/>
              <w:rPr>
                <w:sz w:val="22"/>
              </w:rPr>
            </w:pPr>
            <w:r w:rsidRPr="00650584">
              <w:rPr>
                <w:sz w:val="22"/>
              </w:rPr>
              <w:t xml:space="preserve">повседневной жизни; </w:t>
            </w:r>
          </w:p>
          <w:p w:rsidR="00CD47CE" w:rsidRPr="00650584" w:rsidRDefault="00CD47CE" w:rsidP="00650584">
            <w:pPr>
              <w:numPr>
                <w:ilvl w:val="0"/>
                <w:numId w:val="201"/>
              </w:numPr>
              <w:spacing w:after="0" w:line="259" w:lineRule="auto"/>
              <w:ind w:left="0" w:right="48" w:firstLine="280"/>
              <w:rPr>
                <w:sz w:val="22"/>
              </w:rPr>
            </w:pPr>
            <w:r w:rsidRPr="00650584">
              <w:rPr>
                <w:sz w:val="22"/>
              </w:rPr>
              <w:t xml:space="preserve">развитие эмоционального восприятия музыки; </w:t>
            </w:r>
          </w:p>
          <w:p w:rsidR="00CD47CE" w:rsidRPr="00650584" w:rsidRDefault="00CD47CE" w:rsidP="00650584">
            <w:pPr>
              <w:numPr>
                <w:ilvl w:val="0"/>
                <w:numId w:val="201"/>
              </w:numPr>
              <w:spacing w:line="256" w:lineRule="auto"/>
              <w:ind w:left="0" w:right="48" w:firstLine="280"/>
              <w:rPr>
                <w:sz w:val="22"/>
              </w:rPr>
            </w:pPr>
            <w:r w:rsidRPr="00650584">
              <w:rPr>
                <w:sz w:val="22"/>
              </w:rPr>
              <w:t xml:space="preserve">формирование эстетических чувств в процессе слушания музыкальных произведений различных жанров; </w:t>
            </w:r>
          </w:p>
          <w:p w:rsidR="00CD47CE" w:rsidRPr="00650584" w:rsidRDefault="00CD47CE" w:rsidP="00650584">
            <w:pPr>
              <w:numPr>
                <w:ilvl w:val="0"/>
                <w:numId w:val="201"/>
              </w:numPr>
              <w:spacing w:after="0" w:line="259" w:lineRule="auto"/>
              <w:ind w:left="0" w:right="48" w:firstLine="280"/>
              <w:rPr>
                <w:sz w:val="22"/>
              </w:rPr>
            </w:pPr>
            <w:r w:rsidRPr="00650584">
              <w:rPr>
                <w:sz w:val="22"/>
              </w:rPr>
              <w:t xml:space="preserve">расширение </w:t>
            </w:r>
            <w:r w:rsidRPr="00650584">
              <w:rPr>
                <w:sz w:val="22"/>
              </w:rPr>
              <w:tab/>
              <w:t xml:space="preserve">опыта </w:t>
            </w:r>
            <w:r w:rsidRPr="00650584">
              <w:rPr>
                <w:sz w:val="22"/>
              </w:rPr>
              <w:tab/>
              <w:t xml:space="preserve">самовыражения посредством музыки. </w:t>
            </w:r>
          </w:p>
        </w:tc>
      </w:tr>
      <w:tr w:rsidR="00CD47CE" w:rsidTr="00650584">
        <w:trPr>
          <w:trHeight w:val="1786"/>
        </w:trPr>
        <w:tc>
          <w:tcPr>
            <w:tcW w:w="997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Технология: </w:t>
            </w:r>
          </w:p>
          <w:p w:rsidR="00CD47CE" w:rsidRPr="00650584" w:rsidRDefault="00CD47CE" w:rsidP="00650584">
            <w:pPr>
              <w:numPr>
                <w:ilvl w:val="0"/>
                <w:numId w:val="202"/>
              </w:numPr>
              <w:spacing w:after="22" w:line="256" w:lineRule="auto"/>
              <w:ind w:left="0" w:firstLine="281"/>
              <w:rPr>
                <w:sz w:val="22"/>
              </w:rPr>
            </w:pPr>
            <w:r w:rsidRPr="00650584">
              <w:rPr>
                <w:sz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CD47CE" w:rsidRPr="00650584" w:rsidRDefault="00CD47CE" w:rsidP="00650584">
            <w:pPr>
              <w:numPr>
                <w:ilvl w:val="0"/>
                <w:numId w:val="202"/>
              </w:numPr>
              <w:spacing w:after="0" w:line="259" w:lineRule="auto"/>
              <w:ind w:left="0" w:firstLine="281"/>
              <w:rPr>
                <w:sz w:val="22"/>
              </w:rPr>
            </w:pPr>
            <w:r w:rsidRPr="00650584">
              <w:rPr>
                <w:sz w:val="22"/>
              </w:rPr>
              <w:t xml:space="preserve">формирование положительного отношения к труду и его значению в жизни человека; </w:t>
            </w:r>
          </w:p>
          <w:p w:rsidR="00CD47CE" w:rsidRPr="00650584" w:rsidRDefault="00CD47CE" w:rsidP="00650584">
            <w:pPr>
              <w:numPr>
                <w:ilvl w:val="0"/>
                <w:numId w:val="202"/>
              </w:numPr>
              <w:spacing w:after="0" w:line="259" w:lineRule="auto"/>
              <w:ind w:left="0" w:firstLine="281"/>
              <w:rPr>
                <w:sz w:val="22"/>
              </w:rPr>
            </w:pPr>
            <w:r w:rsidRPr="00650584">
              <w:rPr>
                <w:sz w:val="22"/>
              </w:rPr>
              <w:t xml:space="preserve">сформированность первоначальных представлений о материальной культуре как продукте предметно-преобразующей деятельности человека;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Технология: </w:t>
            </w:r>
          </w:p>
          <w:p w:rsidR="00CD47CE" w:rsidRPr="00650584" w:rsidRDefault="00CD47CE" w:rsidP="00650584">
            <w:pPr>
              <w:numPr>
                <w:ilvl w:val="0"/>
                <w:numId w:val="203"/>
              </w:numPr>
              <w:spacing w:after="0" w:line="278" w:lineRule="auto"/>
              <w:ind w:left="0" w:firstLine="280"/>
              <w:rPr>
                <w:sz w:val="22"/>
              </w:rPr>
            </w:pPr>
            <w:r w:rsidRPr="00650584">
              <w:rPr>
                <w:sz w:val="22"/>
              </w:rPr>
              <w:t xml:space="preserve">формирование умений работать с отдельными видами материалов; </w:t>
            </w:r>
          </w:p>
          <w:p w:rsidR="00CD47CE" w:rsidRPr="00650584" w:rsidRDefault="00CD47CE" w:rsidP="00650584">
            <w:pPr>
              <w:numPr>
                <w:ilvl w:val="0"/>
                <w:numId w:val="203"/>
              </w:numPr>
              <w:spacing w:after="0" w:line="279" w:lineRule="auto"/>
              <w:ind w:left="0" w:firstLine="280"/>
              <w:rPr>
                <w:sz w:val="22"/>
              </w:rPr>
            </w:pPr>
            <w:r w:rsidRPr="00650584">
              <w:rPr>
                <w:sz w:val="22"/>
              </w:rPr>
              <w:t xml:space="preserve">овладение способами обработки материалов в зависимости от их свойств; </w:t>
            </w:r>
          </w:p>
          <w:p w:rsidR="00CD47CE" w:rsidRPr="00650584" w:rsidRDefault="00CD47CE" w:rsidP="00650584">
            <w:pPr>
              <w:numPr>
                <w:ilvl w:val="0"/>
                <w:numId w:val="203"/>
              </w:numPr>
              <w:spacing w:after="0" w:line="259" w:lineRule="auto"/>
              <w:ind w:left="0" w:firstLine="280"/>
              <w:rPr>
                <w:sz w:val="22"/>
              </w:rPr>
            </w:pPr>
            <w:r w:rsidRPr="00650584">
              <w:rPr>
                <w:sz w:val="22"/>
              </w:rPr>
              <w:t xml:space="preserve">формирование навыков самообслуживания, овладение некоторыми приемами ручной обработки </w:t>
            </w:r>
          </w:p>
        </w:tc>
      </w:tr>
    </w:tbl>
    <w:p w:rsidR="00CD47CE" w:rsidRDefault="00CD47CE">
      <w:pPr>
        <w:spacing w:after="0" w:line="259" w:lineRule="auto"/>
        <w:ind w:left="-1441" w:right="15413" w:firstLine="0"/>
        <w:jc w:val="left"/>
      </w:pPr>
    </w:p>
    <w:tbl>
      <w:tblPr>
        <w:tblW w:w="15071" w:type="dxa"/>
        <w:tblInd w:w="-4" w:type="dxa"/>
        <w:tblCellMar>
          <w:top w:w="105" w:type="dxa"/>
          <w:right w:w="0" w:type="dxa"/>
        </w:tblCellMar>
        <w:tblLook w:val="00A0"/>
      </w:tblPr>
      <w:tblGrid>
        <w:gridCol w:w="5003"/>
        <w:gridCol w:w="4971"/>
        <w:gridCol w:w="5098"/>
      </w:tblGrid>
      <w:tr w:rsidR="00CD47CE" w:rsidTr="00650584">
        <w:trPr>
          <w:trHeight w:val="3394"/>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204"/>
              </w:numPr>
              <w:spacing w:after="0" w:line="278" w:lineRule="auto"/>
              <w:ind w:left="0" w:firstLine="281"/>
              <w:rPr>
                <w:sz w:val="22"/>
              </w:rPr>
            </w:pPr>
            <w:r w:rsidRPr="00650584">
              <w:rPr>
                <w:sz w:val="22"/>
              </w:rPr>
              <w:t xml:space="preserve">формирование опыта как основы обучения и познания, осуществления поисково-аналитической деятельности; </w:t>
            </w:r>
          </w:p>
          <w:p w:rsidR="00CD47CE" w:rsidRPr="00650584" w:rsidRDefault="00CD47CE" w:rsidP="00650584">
            <w:pPr>
              <w:numPr>
                <w:ilvl w:val="0"/>
                <w:numId w:val="204"/>
              </w:numPr>
              <w:spacing w:after="0" w:line="279" w:lineRule="auto"/>
              <w:ind w:left="0" w:firstLine="281"/>
              <w:rPr>
                <w:sz w:val="22"/>
              </w:rPr>
            </w:pPr>
            <w:r w:rsidRPr="00650584">
              <w:rPr>
                <w:sz w:val="22"/>
              </w:rPr>
              <w:t xml:space="preserve">развитие трудовых умений, профессиональных интересов, способностей и компенсаторных возможностей в ходе овладения трудовыми навыками; </w:t>
            </w:r>
          </w:p>
          <w:p w:rsidR="00CD47CE" w:rsidRPr="00650584" w:rsidRDefault="00CD47CE" w:rsidP="00650584">
            <w:pPr>
              <w:numPr>
                <w:ilvl w:val="0"/>
                <w:numId w:val="204"/>
              </w:numPr>
              <w:spacing w:after="19" w:line="259" w:lineRule="auto"/>
              <w:ind w:left="0" w:firstLine="281"/>
              <w:rPr>
                <w:sz w:val="22"/>
              </w:rPr>
            </w:pPr>
            <w:r w:rsidRPr="00650584">
              <w:rPr>
                <w:sz w:val="22"/>
              </w:rPr>
              <w:t xml:space="preserve">приобретение навыков самообслуживания; </w:t>
            </w:r>
          </w:p>
          <w:p w:rsidR="00CD47CE" w:rsidRPr="00650584" w:rsidRDefault="00CD47CE" w:rsidP="00650584">
            <w:pPr>
              <w:numPr>
                <w:ilvl w:val="0"/>
                <w:numId w:val="204"/>
              </w:numPr>
              <w:spacing w:after="0" w:line="259" w:lineRule="auto"/>
              <w:ind w:left="0" w:firstLine="281"/>
              <w:rPr>
                <w:sz w:val="22"/>
              </w:rPr>
            </w:pPr>
            <w:r w:rsidRPr="00650584">
              <w:rPr>
                <w:sz w:val="22"/>
              </w:rPr>
              <w:t xml:space="preserve">овладение технологическими приемами ручной обработки материалов; </w:t>
            </w:r>
          </w:p>
          <w:p w:rsidR="00CD47CE" w:rsidRPr="00650584" w:rsidRDefault="00CD47CE" w:rsidP="00650584">
            <w:pPr>
              <w:numPr>
                <w:ilvl w:val="0"/>
                <w:numId w:val="204"/>
              </w:numPr>
              <w:spacing w:after="0" w:line="279" w:lineRule="auto"/>
              <w:ind w:left="0" w:firstLine="281"/>
              <w:rPr>
                <w:sz w:val="22"/>
              </w:rPr>
            </w:pPr>
            <w:r w:rsidRPr="00650584">
              <w:rPr>
                <w:sz w:val="22"/>
              </w:rPr>
              <w:t xml:space="preserve">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 </w:t>
            </w:r>
          </w:p>
          <w:p w:rsidR="00CD47CE" w:rsidRPr="00650584" w:rsidRDefault="00CD47CE" w:rsidP="00650584">
            <w:pPr>
              <w:numPr>
                <w:ilvl w:val="0"/>
                <w:numId w:val="204"/>
              </w:numPr>
              <w:spacing w:after="0" w:line="279" w:lineRule="auto"/>
              <w:ind w:left="0" w:firstLine="281"/>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D47CE" w:rsidRPr="00650584" w:rsidRDefault="00CD47CE" w:rsidP="00650584">
            <w:pPr>
              <w:numPr>
                <w:ilvl w:val="0"/>
                <w:numId w:val="204"/>
              </w:numPr>
              <w:spacing w:after="0" w:line="259" w:lineRule="auto"/>
              <w:ind w:left="0" w:firstLine="281"/>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материалов; </w:t>
            </w:r>
          </w:p>
          <w:p w:rsidR="00CD47CE" w:rsidRPr="00650584" w:rsidRDefault="00CD47CE" w:rsidP="00650584">
            <w:pPr>
              <w:numPr>
                <w:ilvl w:val="0"/>
                <w:numId w:val="205"/>
              </w:numPr>
              <w:spacing w:after="0" w:line="256" w:lineRule="auto"/>
              <w:ind w:left="0" w:firstLine="280"/>
              <w:rPr>
                <w:sz w:val="22"/>
              </w:rPr>
            </w:pPr>
            <w:r w:rsidRPr="00650584">
              <w:rPr>
                <w:sz w:val="22"/>
              </w:rPr>
              <w:t xml:space="preserve">овладение доступными трудовыми умениями и навыками использования инструментов при обработке отдельных видов материалов; </w:t>
            </w:r>
          </w:p>
          <w:p w:rsidR="00CD47CE" w:rsidRPr="00650584" w:rsidRDefault="00CD47CE" w:rsidP="00650584">
            <w:pPr>
              <w:numPr>
                <w:ilvl w:val="0"/>
                <w:numId w:val="205"/>
              </w:numPr>
              <w:spacing w:after="0" w:line="275" w:lineRule="auto"/>
              <w:ind w:left="0" w:firstLine="280"/>
              <w:rPr>
                <w:sz w:val="22"/>
              </w:rPr>
            </w:pPr>
            <w:r w:rsidRPr="00650584">
              <w:rPr>
                <w:sz w:val="22"/>
              </w:rPr>
              <w:t xml:space="preserve">овладение правилами безопасной работы и соблюдение офтальмо-гигиенических требований, обеспечивающих охрану нарушенного зрения; </w:t>
            </w:r>
          </w:p>
          <w:p w:rsidR="00CD47CE" w:rsidRPr="00650584" w:rsidRDefault="00CD47CE" w:rsidP="00650584">
            <w:pPr>
              <w:numPr>
                <w:ilvl w:val="0"/>
                <w:numId w:val="205"/>
              </w:numPr>
              <w:spacing w:after="0" w:line="279" w:lineRule="auto"/>
              <w:ind w:left="0" w:firstLine="280"/>
              <w:rPr>
                <w:sz w:val="22"/>
              </w:rPr>
            </w:pPr>
            <w:r w:rsidRPr="00650584">
              <w:rPr>
                <w:sz w:val="22"/>
              </w:rPr>
              <w:t xml:space="preserve">развитие компенсаторных возможностей в ходе овладения трудовыми умениями и навыками; </w:t>
            </w:r>
          </w:p>
          <w:p w:rsidR="00CD47CE" w:rsidRPr="00650584" w:rsidRDefault="00CD47CE" w:rsidP="00650584">
            <w:pPr>
              <w:numPr>
                <w:ilvl w:val="0"/>
                <w:numId w:val="205"/>
              </w:numPr>
              <w:spacing w:after="41" w:line="234" w:lineRule="auto"/>
              <w:ind w:left="0" w:firstLine="280"/>
              <w:rPr>
                <w:sz w:val="22"/>
              </w:rPr>
            </w:pPr>
            <w:r w:rsidRPr="00650584">
              <w:rPr>
                <w:sz w:val="22"/>
              </w:rPr>
              <w:t xml:space="preserve">формирование представлений о трудовых профессиях и понимание роли труда в жизни </w:t>
            </w:r>
          </w:p>
          <w:p w:rsidR="00CD47CE" w:rsidRPr="00650584" w:rsidRDefault="00CD47CE" w:rsidP="00650584">
            <w:pPr>
              <w:spacing w:after="19" w:line="259" w:lineRule="auto"/>
              <w:ind w:left="0" w:firstLine="0"/>
              <w:jc w:val="left"/>
              <w:rPr>
                <w:sz w:val="22"/>
              </w:rPr>
            </w:pPr>
            <w:r w:rsidRPr="00650584">
              <w:rPr>
                <w:sz w:val="22"/>
              </w:rPr>
              <w:t xml:space="preserve">человека; </w:t>
            </w:r>
          </w:p>
          <w:p w:rsidR="00CD47CE" w:rsidRPr="00650584" w:rsidRDefault="00CD47CE" w:rsidP="00650584">
            <w:pPr>
              <w:numPr>
                <w:ilvl w:val="0"/>
                <w:numId w:val="205"/>
              </w:numPr>
              <w:spacing w:after="0" w:line="259" w:lineRule="auto"/>
              <w:ind w:left="0" w:firstLine="280"/>
              <w:rPr>
                <w:sz w:val="22"/>
              </w:rPr>
            </w:pPr>
            <w:r w:rsidRPr="00650584">
              <w:rPr>
                <w:sz w:val="22"/>
              </w:rPr>
              <w:t xml:space="preserve">использование приобретенных знаний и умений для решения практических задач. </w:t>
            </w:r>
          </w:p>
        </w:tc>
      </w:tr>
      <w:tr w:rsidR="00CD47CE" w:rsidTr="00650584">
        <w:trPr>
          <w:trHeight w:val="2938"/>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Физическая культура. </w:t>
            </w:r>
          </w:p>
          <w:p w:rsidR="00CD47CE" w:rsidRPr="00650584" w:rsidRDefault="00CD47CE" w:rsidP="00650584">
            <w:pPr>
              <w:numPr>
                <w:ilvl w:val="0"/>
                <w:numId w:val="206"/>
              </w:numPr>
              <w:spacing w:after="0" w:line="278" w:lineRule="auto"/>
              <w:ind w:firstLine="281"/>
              <w:jc w:val="left"/>
              <w:rPr>
                <w:sz w:val="22"/>
              </w:rPr>
            </w:pPr>
            <w:r w:rsidRPr="00650584">
              <w:rPr>
                <w:sz w:val="22"/>
              </w:rPr>
              <w:t xml:space="preserve">укрепление здоровья, содействие гармоничному физическому, нравственному и социальному развитию, успешному обучению; </w:t>
            </w:r>
          </w:p>
          <w:p w:rsidR="00CD47CE" w:rsidRPr="00650584" w:rsidRDefault="00CD47CE" w:rsidP="00650584">
            <w:pPr>
              <w:numPr>
                <w:ilvl w:val="0"/>
                <w:numId w:val="206"/>
              </w:numPr>
              <w:spacing w:after="19" w:line="259" w:lineRule="auto"/>
              <w:ind w:firstLine="281"/>
              <w:jc w:val="left"/>
              <w:rPr>
                <w:sz w:val="22"/>
              </w:rPr>
            </w:pPr>
            <w:r w:rsidRPr="00650584">
              <w:rPr>
                <w:sz w:val="22"/>
              </w:rPr>
              <w:t xml:space="preserve">профилактика вторичных нарушений физического развития; </w:t>
            </w:r>
          </w:p>
          <w:p w:rsidR="00CD47CE" w:rsidRPr="00650584" w:rsidRDefault="00CD47CE" w:rsidP="00650584">
            <w:pPr>
              <w:numPr>
                <w:ilvl w:val="0"/>
                <w:numId w:val="206"/>
              </w:numPr>
              <w:spacing w:after="19" w:line="259" w:lineRule="auto"/>
              <w:ind w:firstLine="281"/>
              <w:jc w:val="left"/>
              <w:rPr>
                <w:sz w:val="22"/>
              </w:rPr>
            </w:pPr>
            <w:r w:rsidRPr="00650584">
              <w:rPr>
                <w:sz w:val="22"/>
              </w:rPr>
              <w:t xml:space="preserve">сформированность первоначальных умений саморегуляции средствами физической культуры; </w:t>
            </w:r>
          </w:p>
          <w:p w:rsidR="00CD47CE" w:rsidRPr="00650584" w:rsidRDefault="00CD47CE" w:rsidP="00650584">
            <w:pPr>
              <w:numPr>
                <w:ilvl w:val="0"/>
                <w:numId w:val="206"/>
              </w:numPr>
              <w:spacing w:after="0" w:line="259" w:lineRule="auto"/>
              <w:ind w:firstLine="281"/>
              <w:jc w:val="left"/>
              <w:rPr>
                <w:sz w:val="22"/>
              </w:rPr>
            </w:pPr>
            <w:r w:rsidRPr="00650584">
              <w:rPr>
                <w:sz w:val="22"/>
              </w:rPr>
              <w:t xml:space="preserve">овладение основными двигательными умениями и навыками (бег, ходьба и другие); </w:t>
            </w:r>
          </w:p>
          <w:p w:rsidR="00CD47CE" w:rsidRPr="00650584" w:rsidRDefault="00CD47CE" w:rsidP="00650584">
            <w:pPr>
              <w:numPr>
                <w:ilvl w:val="0"/>
                <w:numId w:val="206"/>
              </w:numPr>
              <w:spacing w:after="8" w:line="270" w:lineRule="auto"/>
              <w:ind w:firstLine="281"/>
              <w:jc w:val="left"/>
              <w:rPr>
                <w:sz w:val="22"/>
              </w:rPr>
            </w:pPr>
            <w:r w:rsidRPr="00650584">
              <w:rPr>
                <w:sz w:val="22"/>
              </w:rPr>
              <w:t xml:space="preserve">овладение основными физическими качествами (сила, быстрота, выносливость, координация, гибкость, равновесие); </w:t>
            </w:r>
          </w:p>
          <w:p w:rsidR="00CD47CE" w:rsidRPr="00650584" w:rsidRDefault="00CD47CE" w:rsidP="00650584">
            <w:pPr>
              <w:numPr>
                <w:ilvl w:val="0"/>
                <w:numId w:val="206"/>
              </w:numPr>
              <w:spacing w:after="0" w:line="259" w:lineRule="auto"/>
              <w:ind w:firstLine="281"/>
              <w:jc w:val="left"/>
              <w:rPr>
                <w:sz w:val="22"/>
              </w:rPr>
            </w:pPr>
            <w:r w:rsidRPr="00650584">
              <w:rPr>
                <w:sz w:val="22"/>
              </w:rPr>
              <w:t xml:space="preserve">формирование потребности в занятиях физической культурой.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Физическая культура </w:t>
            </w:r>
          </w:p>
          <w:p w:rsidR="00CD47CE" w:rsidRPr="00650584" w:rsidRDefault="00CD47CE" w:rsidP="00650584">
            <w:pPr>
              <w:numPr>
                <w:ilvl w:val="0"/>
                <w:numId w:val="207"/>
              </w:numPr>
              <w:spacing w:after="0" w:line="278" w:lineRule="auto"/>
              <w:ind w:left="0" w:firstLine="280"/>
              <w:rPr>
                <w:sz w:val="22"/>
              </w:rPr>
            </w:pPr>
            <w:r w:rsidRPr="00650584">
              <w:rPr>
                <w:sz w:val="22"/>
              </w:rPr>
              <w:t xml:space="preserve">профилактика вторичных нарушений физического развития; </w:t>
            </w:r>
          </w:p>
          <w:p w:rsidR="00CD47CE" w:rsidRPr="00650584" w:rsidRDefault="00CD47CE" w:rsidP="00650584">
            <w:pPr>
              <w:numPr>
                <w:ilvl w:val="0"/>
                <w:numId w:val="207"/>
              </w:numPr>
              <w:spacing w:after="0" w:line="279" w:lineRule="auto"/>
              <w:ind w:left="0" w:firstLine="280"/>
              <w:rPr>
                <w:sz w:val="22"/>
              </w:rPr>
            </w:pPr>
            <w:r w:rsidRPr="00650584">
              <w:rPr>
                <w:sz w:val="22"/>
              </w:rPr>
              <w:t xml:space="preserve">сформированность первоначальных умений саморегуляции средствами физической культуры; </w:t>
            </w:r>
          </w:p>
          <w:p w:rsidR="00CD47CE" w:rsidRPr="00650584" w:rsidRDefault="00CD47CE" w:rsidP="00650584">
            <w:pPr>
              <w:numPr>
                <w:ilvl w:val="0"/>
                <w:numId w:val="207"/>
              </w:numPr>
              <w:spacing w:after="0" w:line="279" w:lineRule="auto"/>
              <w:ind w:left="0" w:firstLine="280"/>
              <w:rPr>
                <w:sz w:val="22"/>
              </w:rPr>
            </w:pPr>
            <w:r w:rsidRPr="00650584">
              <w:rPr>
                <w:sz w:val="22"/>
              </w:rPr>
              <w:t xml:space="preserve">овладение основными двигательными умениями и навыками (бег, ходьба и другие); </w:t>
            </w:r>
          </w:p>
          <w:p w:rsidR="00CD47CE" w:rsidRPr="00650584" w:rsidRDefault="00CD47CE" w:rsidP="00650584">
            <w:pPr>
              <w:numPr>
                <w:ilvl w:val="0"/>
                <w:numId w:val="207"/>
              </w:numPr>
              <w:spacing w:after="35" w:line="242" w:lineRule="auto"/>
              <w:ind w:left="0" w:firstLine="280"/>
              <w:rPr>
                <w:sz w:val="22"/>
              </w:rPr>
            </w:pPr>
            <w:r w:rsidRPr="00650584">
              <w:rPr>
                <w:sz w:val="22"/>
              </w:rPr>
              <w:t xml:space="preserve">овладение основными физическими качествами (сила, быстрота, выносливость, </w:t>
            </w:r>
          </w:p>
          <w:p w:rsidR="00CD47CE" w:rsidRPr="00650584" w:rsidRDefault="00CD47CE" w:rsidP="00650584">
            <w:pPr>
              <w:spacing w:after="0" w:line="259" w:lineRule="auto"/>
              <w:ind w:left="0" w:firstLine="0"/>
              <w:jc w:val="left"/>
              <w:rPr>
                <w:sz w:val="22"/>
              </w:rPr>
            </w:pPr>
            <w:r w:rsidRPr="00650584">
              <w:rPr>
                <w:sz w:val="22"/>
              </w:rPr>
              <w:t xml:space="preserve">координация, гибкость, равновесие); </w:t>
            </w:r>
          </w:p>
          <w:p w:rsidR="00CD47CE" w:rsidRPr="00650584" w:rsidRDefault="00CD47CE" w:rsidP="00650584">
            <w:pPr>
              <w:numPr>
                <w:ilvl w:val="0"/>
                <w:numId w:val="207"/>
              </w:numPr>
              <w:spacing w:after="0" w:line="259" w:lineRule="auto"/>
              <w:ind w:left="0" w:firstLine="280"/>
              <w:rPr>
                <w:sz w:val="22"/>
              </w:rPr>
            </w:pPr>
            <w:r w:rsidRPr="00650584">
              <w:rPr>
                <w:sz w:val="22"/>
              </w:rPr>
              <w:t xml:space="preserve">формирование потребности в занятиях физической культурой. </w:t>
            </w:r>
          </w:p>
        </w:tc>
      </w:tr>
      <w:tr w:rsidR="00CD47CE" w:rsidTr="00650584">
        <w:trPr>
          <w:trHeight w:val="400"/>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4"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2018"/>
        </w:trPr>
        <w:tc>
          <w:tcPr>
            <w:tcW w:w="5003"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79" w:lineRule="auto"/>
              <w:ind w:left="0" w:firstLine="281"/>
              <w:rPr>
                <w:sz w:val="22"/>
              </w:rPr>
            </w:pPr>
            <w:r w:rsidRPr="00650584">
              <w:rPr>
                <w:sz w:val="22"/>
              </w:rPr>
              <w:t xml:space="preserve">Требования к результатам программы коррекционной работы должны отражать: </w:t>
            </w:r>
          </w:p>
          <w:p w:rsidR="00CD47CE" w:rsidRPr="00650584" w:rsidRDefault="00CD47CE" w:rsidP="00650584">
            <w:pPr>
              <w:numPr>
                <w:ilvl w:val="0"/>
                <w:numId w:val="208"/>
              </w:numPr>
              <w:spacing w:after="0" w:line="278" w:lineRule="auto"/>
              <w:ind w:left="0" w:right="29" w:firstLine="281"/>
              <w:rPr>
                <w:sz w:val="22"/>
              </w:rPr>
            </w:pPr>
            <w:r w:rsidRPr="00650584">
              <w:rPr>
                <w:sz w:val="22"/>
              </w:rPr>
              <w:t xml:space="preserve">овладение эффективными компенсаторными способами учебно-познавательной и </w:t>
            </w:r>
          </w:p>
          <w:p w:rsidR="00CD47CE" w:rsidRPr="00650584" w:rsidRDefault="00CD47CE" w:rsidP="00650584">
            <w:pPr>
              <w:spacing w:after="0" w:line="259" w:lineRule="auto"/>
              <w:ind w:left="0" w:firstLine="0"/>
              <w:jc w:val="left"/>
              <w:rPr>
                <w:sz w:val="22"/>
              </w:rPr>
            </w:pPr>
            <w:r w:rsidRPr="00650584">
              <w:rPr>
                <w:sz w:val="22"/>
              </w:rPr>
              <w:t xml:space="preserve">предметно-практической деятельности; </w:t>
            </w:r>
          </w:p>
          <w:p w:rsidR="00CD47CE" w:rsidRPr="00650584" w:rsidRDefault="00CD47CE" w:rsidP="00650584">
            <w:pPr>
              <w:numPr>
                <w:ilvl w:val="0"/>
                <w:numId w:val="208"/>
              </w:numPr>
              <w:spacing w:after="0" w:line="259" w:lineRule="auto"/>
              <w:ind w:left="0" w:right="29" w:firstLine="281"/>
              <w:rPr>
                <w:sz w:val="22"/>
              </w:rPr>
            </w:pPr>
            <w:r w:rsidRPr="00650584">
              <w:rPr>
                <w:sz w:val="22"/>
              </w:rPr>
              <w:t xml:space="preserve">овладение умением осуществлять учебно-познавательную деятельность с учетом имеющихся противопоказаний и ограничений;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2" w:lineRule="auto"/>
              <w:ind w:left="0" w:right="60" w:firstLine="280"/>
              <w:rPr>
                <w:sz w:val="22"/>
              </w:rPr>
            </w:pPr>
            <w:r w:rsidRPr="00650584">
              <w:rPr>
                <w:sz w:val="22"/>
              </w:rPr>
              <w:t xml:space="preserve">Результаты </w:t>
            </w:r>
            <w:r w:rsidRPr="00650584">
              <w:rPr>
                <w:sz w:val="22"/>
              </w:rPr>
              <w:tab/>
              <w:t xml:space="preserve">освоения коррекционно-развивающей области АООП НОО должны отражать: </w:t>
            </w:r>
          </w:p>
          <w:p w:rsidR="00CD47CE" w:rsidRPr="00650584" w:rsidRDefault="00CD47CE" w:rsidP="00650584">
            <w:pPr>
              <w:spacing w:after="0" w:line="259" w:lineRule="auto"/>
              <w:ind w:left="0" w:right="60" w:firstLine="280"/>
              <w:rPr>
                <w:sz w:val="22"/>
              </w:rPr>
            </w:pPr>
            <w:r w:rsidRPr="00650584">
              <w:rPr>
                <w:sz w:val="22"/>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2" w:lineRule="auto"/>
              <w:ind w:left="0" w:right="52" w:firstLine="280"/>
              <w:rPr>
                <w:sz w:val="22"/>
              </w:rPr>
            </w:pPr>
            <w:r w:rsidRPr="00650584">
              <w:rPr>
                <w:sz w:val="22"/>
              </w:rPr>
              <w:t xml:space="preserve">Результаты </w:t>
            </w:r>
            <w:r w:rsidRPr="00650584">
              <w:rPr>
                <w:sz w:val="22"/>
              </w:rPr>
              <w:tab/>
              <w:t xml:space="preserve">освоения коррекционно-развивающей области АООП НОО должны отражать: </w:t>
            </w:r>
          </w:p>
          <w:p w:rsidR="00CD47CE" w:rsidRPr="00650584" w:rsidRDefault="00CD47CE" w:rsidP="00650584">
            <w:pPr>
              <w:spacing w:after="0" w:line="259" w:lineRule="auto"/>
              <w:ind w:left="0" w:right="50" w:firstLine="280"/>
              <w:rPr>
                <w:sz w:val="22"/>
              </w:rPr>
            </w:pPr>
            <w:r w:rsidRPr="00650584">
              <w:rPr>
                <w:sz w:val="22"/>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w:t>
            </w:r>
          </w:p>
        </w:tc>
      </w:tr>
    </w:tbl>
    <w:p w:rsidR="00CD47CE" w:rsidRDefault="00CD47CE">
      <w:pPr>
        <w:spacing w:after="0" w:line="259" w:lineRule="auto"/>
        <w:ind w:left="-1441" w:right="15413" w:firstLine="0"/>
        <w:jc w:val="left"/>
      </w:pPr>
    </w:p>
    <w:tbl>
      <w:tblPr>
        <w:tblW w:w="15071" w:type="dxa"/>
        <w:tblInd w:w="-4" w:type="dxa"/>
        <w:tblCellMar>
          <w:top w:w="107" w:type="dxa"/>
          <w:right w:w="0" w:type="dxa"/>
        </w:tblCellMar>
        <w:tblLook w:val="00A0"/>
      </w:tblPr>
      <w:tblGrid>
        <w:gridCol w:w="5003"/>
        <w:gridCol w:w="4971"/>
        <w:gridCol w:w="5098"/>
      </w:tblGrid>
      <w:tr w:rsidR="00CD47CE" w:rsidTr="00650584">
        <w:trPr>
          <w:trHeight w:val="5003"/>
        </w:trPr>
        <w:tc>
          <w:tcPr>
            <w:tcW w:w="5003"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numPr>
                <w:ilvl w:val="0"/>
                <w:numId w:val="209"/>
              </w:numPr>
              <w:spacing w:after="0" w:line="247" w:lineRule="auto"/>
              <w:ind w:left="0" w:right="51" w:firstLine="281"/>
              <w:rPr>
                <w:sz w:val="22"/>
              </w:rPr>
            </w:pPr>
            <w:r w:rsidRPr="00650584">
              <w:rPr>
                <w:sz w:val="22"/>
              </w:rPr>
              <w:t xml:space="preserve">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 </w:t>
            </w:r>
          </w:p>
          <w:p w:rsidR="00CD47CE" w:rsidRPr="00650584" w:rsidRDefault="00CD47CE" w:rsidP="00650584">
            <w:pPr>
              <w:numPr>
                <w:ilvl w:val="0"/>
                <w:numId w:val="209"/>
              </w:numPr>
              <w:spacing w:after="25" w:line="244" w:lineRule="auto"/>
              <w:ind w:left="0" w:right="51" w:firstLine="281"/>
              <w:rPr>
                <w:sz w:val="22"/>
              </w:rPr>
            </w:pPr>
            <w:r w:rsidRPr="00650584">
              <w:rPr>
                <w:sz w:val="22"/>
              </w:rPr>
              <w:t xml:space="preserve">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
          <w:p w:rsidR="00CD47CE" w:rsidRPr="00650584" w:rsidRDefault="00CD47CE" w:rsidP="00650584">
            <w:pPr>
              <w:spacing w:after="0" w:line="259" w:lineRule="auto"/>
              <w:ind w:left="0" w:firstLine="0"/>
              <w:jc w:val="left"/>
              <w:rPr>
                <w:sz w:val="22"/>
              </w:rPr>
            </w:pPr>
            <w:r w:rsidRPr="00650584">
              <w:rPr>
                <w:sz w:val="22"/>
              </w:rPr>
              <w:t xml:space="preserve">саморегуляции в процессе общения; </w:t>
            </w:r>
          </w:p>
          <w:p w:rsidR="00CD47CE" w:rsidRPr="00650584" w:rsidRDefault="00CD47CE" w:rsidP="00650584">
            <w:pPr>
              <w:numPr>
                <w:ilvl w:val="0"/>
                <w:numId w:val="209"/>
              </w:numPr>
              <w:spacing w:after="0" w:line="259" w:lineRule="auto"/>
              <w:ind w:left="0" w:right="51" w:firstLine="281"/>
              <w:rPr>
                <w:sz w:val="22"/>
              </w:rPr>
            </w:pPr>
            <w:r w:rsidRPr="00650584">
              <w:rPr>
                <w:sz w:val="22"/>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2" w:firstLine="0"/>
              <w:rPr>
                <w:sz w:val="22"/>
              </w:rPr>
            </w:pPr>
            <w:r w:rsidRPr="00650584">
              <w:rPr>
                <w:sz w:val="22"/>
              </w:rPr>
              <w:t xml:space="preserve">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9" w:firstLine="0"/>
              <w:rPr>
                <w:sz w:val="22"/>
              </w:rPr>
            </w:pPr>
            <w:r w:rsidRPr="00650584">
              <w:rPr>
                <w:sz w:val="22"/>
              </w:rPr>
              <w:t xml:space="preserve">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w:t>
            </w:r>
          </w:p>
        </w:tc>
      </w:tr>
      <w:tr w:rsidR="00CD47CE" w:rsidTr="00650584">
        <w:trPr>
          <w:trHeight w:val="3859"/>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0"/>
              <w:rPr>
                <w:sz w:val="22"/>
              </w:rPr>
            </w:pPr>
            <w:r w:rsidRPr="00650584">
              <w:rPr>
                <w:sz w:val="22"/>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0"/>
              <w:rPr>
                <w:sz w:val="22"/>
              </w:rPr>
            </w:pPr>
            <w:r w:rsidRPr="00650584">
              <w:rPr>
                <w:sz w:val="22"/>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w:t>
            </w:r>
          </w:p>
        </w:tc>
      </w:tr>
    </w:tbl>
    <w:p w:rsidR="00CD47CE" w:rsidRDefault="00CD47CE">
      <w:pPr>
        <w:spacing w:after="0" w:line="259" w:lineRule="auto"/>
        <w:ind w:left="-1441" w:right="15413" w:firstLine="0"/>
        <w:jc w:val="left"/>
      </w:pPr>
    </w:p>
    <w:tbl>
      <w:tblPr>
        <w:tblW w:w="15071" w:type="dxa"/>
        <w:tblInd w:w="-4" w:type="dxa"/>
        <w:tblCellMar>
          <w:top w:w="105" w:type="dxa"/>
          <w:right w:w="0" w:type="dxa"/>
        </w:tblCellMar>
        <w:tblLook w:val="00A0"/>
      </w:tblPr>
      <w:tblGrid>
        <w:gridCol w:w="5003"/>
        <w:gridCol w:w="4971"/>
        <w:gridCol w:w="4933"/>
        <w:gridCol w:w="165"/>
      </w:tblGrid>
      <w:tr w:rsidR="00CD47CE" w:rsidTr="00650584">
        <w:trPr>
          <w:trHeight w:val="1097"/>
        </w:trPr>
        <w:tc>
          <w:tcPr>
            <w:tcW w:w="5003"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0" w:line="245" w:lineRule="auto"/>
              <w:ind w:left="0" w:right="50" w:firstLine="0"/>
              <w:rPr>
                <w:sz w:val="22"/>
              </w:rPr>
            </w:pPr>
            <w:r w:rsidRPr="00650584">
              <w:rPr>
                <w:sz w:val="22"/>
              </w:rPr>
              <w:t xml:space="preserve">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 </w:t>
            </w:r>
          </w:p>
          <w:p w:rsidR="00CD47CE" w:rsidRPr="00650584" w:rsidRDefault="00CD47CE" w:rsidP="00650584">
            <w:pPr>
              <w:spacing w:after="0" w:line="259" w:lineRule="auto"/>
              <w:ind w:left="0" w:right="48" w:firstLine="281"/>
              <w:rPr>
                <w:sz w:val="22"/>
              </w:rPr>
            </w:pPr>
            <w:r w:rsidRPr="00650584">
              <w:rPr>
                <w:sz w:val="22"/>
              </w:rPr>
              <w:t xml:space="preserve">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9" w:firstLine="0"/>
              <w:rPr>
                <w:sz w:val="22"/>
              </w:rPr>
            </w:pPr>
            <w:r w:rsidRPr="00650584">
              <w:rPr>
                <w:sz w:val="22"/>
              </w:rPr>
              <w:t xml:space="preserve">развитие компенсаторных возможностей за счет совершенствования физического развития и двигательной сферы средствами физической культуры. </w:t>
            </w:r>
          </w:p>
        </w:tc>
        <w:tc>
          <w:tcPr>
            <w:tcW w:w="509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0"/>
              <w:rPr>
                <w:sz w:val="22"/>
              </w:rPr>
            </w:pPr>
            <w:r w:rsidRPr="00650584">
              <w:rPr>
                <w:sz w:val="22"/>
              </w:rPr>
              <w:t xml:space="preserve">развитие компенсаторных возможностей за счет совершенствования физического развития и двигательной сферы средствами физической культуры. </w:t>
            </w:r>
          </w:p>
        </w:tc>
      </w:tr>
      <w:tr w:rsidR="00CD47CE" w:rsidTr="00650584">
        <w:trPr>
          <w:trHeight w:val="4083"/>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280"/>
              <w:rPr>
                <w:sz w:val="22"/>
              </w:rPr>
            </w:pPr>
            <w:r w:rsidRPr="00650584">
              <w:rPr>
                <w:sz w:val="22"/>
              </w:rPr>
              <w:t xml:space="preserve">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 </w:t>
            </w:r>
          </w:p>
        </w:tc>
        <w:tc>
          <w:tcPr>
            <w:tcW w:w="4933"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165"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3627"/>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280"/>
              <w:rPr>
                <w:sz w:val="22"/>
              </w:rPr>
            </w:pPr>
            <w:r w:rsidRPr="00650584">
              <w:rPr>
                <w:sz w:val="22"/>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w:t>
            </w:r>
          </w:p>
        </w:tc>
        <w:tc>
          <w:tcPr>
            <w:tcW w:w="509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0"/>
              <w:rPr>
                <w:sz w:val="22"/>
              </w:rPr>
            </w:pPr>
            <w:r w:rsidRPr="00650584">
              <w:rPr>
                <w:sz w:val="22"/>
              </w:rPr>
              <w:t xml:space="preserve">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w:t>
            </w:r>
          </w:p>
        </w:tc>
      </w:tr>
    </w:tbl>
    <w:p w:rsidR="00CD47CE" w:rsidRDefault="00CD47CE">
      <w:pPr>
        <w:spacing w:after="0" w:line="259" w:lineRule="auto"/>
        <w:ind w:left="-1441" w:right="15413" w:firstLine="0"/>
        <w:jc w:val="left"/>
      </w:pPr>
    </w:p>
    <w:tbl>
      <w:tblPr>
        <w:tblW w:w="15071" w:type="dxa"/>
        <w:tblInd w:w="-4" w:type="dxa"/>
        <w:tblCellMar>
          <w:top w:w="71" w:type="dxa"/>
          <w:right w:w="0" w:type="dxa"/>
        </w:tblCellMar>
        <w:tblLook w:val="00A0"/>
      </w:tblPr>
      <w:tblGrid>
        <w:gridCol w:w="5003"/>
        <w:gridCol w:w="4971"/>
        <w:gridCol w:w="5098"/>
      </w:tblGrid>
      <w:tr w:rsidR="00CD47CE" w:rsidTr="00650584">
        <w:trPr>
          <w:trHeight w:val="1321"/>
        </w:trPr>
        <w:tc>
          <w:tcPr>
            <w:tcW w:w="5003" w:type="dxa"/>
            <w:vMerge w:val="restart"/>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 </w:t>
            </w:r>
          </w:p>
        </w:tc>
        <w:tc>
          <w:tcPr>
            <w:tcW w:w="4971"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культуре </w:t>
            </w:r>
            <w:r w:rsidRPr="00650584">
              <w:rPr>
                <w:sz w:val="22"/>
              </w:rPr>
              <w:tab/>
              <w:t xml:space="preserve">поведения </w:t>
            </w:r>
            <w:r w:rsidRPr="00650584">
              <w:rPr>
                <w:sz w:val="22"/>
              </w:rPr>
              <w:tab/>
              <w:t xml:space="preserve">в </w:t>
            </w:r>
            <w:r w:rsidRPr="00650584">
              <w:rPr>
                <w:sz w:val="22"/>
              </w:rPr>
              <w:tab/>
              <w:t xml:space="preserve">различных социально-бытовых ситуациях.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1" w:firstLine="0"/>
              <w:rPr>
                <w:sz w:val="22"/>
              </w:rPr>
            </w:pPr>
            <w:r w:rsidRPr="00650584">
              <w:rPr>
                <w:sz w:val="22"/>
              </w:rPr>
              <w:t xml:space="preserve">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 </w:t>
            </w:r>
          </w:p>
        </w:tc>
      </w:tr>
      <w:tr w:rsidR="00CD47CE" w:rsidTr="00650584">
        <w:trPr>
          <w:trHeight w:val="3402"/>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0"/>
              <w:rPr>
                <w:sz w:val="22"/>
              </w:rPr>
            </w:pPr>
            <w:r w:rsidRPr="00650584">
              <w:rPr>
                <w:sz w:val="22"/>
              </w:rPr>
              <w:t xml:space="preserve">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r w:rsidR="00CD47CE" w:rsidTr="00650584">
        <w:trPr>
          <w:trHeight w:val="4083"/>
        </w:trPr>
        <w:tc>
          <w:tcPr>
            <w:tcW w:w="500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 </w:t>
            </w: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280"/>
              <w:rPr>
                <w:sz w:val="22"/>
              </w:rPr>
            </w:pPr>
            <w:r w:rsidRPr="00650584">
              <w:rPr>
                <w:sz w:val="22"/>
              </w:rPr>
              <w:t xml:space="preserve">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bl>
    <w:p w:rsidR="00CD47CE" w:rsidRDefault="00CD47CE">
      <w:pPr>
        <w:spacing w:after="0" w:line="259" w:lineRule="auto"/>
        <w:ind w:left="-1441" w:right="15413" w:firstLine="0"/>
        <w:jc w:val="left"/>
      </w:pPr>
    </w:p>
    <w:tbl>
      <w:tblPr>
        <w:tblW w:w="15071" w:type="dxa"/>
        <w:tblInd w:w="-4" w:type="dxa"/>
        <w:tblCellMar>
          <w:top w:w="106" w:type="dxa"/>
          <w:right w:w="0" w:type="dxa"/>
        </w:tblCellMar>
        <w:tblLook w:val="00A0"/>
      </w:tblPr>
      <w:tblGrid>
        <w:gridCol w:w="5003"/>
        <w:gridCol w:w="4971"/>
        <w:gridCol w:w="5098"/>
      </w:tblGrid>
      <w:tr w:rsidR="00CD47CE" w:rsidTr="00650584">
        <w:trPr>
          <w:trHeight w:val="632"/>
        </w:trPr>
        <w:tc>
          <w:tcPr>
            <w:tcW w:w="500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971"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имеющими ограничений по состоянию здоровья, и взрослыми. </w:t>
            </w:r>
          </w:p>
        </w:tc>
        <w:tc>
          <w:tcPr>
            <w:tcW w:w="509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9"/>
        </w:trPr>
        <w:tc>
          <w:tcPr>
            <w:tcW w:w="15071"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1553"/>
        </w:trPr>
        <w:tc>
          <w:tcPr>
            <w:tcW w:w="9973"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281"/>
              <w:rPr>
                <w:sz w:val="22"/>
              </w:rPr>
            </w:pPr>
            <w:r w:rsidRPr="00650584">
              <w:rPr>
                <w:sz w:val="22"/>
              </w:rPr>
              <w:t xml:space="preserve">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 </w:t>
            </w:r>
          </w:p>
        </w:tc>
        <w:tc>
          <w:tcPr>
            <w:tcW w:w="509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280"/>
              <w:rPr>
                <w:sz w:val="22"/>
              </w:rPr>
            </w:pPr>
            <w:r w:rsidRPr="00650584">
              <w:rPr>
                <w:sz w:val="22"/>
              </w:rPr>
              <w:t xml:space="preserve">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 </w:t>
            </w:r>
          </w:p>
        </w:tc>
      </w:tr>
    </w:tbl>
    <w:p w:rsidR="00CD47CE" w:rsidRDefault="00CD47CE">
      <w:pPr>
        <w:sectPr w:rsidR="00CD47CE">
          <w:headerReference w:type="even" r:id="rId211"/>
          <w:headerReference w:type="default" r:id="rId212"/>
          <w:footerReference w:type="even" r:id="rId213"/>
          <w:footerReference w:type="default" r:id="rId214"/>
          <w:headerReference w:type="first" r:id="rId215"/>
          <w:footerReference w:type="first" r:id="rId216"/>
          <w:pgSz w:w="16840" w:h="11904" w:orient="landscape"/>
          <w:pgMar w:top="1757" w:right="1427" w:bottom="1277" w:left="1441" w:header="323" w:footer="3" w:gutter="0"/>
          <w:cols w:space="720"/>
        </w:sectPr>
      </w:pPr>
    </w:p>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499" w:right="5805"/>
      </w:pPr>
      <w:r>
        <w:t>&lt;1</w:t>
      </w:r>
      <w:hyperlink r:id="rId217">
        <w:r>
          <w:t xml:space="preserve">&gt; </w:t>
        </w:r>
      </w:hyperlink>
      <w:hyperlink r:id="rId218">
        <w:r>
          <w:rPr>
            <w:color w:val="0000FF"/>
          </w:rPr>
          <w:t>Пункт 26</w:t>
        </w:r>
      </w:hyperlink>
      <w:hyperlink r:id="rId219">
        <w:r>
          <w:t xml:space="preserve"> </w:t>
        </w:r>
      </w:hyperlink>
      <w:r>
        <w:t>раздела IV ФГОС НОО. &lt;2</w:t>
      </w:r>
      <w:hyperlink r:id="rId220">
        <w:r>
          <w:t xml:space="preserve">&gt; </w:t>
        </w:r>
      </w:hyperlink>
      <w:hyperlink r:id="rId221">
        <w:r>
          <w:rPr>
            <w:color w:val="0000FF"/>
          </w:rPr>
          <w:t>Пункт 26</w:t>
        </w:r>
      </w:hyperlink>
      <w:hyperlink r:id="rId222">
        <w:r>
          <w:t xml:space="preserve"> </w:t>
        </w:r>
      </w:hyperlink>
      <w:r>
        <w:t xml:space="preserve">раздела IV ФГОС НОО. </w:t>
      </w:r>
    </w:p>
    <w:p w:rsidR="00CD47CE" w:rsidRDefault="00CD47CE">
      <w:pPr>
        <w:ind w:left="0" w:right="14" w:firstLine="544"/>
      </w:pPr>
      <w:r>
        <w:t xml:space="preserve">&lt;3&gt; </w:t>
      </w:r>
      <w:hyperlink r:id="rId223">
        <w:r>
          <w:rPr>
            <w:color w:val="0000FF"/>
          </w:rPr>
          <w:t>Часть 6 статьи 58</w:t>
        </w:r>
      </w:hyperlink>
      <w:hyperlink r:id="rId224">
        <w:r>
          <w:t xml:space="preserve"> </w:t>
        </w:r>
      </w:hyperlink>
      <w:r>
        <w:t xml:space="preserve">пункт 9 Федерального закона Российской Федерации "Об образовании в Российской Федерации" N 273-ФЗ (в ред. Федеральных законов от 07.05.2013 N 99-ФЗ, от 23.07.2013 N 203-ФЗ). </w:t>
      </w:r>
    </w:p>
    <w:p w:rsidR="00CD47CE" w:rsidRDefault="00CD47CE">
      <w:pPr>
        <w:ind w:left="499" w:right="14"/>
      </w:pPr>
      <w:r>
        <w:t>&lt;4</w:t>
      </w:r>
      <w:hyperlink r:id="rId225">
        <w:r>
          <w:t xml:space="preserve">&gt; </w:t>
        </w:r>
      </w:hyperlink>
      <w:hyperlink r:id="rId226">
        <w:r>
          <w:rPr>
            <w:color w:val="0000FF"/>
          </w:rPr>
          <w:t>Пункт 15</w:t>
        </w:r>
      </w:hyperlink>
      <w:hyperlink r:id="rId227">
        <w:r>
          <w:t xml:space="preserve"> </w:t>
        </w:r>
      </w:hyperlink>
      <w:r>
        <w:t xml:space="preserve">раздела III ФГОС НОО. </w:t>
      </w:r>
    </w:p>
    <w:p w:rsidR="00CD47CE" w:rsidRDefault="00CD47CE">
      <w:pPr>
        <w:ind w:left="499" w:right="14"/>
      </w:pPr>
      <w:r>
        <w:t>&lt;5</w:t>
      </w:r>
      <w:hyperlink r:id="rId228">
        <w:r>
          <w:t xml:space="preserve">&gt; </w:t>
        </w:r>
      </w:hyperlink>
      <w:hyperlink r:id="rId229">
        <w:r>
          <w:rPr>
            <w:color w:val="0000FF"/>
          </w:rPr>
          <w:t>Пункт 15</w:t>
        </w:r>
      </w:hyperlink>
      <w:hyperlink r:id="rId230">
        <w:r>
          <w:t xml:space="preserve"> </w:t>
        </w:r>
      </w:hyperlink>
      <w:r>
        <w:t xml:space="preserve">раздела III ФГОС НОО. </w:t>
      </w:r>
    </w:p>
    <w:p w:rsidR="00CD47CE" w:rsidRDefault="00CD47CE">
      <w:pPr>
        <w:ind w:left="499" w:right="14"/>
      </w:pPr>
      <w:r>
        <w:t>&lt;6</w:t>
      </w:r>
      <w:hyperlink r:id="rId231">
        <w:r>
          <w:t xml:space="preserve">&gt; </w:t>
        </w:r>
      </w:hyperlink>
      <w:hyperlink r:id="rId232">
        <w:r>
          <w:rPr>
            <w:color w:val="0000FF"/>
          </w:rPr>
          <w:t>Пункт 19.3</w:t>
        </w:r>
      </w:hyperlink>
      <w:hyperlink r:id="rId233">
        <w:r>
          <w:t xml:space="preserve"> </w:t>
        </w:r>
      </w:hyperlink>
      <w:r>
        <w:t xml:space="preserve">раздела III ФГОС НОО. </w:t>
      </w:r>
    </w:p>
    <w:p w:rsidR="00CD47CE" w:rsidRDefault="00CD47CE">
      <w:pPr>
        <w:ind w:left="499" w:right="14"/>
      </w:pPr>
      <w:r>
        <w:t>&lt;7</w:t>
      </w:r>
      <w:hyperlink r:id="rId234">
        <w:r>
          <w:t xml:space="preserve">&gt; </w:t>
        </w:r>
      </w:hyperlink>
      <w:hyperlink r:id="rId235">
        <w:r>
          <w:rPr>
            <w:color w:val="0000FF"/>
          </w:rPr>
          <w:t>Пункт 19.4</w:t>
        </w:r>
      </w:hyperlink>
      <w:hyperlink r:id="rId236">
        <w:r>
          <w:t xml:space="preserve"> </w:t>
        </w:r>
      </w:hyperlink>
      <w:r>
        <w:t xml:space="preserve">раздела III ФГОС НОО. </w:t>
      </w:r>
    </w:p>
    <w:p w:rsidR="00CD47CE" w:rsidRDefault="00CD47CE">
      <w:pPr>
        <w:ind w:left="499" w:right="14"/>
      </w:pPr>
      <w:r>
        <w:t>&lt;8</w:t>
      </w:r>
      <w:hyperlink r:id="rId237">
        <w:r>
          <w:t xml:space="preserve">&gt; </w:t>
        </w:r>
      </w:hyperlink>
      <w:hyperlink r:id="rId238">
        <w:r>
          <w:rPr>
            <w:color w:val="0000FF"/>
          </w:rPr>
          <w:t>Пункт 19.5</w:t>
        </w:r>
      </w:hyperlink>
      <w:hyperlink r:id="rId239">
        <w:r>
          <w:t xml:space="preserve"> </w:t>
        </w:r>
      </w:hyperlink>
      <w:r>
        <w:t xml:space="preserve">раздела III ФГОС НОО. </w:t>
      </w:r>
    </w:p>
    <w:p w:rsidR="00CD47CE" w:rsidRDefault="00CD47CE">
      <w:pPr>
        <w:ind w:left="499" w:right="14"/>
      </w:pPr>
      <w:r>
        <w:t>&lt;9</w:t>
      </w:r>
      <w:hyperlink r:id="rId240">
        <w:r>
          <w:t xml:space="preserve">&gt; </w:t>
        </w:r>
      </w:hyperlink>
      <w:hyperlink r:id="rId241">
        <w:r>
          <w:rPr>
            <w:color w:val="0000FF"/>
          </w:rPr>
          <w:t>Пункт 19.6</w:t>
        </w:r>
      </w:hyperlink>
      <w:hyperlink r:id="rId242">
        <w:r>
          <w:t xml:space="preserve"> </w:t>
        </w:r>
      </w:hyperlink>
      <w:r>
        <w:t xml:space="preserve">раздела III ФГОС НОО. </w:t>
      </w:r>
    </w:p>
    <w:p w:rsidR="00CD47CE" w:rsidRDefault="00CD47CE">
      <w:pPr>
        <w:ind w:left="499" w:right="14"/>
      </w:pPr>
      <w:r>
        <w:t>&lt;10</w:t>
      </w:r>
      <w:hyperlink r:id="rId243">
        <w:r>
          <w:t xml:space="preserve">&gt; </w:t>
        </w:r>
      </w:hyperlink>
      <w:hyperlink r:id="rId244">
        <w:r>
          <w:rPr>
            <w:color w:val="0000FF"/>
          </w:rPr>
          <w:t>Пункт 19.8</w:t>
        </w:r>
      </w:hyperlink>
      <w:hyperlink r:id="rId245">
        <w:r>
          <w:t xml:space="preserve"> </w:t>
        </w:r>
      </w:hyperlink>
      <w:r>
        <w:t xml:space="preserve">раздела III ФГОС НОО. </w:t>
      </w:r>
    </w:p>
    <w:p w:rsidR="00CD47CE" w:rsidRDefault="00CD47CE">
      <w:pPr>
        <w:ind w:left="499" w:right="14"/>
      </w:pPr>
      <w:r>
        <w:t>&lt;11</w:t>
      </w:r>
      <w:hyperlink r:id="rId246">
        <w:r>
          <w:t xml:space="preserve">&gt; </w:t>
        </w:r>
      </w:hyperlink>
      <w:hyperlink r:id="rId247">
        <w:r>
          <w:rPr>
            <w:color w:val="0000FF"/>
          </w:rPr>
          <w:t>Пункт 19.10</w:t>
        </w:r>
      </w:hyperlink>
      <w:hyperlink r:id="rId248">
        <w:r>
          <w:t xml:space="preserve"> </w:t>
        </w:r>
      </w:hyperlink>
      <w:r>
        <w:t xml:space="preserve">раздела III ФГОС НОО. </w:t>
      </w:r>
    </w:p>
    <w:p w:rsidR="00CD47CE" w:rsidRDefault="00CD47CE">
      <w:pPr>
        <w:ind w:left="499" w:right="14"/>
      </w:pPr>
      <w:r>
        <w:t>&lt;12</w:t>
      </w:r>
      <w:hyperlink r:id="rId249">
        <w:r>
          <w:t xml:space="preserve">&gt; </w:t>
        </w:r>
      </w:hyperlink>
      <w:hyperlink r:id="rId250">
        <w:r>
          <w:rPr>
            <w:color w:val="0000FF"/>
          </w:rPr>
          <w:t>Пункт 25</w:t>
        </w:r>
      </w:hyperlink>
      <w:hyperlink r:id="rId251">
        <w:r>
          <w:t xml:space="preserve"> </w:t>
        </w:r>
      </w:hyperlink>
      <w:r>
        <w:t xml:space="preserve">раздела IV ФГОС НОО. </w:t>
      </w:r>
    </w:p>
    <w:tbl>
      <w:tblPr>
        <w:tblpPr w:vertAnchor="page" w:horzAnchor="page" w:tblpX="1133" w:tblpY="10073"/>
        <w:tblOverlap w:val="never"/>
        <w:tblW w:w="9647" w:type="dxa"/>
        <w:tblCellMar>
          <w:top w:w="71" w:type="dxa"/>
          <w:left w:w="100" w:type="dxa"/>
          <w:right w:w="4" w:type="dxa"/>
        </w:tblCellMar>
        <w:tblLook w:val="00A0"/>
      </w:tblPr>
      <w:tblGrid>
        <w:gridCol w:w="4226"/>
        <w:gridCol w:w="5421"/>
      </w:tblGrid>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5" w:firstLine="0"/>
              <w:jc w:val="center"/>
              <w:rPr>
                <w:sz w:val="22"/>
              </w:rPr>
            </w:pPr>
            <w:r w:rsidRPr="00650584">
              <w:rPr>
                <w:sz w:val="22"/>
              </w:rPr>
              <w:t xml:space="preserve">2. Требования к структуре АООП НОО для обучающихся с ТНР </w:t>
            </w:r>
          </w:p>
        </w:tc>
      </w:tr>
      <w:tr w:rsidR="00CD47CE" w:rsidTr="00650584">
        <w:trPr>
          <w:trHeight w:val="40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5" w:firstLine="0"/>
              <w:jc w:val="center"/>
              <w:rPr>
                <w:sz w:val="22"/>
              </w:rPr>
            </w:pPr>
            <w:r w:rsidRPr="00650584">
              <w:rPr>
                <w:sz w:val="22"/>
              </w:rPr>
              <w:t xml:space="preserve">5.1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jc w:val="center"/>
              <w:rPr>
                <w:sz w:val="22"/>
              </w:rPr>
            </w:pPr>
            <w:r w:rsidRPr="00650584">
              <w:rPr>
                <w:sz w:val="22"/>
              </w:rPr>
              <w:t xml:space="preserve">5.2 </w:t>
            </w:r>
          </w:p>
        </w:tc>
      </w:tr>
      <w:tr w:rsidR="00CD47CE" w:rsidTr="00650584">
        <w:trPr>
          <w:trHeight w:val="632"/>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2.1. АООП НОО определяет содержание и организацию образовательной деятельности на уровне НОО. </w:t>
            </w:r>
          </w:p>
        </w:tc>
      </w:tr>
      <w:tr w:rsidR="00CD47CE" w:rsidTr="00650584">
        <w:trPr>
          <w:trHeight w:val="3402"/>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0" w:firstLine="280"/>
              <w:rPr>
                <w:sz w:val="22"/>
              </w:rPr>
            </w:pPr>
            <w:r w:rsidRPr="00650584">
              <w:rPr>
                <w:sz w:val="22"/>
              </w:rPr>
              <w:t xml:space="preserve">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1" w:right="54" w:firstLine="280"/>
              <w:rPr>
                <w:sz w:val="22"/>
              </w:rPr>
            </w:pPr>
            <w:r w:rsidRPr="00650584">
              <w:rPr>
                <w:sz w:val="22"/>
              </w:rPr>
              <w:t xml:space="preserve">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 </w:t>
            </w:r>
          </w:p>
          <w:p w:rsidR="00CD47CE" w:rsidRPr="00650584" w:rsidRDefault="00CD47CE" w:rsidP="00650584">
            <w:pPr>
              <w:spacing w:after="0" w:line="259" w:lineRule="auto"/>
              <w:ind w:left="1" w:right="48" w:firstLine="280"/>
              <w:rPr>
                <w:sz w:val="22"/>
              </w:rPr>
            </w:pPr>
            <w:r w:rsidRPr="00650584">
              <w:rPr>
                <w:sz w:val="22"/>
              </w:rPr>
              <w:t xml:space="preserve">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w:t>
            </w:r>
          </w:p>
        </w:tc>
      </w:tr>
    </w:tbl>
    <w:p w:rsidR="00CD47CE" w:rsidRDefault="00CD47CE">
      <w:pPr>
        <w:ind w:left="499" w:right="14"/>
      </w:pPr>
      <w:r>
        <w:t>&lt;13</w:t>
      </w:r>
      <w:hyperlink r:id="rId252">
        <w:r>
          <w:t xml:space="preserve">&gt; </w:t>
        </w:r>
      </w:hyperlink>
      <w:hyperlink r:id="rId253">
        <w:r>
          <w:rPr>
            <w:color w:val="0000FF"/>
          </w:rPr>
          <w:t>Пункт 10</w:t>
        </w:r>
      </w:hyperlink>
      <w:hyperlink r:id="rId254">
        <w:r>
          <w:t xml:space="preserve"> </w:t>
        </w:r>
      </w:hyperlink>
      <w:r>
        <w:t xml:space="preserve">раздела II ФГОС НОО. </w:t>
      </w:r>
    </w:p>
    <w:p w:rsidR="00CD47CE" w:rsidRDefault="00CD47CE">
      <w:pPr>
        <w:ind w:left="0" w:right="14" w:firstLine="544"/>
      </w:pPr>
      <w:r>
        <w:t xml:space="preserve">&lt;14&gt; </w:t>
      </w:r>
      <w:hyperlink r:id="rId255">
        <w:r>
          <w:rPr>
            <w:color w:val="0000FF"/>
          </w:rPr>
          <w:t>Пункт 11</w:t>
        </w:r>
      </w:hyperlink>
      <w:hyperlink r:id="rId256">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0" w:right="14" w:firstLine="544"/>
      </w:pPr>
      <w:r>
        <w:t xml:space="preserve">&lt;15&gt; </w:t>
      </w:r>
      <w:hyperlink r:id="rId257">
        <w:r>
          <w:rPr>
            <w:color w:val="0000FF"/>
          </w:rPr>
          <w:t>Пункт 11</w:t>
        </w:r>
      </w:hyperlink>
      <w:hyperlink r:id="rId258">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8" w:line="259" w:lineRule="auto"/>
        <w:ind w:left="0" w:firstLine="0"/>
        <w:jc w:val="left"/>
      </w:pPr>
      <w:r>
        <w:t xml:space="preserve"> </w:t>
      </w:r>
    </w:p>
    <w:p w:rsidR="00CD47CE" w:rsidRDefault="00CD47CE">
      <w:pPr>
        <w:spacing w:after="3" w:line="258" w:lineRule="auto"/>
        <w:ind w:left="10" w:right="7"/>
        <w:jc w:val="right"/>
      </w:pPr>
      <w:r>
        <w:t xml:space="preserve">Приложение N 5 </w:t>
      </w:r>
    </w:p>
    <w:p w:rsidR="00CD47CE" w:rsidRDefault="00CD47CE">
      <w:pPr>
        <w:spacing w:after="18" w:line="259" w:lineRule="auto"/>
        <w:ind w:left="0" w:firstLine="0"/>
        <w:jc w:val="left"/>
      </w:pPr>
      <w:r>
        <w:t xml:space="preserve"> </w:t>
      </w:r>
    </w:p>
    <w:p w:rsidR="00CD47CE" w:rsidRDefault="00CD47CE">
      <w:pPr>
        <w:spacing w:line="268" w:lineRule="auto"/>
        <w:ind w:left="503" w:right="507"/>
        <w:jc w:val="center"/>
      </w:pPr>
      <w:r>
        <w:t xml:space="preserve">ТРЕБОВАНИЯ </w:t>
      </w:r>
    </w:p>
    <w:p w:rsidR="00CD47CE" w:rsidRDefault="00CD47CE">
      <w:pPr>
        <w:spacing w:line="268" w:lineRule="auto"/>
        <w:ind w:left="503" w:right="507"/>
        <w:jc w:val="center"/>
      </w:pPr>
      <w:r>
        <w:t xml:space="preserve">К АООП НОО ДЛЯ ОБУЧАЮЩИХСЯ С ТЯЖЕЛЫМИ НАРУШЕНИЯМИ РЕЧИ </w:t>
      </w:r>
    </w:p>
    <w:p w:rsidR="00CD47CE" w:rsidRDefault="00CD47CE">
      <w:pPr>
        <w:spacing w:line="268" w:lineRule="auto"/>
        <w:ind w:left="503" w:right="504"/>
        <w:jc w:val="center"/>
      </w:pPr>
      <w:r>
        <w:t xml:space="preserve">(ДАЛЕЕ - ТНР) </w:t>
      </w:r>
    </w:p>
    <w:p w:rsidR="00CD47CE" w:rsidRDefault="00CD47CE">
      <w:pPr>
        <w:spacing w:after="0" w:line="259" w:lineRule="auto"/>
        <w:ind w:left="0" w:firstLine="0"/>
        <w:jc w:val="left"/>
      </w:pPr>
      <w:r>
        <w:t xml:space="preserve"> </w:t>
      </w:r>
    </w:p>
    <w:p w:rsidR="00CD47CE" w:rsidRDefault="00CD47CE">
      <w:pPr>
        <w:spacing w:after="0" w:line="259" w:lineRule="auto"/>
        <w:ind w:left="-1137" w:right="577" w:firstLine="0"/>
        <w:jc w:val="left"/>
      </w:pPr>
    </w:p>
    <w:tbl>
      <w:tblPr>
        <w:tblW w:w="9647" w:type="dxa"/>
        <w:tblInd w:w="-4" w:type="dxa"/>
        <w:tblCellMar>
          <w:top w:w="106" w:type="dxa"/>
          <w:left w:w="100" w:type="dxa"/>
          <w:right w:w="6" w:type="dxa"/>
        </w:tblCellMar>
        <w:tblLook w:val="00A0"/>
      </w:tblPr>
      <w:tblGrid>
        <w:gridCol w:w="4226"/>
        <w:gridCol w:w="5421"/>
      </w:tblGrid>
      <w:tr w:rsidR="00CD47CE" w:rsidTr="00650584">
        <w:trPr>
          <w:trHeight w:val="2473"/>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1" w:lineRule="auto"/>
              <w:ind w:left="1" w:firstLine="0"/>
              <w:rPr>
                <w:sz w:val="22"/>
              </w:rPr>
            </w:pPr>
            <w:r w:rsidRPr="00650584">
              <w:rPr>
                <w:sz w:val="22"/>
              </w:rPr>
              <w:t xml:space="preserve">готовых к освоению программы 1 класса, предусматривается 1 дополнительный класс. </w:t>
            </w:r>
          </w:p>
          <w:p w:rsidR="00CD47CE" w:rsidRPr="00650584" w:rsidRDefault="00CD47CE" w:rsidP="00650584">
            <w:pPr>
              <w:spacing w:after="0" w:line="249" w:lineRule="auto"/>
              <w:ind w:left="1" w:right="51" w:firstLine="280"/>
              <w:rPr>
                <w:sz w:val="22"/>
              </w:rPr>
            </w:pPr>
            <w:r w:rsidRPr="00650584">
              <w:rPr>
                <w:sz w:val="22"/>
              </w:rPr>
              <w:t xml:space="preserve">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 </w:t>
            </w:r>
          </w:p>
          <w:p w:rsidR="00CD47CE" w:rsidRPr="00650584" w:rsidRDefault="00CD47CE" w:rsidP="00650584">
            <w:pPr>
              <w:spacing w:after="0" w:line="259" w:lineRule="auto"/>
              <w:ind w:left="1" w:right="68" w:firstLine="280"/>
              <w:rPr>
                <w:sz w:val="22"/>
              </w:rPr>
            </w:pPr>
            <w:r w:rsidRPr="00650584">
              <w:rPr>
                <w:sz w:val="22"/>
              </w:rPr>
              <w:t xml:space="preserve">АООП НОО для обучающихся с ТНР может быть реализована в отдельных классах для обучающихся с ТНР в организациях. </w:t>
            </w:r>
          </w:p>
        </w:tc>
      </w:tr>
      <w:tr w:rsidR="00CD47CE" w:rsidTr="00650584">
        <w:trPr>
          <w:trHeight w:val="864"/>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9" w:firstLine="280"/>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w:t>
            </w:r>
          </w:p>
        </w:tc>
      </w:tr>
      <w:tr w:rsidR="00CD47CE" w:rsidTr="00650584">
        <w:trPr>
          <w:trHeight w:val="9381"/>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9" w:lineRule="auto"/>
              <w:ind w:left="0" w:right="54" w:firstLine="280"/>
              <w:rPr>
                <w:sz w:val="22"/>
              </w:rPr>
            </w:pPr>
            <w:r w:rsidRPr="00650584">
              <w:rPr>
                <w:sz w:val="22"/>
              </w:rPr>
              <w:t xml:space="preserve">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 </w:t>
            </w:r>
          </w:p>
          <w:p w:rsidR="00CD47CE" w:rsidRPr="00650584" w:rsidRDefault="00CD47CE" w:rsidP="00650584">
            <w:pPr>
              <w:spacing w:after="0" w:line="259" w:lineRule="auto"/>
              <w:ind w:left="0" w:right="56" w:firstLine="280"/>
              <w:rPr>
                <w:sz w:val="22"/>
              </w:rPr>
            </w:pPr>
            <w:r w:rsidRPr="00650584">
              <w:rPr>
                <w:sz w:val="22"/>
              </w:rP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0" w:line="247" w:lineRule="auto"/>
              <w:ind w:left="1" w:right="44" w:firstLine="280"/>
              <w:rPr>
                <w:sz w:val="22"/>
              </w:rPr>
            </w:pPr>
            <w:r w:rsidRPr="00650584">
              <w:rPr>
                <w:sz w:val="22"/>
              </w:rP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 </w:t>
            </w:r>
          </w:p>
          <w:p w:rsidR="00CD47CE" w:rsidRPr="00650584" w:rsidRDefault="00CD47CE" w:rsidP="00650584">
            <w:pPr>
              <w:numPr>
                <w:ilvl w:val="0"/>
                <w:numId w:val="210"/>
              </w:numPr>
              <w:spacing w:after="28" w:line="249" w:lineRule="auto"/>
              <w:ind w:right="51" w:firstLine="280"/>
              <w:rPr>
                <w:sz w:val="22"/>
              </w:rPr>
            </w:pPr>
            <w:r w:rsidRPr="00650584">
              <w:rPr>
                <w:sz w:val="22"/>
              </w:rPr>
              <w:t xml:space="preserve">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 </w:t>
            </w:r>
          </w:p>
          <w:p w:rsidR="00CD47CE" w:rsidRPr="00650584" w:rsidRDefault="00CD47CE" w:rsidP="00650584">
            <w:pPr>
              <w:numPr>
                <w:ilvl w:val="0"/>
                <w:numId w:val="210"/>
              </w:numPr>
              <w:spacing w:after="0" w:line="255" w:lineRule="auto"/>
              <w:ind w:right="51" w:firstLine="280"/>
              <w:rPr>
                <w:sz w:val="22"/>
              </w:rPr>
            </w:pPr>
            <w:r w:rsidRPr="00650584">
              <w:rPr>
                <w:sz w:val="22"/>
              </w:rPr>
              <w:t xml:space="preserve">отделение - для обучающихся с тяжелой степенью выраженности заикания при нормальном развитии речи. </w:t>
            </w:r>
          </w:p>
          <w:p w:rsidR="00CD47CE" w:rsidRPr="00650584" w:rsidRDefault="00CD47CE" w:rsidP="00650584">
            <w:pPr>
              <w:spacing w:after="0" w:line="242" w:lineRule="auto"/>
              <w:ind w:left="1" w:right="51" w:firstLine="280"/>
              <w:rPr>
                <w:sz w:val="22"/>
              </w:rPr>
            </w:pPr>
            <w:r w:rsidRPr="00650584">
              <w:rPr>
                <w:sz w:val="22"/>
              </w:rPr>
              <w:t xml:space="preserve">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 </w:t>
            </w:r>
          </w:p>
          <w:p w:rsidR="00CD47CE" w:rsidRPr="00650584" w:rsidRDefault="00CD47CE" w:rsidP="00650584">
            <w:pPr>
              <w:spacing w:after="0" w:line="259" w:lineRule="auto"/>
              <w:ind w:left="1" w:right="47" w:firstLine="280"/>
              <w:rPr>
                <w:sz w:val="22"/>
              </w:rPr>
            </w:pPr>
            <w:r w:rsidRPr="00650584">
              <w:rPr>
                <w:sz w:val="22"/>
              </w:rPr>
              <w:t xml:space="preserve">АООП НОО предусматривается создание индивидуальных учебных планов с учетом особых образовательных потребностей групп или отдельных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6" w:type="dxa"/>
        </w:tblCellMar>
        <w:tblLook w:val="00A0"/>
      </w:tblPr>
      <w:tblGrid>
        <w:gridCol w:w="4226"/>
        <w:gridCol w:w="5420"/>
      </w:tblGrid>
      <w:tr w:rsidR="00CD47CE" w:rsidTr="00650584">
        <w:trPr>
          <w:trHeight w:val="6843"/>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49" w:firstLine="0"/>
              <w:rPr>
                <w:sz w:val="22"/>
              </w:rPr>
            </w:pPr>
            <w:r w:rsidRPr="00650584">
              <w:rPr>
                <w:sz w:val="22"/>
              </w:rPr>
              <w:t xml:space="preserve">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w:t>
            </w:r>
            <w:r w:rsidRPr="00650584">
              <w:rPr>
                <w:sz w:val="22"/>
              </w:rPr>
              <w:tab/>
              <w:t xml:space="preserve">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 </w:t>
            </w:r>
          </w:p>
        </w:tc>
      </w:tr>
      <w:tr w:rsidR="00CD47CE" w:rsidTr="00650584">
        <w:trPr>
          <w:trHeight w:val="632"/>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304"/>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p>
        </w:tc>
      </w:tr>
      <w:tr w:rsidR="00CD47CE" w:rsidTr="00650584">
        <w:trPr>
          <w:trHeight w:val="641"/>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304"/>
              <w:rPr>
                <w:sz w:val="22"/>
              </w:rPr>
            </w:pPr>
            <w:r w:rsidRPr="00650584">
              <w:rPr>
                <w:sz w:val="22"/>
              </w:rP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r w:rsidRPr="00650584">
              <w:rPr>
                <w:color w:val="0000FF"/>
                <w:sz w:val="22"/>
              </w:rPr>
              <w:t>&lt;1&gt;</w:t>
            </w:r>
            <w:r w:rsidRPr="00650584">
              <w:rPr>
                <w:sz w:val="22"/>
              </w:rPr>
              <w:t xml:space="preserve">. </w:t>
            </w:r>
          </w:p>
        </w:tc>
      </w:tr>
      <w:tr w:rsidR="00CD47CE" w:rsidTr="00650584">
        <w:trPr>
          <w:trHeight w:val="632"/>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304"/>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4082"/>
        </w:trPr>
        <w:tc>
          <w:tcPr>
            <w:tcW w:w="4226"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0" w:right="54"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259">
              <w:r w:rsidRPr="00650584">
                <w:rPr>
                  <w:color w:val="0000FF"/>
                  <w:sz w:val="22"/>
                </w:rPr>
                <w:t>ФГОС НОО</w:t>
              </w:r>
            </w:hyperlink>
            <w:hyperlink r:id="rId260">
              <w:r w:rsidRPr="00650584">
                <w:rPr>
                  <w:sz w:val="22"/>
                </w:rPr>
                <w:t xml:space="preserve"> </w:t>
              </w:r>
            </w:hyperlink>
            <w:r w:rsidRPr="00650584">
              <w:rPr>
                <w:color w:val="0000FF"/>
                <w:sz w:val="22"/>
              </w:rPr>
              <w:t>&lt;2&gt;</w:t>
            </w:r>
            <w:r w:rsidRPr="00650584">
              <w:rPr>
                <w:sz w:val="22"/>
              </w:rPr>
              <w:t xml:space="preserve">.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1" w:right="56" w:firstLine="304"/>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261">
              <w:r w:rsidRPr="00650584">
                <w:rPr>
                  <w:color w:val="0000FF"/>
                  <w:sz w:val="22"/>
                </w:rPr>
                <w:t>ФГОС НОО</w:t>
              </w:r>
            </w:hyperlink>
            <w:hyperlink r:id="rId262">
              <w:r w:rsidRPr="00650584">
                <w:rPr>
                  <w:sz w:val="22"/>
                </w:rPr>
                <w:t>.</w:t>
              </w:r>
            </w:hyperlink>
            <w:r w:rsidRPr="00650584">
              <w:rPr>
                <w:sz w:val="22"/>
              </w:rPr>
              <w:t xml:space="preserve"> </w:t>
            </w:r>
          </w:p>
          <w:p w:rsidR="00CD47CE" w:rsidRPr="00650584" w:rsidRDefault="00CD47CE" w:rsidP="00650584">
            <w:pPr>
              <w:spacing w:after="2" w:line="277" w:lineRule="auto"/>
              <w:ind w:left="1" w:firstLine="304"/>
              <w:rPr>
                <w:sz w:val="22"/>
              </w:rPr>
            </w:pPr>
            <w:r w:rsidRPr="00650584">
              <w:rPr>
                <w:sz w:val="22"/>
              </w:rPr>
              <w:t xml:space="preserve">Выделяются дополнительные задачи реализации содержания: </w:t>
            </w:r>
          </w:p>
          <w:p w:rsidR="00CD47CE" w:rsidRPr="00650584" w:rsidRDefault="00CD47CE" w:rsidP="00650584">
            <w:pPr>
              <w:spacing w:after="11" w:line="259" w:lineRule="auto"/>
              <w:ind w:left="305" w:firstLine="0"/>
              <w:jc w:val="left"/>
              <w:rPr>
                <w:sz w:val="22"/>
              </w:rPr>
            </w:pPr>
            <w:r w:rsidRPr="00650584">
              <w:rPr>
                <w:sz w:val="22"/>
              </w:rPr>
              <w:t xml:space="preserve">Предметная область: Филология. </w:t>
            </w:r>
          </w:p>
          <w:p w:rsidR="00CD47CE" w:rsidRPr="00650584" w:rsidRDefault="00CD47CE" w:rsidP="00650584">
            <w:pPr>
              <w:spacing w:after="0" w:line="259" w:lineRule="auto"/>
              <w:ind w:left="0" w:right="7" w:firstLine="0"/>
              <w:jc w:val="center"/>
              <w:rPr>
                <w:sz w:val="22"/>
              </w:rPr>
            </w:pPr>
            <w:r w:rsidRPr="00650584">
              <w:rPr>
                <w:sz w:val="22"/>
              </w:rPr>
              <w:t xml:space="preserve">Дополнительные задачи реализации содержания: </w:t>
            </w:r>
          </w:p>
          <w:p w:rsidR="00CD47CE" w:rsidRPr="00650584" w:rsidRDefault="00CD47CE" w:rsidP="00650584">
            <w:pPr>
              <w:spacing w:after="0" w:line="259" w:lineRule="auto"/>
              <w:ind w:left="1" w:right="50" w:firstLine="304"/>
              <w:rPr>
                <w:sz w:val="22"/>
              </w:rPr>
            </w:pPr>
            <w:r w:rsidRPr="00650584">
              <w:rPr>
                <w:sz w:val="22"/>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w:t>
            </w:r>
          </w:p>
        </w:tc>
      </w:tr>
    </w:tbl>
    <w:p w:rsidR="00CD47CE" w:rsidRDefault="00CD47CE">
      <w:pPr>
        <w:spacing w:after="0" w:line="259" w:lineRule="auto"/>
        <w:ind w:left="-1137" w:right="577" w:firstLine="0"/>
        <w:jc w:val="left"/>
      </w:pPr>
    </w:p>
    <w:tbl>
      <w:tblPr>
        <w:tblW w:w="9647" w:type="dxa"/>
        <w:tblInd w:w="-4" w:type="dxa"/>
        <w:tblCellMar>
          <w:left w:w="101" w:type="dxa"/>
          <w:right w:w="5" w:type="dxa"/>
        </w:tblCellMar>
        <w:tblLook w:val="00A0"/>
      </w:tblPr>
      <w:tblGrid>
        <w:gridCol w:w="4226"/>
        <w:gridCol w:w="5420"/>
      </w:tblGrid>
      <w:tr w:rsidR="00CD47CE" w:rsidTr="00650584">
        <w:trPr>
          <w:trHeight w:val="8228"/>
        </w:trPr>
        <w:tc>
          <w:tcPr>
            <w:tcW w:w="4226"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4" w:firstLine="0"/>
              <w:rPr>
                <w:sz w:val="22"/>
              </w:rPr>
            </w:pPr>
            <w:r w:rsidRPr="00650584">
              <w:rPr>
                <w:sz w:val="22"/>
              </w:rPr>
              <w:t xml:space="preserve">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 </w:t>
            </w:r>
          </w:p>
        </w:tc>
      </w:tr>
      <w:tr w:rsidR="00CD47CE" w:rsidTr="00650584">
        <w:trPr>
          <w:trHeight w:val="4546"/>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59" w:lineRule="auto"/>
              <w:ind w:left="0" w:right="16" w:firstLine="0"/>
              <w:jc w:val="center"/>
              <w:rPr>
                <w:sz w:val="22"/>
              </w:rPr>
            </w:pPr>
            <w:r w:rsidRPr="00650584">
              <w:rPr>
                <w:sz w:val="22"/>
              </w:rPr>
              <w:t xml:space="preserve">Предметная область: Математика и информатика. </w:t>
            </w:r>
          </w:p>
          <w:p w:rsidR="00CD47CE" w:rsidRPr="00650584" w:rsidRDefault="00CD47CE" w:rsidP="00650584">
            <w:pPr>
              <w:spacing w:after="18" w:line="259" w:lineRule="auto"/>
              <w:ind w:left="0" w:right="56" w:firstLine="0"/>
              <w:jc w:val="center"/>
              <w:rPr>
                <w:sz w:val="22"/>
              </w:rPr>
            </w:pPr>
            <w:r w:rsidRPr="00650584">
              <w:rPr>
                <w:sz w:val="22"/>
              </w:rPr>
              <w:t xml:space="preserve">Дополнительные задачи реализации содержания: </w:t>
            </w:r>
          </w:p>
          <w:p w:rsidR="00CD47CE" w:rsidRPr="00650584" w:rsidRDefault="00CD47CE" w:rsidP="00650584">
            <w:pPr>
              <w:spacing w:after="0" w:line="259" w:lineRule="auto"/>
              <w:ind w:left="0" w:right="53" w:firstLine="280"/>
              <w:rPr>
                <w:sz w:val="22"/>
              </w:rPr>
            </w:pPr>
            <w:r w:rsidRPr="00650584">
              <w:rPr>
                <w:sz w:val="22"/>
              </w:rPr>
              <w:t xml:space="preserve">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w:t>
            </w:r>
          </w:p>
        </w:tc>
      </w:tr>
    </w:tbl>
    <w:p w:rsidR="00CD47CE" w:rsidRDefault="00CD47CE">
      <w:pPr>
        <w:spacing w:after="0" w:line="259" w:lineRule="auto"/>
        <w:ind w:left="-1137" w:right="577" w:firstLine="0"/>
        <w:jc w:val="left"/>
      </w:pPr>
    </w:p>
    <w:tbl>
      <w:tblPr>
        <w:tblW w:w="9647" w:type="dxa"/>
        <w:tblInd w:w="-4" w:type="dxa"/>
        <w:tblCellMar>
          <w:left w:w="100" w:type="dxa"/>
          <w:bottom w:w="114" w:type="dxa"/>
          <w:right w:w="6" w:type="dxa"/>
        </w:tblCellMar>
        <w:tblLook w:val="00A0"/>
      </w:tblPr>
      <w:tblGrid>
        <w:gridCol w:w="4226"/>
        <w:gridCol w:w="5420"/>
      </w:tblGrid>
      <w:tr w:rsidR="00CD47CE" w:rsidTr="00650584">
        <w:trPr>
          <w:trHeight w:val="633"/>
        </w:trPr>
        <w:tc>
          <w:tcPr>
            <w:tcW w:w="4226" w:type="dxa"/>
            <w:vMerge w:val="restart"/>
            <w:tcBorders>
              <w:top w:val="single" w:sz="2" w:space="0" w:color="000000"/>
              <w:left w:val="single" w:sz="2" w:space="0" w:color="000000"/>
              <w:bottom w:val="nil"/>
              <w:right w:val="single" w:sz="2" w:space="0" w:color="000000"/>
            </w:tcBorders>
            <w:vAlign w:val="bottom"/>
          </w:tcPr>
          <w:p w:rsidR="00CD47CE" w:rsidRPr="00650584" w:rsidRDefault="00CD47CE" w:rsidP="00650584">
            <w:pPr>
              <w:spacing w:after="0" w:line="259" w:lineRule="auto"/>
              <w:ind w:left="0" w:firstLine="0"/>
              <w:jc w:val="left"/>
              <w:rPr>
                <w:sz w:val="22"/>
              </w:rPr>
            </w:pPr>
            <w:r w:rsidRPr="00650584">
              <w:rPr>
                <w:sz w:val="22"/>
              </w:rPr>
              <w:t xml:space="preserve">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firstLine="0"/>
              <w:jc w:val="left"/>
              <w:rPr>
                <w:sz w:val="22"/>
              </w:rPr>
            </w:pPr>
            <w:r w:rsidRPr="00650584">
              <w:rPr>
                <w:sz w:val="22"/>
              </w:rPr>
              <w:t xml:space="preserve">различных </w:t>
            </w:r>
            <w:r w:rsidRPr="00650584">
              <w:rPr>
                <w:sz w:val="22"/>
              </w:rPr>
              <w:tab/>
              <w:t xml:space="preserve">видах </w:t>
            </w:r>
            <w:r w:rsidRPr="00650584">
              <w:rPr>
                <w:sz w:val="22"/>
              </w:rPr>
              <w:tab/>
              <w:t xml:space="preserve">обыденной </w:t>
            </w:r>
            <w:r w:rsidRPr="00650584">
              <w:rPr>
                <w:sz w:val="22"/>
              </w:rPr>
              <w:tab/>
              <w:t xml:space="preserve">практической деятельности). </w:t>
            </w:r>
          </w:p>
        </w:tc>
      </w:tr>
      <w:tr w:rsidR="00CD47CE" w:rsidTr="00650584">
        <w:trPr>
          <w:trHeight w:val="10068"/>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1" w:firstLine="280"/>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59" w:lineRule="auto"/>
              <w:ind w:left="0" w:right="55" w:firstLine="0"/>
              <w:jc w:val="center"/>
              <w:rPr>
                <w:sz w:val="22"/>
              </w:rPr>
            </w:pPr>
            <w:r w:rsidRPr="00650584">
              <w:rPr>
                <w:sz w:val="22"/>
              </w:rPr>
              <w:t xml:space="preserve">Дополнительные задачи реализации содержания: </w:t>
            </w:r>
          </w:p>
          <w:p w:rsidR="00CD47CE" w:rsidRPr="00650584" w:rsidRDefault="00CD47CE" w:rsidP="00650584">
            <w:pPr>
              <w:spacing w:after="0" w:line="242" w:lineRule="auto"/>
              <w:ind w:left="1" w:right="51" w:firstLine="280"/>
              <w:rPr>
                <w:sz w:val="22"/>
              </w:rPr>
            </w:pPr>
            <w:r w:rsidRPr="00650584">
              <w:rPr>
                <w:sz w:val="22"/>
              </w:rPr>
              <w:t xml:space="preserve">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w:t>
            </w:r>
          </w:p>
          <w:p w:rsidR="00CD47CE" w:rsidRPr="00650584" w:rsidRDefault="00CD47CE" w:rsidP="00650584">
            <w:pPr>
              <w:spacing w:after="3" w:line="240" w:lineRule="auto"/>
              <w:ind w:left="1" w:right="48" w:firstLine="280"/>
              <w:rPr>
                <w:sz w:val="22"/>
              </w:rPr>
            </w:pPr>
            <w:r w:rsidRPr="00650584">
              <w:rPr>
                <w:sz w:val="22"/>
              </w:rP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w:t>
            </w:r>
          </w:p>
          <w:p w:rsidR="00CD47CE" w:rsidRPr="00650584" w:rsidRDefault="00CD47CE" w:rsidP="00650584">
            <w:pPr>
              <w:spacing w:after="0" w:line="259" w:lineRule="auto"/>
              <w:ind w:left="1" w:right="54" w:firstLine="0"/>
              <w:rPr>
                <w:sz w:val="22"/>
              </w:rPr>
            </w:pPr>
            <w:r w:rsidRPr="00650584">
              <w:rPr>
                <w:sz w:val="22"/>
              </w:rPr>
              <w:t xml:space="preserve">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 </w:t>
            </w:r>
          </w:p>
        </w:tc>
      </w:tr>
      <w:tr w:rsidR="00CD47CE" w:rsidTr="00650584">
        <w:trPr>
          <w:trHeight w:val="1785"/>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4" w:line="264" w:lineRule="auto"/>
              <w:ind w:left="1" w:firstLine="280"/>
              <w:rPr>
                <w:sz w:val="22"/>
              </w:rPr>
            </w:pPr>
            <w:r w:rsidRPr="00650584">
              <w:rPr>
                <w:sz w:val="22"/>
              </w:rPr>
              <w:t xml:space="preserve">Предметная область: Основы религиозных культур и светской этики </w:t>
            </w:r>
            <w:r w:rsidRPr="00650584">
              <w:rPr>
                <w:color w:val="0000FF"/>
                <w:sz w:val="22"/>
              </w:rPr>
              <w:t>&lt;3&gt;</w:t>
            </w:r>
            <w:r w:rsidRPr="00650584">
              <w:rPr>
                <w:sz w:val="22"/>
              </w:rPr>
              <w:t xml:space="preserve"> </w:t>
            </w:r>
          </w:p>
          <w:p w:rsidR="00CD47CE" w:rsidRPr="00650584" w:rsidRDefault="00CD47CE" w:rsidP="00650584">
            <w:pPr>
              <w:spacing w:after="0" w:line="259" w:lineRule="auto"/>
              <w:ind w:left="0" w:right="53" w:firstLine="0"/>
              <w:jc w:val="center"/>
              <w:rPr>
                <w:sz w:val="22"/>
              </w:rPr>
            </w:pPr>
            <w:r w:rsidRPr="00650584">
              <w:rPr>
                <w:sz w:val="22"/>
              </w:rPr>
              <w:t xml:space="preserve">Дополнительные задачи реализации содержания: </w:t>
            </w:r>
          </w:p>
          <w:p w:rsidR="00CD47CE" w:rsidRPr="00650584" w:rsidRDefault="00CD47CE" w:rsidP="00650584">
            <w:pPr>
              <w:spacing w:after="0" w:line="259" w:lineRule="auto"/>
              <w:ind w:left="1" w:right="55" w:firstLine="280"/>
              <w:rPr>
                <w:sz w:val="22"/>
              </w:rPr>
            </w:pPr>
            <w:r w:rsidRPr="00650584">
              <w:rPr>
                <w:sz w:val="22"/>
              </w:rPr>
              <w:t xml:space="preserve">Знакомство с основными нормами светской и религиозной морали, осознание значения нравственности, веры и религии в жизни человека и общества </w:t>
            </w:r>
          </w:p>
        </w:tc>
      </w:tr>
    </w:tbl>
    <w:p w:rsidR="00CD47CE" w:rsidRDefault="00CD47CE">
      <w:pPr>
        <w:spacing w:after="0" w:line="259" w:lineRule="auto"/>
        <w:ind w:left="-1137" w:right="577" w:firstLine="0"/>
        <w:jc w:val="left"/>
      </w:pPr>
    </w:p>
    <w:tbl>
      <w:tblPr>
        <w:tblW w:w="9647" w:type="dxa"/>
        <w:tblInd w:w="-4" w:type="dxa"/>
        <w:tblCellMar>
          <w:top w:w="71" w:type="dxa"/>
          <w:left w:w="100" w:type="dxa"/>
          <w:right w:w="7" w:type="dxa"/>
        </w:tblCellMar>
        <w:tblLook w:val="00A0"/>
      </w:tblPr>
      <w:tblGrid>
        <w:gridCol w:w="4226"/>
        <w:gridCol w:w="5420"/>
      </w:tblGrid>
      <w:tr w:rsidR="00CD47CE" w:rsidTr="00650584">
        <w:trPr>
          <w:trHeight w:val="10757"/>
        </w:trPr>
        <w:tc>
          <w:tcPr>
            <w:tcW w:w="4226" w:type="dxa"/>
            <w:vMerge w:val="restart"/>
            <w:tcBorders>
              <w:top w:val="nil"/>
              <w:left w:val="single" w:sz="2" w:space="0" w:color="000000"/>
              <w:bottom w:val="nil"/>
              <w:right w:val="single" w:sz="2" w:space="0" w:color="000000"/>
            </w:tcBorders>
          </w:tcPr>
          <w:p w:rsidR="00CD47CE" w:rsidRPr="00650584" w:rsidRDefault="00CD47CE" w:rsidP="00650584">
            <w:pPr>
              <w:spacing w:after="10509" w:line="259" w:lineRule="auto"/>
              <w:ind w:left="0" w:firstLine="0"/>
              <w:jc w:val="left"/>
              <w:rPr>
                <w:sz w:val="22"/>
              </w:rPr>
            </w:pPr>
            <w:r w:rsidRPr="00650584">
              <w:rPr>
                <w:sz w:val="22"/>
              </w:rPr>
              <w:t xml:space="preserve"> </w:t>
            </w:r>
          </w:p>
          <w:p w:rsidR="00CD47CE" w:rsidRPr="00650584" w:rsidRDefault="00CD47CE" w:rsidP="00650584">
            <w:pPr>
              <w:spacing w:after="0" w:line="259" w:lineRule="auto"/>
              <w:ind w:left="0" w:firstLine="0"/>
              <w:jc w:val="left"/>
              <w:rPr>
                <w:sz w:val="22"/>
              </w:rPr>
            </w:pPr>
            <w:r w:rsidRPr="00650584">
              <w:rPr>
                <w:sz w:val="22"/>
              </w:rPr>
              <w:t xml:space="preserve">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59" w:lineRule="auto"/>
              <w:ind w:left="281" w:firstLine="0"/>
              <w:jc w:val="left"/>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54" w:firstLine="0"/>
              <w:jc w:val="center"/>
              <w:rPr>
                <w:sz w:val="22"/>
              </w:rPr>
            </w:pPr>
            <w:r w:rsidRPr="00650584">
              <w:rPr>
                <w:sz w:val="22"/>
              </w:rPr>
              <w:t xml:space="preserve">Дополнительные задачи реализации содержания: </w:t>
            </w:r>
          </w:p>
          <w:p w:rsidR="00CD47CE" w:rsidRPr="00650584" w:rsidRDefault="00CD47CE" w:rsidP="00650584">
            <w:pPr>
              <w:spacing w:after="0" w:line="260" w:lineRule="auto"/>
              <w:ind w:left="1" w:right="51" w:firstLine="280"/>
              <w:rPr>
                <w:sz w:val="22"/>
              </w:rPr>
            </w:pPr>
            <w:r w:rsidRPr="00650584">
              <w:rPr>
                <w:sz w:val="22"/>
              </w:rPr>
              <w:t xml:space="preserve">Формирование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spacing w:after="0" w:line="259" w:lineRule="auto"/>
              <w:ind w:left="1" w:right="49" w:firstLine="0"/>
              <w:rPr>
                <w:sz w:val="22"/>
              </w:rPr>
            </w:pPr>
            <w:r w:rsidRPr="00650584">
              <w:rPr>
                <w:sz w:val="22"/>
              </w:rPr>
              <w:t xml:space="preserve">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 </w:t>
            </w:r>
          </w:p>
        </w:tc>
      </w:tr>
      <w:tr w:rsidR="00CD47CE" w:rsidTr="00650584">
        <w:trPr>
          <w:trHeight w:val="2017"/>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59" w:lineRule="auto"/>
              <w:ind w:left="281"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54" w:firstLine="0"/>
              <w:jc w:val="center"/>
              <w:rPr>
                <w:sz w:val="22"/>
              </w:rPr>
            </w:pPr>
            <w:r w:rsidRPr="00650584">
              <w:rPr>
                <w:sz w:val="22"/>
              </w:rPr>
              <w:t xml:space="preserve">Дополнительные задачи реализации содержания: </w:t>
            </w:r>
          </w:p>
          <w:p w:rsidR="00CD47CE" w:rsidRPr="00650584" w:rsidRDefault="00CD47CE" w:rsidP="00650584">
            <w:pPr>
              <w:spacing w:after="0" w:line="259" w:lineRule="auto"/>
              <w:ind w:left="1" w:right="53" w:firstLine="280"/>
              <w:rPr>
                <w:sz w:val="22"/>
              </w:rPr>
            </w:pPr>
            <w:r w:rsidRPr="00650584">
              <w:rPr>
                <w:sz w:val="22"/>
              </w:rPr>
              <w:t xml:space="preserve">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5" w:type="dxa"/>
        </w:tblCellMar>
        <w:tblLook w:val="00A0"/>
      </w:tblPr>
      <w:tblGrid>
        <w:gridCol w:w="4226"/>
        <w:gridCol w:w="5420"/>
      </w:tblGrid>
      <w:tr w:rsidR="00CD47CE" w:rsidTr="00650584">
        <w:trPr>
          <w:trHeight w:val="3850"/>
        </w:trPr>
        <w:tc>
          <w:tcPr>
            <w:tcW w:w="4226"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50" w:firstLine="0"/>
              <w:rPr>
                <w:sz w:val="22"/>
              </w:rPr>
            </w:pPr>
            <w:r w:rsidRPr="00650584">
              <w:rPr>
                <w:sz w:val="22"/>
              </w:rPr>
              <w:t xml:space="preserve">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 </w:t>
            </w:r>
          </w:p>
        </w:tc>
      </w:tr>
      <w:tr w:rsidR="00CD47CE" w:rsidTr="00650584">
        <w:trPr>
          <w:trHeight w:val="6387"/>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1" w:firstLine="0"/>
              <w:jc w:val="left"/>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281" w:firstLine="0"/>
              <w:jc w:val="left"/>
              <w:rPr>
                <w:sz w:val="22"/>
              </w:rPr>
            </w:pPr>
            <w:r w:rsidRPr="00650584">
              <w:rPr>
                <w:sz w:val="22"/>
              </w:rPr>
              <w:t xml:space="preserve">Основные задачи реализации содержания: </w:t>
            </w:r>
          </w:p>
          <w:p w:rsidR="00CD47CE" w:rsidRPr="00650584" w:rsidRDefault="00CD47CE" w:rsidP="00650584">
            <w:pPr>
              <w:spacing w:after="32" w:line="245" w:lineRule="auto"/>
              <w:ind w:left="1" w:right="50" w:firstLine="280"/>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w:t>
            </w:r>
          </w:p>
          <w:p w:rsidR="00CD47CE" w:rsidRPr="00650584" w:rsidRDefault="00CD47CE" w:rsidP="00650584">
            <w:pPr>
              <w:spacing w:after="0" w:line="259" w:lineRule="auto"/>
              <w:ind w:left="1" w:right="53" w:firstLine="280"/>
              <w:rPr>
                <w:sz w:val="22"/>
              </w:rPr>
            </w:pPr>
            <w:r w:rsidRPr="00650584">
              <w:rPr>
                <w:sz w:val="22"/>
              </w:rPr>
              <w:t xml:space="preserve">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0" w:firstLine="0"/>
              <w:jc w:val="center"/>
              <w:rPr>
                <w:sz w:val="22"/>
              </w:rPr>
            </w:pPr>
            <w:r w:rsidRPr="00650584">
              <w:rPr>
                <w:sz w:val="22"/>
              </w:rPr>
              <w:t xml:space="preserve">Коррекционно-развивающая область и основные задачи реализации содержания </w:t>
            </w:r>
          </w:p>
        </w:tc>
      </w:tr>
      <w:tr w:rsidR="00CD47CE" w:rsidTr="00650584">
        <w:trPr>
          <w:trHeight w:val="2017"/>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0" w:firstLine="280"/>
              <w:jc w:val="left"/>
              <w:rPr>
                <w:sz w:val="22"/>
              </w:rPr>
            </w:pPr>
            <w:r w:rsidRPr="00650584">
              <w:rPr>
                <w:sz w:val="22"/>
              </w:rPr>
              <w:t xml:space="preserve">Коррекционно-развивающая </w:t>
            </w:r>
            <w:r w:rsidRPr="00650584">
              <w:rPr>
                <w:sz w:val="22"/>
              </w:rPr>
              <w:tab/>
              <w:t xml:space="preserve">область является </w:t>
            </w:r>
            <w:r w:rsidRPr="00650584">
              <w:rPr>
                <w:sz w:val="22"/>
              </w:rPr>
              <w:tab/>
              <w:t xml:space="preserve">обязательной </w:t>
            </w:r>
            <w:r w:rsidRPr="00650584">
              <w:rPr>
                <w:sz w:val="22"/>
              </w:rPr>
              <w:tab/>
              <w:t xml:space="preserve">частью внеурочной </w:t>
            </w:r>
            <w:r w:rsidRPr="00650584">
              <w:rPr>
                <w:sz w:val="22"/>
              </w:rPr>
              <w:tab/>
              <w:t xml:space="preserve">деятельности, поддерживающей </w:t>
            </w:r>
            <w:r w:rsidRPr="00650584">
              <w:rPr>
                <w:sz w:val="22"/>
              </w:rPr>
              <w:tab/>
              <w:t xml:space="preserve">процесс </w:t>
            </w:r>
            <w:r w:rsidRPr="00650584">
              <w:rPr>
                <w:sz w:val="22"/>
              </w:rPr>
              <w:tab/>
              <w:t xml:space="preserve">освоения содержания АООП НОО. </w:t>
            </w:r>
          </w:p>
          <w:p w:rsidR="00CD47CE" w:rsidRPr="00650584" w:rsidRDefault="00CD47CE" w:rsidP="00650584">
            <w:pPr>
              <w:spacing w:after="0" w:line="259" w:lineRule="auto"/>
              <w:ind w:left="0" w:right="62" w:firstLine="280"/>
              <w:rPr>
                <w:sz w:val="22"/>
              </w:rPr>
            </w:pPr>
            <w:r w:rsidRPr="00650584">
              <w:rPr>
                <w:sz w:val="22"/>
              </w:rPr>
              <w:t xml:space="preserve">Содержание коррекционно-развивающей работы для каждого обучающегося определяется с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7" w:line="251" w:lineRule="auto"/>
              <w:ind w:left="1" w:right="57"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39" w:line="238" w:lineRule="auto"/>
              <w:ind w:left="1" w:right="54" w:firstLine="280"/>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"Произношение", </w:t>
            </w:r>
          </w:p>
          <w:p w:rsidR="00CD47CE" w:rsidRPr="00650584" w:rsidRDefault="00CD47CE" w:rsidP="00650584">
            <w:pPr>
              <w:spacing w:after="0" w:line="259" w:lineRule="auto"/>
              <w:ind w:left="1" w:firstLine="0"/>
              <w:jc w:val="left"/>
              <w:rPr>
                <w:sz w:val="22"/>
              </w:rPr>
            </w:pPr>
            <w:r w:rsidRPr="00650584">
              <w:rPr>
                <w:sz w:val="22"/>
              </w:rPr>
              <w:t xml:space="preserve">"Логопедическая ритмика", "Развитие речи".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7" w:type="dxa"/>
        </w:tblCellMar>
        <w:tblLook w:val="00A0"/>
      </w:tblPr>
      <w:tblGrid>
        <w:gridCol w:w="4226"/>
        <w:gridCol w:w="5420"/>
      </w:tblGrid>
      <w:tr w:rsidR="00CD47CE" w:rsidTr="00650584">
        <w:trPr>
          <w:trHeight w:val="1283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rPr>
                <w:sz w:val="22"/>
              </w:rPr>
            </w:pPr>
            <w:r w:rsidRPr="00650584">
              <w:rPr>
                <w:sz w:val="22"/>
              </w:rPr>
              <w:t xml:space="preserve">учетом его особых образовательных потребностей на основе рекомендаций ПМПК, ИПР.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Коррекционный курс "Произношение". </w:t>
            </w:r>
          </w:p>
          <w:p w:rsidR="00CD47CE" w:rsidRPr="00650584" w:rsidRDefault="00CD47CE" w:rsidP="00650584">
            <w:pPr>
              <w:spacing w:after="19" w:line="241" w:lineRule="auto"/>
              <w:ind w:left="1" w:right="54" w:firstLine="280"/>
              <w:rPr>
                <w:sz w:val="22"/>
              </w:rPr>
            </w:pPr>
            <w:r w:rsidRPr="00650584">
              <w:rPr>
                <w:sz w:val="22"/>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w:t>
            </w:r>
          </w:p>
          <w:p w:rsidR="00CD47CE" w:rsidRPr="00650584" w:rsidRDefault="00CD47CE" w:rsidP="00650584">
            <w:pPr>
              <w:tabs>
                <w:tab w:val="center" w:pos="596"/>
                <w:tab w:val="center" w:pos="2551"/>
                <w:tab w:val="center" w:pos="4585"/>
              </w:tabs>
              <w:spacing w:after="0" w:line="259" w:lineRule="auto"/>
              <w:ind w:left="0" w:firstLine="0"/>
              <w:jc w:val="left"/>
              <w:rPr>
                <w:sz w:val="22"/>
              </w:rPr>
            </w:pPr>
            <w:r w:rsidRPr="00650584">
              <w:rPr>
                <w:rFonts w:ascii="Calibri" w:hAnsi="Calibri" w:cs="Calibri"/>
                <w:sz w:val="22"/>
              </w:rPr>
              <w:tab/>
            </w:r>
            <w:r w:rsidRPr="00650584">
              <w:rPr>
                <w:sz w:val="22"/>
              </w:rPr>
              <w:t xml:space="preserve">Орфинской). </w:t>
            </w:r>
            <w:r w:rsidRPr="00650584">
              <w:rPr>
                <w:sz w:val="22"/>
              </w:rPr>
              <w:tab/>
              <w:t xml:space="preserve">Обучение </w:t>
            </w:r>
            <w:r w:rsidRPr="00650584">
              <w:rPr>
                <w:sz w:val="22"/>
              </w:rPr>
              <w:tab/>
              <w:t xml:space="preserve">нормативному </w:t>
            </w:r>
          </w:p>
          <w:p w:rsidR="00CD47CE" w:rsidRPr="00650584" w:rsidRDefault="00CD47CE" w:rsidP="00650584">
            <w:pPr>
              <w:spacing w:after="3" w:line="239" w:lineRule="auto"/>
              <w:ind w:left="1" w:right="48" w:firstLine="0"/>
              <w:rPr>
                <w:sz w:val="22"/>
              </w:rPr>
            </w:pPr>
            <w:r w:rsidRPr="00650584">
              <w:rPr>
                <w:sz w:val="22"/>
              </w:rPr>
              <w:t xml:space="preserve">(компенсированному)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w:t>
            </w:r>
          </w:p>
          <w:p w:rsidR="00CD47CE" w:rsidRPr="00650584" w:rsidRDefault="00CD47CE" w:rsidP="00650584">
            <w:pPr>
              <w:spacing w:after="10" w:line="260" w:lineRule="auto"/>
              <w:ind w:left="1" w:right="53" w:firstLine="0"/>
              <w:rPr>
                <w:sz w:val="22"/>
              </w:rPr>
            </w:pPr>
            <w:r w:rsidRPr="00650584">
              <w:rPr>
                <w:sz w:val="22"/>
              </w:rPr>
              <w:t xml:space="preserve">Задачи реализации коррекционного курса "Произношение" конкретизируются для обучающихся с ТНР на I и II отделениях. </w:t>
            </w:r>
          </w:p>
          <w:p w:rsidR="00CD47CE" w:rsidRPr="00650584" w:rsidRDefault="00CD47CE" w:rsidP="00650584">
            <w:pPr>
              <w:spacing w:after="0" w:line="259" w:lineRule="auto"/>
              <w:ind w:left="0" w:right="270" w:firstLine="0"/>
              <w:jc w:val="center"/>
              <w:rPr>
                <w:sz w:val="22"/>
              </w:rPr>
            </w:pPr>
            <w:r w:rsidRPr="00650584">
              <w:rPr>
                <w:sz w:val="22"/>
              </w:rPr>
              <w:t xml:space="preserve">Коррекционный курс "Логопедическая ритмика". </w:t>
            </w:r>
          </w:p>
          <w:p w:rsidR="00CD47CE" w:rsidRPr="00650584" w:rsidRDefault="00CD47CE" w:rsidP="00650584">
            <w:pPr>
              <w:spacing w:after="32" w:line="245" w:lineRule="auto"/>
              <w:ind w:left="1" w:right="51" w:firstLine="280"/>
              <w:rPr>
                <w:sz w:val="22"/>
              </w:rPr>
            </w:pPr>
            <w:r w:rsidRPr="00650584">
              <w:rPr>
                <w:sz w:val="22"/>
              </w:rPr>
              <w:t xml:space="preserve">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 </w:t>
            </w:r>
          </w:p>
          <w:p w:rsidR="00CD47CE" w:rsidRPr="00650584" w:rsidRDefault="00CD47CE" w:rsidP="00650584">
            <w:pPr>
              <w:spacing w:after="0" w:line="259" w:lineRule="auto"/>
              <w:ind w:left="281" w:firstLine="0"/>
              <w:jc w:val="left"/>
              <w:rPr>
                <w:sz w:val="22"/>
              </w:rPr>
            </w:pPr>
            <w:r w:rsidRPr="00650584">
              <w:rPr>
                <w:sz w:val="22"/>
              </w:rPr>
              <w:t xml:space="preserve">Коррекционный курс "Развитие речи". </w:t>
            </w:r>
          </w:p>
          <w:p w:rsidR="00CD47CE" w:rsidRPr="00650584" w:rsidRDefault="00CD47CE" w:rsidP="00650584">
            <w:pPr>
              <w:spacing w:after="28" w:line="240" w:lineRule="auto"/>
              <w:ind w:left="1" w:right="55" w:firstLine="280"/>
              <w:rPr>
                <w:sz w:val="22"/>
              </w:rPr>
            </w:pPr>
            <w:r w:rsidRPr="00650584">
              <w:rPr>
                <w:sz w:val="22"/>
              </w:rPr>
              <w:t xml:space="preserve">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w:t>
            </w:r>
          </w:p>
          <w:p w:rsidR="00CD47CE" w:rsidRPr="00650584" w:rsidRDefault="00CD47CE" w:rsidP="00650584">
            <w:pPr>
              <w:spacing w:after="18" w:line="259" w:lineRule="auto"/>
              <w:ind w:left="1" w:firstLine="0"/>
              <w:jc w:val="left"/>
              <w:rPr>
                <w:sz w:val="22"/>
              </w:rPr>
            </w:pPr>
            <w:r w:rsidRPr="00650584">
              <w:rPr>
                <w:sz w:val="22"/>
              </w:rPr>
              <w:t xml:space="preserve">(разговорно-диалогической, </w:t>
            </w:r>
          </w:p>
          <w:p w:rsidR="00CD47CE" w:rsidRPr="00650584" w:rsidRDefault="00CD47CE" w:rsidP="00650584">
            <w:pPr>
              <w:spacing w:after="26" w:line="242" w:lineRule="auto"/>
              <w:ind w:left="1" w:right="52" w:firstLine="0"/>
              <w:rPr>
                <w:sz w:val="22"/>
              </w:rPr>
            </w:pPr>
            <w:r w:rsidRPr="00650584">
              <w:rPr>
                <w:sz w:val="22"/>
              </w:rPr>
              <w:t xml:space="preserve">описательно-повествовательной) на основе обогащения знаний об окружающей действительности, развития познавательной деятельности </w:t>
            </w:r>
          </w:p>
          <w:p w:rsidR="00CD47CE" w:rsidRPr="00650584" w:rsidRDefault="00CD47CE" w:rsidP="00650584">
            <w:pPr>
              <w:spacing w:after="0" w:line="259" w:lineRule="auto"/>
              <w:ind w:left="1" w:right="48" w:firstLine="0"/>
              <w:rPr>
                <w:sz w:val="22"/>
              </w:rPr>
            </w:pPr>
            <w:r w:rsidRPr="00650584">
              <w:rPr>
                <w:sz w:val="22"/>
              </w:rPr>
              <w:t xml:space="preserve">(предметно-практического,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w:t>
            </w:r>
          </w:p>
        </w:tc>
      </w:tr>
    </w:tbl>
    <w:p w:rsidR="00CD47CE" w:rsidRDefault="00CD47CE">
      <w:pPr>
        <w:spacing w:after="0" w:line="259" w:lineRule="auto"/>
        <w:ind w:left="-1137" w:right="577" w:firstLine="0"/>
        <w:jc w:val="left"/>
      </w:pPr>
    </w:p>
    <w:tbl>
      <w:tblPr>
        <w:tblW w:w="9647" w:type="dxa"/>
        <w:tblInd w:w="-4" w:type="dxa"/>
        <w:tblCellMar>
          <w:left w:w="100" w:type="dxa"/>
          <w:right w:w="5" w:type="dxa"/>
        </w:tblCellMar>
        <w:tblLook w:val="00A0"/>
      </w:tblPr>
      <w:tblGrid>
        <w:gridCol w:w="4226"/>
        <w:gridCol w:w="5420"/>
      </w:tblGrid>
      <w:tr w:rsidR="00CD47CE" w:rsidTr="00650584">
        <w:trPr>
          <w:trHeight w:val="4546"/>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3" w:line="246" w:lineRule="auto"/>
              <w:ind w:left="1" w:right="50" w:firstLine="0"/>
              <w:rPr>
                <w:sz w:val="22"/>
              </w:rPr>
            </w:pPr>
            <w:r w:rsidRPr="00650584">
              <w:rPr>
                <w:sz w:val="22"/>
              </w:rPr>
              <w:t xml:space="preserve">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 </w:t>
            </w:r>
          </w:p>
          <w:p w:rsidR="00CD47CE" w:rsidRPr="00650584" w:rsidRDefault="00CD47CE" w:rsidP="00650584">
            <w:pPr>
              <w:spacing w:after="0" w:line="259" w:lineRule="auto"/>
              <w:ind w:left="1" w:right="59" w:firstLine="280"/>
              <w:rPr>
                <w:sz w:val="22"/>
              </w:rPr>
            </w:pPr>
            <w:r w:rsidRPr="00650584">
              <w:rPr>
                <w:sz w:val="22"/>
              </w:rPr>
              <w:t xml:space="preserve">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 </w:t>
            </w:r>
          </w:p>
        </w:tc>
      </w:tr>
      <w:tr w:rsidR="00CD47CE" w:rsidTr="00650584">
        <w:trPr>
          <w:trHeight w:val="401"/>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2.9.4. Программа формирования универсальных учебных действий </w:t>
            </w:r>
            <w:r w:rsidRPr="00650584">
              <w:rPr>
                <w:color w:val="0000FF"/>
                <w:sz w:val="22"/>
              </w:rPr>
              <w:t>&lt;4&gt;</w:t>
            </w:r>
            <w:r w:rsidRPr="00650584">
              <w:rPr>
                <w:sz w:val="22"/>
              </w:rPr>
              <w:t xml:space="preserve"> </w:t>
            </w:r>
          </w:p>
        </w:tc>
      </w:tr>
      <w:tr w:rsidR="00CD47CE" w:rsidTr="00650584">
        <w:trPr>
          <w:trHeight w:val="1096"/>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2" w:firstLine="280"/>
              <w:rPr>
                <w:sz w:val="22"/>
              </w:rPr>
            </w:pPr>
            <w:r w:rsidRPr="00650584">
              <w:rPr>
                <w:sz w:val="22"/>
              </w:rPr>
              <w:t xml:space="preserve">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 </w:t>
            </w:r>
          </w:p>
        </w:tc>
      </w:tr>
      <w:tr w:rsidR="00CD47CE" w:rsidTr="00650584">
        <w:trPr>
          <w:trHeight w:val="632"/>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2.9.5. Программа отдельных учебных предметов, курсов </w:t>
            </w:r>
            <w:r w:rsidRPr="00650584">
              <w:rPr>
                <w:color w:val="0000FF"/>
                <w:sz w:val="22"/>
              </w:rPr>
              <w:t>&lt;5&gt;</w:t>
            </w:r>
            <w:r w:rsidRPr="00650584">
              <w:rPr>
                <w:sz w:val="22"/>
              </w:rPr>
              <w:t xml:space="preserve"> коррекционно-развивающей области </w:t>
            </w:r>
          </w:p>
        </w:tc>
      </w:tr>
      <w:tr w:rsidR="00CD47CE" w:rsidTr="00650584">
        <w:trPr>
          <w:trHeight w:val="865"/>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7" w:firstLine="280"/>
              <w:rPr>
                <w:sz w:val="22"/>
              </w:rPr>
            </w:pPr>
            <w:r w:rsidRPr="00650584">
              <w:rPr>
                <w:sz w:val="22"/>
              </w:rPr>
              <w:t xml:space="preserve">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2.9.6. Программа духовно-нравственного развития, воспитания </w:t>
            </w:r>
            <w:r w:rsidRPr="00650584">
              <w:rPr>
                <w:color w:val="0000FF"/>
                <w:sz w:val="22"/>
              </w:rPr>
              <w:t>&lt;6&gt;</w:t>
            </w:r>
            <w:r w:rsidRPr="00650584">
              <w:rPr>
                <w:sz w:val="22"/>
              </w:rPr>
              <w:t xml:space="preserve"> </w:t>
            </w:r>
          </w:p>
        </w:tc>
      </w:tr>
      <w:tr w:rsidR="00CD47CE" w:rsidTr="00650584">
        <w:trPr>
          <w:trHeight w:val="632"/>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 </w:t>
            </w:r>
          </w:p>
        </w:tc>
      </w:tr>
      <w:tr w:rsidR="00CD47CE" w:rsidTr="00650584">
        <w:trPr>
          <w:trHeight w:val="40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2.9.8. Программа коррекционной работы </w:t>
            </w:r>
            <w:r w:rsidRPr="00650584">
              <w:rPr>
                <w:color w:val="0000FF"/>
                <w:sz w:val="22"/>
              </w:rPr>
              <w:t>&lt;7&gt;</w:t>
            </w:r>
            <w:r w:rsidRPr="00650584">
              <w:rPr>
                <w:sz w:val="22"/>
              </w:rPr>
              <w:t xml:space="preserve"> </w:t>
            </w:r>
          </w:p>
        </w:tc>
      </w:tr>
      <w:tr w:rsidR="00CD47CE" w:rsidTr="00650584">
        <w:trPr>
          <w:trHeight w:val="3858"/>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3" w:lineRule="auto"/>
              <w:ind w:left="0" w:right="63" w:firstLine="280"/>
              <w:rPr>
                <w:sz w:val="22"/>
              </w:rPr>
            </w:pPr>
            <w:r w:rsidRPr="00650584">
              <w:rPr>
                <w:sz w:val="22"/>
              </w:rPr>
              <w:t xml:space="preserve">Программа коррекционной работы должна обеспечивать осуществление специальной поддержки освоения АООП НОО. </w:t>
            </w:r>
          </w:p>
          <w:p w:rsidR="00CD47CE" w:rsidRPr="00650584" w:rsidRDefault="00CD47CE" w:rsidP="00650584">
            <w:pPr>
              <w:spacing w:after="1" w:line="260" w:lineRule="auto"/>
              <w:ind w:left="0" w:right="66" w:firstLine="280"/>
              <w:rPr>
                <w:sz w:val="22"/>
              </w:rPr>
            </w:pPr>
            <w:r w:rsidRPr="00650584">
              <w:rPr>
                <w:sz w:val="22"/>
              </w:rPr>
              <w:t xml:space="preserve">Специальная поддержка освоения АООП НОО осуществляется в ходе всего учебно-образовательного процесса. </w:t>
            </w:r>
          </w:p>
          <w:p w:rsidR="00CD47CE" w:rsidRPr="00650584" w:rsidRDefault="00CD47CE" w:rsidP="00650584">
            <w:pPr>
              <w:spacing w:after="0" w:line="260" w:lineRule="auto"/>
              <w:ind w:left="0" w:firstLine="280"/>
              <w:jc w:val="left"/>
              <w:rPr>
                <w:sz w:val="22"/>
              </w:rPr>
            </w:pPr>
            <w:r w:rsidRPr="00650584">
              <w:rPr>
                <w:sz w:val="22"/>
              </w:rPr>
              <w:t xml:space="preserve">Основными </w:t>
            </w:r>
            <w:r w:rsidRPr="00650584">
              <w:rPr>
                <w:sz w:val="22"/>
              </w:rPr>
              <w:tab/>
              <w:t xml:space="preserve">образовательными направлениями в специальной поддержке освоения АООП НОО являются: </w:t>
            </w:r>
          </w:p>
          <w:p w:rsidR="00CD47CE" w:rsidRPr="00650584" w:rsidRDefault="00CD47CE" w:rsidP="00650584">
            <w:pPr>
              <w:spacing w:after="18" w:line="259" w:lineRule="auto"/>
              <w:ind w:left="0" w:right="62" w:firstLine="0"/>
              <w:jc w:val="right"/>
              <w:rPr>
                <w:sz w:val="22"/>
              </w:rPr>
            </w:pPr>
            <w:r w:rsidRPr="00650584">
              <w:rPr>
                <w:sz w:val="22"/>
              </w:rPr>
              <w:t xml:space="preserve">коррекционная помощь в овладении </w:t>
            </w:r>
          </w:p>
          <w:p w:rsidR="00CD47CE" w:rsidRPr="00650584" w:rsidRDefault="00CD47CE" w:rsidP="00650584">
            <w:pPr>
              <w:spacing w:after="39" w:line="238" w:lineRule="auto"/>
              <w:ind w:left="0" w:right="60" w:firstLine="0"/>
              <w:rPr>
                <w:sz w:val="22"/>
              </w:rPr>
            </w:pPr>
            <w:r w:rsidRPr="00650584">
              <w:rPr>
                <w:sz w:val="22"/>
              </w:rPr>
              <w:t xml:space="preserve">базовым содержанием обучения; коррекция нарушений устной речи, коррекция и профилактика нарушении </w:t>
            </w:r>
          </w:p>
          <w:p w:rsidR="00CD47CE" w:rsidRPr="00650584" w:rsidRDefault="00CD47CE" w:rsidP="00650584">
            <w:pPr>
              <w:spacing w:after="0" w:line="259" w:lineRule="auto"/>
              <w:ind w:left="280" w:right="66" w:hanging="280"/>
              <w:rPr>
                <w:sz w:val="22"/>
              </w:rPr>
            </w:pPr>
            <w:r w:rsidRPr="00650584">
              <w:rPr>
                <w:sz w:val="22"/>
              </w:rPr>
              <w:t xml:space="preserve">чтения и письма; развитие сознательного использования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11" w:firstLine="0"/>
              <w:jc w:val="center"/>
              <w:rPr>
                <w:sz w:val="22"/>
              </w:rPr>
            </w:pPr>
            <w:r w:rsidRPr="00650584">
              <w:rPr>
                <w:sz w:val="22"/>
              </w:rPr>
              <w:t xml:space="preserve">Программа коррекционной работы обеспечивает: </w:t>
            </w:r>
          </w:p>
          <w:p w:rsidR="00CD47CE" w:rsidRPr="00650584" w:rsidRDefault="00CD47CE" w:rsidP="00650584">
            <w:pPr>
              <w:spacing w:after="34" w:line="242" w:lineRule="auto"/>
              <w:ind w:left="0" w:right="56" w:firstLine="0"/>
              <w:jc w:val="right"/>
              <w:rPr>
                <w:sz w:val="22"/>
              </w:rPr>
            </w:pPr>
            <w:r w:rsidRPr="00650584">
              <w:rPr>
                <w:sz w:val="22"/>
              </w:rPr>
              <w:t xml:space="preserve">возможность освоения обучающимися с ТНР АООП НОО и их интеграции в образовательной </w:t>
            </w:r>
          </w:p>
          <w:p w:rsidR="00CD47CE" w:rsidRPr="00650584" w:rsidRDefault="00CD47CE" w:rsidP="00650584">
            <w:pPr>
              <w:spacing w:after="0" w:line="259" w:lineRule="auto"/>
              <w:ind w:left="1" w:right="46" w:firstLine="0"/>
              <w:rPr>
                <w:sz w:val="22"/>
              </w:rPr>
            </w:pPr>
            <w:r w:rsidRPr="00650584">
              <w:rPr>
                <w:sz w:val="22"/>
              </w:rPr>
              <w:t xml:space="preserve">организации; 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 соблюдение допустимого уровня нагрузки, определяемого с привлечением медицинских работников; проведение подгрупповых и индивидуальных логопедических занятий. </w:t>
            </w:r>
          </w:p>
        </w:tc>
      </w:tr>
    </w:tbl>
    <w:p w:rsidR="00CD47CE" w:rsidRDefault="00CD47CE">
      <w:pPr>
        <w:spacing w:after="0" w:line="259" w:lineRule="auto"/>
        <w:ind w:left="-1137" w:right="577" w:firstLine="0"/>
        <w:jc w:val="left"/>
      </w:pPr>
    </w:p>
    <w:tbl>
      <w:tblPr>
        <w:tblW w:w="9647" w:type="dxa"/>
        <w:tblInd w:w="-4" w:type="dxa"/>
        <w:tblCellMar>
          <w:left w:w="100" w:type="dxa"/>
          <w:right w:w="7" w:type="dxa"/>
        </w:tblCellMar>
        <w:tblLook w:val="00A0"/>
      </w:tblPr>
      <w:tblGrid>
        <w:gridCol w:w="4226"/>
        <w:gridCol w:w="5420"/>
      </w:tblGrid>
      <w:tr w:rsidR="00CD47CE" w:rsidTr="00650584">
        <w:trPr>
          <w:trHeight w:val="12830"/>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0" w:right="56" w:firstLine="0"/>
              <w:rPr>
                <w:sz w:val="22"/>
              </w:rPr>
            </w:pPr>
            <w:r w:rsidRPr="00650584">
              <w:rPr>
                <w:sz w:val="22"/>
              </w:rPr>
              <w:t xml:space="preserve">языковых средств в различных коммуникативных ситуациях с целью реализации полноценных социальных контактов с окружающими;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rsidR="00CD47CE" w:rsidRPr="00650584" w:rsidRDefault="00CD47CE" w:rsidP="00650584">
            <w:pPr>
              <w:spacing w:after="39" w:line="245" w:lineRule="auto"/>
              <w:ind w:left="0" w:right="55" w:firstLine="280"/>
              <w:rPr>
                <w:sz w:val="22"/>
              </w:rPr>
            </w:pPr>
            <w:r w:rsidRPr="00650584">
              <w:rPr>
                <w:sz w:val="22"/>
              </w:rPr>
              <w:t xml:space="preserve">В целях удовлетворения особых образовательных потребностей обучающихся с ТНР программа коррекционной работы расширяется за счет </w:t>
            </w:r>
            <w:r w:rsidRPr="00650584">
              <w:rPr>
                <w:sz w:val="22"/>
              </w:rPr>
              <w:tab/>
              <w:t xml:space="preserve">включения </w:t>
            </w:r>
          </w:p>
          <w:p w:rsidR="00CD47CE" w:rsidRPr="00650584" w:rsidRDefault="00CD47CE" w:rsidP="00650584">
            <w:pPr>
              <w:spacing w:after="0" w:line="250" w:lineRule="auto"/>
              <w:ind w:left="0" w:right="58" w:firstLine="0"/>
              <w:rPr>
                <w:sz w:val="22"/>
              </w:rPr>
            </w:pPr>
            <w:r w:rsidRPr="00650584">
              <w:rPr>
                <w:sz w:val="22"/>
              </w:rPr>
              <w:t xml:space="preserve">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 </w:t>
            </w:r>
          </w:p>
          <w:p w:rsidR="00CD47CE" w:rsidRPr="00650584" w:rsidRDefault="00CD47CE" w:rsidP="00650584">
            <w:pPr>
              <w:spacing w:after="0" w:line="259" w:lineRule="auto"/>
              <w:ind w:left="0" w:right="55" w:firstLine="280"/>
              <w:rPr>
                <w:sz w:val="22"/>
              </w:rPr>
            </w:pPr>
            <w:r w:rsidRPr="00650584">
              <w:rPr>
                <w:sz w:val="22"/>
              </w:rP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w:t>
            </w:r>
            <w:r w:rsidRPr="00650584">
              <w:rPr>
                <w:sz w:val="22"/>
              </w:rPr>
              <w:tab/>
              <w:t xml:space="preserve">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1" w:firstLine="280"/>
              <w:rPr>
                <w:sz w:val="22"/>
              </w:rPr>
            </w:pPr>
            <w:r w:rsidRPr="00650584">
              <w:rPr>
                <w:sz w:val="22"/>
              </w:rPr>
              <w:t xml:space="preserve">Программа коррекционной работы должна содержать: </w:t>
            </w:r>
          </w:p>
          <w:p w:rsidR="00CD47CE" w:rsidRPr="00650584" w:rsidRDefault="00CD47CE" w:rsidP="00650584">
            <w:pPr>
              <w:spacing w:after="34" w:line="242" w:lineRule="auto"/>
              <w:ind w:left="1" w:firstLine="280"/>
              <w:rPr>
                <w:sz w:val="22"/>
              </w:rPr>
            </w:pPr>
            <w:r w:rsidRPr="00650584">
              <w:rPr>
                <w:sz w:val="22"/>
              </w:rPr>
              <w:t xml:space="preserve">цель и задачи коррекционной работы с обучающимися на ступени начального общего </w:t>
            </w:r>
          </w:p>
          <w:p w:rsidR="00CD47CE" w:rsidRPr="00650584" w:rsidRDefault="00CD47CE" w:rsidP="00650584">
            <w:pPr>
              <w:spacing w:after="26" w:line="240" w:lineRule="auto"/>
              <w:ind w:left="1" w:right="54" w:firstLine="0"/>
              <w:rPr>
                <w:sz w:val="22"/>
              </w:rPr>
            </w:pPr>
            <w:r w:rsidRPr="00650584">
              <w:rPr>
                <w:sz w:val="22"/>
              </w:rPr>
              <w:t xml:space="preserve">образования; 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w:t>
            </w:r>
          </w:p>
          <w:p w:rsidR="00CD47CE" w:rsidRPr="00650584" w:rsidRDefault="00CD47CE" w:rsidP="00650584">
            <w:pPr>
              <w:spacing w:after="0" w:line="249" w:lineRule="auto"/>
              <w:ind w:left="1" w:right="54" w:firstLine="0"/>
              <w:rPr>
                <w:sz w:val="22"/>
              </w:rPr>
            </w:pPr>
            <w:r w:rsidRPr="00650584">
              <w:rPr>
                <w:sz w:val="22"/>
              </w:rPr>
              <w:t xml:space="preserve">НОО; описание специальных условий обучения и воспитания обучающихся с ТНР, в том числе безбарьерной среды их жизнедеятельности; 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планируемые результаты коррекционной работы. </w:t>
            </w:r>
          </w:p>
          <w:p w:rsidR="00CD47CE" w:rsidRPr="00650584" w:rsidRDefault="00CD47CE" w:rsidP="00650584">
            <w:pPr>
              <w:spacing w:after="0" w:line="264" w:lineRule="auto"/>
              <w:ind w:left="1" w:right="55" w:firstLine="280"/>
              <w:rPr>
                <w:sz w:val="22"/>
              </w:rPr>
            </w:pPr>
            <w:r w:rsidRPr="00650584">
              <w:rPr>
                <w:sz w:val="22"/>
              </w:rPr>
              <w:t xml:space="preserve">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 </w:t>
            </w:r>
          </w:p>
          <w:p w:rsidR="00CD47CE" w:rsidRPr="00650584" w:rsidRDefault="00CD47CE" w:rsidP="00650584">
            <w:pPr>
              <w:spacing w:after="25" w:line="250" w:lineRule="auto"/>
              <w:ind w:left="1" w:right="47" w:firstLine="280"/>
              <w:rPr>
                <w:sz w:val="22"/>
              </w:rPr>
            </w:pPr>
            <w:r w:rsidRPr="00650584">
              <w:rPr>
                <w:sz w:val="22"/>
              </w:rPr>
              <w:t xml:space="preserve">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 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w:t>
            </w:r>
          </w:p>
          <w:p w:rsidR="00CD47CE" w:rsidRPr="00650584" w:rsidRDefault="00CD47CE" w:rsidP="00650584">
            <w:pPr>
              <w:spacing w:after="0" w:line="259" w:lineRule="auto"/>
              <w:ind w:left="1" w:firstLine="0"/>
              <w:jc w:val="left"/>
              <w:rPr>
                <w:sz w:val="22"/>
              </w:rPr>
            </w:pPr>
            <w:r w:rsidRPr="00650584">
              <w:rPr>
                <w:sz w:val="22"/>
              </w:rPr>
              <w:t xml:space="preserve">ТНР; </w:t>
            </w:r>
          </w:p>
          <w:p w:rsidR="00CD47CE" w:rsidRPr="00650584" w:rsidRDefault="00CD47CE" w:rsidP="00650584">
            <w:pPr>
              <w:spacing w:after="19" w:line="250" w:lineRule="auto"/>
              <w:ind w:left="1" w:right="44" w:firstLine="280"/>
              <w:rPr>
                <w:sz w:val="22"/>
              </w:rPr>
            </w:pPr>
            <w:r w:rsidRPr="00650584">
              <w:rPr>
                <w:sz w:val="22"/>
              </w:rPr>
              <w:t xml:space="preserve">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 </w:t>
            </w:r>
          </w:p>
          <w:p w:rsidR="00CD47CE" w:rsidRPr="00650584" w:rsidRDefault="00CD47CE" w:rsidP="00650584">
            <w:pPr>
              <w:spacing w:after="0" w:line="255" w:lineRule="auto"/>
              <w:ind w:left="1" w:right="50" w:firstLine="280"/>
              <w:rPr>
                <w:sz w:val="22"/>
              </w:rPr>
            </w:pPr>
            <w:r w:rsidRPr="00650584">
              <w:rPr>
                <w:sz w:val="22"/>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 </w:t>
            </w:r>
          </w:p>
          <w:p w:rsidR="00CD47CE" w:rsidRPr="00650584" w:rsidRDefault="00CD47CE" w:rsidP="00650584">
            <w:pPr>
              <w:spacing w:after="0" w:line="259" w:lineRule="auto"/>
              <w:ind w:left="0" w:right="72" w:firstLine="0"/>
              <w:jc w:val="right"/>
              <w:rPr>
                <w:sz w:val="22"/>
              </w:rPr>
            </w:pPr>
            <w:r w:rsidRPr="00650584">
              <w:rPr>
                <w:sz w:val="22"/>
              </w:rPr>
              <w:t xml:space="preserve">Коррекционная работа осуществляется в ходе всего </w:t>
            </w:r>
          </w:p>
        </w:tc>
      </w:tr>
    </w:tbl>
    <w:p w:rsidR="00CD47CE" w:rsidRDefault="00CD47CE">
      <w:pPr>
        <w:spacing w:after="0" w:line="259" w:lineRule="auto"/>
        <w:ind w:left="-1137" w:right="577" w:firstLine="0"/>
        <w:jc w:val="left"/>
      </w:pPr>
    </w:p>
    <w:tbl>
      <w:tblPr>
        <w:tblW w:w="9647" w:type="dxa"/>
        <w:tblInd w:w="-4" w:type="dxa"/>
        <w:tblCellMar>
          <w:top w:w="105" w:type="dxa"/>
          <w:left w:w="100" w:type="dxa"/>
          <w:right w:w="5" w:type="dxa"/>
        </w:tblCellMar>
        <w:tblLook w:val="00A0"/>
      </w:tblPr>
      <w:tblGrid>
        <w:gridCol w:w="4226"/>
        <w:gridCol w:w="5420"/>
      </w:tblGrid>
      <w:tr w:rsidR="00CD47CE" w:rsidTr="00650584">
        <w:trPr>
          <w:trHeight w:val="1785"/>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1" w:firstLine="0"/>
              <w:rPr>
                <w:sz w:val="22"/>
              </w:rPr>
            </w:pPr>
            <w:r w:rsidRPr="00650584">
              <w:rPr>
                <w:sz w:val="22"/>
              </w:rPr>
              <w:t xml:space="preserve">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52" w:firstLine="0"/>
              <w:rPr>
                <w:sz w:val="22"/>
              </w:rPr>
            </w:pPr>
            <w:r w:rsidRPr="00650584">
              <w:rPr>
                <w:sz w:val="22"/>
              </w:rPr>
              <w:t xml:space="preserve">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 </w:t>
            </w:r>
          </w:p>
        </w:tc>
      </w:tr>
      <w:tr w:rsidR="00CD47CE" w:rsidTr="00650584">
        <w:trPr>
          <w:trHeight w:val="40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2.9.9. Система оценки достижения планируемых результатов освоения АООП НОО </w:t>
            </w:r>
            <w:r w:rsidRPr="00650584">
              <w:rPr>
                <w:color w:val="0000FF"/>
                <w:sz w:val="22"/>
              </w:rPr>
              <w:t>&lt;8&gt;</w:t>
            </w:r>
            <w:r w:rsidRPr="00650584">
              <w:rPr>
                <w:sz w:val="22"/>
              </w:rPr>
              <w:t xml:space="preserve"> </w:t>
            </w:r>
          </w:p>
        </w:tc>
      </w:tr>
      <w:tr w:rsidR="00CD47CE" w:rsidTr="00650584">
        <w:trPr>
          <w:trHeight w:val="846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280"/>
              <w:rPr>
                <w:sz w:val="22"/>
              </w:rPr>
            </w:pPr>
            <w:r w:rsidRPr="00650584">
              <w:rPr>
                <w:sz w:val="22"/>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8" w:line="250" w:lineRule="auto"/>
              <w:ind w:left="1" w:right="54" w:firstLine="280"/>
              <w:rPr>
                <w:sz w:val="22"/>
              </w:rPr>
            </w:pPr>
            <w:r w:rsidRPr="00650584">
              <w:rPr>
                <w:sz w:val="22"/>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 </w:t>
            </w:r>
          </w:p>
          <w:p w:rsidR="00CD47CE" w:rsidRPr="00650584" w:rsidRDefault="00CD47CE" w:rsidP="00650584">
            <w:pPr>
              <w:numPr>
                <w:ilvl w:val="0"/>
                <w:numId w:val="211"/>
              </w:numPr>
              <w:spacing w:after="25" w:line="251" w:lineRule="auto"/>
              <w:ind w:right="54" w:firstLine="280"/>
              <w:rPr>
                <w:sz w:val="22"/>
              </w:rPr>
            </w:pPr>
            <w:r w:rsidRPr="00650584">
              <w:rPr>
                <w:sz w:val="22"/>
              </w:rPr>
              <w:t xml:space="preserve">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w:t>
            </w:r>
          </w:p>
          <w:p w:rsidR="00CD47CE" w:rsidRPr="00650584" w:rsidRDefault="00CD47CE" w:rsidP="00650584">
            <w:pPr>
              <w:spacing w:after="0" w:line="259" w:lineRule="auto"/>
              <w:ind w:left="1" w:firstLine="0"/>
              <w:jc w:val="left"/>
              <w:rPr>
                <w:sz w:val="22"/>
              </w:rPr>
            </w:pPr>
            <w:r w:rsidRPr="00650584">
              <w:rPr>
                <w:sz w:val="22"/>
              </w:rPr>
              <w:t xml:space="preserve">учебно-познавательных задач; </w:t>
            </w:r>
          </w:p>
          <w:p w:rsidR="00CD47CE" w:rsidRPr="00650584" w:rsidRDefault="00CD47CE" w:rsidP="00650584">
            <w:pPr>
              <w:numPr>
                <w:ilvl w:val="0"/>
                <w:numId w:val="211"/>
              </w:numPr>
              <w:spacing w:after="0" w:line="256" w:lineRule="auto"/>
              <w:ind w:right="54" w:firstLine="280"/>
              <w:rPr>
                <w:sz w:val="22"/>
              </w:rPr>
            </w:pPr>
            <w:r w:rsidRPr="00650584">
              <w:rPr>
                <w:sz w:val="22"/>
              </w:rPr>
              <w:t xml:space="preserve">реализация уровневого подхода к разработке системы оценки достижения планируемых результатов, инструментария и представления их; </w:t>
            </w:r>
          </w:p>
          <w:p w:rsidR="00CD47CE" w:rsidRPr="00650584" w:rsidRDefault="00CD47CE" w:rsidP="00650584">
            <w:pPr>
              <w:numPr>
                <w:ilvl w:val="0"/>
                <w:numId w:val="211"/>
              </w:numPr>
              <w:spacing w:after="0" w:line="255" w:lineRule="auto"/>
              <w:ind w:right="54" w:firstLine="280"/>
              <w:rPr>
                <w:sz w:val="22"/>
              </w:rPr>
            </w:pPr>
            <w:r w:rsidRPr="00650584">
              <w:rPr>
                <w:sz w:val="22"/>
              </w:rPr>
              <w:t xml:space="preserve">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 </w:t>
            </w:r>
          </w:p>
          <w:p w:rsidR="00CD47CE" w:rsidRPr="00650584" w:rsidRDefault="00CD47CE" w:rsidP="00650584">
            <w:pPr>
              <w:numPr>
                <w:ilvl w:val="0"/>
                <w:numId w:val="211"/>
              </w:numPr>
              <w:spacing w:after="0" w:line="259" w:lineRule="auto"/>
              <w:ind w:right="54" w:firstLine="280"/>
              <w:rPr>
                <w:sz w:val="22"/>
              </w:rPr>
            </w:pPr>
            <w:r w:rsidRPr="00650584">
              <w:rPr>
                <w:sz w:val="22"/>
              </w:rPr>
              <w:t xml:space="preserve">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 </w:t>
            </w:r>
          </w:p>
        </w:tc>
      </w:tr>
      <w:tr w:rsidR="00CD47CE" w:rsidTr="00650584">
        <w:trPr>
          <w:trHeight w:val="40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2.9.10. Программа внеурочной деятельности </w:t>
            </w:r>
          </w:p>
        </w:tc>
      </w:tr>
      <w:tr w:rsidR="00CD47CE" w:rsidTr="00650584">
        <w:trPr>
          <w:trHeight w:val="1561"/>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0"/>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w:t>
            </w:r>
          </w:p>
        </w:tc>
      </w:tr>
    </w:tbl>
    <w:p w:rsidR="00CD47CE" w:rsidRDefault="00CD47CE">
      <w:pPr>
        <w:spacing w:after="0" w:line="259" w:lineRule="auto"/>
        <w:ind w:left="-1137" w:right="577" w:firstLine="0"/>
        <w:jc w:val="left"/>
      </w:pPr>
    </w:p>
    <w:tbl>
      <w:tblPr>
        <w:tblW w:w="9647" w:type="dxa"/>
        <w:tblInd w:w="-4" w:type="dxa"/>
        <w:tblCellMar>
          <w:top w:w="71" w:type="dxa"/>
          <w:left w:w="100" w:type="dxa"/>
          <w:right w:w="6" w:type="dxa"/>
        </w:tblCellMar>
        <w:tblLook w:val="00A0"/>
      </w:tblPr>
      <w:tblGrid>
        <w:gridCol w:w="4226"/>
        <w:gridCol w:w="5420"/>
      </w:tblGrid>
      <w:tr w:rsidR="00CD47CE" w:rsidTr="00650584">
        <w:trPr>
          <w:trHeight w:val="1089"/>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9" w:firstLine="280"/>
              <w:rPr>
                <w:sz w:val="22"/>
              </w:rPr>
            </w:pPr>
            <w:r w:rsidRPr="00650584">
              <w:rPr>
                <w:sz w:val="22"/>
              </w:rPr>
              <w:t xml:space="preserve">Время, отводимое на внеурочную деятельность, составляет до 1350 часов за четыре года обучения.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52" w:firstLine="280"/>
              <w:rPr>
                <w:sz w:val="22"/>
              </w:rPr>
            </w:pPr>
            <w:r w:rsidRPr="00650584">
              <w:rPr>
                <w:sz w:val="22"/>
              </w:rPr>
              <w:t xml:space="preserve">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5" w:firstLine="0"/>
              <w:jc w:val="center"/>
              <w:rPr>
                <w:sz w:val="22"/>
              </w:rPr>
            </w:pPr>
            <w:r w:rsidRPr="00650584">
              <w:rPr>
                <w:sz w:val="22"/>
              </w:rPr>
              <w:t xml:space="preserve">III. Требования к условиям реализации АООП НОО для обучающихся с ТНР </w:t>
            </w:r>
          </w:p>
        </w:tc>
      </w:tr>
      <w:tr w:rsidR="00CD47CE" w:rsidTr="00650584">
        <w:trPr>
          <w:trHeight w:val="40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71" w:firstLine="0"/>
              <w:jc w:val="center"/>
              <w:rPr>
                <w:sz w:val="22"/>
              </w:rPr>
            </w:pPr>
            <w:r w:rsidRPr="00650584">
              <w:rPr>
                <w:sz w:val="22"/>
              </w:rPr>
              <w:t xml:space="preserve">5.1.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2" w:firstLine="0"/>
              <w:jc w:val="center"/>
              <w:rPr>
                <w:sz w:val="22"/>
              </w:rPr>
            </w:pPr>
            <w:r w:rsidRPr="00650584">
              <w:rPr>
                <w:sz w:val="22"/>
              </w:rPr>
              <w:t xml:space="preserve">5.2.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3.4. Требования к кадровым условиям </w:t>
            </w:r>
          </w:p>
        </w:tc>
      </w:tr>
      <w:tr w:rsidR="00CD47CE" w:rsidTr="00650584">
        <w:trPr>
          <w:trHeight w:val="5235"/>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280"/>
              <w:rPr>
                <w:sz w:val="22"/>
              </w:rPr>
            </w:pPr>
            <w:r w:rsidRPr="00650584">
              <w:rPr>
                <w:sz w:val="22"/>
              </w:rPr>
              <w:t xml:space="preserve">Образовательная организация имеет право включать в штатное расписание специалистов </w:t>
            </w:r>
            <w:r w:rsidRPr="00650584">
              <w:rPr>
                <w:sz w:val="22"/>
              </w:rPr>
              <w:tab/>
              <w:t xml:space="preserve">по информационно-технической поддержке образовательной деятельности, имеющих соответствующую квалификацию.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1" w:right="49" w:firstLine="280"/>
              <w:rPr>
                <w:sz w:val="22"/>
              </w:rPr>
            </w:pPr>
            <w:r w:rsidRPr="00650584">
              <w:rPr>
                <w:sz w:val="22"/>
              </w:rPr>
              <w:t xml:space="preserve">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w:t>
            </w:r>
          </w:p>
          <w:p w:rsidR="00CD47CE" w:rsidRPr="00650584" w:rsidRDefault="00CD47CE" w:rsidP="00650584">
            <w:pPr>
              <w:spacing w:after="0" w:line="243" w:lineRule="auto"/>
              <w:ind w:left="1" w:right="48" w:firstLine="280"/>
              <w:rPr>
                <w:sz w:val="22"/>
              </w:rPr>
            </w:pPr>
            <w:r w:rsidRPr="00650584">
              <w:rPr>
                <w:sz w:val="22"/>
              </w:rPr>
              <w:t xml:space="preserve">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 </w:t>
            </w:r>
          </w:p>
          <w:p w:rsidR="00CD47CE" w:rsidRPr="00650584" w:rsidRDefault="00CD47CE" w:rsidP="00650584">
            <w:pPr>
              <w:spacing w:after="0" w:line="259" w:lineRule="auto"/>
              <w:ind w:left="1" w:right="48" w:firstLine="280"/>
              <w:rPr>
                <w:sz w:val="22"/>
              </w:rPr>
            </w:pPr>
            <w:r w:rsidRPr="00650584">
              <w:rPr>
                <w:sz w:val="22"/>
              </w:rPr>
              <w:t xml:space="preserve">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3.6. Требования к материально-техническим условиям </w:t>
            </w:r>
            <w:r w:rsidRPr="00650584">
              <w:rPr>
                <w:color w:val="0000FF"/>
                <w:sz w:val="22"/>
              </w:rPr>
              <w:t>&lt;9&gt;</w:t>
            </w:r>
            <w:r w:rsidRPr="00650584">
              <w:rPr>
                <w:sz w:val="22"/>
              </w:rPr>
              <w:t xml:space="preserve"> </w:t>
            </w:r>
          </w:p>
        </w:tc>
      </w:tr>
      <w:tr w:rsidR="00CD47CE" w:rsidTr="00650584">
        <w:trPr>
          <w:trHeight w:val="477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72" w:firstLine="280"/>
              <w:rPr>
                <w:sz w:val="22"/>
              </w:rPr>
            </w:pPr>
            <w:r w:rsidRPr="00650584">
              <w:rPr>
                <w:sz w:val="22"/>
              </w:rPr>
              <w:t xml:space="preserve">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 </w:t>
            </w:r>
          </w:p>
          <w:p w:rsidR="00CD47CE" w:rsidRPr="00650584" w:rsidRDefault="00CD47CE" w:rsidP="00650584">
            <w:pPr>
              <w:spacing w:after="27" w:line="250" w:lineRule="auto"/>
              <w:ind w:left="0" w:right="57" w:firstLine="280"/>
              <w:rPr>
                <w:sz w:val="22"/>
              </w:rPr>
            </w:pPr>
            <w:r w:rsidRPr="00650584">
              <w:rPr>
                <w:sz w:val="22"/>
              </w:rPr>
              <w:t xml:space="preserve">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p>
          <w:p w:rsidR="00CD47CE" w:rsidRPr="00650584" w:rsidRDefault="00CD47CE" w:rsidP="00650584">
            <w:pPr>
              <w:spacing w:after="0" w:line="278" w:lineRule="auto"/>
              <w:ind w:left="0" w:firstLine="280"/>
              <w:rPr>
                <w:sz w:val="22"/>
              </w:rPr>
            </w:pPr>
            <w:r w:rsidRPr="00650584">
              <w:rPr>
                <w:sz w:val="22"/>
              </w:rPr>
              <w:t xml:space="preserve">Материально-техническая база реализации АООП НОО с ТНР должна соответствовать требованиям, предъявляемым к: </w:t>
            </w:r>
          </w:p>
          <w:p w:rsidR="00CD47CE" w:rsidRPr="00650584" w:rsidRDefault="00CD47CE" w:rsidP="00650584">
            <w:pPr>
              <w:spacing w:after="0" w:line="278" w:lineRule="auto"/>
              <w:ind w:left="280" w:right="4409" w:firstLine="0"/>
              <w:jc w:val="left"/>
              <w:rPr>
                <w:sz w:val="22"/>
              </w:rPr>
            </w:pPr>
            <w:r w:rsidRPr="00650584">
              <w:rPr>
                <w:sz w:val="22"/>
              </w:rPr>
              <w:t xml:space="preserve">помещениям логопедических кабинетов; кабинетам психологов. </w:t>
            </w:r>
          </w:p>
          <w:p w:rsidR="00CD47CE" w:rsidRPr="00650584" w:rsidRDefault="00CD47CE" w:rsidP="00650584">
            <w:pPr>
              <w:spacing w:after="0" w:line="259" w:lineRule="auto"/>
              <w:ind w:left="280" w:firstLine="0"/>
              <w:jc w:val="left"/>
              <w:rPr>
                <w:sz w:val="22"/>
              </w:rPr>
            </w:pPr>
            <w:r w:rsidRPr="00650584">
              <w:rPr>
                <w:sz w:val="22"/>
              </w:rPr>
              <w:t xml:space="preserve">Требования к организации рабочего места. </w:t>
            </w:r>
          </w:p>
          <w:p w:rsidR="00CD47CE" w:rsidRPr="00650584" w:rsidRDefault="00CD47CE" w:rsidP="00650584">
            <w:pPr>
              <w:spacing w:after="0" w:line="259" w:lineRule="auto"/>
              <w:ind w:left="0" w:right="67" w:firstLine="280"/>
              <w:rPr>
                <w:sz w:val="22"/>
              </w:rPr>
            </w:pPr>
            <w:r w:rsidRPr="00650584">
              <w:rPr>
                <w:sz w:val="22"/>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w:t>
            </w:r>
          </w:p>
        </w:tc>
      </w:tr>
    </w:tbl>
    <w:p w:rsidR="00CD47CE" w:rsidRDefault="00CD47CE">
      <w:pPr>
        <w:spacing w:after="0" w:line="259" w:lineRule="auto"/>
        <w:ind w:left="-1137" w:right="577" w:firstLine="0"/>
        <w:jc w:val="left"/>
      </w:pPr>
    </w:p>
    <w:tbl>
      <w:tblPr>
        <w:tblW w:w="9647" w:type="dxa"/>
        <w:tblInd w:w="-4" w:type="dxa"/>
        <w:tblCellMar>
          <w:top w:w="71" w:type="dxa"/>
          <w:left w:w="100" w:type="dxa"/>
          <w:right w:w="6" w:type="dxa"/>
        </w:tblCellMar>
        <w:tblLook w:val="00A0"/>
      </w:tblPr>
      <w:tblGrid>
        <w:gridCol w:w="4226"/>
        <w:gridCol w:w="5420"/>
      </w:tblGrid>
      <w:tr w:rsidR="00CD47CE" w:rsidTr="00650584">
        <w:trPr>
          <w:trHeight w:val="633"/>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rPr>
                <w:sz w:val="22"/>
              </w:rPr>
            </w:pPr>
            <w:r w:rsidRPr="00650584">
              <w:rPr>
                <w:sz w:val="22"/>
              </w:rPr>
              <w:t xml:space="preserve">возможность проводить уроки в соответствии с современными требованиями информатизации образовательной организации, используя видео- и аудиотехнику. </w:t>
            </w:r>
          </w:p>
        </w:tc>
      </w:tr>
      <w:tr w:rsidR="00CD47CE" w:rsidTr="00650584">
        <w:trPr>
          <w:trHeight w:val="10757"/>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5" w:lineRule="auto"/>
              <w:ind w:left="0" w:right="57"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w:t>
            </w:r>
          </w:p>
          <w:p w:rsidR="00CD47CE" w:rsidRPr="00650584" w:rsidRDefault="00CD47CE" w:rsidP="00650584">
            <w:pPr>
              <w:spacing w:after="0" w:line="259" w:lineRule="auto"/>
              <w:ind w:left="0" w:right="58" w:firstLine="280"/>
              <w:rPr>
                <w:sz w:val="22"/>
              </w:rPr>
            </w:pPr>
            <w:r w:rsidRPr="00650584">
              <w:rPr>
                <w:sz w:val="22"/>
              </w:rPr>
              <w:t xml:space="preserve">Реализация Программы коррекционной работы обеспечивается видеопроекционным оборудованием, индивидуальными логопедическими зондами, </w:t>
            </w:r>
            <w:r w:rsidRPr="00650584">
              <w:rPr>
                <w:sz w:val="22"/>
              </w:rPr>
              <w:tab/>
              <w:t xml:space="preserve">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4" w:line="243" w:lineRule="auto"/>
              <w:ind w:left="1" w:right="51" w:firstLine="280"/>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 </w:t>
            </w:r>
          </w:p>
          <w:p w:rsidR="00CD47CE" w:rsidRPr="00650584" w:rsidRDefault="00CD47CE" w:rsidP="00650584">
            <w:pPr>
              <w:spacing w:after="0" w:line="246" w:lineRule="auto"/>
              <w:ind w:left="1" w:right="50" w:firstLine="280"/>
              <w:rPr>
                <w:sz w:val="22"/>
              </w:rPr>
            </w:pPr>
            <w:r w:rsidRPr="00650584">
              <w:rPr>
                <w:sz w:val="22"/>
              </w:rPr>
              <w:t xml:space="preserve">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 </w:t>
            </w:r>
          </w:p>
          <w:p w:rsidR="00CD47CE" w:rsidRPr="00650584" w:rsidRDefault="00CD47CE" w:rsidP="00650584">
            <w:pPr>
              <w:spacing w:after="0" w:line="248" w:lineRule="auto"/>
              <w:ind w:left="1" w:right="51" w:firstLine="280"/>
              <w:rPr>
                <w:sz w:val="22"/>
              </w:rPr>
            </w:pPr>
            <w:r w:rsidRPr="00650584">
              <w:rPr>
                <w:sz w:val="22"/>
              </w:rPr>
              <w:t xml:space="preserve">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 </w:t>
            </w:r>
          </w:p>
          <w:p w:rsidR="00CD47CE" w:rsidRPr="00650584" w:rsidRDefault="00CD47CE" w:rsidP="00650584">
            <w:pPr>
              <w:spacing w:after="0" w:line="279" w:lineRule="auto"/>
              <w:ind w:left="1" w:firstLine="280"/>
              <w:rPr>
                <w:sz w:val="22"/>
              </w:rPr>
            </w:pPr>
            <w:r w:rsidRPr="00650584">
              <w:rPr>
                <w:sz w:val="22"/>
              </w:rPr>
              <w:t xml:space="preserve">Альтернативными (невербальными) средствами коммуникации могут являться: </w:t>
            </w:r>
          </w:p>
          <w:p w:rsidR="00CD47CE" w:rsidRPr="00650584" w:rsidRDefault="00CD47CE" w:rsidP="00650584">
            <w:pPr>
              <w:spacing w:after="0" w:line="259" w:lineRule="auto"/>
              <w:ind w:left="281" w:firstLine="0"/>
              <w:jc w:val="left"/>
              <w:rPr>
                <w:sz w:val="22"/>
              </w:rPr>
            </w:pPr>
            <w:r w:rsidRPr="00650584">
              <w:rPr>
                <w:sz w:val="22"/>
              </w:rPr>
              <w:t xml:space="preserve">специально подобранные предметы; </w:t>
            </w:r>
          </w:p>
          <w:p w:rsidR="00CD47CE" w:rsidRPr="00650584" w:rsidRDefault="00CD47CE" w:rsidP="00650584">
            <w:pPr>
              <w:spacing w:after="38" w:line="238" w:lineRule="auto"/>
              <w:ind w:left="1" w:right="56" w:firstLine="280"/>
              <w:rPr>
                <w:sz w:val="22"/>
              </w:rPr>
            </w:pPr>
            <w:r w:rsidRPr="00650584">
              <w:rPr>
                <w:sz w:val="22"/>
              </w:rPr>
              <w:t xml:space="preserve">графические, печатные изображения (тематические наборы фотографий, рисунков, пиктограмм и другие, а также составленные из них индивидуальные </w:t>
            </w:r>
          </w:p>
          <w:p w:rsidR="00CD47CE" w:rsidRPr="00650584" w:rsidRDefault="00CD47CE" w:rsidP="00650584">
            <w:pPr>
              <w:spacing w:after="0" w:line="248" w:lineRule="auto"/>
              <w:ind w:left="1" w:right="55" w:firstLine="0"/>
              <w:rPr>
                <w:sz w:val="22"/>
              </w:rPr>
            </w:pPr>
            <w:r w:rsidRPr="00650584">
              <w:rPr>
                <w:sz w:val="22"/>
              </w:rPr>
              <w:t xml:space="preserve">коммуникативные альбомы); 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 </w:t>
            </w:r>
          </w:p>
          <w:p w:rsidR="00CD47CE" w:rsidRPr="00650584" w:rsidRDefault="00CD47CE" w:rsidP="00650584">
            <w:pPr>
              <w:spacing w:after="0" w:line="259" w:lineRule="auto"/>
              <w:ind w:left="1" w:right="55" w:firstLine="280"/>
              <w:rPr>
                <w:sz w:val="22"/>
              </w:rPr>
            </w:pPr>
            <w:r w:rsidRPr="00650584">
              <w:rPr>
                <w:sz w:val="22"/>
              </w:rPr>
              <w:t xml:space="preserve">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 </w:t>
            </w:r>
          </w:p>
        </w:tc>
      </w:tr>
      <w:tr w:rsidR="00CD47CE" w:rsidTr="00650584">
        <w:trPr>
          <w:trHeight w:val="40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6" w:firstLine="0"/>
              <w:jc w:val="center"/>
              <w:rPr>
                <w:sz w:val="22"/>
              </w:rPr>
            </w:pPr>
            <w:r w:rsidRPr="00650584">
              <w:rPr>
                <w:sz w:val="22"/>
              </w:rPr>
              <w:t xml:space="preserve">IV. Требования к результатам освоения АООП НОО для обучающихся с ТНР </w:t>
            </w:r>
          </w:p>
        </w:tc>
      </w:tr>
      <w:tr w:rsidR="00CD47CE" w:rsidTr="00650584">
        <w:trPr>
          <w:trHeight w:val="408"/>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4" w:firstLine="0"/>
              <w:jc w:val="center"/>
              <w:rPr>
                <w:sz w:val="22"/>
              </w:rPr>
            </w:pPr>
            <w:r w:rsidRPr="00650584">
              <w:rPr>
                <w:sz w:val="22"/>
              </w:rPr>
              <w:t xml:space="preserve">5.1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jc w:val="center"/>
              <w:rPr>
                <w:sz w:val="22"/>
              </w:rPr>
            </w:pPr>
            <w:r w:rsidRPr="00650584">
              <w:rPr>
                <w:sz w:val="22"/>
              </w:rPr>
              <w:t xml:space="preserve">5.2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4.1. Стандарт устанавливает требования к результатам освоения АООП НОО </w:t>
            </w:r>
          </w:p>
        </w:tc>
      </w:tr>
    </w:tbl>
    <w:p w:rsidR="00CD47CE" w:rsidRDefault="00CD47CE">
      <w:pPr>
        <w:spacing w:after="0" w:line="259" w:lineRule="auto"/>
        <w:ind w:left="-1137" w:right="577" w:firstLine="0"/>
        <w:jc w:val="left"/>
      </w:pPr>
    </w:p>
    <w:tbl>
      <w:tblPr>
        <w:tblW w:w="9647" w:type="dxa"/>
        <w:tblInd w:w="-4" w:type="dxa"/>
        <w:tblCellMar>
          <w:left w:w="100" w:type="dxa"/>
          <w:right w:w="7" w:type="dxa"/>
        </w:tblCellMar>
        <w:tblLook w:val="00A0"/>
      </w:tblPr>
      <w:tblGrid>
        <w:gridCol w:w="9647"/>
      </w:tblGrid>
      <w:tr w:rsidR="00CD47CE" w:rsidTr="00650584">
        <w:trPr>
          <w:trHeight w:val="400"/>
        </w:trPr>
        <w:tc>
          <w:tcPr>
            <w:tcW w:w="9647"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4.2. Личностные результаты освоения АООП НОО </w:t>
            </w:r>
          </w:p>
        </w:tc>
      </w:tr>
      <w:tr w:rsidR="00CD47CE" w:rsidTr="00650584">
        <w:trPr>
          <w:trHeight w:val="5699"/>
        </w:trPr>
        <w:tc>
          <w:tcPr>
            <w:tcW w:w="9647"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Личностные результаты освоения АООП НОО соответствуют </w:t>
            </w:r>
            <w:hyperlink r:id="rId263">
              <w:r w:rsidRPr="00650584">
                <w:rPr>
                  <w:color w:val="0000FF"/>
                  <w:sz w:val="22"/>
                </w:rPr>
                <w:t>ФГОС НОО</w:t>
              </w:r>
            </w:hyperlink>
            <w:hyperlink r:id="rId264">
              <w:r w:rsidRPr="00650584">
                <w:rPr>
                  <w:sz w:val="22"/>
                </w:rPr>
                <w:t xml:space="preserve"> </w:t>
              </w:r>
            </w:hyperlink>
            <w:r w:rsidRPr="00650584">
              <w:rPr>
                <w:color w:val="0000FF"/>
                <w:sz w:val="22"/>
              </w:rPr>
              <w:t>&lt;10&gt;</w:t>
            </w:r>
            <w:r w:rsidRPr="00650584">
              <w:rPr>
                <w:sz w:val="22"/>
              </w:rPr>
              <w:t xml:space="preserve">: </w:t>
            </w:r>
          </w:p>
          <w:p w:rsidR="00CD47CE" w:rsidRPr="00650584" w:rsidRDefault="00CD47CE" w:rsidP="00650584">
            <w:pPr>
              <w:numPr>
                <w:ilvl w:val="0"/>
                <w:numId w:val="212"/>
              </w:numPr>
              <w:spacing w:after="0" w:line="252" w:lineRule="auto"/>
              <w:ind w:left="0" w:firstLine="280"/>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212"/>
              </w:numPr>
              <w:spacing w:after="0" w:line="279" w:lineRule="auto"/>
              <w:ind w:left="0" w:firstLine="280"/>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212"/>
              </w:numPr>
              <w:spacing w:after="0" w:line="277" w:lineRule="auto"/>
              <w:ind w:left="0" w:firstLine="280"/>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212"/>
              </w:numPr>
              <w:spacing w:after="0" w:line="276" w:lineRule="auto"/>
              <w:ind w:left="0" w:firstLine="280"/>
              <w:rPr>
                <w:sz w:val="22"/>
              </w:rPr>
            </w:pPr>
            <w:r w:rsidRPr="00650584">
              <w:rPr>
                <w:sz w:val="22"/>
              </w:rPr>
              <w:t xml:space="preserve">овладение начальными навыками адаптации в динамично изменяющемся и развивающемся мире; </w:t>
            </w:r>
          </w:p>
          <w:p w:rsidR="00CD47CE" w:rsidRPr="00650584" w:rsidRDefault="00CD47CE" w:rsidP="00650584">
            <w:pPr>
              <w:numPr>
                <w:ilvl w:val="0"/>
                <w:numId w:val="212"/>
              </w:numPr>
              <w:spacing w:after="0" w:line="279" w:lineRule="auto"/>
              <w:ind w:left="0" w:firstLine="280"/>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212"/>
              </w:numPr>
              <w:spacing w:after="4" w:line="275" w:lineRule="auto"/>
              <w:ind w:left="0" w:firstLine="280"/>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212"/>
              </w:numPr>
              <w:spacing w:after="19" w:line="259" w:lineRule="auto"/>
              <w:ind w:left="0" w:firstLine="280"/>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212"/>
              </w:numPr>
              <w:spacing w:after="0" w:line="279" w:lineRule="auto"/>
              <w:ind w:left="0" w:firstLine="280"/>
              <w:rPr>
                <w:sz w:val="22"/>
              </w:rPr>
            </w:pPr>
            <w:r w:rsidRPr="00650584">
              <w:rPr>
                <w:sz w:val="22"/>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212"/>
              </w:numPr>
              <w:spacing w:after="0" w:line="279" w:lineRule="auto"/>
              <w:ind w:left="0" w:firstLine="280"/>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212"/>
              </w:numPr>
              <w:spacing w:after="0" w:line="259" w:lineRule="auto"/>
              <w:ind w:left="0" w:firstLine="280"/>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r>
      <w:tr w:rsidR="00CD47CE" w:rsidTr="00650584">
        <w:trPr>
          <w:trHeight w:val="400"/>
        </w:trPr>
        <w:tc>
          <w:tcPr>
            <w:tcW w:w="9647"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4.3. Метапредметные результаты освоения АООП НОО. </w:t>
            </w:r>
          </w:p>
        </w:tc>
      </w:tr>
      <w:tr w:rsidR="00CD47CE" w:rsidTr="00650584">
        <w:trPr>
          <w:trHeight w:val="6163"/>
        </w:trPr>
        <w:tc>
          <w:tcPr>
            <w:tcW w:w="9647"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Метапредметные результаты освоения АООП НОО соответствуют </w:t>
            </w:r>
            <w:hyperlink r:id="rId265">
              <w:r w:rsidRPr="00650584">
                <w:rPr>
                  <w:color w:val="0000FF"/>
                  <w:sz w:val="22"/>
                </w:rPr>
                <w:t>ФГОС НОО</w:t>
              </w:r>
            </w:hyperlink>
            <w:hyperlink r:id="rId266">
              <w:r w:rsidRPr="00650584">
                <w:rPr>
                  <w:sz w:val="22"/>
                </w:rPr>
                <w:t xml:space="preserve"> </w:t>
              </w:r>
            </w:hyperlink>
            <w:r w:rsidRPr="00650584">
              <w:rPr>
                <w:color w:val="0000FF"/>
                <w:sz w:val="22"/>
              </w:rPr>
              <w:t>&lt;11&gt;</w:t>
            </w:r>
            <w:r w:rsidRPr="00650584">
              <w:rPr>
                <w:sz w:val="22"/>
              </w:rPr>
              <w:t xml:space="preserve">: </w:t>
            </w:r>
          </w:p>
          <w:p w:rsidR="00CD47CE" w:rsidRPr="00650584" w:rsidRDefault="00CD47CE" w:rsidP="00650584">
            <w:pPr>
              <w:numPr>
                <w:ilvl w:val="0"/>
                <w:numId w:val="213"/>
              </w:numPr>
              <w:spacing w:after="1" w:line="278" w:lineRule="auto"/>
              <w:ind w:left="0" w:firstLine="280"/>
              <w:rPr>
                <w:sz w:val="22"/>
              </w:rPr>
            </w:pPr>
            <w:r w:rsidRPr="00650584">
              <w:rPr>
                <w:sz w:val="22"/>
              </w:rPr>
              <w:t xml:space="preserve">овладение способностью принимать и сохранять цели и задачи учебной деятельности, поиска средств ее осуществления; </w:t>
            </w:r>
          </w:p>
          <w:p w:rsidR="00CD47CE" w:rsidRPr="00650584" w:rsidRDefault="00CD47CE" w:rsidP="00650584">
            <w:pPr>
              <w:numPr>
                <w:ilvl w:val="0"/>
                <w:numId w:val="213"/>
              </w:numPr>
              <w:spacing w:after="0" w:line="259" w:lineRule="auto"/>
              <w:ind w:left="0" w:firstLine="280"/>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213"/>
              </w:numPr>
              <w:spacing w:after="0" w:line="261" w:lineRule="auto"/>
              <w:ind w:left="0" w:firstLine="280"/>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213"/>
              </w:numPr>
              <w:spacing w:after="8" w:line="270" w:lineRule="auto"/>
              <w:ind w:left="0" w:firstLine="280"/>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p w:rsidR="00CD47CE" w:rsidRPr="00650584" w:rsidRDefault="00CD47CE" w:rsidP="00650584">
            <w:pPr>
              <w:numPr>
                <w:ilvl w:val="0"/>
                <w:numId w:val="213"/>
              </w:numPr>
              <w:spacing w:after="19" w:line="259" w:lineRule="auto"/>
              <w:ind w:left="0" w:firstLine="280"/>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213"/>
              </w:numPr>
              <w:spacing w:after="0" w:line="279" w:lineRule="auto"/>
              <w:ind w:left="0" w:firstLine="280"/>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213"/>
              </w:numPr>
              <w:spacing w:after="0" w:line="279" w:lineRule="auto"/>
              <w:ind w:left="0" w:firstLine="280"/>
              <w:rPr>
                <w:sz w:val="22"/>
              </w:rPr>
            </w:pPr>
            <w:r w:rsidRPr="00650584">
              <w:rPr>
                <w:sz w:val="22"/>
              </w:rPr>
              <w:t xml:space="preserve">активное использование речевых средств и средств информационных и коммуникационных технологий для решения коммуникативных и познавательных задач; </w:t>
            </w:r>
          </w:p>
          <w:p w:rsidR="00CD47CE" w:rsidRPr="00650584" w:rsidRDefault="00CD47CE" w:rsidP="00650584">
            <w:pPr>
              <w:numPr>
                <w:ilvl w:val="0"/>
                <w:numId w:val="213"/>
              </w:numPr>
              <w:spacing w:after="0" w:line="252" w:lineRule="auto"/>
              <w:ind w:left="0" w:firstLine="280"/>
              <w:rPr>
                <w:sz w:val="22"/>
              </w:rPr>
            </w:pPr>
            <w:r w:rsidRPr="00650584">
              <w:rPr>
                <w:sz w:val="22"/>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D47CE" w:rsidRPr="00650584" w:rsidRDefault="00CD47CE" w:rsidP="00650584">
            <w:pPr>
              <w:numPr>
                <w:ilvl w:val="0"/>
                <w:numId w:val="213"/>
              </w:numPr>
              <w:spacing w:after="0" w:line="256" w:lineRule="auto"/>
              <w:ind w:left="0" w:firstLine="280"/>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213"/>
              </w:numPr>
              <w:spacing w:after="0" w:line="259" w:lineRule="auto"/>
              <w:ind w:left="0" w:firstLine="280"/>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w:t>
            </w:r>
          </w:p>
        </w:tc>
      </w:tr>
    </w:tbl>
    <w:p w:rsidR="00CD47CE" w:rsidRDefault="00CD47CE">
      <w:pPr>
        <w:spacing w:after="0" w:line="259" w:lineRule="auto"/>
        <w:ind w:left="-1137" w:right="577" w:firstLine="0"/>
        <w:jc w:val="left"/>
      </w:pPr>
    </w:p>
    <w:tbl>
      <w:tblPr>
        <w:tblW w:w="9647" w:type="dxa"/>
        <w:tblInd w:w="-4" w:type="dxa"/>
        <w:tblCellMar>
          <w:left w:w="100" w:type="dxa"/>
          <w:right w:w="5" w:type="dxa"/>
        </w:tblCellMar>
        <w:tblLook w:val="00A0"/>
      </w:tblPr>
      <w:tblGrid>
        <w:gridCol w:w="4226"/>
        <w:gridCol w:w="5420"/>
      </w:tblGrid>
      <w:tr w:rsidR="00CD47CE" w:rsidTr="00650584">
        <w:trPr>
          <w:trHeight w:val="385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связей, построения рассуждений, отнесения к известным понятиям; </w:t>
            </w:r>
          </w:p>
          <w:p w:rsidR="00CD47CE" w:rsidRPr="00650584" w:rsidRDefault="00CD47CE" w:rsidP="00650584">
            <w:pPr>
              <w:numPr>
                <w:ilvl w:val="0"/>
                <w:numId w:val="214"/>
              </w:numPr>
              <w:spacing w:after="0" w:line="260" w:lineRule="auto"/>
              <w:ind w:left="0" w:right="31" w:firstLine="280"/>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214"/>
              </w:numPr>
              <w:spacing w:after="0" w:line="256" w:lineRule="auto"/>
              <w:ind w:left="0" w:right="31" w:firstLine="280"/>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214"/>
              </w:numPr>
              <w:spacing w:after="0" w:line="278" w:lineRule="auto"/>
              <w:ind w:left="0" w:right="31" w:firstLine="280"/>
              <w:rPr>
                <w:sz w:val="22"/>
              </w:rPr>
            </w:pPr>
            <w:r w:rsidRPr="00650584">
              <w:rPr>
                <w:sz w:val="22"/>
              </w:rPr>
              <w:t xml:space="preserve">готовность конструктивно разрешать конфликты посредством учета интересов сторон и сотрудничества; </w:t>
            </w:r>
          </w:p>
          <w:p w:rsidR="00CD47CE" w:rsidRPr="00650584" w:rsidRDefault="00CD47CE" w:rsidP="00650584">
            <w:pPr>
              <w:numPr>
                <w:ilvl w:val="0"/>
                <w:numId w:val="214"/>
              </w:numPr>
              <w:spacing w:after="0" w:line="261" w:lineRule="auto"/>
              <w:ind w:left="0" w:right="31" w:firstLine="280"/>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214"/>
              </w:numPr>
              <w:spacing w:after="0" w:line="270" w:lineRule="auto"/>
              <w:ind w:left="0" w:right="31" w:firstLine="280"/>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D47CE" w:rsidRPr="00650584" w:rsidRDefault="00CD47CE" w:rsidP="00650584">
            <w:pPr>
              <w:numPr>
                <w:ilvl w:val="0"/>
                <w:numId w:val="214"/>
              </w:numPr>
              <w:spacing w:after="0" w:line="259" w:lineRule="auto"/>
              <w:ind w:left="0" w:right="31" w:firstLine="280"/>
              <w:rPr>
                <w:sz w:val="22"/>
              </w:rPr>
            </w:pPr>
            <w:r w:rsidRPr="00650584">
              <w:rPr>
                <w:sz w:val="22"/>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tc>
      </w:tr>
      <w:tr w:rsidR="00CD47CE" w:rsidTr="00650584">
        <w:trPr>
          <w:trHeight w:val="408"/>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4.4. Предметные результаты освоения АООП НОО </w:t>
            </w:r>
          </w:p>
        </w:tc>
      </w:tr>
      <w:tr w:rsidR="00CD47CE" w:rsidTr="00650584">
        <w:trPr>
          <w:trHeight w:val="865"/>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0" w:firstLine="280"/>
              <w:rPr>
                <w:sz w:val="22"/>
              </w:rPr>
            </w:pPr>
            <w:r w:rsidRPr="00650584">
              <w:rPr>
                <w:sz w:val="22"/>
              </w:rPr>
              <w:t xml:space="preserve">Предметные результаты освоения АООП НОО соответствуют </w:t>
            </w:r>
            <w:hyperlink r:id="rId267">
              <w:r w:rsidRPr="00650584">
                <w:rPr>
                  <w:color w:val="0000FF"/>
                  <w:sz w:val="22"/>
                </w:rPr>
                <w:t>ФГОС НОО</w:t>
              </w:r>
            </w:hyperlink>
            <w:hyperlink r:id="rId268">
              <w:r w:rsidRPr="00650584">
                <w:rPr>
                  <w:sz w:val="22"/>
                </w:rPr>
                <w:t xml:space="preserve"> </w:t>
              </w:r>
            </w:hyperlink>
          </w:p>
          <w:p w:rsidR="00CD47CE" w:rsidRPr="00650584" w:rsidRDefault="00CD47CE" w:rsidP="00650584">
            <w:pPr>
              <w:spacing w:after="0" w:line="259" w:lineRule="auto"/>
              <w:ind w:left="0" w:firstLine="0"/>
              <w:jc w:val="left"/>
              <w:rPr>
                <w:sz w:val="22"/>
              </w:rPr>
            </w:pPr>
            <w:r w:rsidRPr="00650584">
              <w:rPr>
                <w:color w:val="0000FF"/>
                <w:sz w:val="22"/>
              </w:rPr>
              <w:t>&lt;12&gt;</w:t>
            </w:r>
            <w:r w:rsidRPr="00650584">
              <w:rPr>
                <w:sz w:val="22"/>
              </w:rPr>
              <w:t xml:space="preserve">: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60" w:firstLine="280"/>
              <w:rPr>
                <w:sz w:val="22"/>
              </w:rPr>
            </w:pPr>
            <w:r w:rsidRPr="00650584">
              <w:rPr>
                <w:sz w:val="22"/>
              </w:rPr>
              <w:t xml:space="preserve">С учетом индивидуальных возможностей и особых образовательных потребностей обучающихся с ТНР предметные результаты должны отражать: </w:t>
            </w:r>
          </w:p>
        </w:tc>
      </w:tr>
      <w:tr w:rsidR="00CD47CE" w:rsidTr="00650584">
        <w:trPr>
          <w:trHeight w:val="632"/>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0" w:firstLine="0"/>
              <w:jc w:val="left"/>
              <w:rPr>
                <w:sz w:val="22"/>
              </w:rPr>
            </w:pPr>
            <w:r w:rsidRPr="00650584">
              <w:rPr>
                <w:sz w:val="22"/>
              </w:rPr>
              <w:t xml:space="preserve">Филология </w:t>
            </w:r>
          </w:p>
          <w:p w:rsidR="00CD47CE" w:rsidRPr="00650584" w:rsidRDefault="00CD47CE" w:rsidP="00650584">
            <w:pPr>
              <w:spacing w:after="0" w:line="259" w:lineRule="auto"/>
              <w:ind w:left="280" w:firstLine="0"/>
              <w:jc w:val="left"/>
              <w:rPr>
                <w:sz w:val="22"/>
              </w:rPr>
            </w:pPr>
            <w:r w:rsidRPr="00650584">
              <w:rPr>
                <w:sz w:val="22"/>
              </w:rPr>
              <w:t xml:space="preserve">Русский язык. Родной язык: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1" w:firstLine="0"/>
              <w:jc w:val="left"/>
              <w:rPr>
                <w:sz w:val="22"/>
              </w:rPr>
            </w:pPr>
            <w:r w:rsidRPr="00650584">
              <w:rPr>
                <w:sz w:val="22"/>
              </w:rPr>
              <w:t xml:space="preserve">Филология </w:t>
            </w:r>
          </w:p>
          <w:p w:rsidR="00CD47CE" w:rsidRPr="00650584" w:rsidRDefault="00CD47CE" w:rsidP="00650584">
            <w:pPr>
              <w:spacing w:after="0" w:line="259" w:lineRule="auto"/>
              <w:ind w:left="281" w:firstLine="0"/>
              <w:jc w:val="left"/>
              <w:rPr>
                <w:sz w:val="22"/>
              </w:rPr>
            </w:pPr>
            <w:r w:rsidRPr="00650584">
              <w:rPr>
                <w:sz w:val="22"/>
              </w:rPr>
              <w:t xml:space="preserve">Русский язык. Родной язык: </w:t>
            </w:r>
          </w:p>
        </w:tc>
      </w:tr>
      <w:tr w:rsidR="00CD47CE" w:rsidTr="00650584">
        <w:trPr>
          <w:trHeight w:val="7075"/>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215"/>
              </w:numPr>
              <w:spacing w:after="0" w:line="249" w:lineRule="auto"/>
              <w:ind w:left="0" w:right="61" w:firstLine="280"/>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47CE" w:rsidRPr="00650584" w:rsidRDefault="00CD47CE" w:rsidP="00650584">
            <w:pPr>
              <w:numPr>
                <w:ilvl w:val="0"/>
                <w:numId w:val="215"/>
              </w:numPr>
              <w:spacing w:after="0" w:line="245" w:lineRule="auto"/>
              <w:ind w:left="0" w:right="61"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215"/>
              </w:numPr>
              <w:spacing w:after="0" w:line="252" w:lineRule="auto"/>
              <w:ind w:left="0" w:right="61" w:firstLine="280"/>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215"/>
              </w:numPr>
              <w:spacing w:after="0" w:line="247" w:lineRule="auto"/>
              <w:ind w:left="0" w:right="61" w:firstLine="280"/>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215"/>
              </w:numPr>
              <w:spacing w:after="0" w:line="259" w:lineRule="auto"/>
              <w:ind w:left="0" w:right="61" w:firstLine="280"/>
              <w:rPr>
                <w:sz w:val="22"/>
              </w:rPr>
            </w:pPr>
            <w:r w:rsidRPr="00650584">
              <w:rPr>
                <w:sz w:val="22"/>
              </w:rPr>
              <w:t xml:space="preserve">овладение учебными действиями с языковыми единицами и умение использовать знания для решения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216"/>
              </w:numPr>
              <w:spacing w:after="27" w:line="242" w:lineRule="auto"/>
              <w:ind w:right="51" w:firstLine="280"/>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w:t>
            </w:r>
          </w:p>
          <w:p w:rsidR="00CD47CE" w:rsidRPr="00650584" w:rsidRDefault="00CD47CE" w:rsidP="00650584">
            <w:pPr>
              <w:spacing w:after="0" w:line="259" w:lineRule="auto"/>
              <w:ind w:left="1" w:firstLine="0"/>
              <w:jc w:val="left"/>
              <w:rPr>
                <w:sz w:val="22"/>
              </w:rPr>
            </w:pPr>
            <w:r w:rsidRPr="00650584">
              <w:rPr>
                <w:sz w:val="22"/>
              </w:rPr>
              <w:t xml:space="preserve">национального самосознания; </w:t>
            </w:r>
          </w:p>
          <w:p w:rsidR="00CD47CE" w:rsidRPr="00650584" w:rsidRDefault="00CD47CE" w:rsidP="00650584">
            <w:pPr>
              <w:numPr>
                <w:ilvl w:val="0"/>
                <w:numId w:val="216"/>
              </w:numPr>
              <w:spacing w:after="0" w:line="248" w:lineRule="auto"/>
              <w:ind w:right="51"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216"/>
              </w:numPr>
              <w:spacing w:after="0" w:line="256" w:lineRule="auto"/>
              <w:ind w:right="51" w:firstLine="280"/>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216"/>
              </w:numPr>
              <w:spacing w:after="28" w:line="241" w:lineRule="auto"/>
              <w:ind w:right="51" w:firstLine="280"/>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w:t>
            </w:r>
          </w:p>
          <w:p w:rsidR="00CD47CE" w:rsidRPr="00650584" w:rsidRDefault="00CD47CE" w:rsidP="00650584">
            <w:pPr>
              <w:spacing w:after="0" w:line="259" w:lineRule="auto"/>
              <w:ind w:left="1" w:firstLine="0"/>
              <w:jc w:val="left"/>
              <w:rPr>
                <w:sz w:val="22"/>
              </w:rPr>
            </w:pPr>
            <w:r w:rsidRPr="00650584">
              <w:rPr>
                <w:sz w:val="22"/>
              </w:rPr>
              <w:t xml:space="preserve">успешного решения коммуникативных задач; </w:t>
            </w:r>
          </w:p>
          <w:p w:rsidR="00CD47CE" w:rsidRPr="00650584" w:rsidRDefault="00CD47CE" w:rsidP="00650584">
            <w:pPr>
              <w:numPr>
                <w:ilvl w:val="0"/>
                <w:numId w:val="216"/>
              </w:numPr>
              <w:spacing w:after="37" w:line="238" w:lineRule="auto"/>
              <w:ind w:right="51" w:firstLine="280"/>
              <w:rPr>
                <w:sz w:val="22"/>
              </w:rPr>
            </w:pPr>
            <w:r w:rsidRPr="00650584">
              <w:rPr>
                <w:sz w:val="22"/>
              </w:rPr>
              <w:t xml:space="preserve">овладение учебными действиями с языковыми единицами и умение использовать знания для решения познавательных, практических и коммуникативных </w:t>
            </w:r>
          </w:p>
          <w:p w:rsidR="00CD47CE" w:rsidRPr="00650584" w:rsidRDefault="00CD47CE" w:rsidP="00650584">
            <w:pPr>
              <w:spacing w:after="0" w:line="259" w:lineRule="auto"/>
              <w:ind w:left="1" w:firstLine="0"/>
              <w:jc w:val="left"/>
              <w:rPr>
                <w:sz w:val="22"/>
              </w:rPr>
            </w:pPr>
            <w:r w:rsidRPr="00650584">
              <w:rPr>
                <w:sz w:val="22"/>
              </w:rPr>
              <w:t xml:space="preserve">задач; </w:t>
            </w:r>
          </w:p>
          <w:p w:rsidR="00CD47CE" w:rsidRPr="00650584" w:rsidRDefault="00CD47CE" w:rsidP="00650584">
            <w:pPr>
              <w:numPr>
                <w:ilvl w:val="0"/>
                <w:numId w:val="216"/>
              </w:numPr>
              <w:spacing w:after="0" w:line="259" w:lineRule="auto"/>
              <w:ind w:right="51" w:firstLine="280"/>
              <w:rPr>
                <w:sz w:val="22"/>
              </w:rPr>
            </w:pPr>
            <w:r w:rsidRPr="00650584">
              <w:rPr>
                <w:sz w:val="22"/>
              </w:rPr>
              <w:t xml:space="preserve">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6" w:type="dxa"/>
        </w:tblCellMar>
        <w:tblLook w:val="00A0"/>
      </w:tblPr>
      <w:tblGrid>
        <w:gridCol w:w="4226"/>
        <w:gridCol w:w="5420"/>
      </w:tblGrid>
      <w:tr w:rsidR="00CD47CE" w:rsidTr="00650584">
        <w:trPr>
          <w:trHeight w:val="864"/>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познавательных, </w:t>
            </w:r>
            <w:r w:rsidRPr="00650584">
              <w:rPr>
                <w:sz w:val="22"/>
              </w:rPr>
              <w:tab/>
              <w:t xml:space="preserve">практических </w:t>
            </w:r>
            <w:r w:rsidRPr="00650584">
              <w:rPr>
                <w:sz w:val="22"/>
              </w:rPr>
              <w:tab/>
              <w:t xml:space="preserve">и коммуникативных задач.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firstLine="0"/>
              <w:jc w:val="left"/>
              <w:rPr>
                <w:sz w:val="22"/>
              </w:rPr>
            </w:pPr>
            <w:r w:rsidRPr="00650584">
              <w:rPr>
                <w:sz w:val="22"/>
              </w:rPr>
              <w:t xml:space="preserve">орфографически </w:t>
            </w:r>
            <w:r w:rsidRPr="00650584">
              <w:rPr>
                <w:sz w:val="22"/>
              </w:rPr>
              <w:tab/>
              <w:t xml:space="preserve">грамотного </w:t>
            </w:r>
            <w:r w:rsidRPr="00650584">
              <w:rPr>
                <w:sz w:val="22"/>
              </w:rPr>
              <w:tab/>
              <w:t xml:space="preserve">письма; </w:t>
            </w:r>
            <w:r w:rsidRPr="00650584">
              <w:rPr>
                <w:sz w:val="22"/>
              </w:rPr>
              <w:tab/>
              <w:t xml:space="preserve">усвоение орфографических правил и умение применять их на письме. </w:t>
            </w:r>
          </w:p>
        </w:tc>
      </w:tr>
      <w:tr w:rsidR="00CD47CE" w:rsidTr="00650584">
        <w:trPr>
          <w:trHeight w:val="1191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0" w:lineRule="auto"/>
              <w:ind w:left="0" w:firstLine="280"/>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217"/>
              </w:numPr>
              <w:spacing w:after="0" w:line="264" w:lineRule="auto"/>
              <w:ind w:left="0" w:right="57" w:firstLine="280"/>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217"/>
              </w:numPr>
              <w:spacing w:after="37" w:line="240" w:lineRule="auto"/>
              <w:ind w:left="0" w:right="57" w:firstLine="280"/>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w:t>
            </w:r>
          </w:p>
          <w:p w:rsidR="00CD47CE" w:rsidRPr="00650584" w:rsidRDefault="00CD47CE" w:rsidP="00650584">
            <w:pPr>
              <w:spacing w:after="0" w:line="259" w:lineRule="auto"/>
              <w:ind w:left="0" w:firstLine="0"/>
              <w:jc w:val="left"/>
              <w:rPr>
                <w:sz w:val="22"/>
              </w:rPr>
            </w:pPr>
            <w:r w:rsidRPr="00650584">
              <w:rPr>
                <w:sz w:val="22"/>
              </w:rPr>
              <w:t xml:space="preserve">систематическом чтении; </w:t>
            </w:r>
          </w:p>
          <w:p w:rsidR="00CD47CE" w:rsidRPr="00650584" w:rsidRDefault="00CD47CE" w:rsidP="00650584">
            <w:pPr>
              <w:numPr>
                <w:ilvl w:val="0"/>
                <w:numId w:val="217"/>
              </w:numPr>
              <w:spacing w:after="37" w:line="240" w:lineRule="auto"/>
              <w:ind w:left="0" w:right="57" w:firstLine="280"/>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w:t>
            </w:r>
          </w:p>
          <w:p w:rsidR="00CD47CE" w:rsidRPr="00650584" w:rsidRDefault="00CD47CE" w:rsidP="00650584">
            <w:pPr>
              <w:spacing w:after="0" w:line="259" w:lineRule="auto"/>
              <w:ind w:left="0" w:firstLine="0"/>
              <w:jc w:val="left"/>
              <w:rPr>
                <w:sz w:val="22"/>
              </w:rPr>
            </w:pPr>
            <w:r w:rsidRPr="00650584">
              <w:rPr>
                <w:sz w:val="22"/>
              </w:rPr>
              <w:t xml:space="preserve">оценку поступков героев; </w:t>
            </w:r>
          </w:p>
          <w:p w:rsidR="00CD47CE" w:rsidRPr="00650584" w:rsidRDefault="00CD47CE" w:rsidP="00650584">
            <w:pPr>
              <w:numPr>
                <w:ilvl w:val="0"/>
                <w:numId w:val="217"/>
              </w:numPr>
              <w:spacing w:after="0" w:line="247" w:lineRule="auto"/>
              <w:ind w:left="0" w:right="57" w:firstLine="280"/>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D47CE" w:rsidRPr="00650584" w:rsidRDefault="00CD47CE" w:rsidP="00650584">
            <w:pPr>
              <w:numPr>
                <w:ilvl w:val="0"/>
                <w:numId w:val="217"/>
              </w:numPr>
              <w:spacing w:after="0" w:line="259" w:lineRule="auto"/>
              <w:ind w:left="0" w:right="57" w:firstLine="280"/>
              <w:rPr>
                <w:sz w:val="22"/>
              </w:rPr>
            </w:pPr>
            <w:r w:rsidRPr="00650584">
              <w:rPr>
                <w:sz w:val="2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1" w:firstLine="280"/>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218"/>
              </w:numPr>
              <w:spacing w:after="0" w:line="251" w:lineRule="auto"/>
              <w:ind w:right="54" w:firstLine="280"/>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218"/>
              </w:numPr>
              <w:spacing w:after="0" w:line="247" w:lineRule="auto"/>
              <w:ind w:right="54" w:firstLine="280"/>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CD47CE" w:rsidRPr="00650584" w:rsidRDefault="00CD47CE" w:rsidP="00650584">
            <w:pPr>
              <w:numPr>
                <w:ilvl w:val="0"/>
                <w:numId w:val="218"/>
              </w:numPr>
              <w:spacing w:after="0" w:line="253" w:lineRule="auto"/>
              <w:ind w:right="54" w:firstLine="280"/>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218"/>
              </w:numPr>
              <w:spacing w:after="0" w:line="250" w:lineRule="auto"/>
              <w:ind w:right="54" w:firstLine="280"/>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D47CE" w:rsidRPr="00650584" w:rsidRDefault="00CD47CE" w:rsidP="00650584">
            <w:pPr>
              <w:numPr>
                <w:ilvl w:val="0"/>
                <w:numId w:val="218"/>
              </w:numPr>
              <w:spacing w:after="0" w:line="251" w:lineRule="auto"/>
              <w:ind w:right="54" w:firstLine="280"/>
              <w:rPr>
                <w:sz w:val="22"/>
              </w:rPr>
            </w:pPr>
            <w:r w:rsidRPr="00650584">
              <w:rPr>
                <w:sz w:val="2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47CE" w:rsidRPr="00650584" w:rsidRDefault="00CD47CE" w:rsidP="00650584">
            <w:pPr>
              <w:numPr>
                <w:ilvl w:val="0"/>
                <w:numId w:val="218"/>
              </w:numPr>
              <w:spacing w:after="0" w:line="256" w:lineRule="auto"/>
              <w:ind w:right="54" w:firstLine="280"/>
              <w:rPr>
                <w:sz w:val="22"/>
              </w:rPr>
            </w:pPr>
            <w:r w:rsidRPr="00650584">
              <w:rPr>
                <w:sz w:val="22"/>
              </w:rPr>
              <w:t xml:space="preserve">правильное понимание читаемых слов, предложений, текстов; проявление интереса к книгам, к самостоятельному чтению; </w:t>
            </w:r>
          </w:p>
          <w:p w:rsidR="00CD47CE" w:rsidRPr="00650584" w:rsidRDefault="00CD47CE" w:rsidP="00650584">
            <w:pPr>
              <w:numPr>
                <w:ilvl w:val="0"/>
                <w:numId w:val="218"/>
              </w:numPr>
              <w:spacing w:after="0" w:line="245" w:lineRule="auto"/>
              <w:ind w:right="54" w:firstLine="280"/>
              <w:rPr>
                <w:sz w:val="22"/>
              </w:rPr>
            </w:pPr>
            <w:r w:rsidRPr="00650584">
              <w:rPr>
                <w:sz w:val="22"/>
              </w:rPr>
              <w:t xml:space="preserve">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 </w:t>
            </w:r>
          </w:p>
          <w:p w:rsidR="00CD47CE" w:rsidRPr="00650584" w:rsidRDefault="00CD47CE" w:rsidP="00650584">
            <w:pPr>
              <w:numPr>
                <w:ilvl w:val="0"/>
                <w:numId w:val="218"/>
              </w:numPr>
              <w:spacing w:after="11" w:line="249" w:lineRule="auto"/>
              <w:ind w:right="54" w:firstLine="280"/>
              <w:rPr>
                <w:sz w:val="22"/>
              </w:rPr>
            </w:pPr>
            <w:r w:rsidRPr="00650584">
              <w:rPr>
                <w:sz w:val="22"/>
              </w:rPr>
              <w:t xml:space="preserve">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 </w:t>
            </w:r>
          </w:p>
          <w:p w:rsidR="00CD47CE" w:rsidRPr="00650584" w:rsidRDefault="00CD47CE" w:rsidP="00650584">
            <w:pPr>
              <w:numPr>
                <w:ilvl w:val="0"/>
                <w:numId w:val="218"/>
              </w:numPr>
              <w:spacing w:after="0" w:line="278" w:lineRule="auto"/>
              <w:ind w:right="54" w:firstLine="280"/>
              <w:rPr>
                <w:sz w:val="22"/>
              </w:rPr>
            </w:pPr>
            <w:r w:rsidRPr="00650584">
              <w:rPr>
                <w:sz w:val="22"/>
              </w:rPr>
              <w:t xml:space="preserve">умение </w:t>
            </w:r>
            <w:r w:rsidRPr="00650584">
              <w:rPr>
                <w:sz w:val="22"/>
              </w:rPr>
              <w:tab/>
              <w:t xml:space="preserve">основываться </w:t>
            </w:r>
            <w:r w:rsidRPr="00650584">
              <w:rPr>
                <w:sz w:val="22"/>
              </w:rPr>
              <w:tab/>
              <w:t xml:space="preserve">на нравственно-эстетическом чувстве и художественном вкусе в речевой деятельности; </w:t>
            </w:r>
          </w:p>
          <w:p w:rsidR="00CD47CE" w:rsidRPr="00650584" w:rsidRDefault="00CD47CE" w:rsidP="00650584">
            <w:pPr>
              <w:numPr>
                <w:ilvl w:val="0"/>
                <w:numId w:val="218"/>
              </w:numPr>
              <w:spacing w:after="0" w:line="259" w:lineRule="auto"/>
              <w:ind w:right="54" w:firstLine="280"/>
              <w:rPr>
                <w:sz w:val="22"/>
              </w:rPr>
            </w:pPr>
            <w:r w:rsidRPr="00650584">
              <w:rPr>
                <w:sz w:val="22"/>
              </w:rPr>
              <w:t xml:space="preserve">умение понимать смысл доступных графических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4" w:type="dxa"/>
        </w:tblCellMar>
        <w:tblLook w:val="00A0"/>
      </w:tblPr>
      <w:tblGrid>
        <w:gridCol w:w="4226"/>
        <w:gridCol w:w="5420"/>
      </w:tblGrid>
      <w:tr w:rsidR="00CD47CE" w:rsidTr="00650584">
        <w:trPr>
          <w:trHeight w:val="2473"/>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1" w:firstLine="0"/>
              <w:rPr>
                <w:sz w:val="22"/>
              </w:rPr>
            </w:pPr>
            <w:r w:rsidRPr="00650584">
              <w:rPr>
                <w:sz w:val="22"/>
              </w:rPr>
              <w:t xml:space="preserve">изображений (рисунков, фотографий, пиктограмм, схем и других); </w:t>
            </w:r>
          </w:p>
          <w:p w:rsidR="00CD47CE" w:rsidRPr="00650584" w:rsidRDefault="00CD47CE" w:rsidP="00650584">
            <w:pPr>
              <w:numPr>
                <w:ilvl w:val="0"/>
                <w:numId w:val="219"/>
              </w:numPr>
              <w:spacing w:after="0" w:line="260" w:lineRule="auto"/>
              <w:ind w:right="55" w:firstLine="280"/>
              <w:rPr>
                <w:sz w:val="22"/>
              </w:rPr>
            </w:pPr>
            <w:r w:rsidRPr="00650584">
              <w:rPr>
                <w:sz w:val="22"/>
              </w:rPr>
              <w:t xml:space="preserve">умение решать актуальные бытовые задачи, используя коммуникацию как средство достижения цели (невербальную, доступную вербальную); </w:t>
            </w:r>
          </w:p>
          <w:p w:rsidR="00CD47CE" w:rsidRPr="00650584" w:rsidRDefault="00CD47CE" w:rsidP="00650584">
            <w:pPr>
              <w:numPr>
                <w:ilvl w:val="0"/>
                <w:numId w:val="219"/>
              </w:numPr>
              <w:spacing w:after="0" w:line="259" w:lineRule="auto"/>
              <w:ind w:right="55" w:firstLine="280"/>
              <w:rPr>
                <w:sz w:val="22"/>
              </w:rPr>
            </w:pPr>
            <w:r w:rsidRPr="00650584">
              <w:rPr>
                <w:sz w:val="22"/>
              </w:rPr>
              <w:t xml:space="preserve">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 </w:t>
            </w:r>
          </w:p>
        </w:tc>
      </w:tr>
      <w:tr w:rsidR="00CD47CE" w:rsidTr="00650584">
        <w:trPr>
          <w:trHeight w:val="7307"/>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Иностранный язык: </w:t>
            </w:r>
          </w:p>
          <w:p w:rsidR="00CD47CE" w:rsidRPr="00650584" w:rsidRDefault="00CD47CE" w:rsidP="00650584">
            <w:pPr>
              <w:numPr>
                <w:ilvl w:val="0"/>
                <w:numId w:val="220"/>
              </w:numPr>
              <w:spacing w:after="0" w:line="246" w:lineRule="auto"/>
              <w:ind w:left="0" w:right="61" w:firstLine="280"/>
              <w:rPr>
                <w:sz w:val="22"/>
              </w:rPr>
            </w:pPr>
            <w:r w:rsidRPr="00650584">
              <w:rPr>
                <w:sz w:val="22"/>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220"/>
              </w:numPr>
              <w:spacing w:after="0" w:line="248" w:lineRule="auto"/>
              <w:ind w:left="0" w:right="61" w:firstLine="280"/>
              <w:rPr>
                <w:sz w:val="22"/>
              </w:rPr>
            </w:pPr>
            <w:r w:rsidRPr="00650584">
              <w:rPr>
                <w:sz w:val="22"/>
              </w:rPr>
              <w:t xml:space="preserve">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CD47CE" w:rsidRPr="00650584" w:rsidRDefault="00CD47CE" w:rsidP="00650584">
            <w:pPr>
              <w:numPr>
                <w:ilvl w:val="0"/>
                <w:numId w:val="220"/>
              </w:numPr>
              <w:spacing w:after="0" w:line="259" w:lineRule="auto"/>
              <w:ind w:left="0" w:right="61" w:firstLine="280"/>
              <w:rPr>
                <w:sz w:val="22"/>
              </w:rPr>
            </w:pPr>
            <w:r w:rsidRPr="00650584">
              <w:rPr>
                <w:sz w:val="22"/>
              </w:rPr>
              <w:t xml:space="preserve">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1" w:firstLine="0"/>
              <w:jc w:val="left"/>
              <w:rPr>
                <w:sz w:val="22"/>
              </w:rPr>
            </w:pPr>
            <w:r w:rsidRPr="00650584">
              <w:rPr>
                <w:sz w:val="22"/>
              </w:rPr>
              <w:t xml:space="preserve">Иностранный язык: </w:t>
            </w:r>
          </w:p>
          <w:p w:rsidR="00CD47CE" w:rsidRPr="00650584" w:rsidRDefault="00CD47CE" w:rsidP="00650584">
            <w:pPr>
              <w:spacing w:after="0" w:line="259" w:lineRule="auto"/>
              <w:ind w:left="281" w:firstLine="0"/>
              <w:jc w:val="left"/>
              <w:rPr>
                <w:sz w:val="22"/>
              </w:rPr>
            </w:pPr>
            <w:r w:rsidRPr="00650584">
              <w:rPr>
                <w:sz w:val="22"/>
              </w:rPr>
              <w:t xml:space="preserve">Для обучающихся во II отделении: </w:t>
            </w:r>
          </w:p>
          <w:p w:rsidR="00CD47CE" w:rsidRPr="00650584" w:rsidRDefault="00CD47CE" w:rsidP="00650584">
            <w:pPr>
              <w:numPr>
                <w:ilvl w:val="0"/>
                <w:numId w:val="221"/>
              </w:numPr>
              <w:spacing w:after="0" w:line="249" w:lineRule="auto"/>
              <w:ind w:right="54" w:firstLine="280"/>
              <w:rPr>
                <w:sz w:val="22"/>
              </w:rPr>
            </w:pPr>
            <w:r w:rsidRPr="00650584">
              <w:rPr>
                <w:sz w:val="22"/>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221"/>
              </w:numPr>
              <w:spacing w:after="36" w:line="239" w:lineRule="auto"/>
              <w:ind w:right="54" w:firstLine="280"/>
              <w:rPr>
                <w:sz w:val="22"/>
              </w:rPr>
            </w:pPr>
            <w:r w:rsidRPr="00650584">
              <w:rPr>
                <w:sz w:val="22"/>
              </w:rPr>
              <w:t xml:space="preserve">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w:t>
            </w:r>
          </w:p>
          <w:p w:rsidR="00CD47CE" w:rsidRPr="00650584" w:rsidRDefault="00CD47CE" w:rsidP="00650584">
            <w:pPr>
              <w:spacing w:after="0" w:line="259" w:lineRule="auto"/>
              <w:ind w:left="1" w:firstLine="0"/>
              <w:jc w:val="left"/>
              <w:rPr>
                <w:sz w:val="22"/>
              </w:rPr>
            </w:pPr>
            <w:r w:rsidRPr="00650584">
              <w:rPr>
                <w:sz w:val="22"/>
              </w:rPr>
              <w:t xml:space="preserve">кругозора; </w:t>
            </w:r>
          </w:p>
          <w:p w:rsidR="00CD47CE" w:rsidRPr="00650584" w:rsidRDefault="00CD47CE" w:rsidP="00650584">
            <w:pPr>
              <w:numPr>
                <w:ilvl w:val="0"/>
                <w:numId w:val="221"/>
              </w:numPr>
              <w:spacing w:after="0" w:line="249" w:lineRule="auto"/>
              <w:ind w:right="54" w:firstLine="280"/>
              <w:rPr>
                <w:sz w:val="22"/>
              </w:rPr>
            </w:pPr>
            <w:r w:rsidRPr="00650584">
              <w:rPr>
                <w:sz w:val="22"/>
              </w:rPr>
              <w:t xml:space="preserve">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47CE" w:rsidRPr="00650584" w:rsidRDefault="00CD47CE" w:rsidP="00650584">
            <w:pPr>
              <w:numPr>
                <w:ilvl w:val="0"/>
                <w:numId w:val="221"/>
              </w:numPr>
              <w:spacing w:after="43" w:line="234" w:lineRule="auto"/>
              <w:ind w:right="54" w:firstLine="280"/>
              <w:rPr>
                <w:sz w:val="22"/>
              </w:rPr>
            </w:pPr>
            <w:r w:rsidRPr="00650584">
              <w:rPr>
                <w:sz w:val="22"/>
              </w:rPr>
              <w:t xml:space="preserve">овладение начальными представлениями о нормах иностранного языка (фонетических, </w:t>
            </w:r>
          </w:p>
          <w:p w:rsidR="00CD47CE" w:rsidRPr="00650584" w:rsidRDefault="00CD47CE" w:rsidP="00650584">
            <w:pPr>
              <w:spacing w:after="0" w:line="259" w:lineRule="auto"/>
              <w:ind w:left="1" w:firstLine="0"/>
              <w:jc w:val="left"/>
              <w:rPr>
                <w:sz w:val="22"/>
              </w:rPr>
            </w:pPr>
            <w:r w:rsidRPr="00650584">
              <w:rPr>
                <w:sz w:val="22"/>
              </w:rPr>
              <w:t xml:space="preserve">лексических, грамматических); </w:t>
            </w:r>
          </w:p>
          <w:p w:rsidR="00CD47CE" w:rsidRPr="00650584" w:rsidRDefault="00CD47CE" w:rsidP="00650584">
            <w:pPr>
              <w:numPr>
                <w:ilvl w:val="0"/>
                <w:numId w:val="221"/>
              </w:numPr>
              <w:spacing w:after="0" w:line="256" w:lineRule="auto"/>
              <w:ind w:right="54" w:firstLine="280"/>
              <w:rPr>
                <w:sz w:val="22"/>
              </w:rPr>
            </w:pPr>
            <w:r w:rsidRPr="00650584">
              <w:rPr>
                <w:sz w:val="22"/>
              </w:rPr>
              <w:t xml:space="preserve">умение (в объеме содержания учебного предмета) находить и сравнивать языковые единицы (звук, буква, слово); </w:t>
            </w:r>
          </w:p>
          <w:p w:rsidR="00CD47CE" w:rsidRPr="00650584" w:rsidRDefault="00CD47CE" w:rsidP="00650584">
            <w:pPr>
              <w:numPr>
                <w:ilvl w:val="0"/>
                <w:numId w:val="221"/>
              </w:numPr>
              <w:spacing w:after="0" w:line="259" w:lineRule="auto"/>
              <w:ind w:right="54" w:firstLine="280"/>
              <w:rPr>
                <w:sz w:val="22"/>
              </w:rPr>
            </w:pPr>
            <w:r w:rsidRPr="00650584">
              <w:rPr>
                <w:sz w:val="22"/>
              </w:rPr>
              <w:t xml:space="preserve">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 </w:t>
            </w:r>
          </w:p>
        </w:tc>
      </w:tr>
      <w:tr w:rsidR="00CD47CE" w:rsidTr="00650584">
        <w:trPr>
          <w:trHeight w:val="2938"/>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Математика и информатика: </w:t>
            </w:r>
          </w:p>
          <w:p w:rsidR="00CD47CE" w:rsidRPr="00650584" w:rsidRDefault="00CD47CE" w:rsidP="00650584">
            <w:pPr>
              <w:numPr>
                <w:ilvl w:val="0"/>
                <w:numId w:val="222"/>
              </w:numPr>
              <w:spacing w:after="0" w:line="246" w:lineRule="auto"/>
              <w:ind w:left="0" w:right="61" w:firstLine="280"/>
              <w:rPr>
                <w:sz w:val="22"/>
              </w:rPr>
            </w:pPr>
            <w:r w:rsidRPr="00650584">
              <w:rPr>
                <w:sz w:val="22"/>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222"/>
              </w:numPr>
              <w:spacing w:after="0" w:line="259" w:lineRule="auto"/>
              <w:ind w:left="0" w:right="61" w:firstLine="280"/>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Математика и информатика: </w:t>
            </w:r>
          </w:p>
          <w:p w:rsidR="00CD47CE" w:rsidRPr="00650584" w:rsidRDefault="00CD47CE" w:rsidP="00650584">
            <w:pPr>
              <w:numPr>
                <w:ilvl w:val="0"/>
                <w:numId w:val="223"/>
              </w:numPr>
              <w:spacing w:after="0" w:line="251" w:lineRule="auto"/>
              <w:ind w:right="60" w:firstLine="280"/>
              <w:rPr>
                <w:sz w:val="22"/>
              </w:rPr>
            </w:pPr>
            <w:r w:rsidRPr="00650584">
              <w:rPr>
                <w:sz w:val="22"/>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223"/>
              </w:numPr>
              <w:spacing w:after="0" w:line="248" w:lineRule="auto"/>
              <w:ind w:right="60" w:firstLine="280"/>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CD47CE" w:rsidRPr="00650584" w:rsidRDefault="00CD47CE" w:rsidP="00650584">
            <w:pPr>
              <w:numPr>
                <w:ilvl w:val="0"/>
                <w:numId w:val="223"/>
              </w:numPr>
              <w:spacing w:after="0" w:line="259" w:lineRule="auto"/>
              <w:ind w:right="60" w:firstLine="280"/>
              <w:rPr>
                <w:sz w:val="22"/>
              </w:rPr>
            </w:pPr>
            <w:r w:rsidRPr="00650584">
              <w:rPr>
                <w:sz w:val="22"/>
              </w:rPr>
              <w:t xml:space="preserve">приобретение начального опыта применения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5" w:type="dxa"/>
        </w:tblCellMar>
        <w:tblLook w:val="00A0"/>
      </w:tblPr>
      <w:tblGrid>
        <w:gridCol w:w="4226"/>
        <w:gridCol w:w="5420"/>
      </w:tblGrid>
      <w:tr w:rsidR="00CD47CE" w:rsidTr="00650584">
        <w:trPr>
          <w:trHeight w:val="1283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0" w:lineRule="auto"/>
              <w:ind w:left="0" w:firstLine="0"/>
              <w:rPr>
                <w:sz w:val="22"/>
              </w:rPr>
            </w:pPr>
            <w:r w:rsidRPr="00650584">
              <w:rPr>
                <w:sz w:val="22"/>
              </w:rPr>
              <w:t xml:space="preserve">представления данных и процессов, записи и выполнения алгоритмов; </w:t>
            </w:r>
          </w:p>
          <w:p w:rsidR="00CD47CE" w:rsidRPr="00650584" w:rsidRDefault="00CD47CE" w:rsidP="00650584">
            <w:pPr>
              <w:numPr>
                <w:ilvl w:val="0"/>
                <w:numId w:val="224"/>
              </w:numPr>
              <w:spacing w:after="8" w:line="260" w:lineRule="auto"/>
              <w:ind w:left="0" w:right="61" w:firstLine="280"/>
              <w:rPr>
                <w:sz w:val="22"/>
              </w:rPr>
            </w:pPr>
            <w:r w:rsidRPr="00650584">
              <w:rPr>
                <w:sz w:val="22"/>
              </w:rPr>
              <w:t xml:space="preserve">приобретение начального опыта применения математических знаний для решения учебно-познавательных и </w:t>
            </w:r>
          </w:p>
          <w:p w:rsidR="00CD47CE" w:rsidRPr="00650584" w:rsidRDefault="00CD47CE" w:rsidP="00650584">
            <w:pPr>
              <w:spacing w:after="0" w:line="259" w:lineRule="auto"/>
              <w:ind w:left="0" w:firstLine="0"/>
              <w:jc w:val="left"/>
              <w:rPr>
                <w:sz w:val="22"/>
              </w:rPr>
            </w:pPr>
            <w:r w:rsidRPr="00650584">
              <w:rPr>
                <w:sz w:val="22"/>
              </w:rPr>
              <w:t xml:space="preserve">учебно-практических задач; </w:t>
            </w:r>
          </w:p>
          <w:p w:rsidR="00CD47CE" w:rsidRPr="00650584" w:rsidRDefault="00CD47CE" w:rsidP="00650584">
            <w:pPr>
              <w:numPr>
                <w:ilvl w:val="0"/>
                <w:numId w:val="224"/>
              </w:numPr>
              <w:spacing w:after="28" w:line="241" w:lineRule="auto"/>
              <w:ind w:left="0" w:right="61" w:firstLine="280"/>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w:t>
            </w:r>
          </w:p>
          <w:p w:rsidR="00CD47CE" w:rsidRPr="00650584" w:rsidRDefault="00CD47CE" w:rsidP="00650584">
            <w:pPr>
              <w:spacing w:after="0" w:line="259" w:lineRule="auto"/>
              <w:ind w:left="0" w:firstLine="0"/>
              <w:jc w:val="left"/>
              <w:rPr>
                <w:sz w:val="22"/>
              </w:rPr>
            </w:pPr>
            <w:r w:rsidRPr="00650584">
              <w:rPr>
                <w:sz w:val="22"/>
              </w:rPr>
              <w:t xml:space="preserve">интерпретировать данные; </w:t>
            </w:r>
          </w:p>
          <w:p w:rsidR="00CD47CE" w:rsidRPr="00650584" w:rsidRDefault="00CD47CE" w:rsidP="00650584">
            <w:pPr>
              <w:numPr>
                <w:ilvl w:val="0"/>
                <w:numId w:val="224"/>
              </w:numPr>
              <w:spacing w:after="0" w:line="259" w:lineRule="auto"/>
              <w:ind w:left="0" w:right="61" w:firstLine="280"/>
              <w:rPr>
                <w:sz w:val="22"/>
              </w:rPr>
            </w:pPr>
            <w:r w:rsidRPr="00650584">
              <w:rPr>
                <w:sz w:val="22"/>
              </w:rPr>
              <w:t xml:space="preserve">приобретение первоначальных представлений о компьютерной грамотности.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1" w:firstLine="0"/>
              <w:rPr>
                <w:sz w:val="22"/>
              </w:rPr>
            </w:pPr>
            <w:r w:rsidRPr="00650584">
              <w:rPr>
                <w:sz w:val="22"/>
              </w:rPr>
              <w:t xml:space="preserve">математических знаний для решения учебно-познавательных и учебно-практических задач; </w:t>
            </w:r>
          </w:p>
          <w:p w:rsidR="00CD47CE" w:rsidRPr="00650584" w:rsidRDefault="00CD47CE" w:rsidP="00650584">
            <w:pPr>
              <w:numPr>
                <w:ilvl w:val="0"/>
                <w:numId w:val="225"/>
              </w:numPr>
              <w:spacing w:after="37" w:line="240" w:lineRule="auto"/>
              <w:ind w:right="54" w:firstLine="280"/>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w:t>
            </w:r>
          </w:p>
          <w:p w:rsidR="00CD47CE" w:rsidRPr="00650584" w:rsidRDefault="00CD47CE" w:rsidP="00650584">
            <w:pPr>
              <w:spacing w:after="0" w:line="259" w:lineRule="auto"/>
              <w:ind w:left="1" w:firstLine="0"/>
              <w:jc w:val="left"/>
              <w:rPr>
                <w:sz w:val="22"/>
              </w:rPr>
            </w:pPr>
            <w:r w:rsidRPr="00650584">
              <w:rPr>
                <w:sz w:val="22"/>
              </w:rPr>
              <w:t xml:space="preserve">анализировать и интерпретировать данные; </w:t>
            </w:r>
          </w:p>
          <w:p w:rsidR="00CD47CE" w:rsidRPr="00650584" w:rsidRDefault="00CD47CE" w:rsidP="00650584">
            <w:pPr>
              <w:numPr>
                <w:ilvl w:val="0"/>
                <w:numId w:val="225"/>
              </w:numPr>
              <w:spacing w:after="0" w:line="278" w:lineRule="auto"/>
              <w:ind w:right="54" w:firstLine="280"/>
              <w:rPr>
                <w:sz w:val="22"/>
              </w:rPr>
            </w:pPr>
            <w:r w:rsidRPr="00650584">
              <w:rPr>
                <w:sz w:val="22"/>
              </w:rPr>
              <w:t xml:space="preserve">приобретение первоначальных представлений о компьютерной грамотности; </w:t>
            </w:r>
          </w:p>
          <w:p w:rsidR="00CD47CE" w:rsidRPr="00650584" w:rsidRDefault="00CD47CE" w:rsidP="00650584">
            <w:pPr>
              <w:numPr>
                <w:ilvl w:val="0"/>
                <w:numId w:val="225"/>
              </w:numPr>
              <w:spacing w:after="0" w:line="260" w:lineRule="auto"/>
              <w:ind w:right="54" w:firstLine="280"/>
              <w:rPr>
                <w:sz w:val="22"/>
              </w:rPr>
            </w:pPr>
            <w:r w:rsidRPr="00650584">
              <w:rPr>
                <w:sz w:val="22"/>
              </w:rPr>
              <w:t xml:space="preserve">знание натуральных чисел, овладение начальными вычислительными навыками и счетными операциями; </w:t>
            </w:r>
          </w:p>
          <w:p w:rsidR="00CD47CE" w:rsidRPr="00650584" w:rsidRDefault="00CD47CE" w:rsidP="00650584">
            <w:pPr>
              <w:numPr>
                <w:ilvl w:val="0"/>
                <w:numId w:val="225"/>
              </w:numPr>
              <w:spacing w:after="0" w:line="256" w:lineRule="auto"/>
              <w:ind w:right="54" w:firstLine="280"/>
              <w:rPr>
                <w:sz w:val="22"/>
              </w:rPr>
            </w:pPr>
            <w:r w:rsidRPr="00650584">
              <w:rPr>
                <w:sz w:val="22"/>
              </w:rPr>
              <w:t xml:space="preserve">умение понимать и использовать математическую терминологию и письменную символику, связанную с выполнением счетных операций; </w:t>
            </w:r>
          </w:p>
          <w:p w:rsidR="00CD47CE" w:rsidRPr="00650584" w:rsidRDefault="00CD47CE" w:rsidP="00650584">
            <w:pPr>
              <w:numPr>
                <w:ilvl w:val="0"/>
                <w:numId w:val="225"/>
              </w:numPr>
              <w:spacing w:after="0" w:line="252" w:lineRule="auto"/>
              <w:ind w:right="54" w:firstLine="280"/>
              <w:rPr>
                <w:sz w:val="22"/>
              </w:rPr>
            </w:pPr>
            <w:r w:rsidRPr="00650584">
              <w:rPr>
                <w:sz w:val="22"/>
              </w:rPr>
              <w:t xml:space="preserve">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 </w:t>
            </w:r>
          </w:p>
          <w:p w:rsidR="00CD47CE" w:rsidRPr="00650584" w:rsidRDefault="00CD47CE" w:rsidP="00650584">
            <w:pPr>
              <w:numPr>
                <w:ilvl w:val="0"/>
                <w:numId w:val="225"/>
              </w:numPr>
              <w:spacing w:after="0" w:line="247" w:lineRule="auto"/>
              <w:ind w:right="54" w:firstLine="280"/>
              <w:rPr>
                <w:sz w:val="22"/>
              </w:rPr>
            </w:pPr>
            <w:r w:rsidRPr="00650584">
              <w:rPr>
                <w:sz w:val="22"/>
              </w:rPr>
              <w:t xml:space="preserve">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 </w:t>
            </w:r>
          </w:p>
          <w:p w:rsidR="00CD47CE" w:rsidRPr="00650584" w:rsidRDefault="00CD47CE" w:rsidP="00650584">
            <w:pPr>
              <w:numPr>
                <w:ilvl w:val="0"/>
                <w:numId w:val="225"/>
              </w:numPr>
              <w:spacing w:after="0" w:line="258" w:lineRule="auto"/>
              <w:ind w:right="54" w:firstLine="280"/>
              <w:rPr>
                <w:sz w:val="22"/>
              </w:rPr>
            </w:pPr>
            <w:r w:rsidRPr="00650584">
              <w:rPr>
                <w:sz w:val="22"/>
              </w:rPr>
              <w:t xml:space="preserve">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 </w:t>
            </w:r>
          </w:p>
          <w:p w:rsidR="00CD47CE" w:rsidRPr="00650584" w:rsidRDefault="00CD47CE" w:rsidP="00650584">
            <w:pPr>
              <w:numPr>
                <w:ilvl w:val="0"/>
                <w:numId w:val="225"/>
              </w:numPr>
              <w:spacing w:after="0" w:line="251" w:lineRule="auto"/>
              <w:ind w:right="54" w:firstLine="280"/>
              <w:rPr>
                <w:sz w:val="22"/>
              </w:rPr>
            </w:pPr>
            <w:r w:rsidRPr="00650584">
              <w:rPr>
                <w:sz w:val="22"/>
              </w:rPr>
              <w:t xml:space="preserve">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 </w:t>
            </w:r>
          </w:p>
          <w:p w:rsidR="00CD47CE" w:rsidRPr="00650584" w:rsidRDefault="00CD47CE" w:rsidP="00650584">
            <w:pPr>
              <w:numPr>
                <w:ilvl w:val="0"/>
                <w:numId w:val="225"/>
              </w:numPr>
              <w:spacing w:after="0" w:line="263" w:lineRule="auto"/>
              <w:ind w:right="54" w:firstLine="280"/>
              <w:rPr>
                <w:sz w:val="22"/>
              </w:rPr>
            </w:pPr>
            <w:r w:rsidRPr="00650584">
              <w:rPr>
                <w:sz w:val="22"/>
              </w:rPr>
              <w:t xml:space="preserve">умение составлять распорядок дня; умение рассчитать время на какое-либо действие; умение использовать календарь (количество дней в каждом месяце); </w:t>
            </w:r>
          </w:p>
          <w:p w:rsidR="00CD47CE" w:rsidRPr="00650584" w:rsidRDefault="00CD47CE" w:rsidP="00650584">
            <w:pPr>
              <w:numPr>
                <w:ilvl w:val="0"/>
                <w:numId w:val="225"/>
              </w:numPr>
              <w:spacing w:after="0" w:line="250" w:lineRule="auto"/>
              <w:ind w:right="54" w:firstLine="280"/>
              <w:rPr>
                <w:sz w:val="22"/>
              </w:rPr>
            </w:pPr>
            <w:r w:rsidRPr="00650584">
              <w:rPr>
                <w:sz w:val="22"/>
              </w:rPr>
              <w:t xml:space="preserve">умение использовать математические знания для описания предметов и явлений (величина, форма, размер, высота, длина, ширина, вес, длительность и т.п.); </w:t>
            </w:r>
          </w:p>
          <w:p w:rsidR="00CD47CE" w:rsidRPr="00650584" w:rsidRDefault="00CD47CE" w:rsidP="00650584">
            <w:pPr>
              <w:numPr>
                <w:ilvl w:val="0"/>
                <w:numId w:val="225"/>
              </w:numPr>
              <w:spacing w:after="0" w:line="275" w:lineRule="auto"/>
              <w:ind w:right="54" w:firstLine="280"/>
              <w:rPr>
                <w:sz w:val="22"/>
              </w:rPr>
            </w:pPr>
            <w:r w:rsidRPr="00650584">
              <w:rPr>
                <w:sz w:val="22"/>
              </w:rPr>
              <w:t xml:space="preserve">умение использовать математическую терминологию при решении учебно-познавательных задач и в повседневной жизни; </w:t>
            </w:r>
          </w:p>
          <w:p w:rsidR="00CD47CE" w:rsidRPr="00650584" w:rsidRDefault="00CD47CE" w:rsidP="00650584">
            <w:pPr>
              <w:numPr>
                <w:ilvl w:val="0"/>
                <w:numId w:val="225"/>
              </w:numPr>
              <w:spacing w:after="0" w:line="251" w:lineRule="auto"/>
              <w:ind w:right="54" w:firstLine="280"/>
              <w:rPr>
                <w:sz w:val="22"/>
              </w:rPr>
            </w:pPr>
            <w:r w:rsidRPr="00650584">
              <w:rPr>
                <w:sz w:val="22"/>
              </w:rPr>
              <w:t xml:space="preserve">владение простейшими приемами поиска (по ключевым словам, каталогам), анализа, систематизации информации, способами ее получения, хранения, переработки; </w:t>
            </w:r>
          </w:p>
          <w:p w:rsidR="00CD47CE" w:rsidRPr="00650584" w:rsidRDefault="00CD47CE" w:rsidP="00650584">
            <w:pPr>
              <w:numPr>
                <w:ilvl w:val="0"/>
                <w:numId w:val="225"/>
              </w:numPr>
              <w:spacing w:after="0" w:line="259" w:lineRule="auto"/>
              <w:ind w:right="54" w:firstLine="280"/>
              <w:rPr>
                <w:sz w:val="22"/>
              </w:rPr>
            </w:pPr>
            <w:r w:rsidRPr="00650584">
              <w:rPr>
                <w:sz w:val="22"/>
              </w:rPr>
              <w:t xml:space="preserve">знание назначения основных устройств компьютера для ввода, вывода, обработки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5" w:type="dxa"/>
        </w:tblCellMar>
        <w:tblLook w:val="00A0"/>
      </w:tblPr>
      <w:tblGrid>
        <w:gridCol w:w="4226"/>
        <w:gridCol w:w="5420"/>
      </w:tblGrid>
      <w:tr w:rsidR="00CD47CE" w:rsidTr="00650584">
        <w:trPr>
          <w:trHeight w:val="2473"/>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56" w:firstLine="0"/>
              <w:rPr>
                <w:sz w:val="22"/>
              </w:rPr>
            </w:pPr>
            <w:r w:rsidRPr="00650584">
              <w:rPr>
                <w:sz w:val="22"/>
              </w:rPr>
              <w:t xml:space="preserve">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 </w:t>
            </w:r>
          </w:p>
        </w:tc>
      </w:tr>
      <w:tr w:rsidR="00CD47CE" w:rsidTr="00650584">
        <w:trPr>
          <w:trHeight w:val="10301"/>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280"/>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226"/>
              </w:numPr>
              <w:spacing w:after="0" w:line="254" w:lineRule="auto"/>
              <w:ind w:left="0" w:right="62" w:firstLine="280"/>
              <w:rPr>
                <w:sz w:val="22"/>
              </w:rPr>
            </w:pPr>
            <w:r w:rsidRPr="00650584">
              <w:rPr>
                <w:sz w:val="22"/>
              </w:rPr>
              <w:t xml:space="preserve">понимание особой роли России в мировой истории, воспитание чувства гордости за национальные свершения, открытия, победы; </w:t>
            </w:r>
          </w:p>
          <w:p w:rsidR="00CD47CE" w:rsidRPr="00650584" w:rsidRDefault="00CD47CE" w:rsidP="00650584">
            <w:pPr>
              <w:numPr>
                <w:ilvl w:val="0"/>
                <w:numId w:val="226"/>
              </w:numPr>
              <w:spacing w:after="0" w:line="254" w:lineRule="auto"/>
              <w:ind w:left="0" w:right="62" w:firstLine="280"/>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226"/>
              </w:numPr>
              <w:spacing w:after="34" w:line="241" w:lineRule="auto"/>
              <w:ind w:left="0" w:right="62" w:firstLine="280"/>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w:t>
            </w:r>
          </w:p>
          <w:p w:rsidR="00CD47CE" w:rsidRPr="00650584" w:rsidRDefault="00CD47CE" w:rsidP="00650584">
            <w:pPr>
              <w:spacing w:after="0" w:line="259" w:lineRule="auto"/>
              <w:ind w:left="0" w:firstLine="0"/>
              <w:jc w:val="left"/>
              <w:rPr>
                <w:sz w:val="22"/>
              </w:rPr>
            </w:pPr>
            <w:r w:rsidRPr="00650584">
              <w:rPr>
                <w:sz w:val="22"/>
              </w:rPr>
              <w:t xml:space="preserve">среде; </w:t>
            </w:r>
          </w:p>
          <w:p w:rsidR="00CD47CE" w:rsidRPr="00650584" w:rsidRDefault="00CD47CE" w:rsidP="00650584">
            <w:pPr>
              <w:numPr>
                <w:ilvl w:val="0"/>
                <w:numId w:val="226"/>
              </w:numPr>
              <w:spacing w:after="8" w:line="234" w:lineRule="auto"/>
              <w:ind w:left="0" w:right="62" w:firstLine="280"/>
              <w:rPr>
                <w:sz w:val="22"/>
              </w:rPr>
            </w:pPr>
            <w:r w:rsidRPr="00650584">
              <w:rPr>
                <w:sz w:val="22"/>
              </w:rPr>
              <w:t xml:space="preserve">освоение доступных способов изучения природы и общества </w:t>
            </w:r>
          </w:p>
          <w:p w:rsidR="00CD47CE" w:rsidRPr="00650584" w:rsidRDefault="00CD47CE" w:rsidP="00650584">
            <w:pPr>
              <w:spacing w:after="0" w:line="249" w:lineRule="auto"/>
              <w:ind w:left="0" w:right="57" w:firstLine="0"/>
              <w:rPr>
                <w:sz w:val="22"/>
              </w:rPr>
            </w:pPr>
            <w:r w:rsidRPr="00650584">
              <w:rPr>
                <w:sz w:val="22"/>
              </w:rPr>
              <w:t xml:space="preserve">(наблюдение,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 </w:t>
            </w:r>
          </w:p>
          <w:p w:rsidR="00CD47CE" w:rsidRPr="00650584" w:rsidRDefault="00CD47CE" w:rsidP="00650584">
            <w:pPr>
              <w:numPr>
                <w:ilvl w:val="0"/>
                <w:numId w:val="226"/>
              </w:numPr>
              <w:spacing w:after="0" w:line="259" w:lineRule="auto"/>
              <w:ind w:left="0" w:right="62" w:firstLine="280"/>
              <w:rPr>
                <w:sz w:val="22"/>
              </w:rPr>
            </w:pPr>
            <w:r w:rsidRPr="00650584">
              <w:rPr>
                <w:sz w:val="22"/>
              </w:rPr>
              <w:t xml:space="preserve">развитие навыков устанавливать и выявлять причинно-следственные связи в окружающем мире.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5" w:lineRule="auto"/>
              <w:ind w:left="1" w:firstLine="280"/>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227"/>
              </w:numPr>
              <w:spacing w:after="0" w:line="260" w:lineRule="auto"/>
              <w:ind w:right="53" w:firstLine="280"/>
              <w:rPr>
                <w:sz w:val="22"/>
              </w:rPr>
            </w:pPr>
            <w:r w:rsidRPr="00650584">
              <w:rPr>
                <w:sz w:val="22"/>
              </w:rPr>
              <w:t xml:space="preserve">понимание особой роли России в мировой истории, воспитание чувства гордости за национальные свершения, открытия, победы; </w:t>
            </w:r>
          </w:p>
          <w:p w:rsidR="00CD47CE" w:rsidRPr="00650584" w:rsidRDefault="00CD47CE" w:rsidP="00650584">
            <w:pPr>
              <w:numPr>
                <w:ilvl w:val="0"/>
                <w:numId w:val="227"/>
              </w:numPr>
              <w:spacing w:after="0" w:line="256" w:lineRule="auto"/>
              <w:ind w:right="53" w:firstLine="280"/>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227"/>
              </w:numPr>
              <w:spacing w:after="0" w:line="249" w:lineRule="auto"/>
              <w:ind w:right="53" w:firstLine="280"/>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227"/>
              </w:numPr>
              <w:spacing w:after="19" w:line="249" w:lineRule="auto"/>
              <w:ind w:right="53" w:firstLine="280"/>
              <w:rPr>
                <w:sz w:val="22"/>
              </w:rPr>
            </w:pPr>
            <w:r w:rsidRPr="00650584">
              <w:rPr>
                <w:sz w:val="22"/>
              </w:rPr>
              <w:t xml:space="preserve">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 </w:t>
            </w:r>
          </w:p>
          <w:p w:rsidR="00CD47CE" w:rsidRPr="00650584" w:rsidRDefault="00CD47CE" w:rsidP="00650584">
            <w:pPr>
              <w:numPr>
                <w:ilvl w:val="0"/>
                <w:numId w:val="227"/>
              </w:numPr>
              <w:spacing w:after="0" w:line="279" w:lineRule="auto"/>
              <w:ind w:right="53" w:firstLine="280"/>
              <w:rPr>
                <w:sz w:val="22"/>
              </w:rPr>
            </w:pPr>
            <w:r w:rsidRPr="00650584">
              <w:rPr>
                <w:sz w:val="22"/>
              </w:rPr>
              <w:t xml:space="preserve">развитие навыков устанавливать и выявлять причинно-следственные связи в окружающем мире; </w:t>
            </w:r>
          </w:p>
          <w:p w:rsidR="00CD47CE" w:rsidRPr="00650584" w:rsidRDefault="00CD47CE" w:rsidP="00650584">
            <w:pPr>
              <w:numPr>
                <w:ilvl w:val="0"/>
                <w:numId w:val="227"/>
              </w:numPr>
              <w:spacing w:after="0" w:line="243" w:lineRule="auto"/>
              <w:ind w:right="53" w:firstLine="280"/>
              <w:rPr>
                <w:sz w:val="22"/>
              </w:rPr>
            </w:pPr>
            <w:r w:rsidRPr="00650584">
              <w:rPr>
                <w:sz w:val="22"/>
              </w:rPr>
              <w:t xml:space="preserve">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 </w:t>
            </w:r>
          </w:p>
          <w:p w:rsidR="00CD47CE" w:rsidRPr="00650584" w:rsidRDefault="00CD47CE" w:rsidP="00650584">
            <w:pPr>
              <w:numPr>
                <w:ilvl w:val="0"/>
                <w:numId w:val="227"/>
              </w:numPr>
              <w:spacing w:after="0" w:line="249" w:lineRule="auto"/>
              <w:ind w:right="53" w:firstLine="280"/>
              <w:rPr>
                <w:sz w:val="22"/>
              </w:rPr>
            </w:pPr>
            <w:r w:rsidRPr="00650584">
              <w:rPr>
                <w:sz w:val="22"/>
              </w:rPr>
              <w:t xml:space="preserve">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 </w:t>
            </w:r>
          </w:p>
          <w:p w:rsidR="00CD47CE" w:rsidRPr="00650584" w:rsidRDefault="00CD47CE" w:rsidP="00650584">
            <w:pPr>
              <w:numPr>
                <w:ilvl w:val="0"/>
                <w:numId w:val="227"/>
              </w:numPr>
              <w:spacing w:after="0" w:line="259" w:lineRule="auto"/>
              <w:ind w:right="53" w:firstLine="280"/>
              <w:rPr>
                <w:sz w:val="22"/>
              </w:rPr>
            </w:pPr>
            <w:r w:rsidRPr="00650584">
              <w:rPr>
                <w:sz w:val="22"/>
              </w:rPr>
              <w:t xml:space="preserve">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w:t>
            </w:r>
          </w:p>
        </w:tc>
      </w:tr>
    </w:tbl>
    <w:p w:rsidR="00CD47CE" w:rsidRDefault="00CD47CE">
      <w:pPr>
        <w:spacing w:after="0" w:line="259" w:lineRule="auto"/>
        <w:ind w:left="-1137" w:right="577" w:firstLine="0"/>
        <w:jc w:val="left"/>
      </w:pPr>
    </w:p>
    <w:tbl>
      <w:tblPr>
        <w:tblW w:w="9647" w:type="dxa"/>
        <w:tblInd w:w="-4" w:type="dxa"/>
        <w:tblCellMar>
          <w:left w:w="101" w:type="dxa"/>
          <w:right w:w="5" w:type="dxa"/>
        </w:tblCellMar>
        <w:tblLook w:val="00A0"/>
      </w:tblPr>
      <w:tblGrid>
        <w:gridCol w:w="4226"/>
        <w:gridCol w:w="5420"/>
      </w:tblGrid>
      <w:tr w:rsidR="00CD47CE" w:rsidTr="00650584">
        <w:trPr>
          <w:trHeight w:val="12830"/>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2" w:line="234" w:lineRule="auto"/>
              <w:ind w:left="0" w:firstLine="0"/>
              <w:rPr>
                <w:sz w:val="22"/>
              </w:rPr>
            </w:pPr>
            <w:r w:rsidRPr="00650584">
              <w:rPr>
                <w:sz w:val="22"/>
              </w:rPr>
              <w:t xml:space="preserve">исследовательскую деятельность; умение заботливо и бережно относиться к растениям и животным, </w:t>
            </w:r>
          </w:p>
          <w:p w:rsidR="00CD47CE" w:rsidRPr="00650584" w:rsidRDefault="00CD47CE" w:rsidP="00650584">
            <w:pPr>
              <w:spacing w:after="0" w:line="259" w:lineRule="auto"/>
              <w:ind w:left="0" w:firstLine="0"/>
              <w:jc w:val="left"/>
              <w:rPr>
                <w:sz w:val="22"/>
              </w:rPr>
            </w:pPr>
            <w:r w:rsidRPr="00650584">
              <w:rPr>
                <w:sz w:val="22"/>
              </w:rPr>
              <w:t xml:space="preserve">ухаживать за ними; </w:t>
            </w:r>
          </w:p>
          <w:p w:rsidR="00CD47CE" w:rsidRPr="00650584" w:rsidRDefault="00CD47CE" w:rsidP="00650584">
            <w:pPr>
              <w:numPr>
                <w:ilvl w:val="0"/>
                <w:numId w:val="228"/>
              </w:numPr>
              <w:spacing w:after="0" w:line="246" w:lineRule="auto"/>
              <w:ind w:left="0" w:right="50" w:firstLine="280"/>
              <w:rPr>
                <w:sz w:val="22"/>
              </w:rPr>
            </w:pPr>
            <w:r w:rsidRPr="00650584">
              <w:rPr>
                <w:sz w:val="22"/>
              </w:rPr>
              <w:t xml:space="preserve">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 </w:t>
            </w:r>
          </w:p>
          <w:p w:rsidR="00CD47CE" w:rsidRPr="00650584" w:rsidRDefault="00CD47CE" w:rsidP="00650584">
            <w:pPr>
              <w:numPr>
                <w:ilvl w:val="0"/>
                <w:numId w:val="228"/>
              </w:numPr>
              <w:spacing w:after="27" w:line="242" w:lineRule="auto"/>
              <w:ind w:left="0" w:right="50" w:firstLine="280"/>
              <w:rPr>
                <w:sz w:val="22"/>
              </w:rPr>
            </w:pPr>
            <w:r w:rsidRPr="00650584">
              <w:rPr>
                <w:sz w:val="22"/>
              </w:rPr>
              <w:t xml:space="preserve">знание прав и обязанностей школьника; представления о культуре, общекультурных ценностях и моральных ориентирах, определяемых </w:t>
            </w:r>
          </w:p>
          <w:p w:rsidR="00CD47CE" w:rsidRPr="00650584" w:rsidRDefault="00CD47CE" w:rsidP="00650584">
            <w:pPr>
              <w:spacing w:after="0" w:line="259" w:lineRule="auto"/>
              <w:ind w:left="0" w:firstLine="0"/>
              <w:jc w:val="left"/>
              <w:rPr>
                <w:sz w:val="22"/>
              </w:rPr>
            </w:pPr>
            <w:r w:rsidRPr="00650584">
              <w:rPr>
                <w:sz w:val="22"/>
              </w:rPr>
              <w:t xml:space="preserve">социокультурным окружением ребенка; </w:t>
            </w:r>
          </w:p>
          <w:p w:rsidR="00CD47CE" w:rsidRPr="00650584" w:rsidRDefault="00CD47CE" w:rsidP="00650584">
            <w:pPr>
              <w:numPr>
                <w:ilvl w:val="0"/>
                <w:numId w:val="228"/>
              </w:numPr>
              <w:spacing w:after="0" w:line="244" w:lineRule="auto"/>
              <w:ind w:left="0" w:right="50" w:firstLine="280"/>
              <w:rPr>
                <w:sz w:val="22"/>
              </w:rPr>
            </w:pPr>
            <w:r w:rsidRPr="00650584">
              <w:rPr>
                <w:sz w:val="22"/>
              </w:rPr>
              <w:t xml:space="preserve">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 </w:t>
            </w:r>
          </w:p>
          <w:p w:rsidR="00CD47CE" w:rsidRPr="00650584" w:rsidRDefault="00CD47CE" w:rsidP="00650584">
            <w:pPr>
              <w:numPr>
                <w:ilvl w:val="0"/>
                <w:numId w:val="228"/>
              </w:numPr>
              <w:spacing w:after="0" w:line="245" w:lineRule="auto"/>
              <w:ind w:left="0" w:right="50" w:firstLine="280"/>
              <w:rPr>
                <w:sz w:val="22"/>
              </w:rPr>
            </w:pPr>
            <w:r w:rsidRPr="00650584">
              <w:rPr>
                <w:sz w:val="22"/>
              </w:rPr>
              <w:t xml:space="preserve">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 </w:t>
            </w:r>
          </w:p>
          <w:p w:rsidR="00CD47CE" w:rsidRPr="00650584" w:rsidRDefault="00CD47CE" w:rsidP="00650584">
            <w:pPr>
              <w:numPr>
                <w:ilvl w:val="0"/>
                <w:numId w:val="228"/>
              </w:numPr>
              <w:spacing w:after="0" w:line="244" w:lineRule="auto"/>
              <w:ind w:left="0" w:right="50" w:firstLine="280"/>
              <w:rPr>
                <w:sz w:val="22"/>
              </w:rPr>
            </w:pPr>
            <w:r w:rsidRPr="00650584">
              <w:rPr>
                <w:sz w:val="22"/>
              </w:rPr>
              <w:t xml:space="preserve">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 </w:t>
            </w:r>
          </w:p>
          <w:p w:rsidR="00CD47CE" w:rsidRPr="00650584" w:rsidRDefault="00CD47CE" w:rsidP="00650584">
            <w:pPr>
              <w:numPr>
                <w:ilvl w:val="0"/>
                <w:numId w:val="228"/>
              </w:numPr>
              <w:spacing w:after="0" w:line="259" w:lineRule="auto"/>
              <w:ind w:left="0" w:right="50" w:firstLine="280"/>
              <w:rPr>
                <w:sz w:val="22"/>
              </w:rPr>
            </w:pPr>
            <w:r w:rsidRPr="00650584">
              <w:rPr>
                <w:sz w:val="22"/>
              </w:rPr>
              <w:t xml:space="preserve">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w:t>
            </w:r>
          </w:p>
        </w:tc>
      </w:tr>
    </w:tbl>
    <w:p w:rsidR="00CD47CE" w:rsidRDefault="00CD47CE">
      <w:pPr>
        <w:spacing w:after="0" w:line="259" w:lineRule="auto"/>
        <w:ind w:left="-1137" w:right="577" w:firstLine="0"/>
        <w:jc w:val="left"/>
      </w:pPr>
    </w:p>
    <w:tbl>
      <w:tblPr>
        <w:tblW w:w="9647" w:type="dxa"/>
        <w:tblInd w:w="-4" w:type="dxa"/>
        <w:tblCellMar>
          <w:top w:w="104" w:type="dxa"/>
          <w:left w:w="100" w:type="dxa"/>
          <w:right w:w="5" w:type="dxa"/>
        </w:tblCellMar>
        <w:tblLook w:val="00A0"/>
      </w:tblPr>
      <w:tblGrid>
        <w:gridCol w:w="4226"/>
        <w:gridCol w:w="5420"/>
      </w:tblGrid>
      <w:tr w:rsidR="00CD47CE" w:rsidTr="00650584">
        <w:trPr>
          <w:trHeight w:val="2009"/>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45" w:firstLine="0"/>
              <w:rPr>
                <w:sz w:val="22"/>
              </w:rPr>
            </w:pPr>
            <w:r w:rsidRPr="00650584">
              <w:rPr>
                <w:sz w:val="22"/>
              </w:rPr>
              <w:t xml:space="preserve">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 </w:t>
            </w:r>
          </w:p>
        </w:tc>
      </w:tr>
      <w:tr w:rsidR="00CD47CE" w:rsidTr="00650584">
        <w:trPr>
          <w:trHeight w:val="7084"/>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229"/>
              </w:numPr>
              <w:spacing w:after="0" w:line="256" w:lineRule="auto"/>
              <w:ind w:left="0" w:right="60" w:firstLine="280"/>
              <w:rPr>
                <w:sz w:val="22"/>
              </w:rPr>
            </w:pPr>
            <w:r w:rsidRPr="00650584">
              <w:rPr>
                <w:sz w:val="22"/>
              </w:rPr>
              <w:t xml:space="preserve">готовность к нравственному самосовершенствованию, духовному саморазвитию; </w:t>
            </w:r>
          </w:p>
          <w:p w:rsidR="00CD47CE" w:rsidRPr="00650584" w:rsidRDefault="00CD47CE" w:rsidP="00650584">
            <w:pPr>
              <w:numPr>
                <w:ilvl w:val="0"/>
                <w:numId w:val="229"/>
              </w:numPr>
              <w:spacing w:after="0" w:line="249" w:lineRule="auto"/>
              <w:ind w:left="0" w:right="60" w:firstLine="280"/>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229"/>
              </w:numPr>
              <w:spacing w:after="0" w:line="256" w:lineRule="auto"/>
              <w:ind w:left="0" w:right="60" w:firstLine="280"/>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229"/>
              </w:numPr>
              <w:spacing w:after="35" w:line="240" w:lineRule="auto"/>
              <w:ind w:left="0" w:right="60" w:firstLine="280"/>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w:t>
            </w:r>
          </w:p>
          <w:p w:rsidR="00CD47CE" w:rsidRPr="00650584" w:rsidRDefault="00CD47CE" w:rsidP="00650584">
            <w:pPr>
              <w:spacing w:after="0" w:line="259" w:lineRule="auto"/>
              <w:ind w:left="0" w:firstLine="0"/>
              <w:jc w:val="left"/>
              <w:rPr>
                <w:sz w:val="22"/>
              </w:rPr>
            </w:pPr>
            <w:r w:rsidRPr="00650584">
              <w:rPr>
                <w:sz w:val="22"/>
              </w:rPr>
              <w:t xml:space="preserve">России; </w:t>
            </w:r>
          </w:p>
          <w:p w:rsidR="00CD47CE" w:rsidRPr="00650584" w:rsidRDefault="00CD47CE" w:rsidP="00650584">
            <w:pPr>
              <w:numPr>
                <w:ilvl w:val="0"/>
                <w:numId w:val="229"/>
              </w:numPr>
              <w:spacing w:after="39" w:line="238" w:lineRule="auto"/>
              <w:ind w:left="0" w:right="60" w:firstLine="280"/>
              <w:rPr>
                <w:sz w:val="22"/>
              </w:rPr>
            </w:pPr>
            <w:r w:rsidRPr="00650584">
              <w:rPr>
                <w:sz w:val="22"/>
              </w:rPr>
              <w:t xml:space="preserve">первоначальные представления об исторической роли традиционных религий в становлении российской </w:t>
            </w:r>
          </w:p>
          <w:p w:rsidR="00CD47CE" w:rsidRPr="00650584" w:rsidRDefault="00CD47CE" w:rsidP="00650584">
            <w:pPr>
              <w:spacing w:after="0" w:line="259" w:lineRule="auto"/>
              <w:ind w:left="0" w:firstLine="0"/>
              <w:jc w:val="left"/>
              <w:rPr>
                <w:sz w:val="22"/>
              </w:rPr>
            </w:pPr>
            <w:r w:rsidRPr="00650584">
              <w:rPr>
                <w:sz w:val="22"/>
              </w:rPr>
              <w:t xml:space="preserve">государственности; </w:t>
            </w:r>
          </w:p>
          <w:p w:rsidR="00CD47CE" w:rsidRPr="00650584" w:rsidRDefault="00CD47CE" w:rsidP="00650584">
            <w:pPr>
              <w:numPr>
                <w:ilvl w:val="0"/>
                <w:numId w:val="229"/>
              </w:numPr>
              <w:spacing w:after="0" w:line="248" w:lineRule="auto"/>
              <w:ind w:left="0" w:right="60" w:firstLine="280"/>
              <w:rPr>
                <w:sz w:val="22"/>
              </w:rPr>
            </w:pPr>
            <w:r w:rsidRPr="00650584">
              <w:rPr>
                <w:sz w:val="2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CD47CE" w:rsidRPr="00650584" w:rsidRDefault="00CD47CE" w:rsidP="00650584">
            <w:pPr>
              <w:numPr>
                <w:ilvl w:val="0"/>
                <w:numId w:val="229"/>
              </w:numPr>
              <w:spacing w:after="0" w:line="259" w:lineRule="auto"/>
              <w:ind w:left="0" w:right="60" w:firstLine="280"/>
              <w:rPr>
                <w:sz w:val="22"/>
              </w:rPr>
            </w:pPr>
            <w:r w:rsidRPr="00650584">
              <w:rPr>
                <w:sz w:val="22"/>
              </w:rPr>
              <w:t xml:space="preserve">осознание ценности человеческой жизни.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230"/>
              </w:numPr>
              <w:spacing w:after="0" w:line="279" w:lineRule="auto"/>
              <w:ind w:right="51" w:firstLine="280"/>
              <w:rPr>
                <w:sz w:val="22"/>
              </w:rPr>
            </w:pPr>
            <w:r w:rsidRPr="00650584">
              <w:rPr>
                <w:sz w:val="22"/>
              </w:rPr>
              <w:t xml:space="preserve">готовность к нравственному самосовершенствованию, духовному саморазвитию; </w:t>
            </w:r>
          </w:p>
          <w:p w:rsidR="00CD47CE" w:rsidRPr="00650584" w:rsidRDefault="00CD47CE" w:rsidP="00650584">
            <w:pPr>
              <w:numPr>
                <w:ilvl w:val="0"/>
                <w:numId w:val="230"/>
              </w:numPr>
              <w:spacing w:after="0" w:line="251" w:lineRule="auto"/>
              <w:ind w:right="51" w:firstLine="280"/>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230"/>
              </w:numPr>
              <w:spacing w:after="0" w:line="270" w:lineRule="auto"/>
              <w:ind w:right="51" w:firstLine="280"/>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230"/>
              </w:numPr>
              <w:spacing w:after="0" w:line="261" w:lineRule="auto"/>
              <w:ind w:right="51" w:firstLine="280"/>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CD47CE" w:rsidRPr="00650584" w:rsidRDefault="00CD47CE" w:rsidP="00650584">
            <w:pPr>
              <w:numPr>
                <w:ilvl w:val="0"/>
                <w:numId w:val="230"/>
              </w:numPr>
              <w:spacing w:after="0" w:line="260" w:lineRule="auto"/>
              <w:ind w:right="51" w:firstLine="280"/>
              <w:rPr>
                <w:sz w:val="22"/>
              </w:rPr>
            </w:pPr>
            <w:r w:rsidRPr="00650584">
              <w:rPr>
                <w:sz w:val="22"/>
              </w:rPr>
              <w:t xml:space="preserve">первоначальные представления об исторической роли традиционных религий в становлении российской государственности; </w:t>
            </w:r>
          </w:p>
          <w:p w:rsidR="00CD47CE" w:rsidRPr="00650584" w:rsidRDefault="00CD47CE" w:rsidP="00650584">
            <w:pPr>
              <w:numPr>
                <w:ilvl w:val="0"/>
                <w:numId w:val="230"/>
              </w:numPr>
              <w:spacing w:after="35" w:line="239" w:lineRule="auto"/>
              <w:ind w:right="51" w:firstLine="280"/>
              <w:rPr>
                <w:sz w:val="22"/>
              </w:rPr>
            </w:pPr>
            <w:r w:rsidRPr="00650584">
              <w:rPr>
                <w:sz w:val="2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w:t>
            </w:r>
          </w:p>
          <w:p w:rsidR="00CD47CE" w:rsidRPr="00650584" w:rsidRDefault="00CD47CE" w:rsidP="00650584">
            <w:pPr>
              <w:spacing w:after="11" w:line="259" w:lineRule="auto"/>
              <w:ind w:left="1" w:firstLine="0"/>
              <w:jc w:val="left"/>
              <w:rPr>
                <w:sz w:val="22"/>
              </w:rPr>
            </w:pPr>
            <w:r w:rsidRPr="00650584">
              <w:rPr>
                <w:sz w:val="22"/>
              </w:rPr>
              <w:t xml:space="preserve">России; </w:t>
            </w:r>
          </w:p>
          <w:p w:rsidR="00CD47CE" w:rsidRPr="00650584" w:rsidRDefault="00CD47CE" w:rsidP="00650584">
            <w:pPr>
              <w:numPr>
                <w:ilvl w:val="0"/>
                <w:numId w:val="230"/>
              </w:numPr>
              <w:spacing w:after="0" w:line="259" w:lineRule="auto"/>
              <w:ind w:right="51" w:firstLine="280"/>
              <w:rPr>
                <w:sz w:val="22"/>
              </w:rPr>
            </w:pPr>
            <w:r w:rsidRPr="00650584">
              <w:rPr>
                <w:sz w:val="22"/>
              </w:rPr>
              <w:t xml:space="preserve">осознание ценности человеческой жизни. </w:t>
            </w:r>
          </w:p>
        </w:tc>
      </w:tr>
      <w:tr w:rsidR="00CD47CE" w:rsidTr="00650584">
        <w:trPr>
          <w:trHeight w:val="3613"/>
        </w:trPr>
        <w:tc>
          <w:tcPr>
            <w:tcW w:w="4226"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11" w:line="259" w:lineRule="auto"/>
              <w:ind w:left="280" w:firstLine="0"/>
              <w:jc w:val="left"/>
              <w:rPr>
                <w:sz w:val="22"/>
              </w:rPr>
            </w:pPr>
            <w:r w:rsidRPr="00650584">
              <w:rPr>
                <w:sz w:val="22"/>
              </w:rPr>
              <w:t xml:space="preserve">Искусство. </w:t>
            </w:r>
          </w:p>
          <w:p w:rsidR="00CD47CE" w:rsidRPr="00650584" w:rsidRDefault="00CD47CE" w:rsidP="00650584">
            <w:pPr>
              <w:spacing w:after="0" w:line="259" w:lineRule="auto"/>
              <w:ind w:left="280" w:firstLine="0"/>
              <w:jc w:val="left"/>
              <w:rPr>
                <w:sz w:val="22"/>
              </w:rPr>
            </w:pPr>
            <w:r w:rsidRPr="00650584">
              <w:rPr>
                <w:sz w:val="22"/>
              </w:rPr>
              <w:t xml:space="preserve">Изобразительное искусство: </w:t>
            </w:r>
          </w:p>
          <w:p w:rsidR="00CD47CE" w:rsidRPr="00650584" w:rsidRDefault="00CD47CE" w:rsidP="00650584">
            <w:pPr>
              <w:numPr>
                <w:ilvl w:val="0"/>
                <w:numId w:val="231"/>
              </w:numPr>
              <w:spacing w:after="0" w:line="251" w:lineRule="auto"/>
              <w:ind w:left="0" w:right="59" w:firstLine="280"/>
              <w:rPr>
                <w:sz w:val="22"/>
              </w:rPr>
            </w:pPr>
            <w:r w:rsidRPr="00650584">
              <w:rPr>
                <w:sz w:val="22"/>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231"/>
              </w:numPr>
              <w:spacing w:after="0" w:line="245" w:lineRule="auto"/>
              <w:ind w:left="0" w:right="59" w:firstLine="280"/>
              <w:rPr>
                <w:sz w:val="22"/>
              </w:rPr>
            </w:pPr>
            <w:r w:rsidRPr="00650584">
              <w:rPr>
                <w:sz w:val="22"/>
              </w:rPr>
              <w:t xml:space="preserve">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47CE" w:rsidRPr="00650584" w:rsidRDefault="00CD47CE" w:rsidP="00650584">
            <w:pPr>
              <w:numPr>
                <w:ilvl w:val="0"/>
                <w:numId w:val="231"/>
              </w:numPr>
              <w:spacing w:after="0" w:line="259" w:lineRule="auto"/>
              <w:ind w:left="0" w:right="59" w:firstLine="280"/>
              <w:rPr>
                <w:sz w:val="22"/>
              </w:rPr>
            </w:pPr>
            <w:r w:rsidRPr="00650584">
              <w:rPr>
                <w:sz w:val="22"/>
              </w:rPr>
              <w:t xml:space="preserve">овладение практическими умениями и навыками в восприятии, анализе и </w:t>
            </w:r>
          </w:p>
        </w:tc>
        <w:tc>
          <w:tcPr>
            <w:tcW w:w="5420"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11" w:line="259" w:lineRule="auto"/>
              <w:ind w:left="281" w:firstLine="0"/>
              <w:jc w:val="left"/>
              <w:rPr>
                <w:sz w:val="22"/>
              </w:rPr>
            </w:pPr>
            <w:r w:rsidRPr="00650584">
              <w:rPr>
                <w:sz w:val="22"/>
              </w:rPr>
              <w:t xml:space="preserve">Искусство. </w:t>
            </w:r>
          </w:p>
          <w:p w:rsidR="00CD47CE" w:rsidRPr="00650584" w:rsidRDefault="00CD47CE" w:rsidP="00650584">
            <w:pPr>
              <w:spacing w:after="0" w:line="259" w:lineRule="auto"/>
              <w:ind w:left="281" w:firstLine="0"/>
              <w:jc w:val="left"/>
              <w:rPr>
                <w:sz w:val="22"/>
              </w:rPr>
            </w:pPr>
            <w:r w:rsidRPr="00650584">
              <w:rPr>
                <w:sz w:val="22"/>
              </w:rPr>
              <w:t xml:space="preserve">Изобразительное искусство: </w:t>
            </w:r>
          </w:p>
          <w:p w:rsidR="00CD47CE" w:rsidRPr="00650584" w:rsidRDefault="00CD47CE" w:rsidP="00650584">
            <w:pPr>
              <w:numPr>
                <w:ilvl w:val="0"/>
                <w:numId w:val="232"/>
              </w:numPr>
              <w:spacing w:after="0" w:line="264" w:lineRule="auto"/>
              <w:ind w:right="28" w:firstLine="280"/>
              <w:rPr>
                <w:sz w:val="22"/>
              </w:rPr>
            </w:pPr>
            <w:r w:rsidRPr="00650584">
              <w:rPr>
                <w:sz w:val="22"/>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232"/>
              </w:numPr>
              <w:spacing w:after="0" w:line="249" w:lineRule="auto"/>
              <w:ind w:right="28" w:firstLine="280"/>
              <w:rPr>
                <w:sz w:val="22"/>
              </w:rPr>
            </w:pPr>
            <w:r w:rsidRPr="00650584">
              <w:rPr>
                <w:sz w:val="22"/>
              </w:rPr>
              <w:t xml:space="preserve">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47CE" w:rsidRPr="00650584" w:rsidRDefault="00CD47CE" w:rsidP="00650584">
            <w:pPr>
              <w:numPr>
                <w:ilvl w:val="0"/>
                <w:numId w:val="232"/>
              </w:numPr>
              <w:spacing w:after="0" w:line="270" w:lineRule="auto"/>
              <w:ind w:right="28" w:firstLine="280"/>
              <w:rPr>
                <w:sz w:val="22"/>
              </w:rPr>
            </w:pPr>
            <w:r w:rsidRPr="00650584">
              <w:rPr>
                <w:sz w:val="22"/>
              </w:rPr>
              <w:t xml:space="preserve">овладение практическими умениями и навыками в восприятии, анализе и оценке произведений искусства; </w:t>
            </w:r>
          </w:p>
          <w:p w:rsidR="00CD47CE" w:rsidRPr="00650584" w:rsidRDefault="00CD47CE" w:rsidP="00650584">
            <w:pPr>
              <w:numPr>
                <w:ilvl w:val="0"/>
                <w:numId w:val="232"/>
              </w:numPr>
              <w:spacing w:after="0" w:line="259" w:lineRule="auto"/>
              <w:ind w:right="28" w:firstLine="280"/>
              <w:rPr>
                <w:sz w:val="22"/>
              </w:rPr>
            </w:pPr>
            <w:r w:rsidRPr="00650584">
              <w:rPr>
                <w:sz w:val="22"/>
              </w:rPr>
              <w:t xml:space="preserve">овладение элементарными практическими умениями и навыками в различных видах </w:t>
            </w:r>
          </w:p>
        </w:tc>
      </w:tr>
    </w:tbl>
    <w:p w:rsidR="00CD47CE" w:rsidRDefault="00CD47CE">
      <w:pPr>
        <w:spacing w:after="0" w:line="259" w:lineRule="auto"/>
        <w:ind w:left="-1137" w:right="577" w:firstLine="0"/>
        <w:jc w:val="left"/>
      </w:pPr>
    </w:p>
    <w:tbl>
      <w:tblPr>
        <w:tblW w:w="9647" w:type="dxa"/>
        <w:tblInd w:w="-4" w:type="dxa"/>
        <w:tblCellMar>
          <w:top w:w="100" w:type="dxa"/>
          <w:left w:w="100" w:type="dxa"/>
          <w:right w:w="5" w:type="dxa"/>
        </w:tblCellMar>
        <w:tblLook w:val="00A0"/>
      </w:tblPr>
      <w:tblGrid>
        <w:gridCol w:w="4226"/>
        <w:gridCol w:w="5420"/>
      </w:tblGrid>
      <w:tr w:rsidR="00CD47CE" w:rsidTr="00650584">
        <w:trPr>
          <w:trHeight w:val="6375"/>
        </w:trPr>
        <w:tc>
          <w:tcPr>
            <w:tcW w:w="4226"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оценке произведений искусства; </w:t>
            </w:r>
          </w:p>
          <w:p w:rsidR="00CD47CE" w:rsidRPr="00650584" w:rsidRDefault="00CD47CE" w:rsidP="00650584">
            <w:pPr>
              <w:spacing w:after="0" w:line="259" w:lineRule="auto"/>
              <w:ind w:left="0" w:right="58" w:firstLine="280"/>
              <w:rPr>
                <w:sz w:val="22"/>
              </w:rPr>
            </w:pPr>
            <w:r w:rsidRPr="00650584">
              <w:rPr>
                <w:sz w:val="22"/>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tc>
        <w:tc>
          <w:tcPr>
            <w:tcW w:w="5420"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45" w:lineRule="auto"/>
              <w:ind w:left="1" w:right="56" w:firstLine="0"/>
              <w:rPr>
                <w:sz w:val="22"/>
              </w:rPr>
            </w:pPr>
            <w:r w:rsidRPr="00650584">
              <w:rPr>
                <w:sz w:val="22"/>
              </w:rPr>
              <w:t xml:space="preserve">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CD47CE" w:rsidRPr="00650584" w:rsidRDefault="00CD47CE" w:rsidP="00650584">
            <w:pPr>
              <w:numPr>
                <w:ilvl w:val="0"/>
                <w:numId w:val="233"/>
              </w:numPr>
              <w:spacing w:after="38" w:line="239" w:lineRule="auto"/>
              <w:ind w:right="53" w:firstLine="280"/>
              <w:rPr>
                <w:sz w:val="22"/>
              </w:rPr>
            </w:pPr>
            <w:r w:rsidRPr="00650584">
              <w:rPr>
                <w:sz w:val="22"/>
              </w:rPr>
              <w:t xml:space="preserve">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w:t>
            </w:r>
          </w:p>
          <w:p w:rsidR="00CD47CE" w:rsidRPr="00650584" w:rsidRDefault="00CD47CE" w:rsidP="00650584">
            <w:pPr>
              <w:spacing w:after="0" w:line="259" w:lineRule="auto"/>
              <w:ind w:left="1" w:firstLine="0"/>
              <w:jc w:val="left"/>
              <w:rPr>
                <w:sz w:val="22"/>
              </w:rPr>
            </w:pPr>
            <w:r w:rsidRPr="00650584">
              <w:rPr>
                <w:sz w:val="22"/>
              </w:rPr>
              <w:t xml:space="preserve">процессе рисования, лепки, аппликации; </w:t>
            </w:r>
          </w:p>
          <w:p w:rsidR="00CD47CE" w:rsidRPr="00650584" w:rsidRDefault="00CD47CE" w:rsidP="00650584">
            <w:pPr>
              <w:numPr>
                <w:ilvl w:val="0"/>
                <w:numId w:val="233"/>
              </w:numPr>
              <w:spacing w:after="0" w:line="251" w:lineRule="auto"/>
              <w:ind w:right="53" w:firstLine="280"/>
              <w:rPr>
                <w:sz w:val="22"/>
              </w:rPr>
            </w:pPr>
            <w:r w:rsidRPr="00650584">
              <w:rPr>
                <w:sz w:val="22"/>
              </w:rPr>
              <w:t xml:space="preserve">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 </w:t>
            </w:r>
          </w:p>
          <w:p w:rsidR="00CD47CE" w:rsidRPr="00650584" w:rsidRDefault="00CD47CE" w:rsidP="00650584">
            <w:pPr>
              <w:numPr>
                <w:ilvl w:val="0"/>
                <w:numId w:val="233"/>
              </w:numPr>
              <w:spacing w:after="0" w:line="255" w:lineRule="auto"/>
              <w:ind w:right="53" w:firstLine="280"/>
              <w:rPr>
                <w:sz w:val="22"/>
              </w:rPr>
            </w:pPr>
            <w:r w:rsidRPr="00650584">
              <w:rPr>
                <w:sz w:val="22"/>
              </w:rPr>
              <w:t xml:space="preserve">овладение элементарными практическими умениями и навыками в области художественных ремесел; </w:t>
            </w:r>
          </w:p>
          <w:p w:rsidR="00CD47CE" w:rsidRPr="00650584" w:rsidRDefault="00CD47CE" w:rsidP="00650584">
            <w:pPr>
              <w:numPr>
                <w:ilvl w:val="0"/>
                <w:numId w:val="233"/>
              </w:numPr>
              <w:spacing w:after="0" w:line="264" w:lineRule="auto"/>
              <w:ind w:right="53" w:firstLine="280"/>
              <w:rPr>
                <w:sz w:val="22"/>
              </w:rPr>
            </w:pPr>
            <w:r w:rsidRPr="00650584">
              <w:rPr>
                <w:sz w:val="22"/>
              </w:rPr>
              <w:t xml:space="preserve">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 </w:t>
            </w:r>
          </w:p>
          <w:p w:rsidR="00CD47CE" w:rsidRPr="00650584" w:rsidRDefault="00CD47CE" w:rsidP="00650584">
            <w:pPr>
              <w:numPr>
                <w:ilvl w:val="0"/>
                <w:numId w:val="233"/>
              </w:numPr>
              <w:spacing w:after="0" w:line="278" w:lineRule="auto"/>
              <w:ind w:right="53" w:firstLine="280"/>
              <w:rPr>
                <w:sz w:val="22"/>
              </w:rPr>
            </w:pPr>
            <w:r w:rsidRPr="00650584">
              <w:rPr>
                <w:sz w:val="22"/>
              </w:rPr>
              <w:t xml:space="preserve">овладение лексиконом, обеспечивающим усвоение изобразительной грамоты. </w:t>
            </w:r>
          </w:p>
          <w:p w:rsidR="00CD47CE" w:rsidRPr="00650584" w:rsidRDefault="00CD47CE" w:rsidP="00650584">
            <w:pPr>
              <w:spacing w:after="0" w:line="259" w:lineRule="auto"/>
              <w:ind w:left="1" w:right="55" w:firstLine="280"/>
              <w:rPr>
                <w:sz w:val="22"/>
              </w:rPr>
            </w:pPr>
            <w:r w:rsidRPr="00650584">
              <w:rPr>
                <w:sz w:val="22"/>
              </w:rPr>
              <w:t xml:space="preserve">Ориентировка в окружающей культурной среде. Интерес к различным видам изобразительной деятельности. </w:t>
            </w:r>
          </w:p>
        </w:tc>
      </w:tr>
      <w:tr w:rsidR="00CD47CE" w:rsidTr="00650584">
        <w:trPr>
          <w:trHeight w:val="6383"/>
        </w:trPr>
        <w:tc>
          <w:tcPr>
            <w:tcW w:w="4226" w:type="dxa"/>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Музыка: </w:t>
            </w:r>
          </w:p>
          <w:p w:rsidR="00CD47CE" w:rsidRPr="00650584" w:rsidRDefault="00CD47CE" w:rsidP="00650584">
            <w:pPr>
              <w:numPr>
                <w:ilvl w:val="0"/>
                <w:numId w:val="234"/>
              </w:numPr>
              <w:spacing w:after="0" w:line="251" w:lineRule="auto"/>
              <w:ind w:left="0" w:right="63" w:firstLine="280"/>
              <w:rPr>
                <w:sz w:val="22"/>
              </w:rPr>
            </w:pPr>
            <w:r w:rsidRPr="00650584">
              <w:rPr>
                <w:sz w:val="22"/>
              </w:rPr>
              <w:t xml:space="preserve">сформированность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numPr>
                <w:ilvl w:val="0"/>
                <w:numId w:val="234"/>
              </w:numPr>
              <w:spacing w:after="0" w:line="255" w:lineRule="auto"/>
              <w:ind w:left="0" w:right="63" w:firstLine="280"/>
              <w:rPr>
                <w:sz w:val="22"/>
              </w:rPr>
            </w:pPr>
            <w:r w:rsidRPr="00650584">
              <w:rPr>
                <w:sz w:val="22"/>
              </w:rPr>
              <w:t xml:space="preserve">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47CE" w:rsidRPr="00650584" w:rsidRDefault="00CD47CE" w:rsidP="00650584">
            <w:pPr>
              <w:numPr>
                <w:ilvl w:val="0"/>
                <w:numId w:val="234"/>
              </w:numPr>
              <w:spacing w:after="0" w:line="256" w:lineRule="auto"/>
              <w:ind w:left="0" w:right="63" w:firstLine="280"/>
              <w:rPr>
                <w:sz w:val="22"/>
              </w:rPr>
            </w:pPr>
            <w:r w:rsidRPr="00650584">
              <w:rPr>
                <w:sz w:val="22"/>
              </w:rPr>
              <w:t xml:space="preserve">умение воспринимать музыку и выражать свое отношение к музыкальному произведению; </w:t>
            </w:r>
          </w:p>
          <w:p w:rsidR="00CD47CE" w:rsidRPr="00650584" w:rsidRDefault="00CD47CE" w:rsidP="00650584">
            <w:pPr>
              <w:numPr>
                <w:ilvl w:val="0"/>
                <w:numId w:val="234"/>
              </w:numPr>
              <w:spacing w:after="0" w:line="259" w:lineRule="auto"/>
              <w:ind w:left="0" w:right="63" w:firstLine="280"/>
              <w:rPr>
                <w:sz w:val="22"/>
              </w:rPr>
            </w:pPr>
            <w:r w:rsidRPr="00650584">
              <w:rPr>
                <w:sz w:val="22"/>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tc>
        <w:tc>
          <w:tcPr>
            <w:tcW w:w="5420" w:type="dxa"/>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Музыка: </w:t>
            </w:r>
          </w:p>
          <w:p w:rsidR="00CD47CE" w:rsidRPr="00650584" w:rsidRDefault="00CD47CE" w:rsidP="00650584">
            <w:pPr>
              <w:numPr>
                <w:ilvl w:val="0"/>
                <w:numId w:val="235"/>
              </w:numPr>
              <w:spacing w:after="0" w:line="260" w:lineRule="auto"/>
              <w:ind w:right="55" w:firstLine="280"/>
              <w:rPr>
                <w:sz w:val="22"/>
              </w:rPr>
            </w:pPr>
            <w:r w:rsidRPr="00650584">
              <w:rPr>
                <w:sz w:val="22"/>
              </w:rPr>
              <w:t xml:space="preserve">сформированность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numPr>
                <w:ilvl w:val="0"/>
                <w:numId w:val="235"/>
              </w:numPr>
              <w:spacing w:after="0" w:line="249" w:lineRule="auto"/>
              <w:ind w:right="55" w:firstLine="280"/>
              <w:rPr>
                <w:sz w:val="22"/>
              </w:rPr>
            </w:pPr>
            <w:r w:rsidRPr="00650584">
              <w:rPr>
                <w:sz w:val="22"/>
              </w:rPr>
              <w:t xml:space="preserve">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47CE" w:rsidRPr="00650584" w:rsidRDefault="00CD47CE" w:rsidP="00650584">
            <w:pPr>
              <w:numPr>
                <w:ilvl w:val="0"/>
                <w:numId w:val="235"/>
              </w:numPr>
              <w:spacing w:after="0" w:line="279" w:lineRule="auto"/>
              <w:ind w:right="55" w:firstLine="280"/>
              <w:rPr>
                <w:sz w:val="22"/>
              </w:rPr>
            </w:pPr>
            <w:r w:rsidRPr="00650584">
              <w:rPr>
                <w:sz w:val="22"/>
              </w:rPr>
              <w:t xml:space="preserve">умение воспринимать музыку и выражать свое отношение к музыкальному произведению; </w:t>
            </w:r>
          </w:p>
          <w:p w:rsidR="00CD47CE" w:rsidRPr="00650584" w:rsidRDefault="00CD47CE" w:rsidP="00650584">
            <w:pPr>
              <w:numPr>
                <w:ilvl w:val="0"/>
                <w:numId w:val="235"/>
              </w:numPr>
              <w:spacing w:after="0" w:line="264" w:lineRule="auto"/>
              <w:ind w:right="55" w:firstLine="280"/>
              <w:rPr>
                <w:sz w:val="22"/>
              </w:rPr>
            </w:pPr>
            <w:r w:rsidRPr="00650584">
              <w:rPr>
                <w:sz w:val="22"/>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CD47CE" w:rsidRPr="00650584" w:rsidRDefault="00CD47CE" w:rsidP="00650584">
            <w:pPr>
              <w:numPr>
                <w:ilvl w:val="0"/>
                <w:numId w:val="235"/>
              </w:numPr>
              <w:spacing w:after="0" w:line="256" w:lineRule="auto"/>
              <w:ind w:right="55" w:firstLine="280"/>
              <w:rPr>
                <w:sz w:val="22"/>
              </w:rPr>
            </w:pPr>
            <w:r w:rsidRPr="00650584">
              <w:rPr>
                <w:sz w:val="22"/>
              </w:rPr>
              <w:t xml:space="preserve">интерес к различным видам музыкальной деятельности (слушание, пение, движения под музыку и другие); </w:t>
            </w:r>
          </w:p>
          <w:p w:rsidR="00CD47CE" w:rsidRPr="00650584" w:rsidRDefault="00CD47CE" w:rsidP="00650584">
            <w:pPr>
              <w:numPr>
                <w:ilvl w:val="0"/>
                <w:numId w:val="235"/>
              </w:numPr>
              <w:spacing w:after="0" w:line="251" w:lineRule="auto"/>
              <w:ind w:right="55" w:firstLine="280"/>
              <w:rPr>
                <w:sz w:val="22"/>
              </w:rPr>
            </w:pPr>
            <w:r w:rsidRPr="00650584">
              <w:rPr>
                <w:sz w:val="22"/>
              </w:rPr>
              <w:t xml:space="preserve">сформированность звуковысотного, тембрового, динамического слуха, дыхания, способности к свободной голосоподаче и голосоведению в процессе пения; </w:t>
            </w:r>
          </w:p>
          <w:p w:rsidR="00CD47CE" w:rsidRPr="00650584" w:rsidRDefault="00CD47CE" w:rsidP="00650584">
            <w:pPr>
              <w:numPr>
                <w:ilvl w:val="0"/>
                <w:numId w:val="235"/>
              </w:numPr>
              <w:spacing w:after="0" w:line="256" w:lineRule="auto"/>
              <w:ind w:right="55" w:firstLine="280"/>
              <w:rPr>
                <w:sz w:val="22"/>
              </w:rPr>
            </w:pPr>
            <w:r w:rsidRPr="00650584">
              <w:rPr>
                <w:sz w:val="22"/>
              </w:rPr>
              <w:t xml:space="preserve">сформированность слухового восприятия, координированной работы дыхательной, голосовой и артикуляторной мускулатуры; </w:t>
            </w:r>
          </w:p>
          <w:p w:rsidR="00CD47CE" w:rsidRPr="00650584" w:rsidRDefault="00CD47CE" w:rsidP="00650584">
            <w:pPr>
              <w:numPr>
                <w:ilvl w:val="0"/>
                <w:numId w:val="235"/>
              </w:numPr>
              <w:spacing w:after="0" w:line="259" w:lineRule="auto"/>
              <w:ind w:right="55" w:firstLine="280"/>
              <w:rPr>
                <w:sz w:val="22"/>
              </w:rPr>
            </w:pPr>
            <w:r w:rsidRPr="00650584">
              <w:rPr>
                <w:sz w:val="22"/>
              </w:rPr>
              <w:t xml:space="preserve">умение воспринимать различную по характеру музыку и двигаться (танцевать) в соответствии с ее </w:t>
            </w:r>
          </w:p>
        </w:tc>
      </w:tr>
    </w:tbl>
    <w:p w:rsidR="00CD47CE" w:rsidRDefault="00CD47CE">
      <w:pPr>
        <w:spacing w:after="0" w:line="259" w:lineRule="auto"/>
        <w:ind w:left="-1137" w:right="577" w:firstLine="0"/>
        <w:jc w:val="left"/>
      </w:pPr>
    </w:p>
    <w:tbl>
      <w:tblPr>
        <w:tblW w:w="9647" w:type="dxa"/>
        <w:tblInd w:w="-4" w:type="dxa"/>
        <w:tblCellMar>
          <w:top w:w="93" w:type="dxa"/>
          <w:left w:w="100" w:type="dxa"/>
          <w:right w:w="4" w:type="dxa"/>
        </w:tblCellMar>
        <w:tblLook w:val="00A0"/>
      </w:tblPr>
      <w:tblGrid>
        <w:gridCol w:w="4226"/>
        <w:gridCol w:w="5420"/>
      </w:tblGrid>
      <w:tr w:rsidR="00CD47CE" w:rsidTr="00650584">
        <w:trPr>
          <w:trHeight w:val="5454"/>
        </w:trPr>
        <w:tc>
          <w:tcPr>
            <w:tcW w:w="4226"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firstLine="0"/>
              <w:jc w:val="left"/>
              <w:rPr>
                <w:sz w:val="22"/>
              </w:rPr>
            </w:pPr>
            <w:r w:rsidRPr="00650584">
              <w:rPr>
                <w:sz w:val="22"/>
              </w:rPr>
              <w:t xml:space="preserve">особенностями; </w:t>
            </w:r>
          </w:p>
          <w:p w:rsidR="00CD47CE" w:rsidRPr="00650584" w:rsidRDefault="00CD47CE" w:rsidP="00650584">
            <w:pPr>
              <w:numPr>
                <w:ilvl w:val="0"/>
                <w:numId w:val="236"/>
              </w:numPr>
              <w:spacing w:after="0" w:line="251" w:lineRule="auto"/>
              <w:ind w:right="55" w:firstLine="280"/>
              <w:rPr>
                <w:sz w:val="22"/>
              </w:rPr>
            </w:pPr>
            <w:r w:rsidRPr="00650584">
              <w:rPr>
                <w:sz w:val="22"/>
              </w:rPr>
              <w:t xml:space="preserve">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 </w:t>
            </w:r>
          </w:p>
          <w:p w:rsidR="00CD47CE" w:rsidRPr="00650584" w:rsidRDefault="00CD47CE" w:rsidP="00650584">
            <w:pPr>
              <w:numPr>
                <w:ilvl w:val="0"/>
                <w:numId w:val="236"/>
              </w:numPr>
              <w:spacing w:after="0" w:line="278" w:lineRule="auto"/>
              <w:ind w:right="55" w:firstLine="280"/>
              <w:rPr>
                <w:sz w:val="22"/>
              </w:rPr>
            </w:pPr>
            <w:r w:rsidRPr="00650584">
              <w:rPr>
                <w:sz w:val="22"/>
              </w:rPr>
              <w:t xml:space="preserve">освоение приемов игры на детских музыкальных инструментах; </w:t>
            </w:r>
          </w:p>
          <w:p w:rsidR="00CD47CE" w:rsidRPr="00650584" w:rsidRDefault="00CD47CE" w:rsidP="00650584">
            <w:pPr>
              <w:numPr>
                <w:ilvl w:val="0"/>
                <w:numId w:val="236"/>
              </w:numPr>
              <w:spacing w:after="0" w:line="243" w:lineRule="auto"/>
              <w:ind w:right="55" w:firstLine="280"/>
              <w:rPr>
                <w:sz w:val="22"/>
              </w:rPr>
            </w:pPr>
            <w:r w:rsidRPr="00650584">
              <w:rPr>
                <w:sz w:val="22"/>
              </w:rPr>
              <w:t xml:space="preserve">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 </w:t>
            </w:r>
          </w:p>
          <w:p w:rsidR="00CD47CE" w:rsidRPr="00650584" w:rsidRDefault="00CD47CE" w:rsidP="00650584">
            <w:pPr>
              <w:numPr>
                <w:ilvl w:val="0"/>
                <w:numId w:val="236"/>
              </w:numPr>
              <w:spacing w:after="0" w:line="259" w:lineRule="auto"/>
              <w:ind w:right="55" w:firstLine="280"/>
              <w:rPr>
                <w:sz w:val="22"/>
              </w:rPr>
            </w:pPr>
            <w:r w:rsidRPr="00650584">
              <w:rPr>
                <w:sz w:val="22"/>
              </w:rPr>
              <w:t xml:space="preserve">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 </w:t>
            </w:r>
          </w:p>
        </w:tc>
      </w:tr>
      <w:tr w:rsidR="00CD47CE" w:rsidTr="00650584">
        <w:trPr>
          <w:trHeight w:val="7308"/>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Технология: </w:t>
            </w:r>
          </w:p>
          <w:p w:rsidR="00CD47CE" w:rsidRPr="00650584" w:rsidRDefault="00CD47CE" w:rsidP="00650584">
            <w:pPr>
              <w:numPr>
                <w:ilvl w:val="0"/>
                <w:numId w:val="237"/>
              </w:numPr>
              <w:spacing w:after="0" w:line="249" w:lineRule="auto"/>
              <w:ind w:left="0" w:right="61" w:firstLine="280"/>
              <w:rPr>
                <w:sz w:val="22"/>
              </w:rPr>
            </w:pPr>
            <w:r w:rsidRPr="00650584">
              <w:rPr>
                <w:sz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D47CE" w:rsidRPr="00650584" w:rsidRDefault="00CD47CE" w:rsidP="00650584">
            <w:pPr>
              <w:numPr>
                <w:ilvl w:val="0"/>
                <w:numId w:val="237"/>
              </w:numPr>
              <w:spacing w:after="0" w:line="263" w:lineRule="auto"/>
              <w:ind w:left="0" w:right="61" w:firstLine="280"/>
              <w:rPr>
                <w:sz w:val="22"/>
              </w:rPr>
            </w:pPr>
            <w:r w:rsidRPr="00650584">
              <w:rPr>
                <w:sz w:val="22"/>
              </w:rPr>
              <w:t xml:space="preserve">усвоение первоначальных представлений о материальной культуре как продукте предметно-преобразующей деятельности человека; </w:t>
            </w:r>
          </w:p>
          <w:p w:rsidR="00CD47CE" w:rsidRPr="00650584" w:rsidRDefault="00CD47CE" w:rsidP="00650584">
            <w:pPr>
              <w:numPr>
                <w:ilvl w:val="0"/>
                <w:numId w:val="237"/>
              </w:numPr>
              <w:spacing w:after="0" w:line="249" w:lineRule="auto"/>
              <w:ind w:left="0" w:right="61" w:firstLine="280"/>
              <w:rPr>
                <w:sz w:val="22"/>
              </w:rPr>
            </w:pPr>
            <w:r w:rsidRPr="00650584">
              <w:rPr>
                <w:sz w:val="22"/>
              </w:rPr>
              <w:t xml:space="preserve">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D47CE" w:rsidRPr="00650584" w:rsidRDefault="00CD47CE" w:rsidP="00650584">
            <w:pPr>
              <w:numPr>
                <w:ilvl w:val="0"/>
                <w:numId w:val="237"/>
              </w:numPr>
              <w:spacing w:after="39" w:line="238" w:lineRule="auto"/>
              <w:ind w:left="0" w:right="61" w:firstLine="280"/>
              <w:rPr>
                <w:sz w:val="22"/>
              </w:rPr>
            </w:pPr>
            <w:r w:rsidRPr="00650584">
              <w:rPr>
                <w:sz w:val="22"/>
              </w:rPr>
              <w:t xml:space="preserve">использование приобретенных знаний и умений для творческого решения несложных конструкторских, </w:t>
            </w:r>
          </w:p>
          <w:p w:rsidR="00CD47CE" w:rsidRPr="00650584" w:rsidRDefault="00CD47CE" w:rsidP="00650584">
            <w:pPr>
              <w:spacing w:after="0" w:line="259" w:lineRule="auto"/>
              <w:ind w:left="0" w:firstLine="0"/>
              <w:jc w:val="left"/>
              <w:rPr>
                <w:sz w:val="22"/>
              </w:rPr>
            </w:pPr>
            <w:r w:rsidRPr="00650584">
              <w:rPr>
                <w:sz w:val="22"/>
              </w:rPr>
              <w:t xml:space="preserve">художественно-конструкторских </w:t>
            </w:r>
          </w:p>
          <w:p w:rsidR="00CD47CE" w:rsidRPr="00650584" w:rsidRDefault="00CD47CE" w:rsidP="00650584">
            <w:pPr>
              <w:spacing w:after="0" w:line="270" w:lineRule="auto"/>
              <w:ind w:left="0" w:firstLine="0"/>
              <w:rPr>
                <w:sz w:val="22"/>
              </w:rPr>
            </w:pPr>
            <w:r w:rsidRPr="00650584">
              <w:rPr>
                <w:sz w:val="22"/>
              </w:rPr>
              <w:t xml:space="preserve">(дизайнерских), технологических и организационных задач; </w:t>
            </w:r>
          </w:p>
          <w:p w:rsidR="00CD47CE" w:rsidRPr="00650584" w:rsidRDefault="00CD47CE" w:rsidP="00650584">
            <w:pPr>
              <w:numPr>
                <w:ilvl w:val="0"/>
                <w:numId w:val="237"/>
              </w:numPr>
              <w:spacing w:after="0" w:line="249" w:lineRule="auto"/>
              <w:ind w:left="0" w:right="61" w:firstLine="280"/>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D47CE" w:rsidRPr="00650584" w:rsidRDefault="00CD47CE" w:rsidP="00650584">
            <w:pPr>
              <w:numPr>
                <w:ilvl w:val="0"/>
                <w:numId w:val="237"/>
              </w:numPr>
              <w:spacing w:after="0" w:line="259" w:lineRule="auto"/>
              <w:ind w:left="0" w:right="61" w:firstLine="280"/>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Технология: </w:t>
            </w:r>
          </w:p>
          <w:p w:rsidR="00CD47CE" w:rsidRPr="00650584" w:rsidRDefault="00CD47CE" w:rsidP="00650584">
            <w:pPr>
              <w:numPr>
                <w:ilvl w:val="0"/>
                <w:numId w:val="238"/>
              </w:numPr>
              <w:spacing w:after="0" w:line="251" w:lineRule="auto"/>
              <w:ind w:right="57" w:firstLine="280"/>
              <w:rPr>
                <w:sz w:val="22"/>
              </w:rPr>
            </w:pPr>
            <w:r w:rsidRPr="00650584">
              <w:rPr>
                <w:sz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D47CE" w:rsidRPr="00650584" w:rsidRDefault="00CD47CE" w:rsidP="00650584">
            <w:pPr>
              <w:numPr>
                <w:ilvl w:val="0"/>
                <w:numId w:val="238"/>
              </w:numPr>
              <w:spacing w:after="0" w:line="260" w:lineRule="auto"/>
              <w:ind w:right="57" w:firstLine="280"/>
              <w:rPr>
                <w:sz w:val="22"/>
              </w:rPr>
            </w:pPr>
            <w:r w:rsidRPr="00650584">
              <w:rPr>
                <w:sz w:val="22"/>
              </w:rPr>
              <w:t xml:space="preserve">усвоение первоначальных представлений о материальной культуре как продукте предметно-преобразующей деятельности человека; </w:t>
            </w:r>
          </w:p>
          <w:p w:rsidR="00CD47CE" w:rsidRPr="00650584" w:rsidRDefault="00CD47CE" w:rsidP="00650584">
            <w:pPr>
              <w:numPr>
                <w:ilvl w:val="0"/>
                <w:numId w:val="238"/>
              </w:numPr>
              <w:spacing w:after="0" w:line="254" w:lineRule="auto"/>
              <w:ind w:right="57" w:firstLine="280"/>
              <w:rPr>
                <w:sz w:val="22"/>
              </w:rPr>
            </w:pPr>
            <w:r w:rsidRPr="00650584">
              <w:rPr>
                <w:sz w:val="22"/>
              </w:rPr>
              <w:t xml:space="preserve">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D47CE" w:rsidRPr="00650584" w:rsidRDefault="00CD47CE" w:rsidP="00650584">
            <w:pPr>
              <w:numPr>
                <w:ilvl w:val="0"/>
                <w:numId w:val="238"/>
              </w:numPr>
              <w:spacing w:after="0"/>
              <w:ind w:right="57" w:firstLine="280"/>
              <w:rPr>
                <w:sz w:val="22"/>
              </w:rPr>
            </w:pPr>
            <w:r w:rsidRPr="00650584">
              <w:rPr>
                <w:sz w:val="22"/>
              </w:rPr>
              <w:t xml:space="preserve">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CD47CE" w:rsidRPr="00650584" w:rsidRDefault="00CD47CE" w:rsidP="00650584">
            <w:pPr>
              <w:numPr>
                <w:ilvl w:val="0"/>
                <w:numId w:val="238"/>
              </w:numPr>
              <w:spacing w:after="0" w:line="266" w:lineRule="auto"/>
              <w:ind w:right="57" w:firstLine="280"/>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D47CE" w:rsidRPr="00650584" w:rsidRDefault="00CD47CE" w:rsidP="00650584">
            <w:pPr>
              <w:numPr>
                <w:ilvl w:val="0"/>
                <w:numId w:val="238"/>
              </w:numPr>
              <w:spacing w:after="26" w:line="251" w:lineRule="auto"/>
              <w:ind w:right="57" w:firstLine="280"/>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w:t>
            </w:r>
          </w:p>
          <w:p w:rsidR="00CD47CE" w:rsidRPr="00650584" w:rsidRDefault="00CD47CE" w:rsidP="00650584">
            <w:pPr>
              <w:spacing w:after="0" w:line="259" w:lineRule="auto"/>
              <w:ind w:left="1" w:firstLine="0"/>
              <w:jc w:val="left"/>
              <w:rPr>
                <w:sz w:val="22"/>
              </w:rPr>
            </w:pPr>
            <w:r w:rsidRPr="00650584">
              <w:rPr>
                <w:sz w:val="22"/>
              </w:rPr>
              <w:t xml:space="preserve">художественно-конструкторских задач; </w:t>
            </w:r>
          </w:p>
          <w:p w:rsidR="00CD47CE" w:rsidRPr="00650584" w:rsidRDefault="00CD47CE" w:rsidP="00650584">
            <w:pPr>
              <w:numPr>
                <w:ilvl w:val="0"/>
                <w:numId w:val="238"/>
              </w:numPr>
              <w:spacing w:after="0" w:line="256" w:lineRule="auto"/>
              <w:ind w:right="57" w:firstLine="280"/>
              <w:rPr>
                <w:sz w:val="22"/>
              </w:rPr>
            </w:pPr>
            <w:r w:rsidRPr="00650584">
              <w:rPr>
                <w:sz w:val="22"/>
              </w:rPr>
              <w:t xml:space="preserve">сформированность представлений о многообразии материалов, их видах, свойствах, происхождении; </w:t>
            </w:r>
          </w:p>
          <w:p w:rsidR="00CD47CE" w:rsidRPr="00650584" w:rsidRDefault="00CD47CE" w:rsidP="00650584">
            <w:pPr>
              <w:numPr>
                <w:ilvl w:val="0"/>
                <w:numId w:val="238"/>
              </w:numPr>
              <w:spacing w:after="0" w:line="259" w:lineRule="auto"/>
              <w:ind w:right="57" w:firstLine="280"/>
              <w:rPr>
                <w:sz w:val="22"/>
              </w:rPr>
            </w:pPr>
            <w:r w:rsidRPr="00650584">
              <w:rPr>
                <w:sz w:val="22"/>
              </w:rPr>
              <w:t xml:space="preserve">сформированность умений выполнять сложные двигательные программы в процессе последовательно и одновременно организованных движений кистей и </w:t>
            </w:r>
          </w:p>
        </w:tc>
      </w:tr>
    </w:tbl>
    <w:p w:rsidR="00CD47CE" w:rsidRDefault="00CD47CE">
      <w:pPr>
        <w:spacing w:after="0" w:line="259" w:lineRule="auto"/>
        <w:ind w:left="-1137" w:right="577" w:firstLine="0"/>
        <w:jc w:val="left"/>
      </w:pPr>
    </w:p>
    <w:tbl>
      <w:tblPr>
        <w:tblW w:w="9647" w:type="dxa"/>
        <w:tblInd w:w="-4" w:type="dxa"/>
        <w:tblCellMar>
          <w:top w:w="105" w:type="dxa"/>
          <w:left w:w="100" w:type="dxa"/>
          <w:right w:w="5" w:type="dxa"/>
        </w:tblCellMar>
        <w:tblLook w:val="00A0"/>
      </w:tblPr>
      <w:tblGrid>
        <w:gridCol w:w="4226"/>
        <w:gridCol w:w="5420"/>
      </w:tblGrid>
      <w:tr w:rsidR="00CD47CE" w:rsidTr="00650584">
        <w:trPr>
          <w:trHeight w:val="2241"/>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художественно-конструкторских задач.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firstLine="0"/>
              <w:jc w:val="left"/>
              <w:rPr>
                <w:sz w:val="22"/>
              </w:rPr>
            </w:pPr>
            <w:r w:rsidRPr="00650584">
              <w:rPr>
                <w:sz w:val="22"/>
              </w:rPr>
              <w:t xml:space="preserve">пальцев рук; </w:t>
            </w:r>
          </w:p>
          <w:p w:rsidR="00CD47CE" w:rsidRPr="00650584" w:rsidRDefault="00CD47CE" w:rsidP="00650584">
            <w:pPr>
              <w:numPr>
                <w:ilvl w:val="0"/>
                <w:numId w:val="239"/>
              </w:numPr>
              <w:spacing w:after="0" w:line="260" w:lineRule="auto"/>
              <w:ind w:right="59" w:firstLine="280"/>
              <w:rPr>
                <w:sz w:val="22"/>
              </w:rPr>
            </w:pPr>
            <w:r w:rsidRPr="00650584">
              <w:rPr>
                <w:sz w:val="22"/>
              </w:rPr>
              <w:t xml:space="preserve">сформированность установки на активное использование освоенных технологий и навыков для своего жизнеобеспечения, социального развития; </w:t>
            </w:r>
          </w:p>
          <w:p w:rsidR="00CD47CE" w:rsidRPr="00650584" w:rsidRDefault="00CD47CE" w:rsidP="00650584">
            <w:pPr>
              <w:numPr>
                <w:ilvl w:val="0"/>
                <w:numId w:val="239"/>
              </w:numPr>
              <w:spacing w:after="0" w:line="259" w:lineRule="auto"/>
              <w:ind w:right="59" w:firstLine="280"/>
              <w:rPr>
                <w:sz w:val="22"/>
              </w:rPr>
            </w:pPr>
            <w:r w:rsidRPr="00650584">
              <w:rPr>
                <w:sz w:val="22"/>
              </w:rPr>
              <w:t xml:space="preserve">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 </w:t>
            </w:r>
          </w:p>
        </w:tc>
      </w:tr>
      <w:tr w:rsidR="00CD47CE" w:rsidTr="00650584">
        <w:trPr>
          <w:trHeight w:val="10533"/>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Физическая культура: </w:t>
            </w:r>
          </w:p>
          <w:p w:rsidR="00CD47CE" w:rsidRPr="00650584" w:rsidRDefault="00CD47CE" w:rsidP="00650584">
            <w:pPr>
              <w:numPr>
                <w:ilvl w:val="0"/>
                <w:numId w:val="240"/>
              </w:numPr>
              <w:spacing w:after="0" w:line="243" w:lineRule="auto"/>
              <w:ind w:left="0" w:right="59" w:firstLine="280"/>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47CE" w:rsidRPr="00650584" w:rsidRDefault="00CD47CE" w:rsidP="00650584">
            <w:pPr>
              <w:numPr>
                <w:ilvl w:val="0"/>
                <w:numId w:val="240"/>
              </w:numPr>
              <w:spacing w:after="0" w:line="249" w:lineRule="auto"/>
              <w:ind w:left="0" w:right="59" w:firstLine="280"/>
              <w:rPr>
                <w:sz w:val="22"/>
              </w:rPr>
            </w:pPr>
            <w:r w:rsidRPr="00650584">
              <w:rPr>
                <w:sz w:val="22"/>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т.д.); </w:t>
            </w:r>
          </w:p>
          <w:p w:rsidR="00CD47CE" w:rsidRPr="00650584" w:rsidRDefault="00CD47CE" w:rsidP="00650584">
            <w:pPr>
              <w:numPr>
                <w:ilvl w:val="0"/>
                <w:numId w:val="240"/>
              </w:numPr>
              <w:spacing w:after="0" w:line="259" w:lineRule="auto"/>
              <w:ind w:left="0" w:right="59" w:firstLine="280"/>
              <w:rPr>
                <w:sz w:val="22"/>
              </w:rPr>
            </w:pPr>
            <w:r w:rsidRPr="00650584">
              <w:rPr>
                <w:sz w:val="22"/>
              </w:rP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 </w:t>
            </w: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Физическая культура: </w:t>
            </w:r>
          </w:p>
          <w:p w:rsidR="00CD47CE" w:rsidRPr="00650584" w:rsidRDefault="00CD47CE" w:rsidP="00650584">
            <w:pPr>
              <w:numPr>
                <w:ilvl w:val="0"/>
                <w:numId w:val="241"/>
              </w:numPr>
              <w:spacing w:after="15" w:line="245" w:lineRule="auto"/>
              <w:ind w:right="54" w:firstLine="280"/>
              <w:rPr>
                <w:sz w:val="22"/>
              </w:rPr>
            </w:pPr>
            <w:r w:rsidRPr="00650584">
              <w:rPr>
                <w:sz w:val="22"/>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47CE" w:rsidRPr="00650584" w:rsidRDefault="00CD47CE" w:rsidP="00650584">
            <w:pPr>
              <w:numPr>
                <w:ilvl w:val="0"/>
                <w:numId w:val="241"/>
              </w:numPr>
              <w:spacing w:after="0" w:line="259" w:lineRule="auto"/>
              <w:ind w:right="54" w:firstLine="280"/>
              <w:rPr>
                <w:sz w:val="22"/>
              </w:rPr>
            </w:pPr>
            <w:r w:rsidRPr="00650584">
              <w:rPr>
                <w:sz w:val="22"/>
              </w:rPr>
              <w:t xml:space="preserve">овладение </w:t>
            </w:r>
            <w:r w:rsidRPr="00650584">
              <w:rPr>
                <w:sz w:val="22"/>
              </w:rPr>
              <w:tab/>
              <w:t xml:space="preserve">умениями </w:t>
            </w:r>
            <w:r w:rsidRPr="00650584">
              <w:rPr>
                <w:sz w:val="22"/>
              </w:rPr>
              <w:tab/>
              <w:t xml:space="preserve">организовывать </w:t>
            </w:r>
          </w:p>
          <w:p w:rsidR="00CD47CE" w:rsidRPr="00650584" w:rsidRDefault="00CD47CE" w:rsidP="00650584">
            <w:pPr>
              <w:spacing w:after="0" w:line="256" w:lineRule="auto"/>
              <w:ind w:left="1" w:right="57" w:firstLine="0"/>
              <w:rPr>
                <w:sz w:val="22"/>
              </w:rPr>
            </w:pPr>
            <w:r w:rsidRPr="00650584">
              <w:rPr>
                <w:sz w:val="22"/>
              </w:rPr>
              <w:t xml:space="preserve">здоровьесберегающую жизнедеятельность (режим дня, утренняя зарядка, оздоровительные мероприятия, подвижные игры и т.д.); </w:t>
            </w:r>
          </w:p>
          <w:p w:rsidR="00CD47CE" w:rsidRPr="00650584" w:rsidRDefault="00CD47CE" w:rsidP="00650584">
            <w:pPr>
              <w:numPr>
                <w:ilvl w:val="0"/>
                <w:numId w:val="241"/>
              </w:numPr>
              <w:spacing w:after="37" w:line="240" w:lineRule="auto"/>
              <w:ind w:right="54" w:firstLine="280"/>
              <w:rPr>
                <w:sz w:val="22"/>
              </w:rPr>
            </w:pPr>
            <w:r w:rsidRPr="00650584">
              <w:rPr>
                <w:sz w:val="22"/>
              </w:rP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w:t>
            </w:r>
          </w:p>
          <w:p w:rsidR="00CD47CE" w:rsidRPr="00650584" w:rsidRDefault="00CD47CE" w:rsidP="00650584">
            <w:pPr>
              <w:spacing w:after="0" w:line="259" w:lineRule="auto"/>
              <w:ind w:left="1" w:firstLine="0"/>
              <w:jc w:val="left"/>
              <w:rPr>
                <w:sz w:val="22"/>
              </w:rPr>
            </w:pPr>
            <w:r w:rsidRPr="00650584">
              <w:rPr>
                <w:sz w:val="22"/>
              </w:rPr>
              <w:t xml:space="preserve">быстроты, выносливости, координации, гибкости); </w:t>
            </w:r>
          </w:p>
          <w:p w:rsidR="00CD47CE" w:rsidRPr="00650584" w:rsidRDefault="00CD47CE" w:rsidP="00650584">
            <w:pPr>
              <w:numPr>
                <w:ilvl w:val="0"/>
                <w:numId w:val="241"/>
              </w:numPr>
              <w:spacing w:after="0" w:line="246" w:lineRule="auto"/>
              <w:ind w:right="54" w:firstLine="280"/>
              <w:rPr>
                <w:sz w:val="22"/>
              </w:rPr>
            </w:pPr>
            <w:r w:rsidRPr="00650584">
              <w:rPr>
                <w:sz w:val="22"/>
              </w:rPr>
              <w:t xml:space="preserve">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 </w:t>
            </w:r>
          </w:p>
          <w:p w:rsidR="00CD47CE" w:rsidRPr="00650584" w:rsidRDefault="00CD47CE" w:rsidP="00650584">
            <w:pPr>
              <w:numPr>
                <w:ilvl w:val="0"/>
                <w:numId w:val="241"/>
              </w:numPr>
              <w:spacing w:after="0" w:line="245" w:lineRule="auto"/>
              <w:ind w:right="54" w:firstLine="280"/>
              <w:rPr>
                <w:sz w:val="22"/>
              </w:rPr>
            </w:pPr>
            <w:r w:rsidRPr="00650584">
              <w:rPr>
                <w:sz w:val="22"/>
              </w:rPr>
              <w:t xml:space="preserve">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 </w:t>
            </w:r>
          </w:p>
          <w:p w:rsidR="00CD47CE" w:rsidRPr="00650584" w:rsidRDefault="00CD47CE" w:rsidP="00650584">
            <w:pPr>
              <w:numPr>
                <w:ilvl w:val="0"/>
                <w:numId w:val="241"/>
              </w:numPr>
              <w:spacing w:after="0" w:line="259" w:lineRule="auto"/>
              <w:ind w:right="54" w:firstLine="280"/>
              <w:rPr>
                <w:sz w:val="22"/>
              </w:rPr>
            </w:pPr>
            <w:r w:rsidRPr="00650584">
              <w:rPr>
                <w:sz w:val="22"/>
              </w:rPr>
              <w:t xml:space="preserve">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w:t>
            </w:r>
          </w:p>
        </w:tc>
      </w:tr>
    </w:tbl>
    <w:p w:rsidR="00CD47CE" w:rsidRDefault="00CD47CE">
      <w:pPr>
        <w:spacing w:after="0" w:line="259" w:lineRule="auto"/>
        <w:ind w:left="-1137" w:right="577" w:firstLine="0"/>
        <w:jc w:val="left"/>
      </w:pPr>
    </w:p>
    <w:tbl>
      <w:tblPr>
        <w:tblW w:w="9647" w:type="dxa"/>
        <w:tblInd w:w="-4" w:type="dxa"/>
        <w:tblCellMar>
          <w:top w:w="106" w:type="dxa"/>
          <w:left w:w="100" w:type="dxa"/>
          <w:right w:w="9" w:type="dxa"/>
        </w:tblCellMar>
        <w:tblLook w:val="00A0"/>
      </w:tblPr>
      <w:tblGrid>
        <w:gridCol w:w="4226"/>
        <w:gridCol w:w="5420"/>
      </w:tblGrid>
      <w:tr w:rsidR="00CD47CE" w:rsidTr="00650584">
        <w:trPr>
          <w:trHeight w:val="864"/>
        </w:trPr>
        <w:tc>
          <w:tcPr>
            <w:tcW w:w="422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42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 w:right="48" w:firstLine="0"/>
              <w:rPr>
                <w:sz w:val="22"/>
              </w:rPr>
            </w:pPr>
            <w:r w:rsidRPr="00650584">
              <w:rPr>
                <w:sz w:val="22"/>
              </w:rPr>
              <w:t xml:space="preserve">(плавание, ходьба на лыжах и пр.); умение радоваться достигнутым результатам, получать удовольствие от занятий физической культурой. </w:t>
            </w:r>
          </w:p>
        </w:tc>
      </w:tr>
      <w:tr w:rsidR="00CD47CE" w:rsidTr="00650584">
        <w:trPr>
          <w:trHeight w:val="40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5"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11454"/>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7" w:lineRule="auto"/>
              <w:ind w:left="0" w:right="59" w:firstLine="280"/>
              <w:rPr>
                <w:sz w:val="22"/>
              </w:rPr>
            </w:pPr>
            <w:r w:rsidRPr="00650584">
              <w:rPr>
                <w:sz w:val="22"/>
              </w:rPr>
              <w:t xml:space="preserve">Требования к результатам освоения Программы коррекционной работы должны соответствовать требованиями </w:t>
            </w:r>
            <w:hyperlink r:id="rId269">
              <w:r w:rsidRPr="00650584">
                <w:rPr>
                  <w:color w:val="0000FF"/>
                  <w:sz w:val="22"/>
                </w:rPr>
                <w:t>ФГОС НОО</w:t>
              </w:r>
            </w:hyperlink>
            <w:hyperlink r:id="rId270">
              <w:r w:rsidRPr="00650584">
                <w:rPr>
                  <w:sz w:val="22"/>
                </w:rPr>
                <w:t xml:space="preserve"> </w:t>
              </w:r>
            </w:hyperlink>
            <w:r w:rsidRPr="00650584">
              <w:rPr>
                <w:color w:val="0000FF"/>
                <w:sz w:val="22"/>
              </w:rPr>
              <w:t>&lt;13&gt;</w:t>
            </w:r>
            <w:r w:rsidRPr="00650584">
              <w:rPr>
                <w:sz w:val="22"/>
              </w:rPr>
              <w:t xml:space="preserve">, которые дополняются группой специальных требований. </w:t>
            </w:r>
          </w:p>
          <w:p w:rsidR="00CD47CE" w:rsidRPr="00650584" w:rsidRDefault="00CD47CE" w:rsidP="00650584">
            <w:pPr>
              <w:spacing w:after="0" w:line="241" w:lineRule="auto"/>
              <w:ind w:left="0" w:right="55" w:firstLine="280"/>
              <w:rPr>
                <w:sz w:val="22"/>
              </w:rPr>
            </w:pPr>
            <w:r w:rsidRPr="00650584">
              <w:rPr>
                <w:sz w:val="22"/>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w:t>
            </w:r>
          </w:p>
          <w:p w:rsidR="00CD47CE" w:rsidRPr="00650584" w:rsidRDefault="00CD47CE" w:rsidP="00650584">
            <w:pPr>
              <w:spacing w:after="0" w:line="259" w:lineRule="auto"/>
              <w:ind w:left="0" w:right="55" w:firstLine="0"/>
              <w:rPr>
                <w:sz w:val="22"/>
              </w:rPr>
            </w:pPr>
            <w:r w:rsidRPr="00650584">
              <w:rPr>
                <w:sz w:val="22"/>
              </w:rPr>
              <w:t xml:space="preserve">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 w:right="48" w:firstLine="280"/>
              <w:rPr>
                <w:sz w:val="22"/>
              </w:rPr>
            </w:pPr>
            <w:r w:rsidRPr="00650584">
              <w:rPr>
                <w:sz w:val="22"/>
              </w:rPr>
              <w:t xml:space="preserve">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 </w:t>
            </w:r>
          </w:p>
        </w:tc>
      </w:tr>
    </w:tbl>
    <w:p w:rsidR="00CD47CE" w:rsidRDefault="00CD47CE">
      <w:pPr>
        <w:spacing w:after="0" w:line="259" w:lineRule="auto"/>
        <w:ind w:left="-1137" w:right="577" w:firstLine="0"/>
        <w:jc w:val="left"/>
      </w:pPr>
    </w:p>
    <w:tbl>
      <w:tblPr>
        <w:tblW w:w="9647" w:type="dxa"/>
        <w:tblInd w:w="-4" w:type="dxa"/>
        <w:tblCellMar>
          <w:left w:w="100" w:type="dxa"/>
          <w:right w:w="13" w:type="dxa"/>
        </w:tblCellMar>
        <w:tblLook w:val="00A0"/>
      </w:tblPr>
      <w:tblGrid>
        <w:gridCol w:w="4226"/>
        <w:gridCol w:w="5420"/>
      </w:tblGrid>
      <w:tr w:rsidR="00CD47CE" w:rsidTr="00650584">
        <w:trPr>
          <w:trHeight w:val="12830"/>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0" w:right="52" w:firstLine="0"/>
              <w:rPr>
                <w:sz w:val="22"/>
              </w:rPr>
            </w:pPr>
            <w:r w:rsidRPr="00650584">
              <w:rPr>
                <w:sz w:val="22"/>
              </w:rPr>
              <w:t xml:space="preserve">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 </w:t>
            </w:r>
          </w:p>
          <w:p w:rsidR="00CD47CE" w:rsidRPr="00650584" w:rsidRDefault="00CD47CE" w:rsidP="00650584">
            <w:pPr>
              <w:spacing w:after="0" w:line="279" w:lineRule="auto"/>
              <w:ind w:left="0" w:firstLine="280"/>
              <w:rPr>
                <w:sz w:val="22"/>
              </w:rPr>
            </w:pPr>
            <w:r w:rsidRPr="00650584">
              <w:rPr>
                <w:sz w:val="22"/>
              </w:rPr>
              <w:t xml:space="preserve">Требования к результатам овладения компетенцией должны отражать: </w:t>
            </w:r>
          </w:p>
          <w:p w:rsidR="00CD47CE" w:rsidRPr="00650584" w:rsidRDefault="00CD47CE" w:rsidP="00650584">
            <w:pPr>
              <w:spacing w:after="33" w:line="244" w:lineRule="auto"/>
              <w:ind w:left="0" w:right="47" w:firstLine="544"/>
              <w:rPr>
                <w:sz w:val="22"/>
              </w:rPr>
            </w:pPr>
            <w:r w:rsidRPr="00650584">
              <w:rPr>
                <w:sz w:val="22"/>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 </w:t>
            </w:r>
          </w:p>
          <w:p w:rsidR="00CD47CE" w:rsidRPr="00650584" w:rsidRDefault="00CD47CE" w:rsidP="00650584">
            <w:pPr>
              <w:spacing w:after="1" w:line="242" w:lineRule="auto"/>
              <w:ind w:left="0" w:right="48" w:firstLine="544"/>
              <w:rPr>
                <w:sz w:val="22"/>
              </w:rPr>
            </w:pPr>
            <w:r w:rsidRPr="00650584">
              <w:rPr>
                <w:sz w:val="22"/>
              </w:rPr>
              <w:t xml:space="preserve">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 </w:t>
            </w:r>
          </w:p>
          <w:p w:rsidR="00CD47CE" w:rsidRPr="00650584" w:rsidRDefault="00CD47CE" w:rsidP="00650584">
            <w:pPr>
              <w:spacing w:after="0" w:line="259" w:lineRule="auto"/>
              <w:ind w:left="0" w:right="54" w:firstLine="0"/>
              <w:jc w:val="right"/>
              <w:rPr>
                <w:sz w:val="22"/>
              </w:rPr>
            </w:pPr>
            <w:r w:rsidRPr="00650584">
              <w:rPr>
                <w:sz w:val="22"/>
              </w:rPr>
              <w:t xml:space="preserve">Овладение навыками коммуникации: </w:t>
            </w:r>
          </w:p>
          <w:p w:rsidR="00CD47CE" w:rsidRPr="00650584" w:rsidRDefault="00CD47CE" w:rsidP="00650584">
            <w:pPr>
              <w:spacing w:after="0" w:line="259" w:lineRule="auto"/>
              <w:ind w:left="0" w:firstLine="0"/>
              <w:rPr>
                <w:sz w:val="22"/>
              </w:rPr>
            </w:pPr>
            <w:r w:rsidRPr="00650584">
              <w:rPr>
                <w:sz w:val="22"/>
              </w:rPr>
              <w:t xml:space="preserve">умение начать и поддержать разговор,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137" w:right="577" w:firstLine="0"/>
        <w:jc w:val="left"/>
      </w:pPr>
    </w:p>
    <w:tbl>
      <w:tblPr>
        <w:tblW w:w="9647" w:type="dxa"/>
        <w:tblInd w:w="-4" w:type="dxa"/>
        <w:tblCellMar>
          <w:left w:w="100" w:type="dxa"/>
          <w:right w:w="13" w:type="dxa"/>
        </w:tblCellMar>
        <w:tblLook w:val="00A0"/>
      </w:tblPr>
      <w:tblGrid>
        <w:gridCol w:w="4226"/>
        <w:gridCol w:w="5420"/>
      </w:tblGrid>
      <w:tr w:rsidR="00CD47CE" w:rsidTr="00650584">
        <w:trPr>
          <w:trHeight w:val="12830"/>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0" w:right="50" w:firstLine="0"/>
              <w:rPr>
                <w:sz w:val="22"/>
              </w:rPr>
            </w:pPr>
            <w:r w:rsidRPr="00650584">
              <w:rPr>
                <w:sz w:val="22"/>
              </w:rPr>
              <w:t xml:space="preserve">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 </w:t>
            </w:r>
          </w:p>
          <w:p w:rsidR="00CD47CE" w:rsidRPr="00650584" w:rsidRDefault="00CD47CE" w:rsidP="00650584">
            <w:pPr>
              <w:spacing w:after="0" w:line="243" w:lineRule="auto"/>
              <w:ind w:left="0" w:right="45" w:firstLine="544"/>
              <w:rPr>
                <w:sz w:val="22"/>
              </w:rPr>
            </w:pPr>
            <w:r w:rsidRPr="00650584">
              <w:rPr>
                <w:sz w:val="22"/>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w:t>
            </w:r>
          </w:p>
          <w:p w:rsidR="00CD47CE" w:rsidRPr="00650584" w:rsidRDefault="00CD47CE" w:rsidP="00650584">
            <w:pPr>
              <w:spacing w:after="0" w:line="259" w:lineRule="auto"/>
              <w:ind w:left="0" w:right="48" w:firstLine="544"/>
              <w:rPr>
                <w:sz w:val="22"/>
              </w:rPr>
            </w:pPr>
            <w:r w:rsidRPr="00650584">
              <w:rPr>
                <w:sz w:val="22"/>
              </w:rP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137" w:right="577" w:firstLine="0"/>
        <w:jc w:val="left"/>
      </w:pPr>
    </w:p>
    <w:tbl>
      <w:tblPr>
        <w:tblW w:w="9647" w:type="dxa"/>
        <w:tblInd w:w="-4" w:type="dxa"/>
        <w:tblCellMar>
          <w:left w:w="100" w:type="dxa"/>
          <w:right w:w="7" w:type="dxa"/>
        </w:tblCellMar>
        <w:tblLook w:val="00A0"/>
      </w:tblPr>
      <w:tblGrid>
        <w:gridCol w:w="4226"/>
        <w:gridCol w:w="5420"/>
      </w:tblGrid>
      <w:tr w:rsidR="00CD47CE" w:rsidTr="00650584">
        <w:trPr>
          <w:trHeight w:val="5467"/>
        </w:trPr>
        <w:tc>
          <w:tcPr>
            <w:tcW w:w="422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6" w:firstLine="0"/>
              <w:rPr>
                <w:sz w:val="22"/>
              </w:rPr>
            </w:pPr>
            <w:r w:rsidRPr="00650584">
              <w:rPr>
                <w:sz w:val="22"/>
              </w:rPr>
              <w:t xml:space="preserve">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 </w:t>
            </w:r>
          </w:p>
          <w:p w:rsidR="00CD47CE" w:rsidRPr="00650584" w:rsidRDefault="00CD47CE" w:rsidP="00650584">
            <w:pPr>
              <w:spacing w:after="0" w:line="259" w:lineRule="auto"/>
              <w:ind w:left="0" w:right="57" w:firstLine="280"/>
              <w:rPr>
                <w:sz w:val="22"/>
              </w:rPr>
            </w:pPr>
            <w:r w:rsidRPr="00650584">
              <w:rPr>
                <w:sz w:val="22"/>
              </w:rPr>
              <w:t xml:space="preserve">Эти требования конкретизируются в соответствии с особыми образовательными потребностями обучающихся. </w:t>
            </w:r>
          </w:p>
        </w:tc>
        <w:tc>
          <w:tcPr>
            <w:tcW w:w="542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864"/>
        </w:trPr>
        <w:tc>
          <w:tcPr>
            <w:tcW w:w="96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8" w:firstLine="280"/>
              <w:rPr>
                <w:sz w:val="22"/>
              </w:rPr>
            </w:pPr>
            <w:r w:rsidRPr="00650584">
              <w:rPr>
                <w:sz w:val="22"/>
              </w:rPr>
              <w:t xml:space="preserve">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 </w:t>
            </w:r>
          </w:p>
        </w:tc>
      </w:tr>
    </w:tbl>
    <w:p w:rsidR="00CD47CE" w:rsidRDefault="00CD47CE">
      <w:pPr>
        <w:sectPr w:rsidR="00CD47CE">
          <w:headerReference w:type="even" r:id="rId271"/>
          <w:headerReference w:type="default" r:id="rId272"/>
          <w:footerReference w:type="even" r:id="rId273"/>
          <w:footerReference w:type="default" r:id="rId274"/>
          <w:headerReference w:type="first" r:id="rId275"/>
          <w:footerReference w:type="first" r:id="rId276"/>
          <w:pgSz w:w="11904" w:h="16840"/>
          <w:pgMar w:top="2249" w:right="547" w:bottom="1749" w:left="1137" w:header="571" w:footer="3" w:gutter="0"/>
          <w:cols w:space="720"/>
        </w:sectPr>
      </w:pPr>
    </w:p>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499" w:right="14"/>
      </w:pPr>
      <w:r>
        <w:t xml:space="preserve">&lt;1&gt; </w:t>
      </w:r>
      <w:hyperlink r:id="rId277">
        <w:r>
          <w:rPr>
            <w:color w:val="0000FF"/>
          </w:rPr>
          <w:t>Пункт 15</w:t>
        </w:r>
      </w:hyperlink>
      <w:hyperlink r:id="rId278">
        <w:r>
          <w:t xml:space="preserve"> </w:t>
        </w:r>
      </w:hyperlink>
      <w:r>
        <w:t xml:space="preserve">раздела III ФГОС НОО. </w:t>
      </w:r>
    </w:p>
    <w:p w:rsidR="00CD47CE" w:rsidRDefault="00CD47CE">
      <w:pPr>
        <w:ind w:left="499" w:right="14"/>
      </w:pPr>
      <w:r>
        <w:t xml:space="preserve">&lt;2&gt; </w:t>
      </w:r>
      <w:hyperlink r:id="rId279">
        <w:r>
          <w:rPr>
            <w:color w:val="0000FF"/>
          </w:rPr>
          <w:t>Пункт 19.3</w:t>
        </w:r>
      </w:hyperlink>
      <w:hyperlink r:id="rId280">
        <w:r>
          <w:t xml:space="preserve"> </w:t>
        </w:r>
      </w:hyperlink>
      <w:r>
        <w:t xml:space="preserve">раздела III ФГОС НОО. </w:t>
      </w:r>
    </w:p>
    <w:p w:rsidR="00CD47CE" w:rsidRDefault="00CD47CE">
      <w:pPr>
        <w:ind w:left="499" w:right="14"/>
      </w:pPr>
      <w:r>
        <w:t xml:space="preserve">&lt;3&gt; В ред. Приказа Минобрнауки России от 18.12.2012 N 1060. </w:t>
      </w:r>
    </w:p>
    <w:p w:rsidR="00CD47CE" w:rsidRDefault="00CD47CE">
      <w:pPr>
        <w:ind w:left="499" w:right="14"/>
      </w:pPr>
      <w:r>
        <w:t xml:space="preserve">&lt;4&gt; </w:t>
      </w:r>
      <w:hyperlink r:id="rId281">
        <w:r>
          <w:rPr>
            <w:color w:val="0000FF"/>
          </w:rPr>
          <w:t>Пункт 19.4</w:t>
        </w:r>
      </w:hyperlink>
      <w:hyperlink r:id="rId282">
        <w:r>
          <w:t xml:space="preserve"> </w:t>
        </w:r>
      </w:hyperlink>
      <w:r>
        <w:t xml:space="preserve">раздела III ФГОС НОО. </w:t>
      </w:r>
    </w:p>
    <w:p w:rsidR="00CD47CE" w:rsidRDefault="00CD47CE">
      <w:pPr>
        <w:ind w:left="499" w:right="14"/>
      </w:pPr>
      <w:r>
        <w:t xml:space="preserve">&lt;5&gt; </w:t>
      </w:r>
      <w:hyperlink r:id="rId283">
        <w:r>
          <w:rPr>
            <w:color w:val="0000FF"/>
          </w:rPr>
          <w:t>Пункт 19.4</w:t>
        </w:r>
      </w:hyperlink>
      <w:hyperlink r:id="rId284">
        <w:r>
          <w:t xml:space="preserve"> </w:t>
        </w:r>
      </w:hyperlink>
      <w:r>
        <w:t xml:space="preserve">раздела III ФГОС НОО. </w:t>
      </w:r>
    </w:p>
    <w:p w:rsidR="00CD47CE" w:rsidRDefault="00CD47CE">
      <w:pPr>
        <w:ind w:left="499" w:right="14"/>
      </w:pPr>
      <w:r>
        <w:t xml:space="preserve">&lt;6&gt; </w:t>
      </w:r>
      <w:hyperlink r:id="rId285">
        <w:r>
          <w:rPr>
            <w:color w:val="0000FF"/>
          </w:rPr>
          <w:t>Пункт 19.6</w:t>
        </w:r>
      </w:hyperlink>
      <w:hyperlink r:id="rId286">
        <w:r>
          <w:t xml:space="preserve"> </w:t>
        </w:r>
      </w:hyperlink>
      <w:r>
        <w:t xml:space="preserve">раздела III ФГОС НОО. </w:t>
      </w:r>
    </w:p>
    <w:p w:rsidR="00CD47CE" w:rsidRDefault="00CD47CE">
      <w:pPr>
        <w:ind w:left="499" w:right="14"/>
      </w:pPr>
      <w:r>
        <w:t xml:space="preserve">&lt;7&gt; </w:t>
      </w:r>
      <w:hyperlink r:id="rId287">
        <w:r>
          <w:rPr>
            <w:color w:val="0000FF"/>
          </w:rPr>
          <w:t>Пункт 19.8</w:t>
        </w:r>
      </w:hyperlink>
      <w:hyperlink r:id="rId288">
        <w:r>
          <w:t xml:space="preserve"> </w:t>
        </w:r>
      </w:hyperlink>
      <w:r>
        <w:t xml:space="preserve">раздела III ФГОС НОО. </w:t>
      </w:r>
    </w:p>
    <w:p w:rsidR="00CD47CE" w:rsidRDefault="00CD47CE">
      <w:pPr>
        <w:ind w:left="499" w:right="14"/>
      </w:pPr>
      <w:r>
        <w:t xml:space="preserve">&lt;8&gt; </w:t>
      </w:r>
      <w:hyperlink r:id="rId289">
        <w:r>
          <w:rPr>
            <w:color w:val="0000FF"/>
          </w:rPr>
          <w:t>Пункт 19.9</w:t>
        </w:r>
      </w:hyperlink>
      <w:hyperlink r:id="rId290">
        <w:r>
          <w:t xml:space="preserve"> </w:t>
        </w:r>
      </w:hyperlink>
      <w:r>
        <w:t xml:space="preserve">раздела III ФГОС НОО. </w:t>
      </w:r>
    </w:p>
    <w:p w:rsidR="00CD47CE" w:rsidRDefault="00CD47CE">
      <w:pPr>
        <w:ind w:left="499" w:right="14"/>
      </w:pPr>
      <w:r>
        <w:t xml:space="preserve">&lt;9&gt; </w:t>
      </w:r>
      <w:hyperlink r:id="rId291">
        <w:r>
          <w:rPr>
            <w:color w:val="0000FF"/>
          </w:rPr>
          <w:t>Пункт 25</w:t>
        </w:r>
      </w:hyperlink>
      <w:hyperlink r:id="rId292">
        <w:r>
          <w:t xml:space="preserve"> </w:t>
        </w:r>
      </w:hyperlink>
      <w:r>
        <w:t xml:space="preserve">раздела IV ФГОС НОО. </w:t>
      </w:r>
    </w:p>
    <w:p w:rsidR="00CD47CE" w:rsidRDefault="00CD47CE">
      <w:pPr>
        <w:ind w:left="499" w:right="14"/>
      </w:pPr>
      <w:r>
        <w:t xml:space="preserve">&lt;10&gt; </w:t>
      </w:r>
      <w:hyperlink r:id="rId293">
        <w:r>
          <w:rPr>
            <w:color w:val="0000FF"/>
          </w:rPr>
          <w:t>Пункт 10</w:t>
        </w:r>
      </w:hyperlink>
      <w:hyperlink r:id="rId294">
        <w:r>
          <w:t xml:space="preserve"> </w:t>
        </w:r>
      </w:hyperlink>
      <w:r>
        <w:t xml:space="preserve">раздела II ФГОС НОО. </w:t>
      </w:r>
    </w:p>
    <w:tbl>
      <w:tblPr>
        <w:tblpPr w:vertAnchor="page" w:horzAnchor="page" w:tblpX="1437" w:tblpY="7737"/>
        <w:tblOverlap w:val="never"/>
        <w:tblW w:w="15368" w:type="dxa"/>
        <w:tblCellMar>
          <w:top w:w="4" w:type="dxa"/>
          <w:left w:w="100" w:type="dxa"/>
          <w:right w:w="0" w:type="dxa"/>
        </w:tblCellMar>
        <w:tblLook w:val="00A0"/>
      </w:tblPr>
      <w:tblGrid>
        <w:gridCol w:w="3810"/>
        <w:gridCol w:w="3753"/>
        <w:gridCol w:w="3762"/>
        <w:gridCol w:w="4043"/>
      </w:tblGrid>
      <w:tr w:rsidR="00CD47CE" w:rsidTr="00650584">
        <w:trPr>
          <w:trHeight w:val="408"/>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6" w:firstLine="0"/>
              <w:jc w:val="center"/>
              <w:rPr>
                <w:sz w:val="22"/>
              </w:rPr>
            </w:pPr>
            <w:r w:rsidRPr="00650584">
              <w:rPr>
                <w:sz w:val="22"/>
              </w:rPr>
              <w:t xml:space="preserve">II. Требования к структуре АООП НОО для обучающихся с НОДА </w:t>
            </w:r>
          </w:p>
        </w:tc>
      </w:tr>
      <w:tr w:rsidR="00CD47CE" w:rsidTr="00650584">
        <w:trPr>
          <w:trHeight w:val="401"/>
        </w:trPr>
        <w:tc>
          <w:tcPr>
            <w:tcW w:w="15368" w:type="dxa"/>
            <w:gridSpan w:val="4"/>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tabs>
                <w:tab w:val="center" w:pos="1828"/>
                <w:tab w:val="center" w:pos="3710"/>
                <w:tab w:val="center" w:pos="5614"/>
                <w:tab w:val="center" w:pos="7464"/>
                <w:tab w:val="center" w:pos="9368"/>
                <w:tab w:val="center" w:pos="11225"/>
                <w:tab w:val="center" w:pos="13266"/>
              </w:tabs>
              <w:spacing w:after="0" w:line="259" w:lineRule="auto"/>
              <w:ind w:left="0" w:firstLine="0"/>
              <w:jc w:val="left"/>
              <w:rPr>
                <w:sz w:val="22"/>
              </w:rPr>
            </w:pPr>
            <w:r w:rsidRPr="00650584">
              <w:rPr>
                <w:rFonts w:ascii="Calibri" w:hAnsi="Calibri" w:cs="Calibri"/>
                <w:sz w:val="22"/>
              </w:rPr>
              <w:tab/>
            </w:r>
            <w:r w:rsidRPr="00650584">
              <w:rPr>
                <w:sz w:val="22"/>
              </w:rPr>
              <w:t xml:space="preserve">6.1 </w:t>
            </w:r>
            <w:r w:rsidRPr="00650584">
              <w:rPr>
                <w:sz w:val="22"/>
              </w:rPr>
              <w:tab/>
            </w:r>
            <w:r>
              <w:rPr>
                <w:noProof/>
              </w:rPr>
            </w:r>
            <w:r w:rsidRPr="00650584">
              <w:rPr>
                <w:rFonts w:ascii="Calibri" w:hAnsi="Calibri" w:cs="Calibri"/>
                <w:noProof/>
                <w:sz w:val="22"/>
              </w:rPr>
              <w:pict>
                <v:group id="Group 728303" o:spid="_x0000_s1120" style="width:.4pt;height:19.6pt;mso-position-horizontal-relative:char;mso-position-vertical-relative:line" coordsize="50,2491">
                  <v:shape id="Shape 822222" o:spid="_x0000_s1121" style="position:absolute;width:91;height:406" coordsize="9144,40640" path="m,l9144,r,40640l,40640,,e" fillcolor="black" stroked="f" strokeweight="0">
                    <v:stroke opacity="0" miterlimit="10" joinstyle="miter"/>
                  </v:shape>
                  <v:shape id="Shape 822223" o:spid="_x0000_s1122" style="position:absolute;top:405;width:91;height:2085" coordsize="9144,208598" path="m,l9144,r,208598l,208598,,e" fillcolor="black" stroked="f" strokeweight="0">
                    <v:stroke opacity="0" miterlimit="10" joinstyle="miter"/>
                  </v:shape>
                  <w10:anchorlock/>
                </v:group>
              </w:pict>
            </w:r>
            <w:r w:rsidRPr="00650584">
              <w:rPr>
                <w:sz w:val="22"/>
              </w:rPr>
              <w:tab/>
              <w:t xml:space="preserve">6.2 </w:t>
            </w:r>
            <w:r w:rsidRPr="00650584">
              <w:rPr>
                <w:sz w:val="22"/>
              </w:rPr>
              <w:tab/>
            </w:r>
            <w:r>
              <w:rPr>
                <w:noProof/>
              </w:rPr>
            </w:r>
            <w:r w:rsidRPr="00650584">
              <w:rPr>
                <w:rFonts w:ascii="Calibri" w:hAnsi="Calibri" w:cs="Calibri"/>
                <w:noProof/>
                <w:sz w:val="22"/>
              </w:rPr>
              <w:pict>
                <v:group id="Group 728304" o:spid="_x0000_s1135" style="width:.4pt;height:19.6pt;mso-position-horizontal-relative:char;mso-position-vertical-relative:line" coordsize="50,2491">
                  <v:shape id="Shape 822226" o:spid="_x0000_s1136" style="position:absolute;width:91;height:406" coordsize="9144,40640" path="m,l9144,r,40640l,40640,,e" fillcolor="black" stroked="f" strokeweight="0">
                    <v:stroke opacity="0" miterlimit="10" joinstyle="miter"/>
                  </v:shape>
                  <v:shape id="Shape 822227" o:spid="_x0000_s1137" style="position:absolute;top:405;width:91;height:2085" coordsize="9144,208598" path="m,l9144,r,208598l,208598,,e" fillcolor="black" stroked="f" strokeweight="0">
                    <v:stroke opacity="0" miterlimit="10" joinstyle="miter"/>
                  </v:shape>
                  <w10:anchorlock/>
                </v:group>
              </w:pict>
            </w:r>
            <w:r w:rsidRPr="00650584">
              <w:rPr>
                <w:sz w:val="22"/>
              </w:rPr>
              <w:tab/>
              <w:t xml:space="preserve">6.3 </w:t>
            </w:r>
            <w:r w:rsidRPr="00650584">
              <w:rPr>
                <w:sz w:val="22"/>
              </w:rPr>
              <w:tab/>
            </w:r>
            <w:r>
              <w:rPr>
                <w:noProof/>
              </w:rPr>
            </w:r>
            <w:r w:rsidRPr="00650584">
              <w:rPr>
                <w:rFonts w:ascii="Calibri" w:hAnsi="Calibri" w:cs="Calibri"/>
                <w:noProof/>
                <w:sz w:val="22"/>
              </w:rPr>
              <w:pict>
                <v:group id="Group 728305" o:spid="_x0000_s1150" style="width:.4pt;height:19.6pt;mso-position-horizontal-relative:char;mso-position-vertical-relative:line" coordsize="50,2491">
                  <v:shape id="Shape 822230" o:spid="_x0000_s1151" style="position:absolute;width:91;height:406" coordsize="9144,40640" path="m,l9144,r,40640l,40640,,e" fillcolor="black" stroked="f" strokeweight="0">
                    <v:stroke opacity="0" miterlimit="10" joinstyle="miter"/>
                  </v:shape>
                  <v:shape id="Shape 822231" o:spid="_x0000_s1152" style="position:absolute;top:405;width:91;height:2085" coordsize="9144,208598" path="m,l9144,r,208598l,208598,,e" fillcolor="black" stroked="f" strokeweight="0">
                    <v:stroke opacity="0" miterlimit="10" joinstyle="miter"/>
                  </v:shape>
                  <w10:anchorlock/>
                </v:group>
              </w:pict>
            </w:r>
            <w:r w:rsidRPr="00650584">
              <w:rPr>
                <w:sz w:val="22"/>
              </w:rPr>
              <w:tab/>
              <w:t xml:space="preserve">6.4 </w:t>
            </w:r>
          </w:p>
        </w:tc>
      </w:tr>
      <w:tr w:rsidR="00CD47CE" w:rsidTr="00650584">
        <w:trPr>
          <w:trHeight w:val="408"/>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2.1. АООП НОО определяет содержание и организацию образовательной деятельности на уровне начального общего образования. </w:t>
            </w:r>
          </w:p>
        </w:tc>
      </w:tr>
      <w:tr w:rsidR="00CD47CE" w:rsidTr="00650584">
        <w:trPr>
          <w:trHeight w:val="1553"/>
        </w:trPr>
        <w:tc>
          <w:tcPr>
            <w:tcW w:w="381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3" w:firstLine="281"/>
              <w:rPr>
                <w:sz w:val="22"/>
              </w:rPr>
            </w:pPr>
            <w:r w:rsidRPr="00650584">
              <w:rPr>
                <w:sz w:val="22"/>
              </w:rPr>
              <w:t xml:space="preserve">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9" w:firstLine="280"/>
              <w:rPr>
                <w:sz w:val="22"/>
              </w:rPr>
            </w:pPr>
            <w:r w:rsidRPr="00650584">
              <w:rPr>
                <w:sz w:val="22"/>
              </w:rPr>
              <w:t xml:space="preserve">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0" w:firstLine="280"/>
              <w:rPr>
                <w:sz w:val="22"/>
              </w:rPr>
            </w:pPr>
            <w:r w:rsidRPr="00650584">
              <w:rPr>
                <w:sz w:val="22"/>
              </w:rPr>
              <w:t xml:space="preserve">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0"/>
              <w:rPr>
                <w:sz w:val="22"/>
              </w:rPr>
            </w:pPr>
            <w:r w:rsidRPr="00650584">
              <w:rPr>
                <w:sz w:val="22"/>
              </w:rPr>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w:t>
            </w:r>
          </w:p>
        </w:tc>
      </w:tr>
    </w:tbl>
    <w:p w:rsidR="00CD47CE" w:rsidRDefault="00CD47CE">
      <w:pPr>
        <w:ind w:left="499" w:right="14"/>
      </w:pPr>
      <w:r>
        <w:t>&lt;11&gt;</w:t>
      </w:r>
      <w:hyperlink r:id="rId295">
        <w:r>
          <w:t xml:space="preserve"> </w:t>
        </w:r>
      </w:hyperlink>
      <w:hyperlink r:id="rId296">
        <w:r>
          <w:rPr>
            <w:color w:val="0000FF"/>
          </w:rPr>
          <w:t>Пункт 11</w:t>
        </w:r>
      </w:hyperlink>
      <w:hyperlink r:id="rId297">
        <w:r>
          <w:t xml:space="preserve"> </w:t>
        </w:r>
      </w:hyperlink>
      <w:r>
        <w:t xml:space="preserve">раздела II ФГОС НОО. </w:t>
      </w:r>
    </w:p>
    <w:p w:rsidR="00CD47CE" w:rsidRDefault="00CD47CE">
      <w:pPr>
        <w:ind w:left="499" w:right="14"/>
      </w:pPr>
      <w:r>
        <w:t xml:space="preserve">&lt;12&gt; </w:t>
      </w:r>
      <w:hyperlink r:id="rId298">
        <w:r>
          <w:rPr>
            <w:color w:val="0000FF"/>
          </w:rPr>
          <w:t>Пункт 12</w:t>
        </w:r>
      </w:hyperlink>
      <w:hyperlink r:id="rId299">
        <w:r>
          <w:t xml:space="preserve"> </w:t>
        </w:r>
      </w:hyperlink>
      <w:r>
        <w:t xml:space="preserve">раздела II ФГОС НОО. </w:t>
      </w:r>
    </w:p>
    <w:p w:rsidR="00CD47CE" w:rsidRDefault="00CD47CE">
      <w:pPr>
        <w:ind w:left="499" w:right="14"/>
      </w:pPr>
      <w:r>
        <w:t xml:space="preserve">&lt;13&gt; </w:t>
      </w:r>
      <w:hyperlink r:id="rId300">
        <w:r>
          <w:rPr>
            <w:color w:val="0000FF"/>
          </w:rPr>
          <w:t>Пункт 19.8</w:t>
        </w:r>
      </w:hyperlink>
      <w:hyperlink r:id="rId301">
        <w:r>
          <w:t xml:space="preserve"> </w:t>
        </w:r>
      </w:hyperlink>
      <w:r>
        <w:t xml:space="preserve">раздела III ФГОС НОО.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8" w:line="259" w:lineRule="auto"/>
        <w:ind w:left="0" w:firstLine="0"/>
        <w:jc w:val="left"/>
      </w:pPr>
      <w:r>
        <w:t xml:space="preserve"> </w:t>
      </w:r>
    </w:p>
    <w:p w:rsidR="00CD47CE" w:rsidRDefault="00CD47CE">
      <w:pPr>
        <w:spacing w:after="3" w:line="258" w:lineRule="auto"/>
        <w:ind w:left="10" w:right="7"/>
        <w:jc w:val="right"/>
      </w:pPr>
      <w:r>
        <w:t xml:space="preserve">Приложение N 6 </w:t>
      </w:r>
    </w:p>
    <w:p w:rsidR="00CD47CE" w:rsidRDefault="00CD47CE">
      <w:pPr>
        <w:spacing w:after="10" w:line="259" w:lineRule="auto"/>
        <w:ind w:left="0" w:firstLine="0"/>
        <w:jc w:val="left"/>
      </w:pPr>
      <w:r>
        <w:t xml:space="preserve"> </w:t>
      </w:r>
    </w:p>
    <w:p w:rsidR="00CD47CE" w:rsidRDefault="00CD47CE">
      <w:pPr>
        <w:spacing w:line="268" w:lineRule="auto"/>
        <w:ind w:left="503" w:right="515"/>
        <w:jc w:val="center"/>
      </w:pPr>
      <w:r>
        <w:t xml:space="preserve">ТРЕБОВАНИЯ </w:t>
      </w:r>
    </w:p>
    <w:p w:rsidR="00CD47CE" w:rsidRDefault="00CD47CE">
      <w:pPr>
        <w:spacing w:line="268" w:lineRule="auto"/>
        <w:ind w:left="503" w:right="504"/>
        <w:jc w:val="center"/>
      </w:pPr>
      <w:r>
        <w:t xml:space="preserve">К АООП НОО ДЛЯ ОБУЧАЮЩИХСЯ С НАРУШЕНИЯМИ </w:t>
      </w:r>
    </w:p>
    <w:p w:rsidR="00CD47CE" w:rsidRDefault="00CD47CE">
      <w:pPr>
        <w:spacing w:line="268" w:lineRule="auto"/>
        <w:ind w:left="503" w:right="512"/>
        <w:jc w:val="center"/>
      </w:pPr>
      <w:r>
        <w:t xml:space="preserve">ОПОРНО-ДВИГАТЕЛЬНОГО АППАРАТА (ДАЛЕЕ - НОДА) </w:t>
      </w:r>
    </w:p>
    <w:p w:rsidR="00CD47CE" w:rsidRDefault="00CD47CE">
      <w:pPr>
        <w:spacing w:after="0" w:line="259" w:lineRule="auto"/>
        <w:ind w:left="0" w:firstLine="0"/>
        <w:jc w:val="left"/>
      </w:pPr>
      <w:r>
        <w:t xml:space="preserve"> </w:t>
      </w:r>
    </w:p>
    <w:tbl>
      <w:tblPr>
        <w:tblpPr w:vertAnchor="page" w:horzAnchor="page" w:tblpX="1437" w:tblpY="1757"/>
        <w:tblOverlap w:val="never"/>
        <w:tblW w:w="15368" w:type="dxa"/>
        <w:tblCellMar>
          <w:top w:w="107" w:type="dxa"/>
          <w:left w:w="100" w:type="dxa"/>
          <w:right w:w="0" w:type="dxa"/>
        </w:tblCellMar>
        <w:tblLook w:val="00A0"/>
      </w:tblPr>
      <w:tblGrid>
        <w:gridCol w:w="3811"/>
        <w:gridCol w:w="3753"/>
        <w:gridCol w:w="3762"/>
        <w:gridCol w:w="4042"/>
      </w:tblGrid>
      <w:tr w:rsidR="00CD47CE" w:rsidTr="00650584">
        <w:trPr>
          <w:trHeight w:val="8694"/>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4" w:firstLine="0"/>
              <w:rPr>
                <w:sz w:val="22"/>
              </w:rPr>
            </w:pPr>
            <w:r w:rsidRPr="00650584">
              <w:rPr>
                <w:sz w:val="22"/>
              </w:rPr>
              <w:t xml:space="preserve">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 </w:t>
            </w: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7" w:firstLine="0"/>
              <w:rPr>
                <w:sz w:val="22"/>
              </w:rPr>
            </w:pPr>
            <w:r w:rsidRPr="00650584">
              <w:rPr>
                <w:sz w:val="22"/>
              </w:rPr>
              <w:t xml:space="preserve">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8" w:firstLine="0"/>
              <w:rPr>
                <w:sz w:val="22"/>
              </w:rPr>
            </w:pPr>
            <w:r w:rsidRPr="00650584">
              <w:rPr>
                <w:sz w:val="22"/>
              </w:rPr>
              <w:t xml:space="preserve">на всех этапах обучения и к моменту завершения школьного образования. Данный вариант предполагает пролонгированные сроки обучения.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4" w:line="243" w:lineRule="auto"/>
              <w:ind w:left="0" w:right="55" w:firstLine="0"/>
              <w:rPr>
                <w:sz w:val="22"/>
              </w:rPr>
            </w:pPr>
            <w:r w:rsidRPr="00650584">
              <w:rPr>
                <w:sz w:val="22"/>
              </w:rPr>
              <w:t xml:space="preserve">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 </w:t>
            </w:r>
          </w:p>
          <w:p w:rsidR="00CD47CE" w:rsidRPr="00650584" w:rsidRDefault="00CD47CE" w:rsidP="00650584">
            <w:pPr>
              <w:spacing w:after="0" w:line="250" w:lineRule="auto"/>
              <w:ind w:left="0" w:right="54" w:firstLine="280"/>
              <w:rPr>
                <w:sz w:val="22"/>
              </w:rPr>
            </w:pPr>
            <w:r w:rsidRPr="00650584">
              <w:rPr>
                <w:sz w:val="22"/>
              </w:rPr>
              <w:t xml:space="preserve">общие сведения об обучающемся;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w:t>
            </w:r>
          </w:p>
          <w:p w:rsidR="00CD47CE" w:rsidRPr="00650584" w:rsidRDefault="00CD47CE" w:rsidP="00650584">
            <w:pPr>
              <w:spacing w:after="11"/>
              <w:ind w:left="64" w:right="56" w:firstLine="280"/>
              <w:rPr>
                <w:sz w:val="22"/>
              </w:rPr>
            </w:pPr>
            <w:r w:rsidRPr="00650584">
              <w:rPr>
                <w:sz w:val="22"/>
              </w:rPr>
              <w:t xml:space="preserve">содержание образования в условиях организации и семьи; - условия реализации потребности в уходе и присмотре; перечень специалистов, участвующих </w:t>
            </w:r>
          </w:p>
          <w:p w:rsidR="00CD47CE" w:rsidRPr="00650584" w:rsidRDefault="00CD47CE" w:rsidP="00650584">
            <w:pPr>
              <w:spacing w:after="0" w:line="259" w:lineRule="auto"/>
              <w:ind w:left="0" w:firstLine="0"/>
              <w:jc w:val="left"/>
              <w:rPr>
                <w:sz w:val="22"/>
              </w:rPr>
            </w:pPr>
            <w:r w:rsidRPr="00650584">
              <w:rPr>
                <w:sz w:val="22"/>
              </w:rPr>
              <w:t xml:space="preserve">в разработке и реализации СИПР; </w:t>
            </w:r>
          </w:p>
          <w:p w:rsidR="00CD47CE" w:rsidRPr="00650584" w:rsidRDefault="00CD47CE" w:rsidP="00650584">
            <w:pPr>
              <w:spacing w:after="26" w:line="252" w:lineRule="auto"/>
              <w:ind w:left="0" w:right="59" w:firstLine="280"/>
              <w:rPr>
                <w:sz w:val="22"/>
              </w:rPr>
            </w:pPr>
            <w:r w:rsidRPr="00650584">
              <w:rPr>
                <w:sz w:val="22"/>
              </w:rPr>
              <w:t xml:space="preserve">перечень возможных задач, мероприятий и форм сотрудничества организации и семьи обучающегося; перечень необходимых технических </w:t>
            </w:r>
          </w:p>
          <w:p w:rsidR="00CD47CE" w:rsidRPr="00650584" w:rsidRDefault="00CD47CE" w:rsidP="00650584">
            <w:pPr>
              <w:spacing w:after="43" w:line="234" w:lineRule="auto"/>
              <w:ind w:left="280" w:hanging="280"/>
              <w:rPr>
                <w:sz w:val="22"/>
              </w:rPr>
            </w:pPr>
            <w:r w:rsidRPr="00650584">
              <w:rPr>
                <w:sz w:val="22"/>
              </w:rPr>
              <w:t xml:space="preserve">средств и дидактических материалов; средства мониторинга и оценки </w:t>
            </w:r>
          </w:p>
          <w:p w:rsidR="00CD47CE" w:rsidRPr="00650584" w:rsidRDefault="00CD47CE" w:rsidP="00650584">
            <w:pPr>
              <w:spacing w:after="0" w:line="259" w:lineRule="auto"/>
              <w:ind w:left="0" w:firstLine="0"/>
              <w:jc w:val="left"/>
              <w:rPr>
                <w:sz w:val="22"/>
              </w:rPr>
            </w:pPr>
            <w:r w:rsidRPr="00650584">
              <w:rPr>
                <w:sz w:val="22"/>
              </w:rPr>
              <w:t xml:space="preserve">динамики обучения. </w:t>
            </w:r>
          </w:p>
          <w:p w:rsidR="00CD47CE" w:rsidRPr="00650584" w:rsidRDefault="00CD47CE" w:rsidP="00650584">
            <w:pPr>
              <w:spacing w:after="0" w:line="252" w:lineRule="auto"/>
              <w:ind w:left="0" w:right="58" w:firstLine="280"/>
              <w:rPr>
                <w:sz w:val="22"/>
              </w:rPr>
            </w:pPr>
            <w:r w:rsidRPr="00650584">
              <w:rPr>
                <w:sz w:val="22"/>
              </w:rPr>
              <w:t xml:space="preserve">Кроме того, СИПР может иметь приложение, включающее задания и рекомендации для их выполнения ребенком в домашних условиях. </w:t>
            </w:r>
          </w:p>
          <w:p w:rsidR="00CD47CE" w:rsidRPr="00650584" w:rsidRDefault="00CD47CE" w:rsidP="00650584">
            <w:pPr>
              <w:spacing w:after="0" w:line="259" w:lineRule="auto"/>
              <w:ind w:left="0" w:right="63" w:firstLine="0"/>
              <w:jc w:val="right"/>
              <w:rPr>
                <w:sz w:val="22"/>
              </w:rPr>
            </w:pPr>
            <w:r w:rsidRPr="00650584">
              <w:rPr>
                <w:sz w:val="22"/>
              </w:rPr>
              <w:t xml:space="preserve">При реализации Варианта 6.4 в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3810"/>
        <w:gridCol w:w="3753"/>
        <w:gridCol w:w="3762"/>
        <w:gridCol w:w="4043"/>
      </w:tblGrid>
      <w:tr w:rsidR="00CD47CE" w:rsidTr="00650584">
        <w:trPr>
          <w:trHeight w:val="2242"/>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0"/>
              <w:rPr>
                <w:sz w:val="22"/>
              </w:rPr>
            </w:pPr>
            <w:r w:rsidRPr="00650584">
              <w:rPr>
                <w:sz w:val="22"/>
              </w:rPr>
              <w:t xml:space="preserve">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 </w:t>
            </w:r>
          </w:p>
        </w:tc>
      </w:tr>
      <w:tr w:rsidR="00CD47CE" w:rsidTr="00650584">
        <w:trPr>
          <w:trHeight w:val="640"/>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w:t>
            </w:r>
          </w:p>
        </w:tc>
      </w:tr>
      <w:tr w:rsidR="00CD47CE" w:rsidTr="00650584">
        <w:trPr>
          <w:trHeight w:val="5925"/>
        </w:trPr>
        <w:tc>
          <w:tcPr>
            <w:tcW w:w="381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6" w:lineRule="auto"/>
              <w:ind w:left="8" w:right="55" w:firstLine="281"/>
              <w:rPr>
                <w:sz w:val="22"/>
              </w:rPr>
            </w:pPr>
            <w:r w:rsidRPr="00650584">
              <w:rPr>
                <w:sz w:val="22"/>
              </w:rPr>
              <w:t xml:space="preserve">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 </w:t>
            </w:r>
          </w:p>
          <w:p w:rsidR="00CD47CE" w:rsidRPr="00650584" w:rsidRDefault="00CD47CE" w:rsidP="00650584">
            <w:pPr>
              <w:spacing w:after="0" w:line="255" w:lineRule="auto"/>
              <w:ind w:left="8" w:right="58" w:firstLine="281"/>
              <w:rPr>
                <w:sz w:val="22"/>
              </w:rPr>
            </w:pPr>
            <w:r w:rsidRPr="00650584">
              <w:rPr>
                <w:sz w:val="22"/>
              </w:rPr>
              <w:t xml:space="preserve">Обучающийся с НОДА полностью включен в общий образовательный поток. </w:t>
            </w:r>
          </w:p>
          <w:p w:rsidR="00CD47CE" w:rsidRPr="00650584" w:rsidRDefault="00CD47CE" w:rsidP="00650584">
            <w:pPr>
              <w:spacing w:after="0" w:line="259" w:lineRule="auto"/>
              <w:ind w:left="8" w:right="52" w:firstLine="281"/>
              <w:rPr>
                <w:sz w:val="22"/>
              </w:rPr>
            </w:pPr>
            <w:r w:rsidRPr="00650584">
              <w:rPr>
                <w:sz w:val="22"/>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w:t>
            </w: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3" w:lineRule="auto"/>
              <w:ind w:left="8" w:right="49" w:firstLine="280"/>
              <w:rPr>
                <w:sz w:val="22"/>
              </w:rPr>
            </w:pPr>
            <w:r w:rsidRPr="00650584">
              <w:rPr>
                <w:sz w:val="22"/>
              </w:rPr>
              <w:t xml:space="preserve">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 </w:t>
            </w:r>
          </w:p>
          <w:p w:rsidR="00CD47CE" w:rsidRPr="00650584" w:rsidRDefault="00CD47CE" w:rsidP="00650584">
            <w:pPr>
              <w:spacing w:after="0" w:line="259" w:lineRule="auto"/>
              <w:ind w:left="8" w:right="49" w:firstLine="280"/>
              <w:rPr>
                <w:sz w:val="22"/>
              </w:rPr>
            </w:pPr>
            <w:r w:rsidRPr="00650584">
              <w:rPr>
                <w:sz w:val="22"/>
              </w:rPr>
              <w:t xml:space="preserve">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8" w:right="59" w:firstLine="280"/>
              <w:rPr>
                <w:sz w:val="22"/>
              </w:rPr>
            </w:pPr>
            <w:r w:rsidRPr="00650584">
              <w:rPr>
                <w:sz w:val="22"/>
              </w:rPr>
              <w:t xml:space="preserve">Вариант 6.3 предназначен для образования обучающихся с НОДА с легкой умственной отсталостью (интеллектуальными нарушениями). </w:t>
            </w:r>
          </w:p>
          <w:p w:rsidR="00CD47CE" w:rsidRPr="00650584" w:rsidRDefault="00CD47CE" w:rsidP="00650584">
            <w:pPr>
              <w:spacing w:after="0" w:line="242" w:lineRule="auto"/>
              <w:ind w:left="8" w:right="58" w:firstLine="0"/>
              <w:rPr>
                <w:sz w:val="22"/>
              </w:rPr>
            </w:pPr>
            <w:r w:rsidRPr="00650584">
              <w:rPr>
                <w:sz w:val="22"/>
              </w:rPr>
              <w:t xml:space="preserve">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 </w:t>
            </w:r>
          </w:p>
          <w:p w:rsidR="00CD47CE" w:rsidRPr="00650584" w:rsidRDefault="00CD47CE" w:rsidP="00650584">
            <w:pPr>
              <w:spacing w:after="0" w:line="259" w:lineRule="auto"/>
              <w:ind w:left="8" w:right="57" w:firstLine="280"/>
              <w:rPr>
                <w:sz w:val="22"/>
              </w:rPr>
            </w:pPr>
            <w:r w:rsidRPr="00650584">
              <w:rPr>
                <w:sz w:val="22"/>
              </w:rPr>
              <w:t xml:space="preserve">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280"/>
              <w:rPr>
                <w:sz w:val="22"/>
              </w:rPr>
            </w:pPr>
            <w:r w:rsidRPr="00650584">
              <w:rPr>
                <w:sz w:val="22"/>
              </w:rPr>
              <w:t xml:space="preserve">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5" w:type="dxa"/>
          <w:left w:w="100" w:type="dxa"/>
          <w:right w:w="0" w:type="dxa"/>
        </w:tblCellMar>
        <w:tblLook w:val="00A0"/>
      </w:tblPr>
      <w:tblGrid>
        <w:gridCol w:w="3810"/>
        <w:gridCol w:w="3754"/>
        <w:gridCol w:w="3762"/>
        <w:gridCol w:w="4042"/>
      </w:tblGrid>
      <w:tr w:rsidR="00CD47CE" w:rsidTr="00650584">
        <w:trPr>
          <w:trHeight w:val="2706"/>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варианту 6.2. </w:t>
            </w:r>
          </w:p>
        </w:tc>
        <w:tc>
          <w:tcPr>
            <w:tcW w:w="3753" w:type="dxa"/>
            <w:tcBorders>
              <w:top w:val="single" w:sz="2" w:space="0" w:color="000000"/>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8" w:right="57" w:firstLine="0"/>
              <w:rPr>
                <w:sz w:val="22"/>
              </w:rPr>
            </w:pPr>
            <w:r w:rsidRPr="00650584">
              <w:rPr>
                <w:sz w:val="22"/>
              </w:rPr>
              <w:t xml:space="preserve">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 </w:t>
            </w:r>
          </w:p>
          <w:p w:rsidR="00CD47CE" w:rsidRPr="00650584" w:rsidRDefault="00CD47CE" w:rsidP="00650584">
            <w:pPr>
              <w:spacing w:after="0" w:line="259" w:lineRule="auto"/>
              <w:ind w:left="8" w:right="57" w:firstLine="280"/>
              <w:rPr>
                <w:sz w:val="22"/>
              </w:rPr>
            </w:pPr>
            <w:r w:rsidRPr="00650584">
              <w:rPr>
                <w:sz w:val="22"/>
              </w:rPr>
              <w:t xml:space="preserve">В данном варианте АООП НОО "академический" компонент редуцирован в пользу расширения области развития социальной компетенции.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r w:rsidRPr="00650584">
              <w:rPr>
                <w:color w:val="0000FF"/>
                <w:sz w:val="22"/>
              </w:rPr>
              <w:t>&lt;1&gt;</w:t>
            </w:r>
            <w:r w:rsidRPr="00650584">
              <w:rPr>
                <w:sz w:val="22"/>
              </w:rPr>
              <w:t xml:space="preserve"> </w:t>
            </w:r>
          </w:p>
        </w:tc>
      </w:tr>
      <w:tr w:rsidR="00CD47CE" w:rsidTr="00650584">
        <w:trPr>
          <w:trHeight w:val="2706"/>
        </w:trPr>
        <w:tc>
          <w:tcPr>
            <w:tcW w:w="756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6" w:firstLine="281"/>
              <w:rPr>
                <w:sz w:val="22"/>
              </w:rPr>
            </w:pPr>
            <w:r w:rsidRPr="00650584">
              <w:rPr>
                <w:sz w:val="22"/>
              </w:rPr>
              <w:t xml:space="preserve">Обязательная часть АООП НОО составляет 80%, а часть, формируемая участниками образовательного процесса, - 20% от общего объема АООП НОО.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60" w:firstLine="280"/>
              <w:rPr>
                <w:sz w:val="22"/>
              </w:rPr>
            </w:pPr>
            <w:r w:rsidRPr="00650584">
              <w:rPr>
                <w:sz w:val="22"/>
              </w:rPr>
              <w:t xml:space="preserve">Обязательная часть АООП НОО составляет 70%, часть, формируемая участниками образовательных отношений - 30% от общего объема.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4" w:lineRule="auto"/>
              <w:ind w:left="0" w:right="58" w:firstLine="280"/>
              <w:rPr>
                <w:sz w:val="22"/>
              </w:rPr>
            </w:pPr>
            <w:r w:rsidRPr="00650584">
              <w:rPr>
                <w:sz w:val="22"/>
              </w:rPr>
              <w:t xml:space="preserve">Обязательная часть АООП НОО составляет 60%, а часть, формируемая участниками образовательного процесса - 40% от общего объема. </w:t>
            </w:r>
          </w:p>
          <w:p w:rsidR="00CD47CE" w:rsidRPr="00650584" w:rsidRDefault="00CD47CE" w:rsidP="00650584">
            <w:pPr>
              <w:spacing w:after="0" w:line="259" w:lineRule="auto"/>
              <w:ind w:left="0" w:right="57" w:firstLine="280"/>
              <w:rPr>
                <w:sz w:val="22"/>
              </w:rPr>
            </w:pPr>
            <w:r w:rsidRPr="00650584">
              <w:rPr>
                <w:sz w:val="22"/>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 </w:t>
            </w:r>
          </w:p>
        </w:tc>
      </w:tr>
      <w:tr w:rsidR="00CD47CE" w:rsidTr="00650584">
        <w:trPr>
          <w:trHeight w:val="408"/>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649" w:firstLine="0"/>
              <w:jc w:val="left"/>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2474"/>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7"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302">
              <w:r w:rsidRPr="00650584">
                <w:rPr>
                  <w:color w:val="0000FF"/>
                  <w:sz w:val="22"/>
                </w:rPr>
                <w:t>ФГОС НОО</w:t>
              </w:r>
            </w:hyperlink>
            <w:hyperlink r:id="rId303">
              <w:r w:rsidRPr="00650584">
                <w:rPr>
                  <w:sz w:val="22"/>
                </w:rPr>
                <w:t xml:space="preserve"> </w:t>
              </w:r>
            </w:hyperlink>
            <w:r w:rsidRPr="00650584">
              <w:rPr>
                <w:color w:val="0000FF"/>
                <w:sz w:val="22"/>
              </w:rPr>
              <w:t>&lt;2&gt;</w:t>
            </w: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5" w:line="263" w:lineRule="auto"/>
              <w:ind w:left="8" w:right="45" w:firstLine="280"/>
              <w:rPr>
                <w:sz w:val="22"/>
              </w:rPr>
            </w:pPr>
            <w:r w:rsidRPr="00650584">
              <w:rPr>
                <w:sz w:val="22"/>
              </w:rPr>
              <w:t xml:space="preserve">Обязательные предметные области и основные задачи реализации содержания предметных областей: </w:t>
            </w:r>
          </w:p>
          <w:p w:rsidR="00CD47CE" w:rsidRPr="00650584" w:rsidRDefault="00CD47CE" w:rsidP="00650584">
            <w:pPr>
              <w:spacing w:after="0" w:line="259" w:lineRule="auto"/>
              <w:ind w:left="288" w:firstLine="0"/>
              <w:jc w:val="left"/>
              <w:rPr>
                <w:sz w:val="22"/>
              </w:rPr>
            </w:pPr>
            <w:r w:rsidRPr="00650584">
              <w:rPr>
                <w:sz w:val="22"/>
              </w:rPr>
              <w:t xml:space="preserve">Предметная область: Филология. </w:t>
            </w:r>
          </w:p>
          <w:p w:rsidR="00CD47CE" w:rsidRPr="00650584" w:rsidRDefault="00CD47CE" w:rsidP="00650584">
            <w:pPr>
              <w:spacing w:after="0" w:line="259" w:lineRule="auto"/>
              <w:ind w:left="8" w:right="48" w:firstLine="280"/>
              <w:rPr>
                <w:sz w:val="22"/>
              </w:rPr>
            </w:pPr>
            <w:r w:rsidRPr="00650584">
              <w:rPr>
                <w:sz w:val="22"/>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2" w:lineRule="auto"/>
              <w:ind w:left="8" w:firstLine="280"/>
              <w:jc w:val="left"/>
              <w:rPr>
                <w:sz w:val="22"/>
              </w:rPr>
            </w:pPr>
            <w:r w:rsidRPr="00650584">
              <w:rPr>
                <w:sz w:val="22"/>
              </w:rPr>
              <w:t xml:space="preserve">Обязательные </w:t>
            </w:r>
            <w:r w:rsidRPr="00650584">
              <w:rPr>
                <w:sz w:val="22"/>
              </w:rPr>
              <w:tab/>
              <w:t xml:space="preserve">предметные области </w:t>
            </w:r>
            <w:r w:rsidRPr="00650584">
              <w:rPr>
                <w:sz w:val="22"/>
              </w:rPr>
              <w:tab/>
              <w:t xml:space="preserve">и </w:t>
            </w:r>
            <w:r w:rsidRPr="00650584">
              <w:rPr>
                <w:sz w:val="22"/>
              </w:rPr>
              <w:tab/>
              <w:t xml:space="preserve">основные </w:t>
            </w:r>
            <w:r w:rsidRPr="00650584">
              <w:rPr>
                <w:sz w:val="22"/>
              </w:rPr>
              <w:tab/>
              <w:t xml:space="preserve">задачи реализации содержания предметных областей: </w:t>
            </w:r>
          </w:p>
          <w:p w:rsidR="00CD47CE" w:rsidRPr="00650584" w:rsidRDefault="00CD47CE" w:rsidP="00650584">
            <w:pPr>
              <w:spacing w:after="0" w:line="278" w:lineRule="auto"/>
              <w:ind w:left="8" w:firstLine="280"/>
              <w:rPr>
                <w:sz w:val="22"/>
              </w:rPr>
            </w:pPr>
            <w:r w:rsidRPr="00650584">
              <w:rPr>
                <w:sz w:val="22"/>
              </w:rPr>
              <w:t xml:space="preserve">Предметная область: Язык и речевая практика. </w:t>
            </w:r>
          </w:p>
          <w:p w:rsidR="00CD47CE" w:rsidRPr="00650584" w:rsidRDefault="00CD47CE" w:rsidP="00650584">
            <w:pPr>
              <w:spacing w:after="0" w:line="284" w:lineRule="auto"/>
              <w:ind w:left="8"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8" w:firstLine="280"/>
              <w:rPr>
                <w:sz w:val="22"/>
              </w:rPr>
            </w:pPr>
            <w:r w:rsidRPr="00650584">
              <w:rPr>
                <w:sz w:val="22"/>
              </w:rPr>
              <w:t xml:space="preserve">Русский язык. Формирование первоначальных навыков чтения 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7" w:firstLine="280"/>
              <w:rPr>
                <w:sz w:val="22"/>
              </w:rPr>
            </w:pPr>
            <w:r w:rsidRPr="00650584">
              <w:rPr>
                <w:sz w:val="22"/>
              </w:rPr>
              <w:t xml:space="preserve">Обязательные предметные области и основные задачи реализации содержания предметных областей: </w:t>
            </w:r>
          </w:p>
          <w:p w:rsidR="00CD47CE" w:rsidRPr="00650584" w:rsidRDefault="00CD47CE" w:rsidP="00650584">
            <w:pPr>
              <w:spacing w:after="0" w:line="277" w:lineRule="auto"/>
              <w:ind w:left="0" w:firstLine="280"/>
              <w:rPr>
                <w:sz w:val="22"/>
              </w:rPr>
            </w:pPr>
            <w:r w:rsidRPr="00650584">
              <w:rPr>
                <w:sz w:val="22"/>
              </w:rPr>
              <w:t xml:space="preserve">Предметная область: Язык и речевая практика. </w:t>
            </w:r>
          </w:p>
          <w:p w:rsidR="00CD47CE" w:rsidRPr="00650584" w:rsidRDefault="00CD47CE" w:rsidP="00650584">
            <w:pPr>
              <w:spacing w:after="0" w:line="259" w:lineRule="auto"/>
              <w:ind w:left="0" w:right="58" w:firstLine="280"/>
              <w:rPr>
                <w:sz w:val="22"/>
              </w:rPr>
            </w:pPr>
            <w:r w:rsidRPr="00650584">
              <w:rPr>
                <w:sz w:val="22"/>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1"/>
        <w:gridCol w:w="3753"/>
        <w:gridCol w:w="3762"/>
        <w:gridCol w:w="4042"/>
      </w:tblGrid>
      <w:tr w:rsidR="00CD47CE" w:rsidTr="00650584">
        <w:trPr>
          <w:trHeight w:val="8230"/>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8" w:firstLine="0"/>
              <w:rPr>
                <w:sz w:val="22"/>
              </w:rPr>
            </w:pPr>
            <w:r w:rsidRPr="00650584">
              <w:rPr>
                <w:sz w:val="22"/>
              </w:rPr>
              <w:t xml:space="preserve">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8" w:right="57" w:firstLine="0"/>
              <w:rPr>
                <w:sz w:val="22"/>
              </w:rPr>
            </w:pPr>
            <w:r w:rsidRPr="00650584">
              <w:rPr>
                <w:sz w:val="22"/>
              </w:rPr>
              <w:t xml:space="preserve">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 </w:t>
            </w:r>
          </w:p>
          <w:p w:rsidR="00CD47CE" w:rsidRPr="00650584" w:rsidRDefault="00CD47CE" w:rsidP="00650584">
            <w:pPr>
              <w:spacing w:after="0" w:line="243" w:lineRule="auto"/>
              <w:ind w:left="8" w:right="56" w:firstLine="280"/>
              <w:rPr>
                <w:sz w:val="22"/>
              </w:rPr>
            </w:pPr>
            <w:r w:rsidRPr="00650584">
              <w:rPr>
                <w:sz w:val="22"/>
              </w:rPr>
              <w:t xml:space="preserve">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 </w:t>
            </w:r>
          </w:p>
          <w:p w:rsidR="00CD47CE" w:rsidRPr="00650584" w:rsidRDefault="00CD47CE" w:rsidP="00650584">
            <w:pPr>
              <w:spacing w:after="0" w:line="259" w:lineRule="auto"/>
              <w:ind w:left="8" w:right="54" w:firstLine="280"/>
              <w:rPr>
                <w:sz w:val="22"/>
              </w:rPr>
            </w:pPr>
            <w:r w:rsidRPr="00650584">
              <w:rPr>
                <w:sz w:val="22"/>
              </w:rPr>
              <w:t xml:space="preserve">Речевая практика. Расширение представлений об окружающей действительности. Обогащение лексической </w:t>
            </w:r>
            <w:r w:rsidRPr="00650584">
              <w:rPr>
                <w:sz w:val="22"/>
              </w:rPr>
              <w:tab/>
              <w:t xml:space="preserve">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rPr>
                <w:sz w:val="22"/>
              </w:rPr>
            </w:pPr>
            <w:r w:rsidRPr="00650584">
              <w:rPr>
                <w:sz w:val="22"/>
              </w:rPr>
              <w:t xml:space="preserve">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 </w:t>
            </w:r>
          </w:p>
        </w:tc>
      </w:tr>
      <w:tr w:rsidR="00CD47CE" w:rsidTr="00650584">
        <w:trPr>
          <w:trHeight w:val="632"/>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0"/>
              <w:rPr>
                <w:sz w:val="22"/>
              </w:rPr>
            </w:pPr>
            <w:r w:rsidRPr="00650584">
              <w:rPr>
                <w:sz w:val="22"/>
              </w:rPr>
              <w:t xml:space="preserve">Предметная область: Математика и информатика.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0" w:right="121" w:firstLine="0"/>
              <w:jc w:val="right"/>
              <w:rPr>
                <w:sz w:val="22"/>
              </w:rPr>
            </w:pPr>
            <w:r w:rsidRPr="00650584">
              <w:rPr>
                <w:sz w:val="22"/>
              </w:rPr>
              <w:t xml:space="preserve">Предметная область: Математика. </w:t>
            </w:r>
          </w:p>
          <w:p w:rsidR="00CD47CE" w:rsidRPr="00650584" w:rsidRDefault="00CD47CE" w:rsidP="00650584">
            <w:pPr>
              <w:tabs>
                <w:tab w:val="center" w:pos="763"/>
                <w:tab w:val="center" w:pos="1867"/>
                <w:tab w:val="center" w:pos="3046"/>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0" w:right="130" w:firstLine="0"/>
              <w:jc w:val="center"/>
              <w:rPr>
                <w:sz w:val="22"/>
              </w:rPr>
            </w:pPr>
            <w:r w:rsidRPr="00650584">
              <w:rPr>
                <w:sz w:val="22"/>
              </w:rPr>
              <w:t xml:space="preserve">Предметная область: Математика. </w:t>
            </w:r>
          </w:p>
          <w:p w:rsidR="00CD47CE" w:rsidRPr="00650584" w:rsidRDefault="00CD47CE" w:rsidP="00650584">
            <w:pPr>
              <w:tabs>
                <w:tab w:val="center" w:pos="755"/>
                <w:tab w:val="center" w:pos="2003"/>
                <w:tab w:val="center" w:pos="3325"/>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r w:rsidRPr="00650584">
              <w:rPr>
                <w:sz w:val="22"/>
              </w:rPr>
              <w:tab/>
              <w:t xml:space="preserve">реализации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1"/>
        <w:gridCol w:w="3753"/>
        <w:gridCol w:w="3762"/>
        <w:gridCol w:w="4042"/>
      </w:tblGrid>
      <w:tr w:rsidR="00CD47CE" w:rsidTr="00650584">
        <w:trPr>
          <w:trHeight w:val="4779"/>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8" w:right="49" w:firstLine="280"/>
              <w:rPr>
                <w:sz w:val="22"/>
              </w:rPr>
            </w:pPr>
            <w:r w:rsidRPr="00650584">
              <w:rPr>
                <w:sz w:val="22"/>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w:t>
            </w:r>
          </w:p>
          <w:p w:rsidR="00CD47CE" w:rsidRPr="00650584" w:rsidRDefault="00CD47CE" w:rsidP="00650584">
            <w:pPr>
              <w:spacing w:after="0" w:line="259" w:lineRule="auto"/>
              <w:ind w:left="8" w:right="44" w:firstLine="0"/>
              <w:rPr>
                <w:sz w:val="22"/>
              </w:rPr>
            </w:pPr>
            <w:r w:rsidRPr="00650584">
              <w:rPr>
                <w:sz w:val="22"/>
              </w:rPr>
              <w:t xml:space="preserve">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40" w:lineRule="auto"/>
              <w:ind w:left="8" w:right="58" w:firstLine="0"/>
              <w:rPr>
                <w:sz w:val="22"/>
              </w:rPr>
            </w:pPr>
            <w:r w:rsidRPr="00650584">
              <w:rPr>
                <w:sz w:val="22"/>
              </w:rPr>
              <w:t xml:space="preserve">содержания: Овладение началами математики (понятием числа, вычислениями, решением простых арифметических задач и другими). </w:t>
            </w:r>
          </w:p>
          <w:p w:rsidR="00CD47CE" w:rsidRPr="00650584" w:rsidRDefault="00CD47CE" w:rsidP="00650584">
            <w:pPr>
              <w:spacing w:after="0" w:line="259" w:lineRule="auto"/>
              <w:ind w:left="8" w:right="55" w:firstLine="0"/>
              <w:rPr>
                <w:sz w:val="22"/>
              </w:rPr>
            </w:pPr>
            <w:r w:rsidRPr="00650584">
              <w:rPr>
                <w:sz w:val="22"/>
              </w:rPr>
              <w:t xml:space="preserve">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8" w:line="240" w:lineRule="auto"/>
              <w:ind w:left="0" w:right="56" w:firstLine="0"/>
              <w:rPr>
                <w:sz w:val="22"/>
              </w:rPr>
            </w:pPr>
            <w:r w:rsidRPr="00650584">
              <w:rPr>
                <w:sz w:val="22"/>
              </w:rPr>
              <w:t xml:space="preserve">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w:t>
            </w:r>
          </w:p>
          <w:p w:rsidR="00CD47CE" w:rsidRPr="00650584" w:rsidRDefault="00CD47CE" w:rsidP="00650584">
            <w:pPr>
              <w:spacing w:after="0" w:line="259" w:lineRule="auto"/>
              <w:ind w:left="0" w:firstLine="0"/>
              <w:jc w:val="left"/>
              <w:rPr>
                <w:sz w:val="22"/>
              </w:rPr>
            </w:pPr>
            <w:r w:rsidRPr="00650584">
              <w:rPr>
                <w:sz w:val="22"/>
              </w:rPr>
              <w:t xml:space="preserve">житейских задач </w:t>
            </w:r>
          </w:p>
        </w:tc>
      </w:tr>
      <w:tr w:rsidR="00CD47CE" w:rsidTr="00650584">
        <w:trPr>
          <w:trHeight w:val="4083"/>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8" w:right="56" w:firstLine="280"/>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59" w:lineRule="auto"/>
              <w:ind w:left="8" w:right="47" w:firstLine="280"/>
              <w:rPr>
                <w:sz w:val="22"/>
              </w:rPr>
            </w:pPr>
            <w:r w:rsidRPr="00650584">
              <w:rPr>
                <w:sz w:val="22"/>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66"/>
                <w:tab w:val="center" w:pos="3199"/>
              </w:tabs>
              <w:spacing w:after="17" w:line="259" w:lineRule="auto"/>
              <w:ind w:left="0" w:firstLine="0"/>
              <w:jc w:val="left"/>
              <w:rPr>
                <w:sz w:val="22"/>
              </w:rPr>
            </w:pPr>
            <w:r w:rsidRPr="00650584">
              <w:rPr>
                <w:rFonts w:ascii="Calibri" w:hAnsi="Calibri" w:cs="Calibri"/>
                <w:sz w:val="22"/>
              </w:rPr>
              <w:tab/>
            </w:r>
            <w:r w:rsidRPr="00650584">
              <w:rPr>
                <w:sz w:val="22"/>
              </w:rPr>
              <w:t xml:space="preserve">Предметная </w:t>
            </w:r>
            <w:r w:rsidRPr="00650584">
              <w:rPr>
                <w:sz w:val="22"/>
              </w:rPr>
              <w:tab/>
              <w:t xml:space="preserve">область: </w:t>
            </w:r>
          </w:p>
          <w:p w:rsidR="00CD47CE" w:rsidRPr="00650584" w:rsidRDefault="00CD47CE" w:rsidP="00650584">
            <w:pPr>
              <w:spacing w:after="1" w:line="259" w:lineRule="auto"/>
              <w:ind w:left="8" w:firstLine="0"/>
              <w:jc w:val="left"/>
              <w:rPr>
                <w:sz w:val="22"/>
              </w:rPr>
            </w:pPr>
            <w:r w:rsidRPr="00650584">
              <w:rPr>
                <w:sz w:val="22"/>
              </w:rPr>
              <w:t xml:space="preserve">Естествознание. </w:t>
            </w:r>
          </w:p>
          <w:p w:rsidR="00CD47CE" w:rsidRPr="00650584" w:rsidRDefault="00CD47CE" w:rsidP="00650584">
            <w:pPr>
              <w:spacing w:after="0" w:line="284" w:lineRule="auto"/>
              <w:ind w:left="8"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8" w:right="56" w:firstLine="280"/>
              <w:rPr>
                <w:sz w:val="22"/>
              </w:rPr>
            </w:pPr>
            <w:r w:rsidRPr="00650584">
              <w:rPr>
                <w:sz w:val="22"/>
              </w:rP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ind w:left="0" w:firstLine="280"/>
              <w:rPr>
                <w:sz w:val="22"/>
              </w:rPr>
            </w:pPr>
            <w:r w:rsidRPr="00650584">
              <w:rPr>
                <w:sz w:val="22"/>
              </w:rPr>
              <w:t xml:space="preserve">Предметная область: Окружающий мир. </w:t>
            </w:r>
          </w:p>
          <w:p w:rsidR="00CD47CE" w:rsidRPr="00650584" w:rsidRDefault="00CD47CE" w:rsidP="00650584">
            <w:pPr>
              <w:spacing w:after="0" w:line="284" w:lineRule="auto"/>
              <w:ind w:left="0"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9" w:lineRule="auto"/>
              <w:ind w:left="0" w:right="54" w:firstLine="280"/>
              <w:rPr>
                <w:sz w:val="22"/>
              </w:rPr>
            </w:pPr>
            <w:r w:rsidRPr="00650584">
              <w:rPr>
                <w:sz w:val="22"/>
              </w:rP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5" w:type="dxa"/>
          <w:left w:w="100" w:type="dxa"/>
          <w:right w:w="0" w:type="dxa"/>
        </w:tblCellMar>
        <w:tblLook w:val="00A0"/>
      </w:tblPr>
      <w:tblGrid>
        <w:gridCol w:w="3811"/>
        <w:gridCol w:w="3753"/>
        <w:gridCol w:w="3762"/>
        <w:gridCol w:w="4042"/>
      </w:tblGrid>
      <w:tr w:rsidR="00CD47CE" w:rsidTr="00650584">
        <w:trPr>
          <w:trHeight w:val="8694"/>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8" w:firstLine="0"/>
              <w:rPr>
                <w:sz w:val="22"/>
              </w:rPr>
            </w:pPr>
            <w:r w:rsidRPr="00650584">
              <w:rPr>
                <w:sz w:val="22"/>
              </w:rPr>
              <w:t xml:space="preserve">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условиях. </w:t>
            </w:r>
          </w:p>
          <w:p w:rsidR="00CD47CE" w:rsidRPr="00650584" w:rsidRDefault="00CD47CE" w:rsidP="00650584">
            <w:pPr>
              <w:spacing w:after="0" w:line="259" w:lineRule="auto"/>
              <w:ind w:left="8" w:right="64" w:firstLine="280"/>
              <w:rPr>
                <w:sz w:val="22"/>
              </w:rPr>
            </w:pPr>
            <w:r w:rsidRPr="00650584">
              <w:rPr>
                <w:sz w:val="22"/>
              </w:rPr>
              <w:t xml:space="preserve">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7" w:firstLine="0"/>
              <w:rPr>
                <w:sz w:val="22"/>
              </w:rPr>
            </w:pPr>
            <w:r w:rsidRPr="00650584">
              <w:rPr>
                <w:sz w:val="22"/>
              </w:rPr>
              <w:t xml:space="preserve">необходимыми оздоровительными процедурами. Представления о своей семье, о взаимоотношениях в семье. </w:t>
            </w:r>
          </w:p>
          <w:p w:rsidR="00CD47CE" w:rsidRPr="00650584" w:rsidRDefault="00CD47CE" w:rsidP="00650584">
            <w:pPr>
              <w:spacing w:after="22" w:line="247" w:lineRule="auto"/>
              <w:ind w:left="0" w:right="55" w:firstLine="280"/>
              <w:rPr>
                <w:sz w:val="22"/>
              </w:rPr>
            </w:pPr>
            <w:r w:rsidRPr="00650584">
              <w:rPr>
                <w:sz w:val="22"/>
              </w:rPr>
              <w:t xml:space="preserve">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CD47CE" w:rsidRPr="00650584" w:rsidRDefault="00CD47CE" w:rsidP="00650584">
            <w:pPr>
              <w:spacing w:after="0" w:line="244" w:lineRule="auto"/>
              <w:ind w:left="0" w:right="53" w:firstLine="280"/>
              <w:rPr>
                <w:sz w:val="22"/>
              </w:rPr>
            </w:pPr>
            <w:r w:rsidRPr="00650584">
              <w:rPr>
                <w:sz w:val="22"/>
              </w:rPr>
              <w:t xml:space="preserve">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 </w:t>
            </w:r>
          </w:p>
          <w:p w:rsidR="00CD47CE" w:rsidRPr="00650584" w:rsidRDefault="00CD47CE" w:rsidP="00650584">
            <w:pPr>
              <w:spacing w:after="0" w:line="259" w:lineRule="auto"/>
              <w:ind w:left="0" w:right="53" w:firstLine="280"/>
              <w:rPr>
                <w:sz w:val="22"/>
              </w:rPr>
            </w:pPr>
            <w:r w:rsidRPr="00650584">
              <w:rPr>
                <w:sz w:val="22"/>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1"/>
        <w:gridCol w:w="3753"/>
        <w:gridCol w:w="3762"/>
        <w:gridCol w:w="4042"/>
      </w:tblGrid>
      <w:tr w:rsidR="00CD47CE" w:rsidTr="00650584">
        <w:trPr>
          <w:trHeight w:val="8230"/>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8" w:right="48" w:firstLine="0"/>
              <w:rPr>
                <w:sz w:val="22"/>
              </w:rPr>
            </w:pPr>
            <w:r w:rsidRPr="00650584">
              <w:rPr>
                <w:sz w:val="22"/>
              </w:rPr>
              <w:t xml:space="preserve">о социальной жизни: профессиональных и социальных ролях людей, об истории своей большой и малой Родины. </w:t>
            </w:r>
          </w:p>
          <w:p w:rsidR="00CD47CE" w:rsidRPr="00650584" w:rsidRDefault="00CD47CE" w:rsidP="00650584">
            <w:pPr>
              <w:spacing w:after="3" w:line="240" w:lineRule="auto"/>
              <w:ind w:left="8" w:right="50" w:firstLine="0"/>
              <w:rPr>
                <w:sz w:val="22"/>
              </w:rPr>
            </w:pPr>
            <w:r w:rsidRPr="00650584">
              <w:rPr>
                <w:sz w:val="22"/>
              </w:rPr>
              <w:t xml:space="preserve">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w:t>
            </w:r>
          </w:p>
          <w:p w:rsidR="00CD47CE" w:rsidRPr="00650584" w:rsidRDefault="00CD47CE" w:rsidP="00650584">
            <w:pPr>
              <w:spacing w:after="0" w:line="242" w:lineRule="auto"/>
              <w:ind w:left="8" w:right="44" w:firstLine="0"/>
              <w:rPr>
                <w:sz w:val="22"/>
              </w:rPr>
            </w:pPr>
            <w:r w:rsidRPr="00650584">
              <w:rPr>
                <w:sz w:val="22"/>
              </w:rP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w:t>
            </w:r>
          </w:p>
          <w:p w:rsidR="00CD47CE" w:rsidRPr="00650584" w:rsidRDefault="00CD47CE" w:rsidP="00650584">
            <w:pPr>
              <w:spacing w:after="0" w:line="259" w:lineRule="auto"/>
              <w:ind w:left="8" w:right="55" w:firstLine="280"/>
              <w:rPr>
                <w:sz w:val="22"/>
              </w:rPr>
            </w:pPr>
            <w:r w:rsidRPr="00650584">
              <w:rPr>
                <w:sz w:val="22"/>
              </w:rPr>
              <w:t xml:space="preserve">Накопление положительного опыта сотрудничества, участия в общественной жизни, положительного опыта трудового взаимодействия.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9" w:firstLine="0"/>
              <w:rPr>
                <w:sz w:val="22"/>
              </w:rPr>
            </w:pPr>
            <w:r w:rsidRPr="00650584">
              <w:rPr>
                <w:sz w:val="22"/>
              </w:rPr>
              <w:t xml:space="preserve">представлений об обязанностях и правах ребенка. Представление о своей стране (Россия). </w:t>
            </w:r>
          </w:p>
        </w:tc>
      </w:tr>
      <w:tr w:rsidR="00CD47CE" w:rsidTr="00650584">
        <w:trPr>
          <w:trHeight w:val="632"/>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66"/>
                <w:tab w:val="center" w:pos="2162"/>
                <w:tab w:val="center" w:pos="3233"/>
              </w:tabs>
              <w:spacing w:after="25" w:line="259" w:lineRule="auto"/>
              <w:ind w:left="0" w:firstLine="0"/>
              <w:jc w:val="left"/>
              <w:rPr>
                <w:sz w:val="22"/>
              </w:rPr>
            </w:pPr>
            <w:r w:rsidRPr="00650584">
              <w:rPr>
                <w:rFonts w:ascii="Calibri" w:hAnsi="Calibri" w:cs="Calibri"/>
                <w:sz w:val="22"/>
              </w:rPr>
              <w:tab/>
            </w:r>
            <w:r w:rsidRPr="00650584">
              <w:rPr>
                <w:sz w:val="22"/>
              </w:rPr>
              <w:t xml:space="preserve">Предметная </w:t>
            </w:r>
            <w:r w:rsidRPr="00650584">
              <w:rPr>
                <w:sz w:val="22"/>
              </w:rPr>
              <w:tab/>
              <w:t xml:space="preserve">область: </w:t>
            </w:r>
            <w:r w:rsidRPr="00650584">
              <w:rPr>
                <w:sz w:val="22"/>
              </w:rPr>
              <w:tab/>
              <w:t xml:space="preserve">Основы </w:t>
            </w:r>
          </w:p>
          <w:p w:rsidR="00CD47CE" w:rsidRPr="00650584" w:rsidRDefault="00CD47CE" w:rsidP="00650584">
            <w:pPr>
              <w:spacing w:after="0" w:line="259" w:lineRule="auto"/>
              <w:ind w:left="8" w:firstLine="0"/>
              <w:jc w:val="left"/>
              <w:rPr>
                <w:sz w:val="22"/>
              </w:rPr>
            </w:pPr>
            <w:r w:rsidRPr="00650584">
              <w:rPr>
                <w:sz w:val="22"/>
              </w:rPr>
              <w:t xml:space="preserve">религиозных культур и светской этики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Не предусматривается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1"/>
        <w:gridCol w:w="3753"/>
        <w:gridCol w:w="3762"/>
        <w:gridCol w:w="4042"/>
      </w:tblGrid>
      <w:tr w:rsidR="00CD47CE" w:rsidTr="00650584">
        <w:trPr>
          <w:trHeight w:val="2474"/>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line="238" w:lineRule="auto"/>
              <w:ind w:left="8" w:right="55" w:firstLine="280"/>
              <w:rPr>
                <w:sz w:val="22"/>
              </w:rPr>
            </w:pPr>
            <w:r w:rsidRPr="00650584">
              <w:rPr>
                <w:sz w:val="22"/>
              </w:rPr>
              <w:t xml:space="preserve">Основные задачи реализации содержания: Воспитание способности к духовному развитию, </w:t>
            </w:r>
          </w:p>
          <w:p w:rsidR="00CD47CE" w:rsidRPr="00650584" w:rsidRDefault="00CD47CE" w:rsidP="00650584">
            <w:pPr>
              <w:spacing w:after="0" w:line="242" w:lineRule="auto"/>
              <w:ind w:left="8" w:firstLine="0"/>
              <w:jc w:val="left"/>
              <w:rPr>
                <w:sz w:val="22"/>
              </w:rPr>
            </w:pPr>
            <w:r w:rsidRPr="00650584">
              <w:rPr>
                <w:sz w:val="22"/>
              </w:rPr>
              <w:t xml:space="preserve">нравственному самосовершенствованию. </w:t>
            </w:r>
          </w:p>
          <w:p w:rsidR="00CD47CE" w:rsidRPr="00650584" w:rsidRDefault="00CD47CE" w:rsidP="00650584">
            <w:pPr>
              <w:spacing w:after="0" w:line="259" w:lineRule="auto"/>
              <w:ind w:left="8" w:right="52" w:firstLine="0"/>
              <w:rPr>
                <w:sz w:val="22"/>
              </w:rPr>
            </w:pPr>
            <w:r w:rsidRPr="00650584">
              <w:rPr>
                <w:sz w:val="22"/>
              </w:rPr>
              <w:t xml:space="preserve">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6389"/>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9" w:firstLine="0"/>
              <w:jc w:val="center"/>
              <w:rPr>
                <w:sz w:val="22"/>
              </w:rPr>
            </w:pPr>
            <w:r w:rsidRPr="00650584">
              <w:rPr>
                <w:sz w:val="22"/>
              </w:rPr>
              <w:t xml:space="preserve">Предметная область: Искусство. </w:t>
            </w:r>
          </w:p>
          <w:p w:rsidR="00CD47CE" w:rsidRPr="00650584" w:rsidRDefault="00CD47CE" w:rsidP="00650584">
            <w:pPr>
              <w:spacing w:after="0" w:line="259" w:lineRule="auto"/>
              <w:ind w:left="8" w:right="49" w:firstLine="280"/>
              <w:rPr>
                <w:sz w:val="22"/>
              </w:rPr>
            </w:pPr>
            <w:r w:rsidRPr="00650584">
              <w:rPr>
                <w:sz w:val="22"/>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59" w:lineRule="auto"/>
              <w:ind w:left="0" w:right="17" w:firstLine="0"/>
              <w:jc w:val="center"/>
              <w:rPr>
                <w:sz w:val="22"/>
              </w:rPr>
            </w:pPr>
            <w:r w:rsidRPr="00650584">
              <w:rPr>
                <w:sz w:val="22"/>
              </w:rPr>
              <w:t xml:space="preserve">Предметная область: Искусство. </w:t>
            </w:r>
          </w:p>
          <w:p w:rsidR="00CD47CE" w:rsidRPr="00650584" w:rsidRDefault="00CD47CE" w:rsidP="00650584">
            <w:pPr>
              <w:spacing w:after="0" w:line="284" w:lineRule="auto"/>
              <w:ind w:left="8"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46" w:lineRule="auto"/>
              <w:ind w:left="8" w:right="56" w:firstLine="280"/>
              <w:rPr>
                <w:sz w:val="22"/>
              </w:rPr>
            </w:pPr>
            <w:r w:rsidRPr="00650584">
              <w:rPr>
                <w:sz w:val="22"/>
              </w:rPr>
              <w:t xml:space="preserve">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w:t>
            </w:r>
          </w:p>
          <w:p w:rsidR="00CD47CE" w:rsidRPr="00650584" w:rsidRDefault="00CD47CE" w:rsidP="00650584">
            <w:pPr>
              <w:spacing w:after="0" w:line="244" w:lineRule="auto"/>
              <w:ind w:left="8" w:right="58" w:firstLine="280"/>
              <w:rPr>
                <w:sz w:val="22"/>
              </w:rPr>
            </w:pPr>
            <w:r w:rsidRPr="00650584">
              <w:rPr>
                <w:sz w:val="22"/>
              </w:rPr>
              <w:t xml:space="preserve">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 </w:t>
            </w:r>
          </w:p>
          <w:p w:rsidR="00CD47CE" w:rsidRPr="00650584" w:rsidRDefault="00CD47CE" w:rsidP="00650584">
            <w:pPr>
              <w:spacing w:after="0" w:line="259" w:lineRule="auto"/>
              <w:ind w:left="8" w:firstLine="280"/>
              <w:rPr>
                <w:sz w:val="22"/>
              </w:rPr>
            </w:pPr>
            <w:r w:rsidRPr="00650584">
              <w:rPr>
                <w:sz w:val="22"/>
              </w:rPr>
              <w:t xml:space="preserve">Развитие опыта самовыражения в разных видах искусства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59" w:lineRule="auto"/>
              <w:ind w:left="280" w:firstLine="0"/>
              <w:jc w:val="left"/>
              <w:rPr>
                <w:sz w:val="22"/>
              </w:rPr>
            </w:pPr>
            <w:r w:rsidRPr="00650584">
              <w:rPr>
                <w:sz w:val="22"/>
              </w:rPr>
              <w:t xml:space="preserve">Предметная область: Искусство. </w:t>
            </w:r>
          </w:p>
          <w:p w:rsidR="00CD47CE" w:rsidRPr="00650584" w:rsidRDefault="00CD47CE" w:rsidP="00650584">
            <w:pPr>
              <w:spacing w:after="0" w:line="284" w:lineRule="auto"/>
              <w:ind w:left="0" w:firstLine="280"/>
              <w:jc w:val="left"/>
              <w:rPr>
                <w:sz w:val="22"/>
              </w:rPr>
            </w:pPr>
            <w:r w:rsidRPr="00650584">
              <w:rPr>
                <w:sz w:val="22"/>
              </w:rPr>
              <w:t xml:space="preserve">Основные </w:t>
            </w:r>
            <w:r w:rsidRPr="00650584">
              <w:rPr>
                <w:sz w:val="22"/>
              </w:rPr>
              <w:tab/>
              <w:t xml:space="preserve">задачи </w:t>
            </w:r>
            <w:r w:rsidRPr="00650584">
              <w:rPr>
                <w:sz w:val="22"/>
              </w:rPr>
              <w:tab/>
              <w:t xml:space="preserve">реализации содержания: </w:t>
            </w:r>
          </w:p>
          <w:p w:rsidR="00CD47CE" w:rsidRPr="00650584" w:rsidRDefault="00CD47CE" w:rsidP="00650584">
            <w:pPr>
              <w:spacing w:after="0" w:line="254" w:lineRule="auto"/>
              <w:ind w:left="0" w:right="57" w:firstLine="280"/>
              <w:rPr>
                <w:sz w:val="22"/>
              </w:rPr>
            </w:pPr>
            <w:r w:rsidRPr="00650584">
              <w:rPr>
                <w:sz w:val="22"/>
              </w:rPr>
              <w:t xml:space="preserve">Музыка и движение. Накопление впечатлений и формирование интереса к доступным видам музыкального и изобразительного искусства. </w:t>
            </w:r>
          </w:p>
          <w:p w:rsidR="00CD47CE" w:rsidRPr="00650584" w:rsidRDefault="00CD47CE" w:rsidP="00650584">
            <w:pPr>
              <w:spacing w:line="248" w:lineRule="auto"/>
              <w:ind w:left="0" w:right="52" w:firstLine="0"/>
              <w:rPr>
                <w:sz w:val="22"/>
              </w:rPr>
            </w:pPr>
            <w:r w:rsidRPr="00650584">
              <w:rPr>
                <w:sz w:val="22"/>
              </w:rPr>
              <w:t xml:space="preserve">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 </w:t>
            </w:r>
          </w:p>
          <w:p w:rsidR="00CD47CE" w:rsidRPr="00650584" w:rsidRDefault="00CD47CE" w:rsidP="00650584">
            <w:pPr>
              <w:tabs>
                <w:tab w:val="center" w:pos="1101"/>
                <w:tab w:val="center" w:pos="3242"/>
              </w:tabs>
              <w:spacing w:after="25" w:line="259" w:lineRule="auto"/>
              <w:ind w:left="0" w:firstLine="0"/>
              <w:jc w:val="left"/>
              <w:rPr>
                <w:sz w:val="22"/>
              </w:rPr>
            </w:pPr>
            <w:r w:rsidRPr="00650584">
              <w:rPr>
                <w:rFonts w:ascii="Calibri" w:hAnsi="Calibri" w:cs="Calibri"/>
                <w:sz w:val="22"/>
              </w:rPr>
              <w:tab/>
            </w:r>
            <w:r w:rsidRPr="00650584">
              <w:rPr>
                <w:sz w:val="22"/>
              </w:rPr>
              <w:t xml:space="preserve">Изобразительная </w:t>
            </w:r>
            <w:r w:rsidRPr="00650584">
              <w:rPr>
                <w:sz w:val="22"/>
              </w:rPr>
              <w:tab/>
              <w:t xml:space="preserve">деятельность </w:t>
            </w:r>
          </w:p>
          <w:p w:rsidR="00CD47CE" w:rsidRPr="00650584" w:rsidRDefault="00CD47CE" w:rsidP="00650584">
            <w:pPr>
              <w:spacing w:after="0" w:line="259" w:lineRule="auto"/>
              <w:ind w:left="0" w:firstLine="0"/>
              <w:jc w:val="left"/>
              <w:rPr>
                <w:sz w:val="22"/>
              </w:rPr>
            </w:pPr>
            <w:r w:rsidRPr="00650584">
              <w:rPr>
                <w:sz w:val="22"/>
              </w:rPr>
              <w:t xml:space="preserve">(лепка, рисование, аппликация). </w:t>
            </w:r>
          </w:p>
          <w:p w:rsidR="00CD47CE" w:rsidRPr="00650584" w:rsidRDefault="00CD47CE" w:rsidP="00650584">
            <w:pPr>
              <w:spacing w:after="0" w:line="259" w:lineRule="auto"/>
              <w:ind w:left="0" w:firstLine="280"/>
              <w:rPr>
                <w:sz w:val="22"/>
              </w:rPr>
            </w:pPr>
            <w:r w:rsidRPr="00650584">
              <w:rPr>
                <w:sz w:val="22"/>
              </w:rPr>
              <w:t xml:space="preserve">Освоение доступных средств изобразительной деятельности: лепка,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1"/>
        <w:gridCol w:w="3753"/>
        <w:gridCol w:w="3762"/>
        <w:gridCol w:w="4042"/>
      </w:tblGrid>
      <w:tr w:rsidR="00CD47CE" w:rsidTr="00650584">
        <w:trPr>
          <w:trHeight w:val="1785"/>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3" w:firstLine="0"/>
              <w:rPr>
                <w:sz w:val="22"/>
              </w:rPr>
            </w:pPr>
            <w:r w:rsidRPr="00650584">
              <w:rPr>
                <w:sz w:val="22"/>
              </w:rPr>
              <w:t xml:space="preserve">рисовании, в сочинении поэтических и прозаических текстов, в игре на музыкальных инструментах и т.д.), освоение элементарных форм художественного ремесла.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0"/>
              <w:rPr>
                <w:sz w:val="22"/>
              </w:rPr>
            </w:pPr>
            <w:r w:rsidRPr="00650584">
              <w:rPr>
                <w:sz w:val="22"/>
              </w:rPr>
              <w:t xml:space="preserve">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 </w:t>
            </w:r>
          </w:p>
        </w:tc>
      </w:tr>
      <w:tr w:rsidR="00CD47CE" w:rsidTr="00650584">
        <w:trPr>
          <w:trHeight w:val="7077"/>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8" w:firstLine="280"/>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8" w:right="45" w:firstLine="280"/>
              <w:rPr>
                <w:sz w:val="22"/>
              </w:rPr>
            </w:pPr>
            <w:r w:rsidRPr="00650584">
              <w:rPr>
                <w:sz w:val="22"/>
              </w:rP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8" w:firstLine="280"/>
              <w:rPr>
                <w:sz w:val="22"/>
              </w:rPr>
            </w:pPr>
            <w:r w:rsidRPr="00650584">
              <w:rPr>
                <w:sz w:val="22"/>
              </w:rPr>
              <w:t xml:space="preserve">Предметная область: Физическая культура. </w:t>
            </w:r>
          </w:p>
          <w:p w:rsidR="00CD47CE" w:rsidRPr="00650584" w:rsidRDefault="00CD47CE" w:rsidP="00650584">
            <w:pPr>
              <w:spacing w:after="0" w:line="243" w:lineRule="auto"/>
              <w:ind w:left="8" w:right="56" w:firstLine="280"/>
              <w:rPr>
                <w:sz w:val="22"/>
              </w:rPr>
            </w:pPr>
            <w:r w:rsidRPr="00650584">
              <w:rPr>
                <w:sz w:val="22"/>
              </w:rPr>
              <w:t xml:space="preserve">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p w:rsidR="00CD47CE" w:rsidRPr="00650584" w:rsidRDefault="00CD47CE" w:rsidP="00650584">
            <w:pPr>
              <w:spacing w:after="0" w:line="247" w:lineRule="auto"/>
              <w:ind w:left="8" w:right="54" w:firstLine="280"/>
              <w:rPr>
                <w:sz w:val="22"/>
              </w:rPr>
            </w:pPr>
            <w:r w:rsidRPr="00650584">
              <w:rPr>
                <w:sz w:val="22"/>
              </w:rPr>
              <w:t xml:space="preserve">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 </w:t>
            </w:r>
          </w:p>
          <w:p w:rsidR="00CD47CE" w:rsidRPr="00650584" w:rsidRDefault="00CD47CE" w:rsidP="00650584">
            <w:pPr>
              <w:spacing w:after="0" w:line="259" w:lineRule="auto"/>
              <w:ind w:left="8" w:right="55" w:firstLine="280"/>
              <w:rPr>
                <w:sz w:val="22"/>
              </w:rPr>
            </w:pPr>
            <w:r w:rsidRPr="00650584">
              <w:rPr>
                <w:sz w:val="22"/>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9" w:lineRule="auto"/>
              <w:ind w:left="0" w:firstLine="280"/>
              <w:rPr>
                <w:sz w:val="22"/>
              </w:rPr>
            </w:pPr>
            <w:r w:rsidRPr="00650584">
              <w:rPr>
                <w:sz w:val="22"/>
              </w:rPr>
              <w:t xml:space="preserve">Предметная область: Адаптивная физическая культура (АФК). </w:t>
            </w:r>
          </w:p>
          <w:p w:rsidR="00CD47CE" w:rsidRPr="00650584" w:rsidRDefault="00CD47CE" w:rsidP="00650584">
            <w:pPr>
              <w:spacing w:after="0" w:line="259" w:lineRule="auto"/>
              <w:ind w:left="0" w:right="49" w:firstLine="280"/>
              <w:rPr>
                <w:sz w:val="22"/>
              </w:rPr>
            </w:pPr>
            <w:r w:rsidRPr="00650584">
              <w:rPr>
                <w:sz w:val="22"/>
              </w:rPr>
              <w:t xml:space="preserve">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1"/>
        <w:gridCol w:w="3753"/>
        <w:gridCol w:w="3762"/>
        <w:gridCol w:w="4042"/>
      </w:tblGrid>
      <w:tr w:rsidR="00CD47CE" w:rsidTr="00650584">
        <w:trPr>
          <w:trHeight w:val="5700"/>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8" w:firstLine="0"/>
              <w:rPr>
                <w:sz w:val="22"/>
              </w:rPr>
            </w:pPr>
            <w:r w:rsidRPr="00650584">
              <w:rPr>
                <w:sz w:val="22"/>
              </w:rPr>
              <w:t xml:space="preserve">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6" w:firstLine="0"/>
              <w:rPr>
                <w:sz w:val="22"/>
              </w:rPr>
            </w:pPr>
            <w:r w:rsidRPr="00650584">
              <w:rPr>
                <w:sz w:val="22"/>
              </w:rPr>
              <w:t xml:space="preserve">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3162"/>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8" w:right="48" w:firstLine="280"/>
              <w:rPr>
                <w:sz w:val="22"/>
              </w:rPr>
            </w:pPr>
            <w:r w:rsidRPr="00650584">
              <w:rPr>
                <w:sz w:val="22"/>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Предметная область: Технология. </w:t>
            </w:r>
          </w:p>
          <w:p w:rsidR="00CD47CE" w:rsidRPr="00650584" w:rsidRDefault="00CD47CE" w:rsidP="00650584">
            <w:pPr>
              <w:spacing w:after="1" w:line="241" w:lineRule="auto"/>
              <w:ind w:left="8" w:right="56" w:firstLine="280"/>
              <w:rPr>
                <w:sz w:val="22"/>
              </w:rPr>
            </w:pPr>
            <w:r w:rsidRPr="00650584">
              <w:rPr>
                <w:sz w:val="22"/>
              </w:rPr>
              <w:t xml:space="preserve">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w:t>
            </w:r>
          </w:p>
          <w:p w:rsidR="00CD47CE" w:rsidRPr="00650584" w:rsidRDefault="00CD47CE" w:rsidP="00650584">
            <w:pPr>
              <w:spacing w:after="0" w:line="259" w:lineRule="auto"/>
              <w:ind w:left="8" w:right="53" w:firstLine="0"/>
              <w:rPr>
                <w:sz w:val="22"/>
              </w:rPr>
            </w:pPr>
            <w:r w:rsidRPr="00650584">
              <w:rPr>
                <w:sz w:val="22"/>
              </w:rPr>
              <w:t xml:space="preserve">Получение первоначальных представлений о значении труда в жизни человека и общества, о мире профессий и важности выбора доступной профессии.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86" w:firstLine="0"/>
              <w:jc w:val="center"/>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54" w:firstLine="280"/>
              <w:rPr>
                <w:sz w:val="22"/>
              </w:rPr>
            </w:pPr>
            <w:r w:rsidRPr="00650584">
              <w:rPr>
                <w:sz w:val="22"/>
              </w:rPr>
              <w:t xml:space="preserve">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3810"/>
        <w:gridCol w:w="3754"/>
        <w:gridCol w:w="3762"/>
        <w:gridCol w:w="4042"/>
      </w:tblGrid>
      <w:tr w:rsidR="00CD47CE" w:rsidTr="00650584">
        <w:trPr>
          <w:trHeight w:val="2474"/>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53"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7" w:firstLine="0"/>
              <w:rPr>
                <w:sz w:val="22"/>
              </w:rPr>
            </w:pPr>
            <w:r w:rsidRPr="00650584">
              <w:rPr>
                <w:sz w:val="22"/>
              </w:rPr>
              <w:t xml:space="preserve">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социального </w:t>
            </w:r>
            <w:r w:rsidRPr="00650584">
              <w:rPr>
                <w:sz w:val="22"/>
              </w:rPr>
              <w:tab/>
              <w:t xml:space="preserve">развития </w:t>
            </w:r>
            <w:r w:rsidRPr="00650584">
              <w:rPr>
                <w:sz w:val="22"/>
              </w:rPr>
              <w:tab/>
              <w:t xml:space="preserve">и </w:t>
            </w:r>
            <w:r w:rsidRPr="00650584">
              <w:rPr>
                <w:sz w:val="22"/>
              </w:rPr>
              <w:tab/>
              <w:t xml:space="preserve">помощи близким. </w:t>
            </w:r>
          </w:p>
        </w:tc>
      </w:tr>
      <w:tr w:rsidR="00CD47CE" w:rsidTr="00650584">
        <w:trPr>
          <w:trHeight w:val="408"/>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0"/>
              <w:jc w:val="center"/>
              <w:rPr>
                <w:sz w:val="22"/>
              </w:rPr>
            </w:pPr>
            <w:r w:rsidRPr="00650584">
              <w:rPr>
                <w:sz w:val="22"/>
              </w:rPr>
              <w:t xml:space="preserve">Коррекционно-развивающая область и основные задачи реализации содержания </w:t>
            </w:r>
          </w:p>
        </w:tc>
      </w:tr>
      <w:tr w:rsidR="00CD47CE" w:rsidTr="00650584">
        <w:trPr>
          <w:trHeight w:val="5925"/>
        </w:trPr>
        <w:tc>
          <w:tcPr>
            <w:tcW w:w="756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3" w:line="256" w:lineRule="auto"/>
              <w:ind w:left="8" w:right="60" w:firstLine="281"/>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78" w:lineRule="auto"/>
              <w:ind w:left="8" w:firstLine="281"/>
              <w:rPr>
                <w:sz w:val="22"/>
              </w:rPr>
            </w:pPr>
            <w:r w:rsidRPr="00650584">
              <w:rPr>
                <w:sz w:val="22"/>
              </w:rPr>
              <w:t xml:space="preserve">Коррекционно-развивающая область и основные задачи реализации коррекционных курсов. </w:t>
            </w:r>
          </w:p>
          <w:p w:rsidR="00CD47CE" w:rsidRPr="00650584" w:rsidRDefault="00CD47CE" w:rsidP="00650584">
            <w:pPr>
              <w:spacing w:after="0" w:line="278" w:lineRule="auto"/>
              <w:ind w:left="8" w:firstLine="281"/>
              <w:rPr>
                <w:sz w:val="22"/>
              </w:rPr>
            </w:pPr>
            <w:r w:rsidRPr="00650584">
              <w:rPr>
                <w:sz w:val="22"/>
              </w:rPr>
              <w:t xml:space="preserve">Коррекционный курс "Речевая практика" или другой предмет из компонента Организации. </w:t>
            </w:r>
          </w:p>
          <w:p w:rsidR="00CD47CE" w:rsidRPr="00650584" w:rsidRDefault="00CD47CE" w:rsidP="00650584">
            <w:pPr>
              <w:spacing w:after="0" w:line="258" w:lineRule="auto"/>
              <w:ind w:left="8" w:right="55" w:firstLine="281"/>
              <w:rPr>
                <w:sz w:val="22"/>
              </w:rPr>
            </w:pPr>
            <w:r w:rsidRPr="00650584">
              <w:rPr>
                <w:sz w:val="22"/>
              </w:rPr>
              <w:t xml:space="preserve">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 </w:t>
            </w:r>
          </w:p>
          <w:p w:rsidR="00CD47CE" w:rsidRPr="00650584" w:rsidRDefault="00CD47CE" w:rsidP="00650584">
            <w:pPr>
              <w:spacing w:after="22" w:line="256" w:lineRule="auto"/>
              <w:ind w:left="8" w:right="58" w:firstLine="281"/>
              <w:rPr>
                <w:sz w:val="22"/>
              </w:rPr>
            </w:pPr>
            <w:r w:rsidRPr="00650584">
              <w:rPr>
                <w:sz w:val="22"/>
              </w:rPr>
              <w:t xml:space="preserve">Развитие общей разборчивости речи, речевого дыхания, голоса, просодики. Формирование синхронности речевого дыхания, голосообразования и артикуляции. </w:t>
            </w:r>
          </w:p>
          <w:p w:rsidR="00CD47CE" w:rsidRPr="00650584" w:rsidRDefault="00CD47CE" w:rsidP="00650584">
            <w:pPr>
              <w:spacing w:after="0" w:line="259" w:lineRule="auto"/>
              <w:ind w:left="289" w:firstLine="0"/>
              <w:jc w:val="left"/>
              <w:rPr>
                <w:sz w:val="22"/>
              </w:rPr>
            </w:pPr>
            <w:r w:rsidRPr="00650584">
              <w:rPr>
                <w:sz w:val="22"/>
              </w:rPr>
              <w:t xml:space="preserve">Развитие письменной речи, коррекция нарушений чтения и письма. </w:t>
            </w:r>
          </w:p>
          <w:p w:rsidR="00CD47CE" w:rsidRPr="00650584" w:rsidRDefault="00CD47CE" w:rsidP="00650584">
            <w:pPr>
              <w:spacing w:after="0" w:line="270" w:lineRule="auto"/>
              <w:ind w:left="8" w:firstLine="281"/>
              <w:rPr>
                <w:sz w:val="22"/>
              </w:rPr>
            </w:pPr>
            <w:r w:rsidRPr="00650584">
              <w:rPr>
                <w:sz w:val="22"/>
              </w:rPr>
              <w:t xml:space="preserve">Коррекционный курс "Основы коммуникации" или другой предмет из компонента Организации. </w:t>
            </w:r>
          </w:p>
          <w:p w:rsidR="00CD47CE" w:rsidRPr="00650584" w:rsidRDefault="00CD47CE" w:rsidP="00650584">
            <w:pPr>
              <w:spacing w:after="10" w:line="260" w:lineRule="auto"/>
              <w:ind w:left="8" w:right="58" w:firstLine="281"/>
              <w:rPr>
                <w:sz w:val="22"/>
              </w:rPr>
            </w:pPr>
            <w:r w:rsidRPr="00650584">
              <w:rPr>
                <w:sz w:val="22"/>
              </w:rPr>
              <w:t xml:space="preserve">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 </w:t>
            </w:r>
          </w:p>
          <w:p w:rsidR="00CD47CE" w:rsidRPr="00650584" w:rsidRDefault="00CD47CE" w:rsidP="00650584">
            <w:pPr>
              <w:spacing w:after="0" w:line="259" w:lineRule="auto"/>
              <w:ind w:left="289" w:firstLine="0"/>
              <w:jc w:val="left"/>
              <w:rPr>
                <w:sz w:val="22"/>
              </w:rPr>
            </w:pPr>
            <w:r w:rsidRPr="00650584">
              <w:rPr>
                <w:sz w:val="22"/>
              </w:rPr>
              <w:t xml:space="preserve">Коррекционный курс "Психомоторика и развитие деятельности". </w:t>
            </w:r>
          </w:p>
          <w:p w:rsidR="00CD47CE" w:rsidRPr="00650584" w:rsidRDefault="00CD47CE" w:rsidP="00650584">
            <w:pPr>
              <w:spacing w:after="0" w:line="259" w:lineRule="auto"/>
              <w:ind w:left="8" w:right="56" w:firstLine="281"/>
              <w:rPr>
                <w:sz w:val="22"/>
              </w:rPr>
            </w:pPr>
            <w:r w:rsidRPr="00650584">
              <w:rPr>
                <w:sz w:val="22"/>
              </w:rPr>
              <w:t xml:space="preserve">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3" w:line="256" w:lineRule="auto"/>
              <w:ind w:left="8" w:right="61" w:firstLine="280"/>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78" w:lineRule="auto"/>
              <w:ind w:left="8" w:firstLine="280"/>
              <w:rPr>
                <w:sz w:val="22"/>
              </w:rPr>
            </w:pPr>
            <w:r w:rsidRPr="00650584">
              <w:rPr>
                <w:sz w:val="22"/>
              </w:rPr>
              <w:t xml:space="preserve">Коррекционно-развивающая область и основные задачи реализации коррекционных предметов (курсов). </w:t>
            </w:r>
          </w:p>
          <w:p w:rsidR="00CD47CE" w:rsidRPr="00650584" w:rsidRDefault="00CD47CE" w:rsidP="00650584">
            <w:pPr>
              <w:spacing w:after="0" w:line="278" w:lineRule="auto"/>
              <w:ind w:left="8" w:firstLine="280"/>
              <w:rPr>
                <w:sz w:val="22"/>
              </w:rPr>
            </w:pPr>
            <w:r w:rsidRPr="00650584">
              <w:rPr>
                <w:sz w:val="22"/>
              </w:rPr>
              <w:t xml:space="preserve">Коррекционный курс "Речевая практика" или другой предмет из компонента Организации. </w:t>
            </w:r>
          </w:p>
          <w:p w:rsidR="00CD47CE" w:rsidRPr="00650584" w:rsidRDefault="00CD47CE" w:rsidP="00650584">
            <w:pPr>
              <w:spacing w:after="0" w:line="264" w:lineRule="auto"/>
              <w:ind w:left="8" w:right="50" w:firstLine="280"/>
              <w:rPr>
                <w:sz w:val="22"/>
              </w:rPr>
            </w:pPr>
            <w:r w:rsidRPr="00650584">
              <w:rPr>
                <w:sz w:val="22"/>
              </w:rPr>
              <w:t xml:space="preserve">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 </w:t>
            </w:r>
          </w:p>
          <w:p w:rsidR="00CD47CE" w:rsidRPr="00650584" w:rsidRDefault="00CD47CE" w:rsidP="00650584">
            <w:pPr>
              <w:spacing w:after="0" w:line="279" w:lineRule="auto"/>
              <w:ind w:left="8" w:firstLine="280"/>
              <w:rPr>
                <w:sz w:val="22"/>
              </w:rPr>
            </w:pPr>
            <w:r w:rsidRPr="00650584">
              <w:rPr>
                <w:sz w:val="22"/>
              </w:rPr>
              <w:t xml:space="preserve">Формирование общей разборчивости речи с целью улучшения понимания речи обучающегося окружающими. </w:t>
            </w:r>
          </w:p>
          <w:p w:rsidR="00CD47CE" w:rsidRPr="00650584" w:rsidRDefault="00CD47CE" w:rsidP="00650584">
            <w:pPr>
              <w:spacing w:after="0" w:line="278" w:lineRule="auto"/>
              <w:ind w:left="8" w:firstLine="280"/>
              <w:rPr>
                <w:sz w:val="22"/>
              </w:rPr>
            </w:pPr>
            <w:r w:rsidRPr="00650584">
              <w:rPr>
                <w:sz w:val="22"/>
              </w:rPr>
              <w:t xml:space="preserve">Коррекционный курс "Основы коммуникации" или другой предмет из компонента Организации. </w:t>
            </w:r>
          </w:p>
          <w:p w:rsidR="00CD47CE" w:rsidRPr="00650584" w:rsidRDefault="00CD47CE" w:rsidP="00650584">
            <w:pPr>
              <w:spacing w:after="28" w:line="249" w:lineRule="auto"/>
              <w:ind w:left="8" w:right="58" w:firstLine="280"/>
              <w:rPr>
                <w:sz w:val="22"/>
              </w:rPr>
            </w:pPr>
            <w:r w:rsidRPr="00650584">
              <w:rPr>
                <w:sz w:val="22"/>
              </w:rPr>
              <w:t xml:space="preserve">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 </w:t>
            </w:r>
          </w:p>
          <w:p w:rsidR="00CD47CE" w:rsidRPr="00650584" w:rsidRDefault="00CD47CE" w:rsidP="00650584">
            <w:pPr>
              <w:spacing w:after="0" w:line="259" w:lineRule="auto"/>
              <w:ind w:left="288" w:firstLine="0"/>
              <w:jc w:val="left"/>
              <w:rPr>
                <w:sz w:val="22"/>
              </w:rPr>
            </w:pPr>
            <w:r w:rsidRPr="00650584">
              <w:rPr>
                <w:sz w:val="22"/>
              </w:rPr>
              <w:t xml:space="preserve">Коррекционный курс "Психомоторика и развитие деятельности". </w:t>
            </w:r>
          </w:p>
          <w:p w:rsidR="00CD47CE" w:rsidRPr="00650584" w:rsidRDefault="00CD47CE" w:rsidP="00650584">
            <w:pPr>
              <w:spacing w:after="0" w:line="259" w:lineRule="auto"/>
              <w:ind w:left="8" w:right="56" w:firstLine="280"/>
              <w:rPr>
                <w:sz w:val="22"/>
              </w:rPr>
            </w:pPr>
            <w:r w:rsidRPr="00650584">
              <w:rPr>
                <w:sz w:val="22"/>
              </w:rPr>
              <w:t xml:space="preserve">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3" w:type="dxa"/>
          <w:left w:w="100" w:type="dxa"/>
          <w:right w:w="0" w:type="dxa"/>
        </w:tblCellMar>
        <w:tblLook w:val="00A0"/>
      </w:tblPr>
      <w:tblGrid>
        <w:gridCol w:w="3386"/>
        <w:gridCol w:w="4178"/>
        <w:gridCol w:w="3762"/>
        <w:gridCol w:w="4042"/>
      </w:tblGrid>
      <w:tr w:rsidR="00CD47CE" w:rsidTr="00650584">
        <w:trPr>
          <w:trHeight w:val="2474"/>
        </w:trPr>
        <w:tc>
          <w:tcPr>
            <w:tcW w:w="756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0"/>
              <w:rPr>
                <w:sz w:val="22"/>
              </w:rPr>
            </w:pPr>
            <w:r w:rsidRPr="00650584">
              <w:rPr>
                <w:sz w:val="22"/>
              </w:rPr>
              <w:t xml:space="preserve">сенсорной сферы, межанализаторного взаимодействия. Развитие познавательных способностей. </w:t>
            </w:r>
          </w:p>
          <w:p w:rsidR="00CD47CE" w:rsidRPr="00650584" w:rsidRDefault="00CD47CE" w:rsidP="00650584">
            <w:pPr>
              <w:spacing w:after="0" w:line="259" w:lineRule="auto"/>
              <w:ind w:left="289" w:firstLine="0"/>
              <w:jc w:val="left"/>
              <w:rPr>
                <w:sz w:val="22"/>
              </w:rPr>
            </w:pPr>
            <w:r w:rsidRPr="00650584">
              <w:rPr>
                <w:sz w:val="22"/>
              </w:rPr>
              <w:t xml:space="preserve">Коррекционный курс "Двигательная коррекция". </w:t>
            </w:r>
          </w:p>
          <w:p w:rsidR="00CD47CE" w:rsidRPr="00650584" w:rsidRDefault="00CD47CE" w:rsidP="00650584">
            <w:pPr>
              <w:spacing w:after="27" w:line="242" w:lineRule="auto"/>
              <w:ind w:left="8" w:right="53" w:firstLine="281"/>
              <w:rPr>
                <w:sz w:val="22"/>
              </w:rPr>
            </w:pPr>
            <w:r w:rsidRPr="00650584">
              <w:rPr>
                <w:sz w:val="22"/>
              </w:rPr>
              <w:t xml:space="preserve">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w:t>
            </w:r>
          </w:p>
          <w:p w:rsidR="00CD47CE" w:rsidRPr="00650584" w:rsidRDefault="00CD47CE" w:rsidP="00650584">
            <w:pPr>
              <w:spacing w:after="0" w:line="259" w:lineRule="auto"/>
              <w:ind w:left="8" w:firstLine="0"/>
              <w:jc w:val="left"/>
              <w:rPr>
                <w:sz w:val="22"/>
              </w:rPr>
            </w:pPr>
            <w:r w:rsidRPr="00650584">
              <w:rPr>
                <w:sz w:val="22"/>
              </w:rPr>
              <w:t xml:space="preserve">Развитие двигательной активности.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8" w:firstLine="0"/>
              <w:jc w:val="left"/>
              <w:rPr>
                <w:sz w:val="22"/>
              </w:rPr>
            </w:pPr>
            <w:r w:rsidRPr="00650584">
              <w:rPr>
                <w:sz w:val="22"/>
              </w:rPr>
              <w:t xml:space="preserve">сферы (сенсорных эталонов), межанализаторного взаимодействия. </w:t>
            </w:r>
          </w:p>
          <w:p w:rsidR="00CD47CE" w:rsidRPr="00650584" w:rsidRDefault="00CD47CE" w:rsidP="00650584">
            <w:pPr>
              <w:spacing w:after="0" w:line="259" w:lineRule="auto"/>
              <w:ind w:left="288" w:firstLine="0"/>
              <w:jc w:val="left"/>
              <w:rPr>
                <w:sz w:val="22"/>
              </w:rPr>
            </w:pPr>
            <w:r w:rsidRPr="00650584">
              <w:rPr>
                <w:sz w:val="22"/>
              </w:rPr>
              <w:t xml:space="preserve">Коррекционный курс "Двигательная коррекция". </w:t>
            </w:r>
          </w:p>
          <w:p w:rsidR="00CD47CE" w:rsidRPr="00650584" w:rsidRDefault="00CD47CE" w:rsidP="00650584">
            <w:pPr>
              <w:spacing w:after="0"/>
              <w:ind w:left="8" w:right="56" w:firstLine="280"/>
              <w:rPr>
                <w:sz w:val="22"/>
              </w:rPr>
            </w:pPr>
            <w:r w:rsidRPr="00650584">
              <w:rPr>
                <w:sz w:val="22"/>
              </w:rPr>
              <w:t xml:space="preserve">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 </w:t>
            </w:r>
          </w:p>
          <w:p w:rsidR="00CD47CE" w:rsidRPr="00650584" w:rsidRDefault="00CD47CE" w:rsidP="00650584">
            <w:pPr>
              <w:spacing w:after="0" w:line="259" w:lineRule="auto"/>
              <w:ind w:left="8" w:right="54" w:firstLine="280"/>
              <w:rPr>
                <w:sz w:val="22"/>
              </w:rPr>
            </w:pPr>
            <w:r w:rsidRPr="00650584">
              <w:rPr>
                <w:sz w:val="22"/>
              </w:rPr>
              <w:t xml:space="preserve">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 </w:t>
            </w:r>
          </w:p>
        </w:tc>
      </w:tr>
      <w:tr w:rsidR="00CD47CE" w:rsidTr="00650584">
        <w:trPr>
          <w:trHeight w:val="408"/>
        </w:trPr>
        <w:tc>
          <w:tcPr>
            <w:tcW w:w="756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67" w:firstLine="0"/>
              <w:jc w:val="center"/>
              <w:rPr>
                <w:sz w:val="22"/>
              </w:rPr>
            </w:pPr>
            <w:r w:rsidRPr="00650584">
              <w:rPr>
                <w:sz w:val="22"/>
              </w:rPr>
              <w:t xml:space="preserve">2.9.4. Программа формирования универсальных учебных действий </w:t>
            </w:r>
            <w:r w:rsidRPr="00650584">
              <w:rPr>
                <w:color w:val="0000FF"/>
                <w:sz w:val="22"/>
              </w:rPr>
              <w:t>&lt;3&gt;</w:t>
            </w:r>
            <w:r w:rsidRPr="00650584">
              <w:rPr>
                <w:sz w:val="22"/>
              </w:rPr>
              <w:t xml:space="preserve">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Программа формирования базовых учебных действий. </w:t>
            </w:r>
          </w:p>
        </w:tc>
      </w:tr>
      <w:tr w:rsidR="00CD47CE" w:rsidTr="00650584">
        <w:trPr>
          <w:trHeight w:val="1553"/>
        </w:trPr>
        <w:tc>
          <w:tcPr>
            <w:tcW w:w="33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jc w:val="left"/>
              <w:rPr>
                <w:sz w:val="22"/>
              </w:rPr>
            </w:pPr>
            <w:r w:rsidRPr="00650584">
              <w:rPr>
                <w:sz w:val="22"/>
              </w:rPr>
              <w:t xml:space="preserve">Сформированность универсальных учебных действий у обучающихся с НОДА должна быть </w:t>
            </w:r>
            <w:r w:rsidRPr="00650584">
              <w:rPr>
                <w:sz w:val="22"/>
              </w:rPr>
              <w:tab/>
              <w:t xml:space="preserve">определена </w:t>
            </w:r>
            <w:r w:rsidRPr="00650584">
              <w:rPr>
                <w:sz w:val="22"/>
              </w:rPr>
              <w:tab/>
              <w:t xml:space="preserve">на </w:t>
            </w:r>
            <w:r w:rsidRPr="00650584">
              <w:rPr>
                <w:sz w:val="22"/>
              </w:rPr>
              <w:tab/>
              <w:t xml:space="preserve">этапе завершения </w:t>
            </w:r>
            <w:r w:rsidRPr="00650584">
              <w:rPr>
                <w:sz w:val="22"/>
              </w:rPr>
              <w:tab/>
              <w:t xml:space="preserve">обучения </w:t>
            </w:r>
            <w:r w:rsidRPr="00650584">
              <w:rPr>
                <w:sz w:val="22"/>
              </w:rPr>
              <w:tab/>
              <w:t xml:space="preserve">в начальной школе. </w:t>
            </w:r>
          </w:p>
        </w:tc>
        <w:tc>
          <w:tcPr>
            <w:tcW w:w="4178"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1" w:firstLine="280"/>
              <w:rPr>
                <w:sz w:val="22"/>
              </w:rPr>
            </w:pPr>
            <w:r w:rsidRPr="00650584">
              <w:rPr>
                <w:sz w:val="22"/>
              </w:rPr>
              <w:t xml:space="preserve">Сформированность универсальных учебных действий у обучающихся с НОДА должна быть определена на этапе завершения обучения.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4" w:firstLine="280"/>
              <w:rPr>
                <w:sz w:val="22"/>
              </w:rPr>
            </w:pPr>
            <w:r w:rsidRPr="00650584">
              <w:rPr>
                <w:sz w:val="22"/>
              </w:rPr>
              <w:t xml:space="preserve">Сформированность базовых учебных действий определяется по завершению обучения с учетом индивидуально-личностных особенностей каждого обучающегося. </w:t>
            </w:r>
          </w:p>
        </w:tc>
      </w:tr>
      <w:tr w:rsidR="00CD47CE" w:rsidTr="00650584">
        <w:trPr>
          <w:trHeight w:val="400"/>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2.9.5. Программа отдельных учебных предметов </w:t>
            </w:r>
            <w:r w:rsidRPr="00650584">
              <w:rPr>
                <w:color w:val="0000FF"/>
                <w:sz w:val="22"/>
              </w:rPr>
              <w:t>&lt;4&gt;</w:t>
            </w:r>
            <w:r w:rsidRPr="00650584">
              <w:rPr>
                <w:sz w:val="22"/>
              </w:rPr>
              <w:t xml:space="preserve">, курсов коррекционно-развивающей области </w:t>
            </w:r>
          </w:p>
        </w:tc>
      </w:tr>
      <w:tr w:rsidR="00CD47CE" w:rsidTr="00650584">
        <w:trPr>
          <w:trHeight w:val="865"/>
        </w:trPr>
        <w:tc>
          <w:tcPr>
            <w:tcW w:w="756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3" w:firstLine="281"/>
              <w:rPr>
                <w:sz w:val="22"/>
              </w:rPr>
            </w:pPr>
            <w:r w:rsidRPr="00650584">
              <w:rPr>
                <w:sz w:val="22"/>
              </w:rPr>
              <w:t xml:space="preserve">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2" w:firstLine="280"/>
              <w:rPr>
                <w:sz w:val="22"/>
              </w:rPr>
            </w:pPr>
            <w:r w:rsidRPr="00650584">
              <w:rPr>
                <w:sz w:val="22"/>
              </w:rPr>
              <w:t xml:space="preserve">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 </w:t>
            </w:r>
          </w:p>
        </w:tc>
      </w:tr>
      <w:tr w:rsidR="00CD47CE" w:rsidTr="00650584">
        <w:trPr>
          <w:trHeight w:val="408"/>
        </w:trPr>
        <w:tc>
          <w:tcPr>
            <w:tcW w:w="756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2.9.6. Программа духовно-нравственного развития, воспитания </w:t>
            </w:r>
            <w:r w:rsidRPr="00650584">
              <w:rPr>
                <w:color w:val="0000FF"/>
                <w:sz w:val="22"/>
              </w:rPr>
              <w:t>&lt;5&gt;</w:t>
            </w:r>
            <w:r w:rsidRPr="00650584">
              <w:rPr>
                <w:sz w:val="22"/>
              </w:rPr>
              <w:t xml:space="preserve">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Программа нравственного развития </w:t>
            </w:r>
          </w:p>
        </w:tc>
      </w:tr>
      <w:tr w:rsidR="00CD47CE" w:rsidTr="00650584">
        <w:trPr>
          <w:trHeight w:val="865"/>
        </w:trPr>
        <w:tc>
          <w:tcPr>
            <w:tcW w:w="756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0" w:firstLine="281"/>
              <w:rPr>
                <w:sz w:val="22"/>
              </w:rPr>
            </w:pPr>
            <w:r w:rsidRPr="00650584">
              <w:rPr>
                <w:sz w:val="22"/>
              </w:rPr>
              <w:t xml:space="preserve">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 </w:t>
            </w:r>
          </w:p>
        </w:tc>
        <w:tc>
          <w:tcPr>
            <w:tcW w:w="780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9" w:firstLine="280"/>
              <w:rPr>
                <w:sz w:val="22"/>
              </w:rPr>
            </w:pPr>
            <w:r w:rsidRPr="00650584">
              <w:rPr>
                <w:sz w:val="22"/>
              </w:rPr>
              <w:t xml:space="preserve">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 </w:t>
            </w:r>
          </w:p>
        </w:tc>
      </w:tr>
      <w:tr w:rsidR="00CD47CE" w:rsidTr="00650584">
        <w:trPr>
          <w:trHeight w:val="400"/>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2.9.8. Программа коррекционной работы </w:t>
            </w:r>
            <w:r w:rsidRPr="00650584">
              <w:rPr>
                <w:color w:val="0000FF"/>
                <w:sz w:val="22"/>
              </w:rPr>
              <w:t>&lt;6&gt;</w:t>
            </w:r>
            <w:r w:rsidRPr="00650584">
              <w:rPr>
                <w:sz w:val="22"/>
              </w:rPr>
              <w:t xml:space="preserve"> </w:t>
            </w:r>
          </w:p>
        </w:tc>
      </w:tr>
      <w:tr w:rsidR="00CD47CE" w:rsidTr="00650584">
        <w:trPr>
          <w:trHeight w:val="1329"/>
        </w:trPr>
        <w:tc>
          <w:tcPr>
            <w:tcW w:w="756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Программа коррекционной работы должна предусматривать: </w:t>
            </w:r>
          </w:p>
          <w:p w:rsidR="00CD47CE" w:rsidRPr="00650584" w:rsidRDefault="00CD47CE" w:rsidP="00650584">
            <w:pPr>
              <w:spacing w:after="19" w:line="259" w:lineRule="auto"/>
              <w:ind w:left="0" w:right="61" w:firstLine="0"/>
              <w:jc w:val="right"/>
              <w:rPr>
                <w:sz w:val="22"/>
              </w:rPr>
            </w:pPr>
            <w:r w:rsidRPr="00650584">
              <w:rPr>
                <w:sz w:val="22"/>
              </w:rPr>
              <w:t xml:space="preserve">предупреждение вторичных биологических и социальных отклонений в </w:t>
            </w:r>
          </w:p>
          <w:p w:rsidR="00CD47CE" w:rsidRPr="00650584" w:rsidRDefault="00CD47CE" w:rsidP="00650584">
            <w:pPr>
              <w:spacing w:after="0" w:line="259" w:lineRule="auto"/>
              <w:ind w:left="8" w:right="62" w:firstLine="0"/>
              <w:rPr>
                <w:sz w:val="22"/>
              </w:rPr>
            </w:pPr>
            <w:r w:rsidRPr="00650584">
              <w:rPr>
                <w:sz w:val="22"/>
              </w:rPr>
              <w:t xml:space="preserve">развитии, затрудняющих образование и социализацию ребенка; коррекцию нарушений психофизического и психофизиологического развития медицинскими, психологическими, педагогическими средствами;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280"/>
              <w:rPr>
                <w:sz w:val="22"/>
              </w:rPr>
            </w:pPr>
            <w:r w:rsidRPr="00650584">
              <w:rPr>
                <w:sz w:val="22"/>
              </w:rPr>
              <w:t xml:space="preserve">Программа коррекционной работы должна обеспечивать: </w:t>
            </w:r>
          </w:p>
          <w:p w:rsidR="00CD47CE" w:rsidRPr="00650584" w:rsidRDefault="00CD47CE" w:rsidP="00650584">
            <w:pPr>
              <w:spacing w:after="0" w:line="259" w:lineRule="auto"/>
              <w:ind w:left="8" w:right="59" w:firstLine="280"/>
              <w:rPr>
                <w:sz w:val="22"/>
              </w:rPr>
            </w:pPr>
            <w:r w:rsidRPr="00650584">
              <w:rPr>
                <w:sz w:val="22"/>
              </w:rPr>
              <w:t xml:space="preserve">выявление особых образовательных потребностей обучающихся с НОДА с легкой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78" w:lineRule="auto"/>
              <w:ind w:left="0" w:firstLine="280"/>
              <w:rPr>
                <w:sz w:val="22"/>
              </w:rPr>
            </w:pPr>
            <w:r w:rsidRPr="00650584">
              <w:rPr>
                <w:sz w:val="22"/>
              </w:rPr>
              <w:t xml:space="preserve">Программа коррекционной работы должна обеспечивать: </w:t>
            </w:r>
          </w:p>
          <w:p w:rsidR="00CD47CE" w:rsidRPr="00650584" w:rsidRDefault="00CD47CE" w:rsidP="00650584">
            <w:pPr>
              <w:spacing w:after="0" w:line="259" w:lineRule="auto"/>
              <w:ind w:left="0" w:right="60" w:firstLine="280"/>
              <w:rPr>
                <w:sz w:val="22"/>
              </w:rPr>
            </w:pPr>
            <w:r w:rsidRPr="00650584">
              <w:rPr>
                <w:sz w:val="22"/>
              </w:rPr>
              <w:t xml:space="preserve">поддержание жизненно-важных функций организма (дыхание, работа сердечно-сосудистой системы и других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2" w:firstLine="0"/>
              <w:jc w:val="right"/>
              <w:rPr>
                <w:sz w:val="22"/>
              </w:rPr>
            </w:pPr>
            <w:r w:rsidRPr="00650584">
              <w:rPr>
                <w:sz w:val="22"/>
              </w:rPr>
              <w:t xml:space="preserve">формирование у обучающихся с НОДА механизмов компенсации </w:t>
            </w:r>
          </w:p>
          <w:p w:rsidR="00CD47CE" w:rsidRPr="00650584" w:rsidRDefault="00CD47CE" w:rsidP="00650584">
            <w:pPr>
              <w:spacing w:after="21" w:line="256" w:lineRule="auto"/>
              <w:ind w:left="8" w:right="56" w:firstLine="0"/>
              <w:rPr>
                <w:sz w:val="22"/>
              </w:rPr>
            </w:pPr>
            <w:r w:rsidRPr="00650584">
              <w:rPr>
                <w:sz w:val="22"/>
              </w:rPr>
              <w:t xml:space="preserve">дефицитарных психомоторных функций, не поддающихся исправлению и освоение ассистивных средств компенсации; формирование способов познавательной деятельности, позволяющих </w:t>
            </w:r>
          </w:p>
          <w:p w:rsidR="00CD47CE" w:rsidRPr="00650584" w:rsidRDefault="00CD47CE" w:rsidP="00650584">
            <w:pPr>
              <w:spacing w:after="0" w:line="259" w:lineRule="auto"/>
              <w:ind w:left="8" w:firstLine="0"/>
              <w:jc w:val="left"/>
              <w:rPr>
                <w:sz w:val="22"/>
              </w:rPr>
            </w:pPr>
            <w:r w:rsidRPr="00650584">
              <w:rPr>
                <w:sz w:val="22"/>
              </w:rPr>
              <w:t xml:space="preserve">учащемуся усваивать общеобразовательные предметы. </w:t>
            </w:r>
          </w:p>
          <w:p w:rsidR="00CD47CE" w:rsidRPr="00650584" w:rsidRDefault="00CD47CE" w:rsidP="00650584">
            <w:pPr>
              <w:spacing w:after="14" w:line="264" w:lineRule="auto"/>
              <w:ind w:left="8" w:right="60" w:firstLine="281"/>
              <w:rPr>
                <w:sz w:val="22"/>
              </w:rPr>
            </w:pPr>
            <w:r w:rsidRPr="00650584">
              <w:rPr>
                <w:sz w:val="22"/>
              </w:rPr>
              <w:t xml:space="preserve">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 </w:t>
            </w:r>
          </w:p>
          <w:p w:rsidR="00CD47CE" w:rsidRPr="00650584" w:rsidRDefault="00CD47CE" w:rsidP="00650584">
            <w:pPr>
              <w:spacing w:after="43" w:line="234" w:lineRule="auto"/>
              <w:ind w:left="289" w:right="71" w:firstLine="0"/>
              <w:rPr>
                <w:sz w:val="22"/>
              </w:rPr>
            </w:pPr>
            <w:r w:rsidRPr="00650584">
              <w:rPr>
                <w:sz w:val="22"/>
              </w:rPr>
              <w:t xml:space="preserve">Программа коррекционной работы должна обеспечивать: выявление особых образовательных потребностей детей с НОДА, </w:t>
            </w:r>
          </w:p>
          <w:p w:rsidR="00CD47CE" w:rsidRPr="00650584" w:rsidRDefault="00CD47CE" w:rsidP="00650584">
            <w:pPr>
              <w:spacing w:after="0" w:line="259" w:lineRule="auto"/>
              <w:ind w:left="8" w:firstLine="0"/>
              <w:jc w:val="left"/>
              <w:rPr>
                <w:sz w:val="22"/>
              </w:rPr>
            </w:pPr>
            <w:r w:rsidRPr="00650584">
              <w:rPr>
                <w:sz w:val="22"/>
              </w:rPr>
              <w:t xml:space="preserve">обусловленных недостатками в их физическом и (или) психическом развитии; </w:t>
            </w:r>
          </w:p>
          <w:p w:rsidR="00CD47CE" w:rsidRPr="00650584" w:rsidRDefault="00CD47CE" w:rsidP="00650584">
            <w:pPr>
              <w:spacing w:after="8" w:line="262" w:lineRule="auto"/>
              <w:ind w:left="8" w:right="55" w:firstLine="281"/>
              <w:rPr>
                <w:sz w:val="22"/>
              </w:rPr>
            </w:pPr>
            <w:r w:rsidRPr="00650584">
              <w:rPr>
                <w:sz w:val="22"/>
              </w:rPr>
              <w:t xml:space="preserve">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 возможность освоения детьми с нарушениями опорно-двигательного </w:t>
            </w:r>
          </w:p>
          <w:p w:rsidR="00CD47CE" w:rsidRPr="00650584" w:rsidRDefault="00CD47CE" w:rsidP="00650584">
            <w:pPr>
              <w:spacing w:after="19" w:line="259" w:lineRule="auto"/>
              <w:ind w:left="8" w:firstLine="0"/>
              <w:jc w:val="left"/>
              <w:rPr>
                <w:sz w:val="22"/>
              </w:rPr>
            </w:pPr>
            <w:r w:rsidRPr="00650584">
              <w:rPr>
                <w:sz w:val="22"/>
              </w:rPr>
              <w:t xml:space="preserve">аппарата АООП и их адаптации к условиям образовательного учреждения. </w:t>
            </w:r>
          </w:p>
          <w:p w:rsidR="00CD47CE" w:rsidRPr="00650584" w:rsidRDefault="00CD47CE" w:rsidP="00650584">
            <w:pPr>
              <w:spacing w:after="0" w:line="259" w:lineRule="auto"/>
              <w:ind w:left="289" w:firstLine="0"/>
              <w:jc w:val="left"/>
              <w:rPr>
                <w:sz w:val="22"/>
              </w:rPr>
            </w:pPr>
            <w:r w:rsidRPr="00650584">
              <w:rPr>
                <w:sz w:val="22"/>
              </w:rPr>
              <w:t xml:space="preserve">Программа коррекционной работы должна содержать: </w:t>
            </w:r>
          </w:p>
          <w:p w:rsidR="00CD47CE" w:rsidRPr="00650584" w:rsidRDefault="00CD47CE" w:rsidP="00650584">
            <w:pPr>
              <w:spacing w:after="0" w:line="264" w:lineRule="auto"/>
              <w:ind w:left="8" w:right="61" w:firstLine="281"/>
              <w:rPr>
                <w:sz w:val="22"/>
              </w:rPr>
            </w:pPr>
            <w:r w:rsidRPr="00650584">
              <w:rPr>
                <w:sz w:val="22"/>
              </w:rPr>
              <w:t xml:space="preserve">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 систему комплексного психолого-медико-педагогического сопровождения </w:t>
            </w:r>
          </w:p>
          <w:p w:rsidR="00CD47CE" w:rsidRPr="00650584" w:rsidRDefault="00CD47CE" w:rsidP="00650584">
            <w:pPr>
              <w:spacing w:after="17" w:line="258" w:lineRule="auto"/>
              <w:ind w:left="8" w:right="53" w:firstLine="0"/>
              <w:rPr>
                <w:sz w:val="22"/>
              </w:rPr>
            </w:pPr>
            <w:r w:rsidRPr="00650584">
              <w:rPr>
                <w:sz w:val="22"/>
              </w:rPr>
              <w:t xml:space="preserve">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 описание специальных условий обучения и воспитания, обучающихся с </w:t>
            </w:r>
          </w:p>
          <w:p w:rsidR="00CD47CE" w:rsidRPr="00650584" w:rsidRDefault="00CD47CE" w:rsidP="00650584">
            <w:pPr>
              <w:spacing w:after="8" w:line="234" w:lineRule="auto"/>
              <w:ind w:left="289" w:right="58" w:hanging="281"/>
              <w:jc w:val="left"/>
              <w:rPr>
                <w:sz w:val="22"/>
              </w:rPr>
            </w:pPr>
            <w:r w:rsidRPr="00650584">
              <w:rPr>
                <w:sz w:val="22"/>
              </w:rPr>
              <w:t xml:space="preserve">НОДА; механизм взаимодействия в разработке и реализации коррекционных </w:t>
            </w:r>
          </w:p>
          <w:p w:rsidR="00CD47CE" w:rsidRPr="00650584" w:rsidRDefault="00CD47CE" w:rsidP="00650584">
            <w:pPr>
              <w:spacing w:after="0" w:line="279" w:lineRule="auto"/>
              <w:ind w:left="8" w:firstLine="0"/>
              <w:rPr>
                <w:sz w:val="22"/>
              </w:rPr>
            </w:pPr>
            <w:r w:rsidRPr="00650584">
              <w:rPr>
                <w:sz w:val="22"/>
              </w:rPr>
              <w:t xml:space="preserve">мероприятий учителей, специалистов в области коррекционной педагогики, медицинских работников образовательных и других организаций. </w:t>
            </w:r>
          </w:p>
          <w:p w:rsidR="00CD47CE" w:rsidRPr="00650584" w:rsidRDefault="00CD47CE" w:rsidP="00650584">
            <w:pPr>
              <w:spacing w:after="0" w:line="259" w:lineRule="auto"/>
              <w:ind w:left="8" w:right="53" w:firstLine="281"/>
              <w:rPr>
                <w:sz w:val="22"/>
              </w:rPr>
            </w:pPr>
            <w:r w:rsidRPr="00650584">
              <w:rPr>
                <w:sz w:val="22"/>
              </w:rPr>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551"/>
                <w:tab w:val="center" w:pos="3010"/>
              </w:tabs>
              <w:spacing w:after="0" w:line="259" w:lineRule="auto"/>
              <w:ind w:left="0" w:firstLine="0"/>
              <w:jc w:val="left"/>
              <w:rPr>
                <w:sz w:val="22"/>
              </w:rPr>
            </w:pPr>
            <w:r w:rsidRPr="00650584">
              <w:rPr>
                <w:rFonts w:ascii="Calibri" w:hAnsi="Calibri" w:cs="Calibri"/>
                <w:sz w:val="22"/>
              </w:rPr>
              <w:tab/>
            </w:r>
            <w:r w:rsidRPr="00650584">
              <w:rPr>
                <w:sz w:val="22"/>
              </w:rPr>
              <w:t xml:space="preserve">умственной </w:t>
            </w:r>
            <w:r w:rsidRPr="00650584">
              <w:rPr>
                <w:sz w:val="22"/>
              </w:rPr>
              <w:tab/>
              <w:t xml:space="preserve">отсталостью </w:t>
            </w:r>
          </w:p>
          <w:p w:rsidR="00CD47CE" w:rsidRPr="00650584" w:rsidRDefault="00CD47CE" w:rsidP="00650584">
            <w:pPr>
              <w:spacing w:after="0" w:line="252" w:lineRule="auto"/>
              <w:ind w:left="8" w:right="62" w:firstLine="0"/>
              <w:rPr>
                <w:sz w:val="22"/>
              </w:rPr>
            </w:pPr>
            <w:r w:rsidRPr="00650584">
              <w:rPr>
                <w:sz w:val="22"/>
              </w:rPr>
              <w:t xml:space="preserve">(интеллектуальными нарушениями), обусловленных недостатками в их физическом и психическом развитии; осуществление индивидуально </w:t>
            </w:r>
          </w:p>
          <w:p w:rsidR="00CD47CE" w:rsidRPr="00650584" w:rsidRDefault="00CD47CE" w:rsidP="00650584">
            <w:pPr>
              <w:spacing w:after="0" w:line="270" w:lineRule="auto"/>
              <w:ind w:left="8" w:firstLine="0"/>
              <w:jc w:val="left"/>
              <w:rPr>
                <w:sz w:val="22"/>
              </w:rPr>
            </w:pPr>
            <w:r w:rsidRPr="00650584">
              <w:rPr>
                <w:sz w:val="22"/>
              </w:rPr>
              <w:t xml:space="preserve">ориентированной психолого-медико-педагогической </w:t>
            </w:r>
          </w:p>
          <w:p w:rsidR="00CD47CE" w:rsidRPr="00650584" w:rsidRDefault="00CD47CE" w:rsidP="00650584">
            <w:pPr>
              <w:spacing w:after="0" w:line="247" w:lineRule="auto"/>
              <w:ind w:left="8" w:right="55" w:firstLine="0"/>
              <w:rPr>
                <w:sz w:val="22"/>
              </w:rPr>
            </w:pPr>
            <w:r w:rsidRPr="00650584">
              <w:rPr>
                <w:sz w:val="22"/>
              </w:rPr>
              <w:t xml:space="preserve">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 возможность освоения АООП НОО и их адаптации к условиям образовательного учреждения. </w:t>
            </w:r>
          </w:p>
          <w:p w:rsidR="00CD47CE" w:rsidRPr="00650584" w:rsidRDefault="00CD47CE" w:rsidP="00650584">
            <w:pPr>
              <w:spacing w:after="4" w:line="248" w:lineRule="auto"/>
              <w:ind w:left="8" w:right="55" w:firstLine="280"/>
              <w:rPr>
                <w:sz w:val="22"/>
              </w:rPr>
            </w:pPr>
            <w:r w:rsidRPr="00650584">
              <w:rPr>
                <w:sz w:val="22"/>
              </w:rPr>
              <w:t xml:space="preserve">Программа коррекционной работы должна содержать: 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 </w:t>
            </w:r>
          </w:p>
          <w:p w:rsidR="00CD47CE" w:rsidRPr="00650584" w:rsidRDefault="00CD47CE" w:rsidP="00650584">
            <w:pPr>
              <w:tabs>
                <w:tab w:val="center" w:pos="666"/>
                <w:tab w:val="center" w:pos="2963"/>
              </w:tabs>
              <w:spacing w:after="24" w:line="259" w:lineRule="auto"/>
              <w:ind w:left="0" w:firstLine="0"/>
              <w:jc w:val="left"/>
              <w:rPr>
                <w:sz w:val="22"/>
              </w:rPr>
            </w:pPr>
            <w:r w:rsidRPr="00650584">
              <w:rPr>
                <w:rFonts w:ascii="Calibri" w:hAnsi="Calibri" w:cs="Calibri"/>
                <w:sz w:val="22"/>
              </w:rPr>
              <w:tab/>
            </w:r>
            <w:r w:rsidRPr="00650584">
              <w:rPr>
                <w:sz w:val="22"/>
              </w:rPr>
              <w:t xml:space="preserve">систему </w:t>
            </w:r>
            <w:r w:rsidRPr="00650584">
              <w:rPr>
                <w:sz w:val="22"/>
              </w:rPr>
              <w:tab/>
              <w:t xml:space="preserve">комплексного </w:t>
            </w:r>
          </w:p>
          <w:p w:rsidR="00CD47CE" w:rsidRPr="00650584" w:rsidRDefault="00CD47CE" w:rsidP="00650584">
            <w:pPr>
              <w:spacing w:after="0" w:line="259" w:lineRule="auto"/>
              <w:ind w:left="8" w:right="59" w:firstLine="0"/>
              <w:rPr>
                <w:sz w:val="22"/>
              </w:rPr>
            </w:pPr>
            <w:r w:rsidRPr="00650584">
              <w:rPr>
                <w:sz w:val="22"/>
              </w:rPr>
              <w:t xml:space="preserve">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280" w:right="137" w:hanging="280"/>
              <w:rPr>
                <w:sz w:val="22"/>
              </w:rPr>
            </w:pPr>
            <w:r w:rsidRPr="00650584">
              <w:rPr>
                <w:sz w:val="22"/>
              </w:rPr>
              <w:t xml:space="preserve">внутренних органов); мотивацию двигательной активности; </w:t>
            </w:r>
          </w:p>
          <w:p w:rsidR="00CD47CE" w:rsidRPr="00650584" w:rsidRDefault="00CD47CE" w:rsidP="00650584">
            <w:pPr>
              <w:numPr>
                <w:ilvl w:val="0"/>
                <w:numId w:val="242"/>
              </w:numPr>
              <w:spacing w:after="15" w:line="254" w:lineRule="auto"/>
              <w:ind w:left="0" w:right="29" w:firstLine="280"/>
              <w:rPr>
                <w:sz w:val="22"/>
              </w:rPr>
            </w:pPr>
            <w:r w:rsidRPr="00650584">
              <w:rPr>
                <w:sz w:val="22"/>
              </w:rPr>
              <w:t xml:space="preserve">поддержку и развитие имеющихся движений, расширение диапазона движений и профилактика возможных нарушений; </w:t>
            </w:r>
          </w:p>
          <w:p w:rsidR="00CD47CE" w:rsidRPr="00650584" w:rsidRDefault="00CD47CE" w:rsidP="00650584">
            <w:pPr>
              <w:numPr>
                <w:ilvl w:val="0"/>
                <w:numId w:val="242"/>
              </w:numPr>
              <w:spacing w:after="0" w:line="276" w:lineRule="auto"/>
              <w:ind w:left="0" w:right="29" w:firstLine="280"/>
              <w:rPr>
                <w:sz w:val="22"/>
              </w:rPr>
            </w:pPr>
            <w:r w:rsidRPr="00650584">
              <w:rPr>
                <w:sz w:val="22"/>
              </w:rPr>
              <w:t xml:space="preserve">обучение переходу из одной позы в другую; </w:t>
            </w:r>
          </w:p>
          <w:p w:rsidR="00CD47CE" w:rsidRPr="00650584" w:rsidRDefault="00CD47CE" w:rsidP="00650584">
            <w:pPr>
              <w:spacing w:after="38" w:line="238" w:lineRule="auto"/>
              <w:ind w:left="0" w:right="62" w:firstLine="280"/>
              <w:rPr>
                <w:sz w:val="22"/>
              </w:rPr>
            </w:pPr>
            <w:r w:rsidRPr="00650584">
              <w:rPr>
                <w:sz w:val="22"/>
              </w:rPr>
              <w:t xml:space="preserve">освоение новых способов передвижения (включая передвижение с помощью технических средств </w:t>
            </w:r>
          </w:p>
          <w:p w:rsidR="00CD47CE" w:rsidRPr="00650584" w:rsidRDefault="00CD47CE" w:rsidP="00650584">
            <w:pPr>
              <w:spacing w:after="0" w:line="259" w:lineRule="auto"/>
              <w:ind w:left="0" w:firstLine="0"/>
              <w:jc w:val="left"/>
              <w:rPr>
                <w:sz w:val="22"/>
              </w:rPr>
            </w:pPr>
            <w:r w:rsidRPr="00650584">
              <w:rPr>
                <w:sz w:val="22"/>
              </w:rPr>
              <w:t xml:space="preserve">реабилитации); </w:t>
            </w:r>
          </w:p>
          <w:p w:rsidR="00CD47CE" w:rsidRPr="00650584" w:rsidRDefault="00CD47CE" w:rsidP="00650584">
            <w:pPr>
              <w:spacing w:after="27" w:line="249" w:lineRule="auto"/>
              <w:ind w:left="0" w:right="56" w:firstLine="280"/>
              <w:rPr>
                <w:sz w:val="22"/>
              </w:rPr>
            </w:pPr>
            <w:r w:rsidRPr="00650584">
              <w:rPr>
                <w:sz w:val="22"/>
              </w:rPr>
              <w:t xml:space="preserve">формирование функциональных двигательных навыков, которые ребенок в дальнейшем научится использовать в повседневной жизни; развитие функции руки, в том числе </w:t>
            </w:r>
          </w:p>
          <w:p w:rsidR="00CD47CE" w:rsidRPr="00650584" w:rsidRDefault="00CD47CE" w:rsidP="00650584">
            <w:pPr>
              <w:spacing w:after="0" w:line="259" w:lineRule="auto"/>
              <w:ind w:left="64" w:firstLine="0"/>
              <w:jc w:val="left"/>
              <w:rPr>
                <w:sz w:val="22"/>
              </w:rPr>
            </w:pPr>
            <w:r w:rsidRPr="00650584">
              <w:rPr>
                <w:sz w:val="22"/>
              </w:rPr>
              <w:t xml:space="preserve">мелкой моторики; </w:t>
            </w:r>
          </w:p>
          <w:p w:rsidR="00CD47CE" w:rsidRPr="00650584" w:rsidRDefault="00CD47CE" w:rsidP="00650584">
            <w:pPr>
              <w:tabs>
                <w:tab w:val="center" w:pos="1051"/>
                <w:tab w:val="center" w:pos="2769"/>
                <w:tab w:val="center" w:pos="3834"/>
              </w:tabs>
              <w:spacing w:after="24" w:line="259" w:lineRule="auto"/>
              <w:ind w:left="0" w:firstLine="0"/>
              <w:jc w:val="left"/>
              <w:rPr>
                <w:sz w:val="22"/>
              </w:rPr>
            </w:pPr>
            <w:r w:rsidRPr="00650584">
              <w:rPr>
                <w:rFonts w:ascii="Calibri" w:hAnsi="Calibri" w:cs="Calibri"/>
                <w:sz w:val="22"/>
              </w:rPr>
              <w:tab/>
            </w:r>
            <w:r w:rsidRPr="00650584">
              <w:rPr>
                <w:sz w:val="22"/>
              </w:rPr>
              <w:t xml:space="preserve">формирование </w:t>
            </w:r>
            <w:r w:rsidRPr="00650584">
              <w:rPr>
                <w:sz w:val="22"/>
              </w:rPr>
              <w:tab/>
              <w:t xml:space="preserve">ориентировки </w:t>
            </w:r>
            <w:r w:rsidRPr="00650584">
              <w:rPr>
                <w:sz w:val="22"/>
              </w:rPr>
              <w:tab/>
              <w:t xml:space="preserve">в </w:t>
            </w:r>
          </w:p>
          <w:p w:rsidR="00CD47CE" w:rsidRPr="00650584" w:rsidRDefault="00CD47CE" w:rsidP="00650584">
            <w:pPr>
              <w:spacing w:after="0" w:line="259" w:lineRule="auto"/>
              <w:ind w:left="280" w:right="298" w:hanging="216"/>
              <w:jc w:val="left"/>
              <w:rPr>
                <w:sz w:val="22"/>
              </w:rPr>
            </w:pPr>
            <w:r w:rsidRPr="00650584">
              <w:rPr>
                <w:sz w:val="22"/>
              </w:rPr>
              <w:t xml:space="preserve">пространстве; обогащение сенсомоторного опыта.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5" w:type="dxa"/>
          <w:right w:w="0"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 w:line="276" w:lineRule="auto"/>
              <w:ind w:left="281" w:right="3051" w:firstLine="0"/>
              <w:jc w:val="left"/>
              <w:rPr>
                <w:sz w:val="22"/>
              </w:rPr>
            </w:pPr>
            <w:r w:rsidRPr="00650584">
              <w:rPr>
                <w:sz w:val="22"/>
              </w:rPr>
              <w:t xml:space="preserve">преимущественно двигательных; преимущественно речевых; сочетание двигательных и речевых; недостатков общего психического развития. </w:t>
            </w:r>
          </w:p>
          <w:p w:rsidR="00CD47CE" w:rsidRPr="00650584" w:rsidRDefault="00CD47CE" w:rsidP="00650584">
            <w:pPr>
              <w:spacing w:after="0" w:line="279" w:lineRule="auto"/>
              <w:ind w:left="0" w:firstLine="281"/>
              <w:rPr>
                <w:sz w:val="22"/>
              </w:rPr>
            </w:pPr>
            <w:r w:rsidRPr="00650584">
              <w:rPr>
                <w:sz w:val="22"/>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D47CE" w:rsidRPr="00650584" w:rsidRDefault="00CD47CE" w:rsidP="00650584">
            <w:pPr>
              <w:spacing w:after="0" w:line="259" w:lineRule="auto"/>
              <w:ind w:left="281" w:firstLine="0"/>
              <w:jc w:val="left"/>
              <w:rPr>
                <w:sz w:val="22"/>
              </w:rPr>
            </w:pPr>
            <w:r w:rsidRPr="00650584">
              <w:rPr>
                <w:sz w:val="22"/>
              </w:rPr>
              <w:t xml:space="preserve">В цикл коррекционных занятий обязательно включаются: </w:t>
            </w:r>
          </w:p>
          <w:p w:rsidR="00CD47CE" w:rsidRPr="00650584" w:rsidRDefault="00CD47CE" w:rsidP="00650584">
            <w:pPr>
              <w:spacing w:after="34" w:line="242" w:lineRule="auto"/>
              <w:ind w:left="0" w:firstLine="281"/>
              <w:rPr>
                <w:sz w:val="22"/>
              </w:rPr>
            </w:pPr>
            <w:r w:rsidRPr="00650584">
              <w:rPr>
                <w:sz w:val="22"/>
              </w:rPr>
              <w:t xml:space="preserve">логопедические занятия для детей с речевой патологией, с использованием компьютерных программ при самых тяжелых нарушениях </w:t>
            </w:r>
          </w:p>
          <w:p w:rsidR="00CD47CE" w:rsidRPr="00650584" w:rsidRDefault="00CD47CE" w:rsidP="00650584">
            <w:pPr>
              <w:spacing w:after="0" w:line="259" w:lineRule="auto"/>
              <w:ind w:left="0" w:firstLine="0"/>
              <w:jc w:val="left"/>
              <w:rPr>
                <w:sz w:val="22"/>
              </w:rPr>
            </w:pPr>
            <w:r w:rsidRPr="00650584">
              <w:rPr>
                <w:sz w:val="22"/>
              </w:rPr>
              <w:t xml:space="preserve">(анартрия); </w:t>
            </w:r>
          </w:p>
          <w:p w:rsidR="00CD47CE" w:rsidRPr="00650584" w:rsidRDefault="00CD47CE" w:rsidP="00650584">
            <w:pPr>
              <w:spacing w:after="18" w:line="259" w:lineRule="auto"/>
              <w:ind w:left="0" w:right="58" w:firstLine="0"/>
              <w:jc w:val="right"/>
              <w:rPr>
                <w:sz w:val="22"/>
              </w:rPr>
            </w:pPr>
            <w:r w:rsidRPr="00650584">
              <w:rPr>
                <w:sz w:val="22"/>
              </w:rPr>
              <w:t xml:space="preserve">индивидуальные и групповые занятия для коррекции нарушенных </w:t>
            </w:r>
          </w:p>
          <w:p w:rsidR="00CD47CE" w:rsidRPr="00650584" w:rsidRDefault="00CD47CE" w:rsidP="00650584">
            <w:pPr>
              <w:spacing w:after="0" w:line="259" w:lineRule="auto"/>
              <w:ind w:left="0" w:firstLine="0"/>
              <w:jc w:val="left"/>
              <w:rPr>
                <w:sz w:val="22"/>
              </w:rPr>
            </w:pPr>
            <w:r w:rsidRPr="00650584">
              <w:rPr>
                <w:sz w:val="22"/>
              </w:rPr>
              <w:t xml:space="preserve">психических функций. </w:t>
            </w:r>
          </w:p>
          <w:p w:rsidR="00CD47CE" w:rsidRPr="00650584" w:rsidRDefault="00CD47CE" w:rsidP="00650584">
            <w:pPr>
              <w:spacing w:after="0" w:line="259" w:lineRule="auto"/>
              <w:ind w:left="0" w:firstLine="281"/>
              <w:jc w:val="left"/>
              <w:rPr>
                <w:sz w:val="22"/>
              </w:rPr>
            </w:pPr>
            <w:r w:rsidRPr="00650584">
              <w:rPr>
                <w:sz w:val="22"/>
              </w:rPr>
              <w:t xml:space="preserve">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психолого-медико-педагогическое </w:t>
            </w:r>
          </w:p>
          <w:p w:rsidR="00CD47CE" w:rsidRPr="00650584" w:rsidRDefault="00CD47CE" w:rsidP="00650584">
            <w:pPr>
              <w:spacing w:after="37" w:line="239" w:lineRule="auto"/>
              <w:ind w:left="0" w:right="59" w:firstLine="0"/>
              <w:rPr>
                <w:sz w:val="22"/>
              </w:rPr>
            </w:pPr>
            <w:r w:rsidRPr="00650584">
              <w:rPr>
                <w:sz w:val="22"/>
              </w:rPr>
              <w:t xml:space="preserve">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w:t>
            </w:r>
          </w:p>
          <w:p w:rsidR="00CD47CE" w:rsidRPr="00650584" w:rsidRDefault="00CD47CE" w:rsidP="00650584">
            <w:pPr>
              <w:spacing w:after="0" w:line="242" w:lineRule="auto"/>
              <w:ind w:left="0" w:right="53" w:firstLine="0"/>
              <w:rPr>
                <w:sz w:val="22"/>
              </w:rPr>
            </w:pPr>
            <w:r w:rsidRPr="00650584">
              <w:rPr>
                <w:sz w:val="22"/>
              </w:rPr>
              <w:t xml:space="preserve">мероприятий; 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 </w:t>
            </w:r>
          </w:p>
          <w:p w:rsidR="00CD47CE" w:rsidRPr="00650584" w:rsidRDefault="00CD47CE" w:rsidP="00650584">
            <w:pPr>
              <w:spacing w:after="0" w:line="250" w:lineRule="auto"/>
              <w:ind w:left="0" w:right="54" w:firstLine="280"/>
              <w:rPr>
                <w:sz w:val="22"/>
              </w:rPr>
            </w:pPr>
            <w:r w:rsidRPr="00650584">
              <w:rPr>
                <w:sz w:val="22"/>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 </w:t>
            </w:r>
          </w:p>
          <w:p w:rsidR="00CD47CE" w:rsidRPr="00650584" w:rsidRDefault="00CD47CE" w:rsidP="00650584">
            <w:pPr>
              <w:spacing w:after="0" w:line="259" w:lineRule="auto"/>
              <w:ind w:left="0" w:firstLine="280"/>
              <w:rPr>
                <w:sz w:val="22"/>
              </w:rPr>
            </w:pPr>
            <w:r w:rsidRPr="00650584">
              <w:rPr>
                <w:sz w:val="22"/>
              </w:rPr>
              <w:t xml:space="preserve">Для обучающихся с НОДА с легкой умственной отсталостью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right w:w="0" w:type="dxa"/>
        </w:tblCellMar>
        <w:tblLook w:val="00A0"/>
      </w:tblPr>
      <w:tblGrid>
        <w:gridCol w:w="7564"/>
        <w:gridCol w:w="3762"/>
        <w:gridCol w:w="4042"/>
      </w:tblGrid>
      <w:tr w:rsidR="00CD47CE" w:rsidTr="00650584">
        <w:trPr>
          <w:trHeight w:val="6845"/>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3" w:line="244" w:lineRule="auto"/>
              <w:ind w:left="0" w:right="58" w:firstLine="0"/>
              <w:rPr>
                <w:sz w:val="22"/>
              </w:rPr>
            </w:pPr>
            <w:r w:rsidRPr="00650584">
              <w:rPr>
                <w:sz w:val="22"/>
              </w:rPr>
              <w:t xml:space="preserve">(интеллектуальными нарушениями)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 недостатков общего психического </w:t>
            </w:r>
          </w:p>
          <w:p w:rsidR="00CD47CE" w:rsidRPr="00650584" w:rsidRDefault="00CD47CE" w:rsidP="00650584">
            <w:pPr>
              <w:spacing w:after="0" w:line="279" w:lineRule="auto"/>
              <w:ind w:left="345" w:right="209" w:hanging="345"/>
              <w:jc w:val="left"/>
              <w:rPr>
                <w:sz w:val="22"/>
              </w:rPr>
            </w:pPr>
            <w:r w:rsidRPr="00650584">
              <w:rPr>
                <w:sz w:val="22"/>
              </w:rPr>
              <w:t xml:space="preserve">развития; преимущественно двигательных; преимущественно речевых; </w:t>
            </w:r>
          </w:p>
          <w:p w:rsidR="00CD47CE" w:rsidRPr="00650584" w:rsidRDefault="00CD47CE" w:rsidP="00650584">
            <w:pPr>
              <w:spacing w:after="0" w:line="253" w:lineRule="auto"/>
              <w:ind w:left="65" w:right="58" w:firstLine="280"/>
              <w:rPr>
                <w:sz w:val="22"/>
              </w:rPr>
            </w:pPr>
            <w:r w:rsidRPr="00650584">
              <w:rPr>
                <w:sz w:val="22"/>
              </w:rPr>
              <w:t xml:space="preserve">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 </w:t>
            </w:r>
          </w:p>
          <w:p w:rsidR="00CD47CE" w:rsidRPr="00650584" w:rsidRDefault="00CD47CE" w:rsidP="00650584">
            <w:pPr>
              <w:spacing w:after="0" w:line="278" w:lineRule="auto"/>
              <w:ind w:left="0" w:firstLine="280"/>
              <w:rPr>
                <w:sz w:val="22"/>
              </w:rPr>
            </w:pPr>
            <w:r w:rsidRPr="00650584">
              <w:rPr>
                <w:sz w:val="22"/>
              </w:rPr>
              <w:t xml:space="preserve">В цикл коррекционных занятий обязательно включаются: </w:t>
            </w:r>
          </w:p>
          <w:p w:rsidR="00CD47CE" w:rsidRPr="00650584" w:rsidRDefault="00CD47CE" w:rsidP="00650584">
            <w:pPr>
              <w:spacing w:after="0" w:line="259" w:lineRule="auto"/>
              <w:ind w:left="0" w:right="58" w:firstLine="280"/>
              <w:rPr>
                <w:sz w:val="22"/>
              </w:rPr>
            </w:pPr>
            <w:r w:rsidRPr="00650584">
              <w:rPr>
                <w:sz w:val="22"/>
              </w:rPr>
              <w:t xml:space="preserve">индивидуальные и групповые занятия для коррекции нарушенных психических функций; логопедические занятия для детей с речевой патологией, с использованием компьютерных программ при самых тяжелых нарушениях (анартрия).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2.9.9. Система оценки достижения планируемых результатов освоения АООП НОО </w:t>
            </w:r>
          </w:p>
        </w:tc>
      </w:tr>
      <w:tr w:rsidR="00CD47CE" w:rsidTr="00650584">
        <w:trPr>
          <w:trHeight w:val="1554"/>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5" w:firstLine="281"/>
              <w:rPr>
                <w:sz w:val="22"/>
              </w:rPr>
            </w:pPr>
            <w:r w:rsidRPr="00650584">
              <w:rPr>
                <w:sz w:val="22"/>
              </w:rP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0" w:firstLine="280"/>
              <w:rPr>
                <w:sz w:val="22"/>
              </w:rPr>
            </w:pPr>
            <w:r w:rsidRPr="00650584">
              <w:rPr>
                <w:sz w:val="22"/>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7564"/>
        <w:gridCol w:w="3762"/>
        <w:gridCol w:w="4042"/>
      </w:tblGrid>
      <w:tr w:rsidR="00CD47CE" w:rsidTr="00650584">
        <w:trPr>
          <w:trHeight w:val="1097"/>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6" w:firstLine="0"/>
              <w:rPr>
                <w:sz w:val="22"/>
              </w:rPr>
            </w:pPr>
            <w:r w:rsidRPr="00650584">
              <w:rPr>
                <w:sz w:val="22"/>
              </w:rPr>
              <w:t xml:space="preserve">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 </w:t>
            </w:r>
          </w:p>
        </w:tc>
        <w:tc>
          <w:tcPr>
            <w:tcW w:w="780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2.9.10. Программа внеурочной деятельности </w:t>
            </w:r>
          </w:p>
        </w:tc>
      </w:tr>
      <w:tr w:rsidR="00CD47CE" w:rsidTr="00650584">
        <w:trPr>
          <w:trHeight w:val="7309"/>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2" w:lineRule="auto"/>
              <w:ind w:left="8" w:right="49" w:firstLine="281"/>
              <w:rPr>
                <w:sz w:val="22"/>
              </w:rPr>
            </w:pPr>
            <w:r w:rsidRPr="00650584">
              <w:rPr>
                <w:sz w:val="22"/>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p>
          <w:p w:rsidR="00CD47CE" w:rsidRPr="00650584" w:rsidRDefault="00CD47CE" w:rsidP="00650584">
            <w:pPr>
              <w:spacing w:after="0" w:line="259" w:lineRule="auto"/>
              <w:ind w:left="8" w:firstLine="0"/>
              <w:jc w:val="left"/>
              <w:rPr>
                <w:sz w:val="22"/>
              </w:rPr>
            </w:pPr>
            <w:r w:rsidRPr="00650584">
              <w:rPr>
                <w:color w:val="0000FF"/>
                <w:sz w:val="22"/>
              </w:rPr>
              <w:t>&lt;7&gt;</w:t>
            </w: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9" w:firstLine="280"/>
              <w:rPr>
                <w:sz w:val="22"/>
              </w:rPr>
            </w:pPr>
            <w:r w:rsidRPr="00650584">
              <w:rPr>
                <w:sz w:val="22"/>
              </w:rPr>
              <w:t xml:space="preserve">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0" w:lineRule="auto"/>
              <w:ind w:left="0" w:right="59" w:firstLine="280"/>
              <w:rPr>
                <w:sz w:val="22"/>
              </w:rPr>
            </w:pPr>
            <w:r w:rsidRPr="00650584">
              <w:rPr>
                <w:sz w:val="22"/>
              </w:rPr>
              <w:t xml:space="preserve">Внеурочная деятельность организуется по двум направлениям: Уход и присмотр. </w:t>
            </w:r>
          </w:p>
          <w:p w:rsidR="00CD47CE" w:rsidRPr="00650584" w:rsidRDefault="00CD47CE" w:rsidP="00650584">
            <w:pPr>
              <w:spacing w:after="0" w:line="243" w:lineRule="auto"/>
              <w:ind w:left="0" w:right="52" w:firstLine="280"/>
              <w:rPr>
                <w:sz w:val="22"/>
              </w:rPr>
            </w:pPr>
            <w:r w:rsidRPr="00650584">
              <w:rPr>
                <w:sz w:val="22"/>
              </w:rPr>
              <w:t xml:space="preserve">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CD47CE" w:rsidRPr="00650584" w:rsidRDefault="00CD47CE" w:rsidP="00650584">
            <w:pPr>
              <w:spacing w:after="7" w:line="253" w:lineRule="auto"/>
              <w:ind w:left="0" w:right="55" w:firstLine="280"/>
              <w:rPr>
                <w:sz w:val="22"/>
              </w:rPr>
            </w:pPr>
            <w:r w:rsidRPr="00650584">
              <w:rPr>
                <w:sz w:val="22"/>
              </w:rPr>
              <w:t xml:space="preserve">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 </w:t>
            </w:r>
          </w:p>
          <w:p w:rsidR="00CD47CE" w:rsidRPr="00650584" w:rsidRDefault="00CD47CE" w:rsidP="00650584">
            <w:pPr>
              <w:tabs>
                <w:tab w:val="center" w:pos="711"/>
                <w:tab w:val="center" w:pos="3419"/>
              </w:tabs>
              <w:spacing w:after="24"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личности: </w:t>
            </w:r>
          </w:p>
          <w:p w:rsidR="00CD47CE" w:rsidRPr="00650584" w:rsidRDefault="00CD47CE" w:rsidP="00650584">
            <w:pPr>
              <w:spacing w:after="18" w:line="259" w:lineRule="auto"/>
              <w:ind w:left="0" w:firstLine="0"/>
              <w:jc w:val="left"/>
              <w:rPr>
                <w:sz w:val="22"/>
              </w:rPr>
            </w:pPr>
            <w:r w:rsidRPr="00650584">
              <w:rPr>
                <w:sz w:val="22"/>
              </w:rPr>
              <w:t xml:space="preserve">социально-эмоциональное, </w:t>
            </w:r>
          </w:p>
          <w:p w:rsidR="00CD47CE" w:rsidRPr="00650584" w:rsidRDefault="00CD47CE" w:rsidP="00650584">
            <w:pPr>
              <w:spacing w:after="0" w:line="259" w:lineRule="auto"/>
              <w:ind w:left="0" w:right="57" w:firstLine="0"/>
              <w:rPr>
                <w:sz w:val="22"/>
              </w:rPr>
            </w:pPr>
            <w:r w:rsidRPr="00650584">
              <w:rPr>
                <w:sz w:val="22"/>
              </w:rPr>
              <w:t xml:space="preserve">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3810"/>
        <w:gridCol w:w="3754"/>
        <w:gridCol w:w="3762"/>
        <w:gridCol w:w="4042"/>
      </w:tblGrid>
      <w:tr w:rsidR="00CD47CE" w:rsidTr="00650584">
        <w:trPr>
          <w:trHeight w:val="400"/>
        </w:trPr>
        <w:tc>
          <w:tcPr>
            <w:tcW w:w="7564"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экскурсии, кружки, проекты и т.д. </w:t>
            </w:r>
          </w:p>
        </w:tc>
      </w:tr>
      <w:tr w:rsidR="00CD47CE" w:rsidTr="00650584">
        <w:trPr>
          <w:trHeight w:val="865"/>
        </w:trPr>
        <w:tc>
          <w:tcPr>
            <w:tcW w:w="3810"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9" w:firstLine="281"/>
              <w:rPr>
                <w:sz w:val="22"/>
              </w:rPr>
            </w:pPr>
            <w:r w:rsidRPr="00650584">
              <w:rPr>
                <w:sz w:val="22"/>
              </w:rPr>
              <w:t xml:space="preserve">Время, отводимое на внеурочную деятельность, составляет за четыре года обучения до 1350 часов. </w:t>
            </w:r>
          </w:p>
        </w:tc>
        <w:tc>
          <w:tcPr>
            <w:tcW w:w="11557"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Время, отводимое на внеурочную деятельность, за пять лет обучения составляет 1680 часов. </w:t>
            </w:r>
          </w:p>
        </w:tc>
      </w:tr>
      <w:tr w:rsidR="00CD47CE" w:rsidTr="00650584">
        <w:trPr>
          <w:trHeight w:val="409"/>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0"/>
              <w:jc w:val="center"/>
              <w:rPr>
                <w:sz w:val="22"/>
              </w:rPr>
            </w:pPr>
            <w:r w:rsidRPr="00650584">
              <w:rPr>
                <w:sz w:val="22"/>
              </w:rPr>
              <w:t xml:space="preserve">III. Требования к условиям реализации АООП НОО для обучающихся с НОДА </w:t>
            </w:r>
          </w:p>
        </w:tc>
      </w:tr>
      <w:tr w:rsidR="00CD47CE" w:rsidTr="00650584">
        <w:trPr>
          <w:trHeight w:val="400"/>
        </w:trPr>
        <w:tc>
          <w:tcPr>
            <w:tcW w:w="3810"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4" w:firstLine="0"/>
              <w:jc w:val="center"/>
              <w:rPr>
                <w:sz w:val="22"/>
              </w:rPr>
            </w:pPr>
            <w:r w:rsidRPr="00650584">
              <w:rPr>
                <w:sz w:val="22"/>
              </w:rPr>
              <w:t xml:space="preserve">6.1 </w:t>
            </w:r>
          </w:p>
        </w:tc>
        <w:tc>
          <w:tcPr>
            <w:tcW w:w="375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5" w:firstLine="0"/>
              <w:jc w:val="center"/>
              <w:rPr>
                <w:sz w:val="22"/>
              </w:rPr>
            </w:pPr>
            <w:r w:rsidRPr="00650584">
              <w:rPr>
                <w:sz w:val="22"/>
              </w:rPr>
              <w:t xml:space="preserve">6.2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3" w:firstLine="0"/>
              <w:jc w:val="center"/>
              <w:rPr>
                <w:sz w:val="22"/>
              </w:rPr>
            </w:pPr>
            <w:r w:rsidRPr="00650584">
              <w:rPr>
                <w:sz w:val="22"/>
              </w:rPr>
              <w:t xml:space="preserve">6.3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6.4 </w:t>
            </w:r>
          </w:p>
        </w:tc>
      </w:tr>
      <w:tr w:rsidR="00CD47CE" w:rsidTr="00650584">
        <w:trPr>
          <w:trHeight w:val="408"/>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3.4. Требования к кадровым условиям </w:t>
            </w:r>
          </w:p>
        </w:tc>
      </w:tr>
      <w:tr w:rsidR="00CD47CE" w:rsidTr="00650584">
        <w:trPr>
          <w:trHeight w:val="1785"/>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8" w:firstLine="281"/>
              <w:rPr>
                <w:sz w:val="22"/>
              </w:rPr>
            </w:pPr>
            <w:r w:rsidRPr="00650584">
              <w:rPr>
                <w:sz w:val="22"/>
              </w:rPr>
              <w:t xml:space="preserve">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 </w:t>
            </w:r>
          </w:p>
          <w:p w:rsidR="00CD47CE" w:rsidRPr="00650584" w:rsidRDefault="00CD47CE" w:rsidP="00650584">
            <w:pPr>
              <w:spacing w:after="0" w:line="279" w:lineRule="auto"/>
              <w:ind w:left="8" w:firstLine="281"/>
              <w:rPr>
                <w:sz w:val="22"/>
              </w:rPr>
            </w:pPr>
            <w:r w:rsidRPr="00650584">
              <w:rPr>
                <w:sz w:val="22"/>
              </w:rPr>
              <w:t xml:space="preserve">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CD47CE" w:rsidRPr="00650584" w:rsidRDefault="00CD47CE" w:rsidP="00650584">
            <w:pPr>
              <w:spacing w:after="0" w:line="259" w:lineRule="auto"/>
              <w:ind w:left="8" w:right="51" w:firstLine="281"/>
              <w:rPr>
                <w:sz w:val="22"/>
              </w:rPr>
            </w:pPr>
            <w:r w:rsidRPr="00650584">
              <w:rPr>
                <w:sz w:val="22"/>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 </w:t>
            </w:r>
          </w:p>
        </w:tc>
      </w:tr>
      <w:tr w:rsidR="00CD47CE" w:rsidTr="00650584">
        <w:trPr>
          <w:trHeight w:val="401"/>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3.6. Требования к материально-техническим условиям </w:t>
            </w:r>
            <w:r w:rsidRPr="00650584">
              <w:rPr>
                <w:color w:val="0000FF"/>
                <w:sz w:val="22"/>
              </w:rPr>
              <w:t>&lt;8&gt;</w:t>
            </w:r>
            <w:r w:rsidRPr="00650584">
              <w:rPr>
                <w:sz w:val="22"/>
              </w:rPr>
              <w:t xml:space="preserve"> </w:t>
            </w:r>
          </w:p>
        </w:tc>
      </w:tr>
      <w:tr w:rsidR="00CD47CE" w:rsidTr="00650584">
        <w:trPr>
          <w:trHeight w:val="4091"/>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Требования к организации пространства </w:t>
            </w:r>
          </w:p>
          <w:p w:rsidR="00CD47CE" w:rsidRPr="00650584" w:rsidRDefault="00CD47CE" w:rsidP="00650584">
            <w:pPr>
              <w:spacing w:after="0" w:line="279" w:lineRule="auto"/>
              <w:ind w:left="8" w:firstLine="281"/>
              <w:rPr>
                <w:sz w:val="22"/>
              </w:rPr>
            </w:pPr>
            <w:r w:rsidRPr="00650584">
              <w:rPr>
                <w:sz w:val="22"/>
              </w:rPr>
              <w:t xml:space="preserve">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 </w:t>
            </w:r>
          </w:p>
          <w:p w:rsidR="00CD47CE" w:rsidRPr="00650584" w:rsidRDefault="00CD47CE" w:rsidP="00650584">
            <w:pPr>
              <w:spacing w:after="0" w:line="253" w:lineRule="auto"/>
              <w:ind w:left="8" w:right="46" w:firstLine="281"/>
              <w:rPr>
                <w:sz w:val="22"/>
              </w:rPr>
            </w:pPr>
            <w:r w:rsidRPr="00650584">
              <w:rPr>
                <w:sz w:val="22"/>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
          <w:p w:rsidR="00CD47CE" w:rsidRPr="00650584" w:rsidRDefault="00CD47CE" w:rsidP="00650584">
            <w:pPr>
              <w:spacing w:after="0"/>
              <w:ind w:left="8" w:right="51" w:firstLine="281"/>
              <w:rPr>
                <w:sz w:val="22"/>
              </w:rPr>
            </w:pPr>
            <w:r w:rsidRPr="00650584">
              <w:rPr>
                <w:sz w:val="22"/>
              </w:rPr>
              <w:t xml:space="preserve">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 </w:t>
            </w:r>
          </w:p>
          <w:p w:rsidR="00CD47CE" w:rsidRPr="00650584" w:rsidRDefault="00CD47CE" w:rsidP="00650584">
            <w:pPr>
              <w:spacing w:after="0" w:line="279" w:lineRule="auto"/>
              <w:ind w:left="8" w:firstLine="281"/>
              <w:rPr>
                <w:sz w:val="22"/>
              </w:rPr>
            </w:pPr>
            <w:r w:rsidRPr="00650584">
              <w:rPr>
                <w:sz w:val="22"/>
              </w:rPr>
              <w:t xml:space="preserve">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 </w:t>
            </w:r>
          </w:p>
          <w:p w:rsidR="00CD47CE" w:rsidRPr="00650584" w:rsidRDefault="00CD47CE" w:rsidP="00650584">
            <w:pPr>
              <w:spacing w:after="0" w:line="259" w:lineRule="auto"/>
              <w:ind w:left="0" w:right="73" w:firstLine="0"/>
              <w:jc w:val="right"/>
              <w:rPr>
                <w:sz w:val="22"/>
              </w:rPr>
            </w:pPr>
            <w:r w:rsidRPr="00650584">
              <w:rPr>
                <w:sz w:val="22"/>
              </w:rPr>
              <w:t xml:space="preserve">Предпочтительным является зонирование пространства класса на зоны для отдыха, занятий и прочего с закреплением местоположения в каждой зоне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right w:w="0" w:type="dxa"/>
        </w:tblCellMar>
        <w:tblLook w:val="00A0"/>
      </w:tblPr>
      <w:tblGrid>
        <w:gridCol w:w="15368"/>
      </w:tblGrid>
      <w:tr w:rsidR="00CD47CE" w:rsidTr="00650584">
        <w:trPr>
          <w:trHeight w:val="8694"/>
        </w:trPr>
        <w:tc>
          <w:tcPr>
            <w:tcW w:w="1536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56" w:lineRule="auto"/>
              <w:ind w:left="0" w:right="56" w:firstLine="0"/>
              <w:rPr>
                <w:sz w:val="22"/>
              </w:rPr>
            </w:pPr>
            <w:r w:rsidRPr="00650584">
              <w:rPr>
                <w:sz w:val="22"/>
              </w:rPr>
              <w:t xml:space="preserve">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D47CE" w:rsidRPr="00650584" w:rsidRDefault="00CD47CE" w:rsidP="00650584">
            <w:pPr>
              <w:spacing w:after="0" w:line="259" w:lineRule="auto"/>
              <w:ind w:left="281" w:firstLine="0"/>
              <w:jc w:val="left"/>
              <w:rPr>
                <w:sz w:val="22"/>
              </w:rPr>
            </w:pPr>
            <w:r w:rsidRPr="00650584">
              <w:rPr>
                <w:sz w:val="22"/>
              </w:rPr>
              <w:t xml:space="preserve">На каждом уроке после 20 минут занятий необходимо проводить 5-минутную физкультпаузу с включением лечебно-коррекционных мероприятий </w:t>
            </w:r>
          </w:p>
          <w:p w:rsidR="00CD47CE" w:rsidRPr="00650584" w:rsidRDefault="00CD47CE" w:rsidP="00650584">
            <w:pPr>
              <w:spacing w:after="0" w:line="279" w:lineRule="auto"/>
              <w:ind w:left="0" w:firstLine="281"/>
              <w:rPr>
                <w:sz w:val="22"/>
              </w:rPr>
            </w:pPr>
            <w:r w:rsidRPr="00650584">
              <w:rPr>
                <w:sz w:val="22"/>
              </w:rPr>
              <w:t xml:space="preserve">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 </w:t>
            </w:r>
          </w:p>
          <w:p w:rsidR="00CD47CE" w:rsidRPr="00650584" w:rsidRDefault="00CD47CE" w:rsidP="00650584">
            <w:pPr>
              <w:spacing w:after="0" w:line="278" w:lineRule="auto"/>
              <w:ind w:left="0" w:firstLine="281"/>
              <w:rPr>
                <w:sz w:val="22"/>
              </w:rPr>
            </w:pPr>
            <w:r w:rsidRPr="00650584">
              <w:rPr>
                <w:sz w:val="22"/>
              </w:rPr>
              <w:t xml:space="preserve">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 </w:t>
            </w:r>
          </w:p>
          <w:p w:rsidR="00CD47CE" w:rsidRPr="00650584" w:rsidRDefault="00CD47CE" w:rsidP="00650584">
            <w:pPr>
              <w:spacing w:after="4" w:line="275" w:lineRule="auto"/>
              <w:ind w:left="0" w:right="49" w:firstLine="281"/>
              <w:rPr>
                <w:sz w:val="22"/>
              </w:rPr>
            </w:pPr>
            <w:r w:rsidRPr="00650584">
              <w:rPr>
                <w:sz w:val="22"/>
              </w:rPr>
              <w:t xml:space="preserve">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 </w:t>
            </w:r>
          </w:p>
          <w:p w:rsidR="00CD47CE" w:rsidRPr="00650584" w:rsidRDefault="00CD47CE" w:rsidP="00650584">
            <w:pPr>
              <w:spacing w:after="0" w:line="279" w:lineRule="auto"/>
              <w:ind w:left="0" w:firstLine="281"/>
              <w:rPr>
                <w:sz w:val="22"/>
              </w:rPr>
            </w:pPr>
            <w:r w:rsidRPr="00650584">
              <w:rPr>
                <w:sz w:val="22"/>
              </w:rPr>
              <w:t xml:space="preserve">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 </w:t>
            </w:r>
          </w:p>
          <w:p w:rsidR="00CD47CE" w:rsidRPr="00650584" w:rsidRDefault="00CD47CE" w:rsidP="00650584">
            <w:pPr>
              <w:spacing w:after="0" w:line="259" w:lineRule="auto"/>
              <w:ind w:left="281" w:firstLine="0"/>
              <w:jc w:val="left"/>
              <w:rPr>
                <w:sz w:val="22"/>
              </w:rPr>
            </w:pPr>
            <w:r w:rsidRPr="00650584">
              <w:rPr>
                <w:sz w:val="22"/>
              </w:rPr>
              <w:t xml:space="preserve">Сенсорная комната релаксации предназначена для развития сенсорных функций обучающихся, проведения коррекционных занятий. </w:t>
            </w:r>
          </w:p>
          <w:p w:rsidR="00CD47CE" w:rsidRPr="00650584" w:rsidRDefault="00CD47CE" w:rsidP="00650584">
            <w:pPr>
              <w:spacing w:after="0" w:line="280" w:lineRule="auto"/>
              <w:ind w:left="0" w:firstLine="281"/>
              <w:jc w:val="left"/>
              <w:rPr>
                <w:sz w:val="22"/>
              </w:rPr>
            </w:pPr>
            <w:r w:rsidRPr="00650584">
              <w:rPr>
                <w:sz w:val="22"/>
              </w:rPr>
              <w:t xml:space="preserve">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 </w:t>
            </w:r>
          </w:p>
          <w:p w:rsidR="00CD47CE" w:rsidRPr="00650584" w:rsidRDefault="00CD47CE" w:rsidP="00650584">
            <w:pPr>
              <w:spacing w:after="19" w:line="259" w:lineRule="auto"/>
              <w:ind w:left="281" w:firstLine="0"/>
              <w:jc w:val="left"/>
              <w:rPr>
                <w:sz w:val="22"/>
              </w:rPr>
            </w:pPr>
            <w:r w:rsidRPr="00650584">
              <w:rPr>
                <w:sz w:val="22"/>
              </w:rPr>
              <w:t xml:space="preserve">Организация может иметь следующее специальное оборудование: </w:t>
            </w:r>
          </w:p>
          <w:p w:rsidR="00CD47CE" w:rsidRPr="00650584" w:rsidRDefault="00CD47CE" w:rsidP="00650584">
            <w:pPr>
              <w:numPr>
                <w:ilvl w:val="0"/>
                <w:numId w:val="243"/>
              </w:numPr>
              <w:spacing w:after="14" w:line="264" w:lineRule="auto"/>
              <w:ind w:left="0" w:right="51" w:firstLine="281"/>
              <w:rPr>
                <w:sz w:val="22"/>
              </w:rPr>
            </w:pPr>
            <w:r w:rsidRPr="00650584">
              <w:rPr>
                <w:sz w:val="22"/>
              </w:rPr>
              <w:t xml:space="preserve">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 </w:t>
            </w:r>
          </w:p>
          <w:p w:rsidR="00CD47CE" w:rsidRPr="00650584" w:rsidRDefault="00CD47CE" w:rsidP="00650584">
            <w:pPr>
              <w:numPr>
                <w:ilvl w:val="0"/>
                <w:numId w:val="243"/>
              </w:numPr>
              <w:spacing w:after="15" w:line="263" w:lineRule="auto"/>
              <w:ind w:left="0" w:right="51" w:firstLine="281"/>
              <w:rPr>
                <w:sz w:val="22"/>
              </w:rPr>
            </w:pPr>
            <w:r w:rsidRPr="00650584">
              <w:rPr>
                <w:sz w:val="22"/>
              </w:rPr>
              <w:t xml:space="preserve">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 - мебель, соответствующая потребностям ребенка </w:t>
            </w:r>
          </w:p>
          <w:p w:rsidR="00CD47CE" w:rsidRPr="00650584" w:rsidRDefault="00CD47CE" w:rsidP="00650584">
            <w:pPr>
              <w:spacing w:after="0" w:line="276" w:lineRule="auto"/>
              <w:ind w:left="0" w:right="46" w:firstLine="281"/>
              <w:rPr>
                <w:sz w:val="22"/>
              </w:rPr>
            </w:pPr>
            <w:r w:rsidRPr="00650584">
              <w:rPr>
                <w:sz w:val="22"/>
              </w:rPr>
              <w:t xml:space="preserve">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 </w:t>
            </w:r>
          </w:p>
          <w:p w:rsidR="00CD47CE" w:rsidRPr="00650584" w:rsidRDefault="00CD47CE" w:rsidP="00650584">
            <w:pPr>
              <w:spacing w:after="0" w:line="276" w:lineRule="auto"/>
              <w:ind w:left="0" w:right="55" w:firstLine="281"/>
              <w:rPr>
                <w:sz w:val="22"/>
              </w:rPr>
            </w:pPr>
            <w:r w:rsidRPr="00650584">
              <w:rPr>
                <w:sz w:val="22"/>
              </w:rPr>
              <w:t xml:space="preserve">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 </w:t>
            </w:r>
          </w:p>
          <w:p w:rsidR="00CD47CE" w:rsidRPr="00650584" w:rsidRDefault="00CD47CE" w:rsidP="00650584">
            <w:pPr>
              <w:spacing w:after="0" w:line="271" w:lineRule="auto"/>
              <w:ind w:left="0" w:firstLine="281"/>
              <w:rPr>
                <w:sz w:val="22"/>
              </w:rPr>
            </w:pPr>
            <w:r w:rsidRPr="00650584">
              <w:rPr>
                <w:sz w:val="22"/>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CD47CE" w:rsidRPr="00650584" w:rsidRDefault="00CD47CE" w:rsidP="00650584">
            <w:pPr>
              <w:spacing w:after="0" w:line="259" w:lineRule="auto"/>
              <w:ind w:left="0" w:firstLine="281"/>
              <w:rPr>
                <w:sz w:val="22"/>
              </w:rPr>
            </w:pPr>
            <w:r w:rsidRPr="00650584">
              <w:rPr>
                <w:sz w:val="22"/>
              </w:rPr>
              <w:t xml:space="preserve">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right w:w="0" w:type="dxa"/>
        </w:tblCellMar>
        <w:tblLook w:val="00A0"/>
      </w:tblPr>
      <w:tblGrid>
        <w:gridCol w:w="15368"/>
      </w:tblGrid>
      <w:tr w:rsidR="00CD47CE" w:rsidTr="00650584">
        <w:trPr>
          <w:trHeight w:val="2018"/>
        </w:trPr>
        <w:tc>
          <w:tcPr>
            <w:tcW w:w="1536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0" w:firstLine="0"/>
              <w:jc w:val="left"/>
              <w:rPr>
                <w:sz w:val="22"/>
              </w:rPr>
            </w:pPr>
            <w:r w:rsidRPr="00650584">
              <w:rPr>
                <w:sz w:val="22"/>
              </w:rPr>
              <w:t xml:space="preserve">центрах. </w:t>
            </w:r>
          </w:p>
          <w:p w:rsidR="00CD47CE" w:rsidRPr="00650584" w:rsidRDefault="00CD47CE" w:rsidP="00650584">
            <w:pPr>
              <w:spacing w:after="0" w:line="278" w:lineRule="auto"/>
              <w:ind w:left="0" w:firstLine="281"/>
              <w:jc w:val="left"/>
              <w:rPr>
                <w:sz w:val="22"/>
              </w:rPr>
            </w:pPr>
            <w:r w:rsidRPr="00650584">
              <w:rPr>
                <w:sz w:val="22"/>
              </w:rPr>
              <w:t xml:space="preserve">Комплекс </w:t>
            </w:r>
            <w:r w:rsidRPr="00650584">
              <w:rPr>
                <w:sz w:val="22"/>
              </w:rPr>
              <w:tab/>
              <w:t xml:space="preserve">восстановительного </w:t>
            </w:r>
            <w:r w:rsidRPr="00650584">
              <w:rPr>
                <w:sz w:val="22"/>
              </w:rPr>
              <w:tab/>
              <w:t xml:space="preserve">лечения </w:t>
            </w:r>
            <w:r w:rsidRPr="00650584">
              <w:rPr>
                <w:sz w:val="22"/>
              </w:rPr>
              <w:tab/>
              <w:t xml:space="preserve">представляется </w:t>
            </w:r>
            <w:r w:rsidRPr="00650584">
              <w:rPr>
                <w:sz w:val="22"/>
              </w:rPr>
              <w:tab/>
              <w:t xml:space="preserve">ортопедоневрологическими </w:t>
            </w:r>
            <w:r w:rsidRPr="00650584">
              <w:rPr>
                <w:sz w:val="22"/>
              </w:rPr>
              <w:tab/>
              <w:t xml:space="preserve">мероприятиями, </w:t>
            </w:r>
            <w:r w:rsidRPr="00650584">
              <w:rPr>
                <w:sz w:val="22"/>
              </w:rPr>
              <w:tab/>
              <w:t xml:space="preserve">лечебной </w:t>
            </w:r>
            <w:r w:rsidRPr="00650584">
              <w:rPr>
                <w:sz w:val="22"/>
              </w:rPr>
              <w:tab/>
              <w:t xml:space="preserve">физкультурой, </w:t>
            </w:r>
            <w:r w:rsidRPr="00650584">
              <w:rPr>
                <w:sz w:val="22"/>
              </w:rPr>
              <w:tab/>
              <w:t xml:space="preserve">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 </w:t>
            </w:r>
          </w:p>
          <w:p w:rsidR="00CD47CE" w:rsidRPr="00650584" w:rsidRDefault="00CD47CE" w:rsidP="00650584">
            <w:pPr>
              <w:spacing w:after="0" w:line="278" w:lineRule="auto"/>
              <w:ind w:left="0" w:firstLine="281"/>
              <w:jc w:val="left"/>
              <w:rPr>
                <w:sz w:val="22"/>
              </w:rPr>
            </w:pPr>
            <w:r w:rsidRPr="00650584">
              <w:rPr>
                <w:sz w:val="22"/>
              </w:rPr>
              <w:t xml:space="preserve">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w:t>
            </w:r>
          </w:p>
          <w:p w:rsidR="00CD47CE" w:rsidRPr="00650584" w:rsidRDefault="00CD47CE" w:rsidP="00650584">
            <w:pPr>
              <w:spacing w:after="0" w:line="259" w:lineRule="auto"/>
              <w:ind w:left="0" w:firstLine="281"/>
              <w:rPr>
                <w:sz w:val="22"/>
              </w:rPr>
            </w:pPr>
            <w:r w:rsidRPr="00650584">
              <w:rPr>
                <w:sz w:val="22"/>
              </w:rPr>
              <w:t xml:space="preserve">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w:t>
            </w:r>
          </w:p>
        </w:tc>
      </w:tr>
      <w:tr w:rsidR="00CD47CE" w:rsidTr="00650584">
        <w:trPr>
          <w:trHeight w:val="3162"/>
        </w:trPr>
        <w:tc>
          <w:tcPr>
            <w:tcW w:w="1536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59" w:lineRule="auto"/>
              <w:ind w:left="281" w:firstLine="0"/>
              <w:jc w:val="left"/>
              <w:rPr>
                <w:sz w:val="22"/>
              </w:rPr>
            </w:pPr>
            <w:r w:rsidRPr="00650584">
              <w:rPr>
                <w:sz w:val="22"/>
              </w:rPr>
              <w:t xml:space="preserve">Требования к организации рабочего места ребенка с НОДА, в том числе для работы удаленно. </w:t>
            </w:r>
          </w:p>
          <w:p w:rsidR="00CD47CE" w:rsidRPr="00650584" w:rsidRDefault="00CD47CE" w:rsidP="00650584">
            <w:pPr>
              <w:spacing w:after="19" w:line="259" w:lineRule="auto"/>
              <w:ind w:left="0" w:right="47" w:firstLine="281"/>
              <w:rPr>
                <w:sz w:val="22"/>
              </w:rPr>
            </w:pPr>
            <w:r w:rsidRPr="00650584">
              <w:rPr>
                <w:sz w:val="22"/>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CD47CE" w:rsidRPr="00650584" w:rsidRDefault="00CD47CE" w:rsidP="00650584">
            <w:pPr>
              <w:spacing w:after="19" w:line="259" w:lineRule="auto"/>
              <w:ind w:left="281" w:firstLine="0"/>
              <w:jc w:val="left"/>
              <w:rPr>
                <w:sz w:val="22"/>
              </w:rPr>
            </w:pPr>
            <w:r w:rsidRPr="00650584">
              <w:rPr>
                <w:sz w:val="22"/>
              </w:rPr>
              <w:t xml:space="preserve">Необходимо соблюдение следующих требований: </w:t>
            </w:r>
          </w:p>
          <w:p w:rsidR="00CD47CE" w:rsidRPr="00650584" w:rsidRDefault="00CD47CE" w:rsidP="00650584">
            <w:pPr>
              <w:numPr>
                <w:ilvl w:val="0"/>
                <w:numId w:val="244"/>
              </w:numPr>
              <w:spacing w:after="0" w:line="279" w:lineRule="auto"/>
              <w:ind w:left="0" w:firstLine="281"/>
              <w:rPr>
                <w:sz w:val="22"/>
              </w:rPr>
            </w:pPr>
            <w:r w:rsidRPr="00650584">
              <w:rPr>
                <w:sz w:val="22"/>
              </w:rPr>
              <w:t xml:space="preserve">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 </w:t>
            </w:r>
          </w:p>
          <w:p w:rsidR="00CD47CE" w:rsidRPr="00650584" w:rsidRDefault="00CD47CE" w:rsidP="00650584">
            <w:pPr>
              <w:numPr>
                <w:ilvl w:val="0"/>
                <w:numId w:val="244"/>
              </w:numPr>
              <w:spacing w:after="0" w:line="279" w:lineRule="auto"/>
              <w:ind w:left="0" w:firstLine="281"/>
              <w:rPr>
                <w:sz w:val="22"/>
              </w:rPr>
            </w:pPr>
            <w:r w:rsidRPr="00650584">
              <w:rPr>
                <w:sz w:val="22"/>
              </w:rPr>
              <w:t xml:space="preserve">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 </w:t>
            </w:r>
          </w:p>
          <w:p w:rsidR="00CD47CE" w:rsidRPr="00650584" w:rsidRDefault="00CD47CE" w:rsidP="00650584">
            <w:pPr>
              <w:spacing w:after="0" w:line="259" w:lineRule="auto"/>
              <w:ind w:left="0" w:firstLine="281"/>
              <w:rPr>
                <w:sz w:val="22"/>
              </w:rPr>
            </w:pPr>
            <w:r w:rsidRPr="00650584">
              <w:rPr>
                <w:sz w:val="22"/>
              </w:rPr>
              <w:t xml:space="preserve">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 </w:t>
            </w:r>
          </w:p>
        </w:tc>
      </w:tr>
      <w:tr w:rsidR="00CD47CE" w:rsidTr="00650584">
        <w:trPr>
          <w:trHeight w:val="3627"/>
        </w:trPr>
        <w:tc>
          <w:tcPr>
            <w:tcW w:w="1536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Требования к техническим средствам комфортного доступа ребенка с НОДА к образованию (ассистивные средства и технологии). </w:t>
            </w:r>
          </w:p>
          <w:p w:rsidR="00CD47CE" w:rsidRPr="00650584" w:rsidRDefault="00CD47CE" w:rsidP="00650584">
            <w:pPr>
              <w:spacing w:after="0" w:line="268" w:lineRule="auto"/>
              <w:ind w:left="0" w:right="55" w:firstLine="281"/>
              <w:rPr>
                <w:sz w:val="22"/>
              </w:rPr>
            </w:pPr>
            <w:r w:rsidRPr="00650584">
              <w:rPr>
                <w:sz w:val="22"/>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 </w:t>
            </w:r>
          </w:p>
          <w:p w:rsidR="00CD47CE" w:rsidRPr="00650584" w:rsidRDefault="00CD47CE" w:rsidP="00650584">
            <w:pPr>
              <w:spacing w:after="0" w:line="271" w:lineRule="auto"/>
              <w:ind w:left="0" w:firstLine="281"/>
              <w:rPr>
                <w:sz w:val="22"/>
              </w:rPr>
            </w:pPr>
            <w:r w:rsidRPr="00650584">
              <w:rPr>
                <w:sz w:val="22"/>
              </w:rPr>
              <w:t xml:space="preserve">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 </w:t>
            </w:r>
          </w:p>
          <w:p w:rsidR="00CD47CE" w:rsidRPr="00650584" w:rsidRDefault="00CD47CE" w:rsidP="00650584">
            <w:pPr>
              <w:spacing w:after="0" w:line="260" w:lineRule="auto"/>
              <w:ind w:left="0" w:right="49" w:firstLine="281"/>
              <w:rPr>
                <w:sz w:val="22"/>
              </w:rPr>
            </w:pPr>
            <w:r w:rsidRPr="00650584">
              <w:rPr>
                <w:sz w:val="22"/>
              </w:rPr>
              <w:t xml:space="preserve">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 </w:t>
            </w:r>
          </w:p>
          <w:p w:rsidR="00CD47CE" w:rsidRPr="00650584" w:rsidRDefault="00CD47CE" w:rsidP="00650584">
            <w:pPr>
              <w:spacing w:after="0" w:line="261" w:lineRule="auto"/>
              <w:ind w:left="0" w:right="51" w:firstLine="281"/>
              <w:rPr>
                <w:sz w:val="22"/>
              </w:rPr>
            </w:pPr>
            <w:r w:rsidRPr="00650584">
              <w:rPr>
                <w:sz w:val="22"/>
              </w:rPr>
              <w:t xml:space="preserve">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 </w:t>
            </w:r>
          </w:p>
          <w:p w:rsidR="00CD47CE" w:rsidRPr="00650584" w:rsidRDefault="00CD47CE" w:rsidP="00650584">
            <w:pPr>
              <w:spacing w:after="0" w:line="259" w:lineRule="auto"/>
              <w:ind w:left="0" w:right="56" w:firstLine="0"/>
              <w:jc w:val="right"/>
              <w:rPr>
                <w:sz w:val="22"/>
              </w:rPr>
            </w:pPr>
            <w:r w:rsidRPr="00650584">
              <w:rPr>
                <w:sz w:val="22"/>
              </w:rPr>
              <w:t xml:space="preserve">В работе желательно использовать: специальные клавиатуры (с увеличенным размером клавиш, со специальной накладкой, ограничивающей случайное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7564"/>
        <w:gridCol w:w="3762"/>
        <w:gridCol w:w="4042"/>
      </w:tblGrid>
      <w:tr w:rsidR="00CD47CE" w:rsidTr="00650584">
        <w:trPr>
          <w:trHeight w:val="632"/>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rPr>
                <w:sz w:val="22"/>
              </w:rPr>
            </w:pPr>
            <w:r w:rsidRPr="00650584">
              <w:rPr>
                <w:sz w:val="22"/>
              </w:rPr>
              <w:t xml:space="preserve">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 </w:t>
            </w:r>
          </w:p>
        </w:tc>
      </w:tr>
      <w:tr w:rsidR="00CD47CE" w:rsidTr="00650584">
        <w:trPr>
          <w:trHeight w:val="3395"/>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0" w:lineRule="auto"/>
              <w:ind w:left="8" w:right="55" w:firstLine="281"/>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 </w:t>
            </w:r>
          </w:p>
          <w:p w:rsidR="00CD47CE" w:rsidRPr="00650584" w:rsidRDefault="00CD47CE" w:rsidP="00650584">
            <w:pPr>
              <w:spacing w:after="0" w:line="255" w:lineRule="auto"/>
              <w:ind w:left="8" w:right="45" w:firstLine="281"/>
              <w:rPr>
                <w:sz w:val="22"/>
              </w:rPr>
            </w:pPr>
            <w:r w:rsidRPr="00650584">
              <w:rPr>
                <w:sz w:val="22"/>
              </w:rPr>
              <w:t xml:space="preserve">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 </w:t>
            </w:r>
          </w:p>
          <w:p w:rsidR="00CD47CE" w:rsidRPr="00650584" w:rsidRDefault="00CD47CE" w:rsidP="00650584">
            <w:pPr>
              <w:spacing w:after="0" w:line="275" w:lineRule="auto"/>
              <w:ind w:left="8" w:right="55" w:firstLine="281"/>
              <w:rPr>
                <w:sz w:val="22"/>
              </w:rPr>
            </w:pPr>
            <w:r w:rsidRPr="00650584">
              <w:rPr>
                <w:sz w:val="22"/>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 </w:t>
            </w:r>
          </w:p>
          <w:p w:rsidR="00CD47CE" w:rsidRPr="00650584" w:rsidRDefault="00CD47CE" w:rsidP="00650584">
            <w:pPr>
              <w:spacing w:after="0" w:line="259" w:lineRule="auto"/>
              <w:ind w:left="8" w:firstLine="281"/>
              <w:rPr>
                <w:sz w:val="22"/>
              </w:rPr>
            </w:pPr>
            <w:r w:rsidRPr="00650584">
              <w:rPr>
                <w:sz w:val="22"/>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tc>
      </w:tr>
      <w:tr w:rsidR="00CD47CE" w:rsidTr="00650584">
        <w:trPr>
          <w:trHeight w:val="4780"/>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0" w:firstLine="281"/>
              <w:rPr>
                <w:sz w:val="22"/>
              </w:rPr>
            </w:pPr>
            <w:r w:rsidRPr="00650584">
              <w:rPr>
                <w:sz w:val="22"/>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8" w:right="53" w:firstLine="280"/>
              <w:rPr>
                <w:sz w:val="22"/>
              </w:rPr>
            </w:pPr>
            <w:r w:rsidRPr="00650584">
              <w:rPr>
                <w:sz w:val="22"/>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CD47CE" w:rsidRPr="00650584" w:rsidRDefault="00CD47CE" w:rsidP="00650584">
            <w:pPr>
              <w:spacing w:after="0" w:line="259" w:lineRule="auto"/>
              <w:ind w:left="8" w:right="57" w:firstLine="280"/>
              <w:rPr>
                <w:sz w:val="22"/>
              </w:rPr>
            </w:pPr>
            <w:r w:rsidRPr="00650584">
              <w:rPr>
                <w:sz w:val="22"/>
              </w:rPr>
              <w:t xml:space="preserve">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0" w:right="54" w:firstLine="280"/>
              <w:rPr>
                <w:sz w:val="22"/>
              </w:rPr>
            </w:pPr>
            <w:r w:rsidRPr="00650584">
              <w:rPr>
                <w:sz w:val="22"/>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CD47CE" w:rsidRPr="00650584" w:rsidRDefault="00CD47CE" w:rsidP="00650584">
            <w:pPr>
              <w:spacing w:after="0" w:line="246" w:lineRule="auto"/>
              <w:ind w:left="0" w:right="53" w:firstLine="280"/>
              <w:rPr>
                <w:sz w:val="22"/>
              </w:rPr>
            </w:pPr>
            <w:r w:rsidRPr="00650584">
              <w:rPr>
                <w:sz w:val="22"/>
              </w:rPr>
              <w:t xml:space="preserve">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 </w:t>
            </w:r>
          </w:p>
          <w:p w:rsidR="00CD47CE" w:rsidRPr="00650584" w:rsidRDefault="00CD47CE" w:rsidP="00650584">
            <w:pPr>
              <w:spacing w:after="0" w:line="259" w:lineRule="auto"/>
              <w:ind w:left="0" w:right="58" w:firstLine="280"/>
              <w:rPr>
                <w:sz w:val="22"/>
              </w:rPr>
            </w:pPr>
            <w:r w:rsidRPr="00650584">
              <w:rPr>
                <w:sz w:val="22"/>
              </w:rPr>
              <w:t xml:space="preserve">Особенности восприятия детей с ТМНР диктуют необходимость использования большого объема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left w:w="100" w:type="dxa"/>
          <w:right w:w="4"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55" w:firstLine="0"/>
              <w:rPr>
                <w:sz w:val="22"/>
              </w:rPr>
            </w:pPr>
            <w:r w:rsidRPr="00650584">
              <w:rPr>
                <w:sz w:val="22"/>
              </w:rPr>
              <w:t xml:space="preserve">для персонального компьютера, с помощью которого выполняются упражнения по формированию вычислительных навыков, калькуляторов и другие средства. </w:t>
            </w:r>
          </w:p>
          <w:p w:rsidR="00CD47CE" w:rsidRPr="00650584" w:rsidRDefault="00CD47CE" w:rsidP="00650584">
            <w:pPr>
              <w:spacing w:after="0" w:line="245" w:lineRule="auto"/>
              <w:ind w:left="8" w:right="50" w:firstLine="280"/>
              <w:rPr>
                <w:sz w:val="22"/>
              </w:rPr>
            </w:pPr>
            <w:r w:rsidRPr="00650584">
              <w:rPr>
                <w:sz w:val="22"/>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CD47CE" w:rsidRPr="00650584" w:rsidRDefault="00CD47CE" w:rsidP="00650584">
            <w:pPr>
              <w:spacing w:after="0" w:line="259" w:lineRule="auto"/>
              <w:ind w:left="8" w:right="51" w:firstLine="280"/>
              <w:rPr>
                <w:sz w:val="22"/>
              </w:rPr>
            </w:pPr>
            <w:r w:rsidRPr="00650584">
              <w:rPr>
                <w:sz w:val="22"/>
              </w:rP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0" w:right="52" w:firstLine="0"/>
              <w:rPr>
                <w:sz w:val="22"/>
              </w:rPr>
            </w:pPr>
            <w:r w:rsidRPr="00650584">
              <w:rPr>
                <w:sz w:val="22"/>
              </w:rPr>
              <w:t xml:space="preserve">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 </w:t>
            </w:r>
          </w:p>
          <w:p w:rsidR="00CD47CE" w:rsidRPr="00650584" w:rsidRDefault="00CD47CE" w:rsidP="00650584">
            <w:pPr>
              <w:spacing w:after="0" w:line="246" w:lineRule="auto"/>
              <w:ind w:left="0" w:right="51" w:firstLine="280"/>
              <w:rPr>
                <w:sz w:val="22"/>
              </w:rPr>
            </w:pPr>
            <w:r w:rsidRPr="00650584">
              <w:rPr>
                <w:sz w:val="22"/>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 </w:t>
            </w:r>
          </w:p>
          <w:p w:rsidR="00CD47CE" w:rsidRPr="00650584" w:rsidRDefault="00CD47CE" w:rsidP="00650584">
            <w:pPr>
              <w:spacing w:after="9" w:line="260" w:lineRule="auto"/>
              <w:ind w:left="0" w:right="50" w:firstLine="280"/>
              <w:rPr>
                <w:sz w:val="22"/>
              </w:rPr>
            </w:pPr>
            <w:r w:rsidRPr="00650584">
              <w:rPr>
                <w:sz w:val="22"/>
              </w:rPr>
              <w:t xml:space="preserve">Вспомогательными средствами невербальной (неречевой) коммуникации могут являться: </w:t>
            </w:r>
          </w:p>
          <w:p w:rsidR="00CD47CE" w:rsidRPr="00650584" w:rsidRDefault="00CD47CE" w:rsidP="00650584">
            <w:pPr>
              <w:numPr>
                <w:ilvl w:val="0"/>
                <w:numId w:val="245"/>
              </w:numPr>
              <w:spacing w:after="17" w:line="259" w:lineRule="auto"/>
              <w:ind w:left="0" w:right="51" w:firstLine="280"/>
              <w:rPr>
                <w:sz w:val="22"/>
              </w:rPr>
            </w:pPr>
            <w:r w:rsidRPr="00650584">
              <w:rPr>
                <w:sz w:val="22"/>
              </w:rPr>
              <w:t xml:space="preserve">специально подобранные предметы, </w:t>
            </w:r>
          </w:p>
          <w:p w:rsidR="00CD47CE" w:rsidRPr="00650584" w:rsidRDefault="00CD47CE" w:rsidP="00650584">
            <w:pPr>
              <w:numPr>
                <w:ilvl w:val="0"/>
                <w:numId w:val="245"/>
              </w:numPr>
              <w:spacing w:after="36" w:line="240" w:lineRule="auto"/>
              <w:ind w:left="0" w:right="51" w:firstLine="280"/>
              <w:rPr>
                <w:sz w:val="22"/>
              </w:rPr>
            </w:pPr>
            <w:r w:rsidRPr="00650584">
              <w:rPr>
                <w:sz w:val="22"/>
              </w:rPr>
              <w:t xml:space="preserve">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w:t>
            </w:r>
          </w:p>
          <w:p w:rsidR="00CD47CE" w:rsidRPr="00650584" w:rsidRDefault="00CD47CE" w:rsidP="00650584">
            <w:pPr>
              <w:spacing w:after="18" w:line="259" w:lineRule="auto"/>
              <w:ind w:left="0" w:firstLine="0"/>
              <w:jc w:val="left"/>
              <w:rPr>
                <w:sz w:val="22"/>
              </w:rPr>
            </w:pPr>
            <w:r w:rsidRPr="00650584">
              <w:rPr>
                <w:sz w:val="22"/>
              </w:rPr>
              <w:t xml:space="preserve">альбомы), </w:t>
            </w:r>
          </w:p>
          <w:p w:rsidR="00CD47CE" w:rsidRPr="00650584" w:rsidRDefault="00CD47CE" w:rsidP="00650584">
            <w:pPr>
              <w:numPr>
                <w:ilvl w:val="0"/>
                <w:numId w:val="245"/>
              </w:numPr>
              <w:spacing w:after="43" w:line="234" w:lineRule="auto"/>
              <w:ind w:left="0" w:right="51" w:firstLine="280"/>
              <w:rPr>
                <w:sz w:val="22"/>
              </w:rPr>
            </w:pPr>
            <w:r w:rsidRPr="00650584">
              <w:rPr>
                <w:sz w:val="22"/>
              </w:rPr>
              <w:t xml:space="preserve">алфавитные доски (таблицы букв, карточки с напечатанными словами для </w:t>
            </w:r>
          </w:p>
          <w:p w:rsidR="00CD47CE" w:rsidRPr="00650584" w:rsidRDefault="00CD47CE" w:rsidP="00650584">
            <w:pPr>
              <w:spacing w:after="18" w:line="259" w:lineRule="auto"/>
              <w:ind w:left="0" w:firstLine="0"/>
              <w:jc w:val="left"/>
              <w:rPr>
                <w:sz w:val="22"/>
              </w:rPr>
            </w:pPr>
            <w:r w:rsidRPr="00650584">
              <w:rPr>
                <w:sz w:val="22"/>
              </w:rPr>
              <w:t xml:space="preserve">"глобального чтения"), </w:t>
            </w:r>
          </w:p>
          <w:p w:rsidR="00CD47CE" w:rsidRPr="00650584" w:rsidRDefault="00CD47CE" w:rsidP="00650584">
            <w:pPr>
              <w:numPr>
                <w:ilvl w:val="0"/>
                <w:numId w:val="245"/>
              </w:numPr>
              <w:spacing w:after="0" w:line="259" w:lineRule="auto"/>
              <w:ind w:left="0" w:right="51" w:firstLine="280"/>
              <w:rPr>
                <w:sz w:val="22"/>
              </w:rPr>
            </w:pPr>
            <w:r w:rsidRPr="00650584">
              <w:rPr>
                <w:sz w:val="22"/>
              </w:rPr>
              <w:t xml:space="preserve">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left w:w="100" w:type="dxa"/>
          <w:right w:w="4"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4" w:lineRule="auto"/>
              <w:ind w:left="8" w:right="51" w:firstLine="0"/>
              <w:rPr>
                <w:sz w:val="22"/>
              </w:rPr>
            </w:pPr>
            <w:r w:rsidRPr="00650584">
              <w:rPr>
                <w:sz w:val="22"/>
              </w:rPr>
              <w:t xml:space="preserve">(ножниц,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 </w:t>
            </w:r>
          </w:p>
          <w:p w:rsidR="00CD47CE" w:rsidRPr="00650584" w:rsidRDefault="00CD47CE" w:rsidP="00650584">
            <w:pPr>
              <w:spacing w:after="4" w:line="238" w:lineRule="auto"/>
              <w:ind w:left="73" w:right="53" w:firstLine="280"/>
              <w:rPr>
                <w:sz w:val="22"/>
              </w:rPr>
            </w:pPr>
            <w:r w:rsidRPr="00650584">
              <w:rPr>
                <w:sz w:val="22"/>
              </w:rPr>
              <w:t xml:space="preserve">Овладение обучающимися с НОДА с умственной отсталостью, образовательной областью </w:t>
            </w:r>
          </w:p>
          <w:p w:rsidR="00CD47CE" w:rsidRPr="00650584" w:rsidRDefault="00CD47CE" w:rsidP="00650584">
            <w:pPr>
              <w:spacing w:after="0" w:line="259" w:lineRule="auto"/>
              <w:ind w:left="73" w:right="47" w:firstLine="0"/>
              <w:rPr>
                <w:sz w:val="22"/>
              </w:rPr>
            </w:pPr>
            <w:r w:rsidRPr="00650584">
              <w:rPr>
                <w:sz w:val="22"/>
              </w:rPr>
              <w:t xml:space="preserve">"Адаптивная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0"/>
              <w:rPr>
                <w:sz w:val="22"/>
              </w:rPr>
            </w:pPr>
            <w:r w:rsidRPr="00650584">
              <w:rPr>
                <w:sz w:val="22"/>
              </w:rPr>
              <w:t xml:space="preserve">обеспечением и вспомогательным оборудованием и другие). </w:t>
            </w:r>
          </w:p>
          <w:p w:rsidR="00CD47CE" w:rsidRPr="00650584" w:rsidRDefault="00CD47CE" w:rsidP="00650584">
            <w:pPr>
              <w:spacing w:after="0" w:line="248" w:lineRule="auto"/>
              <w:ind w:left="0" w:right="55" w:firstLine="280"/>
              <w:rPr>
                <w:sz w:val="22"/>
              </w:rPr>
            </w:pPr>
            <w:r w:rsidRPr="00650584">
              <w:rPr>
                <w:sz w:val="22"/>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CD47CE" w:rsidRPr="00650584" w:rsidRDefault="00CD47CE" w:rsidP="00650584">
            <w:pPr>
              <w:spacing w:after="0" w:line="259" w:lineRule="auto"/>
              <w:ind w:left="0" w:right="62" w:firstLine="0"/>
              <w:jc w:val="right"/>
              <w:rPr>
                <w:sz w:val="22"/>
              </w:rPr>
            </w:pPr>
            <w:r w:rsidRPr="00650584">
              <w:rPr>
                <w:sz w:val="22"/>
              </w:rPr>
              <w:t xml:space="preserve">Освоение содержательной области </w:t>
            </w:r>
          </w:p>
          <w:p w:rsidR="00CD47CE" w:rsidRPr="00650584" w:rsidRDefault="00CD47CE" w:rsidP="00650584">
            <w:pPr>
              <w:spacing w:after="21" w:line="256" w:lineRule="auto"/>
              <w:ind w:left="0" w:right="49" w:firstLine="0"/>
              <w:rPr>
                <w:sz w:val="22"/>
              </w:rPr>
            </w:pPr>
            <w:r w:rsidRPr="00650584">
              <w:rPr>
                <w:sz w:val="22"/>
              </w:rPr>
              <w:t xml:space="preserve">"Математика" предполагает использование разнообразного дидактического материала в виде: </w:t>
            </w:r>
          </w:p>
          <w:p w:rsidR="00CD47CE" w:rsidRPr="00650584" w:rsidRDefault="00CD47CE" w:rsidP="00650584">
            <w:pPr>
              <w:numPr>
                <w:ilvl w:val="0"/>
                <w:numId w:val="246"/>
              </w:numPr>
              <w:spacing w:after="24" w:line="259" w:lineRule="auto"/>
              <w:ind w:left="0" w:right="53" w:firstLine="280"/>
              <w:rPr>
                <w:sz w:val="22"/>
              </w:rPr>
            </w:pPr>
            <w:r w:rsidRPr="00650584">
              <w:rPr>
                <w:sz w:val="22"/>
              </w:rPr>
              <w:t xml:space="preserve">предметов </w:t>
            </w:r>
            <w:r w:rsidRPr="00650584">
              <w:rPr>
                <w:sz w:val="22"/>
              </w:rPr>
              <w:tab/>
              <w:t xml:space="preserve">различной </w:t>
            </w:r>
            <w:r w:rsidRPr="00650584">
              <w:rPr>
                <w:sz w:val="22"/>
              </w:rPr>
              <w:tab/>
              <w:t xml:space="preserve">формы, </w:t>
            </w:r>
          </w:p>
          <w:p w:rsidR="00CD47CE" w:rsidRPr="00650584" w:rsidRDefault="00CD47CE" w:rsidP="00650584">
            <w:pPr>
              <w:spacing w:after="10" w:line="259" w:lineRule="auto"/>
              <w:ind w:left="0" w:firstLine="0"/>
              <w:jc w:val="left"/>
              <w:rPr>
                <w:sz w:val="22"/>
              </w:rPr>
            </w:pPr>
            <w:r w:rsidRPr="00650584">
              <w:rPr>
                <w:sz w:val="22"/>
              </w:rPr>
              <w:t xml:space="preserve">величины, цвета, </w:t>
            </w:r>
          </w:p>
          <w:p w:rsidR="00CD47CE" w:rsidRPr="00650584" w:rsidRDefault="00CD47CE" w:rsidP="00650584">
            <w:pPr>
              <w:numPr>
                <w:ilvl w:val="0"/>
                <w:numId w:val="246"/>
              </w:numPr>
              <w:spacing w:after="0" w:line="279" w:lineRule="auto"/>
              <w:ind w:left="0" w:right="53" w:firstLine="280"/>
              <w:rPr>
                <w:sz w:val="22"/>
              </w:rPr>
            </w:pPr>
            <w:r w:rsidRPr="00650584">
              <w:rPr>
                <w:sz w:val="22"/>
              </w:rPr>
              <w:t xml:space="preserve">изображений предметов, людей, объектов природы, цифр и других, </w:t>
            </w:r>
          </w:p>
          <w:p w:rsidR="00CD47CE" w:rsidRPr="00650584" w:rsidRDefault="00CD47CE" w:rsidP="00650584">
            <w:pPr>
              <w:numPr>
                <w:ilvl w:val="0"/>
                <w:numId w:val="246"/>
              </w:numPr>
              <w:spacing w:after="28" w:line="249" w:lineRule="auto"/>
              <w:ind w:left="0" w:right="53" w:firstLine="280"/>
              <w:rPr>
                <w:sz w:val="22"/>
              </w:rPr>
            </w:pPr>
            <w:r w:rsidRPr="00650584">
              <w:rPr>
                <w:sz w:val="22"/>
              </w:rPr>
              <w:t xml:space="preserve">оборудования, позволяющего выполнять упражнения на сортировку, группировку различных предметов, их соотнесения по определенным признакам, </w:t>
            </w:r>
          </w:p>
          <w:p w:rsidR="00CD47CE" w:rsidRPr="00650584" w:rsidRDefault="00CD47CE" w:rsidP="00650584">
            <w:pPr>
              <w:numPr>
                <w:ilvl w:val="0"/>
                <w:numId w:val="246"/>
              </w:numPr>
              <w:spacing w:after="38" w:line="240" w:lineRule="auto"/>
              <w:ind w:left="0" w:right="53" w:firstLine="280"/>
              <w:rPr>
                <w:sz w:val="22"/>
              </w:rPr>
            </w:pPr>
            <w:r w:rsidRPr="00650584">
              <w:rPr>
                <w:sz w:val="22"/>
              </w:rPr>
              <w:t xml:space="preserve">программное обеспечение для персонального компьютера, с помощью которого выполняются упражнения по формированию доступных </w:t>
            </w:r>
          </w:p>
          <w:p w:rsidR="00CD47CE" w:rsidRPr="00650584" w:rsidRDefault="00CD47CE" w:rsidP="00650584">
            <w:pPr>
              <w:spacing w:after="10" w:line="259" w:lineRule="auto"/>
              <w:ind w:left="0" w:firstLine="0"/>
              <w:jc w:val="left"/>
              <w:rPr>
                <w:sz w:val="22"/>
              </w:rPr>
            </w:pPr>
            <w:r w:rsidRPr="00650584">
              <w:rPr>
                <w:sz w:val="22"/>
              </w:rPr>
              <w:t xml:space="preserve">математических представлений, </w:t>
            </w:r>
          </w:p>
          <w:p w:rsidR="00CD47CE" w:rsidRPr="00650584" w:rsidRDefault="00CD47CE" w:rsidP="00650584">
            <w:pPr>
              <w:numPr>
                <w:ilvl w:val="0"/>
                <w:numId w:val="246"/>
              </w:numPr>
              <w:spacing w:after="0" w:line="259" w:lineRule="auto"/>
              <w:ind w:left="0" w:right="53" w:firstLine="280"/>
              <w:rPr>
                <w:sz w:val="22"/>
              </w:rPr>
            </w:pPr>
            <w:r w:rsidRPr="00650584">
              <w:rPr>
                <w:sz w:val="22"/>
              </w:rPr>
              <w:t xml:space="preserve">калькуляторы и другие средства. </w:t>
            </w:r>
          </w:p>
          <w:p w:rsidR="00CD47CE" w:rsidRPr="00650584" w:rsidRDefault="00CD47CE" w:rsidP="00650584">
            <w:pPr>
              <w:spacing w:after="0" w:line="259" w:lineRule="auto"/>
              <w:ind w:left="0" w:right="48" w:firstLine="0"/>
              <w:rPr>
                <w:sz w:val="22"/>
              </w:rPr>
            </w:pPr>
            <w:r w:rsidRPr="00650584">
              <w:rPr>
                <w:sz w:val="22"/>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7" w:type="dxa"/>
          <w:left w:w="100" w:type="dxa"/>
          <w:right w:w="4"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8" w:line="249" w:lineRule="auto"/>
              <w:ind w:left="73" w:right="52" w:firstLine="0"/>
              <w:rPr>
                <w:sz w:val="22"/>
              </w:rPr>
            </w:pPr>
            <w:r w:rsidRPr="00650584">
              <w:rPr>
                <w:sz w:val="22"/>
              </w:rPr>
              <w:t xml:space="preserve">Оборудование спортивного зала предполагает наличие необходимого спортивного инвентаря для овладения различными видами физической активности. </w:t>
            </w:r>
          </w:p>
          <w:p w:rsidR="00CD47CE" w:rsidRPr="00650584" w:rsidRDefault="00CD47CE" w:rsidP="00650584">
            <w:pPr>
              <w:spacing w:after="0" w:line="259" w:lineRule="auto"/>
              <w:ind w:left="8" w:right="52" w:firstLine="280"/>
              <w:rPr>
                <w:sz w:val="22"/>
              </w:rPr>
            </w:pPr>
            <w:r w:rsidRPr="00650584">
              <w:rPr>
                <w:sz w:val="22"/>
              </w:rPr>
              <w:t xml:space="preserve">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0" w:right="51" w:firstLine="0"/>
              <w:rPr>
                <w:sz w:val="22"/>
              </w:rPr>
            </w:pPr>
            <w:r w:rsidRPr="00650584">
              <w:rPr>
                <w:sz w:val="22"/>
              </w:rPr>
              <w:t xml:space="preserve">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образовательной организации территории. </w:t>
            </w:r>
          </w:p>
          <w:p w:rsidR="00CD47CE" w:rsidRPr="00650584" w:rsidRDefault="00CD47CE" w:rsidP="00650584">
            <w:pPr>
              <w:spacing w:after="0" w:line="259" w:lineRule="auto"/>
              <w:ind w:left="0" w:right="49" w:firstLine="280"/>
              <w:rPr>
                <w:sz w:val="22"/>
              </w:rPr>
            </w:pPr>
            <w:r w:rsidRPr="00650584">
              <w:rPr>
                <w:sz w:val="22"/>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5" w:type="dxa"/>
        </w:tblCellMar>
        <w:tblLook w:val="00A0"/>
      </w:tblPr>
      <w:tblGrid>
        <w:gridCol w:w="3555"/>
        <w:gridCol w:w="4009"/>
        <w:gridCol w:w="3762"/>
        <w:gridCol w:w="4042"/>
      </w:tblGrid>
      <w:tr w:rsidR="00CD47CE" w:rsidTr="00650584">
        <w:trPr>
          <w:trHeight w:val="7766"/>
        </w:trPr>
        <w:tc>
          <w:tcPr>
            <w:tcW w:w="3554" w:type="dxa"/>
            <w:tcBorders>
              <w:top w:val="single" w:sz="2" w:space="0" w:color="000000"/>
              <w:left w:val="single" w:sz="2" w:space="0" w:color="000000"/>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4009"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0" w:firstLine="0"/>
              <w:rPr>
                <w:sz w:val="22"/>
              </w:rPr>
            </w:pPr>
            <w:r w:rsidRPr="00650584">
              <w:rPr>
                <w:sz w:val="22"/>
              </w:rPr>
              <w:t xml:space="preserve">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 </w:t>
            </w:r>
          </w:p>
          <w:p w:rsidR="00CD47CE" w:rsidRPr="00650584" w:rsidRDefault="00CD47CE" w:rsidP="00650584">
            <w:pPr>
              <w:spacing w:after="15" w:line="245" w:lineRule="auto"/>
              <w:ind w:left="0" w:right="49" w:firstLine="280"/>
              <w:rPr>
                <w:sz w:val="22"/>
              </w:rPr>
            </w:pPr>
            <w:r w:rsidRPr="00650584">
              <w:rPr>
                <w:sz w:val="22"/>
              </w:rPr>
              <w:t xml:space="preserve">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 </w:t>
            </w:r>
          </w:p>
          <w:p w:rsidR="00CD47CE" w:rsidRPr="00650584" w:rsidRDefault="00CD47CE" w:rsidP="00650584">
            <w:pPr>
              <w:tabs>
                <w:tab w:val="center" w:pos="1077"/>
                <w:tab w:val="center" w:pos="3506"/>
              </w:tabs>
              <w:spacing w:after="0" w:line="259" w:lineRule="auto"/>
              <w:ind w:left="0" w:firstLine="0"/>
              <w:jc w:val="left"/>
              <w:rPr>
                <w:sz w:val="22"/>
              </w:rPr>
            </w:pPr>
            <w:r w:rsidRPr="00650584">
              <w:rPr>
                <w:rFonts w:ascii="Calibri" w:hAnsi="Calibri" w:cs="Calibri"/>
                <w:sz w:val="22"/>
              </w:rPr>
              <w:tab/>
            </w:r>
            <w:r w:rsidRPr="00650584">
              <w:rPr>
                <w:sz w:val="22"/>
              </w:rPr>
              <w:t xml:space="preserve">Содержательная </w:t>
            </w:r>
            <w:r w:rsidRPr="00650584">
              <w:rPr>
                <w:sz w:val="22"/>
              </w:rPr>
              <w:tab/>
              <w:t xml:space="preserve">область </w:t>
            </w:r>
          </w:p>
          <w:p w:rsidR="00CD47CE" w:rsidRPr="00650584" w:rsidRDefault="00CD47CE" w:rsidP="00650584">
            <w:pPr>
              <w:spacing w:after="2" w:line="240" w:lineRule="auto"/>
              <w:ind w:left="0" w:right="49" w:firstLine="0"/>
              <w:rPr>
                <w:sz w:val="22"/>
              </w:rPr>
            </w:pPr>
            <w:r w:rsidRPr="00650584">
              <w:rPr>
                <w:sz w:val="22"/>
              </w:rPr>
              <w:t xml:space="preserve">"Адаптивная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
          <w:p w:rsidR="00CD47CE" w:rsidRPr="00650584" w:rsidRDefault="00CD47CE" w:rsidP="00650584">
            <w:pPr>
              <w:spacing w:after="0" w:line="259" w:lineRule="auto"/>
              <w:ind w:left="0" w:right="51" w:firstLine="0"/>
              <w:rPr>
                <w:sz w:val="22"/>
              </w:rPr>
            </w:pPr>
            <w:r w:rsidRPr="00650584">
              <w:rPr>
                <w:sz w:val="22"/>
              </w:rPr>
              <w:t xml:space="preserve">(ассистивное) оборудование для детей с различными нарушениями развития, включая тренажеры, специальные велосипеды (с ортопедическими средствами) и другие. </w:t>
            </w:r>
          </w:p>
        </w:tc>
      </w:tr>
      <w:tr w:rsidR="00CD47CE" w:rsidTr="00650584">
        <w:trPr>
          <w:trHeight w:val="408"/>
        </w:trPr>
        <w:tc>
          <w:tcPr>
            <w:tcW w:w="3554" w:type="dxa"/>
            <w:tcBorders>
              <w:top w:val="single" w:sz="2" w:space="0" w:color="000000"/>
              <w:left w:val="single" w:sz="2" w:space="0" w:color="000000"/>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1813" w:type="dxa"/>
            <w:gridSpan w:val="3"/>
            <w:tcBorders>
              <w:top w:val="single" w:sz="2" w:space="0" w:color="000000"/>
              <w:left w:val="nil"/>
              <w:bottom w:val="single" w:sz="2" w:space="0" w:color="000000"/>
              <w:right w:val="single" w:sz="2" w:space="0" w:color="000000"/>
            </w:tcBorders>
            <w:vAlign w:val="center"/>
          </w:tcPr>
          <w:p w:rsidR="00CD47CE" w:rsidRPr="00650584" w:rsidRDefault="00CD47CE" w:rsidP="00650584">
            <w:pPr>
              <w:spacing w:after="0" w:line="259" w:lineRule="auto"/>
              <w:ind w:left="360" w:firstLine="0"/>
              <w:jc w:val="left"/>
              <w:rPr>
                <w:sz w:val="22"/>
              </w:rPr>
            </w:pPr>
            <w:r w:rsidRPr="00650584">
              <w:rPr>
                <w:sz w:val="22"/>
              </w:rPr>
              <w:t xml:space="preserve">IV. Требования к результатам освоения АООП НОО для обучающихся с НОДА </w:t>
            </w:r>
          </w:p>
        </w:tc>
      </w:tr>
      <w:tr w:rsidR="00CD47CE" w:rsidTr="00650584">
        <w:trPr>
          <w:trHeight w:val="408"/>
        </w:trPr>
        <w:tc>
          <w:tcPr>
            <w:tcW w:w="355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8" w:firstLine="0"/>
              <w:jc w:val="center"/>
              <w:rPr>
                <w:sz w:val="22"/>
              </w:rPr>
            </w:pPr>
            <w:r w:rsidRPr="00650584">
              <w:rPr>
                <w:sz w:val="22"/>
              </w:rPr>
              <w:t xml:space="preserve">6.1 </w:t>
            </w:r>
          </w:p>
        </w:tc>
        <w:tc>
          <w:tcPr>
            <w:tcW w:w="400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1" w:firstLine="0"/>
              <w:jc w:val="center"/>
              <w:rPr>
                <w:sz w:val="22"/>
              </w:rPr>
            </w:pPr>
            <w:r w:rsidRPr="00650584">
              <w:rPr>
                <w:sz w:val="22"/>
              </w:rPr>
              <w:t xml:space="preserve">6.2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8" w:firstLine="0"/>
              <w:jc w:val="center"/>
              <w:rPr>
                <w:sz w:val="22"/>
              </w:rPr>
            </w:pPr>
            <w:r w:rsidRPr="00650584">
              <w:rPr>
                <w:sz w:val="22"/>
              </w:rPr>
              <w:t xml:space="preserve">6.3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6" w:firstLine="0"/>
              <w:jc w:val="center"/>
              <w:rPr>
                <w:sz w:val="22"/>
              </w:rPr>
            </w:pPr>
            <w:r w:rsidRPr="00650584">
              <w:rPr>
                <w:sz w:val="22"/>
              </w:rPr>
              <w:t xml:space="preserve">6.4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7564"/>
        <w:gridCol w:w="3762"/>
        <w:gridCol w:w="4042"/>
      </w:tblGrid>
      <w:tr w:rsidR="00CD47CE" w:rsidTr="00650584">
        <w:trPr>
          <w:trHeight w:val="400"/>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6.1. Стандарт устанавливает требования к результатам освоения АООП НОО </w:t>
            </w:r>
          </w:p>
        </w:tc>
      </w:tr>
      <w:tr w:rsidR="00CD47CE" w:rsidTr="00650584">
        <w:trPr>
          <w:trHeight w:val="409"/>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6.2. Личностные результаты освоения АООП НОО </w:t>
            </w:r>
          </w:p>
        </w:tc>
      </w:tr>
      <w:tr w:rsidR="00CD47CE" w:rsidTr="00650584">
        <w:trPr>
          <w:trHeight w:val="7998"/>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0"/>
              <w:jc w:val="right"/>
              <w:rPr>
                <w:sz w:val="22"/>
              </w:rPr>
            </w:pPr>
            <w:r w:rsidRPr="00650584">
              <w:rPr>
                <w:sz w:val="22"/>
              </w:rPr>
              <w:t xml:space="preserve">Личностные результаты освоения АООП НОО соответствуют </w:t>
            </w:r>
            <w:hyperlink r:id="rId304">
              <w:r w:rsidRPr="00650584">
                <w:rPr>
                  <w:color w:val="0000FF"/>
                  <w:sz w:val="22"/>
                </w:rPr>
                <w:t>ФГОС НОО</w:t>
              </w:r>
            </w:hyperlink>
            <w:hyperlink r:id="rId305">
              <w:r w:rsidRPr="00650584">
                <w:rPr>
                  <w:sz w:val="22"/>
                </w:rPr>
                <w:t xml:space="preserve"> </w:t>
              </w:r>
            </w:hyperlink>
          </w:p>
          <w:p w:rsidR="00CD47CE" w:rsidRPr="00650584" w:rsidRDefault="00CD47CE" w:rsidP="00650584">
            <w:pPr>
              <w:spacing w:after="0" w:line="259" w:lineRule="auto"/>
              <w:ind w:left="8" w:firstLine="0"/>
              <w:jc w:val="left"/>
              <w:rPr>
                <w:sz w:val="22"/>
              </w:rPr>
            </w:pPr>
            <w:r w:rsidRPr="00650584">
              <w:rPr>
                <w:color w:val="0000FF"/>
                <w:sz w:val="22"/>
              </w:rPr>
              <w:t>&lt;9&gt;</w:t>
            </w:r>
            <w:r w:rsidRPr="00650584">
              <w:rPr>
                <w:sz w:val="22"/>
              </w:rPr>
              <w:t xml:space="preserve">: </w:t>
            </w:r>
          </w:p>
          <w:p w:rsidR="00CD47CE" w:rsidRPr="00650584" w:rsidRDefault="00CD47CE" w:rsidP="00650584">
            <w:pPr>
              <w:numPr>
                <w:ilvl w:val="0"/>
                <w:numId w:val="247"/>
              </w:numPr>
              <w:spacing w:after="0" w:line="249" w:lineRule="auto"/>
              <w:ind w:right="52" w:firstLine="281"/>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247"/>
              </w:numPr>
              <w:spacing w:after="0" w:line="260" w:lineRule="auto"/>
              <w:ind w:right="52" w:firstLine="281"/>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247"/>
              </w:numPr>
              <w:spacing w:after="0" w:line="278" w:lineRule="auto"/>
              <w:ind w:right="52" w:firstLine="281"/>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247"/>
              </w:numPr>
              <w:spacing w:after="0" w:line="279" w:lineRule="auto"/>
              <w:ind w:right="52" w:firstLine="281"/>
              <w:rPr>
                <w:sz w:val="22"/>
              </w:rPr>
            </w:pPr>
            <w:r w:rsidRPr="00650584">
              <w:rPr>
                <w:sz w:val="22"/>
              </w:rPr>
              <w:t xml:space="preserve">овладение начальными навыками адаптации в динамично изменяющемся и развивающемся мире; </w:t>
            </w:r>
          </w:p>
          <w:p w:rsidR="00CD47CE" w:rsidRPr="00650584" w:rsidRDefault="00CD47CE" w:rsidP="00650584">
            <w:pPr>
              <w:numPr>
                <w:ilvl w:val="0"/>
                <w:numId w:val="247"/>
              </w:numPr>
              <w:spacing w:after="0" w:line="279" w:lineRule="auto"/>
              <w:ind w:right="52" w:firstLine="281"/>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247"/>
              </w:numPr>
              <w:spacing w:after="27" w:line="251" w:lineRule="auto"/>
              <w:ind w:right="52" w:firstLine="281"/>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247"/>
              </w:numPr>
              <w:spacing w:after="0" w:line="259" w:lineRule="auto"/>
              <w:ind w:right="52"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247"/>
              </w:numPr>
              <w:spacing w:after="0" w:line="274" w:lineRule="auto"/>
              <w:ind w:right="52" w:firstLine="281"/>
              <w:rPr>
                <w:sz w:val="22"/>
              </w:rPr>
            </w:pPr>
            <w:r w:rsidRPr="00650584">
              <w:rPr>
                <w:sz w:val="22"/>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247"/>
              </w:numPr>
              <w:spacing w:after="0" w:line="256" w:lineRule="auto"/>
              <w:ind w:right="52" w:firstLine="281"/>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247"/>
              </w:numPr>
              <w:spacing w:after="0" w:line="259" w:lineRule="auto"/>
              <w:ind w:right="52"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8" w:right="54" w:firstLine="280"/>
              <w:rPr>
                <w:sz w:val="22"/>
              </w:rPr>
            </w:pPr>
            <w:r w:rsidRPr="00650584">
              <w:rPr>
                <w:sz w:val="22"/>
              </w:rPr>
              <w:t xml:space="preserve">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 </w:t>
            </w:r>
          </w:p>
          <w:p w:rsidR="00CD47CE" w:rsidRPr="00650584" w:rsidRDefault="00CD47CE" w:rsidP="00650584">
            <w:pPr>
              <w:numPr>
                <w:ilvl w:val="0"/>
                <w:numId w:val="248"/>
              </w:numPr>
              <w:spacing w:after="9" w:line="251" w:lineRule="auto"/>
              <w:ind w:right="56" w:firstLine="280"/>
              <w:rPr>
                <w:sz w:val="22"/>
              </w:rPr>
            </w:pPr>
            <w:r w:rsidRPr="00650584">
              <w:rPr>
                <w:sz w:val="22"/>
              </w:rPr>
              <w:t xml:space="preserve">развитие чувства любви к матери, членам семьи, к школе, принятие учителя и учеников класса, взаимодействие с ними; </w:t>
            </w:r>
          </w:p>
          <w:p w:rsidR="00CD47CE" w:rsidRPr="00650584" w:rsidRDefault="00CD47CE" w:rsidP="00650584">
            <w:pPr>
              <w:numPr>
                <w:ilvl w:val="0"/>
                <w:numId w:val="248"/>
              </w:numPr>
              <w:spacing w:after="23" w:line="259" w:lineRule="auto"/>
              <w:ind w:right="56" w:firstLine="280"/>
              <w:rPr>
                <w:sz w:val="22"/>
              </w:rPr>
            </w:pPr>
            <w:r w:rsidRPr="00650584">
              <w:rPr>
                <w:sz w:val="22"/>
              </w:rPr>
              <w:t xml:space="preserve">развитие </w:t>
            </w:r>
            <w:r w:rsidRPr="00650584">
              <w:rPr>
                <w:sz w:val="22"/>
              </w:rPr>
              <w:tab/>
              <w:t xml:space="preserve">мотивации </w:t>
            </w:r>
            <w:r w:rsidRPr="00650584">
              <w:rPr>
                <w:sz w:val="22"/>
              </w:rPr>
              <w:tab/>
              <w:t xml:space="preserve">к </w:t>
            </w:r>
          </w:p>
          <w:p w:rsidR="00CD47CE" w:rsidRPr="00650584" w:rsidRDefault="00CD47CE" w:rsidP="00650584">
            <w:pPr>
              <w:spacing w:after="0" w:line="259" w:lineRule="auto"/>
              <w:ind w:left="8" w:firstLine="0"/>
              <w:jc w:val="left"/>
              <w:rPr>
                <w:sz w:val="22"/>
              </w:rPr>
            </w:pPr>
            <w:r w:rsidRPr="00650584">
              <w:rPr>
                <w:sz w:val="22"/>
              </w:rPr>
              <w:t xml:space="preserve">обучению; </w:t>
            </w:r>
          </w:p>
          <w:p w:rsidR="00CD47CE" w:rsidRPr="00650584" w:rsidRDefault="00CD47CE" w:rsidP="00650584">
            <w:pPr>
              <w:numPr>
                <w:ilvl w:val="0"/>
                <w:numId w:val="248"/>
              </w:numPr>
              <w:spacing w:line="247" w:lineRule="auto"/>
              <w:ind w:right="56" w:firstLine="280"/>
              <w:rPr>
                <w:sz w:val="22"/>
              </w:rPr>
            </w:pPr>
            <w:r w:rsidRPr="00650584">
              <w:rPr>
                <w:sz w:val="22"/>
              </w:rPr>
              <w:t xml:space="preserve">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 </w:t>
            </w:r>
          </w:p>
          <w:p w:rsidR="00CD47CE" w:rsidRPr="00650584" w:rsidRDefault="00CD47CE" w:rsidP="00650584">
            <w:pPr>
              <w:numPr>
                <w:ilvl w:val="0"/>
                <w:numId w:val="248"/>
              </w:numPr>
              <w:spacing w:after="0" w:line="259" w:lineRule="auto"/>
              <w:ind w:right="56" w:firstLine="280"/>
              <w:rPr>
                <w:sz w:val="22"/>
              </w:rPr>
            </w:pPr>
            <w:r w:rsidRPr="00650584">
              <w:rPr>
                <w:sz w:val="22"/>
              </w:rPr>
              <w:t xml:space="preserve">овладение социально-бытовыми умениями, используемыми в повседневной жизни (представления об устройстве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0" w:right="53" w:firstLine="280"/>
              <w:rPr>
                <w:sz w:val="22"/>
              </w:rPr>
            </w:pPr>
            <w:r w:rsidRPr="00650584">
              <w:rPr>
                <w:sz w:val="22"/>
              </w:rPr>
              <w:t xml:space="preserve">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 </w:t>
            </w:r>
          </w:p>
          <w:p w:rsidR="00CD47CE" w:rsidRPr="00650584" w:rsidRDefault="00CD47CE" w:rsidP="00650584">
            <w:pPr>
              <w:numPr>
                <w:ilvl w:val="0"/>
                <w:numId w:val="249"/>
              </w:numPr>
              <w:spacing w:after="26" w:line="252" w:lineRule="auto"/>
              <w:ind w:left="0" w:right="56" w:firstLine="280"/>
              <w:rPr>
                <w:sz w:val="22"/>
              </w:rPr>
            </w:pPr>
            <w:r w:rsidRPr="00650584">
              <w:rPr>
                <w:sz w:val="22"/>
              </w:rPr>
              <w:t xml:space="preserve">осознание себя, как "Я"; осознание своей принадлежности к определенному полу; социально-эмоциональное участие в процессе общения и совместной </w:t>
            </w:r>
          </w:p>
          <w:p w:rsidR="00CD47CE" w:rsidRPr="00650584" w:rsidRDefault="00CD47CE" w:rsidP="00650584">
            <w:pPr>
              <w:spacing w:after="0" w:line="259" w:lineRule="auto"/>
              <w:ind w:left="0" w:firstLine="0"/>
              <w:jc w:val="left"/>
              <w:rPr>
                <w:sz w:val="22"/>
              </w:rPr>
            </w:pPr>
            <w:r w:rsidRPr="00650584">
              <w:rPr>
                <w:sz w:val="22"/>
              </w:rPr>
              <w:t xml:space="preserve">деятельности; </w:t>
            </w:r>
          </w:p>
          <w:p w:rsidR="00CD47CE" w:rsidRPr="00650584" w:rsidRDefault="00CD47CE" w:rsidP="00650584">
            <w:pPr>
              <w:numPr>
                <w:ilvl w:val="0"/>
                <w:numId w:val="249"/>
              </w:numPr>
              <w:spacing w:after="0" w:line="250" w:lineRule="auto"/>
              <w:ind w:left="0" w:right="56" w:firstLine="280"/>
              <w:rPr>
                <w:sz w:val="22"/>
              </w:rPr>
            </w:pPr>
            <w:r w:rsidRPr="00650584">
              <w:rPr>
                <w:sz w:val="22"/>
              </w:rPr>
              <w:t xml:space="preserve">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 </w:t>
            </w:r>
          </w:p>
          <w:p w:rsidR="00CD47CE" w:rsidRPr="00650584" w:rsidRDefault="00CD47CE" w:rsidP="00650584">
            <w:pPr>
              <w:numPr>
                <w:ilvl w:val="0"/>
                <w:numId w:val="249"/>
              </w:numPr>
              <w:spacing w:after="0" w:line="245" w:lineRule="auto"/>
              <w:ind w:left="0" w:right="56" w:firstLine="280"/>
              <w:rPr>
                <w:sz w:val="22"/>
              </w:rPr>
            </w:pPr>
            <w:r w:rsidRPr="00650584">
              <w:rPr>
                <w:sz w:val="22"/>
              </w:rPr>
              <w:t xml:space="preserve">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 </w:t>
            </w:r>
          </w:p>
          <w:p w:rsidR="00CD47CE" w:rsidRPr="00650584" w:rsidRDefault="00CD47CE" w:rsidP="00650584">
            <w:pPr>
              <w:numPr>
                <w:ilvl w:val="0"/>
                <w:numId w:val="249"/>
              </w:numPr>
              <w:spacing w:after="4" w:line="256" w:lineRule="auto"/>
              <w:ind w:left="0" w:right="56" w:firstLine="280"/>
              <w:rPr>
                <w:sz w:val="22"/>
              </w:rPr>
            </w:pPr>
            <w:r w:rsidRPr="00650584">
              <w:rPr>
                <w:sz w:val="22"/>
              </w:rPr>
              <w:t xml:space="preserve">владение элементарными навыками коммуникации и принятыми нормами взаимодействия; </w:t>
            </w:r>
          </w:p>
          <w:p w:rsidR="00CD47CE" w:rsidRPr="00650584" w:rsidRDefault="00CD47CE" w:rsidP="00650584">
            <w:pPr>
              <w:numPr>
                <w:ilvl w:val="0"/>
                <w:numId w:val="249"/>
              </w:numPr>
              <w:spacing w:after="24" w:line="259" w:lineRule="auto"/>
              <w:ind w:left="0" w:right="56" w:firstLine="280"/>
              <w:rPr>
                <w:sz w:val="22"/>
              </w:rPr>
            </w:pPr>
            <w:r w:rsidRPr="00650584">
              <w:rPr>
                <w:sz w:val="22"/>
              </w:rPr>
              <w:t xml:space="preserve">способность </w:t>
            </w:r>
            <w:r w:rsidRPr="00650584">
              <w:rPr>
                <w:sz w:val="22"/>
              </w:rPr>
              <w:tab/>
              <w:t xml:space="preserve">к </w:t>
            </w:r>
            <w:r w:rsidRPr="00650584">
              <w:rPr>
                <w:sz w:val="22"/>
              </w:rPr>
              <w:tab/>
              <w:t xml:space="preserve">осмыслению </w:t>
            </w:r>
          </w:p>
          <w:p w:rsidR="00CD47CE" w:rsidRPr="00650584" w:rsidRDefault="00CD47CE" w:rsidP="00650584">
            <w:pPr>
              <w:spacing w:after="0" w:line="259" w:lineRule="auto"/>
              <w:ind w:left="0" w:firstLine="0"/>
              <w:jc w:val="left"/>
              <w:rPr>
                <w:sz w:val="22"/>
              </w:rPr>
            </w:pPr>
            <w:r w:rsidRPr="00650584">
              <w:rPr>
                <w:sz w:val="22"/>
              </w:rPr>
              <w:t xml:space="preserve">социального окружения;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5" w:type="dxa"/>
          <w:left w:w="100" w:type="dxa"/>
          <w:right w:w="0" w:type="dxa"/>
        </w:tblCellMar>
        <w:tblLook w:val="00A0"/>
      </w:tblPr>
      <w:tblGrid>
        <w:gridCol w:w="7564"/>
        <w:gridCol w:w="3762"/>
        <w:gridCol w:w="4042"/>
      </w:tblGrid>
      <w:tr w:rsidR="00CD47CE" w:rsidTr="00650584">
        <w:trPr>
          <w:trHeight w:val="2938"/>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8" w:right="57" w:firstLine="0"/>
              <w:rPr>
                <w:sz w:val="22"/>
              </w:rPr>
            </w:pPr>
            <w:r w:rsidRPr="00650584">
              <w:rPr>
                <w:sz w:val="22"/>
              </w:rPr>
              <w:t xml:space="preserve">домашней и школьной жизни; умение включаться в разнообразные повседневные школьные дела и другими); </w:t>
            </w:r>
          </w:p>
          <w:p w:rsidR="00CD47CE" w:rsidRPr="00650584" w:rsidRDefault="00CD47CE" w:rsidP="00650584">
            <w:pPr>
              <w:numPr>
                <w:ilvl w:val="0"/>
                <w:numId w:val="250"/>
              </w:numPr>
              <w:spacing w:after="38" w:line="238" w:lineRule="auto"/>
              <w:ind w:firstLine="280"/>
              <w:rPr>
                <w:sz w:val="22"/>
              </w:rPr>
            </w:pPr>
            <w:r w:rsidRPr="00650584">
              <w:rPr>
                <w:sz w:val="22"/>
              </w:rPr>
              <w:t xml:space="preserve">владение элементарными навыками коммуникации и принятыми ритуалами социального </w:t>
            </w:r>
          </w:p>
          <w:p w:rsidR="00CD47CE" w:rsidRPr="00650584" w:rsidRDefault="00CD47CE" w:rsidP="00650584">
            <w:pPr>
              <w:spacing w:after="1" w:line="259" w:lineRule="auto"/>
              <w:ind w:left="8" w:firstLine="0"/>
              <w:jc w:val="left"/>
              <w:rPr>
                <w:sz w:val="22"/>
              </w:rPr>
            </w:pPr>
            <w:r w:rsidRPr="00650584">
              <w:rPr>
                <w:sz w:val="22"/>
              </w:rPr>
              <w:t xml:space="preserve">взаимодействия; </w:t>
            </w:r>
          </w:p>
          <w:p w:rsidR="00CD47CE" w:rsidRPr="00650584" w:rsidRDefault="00CD47CE" w:rsidP="00650584">
            <w:pPr>
              <w:numPr>
                <w:ilvl w:val="0"/>
                <w:numId w:val="250"/>
              </w:numPr>
              <w:spacing w:after="0" w:line="285" w:lineRule="auto"/>
              <w:ind w:firstLine="280"/>
              <w:rPr>
                <w:sz w:val="22"/>
              </w:rPr>
            </w:pPr>
            <w:r w:rsidRPr="00650584">
              <w:rPr>
                <w:sz w:val="22"/>
              </w:rPr>
              <w:t xml:space="preserve">развитие </w:t>
            </w:r>
            <w:r w:rsidRPr="00650584">
              <w:rPr>
                <w:sz w:val="22"/>
              </w:rPr>
              <w:tab/>
              <w:t xml:space="preserve">положительных свойств и качеств личности; </w:t>
            </w:r>
          </w:p>
          <w:p w:rsidR="00CD47CE" w:rsidRPr="00650584" w:rsidRDefault="00CD47CE" w:rsidP="00650584">
            <w:pPr>
              <w:numPr>
                <w:ilvl w:val="0"/>
                <w:numId w:val="250"/>
              </w:numPr>
              <w:spacing w:after="0" w:line="259" w:lineRule="auto"/>
              <w:ind w:firstLine="280"/>
              <w:rPr>
                <w:sz w:val="22"/>
              </w:rPr>
            </w:pPr>
            <w:r w:rsidRPr="00650584">
              <w:rPr>
                <w:sz w:val="22"/>
              </w:rPr>
              <w:t xml:space="preserve">готовность к вхождению обучающегося в социальную среду.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251"/>
              </w:numPr>
              <w:spacing w:after="1" w:line="259" w:lineRule="auto"/>
              <w:ind w:left="0" w:firstLine="280"/>
              <w:jc w:val="left"/>
              <w:rPr>
                <w:sz w:val="22"/>
              </w:rPr>
            </w:pPr>
            <w:r w:rsidRPr="00650584">
              <w:rPr>
                <w:sz w:val="22"/>
              </w:rPr>
              <w:t xml:space="preserve">развитие самостоятельности, </w:t>
            </w:r>
          </w:p>
          <w:p w:rsidR="00CD47CE" w:rsidRPr="00650584" w:rsidRDefault="00CD47CE" w:rsidP="00650584">
            <w:pPr>
              <w:numPr>
                <w:ilvl w:val="0"/>
                <w:numId w:val="251"/>
              </w:numPr>
              <w:spacing w:after="16" w:line="259" w:lineRule="auto"/>
              <w:ind w:left="0" w:firstLine="280"/>
              <w:jc w:val="left"/>
              <w:rPr>
                <w:sz w:val="22"/>
              </w:rPr>
            </w:pPr>
            <w:r w:rsidRPr="00650584">
              <w:rPr>
                <w:sz w:val="22"/>
              </w:rPr>
              <w:t xml:space="preserve">овладение </w:t>
            </w:r>
            <w:r w:rsidRPr="00650584">
              <w:rPr>
                <w:sz w:val="22"/>
              </w:rPr>
              <w:tab/>
              <w:t xml:space="preserve">общепринятыми </w:t>
            </w:r>
          </w:p>
          <w:p w:rsidR="00CD47CE" w:rsidRPr="00650584" w:rsidRDefault="00CD47CE" w:rsidP="00650584">
            <w:pPr>
              <w:spacing w:after="0" w:line="259" w:lineRule="auto"/>
              <w:ind w:left="0" w:firstLine="0"/>
              <w:jc w:val="left"/>
              <w:rPr>
                <w:sz w:val="22"/>
              </w:rPr>
            </w:pPr>
            <w:r w:rsidRPr="00650584">
              <w:rPr>
                <w:sz w:val="22"/>
              </w:rPr>
              <w:t xml:space="preserve">правилами поведения; </w:t>
            </w:r>
          </w:p>
          <w:p w:rsidR="00CD47CE" w:rsidRPr="00650584" w:rsidRDefault="00CD47CE" w:rsidP="00650584">
            <w:pPr>
              <w:numPr>
                <w:ilvl w:val="0"/>
                <w:numId w:val="251"/>
              </w:numPr>
              <w:spacing w:after="0" w:line="259" w:lineRule="auto"/>
              <w:ind w:left="0" w:firstLine="280"/>
              <w:jc w:val="left"/>
              <w:rPr>
                <w:sz w:val="22"/>
              </w:rPr>
            </w:pPr>
            <w:r w:rsidRPr="00650584">
              <w:rPr>
                <w:sz w:val="22"/>
              </w:rPr>
              <w:t xml:space="preserve">наличие интереса к практической деятельности. </w:t>
            </w:r>
          </w:p>
        </w:tc>
      </w:tr>
      <w:tr w:rsidR="00CD47CE" w:rsidTr="00650584">
        <w:trPr>
          <w:trHeight w:val="400"/>
        </w:trPr>
        <w:tc>
          <w:tcPr>
            <w:tcW w:w="15368"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6.3. Метапредметные результаты освоения АООП НОО </w:t>
            </w:r>
          </w:p>
        </w:tc>
      </w:tr>
      <w:tr w:rsidR="00CD47CE" w:rsidTr="00650584">
        <w:trPr>
          <w:trHeight w:val="5468"/>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8" w:lineRule="auto"/>
              <w:ind w:left="8" w:firstLine="281"/>
              <w:rPr>
                <w:sz w:val="22"/>
              </w:rPr>
            </w:pPr>
            <w:r w:rsidRPr="00650584">
              <w:rPr>
                <w:sz w:val="22"/>
              </w:rPr>
              <w:t xml:space="preserve">Метапредметные результаты освоения АООП НОО соответствуют </w:t>
            </w:r>
            <w:hyperlink r:id="rId306">
              <w:r w:rsidRPr="00650584">
                <w:rPr>
                  <w:color w:val="0000FF"/>
                  <w:sz w:val="22"/>
                </w:rPr>
                <w:t xml:space="preserve">ФГОС </w:t>
              </w:r>
            </w:hyperlink>
            <w:hyperlink r:id="rId307">
              <w:r w:rsidRPr="00650584">
                <w:rPr>
                  <w:color w:val="0000FF"/>
                  <w:sz w:val="22"/>
                </w:rPr>
                <w:t>НОО</w:t>
              </w:r>
            </w:hyperlink>
            <w:hyperlink r:id="rId308">
              <w:r w:rsidRPr="00650584">
                <w:rPr>
                  <w:sz w:val="22"/>
                </w:rPr>
                <w:t xml:space="preserve"> </w:t>
              </w:r>
            </w:hyperlink>
            <w:r w:rsidRPr="00650584">
              <w:rPr>
                <w:color w:val="0000FF"/>
                <w:sz w:val="22"/>
              </w:rPr>
              <w:t>&lt;10&gt;</w:t>
            </w:r>
            <w:r w:rsidRPr="00650584">
              <w:rPr>
                <w:sz w:val="22"/>
              </w:rPr>
              <w:t xml:space="preserve">: </w:t>
            </w:r>
          </w:p>
          <w:p w:rsidR="00CD47CE" w:rsidRPr="00650584" w:rsidRDefault="00CD47CE" w:rsidP="00650584">
            <w:pPr>
              <w:numPr>
                <w:ilvl w:val="0"/>
                <w:numId w:val="252"/>
              </w:numPr>
              <w:spacing w:after="0" w:line="270" w:lineRule="auto"/>
              <w:ind w:right="58" w:firstLine="281"/>
              <w:rPr>
                <w:sz w:val="22"/>
              </w:rPr>
            </w:pPr>
            <w:r w:rsidRPr="00650584">
              <w:rPr>
                <w:sz w:val="22"/>
              </w:rPr>
              <w:t xml:space="preserve">овладение способностью принимать и сохранять цели и задачи учебной деятельности, поиска средств ее осуществления; </w:t>
            </w:r>
          </w:p>
          <w:p w:rsidR="00CD47CE" w:rsidRPr="00650584" w:rsidRDefault="00CD47CE" w:rsidP="00650584">
            <w:pPr>
              <w:numPr>
                <w:ilvl w:val="0"/>
                <w:numId w:val="252"/>
              </w:numPr>
              <w:spacing w:after="0" w:line="277" w:lineRule="auto"/>
              <w:ind w:right="58" w:firstLine="281"/>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252"/>
              </w:numPr>
              <w:spacing w:after="37" w:line="238" w:lineRule="auto"/>
              <w:ind w:right="58"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w:t>
            </w:r>
          </w:p>
          <w:p w:rsidR="00CD47CE" w:rsidRPr="00650584" w:rsidRDefault="00CD47CE" w:rsidP="00650584">
            <w:pPr>
              <w:spacing w:after="0" w:line="259" w:lineRule="auto"/>
              <w:ind w:left="8" w:firstLine="0"/>
              <w:jc w:val="left"/>
              <w:rPr>
                <w:sz w:val="22"/>
              </w:rPr>
            </w:pPr>
            <w:r w:rsidRPr="00650584">
              <w:rPr>
                <w:sz w:val="22"/>
              </w:rPr>
              <w:t xml:space="preserve">результата; </w:t>
            </w:r>
          </w:p>
          <w:p w:rsidR="00CD47CE" w:rsidRPr="00650584" w:rsidRDefault="00CD47CE" w:rsidP="00650584">
            <w:pPr>
              <w:numPr>
                <w:ilvl w:val="0"/>
                <w:numId w:val="252"/>
              </w:numPr>
              <w:spacing w:after="23" w:line="255" w:lineRule="auto"/>
              <w:ind w:right="58" w:firstLine="281"/>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p w:rsidR="00CD47CE" w:rsidRPr="00650584" w:rsidRDefault="00CD47CE" w:rsidP="00650584">
            <w:pPr>
              <w:numPr>
                <w:ilvl w:val="0"/>
                <w:numId w:val="252"/>
              </w:numPr>
              <w:spacing w:after="19" w:line="259" w:lineRule="auto"/>
              <w:ind w:right="58" w:firstLine="281"/>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252"/>
              </w:numPr>
              <w:spacing w:after="0" w:line="256" w:lineRule="auto"/>
              <w:ind w:right="58" w:firstLine="281"/>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252"/>
              </w:numPr>
              <w:spacing w:after="0" w:line="274" w:lineRule="auto"/>
              <w:ind w:right="58" w:firstLine="281"/>
              <w:rPr>
                <w:sz w:val="22"/>
              </w:rPr>
            </w:pPr>
            <w:r w:rsidRPr="00650584">
              <w:rPr>
                <w:sz w:val="22"/>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47CE" w:rsidRPr="00650584" w:rsidRDefault="00CD47CE" w:rsidP="00650584">
            <w:pPr>
              <w:numPr>
                <w:ilvl w:val="0"/>
                <w:numId w:val="252"/>
              </w:numPr>
              <w:spacing w:after="0" w:line="259" w:lineRule="auto"/>
              <w:ind w:right="58" w:firstLine="281"/>
              <w:rPr>
                <w:sz w:val="22"/>
              </w:rPr>
            </w:pPr>
            <w:r w:rsidRPr="00650584">
              <w:rPr>
                <w:sz w:val="22"/>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Не предусматриваются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предусматриваются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left w:w="0" w:type="dxa"/>
          <w:right w:w="0" w:type="dxa"/>
        </w:tblCellMar>
        <w:tblLook w:val="00A0"/>
      </w:tblPr>
      <w:tblGrid>
        <w:gridCol w:w="7432"/>
        <w:gridCol w:w="985"/>
        <w:gridCol w:w="1110"/>
        <w:gridCol w:w="1732"/>
        <w:gridCol w:w="1126"/>
        <w:gridCol w:w="1251"/>
        <w:gridCol w:w="1732"/>
      </w:tblGrid>
      <w:tr w:rsidR="00CD47CE" w:rsidTr="00650584">
        <w:trPr>
          <w:trHeight w:val="7998"/>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5" w:lineRule="auto"/>
              <w:ind w:left="108" w:right="49" w:firstLine="0"/>
              <w:rPr>
                <w:sz w:val="22"/>
              </w:rPr>
            </w:pPr>
            <w:r w:rsidRPr="00650584">
              <w:rPr>
                <w:sz w:val="22"/>
              </w:rPr>
              <w:t xml:space="preserve">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D47CE" w:rsidRPr="00650584" w:rsidRDefault="00CD47CE" w:rsidP="00650584">
            <w:pPr>
              <w:numPr>
                <w:ilvl w:val="0"/>
                <w:numId w:val="253"/>
              </w:numPr>
              <w:spacing w:after="0" w:line="254" w:lineRule="auto"/>
              <w:ind w:right="58" w:firstLine="281"/>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253"/>
              </w:numPr>
              <w:spacing w:after="0"/>
              <w:ind w:right="58"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D47CE" w:rsidRPr="00650584" w:rsidRDefault="00CD47CE" w:rsidP="00650584">
            <w:pPr>
              <w:numPr>
                <w:ilvl w:val="0"/>
                <w:numId w:val="253"/>
              </w:numPr>
              <w:spacing w:after="0" w:line="254" w:lineRule="auto"/>
              <w:ind w:right="58" w:firstLine="281"/>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253"/>
              </w:numPr>
              <w:spacing w:after="0"/>
              <w:ind w:right="58"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253"/>
              </w:numPr>
              <w:spacing w:after="0" w:line="278" w:lineRule="auto"/>
              <w:ind w:right="58" w:firstLine="281"/>
              <w:rPr>
                <w:sz w:val="22"/>
              </w:rPr>
            </w:pPr>
            <w:r w:rsidRPr="00650584">
              <w:rPr>
                <w:sz w:val="22"/>
              </w:rPr>
              <w:t xml:space="preserve">готовность конструктивно разрешать конфликты посредством учета интересов сторон и сотрудничества; </w:t>
            </w:r>
          </w:p>
          <w:p w:rsidR="00CD47CE" w:rsidRPr="00650584" w:rsidRDefault="00CD47CE" w:rsidP="00650584">
            <w:pPr>
              <w:numPr>
                <w:ilvl w:val="0"/>
                <w:numId w:val="253"/>
              </w:numPr>
              <w:spacing w:after="0" w:line="251" w:lineRule="auto"/>
              <w:ind w:right="58"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253"/>
              </w:numPr>
              <w:spacing w:after="0" w:line="256" w:lineRule="auto"/>
              <w:ind w:right="58" w:firstLine="281"/>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D47CE" w:rsidRPr="00650584" w:rsidRDefault="00CD47CE" w:rsidP="00650584">
            <w:pPr>
              <w:numPr>
                <w:ilvl w:val="0"/>
                <w:numId w:val="253"/>
              </w:numPr>
              <w:spacing w:after="0" w:line="259" w:lineRule="auto"/>
              <w:ind w:right="58" w:firstLine="281"/>
              <w:rPr>
                <w:sz w:val="22"/>
              </w:rPr>
            </w:pPr>
            <w:r w:rsidRPr="00650584">
              <w:rPr>
                <w:sz w:val="22"/>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tc>
        <w:tc>
          <w:tcPr>
            <w:tcW w:w="1004" w:type="dxa"/>
            <w:tcBorders>
              <w:top w:val="single" w:sz="2" w:space="0" w:color="000000"/>
              <w:left w:val="single" w:sz="2" w:space="0" w:color="000000"/>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120"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638"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1140" w:type="dxa"/>
            <w:tcBorders>
              <w:top w:val="single" w:sz="2" w:space="0" w:color="000000"/>
              <w:left w:val="single" w:sz="2" w:space="0" w:color="000000"/>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264"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638"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8568" w:type="dxa"/>
            <w:gridSpan w:val="2"/>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389" w:firstLine="0"/>
              <w:jc w:val="left"/>
              <w:rPr>
                <w:sz w:val="22"/>
              </w:rPr>
            </w:pPr>
            <w:r w:rsidRPr="00650584">
              <w:rPr>
                <w:sz w:val="22"/>
              </w:rPr>
              <w:t xml:space="preserve">6.4. Предметные результаты освоения АООП НОО </w:t>
            </w:r>
          </w:p>
        </w:tc>
        <w:tc>
          <w:tcPr>
            <w:tcW w:w="1120"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2779" w:type="dxa"/>
            <w:gridSpan w:val="2"/>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264"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1638" w:type="dxa"/>
            <w:tcBorders>
              <w:top w:val="single" w:sz="2" w:space="0" w:color="000000"/>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1"/>
        </w:trPr>
        <w:tc>
          <w:tcPr>
            <w:tcW w:w="7564"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0" w:right="58" w:firstLine="0"/>
              <w:jc w:val="right"/>
              <w:rPr>
                <w:sz w:val="22"/>
              </w:rPr>
            </w:pPr>
            <w:r w:rsidRPr="00650584">
              <w:rPr>
                <w:sz w:val="22"/>
              </w:rPr>
              <w:t xml:space="preserve">Предметные результаты освоения АООП НОО соответствуют </w:t>
            </w:r>
            <w:hyperlink r:id="rId309">
              <w:r w:rsidRPr="00650584">
                <w:rPr>
                  <w:color w:val="0000FF"/>
                  <w:sz w:val="22"/>
                </w:rPr>
                <w:t>ФГОС НОО</w:t>
              </w:r>
            </w:hyperlink>
            <w:hyperlink r:id="rId310">
              <w:r w:rsidRPr="00650584">
                <w:rPr>
                  <w:sz w:val="22"/>
                </w:rPr>
                <w:t xml:space="preserve"> </w:t>
              </w:r>
            </w:hyperlink>
          </w:p>
        </w:tc>
        <w:tc>
          <w:tcPr>
            <w:tcW w:w="1004"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0" w:right="83" w:firstLine="0"/>
              <w:jc w:val="center"/>
              <w:rPr>
                <w:sz w:val="22"/>
              </w:rPr>
            </w:pPr>
            <w:r w:rsidRPr="00650584">
              <w:rPr>
                <w:sz w:val="22"/>
              </w:rPr>
              <w:t xml:space="preserve">С </w:t>
            </w:r>
          </w:p>
        </w:tc>
        <w:tc>
          <w:tcPr>
            <w:tcW w:w="1120" w:type="dxa"/>
            <w:tcBorders>
              <w:top w:val="single" w:sz="2" w:space="0" w:color="000000"/>
              <w:left w:val="nil"/>
              <w:bottom w:val="single" w:sz="2" w:space="0" w:color="000000"/>
              <w:right w:val="nil"/>
            </w:tcBorders>
            <w:vAlign w:val="center"/>
          </w:tcPr>
          <w:p w:rsidR="00CD47CE" w:rsidRPr="00650584" w:rsidRDefault="00CD47CE" w:rsidP="00650584">
            <w:pPr>
              <w:spacing w:after="0" w:line="259" w:lineRule="auto"/>
              <w:ind w:left="0" w:firstLine="0"/>
              <w:jc w:val="left"/>
              <w:rPr>
                <w:sz w:val="22"/>
              </w:rPr>
            </w:pPr>
            <w:r w:rsidRPr="00650584">
              <w:rPr>
                <w:sz w:val="22"/>
              </w:rPr>
              <w:t xml:space="preserve">учетом </w:t>
            </w:r>
          </w:p>
        </w:tc>
        <w:tc>
          <w:tcPr>
            <w:tcW w:w="1638" w:type="dxa"/>
            <w:tcBorders>
              <w:top w:val="single" w:sz="2" w:space="0" w:color="000000"/>
              <w:left w:val="nil"/>
              <w:bottom w:val="single" w:sz="2" w:space="0" w:color="000000"/>
              <w:right w:val="single" w:sz="2" w:space="0" w:color="000000"/>
            </w:tcBorders>
            <w:vAlign w:val="center"/>
          </w:tcPr>
          <w:p w:rsidR="00CD47CE" w:rsidRPr="00650584" w:rsidRDefault="00CD47CE" w:rsidP="00650584">
            <w:pPr>
              <w:spacing w:after="0" w:line="259" w:lineRule="auto"/>
              <w:ind w:left="0" w:firstLine="0"/>
              <w:rPr>
                <w:sz w:val="22"/>
              </w:rPr>
            </w:pPr>
            <w:r w:rsidRPr="00650584">
              <w:rPr>
                <w:sz w:val="22"/>
              </w:rPr>
              <w:t xml:space="preserve">индивидуальных </w:t>
            </w:r>
          </w:p>
        </w:tc>
        <w:tc>
          <w:tcPr>
            <w:tcW w:w="1140" w:type="dxa"/>
            <w:tcBorders>
              <w:top w:val="single" w:sz="2" w:space="0" w:color="000000"/>
              <w:left w:val="single" w:sz="2" w:space="0" w:color="000000"/>
              <w:bottom w:val="nil"/>
              <w:right w:val="nil"/>
            </w:tcBorders>
            <w:vAlign w:val="center"/>
          </w:tcPr>
          <w:p w:rsidR="00CD47CE" w:rsidRPr="00650584" w:rsidRDefault="00CD47CE" w:rsidP="00650584">
            <w:pPr>
              <w:spacing w:after="0" w:line="259" w:lineRule="auto"/>
              <w:ind w:left="380" w:firstLine="0"/>
              <w:jc w:val="left"/>
              <w:rPr>
                <w:sz w:val="22"/>
              </w:rPr>
            </w:pPr>
            <w:r w:rsidRPr="00650584">
              <w:rPr>
                <w:sz w:val="22"/>
              </w:rPr>
              <w:t xml:space="preserve">С </w:t>
            </w:r>
          </w:p>
        </w:tc>
        <w:tc>
          <w:tcPr>
            <w:tcW w:w="1264" w:type="dxa"/>
            <w:tcBorders>
              <w:top w:val="single" w:sz="2" w:space="0" w:color="000000"/>
              <w:left w:val="nil"/>
              <w:bottom w:val="nil"/>
              <w:right w:val="nil"/>
            </w:tcBorders>
            <w:vAlign w:val="center"/>
          </w:tcPr>
          <w:p w:rsidR="00CD47CE" w:rsidRPr="00650584" w:rsidRDefault="00CD47CE" w:rsidP="00650584">
            <w:pPr>
              <w:spacing w:after="0" w:line="259" w:lineRule="auto"/>
              <w:ind w:left="0" w:firstLine="0"/>
              <w:jc w:val="left"/>
              <w:rPr>
                <w:sz w:val="22"/>
              </w:rPr>
            </w:pPr>
            <w:r w:rsidRPr="00650584">
              <w:rPr>
                <w:sz w:val="22"/>
              </w:rPr>
              <w:t xml:space="preserve">учетом </w:t>
            </w:r>
          </w:p>
        </w:tc>
        <w:tc>
          <w:tcPr>
            <w:tcW w:w="1638" w:type="dxa"/>
            <w:tcBorders>
              <w:top w:val="single" w:sz="2" w:space="0" w:color="000000"/>
              <w:left w:val="nil"/>
              <w:bottom w:val="nil"/>
              <w:right w:val="single" w:sz="2" w:space="0" w:color="000000"/>
            </w:tcBorders>
            <w:vAlign w:val="center"/>
          </w:tcPr>
          <w:p w:rsidR="00CD47CE" w:rsidRPr="00650584" w:rsidRDefault="00CD47CE" w:rsidP="00650584">
            <w:pPr>
              <w:spacing w:after="0" w:line="259" w:lineRule="auto"/>
              <w:ind w:left="0" w:firstLine="0"/>
              <w:rPr>
                <w:sz w:val="22"/>
              </w:rPr>
            </w:pPr>
            <w:r w:rsidRPr="00650584">
              <w:rPr>
                <w:sz w:val="22"/>
              </w:rPr>
              <w:t xml:space="preserve">индивидуальных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71" w:type="dxa"/>
          <w:left w:w="100" w:type="dxa"/>
          <w:right w:w="0"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17" w:line="259" w:lineRule="auto"/>
              <w:ind w:left="8" w:firstLine="0"/>
              <w:jc w:val="left"/>
              <w:rPr>
                <w:sz w:val="22"/>
              </w:rPr>
            </w:pPr>
            <w:r w:rsidRPr="00650584">
              <w:rPr>
                <w:color w:val="0000FF"/>
                <w:sz w:val="22"/>
              </w:rPr>
              <w:t>&lt;11&gt;</w:t>
            </w:r>
            <w:r w:rsidRPr="00650584">
              <w:rPr>
                <w:sz w:val="22"/>
              </w:rPr>
              <w:t xml:space="preserve">: </w:t>
            </w:r>
          </w:p>
          <w:p w:rsidR="00CD47CE" w:rsidRPr="00650584" w:rsidRDefault="00CD47CE" w:rsidP="00650584">
            <w:pPr>
              <w:spacing w:after="10" w:line="259" w:lineRule="auto"/>
              <w:ind w:left="289" w:firstLine="0"/>
              <w:jc w:val="left"/>
              <w:rPr>
                <w:sz w:val="22"/>
              </w:rPr>
            </w:pPr>
            <w:r w:rsidRPr="00650584">
              <w:rPr>
                <w:sz w:val="22"/>
              </w:rPr>
              <w:t xml:space="preserve">Филология </w:t>
            </w:r>
          </w:p>
          <w:p w:rsidR="00CD47CE" w:rsidRPr="00650584" w:rsidRDefault="00CD47CE" w:rsidP="00650584">
            <w:pPr>
              <w:spacing w:after="0" w:line="259" w:lineRule="auto"/>
              <w:ind w:left="289" w:firstLine="0"/>
              <w:jc w:val="left"/>
              <w:rPr>
                <w:sz w:val="22"/>
              </w:rPr>
            </w:pPr>
            <w:r w:rsidRPr="00650584">
              <w:rPr>
                <w:sz w:val="22"/>
              </w:rPr>
              <w:t xml:space="preserve">Русский язык. Родной язык: </w:t>
            </w:r>
          </w:p>
          <w:p w:rsidR="00CD47CE" w:rsidRPr="00650584" w:rsidRDefault="00CD47CE" w:rsidP="00650584">
            <w:pPr>
              <w:numPr>
                <w:ilvl w:val="0"/>
                <w:numId w:val="254"/>
              </w:numPr>
              <w:spacing w:after="0" w:line="260" w:lineRule="auto"/>
              <w:ind w:right="53" w:firstLine="281"/>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47CE" w:rsidRPr="00650584" w:rsidRDefault="00CD47CE" w:rsidP="00650584">
            <w:pPr>
              <w:numPr>
                <w:ilvl w:val="0"/>
                <w:numId w:val="254"/>
              </w:numPr>
              <w:spacing w:after="0" w:line="254" w:lineRule="auto"/>
              <w:ind w:right="53" w:firstLine="281"/>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254"/>
              </w:numPr>
              <w:spacing w:after="0" w:line="260" w:lineRule="auto"/>
              <w:ind w:right="53" w:firstLine="281"/>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254"/>
              </w:numPr>
              <w:spacing w:after="0" w:line="249" w:lineRule="auto"/>
              <w:ind w:right="53" w:firstLine="281"/>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254"/>
              </w:numPr>
              <w:spacing w:after="18" w:line="260" w:lineRule="auto"/>
              <w:ind w:right="53" w:firstLine="281"/>
              <w:rPr>
                <w:sz w:val="22"/>
              </w:rPr>
            </w:pPr>
            <w:r w:rsidRPr="00650584">
              <w:rPr>
                <w:sz w:val="22"/>
              </w:rPr>
              <w:t xml:space="preserve">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D47CE" w:rsidRPr="00650584" w:rsidRDefault="00CD47CE" w:rsidP="00650584">
            <w:pPr>
              <w:spacing w:after="0" w:line="259" w:lineRule="auto"/>
              <w:ind w:left="289" w:firstLine="0"/>
              <w:jc w:val="left"/>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255"/>
              </w:numPr>
              <w:spacing w:after="0" w:line="279" w:lineRule="auto"/>
              <w:ind w:right="55" w:firstLine="281"/>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255"/>
              </w:numPr>
              <w:spacing w:after="38" w:line="239" w:lineRule="auto"/>
              <w:ind w:right="55" w:firstLine="281"/>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w:t>
            </w:r>
          </w:p>
          <w:p w:rsidR="00CD47CE" w:rsidRPr="00650584" w:rsidRDefault="00CD47CE" w:rsidP="00650584">
            <w:pPr>
              <w:spacing w:after="0" w:line="259" w:lineRule="auto"/>
              <w:ind w:left="8" w:firstLine="0"/>
              <w:jc w:val="left"/>
              <w:rPr>
                <w:sz w:val="22"/>
              </w:rPr>
            </w:pPr>
            <w:r w:rsidRPr="00650584">
              <w:rPr>
                <w:sz w:val="22"/>
              </w:rPr>
              <w:t xml:space="preserve">потребности в систематическом чтении; </w:t>
            </w:r>
          </w:p>
          <w:p w:rsidR="00CD47CE" w:rsidRPr="00650584" w:rsidRDefault="00CD47CE" w:rsidP="00650584">
            <w:pPr>
              <w:numPr>
                <w:ilvl w:val="0"/>
                <w:numId w:val="255"/>
              </w:numPr>
              <w:spacing w:after="0" w:line="249" w:lineRule="auto"/>
              <w:ind w:right="55" w:firstLine="281"/>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255"/>
              </w:numPr>
              <w:spacing w:after="0" w:line="259" w:lineRule="auto"/>
              <w:ind w:right="55" w:firstLine="281"/>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47" w:lineRule="auto"/>
              <w:ind w:left="8" w:right="59" w:firstLine="0"/>
              <w:rPr>
                <w:sz w:val="22"/>
              </w:rPr>
            </w:pPr>
            <w:r w:rsidRPr="00650584">
              <w:rPr>
                <w:sz w:val="22"/>
              </w:rPr>
              <w:t xml:space="preserve">возможностей и особых образовательных потребностей обучающихся с НОДА с легкой степенью умственной отсталости предметные результаты должны отражать: </w:t>
            </w:r>
          </w:p>
          <w:p w:rsidR="00CD47CE" w:rsidRPr="00650584" w:rsidRDefault="00CD47CE" w:rsidP="00650584">
            <w:pPr>
              <w:spacing w:after="1" w:line="277" w:lineRule="auto"/>
              <w:ind w:left="8" w:firstLine="280"/>
              <w:rPr>
                <w:sz w:val="22"/>
              </w:rPr>
            </w:pPr>
            <w:r w:rsidRPr="00650584">
              <w:rPr>
                <w:sz w:val="22"/>
              </w:rPr>
              <w:t xml:space="preserve">Язык - знания о языке и речевая практика </w:t>
            </w:r>
          </w:p>
          <w:p w:rsidR="00CD47CE" w:rsidRPr="00650584" w:rsidRDefault="00CD47CE" w:rsidP="00650584">
            <w:pPr>
              <w:spacing w:after="19" w:line="259" w:lineRule="auto"/>
              <w:ind w:left="288" w:firstLine="0"/>
              <w:jc w:val="left"/>
              <w:rPr>
                <w:sz w:val="22"/>
              </w:rPr>
            </w:pPr>
            <w:r w:rsidRPr="00650584">
              <w:rPr>
                <w:sz w:val="22"/>
              </w:rPr>
              <w:t xml:space="preserve">Овладение грамотой: </w:t>
            </w:r>
          </w:p>
          <w:p w:rsidR="00CD47CE" w:rsidRPr="00650584" w:rsidRDefault="00CD47CE" w:rsidP="00650584">
            <w:pPr>
              <w:spacing w:after="0" w:line="259" w:lineRule="auto"/>
              <w:ind w:left="288" w:firstLine="0"/>
              <w:jc w:val="left"/>
              <w:rPr>
                <w:sz w:val="22"/>
              </w:rPr>
            </w:pPr>
            <w:r w:rsidRPr="00650584">
              <w:rPr>
                <w:sz w:val="22"/>
              </w:rPr>
              <w:t xml:space="preserve">Чтение целыми словами. </w:t>
            </w:r>
          </w:p>
          <w:p w:rsidR="00CD47CE" w:rsidRPr="00650584" w:rsidRDefault="00CD47CE" w:rsidP="00650584">
            <w:pPr>
              <w:spacing w:after="0" w:line="278" w:lineRule="auto"/>
              <w:ind w:left="8" w:firstLine="280"/>
              <w:rPr>
                <w:sz w:val="22"/>
              </w:rPr>
            </w:pPr>
            <w:r w:rsidRPr="00650584">
              <w:rPr>
                <w:sz w:val="22"/>
              </w:rPr>
              <w:t xml:space="preserve">Слоговое чтение незнакомых и (или) трудных по структуре слов. </w:t>
            </w:r>
          </w:p>
          <w:p w:rsidR="00CD47CE" w:rsidRPr="00650584" w:rsidRDefault="00CD47CE" w:rsidP="00650584">
            <w:pPr>
              <w:spacing w:after="0" w:line="256" w:lineRule="auto"/>
              <w:ind w:left="8" w:right="70" w:firstLine="280"/>
              <w:rPr>
                <w:sz w:val="22"/>
              </w:rPr>
            </w:pPr>
            <w:r w:rsidRPr="00650584">
              <w:rPr>
                <w:sz w:val="22"/>
              </w:rPr>
              <w:t xml:space="preserve">Списывание с различных видов текста (рукописного и печатного) с использованием компьютера. </w:t>
            </w:r>
          </w:p>
          <w:p w:rsidR="00CD47CE" w:rsidRPr="00650584" w:rsidRDefault="00CD47CE" w:rsidP="00650584">
            <w:pPr>
              <w:spacing w:after="0" w:line="260" w:lineRule="auto"/>
              <w:ind w:left="8" w:right="69" w:firstLine="280"/>
              <w:rPr>
                <w:sz w:val="22"/>
              </w:rPr>
            </w:pPr>
            <w:r w:rsidRPr="00650584">
              <w:rPr>
                <w:sz w:val="22"/>
              </w:rPr>
              <w:t xml:space="preserve">Запись на слух слов и предложений, написание которых не расходится с произношением. </w:t>
            </w:r>
          </w:p>
          <w:p w:rsidR="00CD47CE" w:rsidRPr="00650584" w:rsidRDefault="00CD47CE" w:rsidP="00650584">
            <w:pPr>
              <w:spacing w:after="0" w:line="278" w:lineRule="auto"/>
              <w:ind w:left="8" w:firstLine="280"/>
              <w:rPr>
                <w:sz w:val="22"/>
              </w:rPr>
            </w:pPr>
            <w:r w:rsidRPr="00650584">
              <w:rPr>
                <w:sz w:val="22"/>
              </w:rPr>
              <w:t xml:space="preserve">Овладение основными речевыми формами и правилами их применения </w:t>
            </w:r>
          </w:p>
          <w:p w:rsidR="00CD47CE" w:rsidRPr="00650584" w:rsidRDefault="00CD47CE" w:rsidP="00650584">
            <w:pPr>
              <w:spacing w:after="0" w:line="248" w:lineRule="auto"/>
              <w:ind w:left="8" w:right="53" w:firstLine="280"/>
              <w:rPr>
                <w:sz w:val="22"/>
              </w:rPr>
            </w:pPr>
            <w:r w:rsidRPr="00650584">
              <w:rPr>
                <w:sz w:val="22"/>
              </w:rPr>
              <w:t xml:space="preserve">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 </w:t>
            </w:r>
          </w:p>
          <w:p w:rsidR="00CD47CE" w:rsidRPr="00650584" w:rsidRDefault="00CD47CE" w:rsidP="00650584">
            <w:pPr>
              <w:spacing w:after="0" w:line="260" w:lineRule="auto"/>
              <w:ind w:left="8" w:right="61" w:firstLine="280"/>
              <w:rPr>
                <w:sz w:val="22"/>
              </w:rPr>
            </w:pPr>
            <w:r w:rsidRPr="00650584">
              <w:rPr>
                <w:sz w:val="22"/>
              </w:rPr>
              <w:t xml:space="preserve">Участие в учебных диалогах, специально организованных учителем. </w:t>
            </w:r>
          </w:p>
          <w:p w:rsidR="00CD47CE" w:rsidRPr="00650584" w:rsidRDefault="00CD47CE" w:rsidP="00650584">
            <w:pPr>
              <w:spacing w:after="0" w:line="252" w:lineRule="auto"/>
              <w:ind w:left="8" w:right="65" w:firstLine="280"/>
              <w:rPr>
                <w:sz w:val="22"/>
              </w:rPr>
            </w:pPr>
            <w:r w:rsidRPr="00650584">
              <w:rPr>
                <w:sz w:val="22"/>
              </w:rPr>
              <w:t xml:space="preserve">Правильное построение и оформление ответных и инициативных реплик в диалогах на темы, близкие опыту учеников; </w:t>
            </w:r>
          </w:p>
          <w:p w:rsidR="00CD47CE" w:rsidRPr="00650584" w:rsidRDefault="00CD47CE" w:rsidP="00650584">
            <w:pPr>
              <w:spacing w:after="0" w:line="259" w:lineRule="auto"/>
              <w:ind w:left="8" w:right="62" w:firstLine="280"/>
              <w:rPr>
                <w:sz w:val="22"/>
              </w:rPr>
            </w:pPr>
            <w:r w:rsidRPr="00650584">
              <w:rPr>
                <w:sz w:val="22"/>
              </w:rPr>
              <w:t xml:space="preserve">Использование фразовой речи в высказываниях, основанных на личных впечатлениях, наблюдениях, практическом опыте и т.п. </w:t>
            </w:r>
          </w:p>
        </w:tc>
        <w:tc>
          <w:tcPr>
            <w:tcW w:w="404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25" w:line="252" w:lineRule="auto"/>
              <w:ind w:left="0" w:right="58" w:firstLine="0"/>
              <w:rPr>
                <w:sz w:val="22"/>
              </w:rPr>
            </w:pPr>
            <w:r w:rsidRPr="00650584">
              <w:rPr>
                <w:sz w:val="22"/>
              </w:rPr>
              <w:t xml:space="preserve">возможностей и особых образовательных потребностей обучающихся с ТМНР предметные результаты должны отражать: </w:t>
            </w:r>
          </w:p>
          <w:p w:rsidR="00CD47CE" w:rsidRPr="00650584" w:rsidRDefault="00CD47CE" w:rsidP="00650584">
            <w:pPr>
              <w:spacing w:after="0" w:line="277" w:lineRule="auto"/>
              <w:ind w:left="344" w:right="399" w:hanging="64"/>
              <w:jc w:val="left"/>
              <w:rPr>
                <w:sz w:val="22"/>
              </w:rPr>
            </w:pPr>
            <w:r w:rsidRPr="00650584">
              <w:rPr>
                <w:sz w:val="22"/>
              </w:rPr>
              <w:t xml:space="preserve">Язык и речевая практика Общение </w:t>
            </w:r>
          </w:p>
          <w:p w:rsidR="00CD47CE" w:rsidRPr="00650584" w:rsidRDefault="00CD47CE" w:rsidP="00650584">
            <w:pPr>
              <w:numPr>
                <w:ilvl w:val="0"/>
                <w:numId w:val="256"/>
              </w:numPr>
              <w:spacing w:after="0" w:line="278" w:lineRule="auto"/>
              <w:ind w:left="0" w:right="54" w:firstLine="280"/>
              <w:rPr>
                <w:sz w:val="22"/>
              </w:rPr>
            </w:pPr>
            <w:r w:rsidRPr="00650584">
              <w:rPr>
                <w:sz w:val="22"/>
              </w:rPr>
              <w:t xml:space="preserve">Овладение доступными средствами коммуникации и общения - вербальными и невербальными. </w:t>
            </w:r>
          </w:p>
          <w:p w:rsidR="00CD47CE" w:rsidRPr="00650584" w:rsidRDefault="00CD47CE" w:rsidP="00650584">
            <w:pPr>
              <w:spacing w:after="39" w:line="238" w:lineRule="auto"/>
              <w:ind w:left="0" w:right="60" w:firstLine="280"/>
              <w:rPr>
                <w:sz w:val="22"/>
              </w:rPr>
            </w:pPr>
            <w:r w:rsidRPr="00650584">
              <w:rPr>
                <w:sz w:val="22"/>
              </w:rPr>
              <w:t xml:space="preserve">Способность понимать обращенную речь, понимать смысл доступных невербальных графических знаков </w:t>
            </w:r>
          </w:p>
          <w:p w:rsidR="00CD47CE" w:rsidRPr="00650584" w:rsidRDefault="00CD47CE" w:rsidP="00650584">
            <w:pPr>
              <w:spacing w:after="0" w:line="256" w:lineRule="auto"/>
              <w:ind w:left="0" w:right="58" w:firstLine="0"/>
              <w:rPr>
                <w:sz w:val="22"/>
              </w:rPr>
            </w:pPr>
            <w:r w:rsidRPr="00650584">
              <w:rPr>
                <w:sz w:val="22"/>
              </w:rPr>
              <w:t xml:space="preserve">(рисунков, фотографий, пиктограмм и др. графических изображений), неспецифических жестов. </w:t>
            </w:r>
          </w:p>
          <w:p w:rsidR="00CD47CE" w:rsidRPr="00650584" w:rsidRDefault="00CD47CE" w:rsidP="00650584">
            <w:pPr>
              <w:spacing w:after="0" w:line="247" w:lineRule="auto"/>
              <w:ind w:left="0" w:right="58" w:firstLine="280"/>
              <w:rPr>
                <w:sz w:val="22"/>
              </w:rPr>
            </w:pPr>
            <w:r w:rsidRPr="00650584">
              <w:rPr>
                <w:sz w:val="22"/>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 </w:t>
            </w:r>
          </w:p>
          <w:p w:rsidR="00CD47CE" w:rsidRPr="00650584" w:rsidRDefault="00CD47CE" w:rsidP="00650584">
            <w:pPr>
              <w:numPr>
                <w:ilvl w:val="0"/>
                <w:numId w:val="256"/>
              </w:numPr>
              <w:spacing w:after="0" w:line="247" w:lineRule="auto"/>
              <w:ind w:left="0" w:right="54" w:firstLine="280"/>
              <w:rPr>
                <w:sz w:val="22"/>
              </w:rPr>
            </w:pPr>
            <w:r w:rsidRPr="00650584">
              <w:rPr>
                <w:sz w:val="22"/>
              </w:rPr>
              <w:t xml:space="preserve">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 </w:t>
            </w:r>
          </w:p>
          <w:p w:rsidR="00CD47CE" w:rsidRPr="00650584" w:rsidRDefault="00CD47CE" w:rsidP="00650584">
            <w:pPr>
              <w:spacing w:after="0" w:line="249" w:lineRule="auto"/>
              <w:ind w:left="0" w:right="54" w:firstLine="280"/>
              <w:rPr>
                <w:sz w:val="22"/>
              </w:rPr>
            </w:pPr>
            <w:r w:rsidRPr="00650584">
              <w:rPr>
                <w:sz w:val="22"/>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CD47CE" w:rsidRPr="00650584" w:rsidRDefault="00CD47CE" w:rsidP="00650584">
            <w:pPr>
              <w:spacing w:after="0" w:line="259" w:lineRule="auto"/>
              <w:ind w:left="0" w:right="59" w:firstLine="280"/>
              <w:rPr>
                <w:sz w:val="22"/>
              </w:rPr>
            </w:pPr>
            <w:r w:rsidRPr="00650584">
              <w:rPr>
                <w:sz w:val="22"/>
              </w:rPr>
              <w:t xml:space="preserve">Умение использовать средства альтернативной коммуникации в процессе общения: использование предметов для выражения потребностей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0"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9" w:lineRule="auto"/>
              <w:ind w:left="8" w:firstLine="0"/>
              <w:rPr>
                <w:sz w:val="22"/>
              </w:rPr>
            </w:pPr>
            <w:r w:rsidRPr="00650584">
              <w:rPr>
                <w:sz w:val="22"/>
              </w:rPr>
              <w:t xml:space="preserve">анализа и преобразования художественных, научно-популярных и учебных текстов с использованием элементарных литературоведческих понятий; </w:t>
            </w:r>
          </w:p>
          <w:p w:rsidR="00CD47CE" w:rsidRPr="00650584" w:rsidRDefault="00CD47CE" w:rsidP="00650584">
            <w:pPr>
              <w:spacing w:after="17" w:line="261" w:lineRule="auto"/>
              <w:ind w:left="8" w:right="58" w:firstLine="281"/>
              <w:rPr>
                <w:sz w:val="22"/>
              </w:rPr>
            </w:pPr>
            <w:r w:rsidRPr="00650584">
              <w:rPr>
                <w:sz w:val="22"/>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CD47CE" w:rsidRPr="00650584" w:rsidRDefault="00CD47CE" w:rsidP="00650584">
            <w:pPr>
              <w:spacing w:after="0" w:line="259" w:lineRule="auto"/>
              <w:ind w:left="289" w:firstLine="0"/>
              <w:jc w:val="left"/>
              <w:rPr>
                <w:sz w:val="22"/>
              </w:rPr>
            </w:pPr>
            <w:r w:rsidRPr="00650584">
              <w:rPr>
                <w:sz w:val="22"/>
              </w:rPr>
              <w:t xml:space="preserve">Иностранный язык: </w:t>
            </w:r>
          </w:p>
          <w:p w:rsidR="00CD47CE" w:rsidRPr="00650584" w:rsidRDefault="00CD47CE" w:rsidP="00650584">
            <w:pPr>
              <w:numPr>
                <w:ilvl w:val="0"/>
                <w:numId w:val="257"/>
              </w:numPr>
              <w:spacing w:after="0" w:line="254" w:lineRule="auto"/>
              <w:ind w:right="56" w:firstLine="281"/>
              <w:rPr>
                <w:sz w:val="22"/>
              </w:rPr>
            </w:pPr>
            <w:r w:rsidRPr="00650584">
              <w:rPr>
                <w:sz w:val="22"/>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257"/>
              </w:numPr>
              <w:spacing w:after="0" w:line="279" w:lineRule="auto"/>
              <w:ind w:right="56" w:firstLine="281"/>
              <w:rPr>
                <w:sz w:val="22"/>
              </w:rPr>
            </w:pPr>
            <w:r w:rsidRPr="00650584">
              <w:rPr>
                <w:sz w:val="22"/>
              </w:rPr>
              <w:t xml:space="preserve">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CD47CE" w:rsidRPr="00650584" w:rsidRDefault="00CD47CE" w:rsidP="00650584">
            <w:pPr>
              <w:numPr>
                <w:ilvl w:val="0"/>
                <w:numId w:val="257"/>
              </w:numPr>
              <w:spacing w:after="159" w:line="252" w:lineRule="auto"/>
              <w:ind w:right="56" w:firstLine="281"/>
              <w:rPr>
                <w:sz w:val="22"/>
              </w:rPr>
            </w:pPr>
            <w:r w:rsidRPr="00650584">
              <w:rPr>
                <w:sz w:val="22"/>
              </w:rPr>
              <w:t xml:space="preserve">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D47CE" w:rsidRPr="00650584" w:rsidRDefault="00CD47CE" w:rsidP="00650584">
            <w:pPr>
              <w:spacing w:after="2514" w:line="259" w:lineRule="auto"/>
              <w:ind w:left="8" w:firstLine="0"/>
              <w:jc w:val="left"/>
              <w:rPr>
                <w:sz w:val="22"/>
              </w:rPr>
            </w:pPr>
            <w:r w:rsidRPr="00650584">
              <w:rPr>
                <w:sz w:val="22"/>
              </w:rPr>
              <w:t xml:space="preserve">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8" w:right="65" w:firstLine="280"/>
              <w:rPr>
                <w:sz w:val="22"/>
              </w:rPr>
            </w:pPr>
            <w:r w:rsidRPr="00650584">
              <w:rPr>
                <w:sz w:val="22"/>
              </w:rPr>
              <w:t xml:space="preserve">Формирование знания правил коммуникации и умения использовать их в актуальных для ребенка житейских ситуациях. </w:t>
            </w:r>
          </w:p>
          <w:p w:rsidR="00CD47CE" w:rsidRPr="00650584" w:rsidRDefault="00CD47CE" w:rsidP="00650584">
            <w:pPr>
              <w:spacing w:after="0" w:line="249" w:lineRule="auto"/>
              <w:ind w:left="8" w:right="59" w:firstLine="280"/>
              <w:rPr>
                <w:sz w:val="22"/>
              </w:rPr>
            </w:pPr>
            <w:r w:rsidRPr="00650584">
              <w:rPr>
                <w:sz w:val="22"/>
              </w:rPr>
              <w:t xml:space="preserve">Умение решать актуальные житейские задачи, используя вербальную и невербальную коммуникацию как средство достижения цели. </w:t>
            </w:r>
          </w:p>
          <w:p w:rsidR="00CD47CE" w:rsidRPr="00650584" w:rsidRDefault="00CD47CE" w:rsidP="00650584">
            <w:pPr>
              <w:spacing w:after="0" w:line="256" w:lineRule="auto"/>
              <w:ind w:left="8" w:right="58" w:firstLine="280"/>
              <w:rPr>
                <w:sz w:val="22"/>
              </w:rPr>
            </w:pPr>
            <w:r w:rsidRPr="00650584">
              <w:rPr>
                <w:sz w:val="22"/>
              </w:rPr>
              <w:t xml:space="preserve">Умение корректно выразить отказ и недовольство, благодарность, сочувствие и т.д. </w:t>
            </w:r>
          </w:p>
          <w:p w:rsidR="00CD47CE" w:rsidRPr="00650584" w:rsidRDefault="00CD47CE" w:rsidP="00650584">
            <w:pPr>
              <w:spacing w:after="0" w:line="278" w:lineRule="auto"/>
              <w:ind w:left="8" w:firstLine="280"/>
              <w:rPr>
                <w:sz w:val="22"/>
              </w:rPr>
            </w:pPr>
            <w:r w:rsidRPr="00650584">
              <w:rPr>
                <w:sz w:val="22"/>
              </w:rPr>
              <w:t xml:space="preserve">Умение получать и уточнять информацию от собеседника. </w:t>
            </w:r>
          </w:p>
          <w:p w:rsidR="00CD47CE" w:rsidRPr="00650584" w:rsidRDefault="00CD47CE" w:rsidP="00650584">
            <w:pPr>
              <w:spacing w:after="0" w:line="279" w:lineRule="auto"/>
              <w:ind w:left="8" w:firstLine="280"/>
              <w:rPr>
                <w:sz w:val="22"/>
              </w:rPr>
            </w:pPr>
            <w:r w:rsidRPr="00650584">
              <w:rPr>
                <w:sz w:val="22"/>
              </w:rPr>
              <w:t xml:space="preserve">Освоение культурных форм выражения своих чувств. </w:t>
            </w:r>
          </w:p>
          <w:p w:rsidR="00CD47CE" w:rsidRPr="00650584" w:rsidRDefault="00CD47CE" w:rsidP="00650584">
            <w:pPr>
              <w:spacing w:after="0" w:line="259" w:lineRule="auto"/>
              <w:ind w:left="0" w:right="104" w:firstLine="0"/>
              <w:jc w:val="center"/>
              <w:rPr>
                <w:sz w:val="22"/>
              </w:rPr>
            </w:pPr>
            <w:r w:rsidRPr="00650584">
              <w:rPr>
                <w:sz w:val="22"/>
              </w:rPr>
              <w:t xml:space="preserve">Развитие устной коммуникации. </w:t>
            </w:r>
          </w:p>
          <w:p w:rsidR="00CD47CE" w:rsidRPr="00650584" w:rsidRDefault="00CD47CE" w:rsidP="00650584">
            <w:pPr>
              <w:spacing w:after="0" w:line="270" w:lineRule="auto"/>
              <w:ind w:left="8" w:firstLine="280"/>
              <w:rPr>
                <w:sz w:val="22"/>
              </w:rPr>
            </w:pPr>
            <w:r w:rsidRPr="00650584">
              <w:rPr>
                <w:sz w:val="22"/>
              </w:rPr>
              <w:t xml:space="preserve">участие в диалогах на темы, близкие опыту детей. </w:t>
            </w:r>
          </w:p>
          <w:p w:rsidR="00CD47CE" w:rsidRPr="00650584" w:rsidRDefault="00CD47CE" w:rsidP="00650584">
            <w:pPr>
              <w:spacing w:after="0" w:line="252" w:lineRule="auto"/>
              <w:ind w:left="8" w:right="59" w:firstLine="280"/>
              <w:rPr>
                <w:sz w:val="22"/>
              </w:rPr>
            </w:pPr>
            <w:r w:rsidRPr="00650584">
              <w:rPr>
                <w:sz w:val="22"/>
              </w:rPr>
              <w:t xml:space="preserve">Умение начать и поддержать разговор, задать вопрос, выразить свои намерения, просьбу, пожелание, опасения, завершить разговор. </w:t>
            </w:r>
          </w:p>
          <w:p w:rsidR="00CD47CE" w:rsidRPr="00650584" w:rsidRDefault="00CD47CE" w:rsidP="00650584">
            <w:pPr>
              <w:spacing w:after="0" w:line="261" w:lineRule="auto"/>
              <w:ind w:left="8" w:right="65" w:firstLine="280"/>
              <w:rPr>
                <w:sz w:val="22"/>
              </w:rPr>
            </w:pPr>
            <w:r w:rsidRPr="00650584">
              <w:rPr>
                <w:sz w:val="22"/>
              </w:rPr>
              <w:t xml:space="preserve">Овладение некоторыми формами речевого этикета (приветствие, прощание, выражение просьбы и т.п.) </w:t>
            </w:r>
          </w:p>
          <w:p w:rsidR="00CD47CE" w:rsidRPr="00650584" w:rsidRDefault="00CD47CE" w:rsidP="00650584">
            <w:pPr>
              <w:spacing w:after="0" w:line="249" w:lineRule="auto"/>
              <w:ind w:left="8" w:right="56" w:firstLine="280"/>
              <w:rPr>
                <w:sz w:val="22"/>
              </w:rPr>
            </w:pPr>
            <w:r w:rsidRPr="00650584">
              <w:rPr>
                <w:sz w:val="22"/>
              </w:rPr>
              <w:t xml:space="preserve">Способность поделиться об услышанном, увиденном или прочитанном с целью выражения собственного отношения и элементарной оценки. </w:t>
            </w:r>
          </w:p>
          <w:p w:rsidR="00CD47CE" w:rsidRPr="00650584" w:rsidRDefault="00CD47CE" w:rsidP="00650584">
            <w:pPr>
              <w:spacing w:after="0" w:line="278" w:lineRule="auto"/>
              <w:ind w:left="8" w:right="65" w:firstLine="280"/>
              <w:rPr>
                <w:sz w:val="22"/>
              </w:rPr>
            </w:pPr>
            <w:r w:rsidRPr="00650584">
              <w:rPr>
                <w:sz w:val="22"/>
              </w:rPr>
              <w:t xml:space="preserve">Расширение и обогащение опыта коммуникации ребенка в ближнем и дальнем окружении. </w:t>
            </w:r>
          </w:p>
          <w:p w:rsidR="00CD47CE" w:rsidRPr="00650584" w:rsidRDefault="00CD47CE" w:rsidP="00650584">
            <w:pPr>
              <w:spacing w:after="0" w:line="259" w:lineRule="auto"/>
              <w:ind w:left="8" w:right="62" w:firstLine="280"/>
              <w:rPr>
                <w:sz w:val="22"/>
              </w:rPr>
            </w:pPr>
            <w:r w:rsidRPr="00650584">
              <w:rPr>
                <w:sz w:val="22"/>
              </w:rPr>
              <w:t xml:space="preserve">Расширение круга ситуаций, в которых ребенок может использовать коммуникацию как средство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4" w:lineRule="auto"/>
              <w:ind w:left="0" w:right="56" w:firstLine="0"/>
              <w:rPr>
                <w:sz w:val="22"/>
              </w:rPr>
            </w:pPr>
            <w:r w:rsidRPr="00650584">
              <w:rPr>
                <w:sz w:val="22"/>
              </w:rPr>
              <w:t xml:space="preserve">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 </w:t>
            </w:r>
          </w:p>
          <w:p w:rsidR="00CD47CE" w:rsidRPr="00650584" w:rsidRDefault="00CD47CE" w:rsidP="00650584">
            <w:pPr>
              <w:numPr>
                <w:ilvl w:val="0"/>
                <w:numId w:val="258"/>
              </w:numPr>
              <w:spacing w:after="0" w:line="254" w:lineRule="auto"/>
              <w:ind w:left="0" w:right="58" w:firstLine="280"/>
              <w:rPr>
                <w:sz w:val="22"/>
              </w:rPr>
            </w:pPr>
            <w:r w:rsidRPr="00650584">
              <w:rPr>
                <w:sz w:val="22"/>
              </w:rPr>
              <w:t xml:space="preserve">Развитие речи как средства общения в тесной связи с познанием окружающего мира, личным опытом ребенка. </w:t>
            </w:r>
          </w:p>
          <w:p w:rsidR="00CD47CE" w:rsidRPr="00650584" w:rsidRDefault="00CD47CE" w:rsidP="00650584">
            <w:pPr>
              <w:spacing w:after="0" w:line="260" w:lineRule="auto"/>
              <w:ind w:left="0" w:right="56" w:firstLine="280"/>
              <w:rPr>
                <w:sz w:val="22"/>
              </w:rPr>
            </w:pPr>
            <w:r w:rsidRPr="00650584">
              <w:rPr>
                <w:sz w:val="22"/>
              </w:rPr>
              <w:t xml:space="preserve">Понимание слов, обозначающих объекты, явления природы, рукотворного мира. </w:t>
            </w:r>
          </w:p>
          <w:p w:rsidR="00CD47CE" w:rsidRPr="00650584" w:rsidRDefault="00CD47CE" w:rsidP="00650584">
            <w:pPr>
              <w:spacing w:after="0" w:line="256" w:lineRule="auto"/>
              <w:ind w:left="0" w:right="55" w:firstLine="280"/>
              <w:rPr>
                <w:sz w:val="22"/>
              </w:rPr>
            </w:pPr>
            <w:r w:rsidRPr="00650584">
              <w:rPr>
                <w:sz w:val="22"/>
              </w:rPr>
              <w:t xml:space="preserve">Умение использовать усвоенный словарный и фразовый материал в коммуникативных ситуациях. </w:t>
            </w:r>
          </w:p>
          <w:p w:rsidR="00CD47CE" w:rsidRPr="00650584" w:rsidRDefault="00CD47CE" w:rsidP="00650584">
            <w:pPr>
              <w:numPr>
                <w:ilvl w:val="0"/>
                <w:numId w:val="258"/>
              </w:numPr>
              <w:spacing w:after="0" w:line="256" w:lineRule="auto"/>
              <w:ind w:left="0" w:right="58" w:firstLine="280"/>
              <w:rPr>
                <w:sz w:val="22"/>
              </w:rPr>
            </w:pPr>
            <w:r w:rsidRPr="00650584">
              <w:rPr>
                <w:sz w:val="22"/>
              </w:rPr>
              <w:t xml:space="preserve">Глобальное чтение в доступных ребенку пределах, понимание смысла узнаваемого слова. </w:t>
            </w:r>
          </w:p>
          <w:p w:rsidR="00CD47CE" w:rsidRPr="00650584" w:rsidRDefault="00CD47CE" w:rsidP="00650584">
            <w:pPr>
              <w:spacing w:after="0" w:line="252" w:lineRule="auto"/>
              <w:ind w:left="0" w:right="62" w:firstLine="280"/>
              <w:rPr>
                <w:sz w:val="22"/>
              </w:rPr>
            </w:pPr>
            <w:r w:rsidRPr="00650584">
              <w:rPr>
                <w:sz w:val="22"/>
              </w:rPr>
              <w:t xml:space="preserve">Различение и узнавание напечатанных слов, обозначающих имена людей, названия хорошо известных предметов и действий. </w:t>
            </w:r>
          </w:p>
          <w:p w:rsidR="00CD47CE" w:rsidRPr="00650584" w:rsidRDefault="00CD47CE" w:rsidP="00650584">
            <w:pPr>
              <w:spacing w:after="133" w:line="279" w:lineRule="auto"/>
              <w:ind w:left="0" w:firstLine="280"/>
              <w:rPr>
                <w:sz w:val="22"/>
              </w:rPr>
            </w:pPr>
            <w:r w:rsidRPr="00650584">
              <w:rPr>
                <w:sz w:val="22"/>
              </w:rPr>
              <w:t xml:space="preserve">Умение читать и при возможности писать буквы, слоги, слова. </w:t>
            </w:r>
          </w:p>
          <w:p w:rsidR="00CD47CE" w:rsidRPr="00650584" w:rsidRDefault="00CD47CE" w:rsidP="00650584">
            <w:pPr>
              <w:spacing w:after="0" w:line="259" w:lineRule="auto"/>
              <w:ind w:left="0" w:firstLine="0"/>
              <w:jc w:val="left"/>
              <w:rPr>
                <w:sz w:val="22"/>
              </w:rPr>
            </w:pPr>
            <w:r w:rsidRPr="00650584">
              <w:rPr>
                <w:sz w:val="22"/>
              </w:rPr>
              <w:t xml:space="preserve">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right w:w="7" w:type="dxa"/>
        </w:tblCellMar>
        <w:tblLook w:val="00A0"/>
      </w:tblPr>
      <w:tblGrid>
        <w:gridCol w:w="7564"/>
        <w:gridCol w:w="3762"/>
        <w:gridCol w:w="4042"/>
      </w:tblGrid>
      <w:tr w:rsidR="00CD47CE" w:rsidTr="00650584">
        <w:trPr>
          <w:trHeight w:val="8694"/>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59" w:lineRule="auto"/>
              <w:ind w:left="0" w:firstLine="0"/>
              <w:jc w:val="left"/>
              <w:rPr>
                <w:sz w:val="22"/>
              </w:rPr>
            </w:pPr>
            <w:r w:rsidRPr="00650584">
              <w:rPr>
                <w:sz w:val="22"/>
              </w:rPr>
              <w:t xml:space="preserve">достижения цели. </w:t>
            </w:r>
          </w:p>
          <w:p w:rsidR="00CD47CE" w:rsidRPr="00650584" w:rsidRDefault="00CD47CE" w:rsidP="00650584">
            <w:pPr>
              <w:spacing w:after="0" w:line="276" w:lineRule="auto"/>
              <w:ind w:left="0" w:firstLine="280"/>
              <w:jc w:val="left"/>
              <w:rPr>
                <w:sz w:val="22"/>
              </w:rPr>
            </w:pPr>
            <w:r w:rsidRPr="00650584">
              <w:rPr>
                <w:sz w:val="22"/>
              </w:rPr>
              <w:t xml:space="preserve">Развитие </w:t>
            </w:r>
            <w:r w:rsidRPr="00650584">
              <w:rPr>
                <w:sz w:val="22"/>
              </w:rPr>
              <w:tab/>
              <w:t xml:space="preserve">письменной коммуникации. </w:t>
            </w:r>
          </w:p>
          <w:p w:rsidR="00CD47CE" w:rsidRPr="00650584" w:rsidRDefault="00CD47CE" w:rsidP="00650584">
            <w:pPr>
              <w:spacing w:after="0" w:line="247" w:lineRule="auto"/>
              <w:ind w:left="0" w:right="51" w:firstLine="280"/>
              <w:rPr>
                <w:sz w:val="22"/>
              </w:rPr>
            </w:pPr>
            <w:r w:rsidRPr="00650584">
              <w:rPr>
                <w:sz w:val="22"/>
              </w:rPr>
              <w:t xml:space="preserve">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 </w:t>
            </w:r>
          </w:p>
          <w:p w:rsidR="00CD47CE" w:rsidRPr="00650584" w:rsidRDefault="00CD47CE" w:rsidP="00650584">
            <w:pPr>
              <w:spacing w:after="0" w:line="252" w:lineRule="auto"/>
              <w:ind w:left="0" w:right="51" w:firstLine="280"/>
              <w:rPr>
                <w:sz w:val="22"/>
              </w:rPr>
            </w:pPr>
            <w:r w:rsidRPr="00650584">
              <w:rPr>
                <w:sz w:val="22"/>
              </w:rPr>
              <w:t xml:space="preserve">Составление небольших по объему письменных сообщений взрослым и сверстникам на личные темы (записки и личные письма). </w:t>
            </w:r>
          </w:p>
          <w:p w:rsidR="00CD47CE" w:rsidRPr="00650584" w:rsidRDefault="00CD47CE" w:rsidP="00650584">
            <w:pPr>
              <w:spacing w:after="0" w:line="268" w:lineRule="auto"/>
              <w:ind w:left="0" w:firstLine="280"/>
              <w:rPr>
                <w:sz w:val="22"/>
              </w:rPr>
            </w:pPr>
            <w:r w:rsidRPr="00650584">
              <w:rPr>
                <w:sz w:val="22"/>
              </w:rPr>
              <w:t xml:space="preserve">Овладение осмысленным чтением. </w:t>
            </w:r>
          </w:p>
          <w:p w:rsidR="00CD47CE" w:rsidRPr="00650584" w:rsidRDefault="00CD47CE" w:rsidP="00650584">
            <w:pPr>
              <w:spacing w:after="11" w:line="249" w:lineRule="auto"/>
              <w:ind w:left="0" w:right="49" w:firstLine="280"/>
              <w:rPr>
                <w:sz w:val="22"/>
              </w:rPr>
            </w:pPr>
            <w:r w:rsidRPr="00650584">
              <w:rPr>
                <w:sz w:val="22"/>
              </w:rPr>
              <w:t xml:space="preserve">Осознанное и по возможности правильное без искажения чтение художественных текстов, доступных по возрасту, несложных по содержанию и структуре. </w:t>
            </w:r>
          </w:p>
          <w:p w:rsidR="00CD47CE" w:rsidRPr="00650584" w:rsidRDefault="00CD47CE" w:rsidP="00650584">
            <w:pPr>
              <w:spacing w:after="0" w:line="259" w:lineRule="auto"/>
              <w:ind w:left="0" w:firstLine="280"/>
              <w:jc w:val="left"/>
              <w:rPr>
                <w:sz w:val="22"/>
              </w:rPr>
            </w:pPr>
            <w:r w:rsidRPr="00650584">
              <w:rPr>
                <w:sz w:val="22"/>
              </w:rPr>
              <w:t xml:space="preserve">Возможность </w:t>
            </w:r>
            <w:r w:rsidRPr="00650584">
              <w:rPr>
                <w:sz w:val="22"/>
              </w:rPr>
              <w:tab/>
              <w:t xml:space="preserve">пересказать небольшой по объему текст или отрывок из него. </w:t>
            </w:r>
          </w:p>
          <w:p w:rsidR="00CD47CE" w:rsidRPr="00650584" w:rsidRDefault="00CD47CE" w:rsidP="00650584">
            <w:pPr>
              <w:spacing w:after="0" w:line="249" w:lineRule="auto"/>
              <w:ind w:left="0" w:right="54" w:firstLine="280"/>
              <w:rPr>
                <w:sz w:val="22"/>
              </w:rPr>
            </w:pPr>
            <w:r w:rsidRPr="00650584">
              <w:rPr>
                <w:sz w:val="22"/>
              </w:rPr>
              <w:t xml:space="preserve">Получение информации, необходимой для осмысления элементарной картины мира, из доступных по возрасту и содержанию научно-популярных статей. </w:t>
            </w:r>
          </w:p>
          <w:p w:rsidR="00CD47CE" w:rsidRPr="00650584" w:rsidRDefault="00CD47CE" w:rsidP="00650584">
            <w:pPr>
              <w:spacing w:after="0" w:line="277" w:lineRule="auto"/>
              <w:ind w:left="0" w:firstLine="280"/>
              <w:rPr>
                <w:sz w:val="22"/>
              </w:rPr>
            </w:pPr>
            <w:r w:rsidRPr="00650584">
              <w:rPr>
                <w:sz w:val="22"/>
              </w:rPr>
              <w:t xml:space="preserve">Овладение осмысленным письмом. </w:t>
            </w:r>
          </w:p>
          <w:p w:rsidR="00CD47CE" w:rsidRPr="00650584" w:rsidRDefault="00CD47CE" w:rsidP="00650584">
            <w:pPr>
              <w:spacing w:after="0" w:line="265" w:lineRule="auto"/>
              <w:ind w:left="0" w:firstLine="280"/>
              <w:jc w:val="left"/>
              <w:rPr>
                <w:sz w:val="22"/>
              </w:rPr>
            </w:pPr>
            <w:r w:rsidRPr="00650584">
              <w:rPr>
                <w:sz w:val="22"/>
              </w:rPr>
              <w:t xml:space="preserve">Владение </w:t>
            </w:r>
            <w:r w:rsidRPr="00650584">
              <w:rPr>
                <w:sz w:val="22"/>
              </w:rPr>
              <w:tab/>
              <w:t xml:space="preserve">основами </w:t>
            </w:r>
            <w:r w:rsidRPr="00650584">
              <w:rPr>
                <w:sz w:val="22"/>
              </w:rPr>
              <w:tab/>
              <w:t xml:space="preserve">грамотного письма </w:t>
            </w:r>
            <w:r w:rsidRPr="00650584">
              <w:rPr>
                <w:sz w:val="22"/>
              </w:rPr>
              <w:tab/>
              <w:t xml:space="preserve">с </w:t>
            </w:r>
            <w:r w:rsidRPr="00650584">
              <w:rPr>
                <w:sz w:val="22"/>
              </w:rPr>
              <w:tab/>
              <w:t xml:space="preserve">использованием элементарных знаний по грамматике и орфографии. </w:t>
            </w:r>
          </w:p>
          <w:p w:rsidR="00CD47CE" w:rsidRPr="00650584" w:rsidRDefault="00CD47CE" w:rsidP="00650584">
            <w:pPr>
              <w:spacing w:after="0" w:line="259" w:lineRule="auto"/>
              <w:ind w:left="0" w:right="49" w:firstLine="280"/>
              <w:rPr>
                <w:sz w:val="22"/>
              </w:rPr>
            </w:pPr>
            <w:r w:rsidRPr="00650584">
              <w:rPr>
                <w:sz w:val="22"/>
              </w:rPr>
              <w:t xml:space="preserve">Применение навыков грамотного письма в различных жизненных ситуациях (заполнение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5" w:type="dxa"/>
          <w:left w:w="100" w:type="dxa"/>
          <w:right w:w="0" w:type="dxa"/>
        </w:tblCellMar>
        <w:tblLook w:val="00A0"/>
      </w:tblPr>
      <w:tblGrid>
        <w:gridCol w:w="7564"/>
        <w:gridCol w:w="3762"/>
        <w:gridCol w:w="4042"/>
      </w:tblGrid>
      <w:tr w:rsidR="00CD47CE" w:rsidTr="00650584">
        <w:trPr>
          <w:trHeight w:val="1097"/>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поздравительной </w:t>
            </w:r>
            <w:r w:rsidRPr="00650584">
              <w:rPr>
                <w:sz w:val="22"/>
              </w:rPr>
              <w:tab/>
              <w:t xml:space="preserve">открытки, составление текста рецепта, памятки по уходу за комнатными растениями и другое).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7765"/>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9" w:firstLine="0"/>
              <w:jc w:val="left"/>
              <w:rPr>
                <w:sz w:val="22"/>
              </w:rPr>
            </w:pPr>
            <w:r w:rsidRPr="00650584">
              <w:rPr>
                <w:sz w:val="22"/>
              </w:rPr>
              <w:t xml:space="preserve">Математика и информатика: </w:t>
            </w:r>
          </w:p>
          <w:p w:rsidR="00CD47CE" w:rsidRPr="00650584" w:rsidRDefault="00CD47CE" w:rsidP="00650584">
            <w:pPr>
              <w:numPr>
                <w:ilvl w:val="0"/>
                <w:numId w:val="259"/>
              </w:numPr>
              <w:spacing w:after="0" w:line="260" w:lineRule="auto"/>
              <w:ind w:right="54" w:firstLine="281"/>
              <w:rPr>
                <w:sz w:val="22"/>
              </w:rPr>
            </w:pPr>
            <w:r w:rsidRPr="00650584">
              <w:rPr>
                <w:sz w:val="22"/>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259"/>
              </w:numPr>
              <w:spacing w:after="0" w:line="252" w:lineRule="auto"/>
              <w:ind w:right="54" w:firstLine="281"/>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CD47CE" w:rsidRPr="00650584" w:rsidRDefault="00CD47CE" w:rsidP="00650584">
            <w:pPr>
              <w:numPr>
                <w:ilvl w:val="0"/>
                <w:numId w:val="259"/>
              </w:numPr>
              <w:spacing w:after="0" w:line="270" w:lineRule="auto"/>
              <w:ind w:right="54" w:firstLine="281"/>
              <w:rPr>
                <w:sz w:val="22"/>
              </w:rPr>
            </w:pPr>
            <w:r w:rsidRPr="00650584">
              <w:rPr>
                <w:sz w:val="22"/>
              </w:rPr>
              <w:t xml:space="preserve">приобретение начального опыта применения математических знаний для решения учебно-познавательных и учебно-практических задач; </w:t>
            </w:r>
          </w:p>
          <w:p w:rsidR="00CD47CE" w:rsidRPr="00650584" w:rsidRDefault="00CD47CE" w:rsidP="00650584">
            <w:pPr>
              <w:numPr>
                <w:ilvl w:val="0"/>
                <w:numId w:val="259"/>
              </w:numPr>
              <w:spacing w:after="0" w:line="248" w:lineRule="auto"/>
              <w:ind w:right="54" w:firstLine="281"/>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CD47CE" w:rsidRPr="00650584" w:rsidRDefault="00CD47CE" w:rsidP="00650584">
            <w:pPr>
              <w:numPr>
                <w:ilvl w:val="0"/>
                <w:numId w:val="259"/>
              </w:numPr>
              <w:spacing w:after="150" w:line="270" w:lineRule="auto"/>
              <w:ind w:right="54" w:firstLine="281"/>
              <w:rPr>
                <w:sz w:val="22"/>
              </w:rPr>
            </w:pPr>
            <w:r w:rsidRPr="00650584">
              <w:rPr>
                <w:sz w:val="22"/>
              </w:rPr>
              <w:t xml:space="preserve">приобретение первоначальных представлений о компьютерной грамотности.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Математика: </w:t>
            </w:r>
          </w:p>
          <w:p w:rsidR="00CD47CE" w:rsidRPr="00650584" w:rsidRDefault="00CD47CE" w:rsidP="00650584">
            <w:pPr>
              <w:spacing w:after="0" w:line="254" w:lineRule="auto"/>
              <w:ind w:left="8" w:right="57" w:firstLine="280"/>
              <w:rPr>
                <w:sz w:val="22"/>
              </w:rPr>
            </w:pPr>
            <w:r w:rsidRPr="00650584">
              <w:rPr>
                <w:sz w:val="22"/>
              </w:rPr>
              <w:t xml:space="preserve">Овладение началами математики (понятием числа, вычислениями, решением простых арифметических задач и другими). </w:t>
            </w:r>
          </w:p>
          <w:p w:rsidR="00CD47CE" w:rsidRPr="00650584" w:rsidRDefault="00CD47CE" w:rsidP="00650584">
            <w:pPr>
              <w:spacing w:after="0" w:line="278" w:lineRule="auto"/>
              <w:ind w:left="8" w:firstLine="280"/>
              <w:rPr>
                <w:sz w:val="22"/>
              </w:rPr>
            </w:pPr>
            <w:r w:rsidRPr="00650584">
              <w:rPr>
                <w:sz w:val="22"/>
              </w:rPr>
              <w:t xml:space="preserve">Понятие о натуральном ряде чисел и числе "0". </w:t>
            </w:r>
          </w:p>
          <w:p w:rsidR="00CD47CE" w:rsidRPr="00650584" w:rsidRDefault="00CD47CE" w:rsidP="00650584">
            <w:pPr>
              <w:spacing w:after="0" w:line="268" w:lineRule="auto"/>
              <w:ind w:left="8" w:firstLine="280"/>
              <w:jc w:val="left"/>
              <w:rPr>
                <w:sz w:val="22"/>
              </w:rPr>
            </w:pPr>
            <w:r w:rsidRPr="00650584">
              <w:rPr>
                <w:sz w:val="22"/>
              </w:rPr>
              <w:t xml:space="preserve">Знание четырех арифметических действия </w:t>
            </w:r>
            <w:r w:rsidRPr="00650584">
              <w:rPr>
                <w:sz w:val="22"/>
              </w:rPr>
              <w:tab/>
              <w:t xml:space="preserve">для </w:t>
            </w:r>
            <w:r w:rsidRPr="00650584">
              <w:rPr>
                <w:sz w:val="22"/>
              </w:rPr>
              <w:tab/>
              <w:t xml:space="preserve">выполнения элементарных вычислений. </w:t>
            </w:r>
          </w:p>
          <w:p w:rsidR="00CD47CE" w:rsidRPr="00650584" w:rsidRDefault="00CD47CE" w:rsidP="00650584">
            <w:pPr>
              <w:spacing w:after="0" w:line="261" w:lineRule="auto"/>
              <w:ind w:left="8" w:right="59" w:firstLine="280"/>
              <w:rPr>
                <w:sz w:val="22"/>
              </w:rPr>
            </w:pPr>
            <w:r w:rsidRPr="00650584">
              <w:rPr>
                <w:sz w:val="22"/>
              </w:rPr>
              <w:t xml:space="preserve">Решение текстовых арифметических задач бытового и производственного характера. </w:t>
            </w:r>
          </w:p>
          <w:p w:rsidR="00CD47CE" w:rsidRPr="00650584" w:rsidRDefault="00CD47CE" w:rsidP="00650584">
            <w:pPr>
              <w:spacing w:after="0" w:line="278" w:lineRule="auto"/>
              <w:ind w:left="8" w:firstLine="280"/>
              <w:rPr>
                <w:sz w:val="22"/>
              </w:rPr>
            </w:pPr>
            <w:r w:rsidRPr="00650584">
              <w:rPr>
                <w:sz w:val="22"/>
              </w:rPr>
              <w:t xml:space="preserve">Знание основных метрических мер и мер времени. </w:t>
            </w:r>
          </w:p>
          <w:p w:rsidR="00CD47CE" w:rsidRPr="00650584" w:rsidRDefault="00CD47CE" w:rsidP="00650584">
            <w:pPr>
              <w:spacing w:after="0" w:line="278" w:lineRule="auto"/>
              <w:ind w:left="8" w:firstLine="280"/>
              <w:rPr>
                <w:sz w:val="22"/>
              </w:rPr>
            </w:pPr>
            <w:r w:rsidRPr="00650584">
              <w:rPr>
                <w:sz w:val="22"/>
              </w:rPr>
              <w:t xml:space="preserve">Представление об обыкновенных дробях (доля, дробь). </w:t>
            </w:r>
          </w:p>
          <w:p w:rsidR="00CD47CE" w:rsidRPr="00650584" w:rsidRDefault="00CD47CE" w:rsidP="00650584">
            <w:pPr>
              <w:spacing w:after="0" w:line="278" w:lineRule="auto"/>
              <w:ind w:left="8" w:firstLine="280"/>
              <w:rPr>
                <w:sz w:val="22"/>
              </w:rPr>
            </w:pPr>
            <w:r w:rsidRPr="00650584">
              <w:rPr>
                <w:sz w:val="22"/>
              </w:rPr>
              <w:t xml:space="preserve">Выполнение действий сложения и вычитания с десятичными дробями. </w:t>
            </w:r>
          </w:p>
          <w:p w:rsidR="00CD47CE" w:rsidRPr="00650584" w:rsidRDefault="00CD47CE" w:rsidP="00650584">
            <w:pPr>
              <w:spacing w:after="0" w:line="256" w:lineRule="auto"/>
              <w:ind w:left="8" w:right="62" w:firstLine="280"/>
              <w:rPr>
                <w:sz w:val="22"/>
              </w:rPr>
            </w:pPr>
            <w:r w:rsidRPr="00650584">
              <w:rPr>
                <w:sz w:val="22"/>
              </w:rPr>
              <w:t xml:space="preserve">Выполнение действия умножения и деления с десятичными дробями с использованием калькулятора. </w:t>
            </w:r>
          </w:p>
          <w:p w:rsidR="00CD47CE" w:rsidRPr="00650584" w:rsidRDefault="00CD47CE" w:rsidP="00650584">
            <w:pPr>
              <w:spacing w:after="0" w:line="279" w:lineRule="auto"/>
              <w:ind w:left="8" w:firstLine="280"/>
              <w:rPr>
                <w:sz w:val="22"/>
              </w:rPr>
            </w:pPr>
            <w:r w:rsidRPr="00650584">
              <w:rPr>
                <w:sz w:val="22"/>
              </w:rPr>
              <w:t xml:space="preserve">Формирование представлений об основных фигурах и телах. </w:t>
            </w:r>
          </w:p>
          <w:p w:rsidR="00CD47CE" w:rsidRPr="00650584" w:rsidRDefault="00CD47CE" w:rsidP="00650584">
            <w:pPr>
              <w:spacing w:after="0" w:line="270" w:lineRule="auto"/>
              <w:ind w:left="8" w:firstLine="280"/>
              <w:rPr>
                <w:sz w:val="22"/>
              </w:rPr>
            </w:pPr>
            <w:r w:rsidRPr="00650584">
              <w:rPr>
                <w:sz w:val="22"/>
              </w:rPr>
              <w:t xml:space="preserve">Формирование представлений о площади фигуры. </w:t>
            </w:r>
          </w:p>
          <w:p w:rsidR="00CD47CE" w:rsidRPr="00650584" w:rsidRDefault="00CD47CE" w:rsidP="00650584">
            <w:pPr>
              <w:spacing w:after="0" w:line="249" w:lineRule="auto"/>
              <w:ind w:left="8" w:right="55" w:firstLine="280"/>
              <w:rPr>
                <w:sz w:val="22"/>
              </w:rPr>
            </w:pPr>
            <w:r w:rsidRPr="00650584">
              <w:rPr>
                <w:sz w:val="22"/>
              </w:rPr>
              <w:t xml:space="preserve">Овладение способностью пользоваться математическими знаниями при решении соответствующих возрасту житейских задач. </w:t>
            </w:r>
          </w:p>
          <w:p w:rsidR="00CD47CE" w:rsidRPr="00650584" w:rsidRDefault="00CD47CE" w:rsidP="00650584">
            <w:pPr>
              <w:spacing w:after="0" w:line="259" w:lineRule="auto"/>
              <w:ind w:left="8" w:firstLine="280"/>
              <w:rPr>
                <w:sz w:val="22"/>
              </w:rPr>
            </w:pPr>
            <w:r w:rsidRPr="00650584">
              <w:rPr>
                <w:sz w:val="22"/>
              </w:rPr>
              <w:t xml:space="preserve">Умение ориентироваться в числовых показателях (цены,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8" w:line="270" w:lineRule="auto"/>
              <w:ind w:left="0" w:firstLine="280"/>
              <w:rPr>
                <w:sz w:val="22"/>
              </w:rPr>
            </w:pPr>
            <w:r w:rsidRPr="00650584">
              <w:rPr>
                <w:sz w:val="22"/>
              </w:rPr>
              <w:t xml:space="preserve">Математика и применение математических знаний: </w:t>
            </w:r>
          </w:p>
          <w:p w:rsidR="00CD47CE" w:rsidRPr="00650584" w:rsidRDefault="00CD47CE" w:rsidP="00650584">
            <w:pPr>
              <w:spacing w:after="0" w:line="259" w:lineRule="auto"/>
              <w:ind w:left="280" w:firstLine="0"/>
              <w:jc w:val="left"/>
              <w:rPr>
                <w:sz w:val="22"/>
              </w:rPr>
            </w:pPr>
            <w:r w:rsidRPr="00650584">
              <w:rPr>
                <w:sz w:val="22"/>
              </w:rPr>
              <w:t xml:space="preserve">Математические представления </w:t>
            </w:r>
          </w:p>
          <w:p w:rsidR="00CD47CE" w:rsidRPr="00650584" w:rsidRDefault="00CD47CE" w:rsidP="00650584">
            <w:pPr>
              <w:numPr>
                <w:ilvl w:val="0"/>
                <w:numId w:val="260"/>
              </w:numPr>
              <w:spacing w:after="0" w:line="249" w:lineRule="auto"/>
              <w:ind w:left="0" w:right="55" w:firstLine="280"/>
              <w:rPr>
                <w:sz w:val="22"/>
              </w:rPr>
            </w:pPr>
            <w:r w:rsidRPr="00650584">
              <w:rPr>
                <w:sz w:val="22"/>
              </w:rPr>
              <w:t xml:space="preserve">Элементарные математические представления о цвете, форме, величине; количественные (дочисловые), пространственные, временные представления. </w:t>
            </w:r>
          </w:p>
          <w:p w:rsidR="00CD47CE" w:rsidRPr="00650584" w:rsidRDefault="00CD47CE" w:rsidP="00650584">
            <w:pPr>
              <w:spacing w:after="0" w:line="270" w:lineRule="auto"/>
              <w:ind w:left="0" w:firstLine="280"/>
              <w:rPr>
                <w:sz w:val="22"/>
              </w:rPr>
            </w:pPr>
            <w:r w:rsidRPr="00650584">
              <w:rPr>
                <w:sz w:val="22"/>
              </w:rPr>
              <w:t xml:space="preserve">Умение различать и сравнивать предметы по цвету, форме, величине. </w:t>
            </w:r>
          </w:p>
          <w:p w:rsidR="00CD47CE" w:rsidRPr="00650584" w:rsidRDefault="00CD47CE" w:rsidP="00650584">
            <w:pPr>
              <w:spacing w:after="0" w:line="258" w:lineRule="auto"/>
              <w:ind w:left="0" w:right="49" w:firstLine="280"/>
              <w:rPr>
                <w:sz w:val="22"/>
              </w:rPr>
            </w:pPr>
            <w:r w:rsidRPr="00650584">
              <w:rPr>
                <w:sz w:val="22"/>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CD47CE" w:rsidRPr="00650584" w:rsidRDefault="00CD47CE" w:rsidP="00650584">
            <w:pPr>
              <w:spacing w:after="0" w:line="251" w:lineRule="auto"/>
              <w:ind w:left="0" w:right="56" w:firstLine="280"/>
              <w:rPr>
                <w:sz w:val="22"/>
              </w:rPr>
            </w:pPr>
            <w:r w:rsidRPr="00650584">
              <w:rPr>
                <w:sz w:val="22"/>
              </w:rP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CD47CE" w:rsidRPr="00650584" w:rsidRDefault="00CD47CE" w:rsidP="00650584">
            <w:pPr>
              <w:numPr>
                <w:ilvl w:val="0"/>
                <w:numId w:val="260"/>
              </w:numPr>
              <w:spacing w:after="0" w:line="249" w:lineRule="auto"/>
              <w:ind w:left="0" w:right="55" w:firstLine="280"/>
              <w:rPr>
                <w:sz w:val="22"/>
              </w:rPr>
            </w:pPr>
            <w:r w:rsidRPr="00650584">
              <w:rPr>
                <w:sz w:val="22"/>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CD47CE" w:rsidRPr="00650584" w:rsidRDefault="00CD47CE" w:rsidP="00650584">
            <w:pPr>
              <w:spacing w:after="0" w:line="256" w:lineRule="auto"/>
              <w:ind w:left="0" w:right="61" w:firstLine="280"/>
              <w:rPr>
                <w:sz w:val="22"/>
              </w:rPr>
            </w:pPr>
            <w:r w:rsidRPr="00650584">
              <w:rPr>
                <w:sz w:val="22"/>
              </w:rPr>
              <w:t xml:space="preserve">Умение соотносить число с соответствующим количеством предметов, обозначать его цифрой. </w:t>
            </w:r>
          </w:p>
          <w:p w:rsidR="00CD47CE" w:rsidRPr="00650584" w:rsidRDefault="00CD47CE" w:rsidP="00650584">
            <w:pPr>
              <w:spacing w:after="0" w:line="278" w:lineRule="auto"/>
              <w:ind w:left="0" w:firstLine="280"/>
              <w:rPr>
                <w:sz w:val="22"/>
              </w:rPr>
            </w:pPr>
            <w:r w:rsidRPr="00650584">
              <w:rPr>
                <w:sz w:val="22"/>
              </w:rPr>
              <w:t xml:space="preserve">Умение пересчитывать предметы в доступных ребенку пределах. </w:t>
            </w:r>
          </w:p>
          <w:p w:rsidR="00CD47CE" w:rsidRPr="00650584" w:rsidRDefault="00CD47CE" w:rsidP="00650584">
            <w:pPr>
              <w:tabs>
                <w:tab w:val="center" w:pos="635"/>
                <w:tab w:val="center" w:pos="1926"/>
                <w:tab w:val="center" w:pos="3372"/>
              </w:tabs>
              <w:spacing w:after="0" w:line="259" w:lineRule="auto"/>
              <w:ind w:left="0" w:firstLine="0"/>
              <w:jc w:val="left"/>
              <w:rPr>
                <w:sz w:val="22"/>
              </w:rPr>
            </w:pPr>
            <w:r w:rsidRPr="00650584">
              <w:rPr>
                <w:rFonts w:ascii="Calibri" w:hAnsi="Calibri" w:cs="Calibri"/>
                <w:sz w:val="22"/>
              </w:rPr>
              <w:tab/>
            </w:r>
            <w:r w:rsidRPr="00650584">
              <w:rPr>
                <w:sz w:val="22"/>
              </w:rPr>
              <w:t xml:space="preserve">Умение </w:t>
            </w:r>
            <w:r w:rsidRPr="00650584">
              <w:rPr>
                <w:sz w:val="22"/>
              </w:rPr>
              <w:tab/>
              <w:t xml:space="preserve">представлять </w:t>
            </w:r>
            <w:r w:rsidRPr="00650584">
              <w:rPr>
                <w:sz w:val="22"/>
              </w:rPr>
              <w:tab/>
              <w:t xml:space="preserve">множество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5" w:type="dxa"/>
          <w:left w:w="100" w:type="dxa"/>
          <w:right w:w="0" w:type="dxa"/>
        </w:tblCellMar>
        <w:tblLook w:val="00A0"/>
      </w:tblPr>
      <w:tblGrid>
        <w:gridCol w:w="7564"/>
        <w:gridCol w:w="3762"/>
        <w:gridCol w:w="4042"/>
      </w:tblGrid>
      <w:tr w:rsidR="00CD47CE" w:rsidTr="00650584">
        <w:trPr>
          <w:trHeight w:val="5236"/>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8" w:firstLine="0"/>
              <w:rPr>
                <w:sz w:val="22"/>
              </w:rPr>
            </w:pPr>
            <w:r w:rsidRPr="00650584">
              <w:rPr>
                <w:sz w:val="22"/>
              </w:rPr>
              <w:t xml:space="preserve">количество произведенной продукции, нумерация домов и т.д.). </w:t>
            </w:r>
          </w:p>
          <w:p w:rsidR="00CD47CE" w:rsidRPr="00650584" w:rsidRDefault="00CD47CE" w:rsidP="00650584">
            <w:pPr>
              <w:spacing w:after="0" w:line="258" w:lineRule="auto"/>
              <w:ind w:left="8" w:right="59" w:firstLine="280"/>
              <w:rPr>
                <w:sz w:val="22"/>
              </w:rPr>
            </w:pPr>
            <w:r w:rsidRPr="00650584">
              <w:rPr>
                <w:sz w:val="22"/>
              </w:rPr>
              <w:t xml:space="preserve">Ориентироваться и использовать меры измерения пространства, времени, температуры и другими в различных видах обыденной практической деятельности. </w:t>
            </w:r>
          </w:p>
          <w:p w:rsidR="00CD47CE" w:rsidRPr="00650584" w:rsidRDefault="00CD47CE" w:rsidP="00650584">
            <w:pPr>
              <w:spacing w:after="0" w:line="248" w:lineRule="auto"/>
              <w:ind w:left="8" w:right="57" w:firstLine="280"/>
              <w:rPr>
                <w:sz w:val="22"/>
              </w:rPr>
            </w:pPr>
            <w:r w:rsidRPr="00650584">
              <w:rPr>
                <w:sz w:val="22"/>
              </w:rPr>
              <w:t xml:space="preserve">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 </w:t>
            </w:r>
          </w:p>
          <w:p w:rsidR="00CD47CE" w:rsidRPr="00650584" w:rsidRDefault="00CD47CE" w:rsidP="00650584">
            <w:pPr>
              <w:spacing w:after="0" w:line="259" w:lineRule="auto"/>
              <w:ind w:left="8" w:right="66" w:firstLine="280"/>
              <w:rPr>
                <w:sz w:val="22"/>
              </w:rPr>
            </w:pPr>
            <w:r w:rsidRPr="00650584">
              <w:rPr>
                <w:sz w:val="22"/>
              </w:rPr>
              <w:t xml:space="preserve">Использование калькулятора для решения житейских и профессиональных задач (расчет стоимости покупок, расчет оплаты коммунальных услуг и т.д.).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59" w:lineRule="auto"/>
              <w:ind w:left="0" w:firstLine="0"/>
              <w:rPr>
                <w:sz w:val="22"/>
              </w:rPr>
            </w:pPr>
            <w:r w:rsidRPr="00650584">
              <w:rPr>
                <w:sz w:val="22"/>
              </w:rPr>
              <w:t xml:space="preserve">двумя другими множествами в пределах </w:t>
            </w:r>
          </w:p>
          <w:p w:rsidR="00CD47CE" w:rsidRPr="00650584" w:rsidRDefault="00CD47CE" w:rsidP="00650584">
            <w:pPr>
              <w:spacing w:after="0" w:line="259" w:lineRule="auto"/>
              <w:ind w:left="0" w:firstLine="0"/>
              <w:jc w:val="left"/>
              <w:rPr>
                <w:sz w:val="22"/>
              </w:rPr>
            </w:pPr>
            <w:r w:rsidRPr="00650584">
              <w:rPr>
                <w:sz w:val="22"/>
              </w:rPr>
              <w:t xml:space="preserve">5-ти. </w:t>
            </w:r>
          </w:p>
          <w:p w:rsidR="00CD47CE" w:rsidRPr="00650584" w:rsidRDefault="00CD47CE" w:rsidP="00650584">
            <w:pPr>
              <w:spacing w:after="0" w:line="279" w:lineRule="auto"/>
              <w:ind w:left="0" w:firstLine="280"/>
              <w:rPr>
                <w:sz w:val="22"/>
              </w:rPr>
            </w:pPr>
            <w:r w:rsidRPr="00650584">
              <w:rPr>
                <w:sz w:val="22"/>
              </w:rPr>
              <w:t xml:space="preserve">Умение обозначать арифметические действия знаками. </w:t>
            </w:r>
          </w:p>
          <w:p w:rsidR="00CD47CE" w:rsidRPr="00650584" w:rsidRDefault="00CD47CE" w:rsidP="00650584">
            <w:pPr>
              <w:spacing w:after="0" w:line="278" w:lineRule="auto"/>
              <w:ind w:left="0" w:firstLine="280"/>
              <w:jc w:val="left"/>
              <w:rPr>
                <w:sz w:val="22"/>
              </w:rPr>
            </w:pPr>
            <w:r w:rsidRPr="00650584">
              <w:rPr>
                <w:sz w:val="22"/>
              </w:rPr>
              <w:t xml:space="preserve">Умение решать задачи на увеличение и уменьшение на несколько единиц. </w:t>
            </w:r>
          </w:p>
          <w:p w:rsidR="00CD47CE" w:rsidRPr="00650584" w:rsidRDefault="00CD47CE" w:rsidP="00650584">
            <w:pPr>
              <w:spacing w:after="0" w:line="265" w:lineRule="auto"/>
              <w:ind w:left="0" w:firstLine="280"/>
              <w:jc w:val="left"/>
              <w:rPr>
                <w:sz w:val="22"/>
              </w:rPr>
            </w:pPr>
            <w:r w:rsidRPr="00650584">
              <w:rPr>
                <w:sz w:val="22"/>
              </w:rPr>
              <w:t xml:space="preserve">3) </w:t>
            </w:r>
            <w:r w:rsidRPr="00650584">
              <w:rPr>
                <w:sz w:val="22"/>
              </w:rPr>
              <w:tab/>
              <w:t xml:space="preserve">Овладение </w:t>
            </w:r>
            <w:r w:rsidRPr="00650584">
              <w:rPr>
                <w:sz w:val="22"/>
              </w:rPr>
              <w:tab/>
              <w:t xml:space="preserve">способностью пользоваться </w:t>
            </w:r>
            <w:r w:rsidRPr="00650584">
              <w:rPr>
                <w:sz w:val="22"/>
              </w:rPr>
              <w:tab/>
              <w:t xml:space="preserve">математическими знаниями при решении соответствующих возрасту житейских задач. </w:t>
            </w:r>
          </w:p>
          <w:p w:rsidR="00CD47CE" w:rsidRPr="00650584" w:rsidRDefault="00CD47CE" w:rsidP="00650584">
            <w:pPr>
              <w:spacing w:after="0" w:line="253" w:lineRule="auto"/>
              <w:ind w:left="0" w:right="58" w:firstLine="280"/>
              <w:rPr>
                <w:sz w:val="22"/>
              </w:rPr>
            </w:pPr>
            <w:r w:rsidRPr="00650584">
              <w:rPr>
                <w:sz w:val="22"/>
              </w:rPr>
              <w:t xml:space="preserve">Умение обращаться с деньгами, рассчитываться ими и разумно пользоваться карманными деньгами и т.д. </w:t>
            </w:r>
          </w:p>
          <w:p w:rsidR="00CD47CE" w:rsidRPr="00650584" w:rsidRDefault="00CD47CE" w:rsidP="00650584">
            <w:pPr>
              <w:spacing w:after="0" w:line="261" w:lineRule="auto"/>
              <w:ind w:left="0" w:right="55" w:firstLine="280"/>
              <w:rPr>
                <w:sz w:val="22"/>
              </w:rPr>
            </w:pPr>
            <w:r w:rsidRPr="00650584">
              <w:rPr>
                <w:sz w:val="22"/>
              </w:rPr>
              <w:t xml:space="preserve">Умение определять длину, вес, объем, температуру, время, пользуясь мерками и измерительными приборами. </w:t>
            </w:r>
          </w:p>
          <w:p w:rsidR="00CD47CE" w:rsidRPr="00650584" w:rsidRDefault="00CD47CE" w:rsidP="00650584">
            <w:pPr>
              <w:spacing w:after="0" w:line="271" w:lineRule="auto"/>
              <w:ind w:left="0" w:firstLine="280"/>
              <w:rPr>
                <w:sz w:val="22"/>
              </w:rPr>
            </w:pPr>
            <w:r w:rsidRPr="00650584">
              <w:rPr>
                <w:sz w:val="22"/>
              </w:rPr>
              <w:t xml:space="preserve">Умение устанавливать взаимнооднозначные соответствия. </w:t>
            </w:r>
          </w:p>
          <w:p w:rsidR="00CD47CE" w:rsidRPr="00650584" w:rsidRDefault="00CD47CE" w:rsidP="00650584">
            <w:pPr>
              <w:spacing w:after="0" w:line="259" w:lineRule="auto"/>
              <w:ind w:left="0" w:firstLine="280"/>
              <w:jc w:val="left"/>
              <w:rPr>
                <w:sz w:val="22"/>
              </w:rPr>
            </w:pPr>
            <w:r w:rsidRPr="00650584">
              <w:rPr>
                <w:sz w:val="22"/>
              </w:rPr>
              <w:t xml:space="preserve">Умение </w:t>
            </w:r>
            <w:r w:rsidRPr="00650584">
              <w:rPr>
                <w:sz w:val="22"/>
              </w:rPr>
              <w:tab/>
              <w:t xml:space="preserve">распознавать </w:t>
            </w:r>
            <w:r w:rsidRPr="00650584">
              <w:rPr>
                <w:sz w:val="22"/>
              </w:rPr>
              <w:tab/>
              <w:t xml:space="preserve">цифры, обозначающие номер дома, квартиры, автобуса, телефона и другое. </w:t>
            </w:r>
          </w:p>
        </w:tc>
      </w:tr>
      <w:tr w:rsidR="00CD47CE" w:rsidTr="00650584">
        <w:trPr>
          <w:trHeight w:val="3623"/>
        </w:trPr>
        <w:tc>
          <w:tcPr>
            <w:tcW w:w="7564"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261"/>
              </w:numPr>
              <w:spacing w:after="0" w:line="279" w:lineRule="auto"/>
              <w:ind w:right="55" w:firstLine="281"/>
              <w:rPr>
                <w:sz w:val="22"/>
              </w:rPr>
            </w:pPr>
            <w:r w:rsidRPr="00650584">
              <w:rPr>
                <w:sz w:val="22"/>
              </w:rPr>
              <w:t xml:space="preserve">понимание особой роли России в мировой истории, воспитание чувства гордости за национальные свершения, открытия, победы; </w:t>
            </w:r>
          </w:p>
          <w:p w:rsidR="00CD47CE" w:rsidRPr="00650584" w:rsidRDefault="00CD47CE" w:rsidP="00650584">
            <w:pPr>
              <w:numPr>
                <w:ilvl w:val="0"/>
                <w:numId w:val="261"/>
              </w:numPr>
              <w:spacing w:after="0" w:line="259" w:lineRule="auto"/>
              <w:ind w:right="55" w:firstLine="281"/>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261"/>
              </w:numPr>
              <w:spacing w:after="0" w:line="251" w:lineRule="auto"/>
              <w:ind w:right="55" w:firstLine="281"/>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261"/>
              </w:numPr>
              <w:spacing w:after="26" w:line="252" w:lineRule="auto"/>
              <w:ind w:right="55" w:firstLine="281"/>
              <w:rPr>
                <w:sz w:val="22"/>
              </w:rPr>
            </w:pPr>
            <w:r w:rsidRPr="00650584">
              <w:rPr>
                <w:sz w:val="22"/>
              </w:rPr>
              <w:t xml:space="preserve">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 </w:t>
            </w:r>
          </w:p>
          <w:p w:rsidR="00CD47CE" w:rsidRPr="00650584" w:rsidRDefault="00CD47CE" w:rsidP="00650584">
            <w:pPr>
              <w:numPr>
                <w:ilvl w:val="0"/>
                <w:numId w:val="261"/>
              </w:numPr>
              <w:spacing w:after="0" w:line="259" w:lineRule="auto"/>
              <w:ind w:right="55" w:firstLine="281"/>
              <w:rPr>
                <w:sz w:val="22"/>
              </w:rPr>
            </w:pPr>
            <w:r w:rsidRPr="00650584">
              <w:rPr>
                <w:sz w:val="22"/>
              </w:rPr>
              <w:t xml:space="preserve">развитие навыков устанавливать и выявлять причинно-следственные </w:t>
            </w:r>
          </w:p>
        </w:tc>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Естествознание: </w:t>
            </w:r>
          </w:p>
          <w:p w:rsidR="00CD47CE" w:rsidRPr="00650584" w:rsidRDefault="00CD47CE" w:rsidP="00650584">
            <w:pPr>
              <w:spacing w:after="0" w:line="279" w:lineRule="auto"/>
              <w:ind w:left="8" w:firstLine="280"/>
              <w:jc w:val="left"/>
              <w:rPr>
                <w:sz w:val="22"/>
              </w:rPr>
            </w:pPr>
            <w:r w:rsidRPr="00650584">
              <w:rPr>
                <w:sz w:val="22"/>
              </w:rPr>
              <w:t xml:space="preserve">Элементарные естественнонаучные представления. </w:t>
            </w:r>
          </w:p>
          <w:p w:rsidR="00CD47CE" w:rsidRPr="00650584" w:rsidRDefault="00CD47CE" w:rsidP="00650584">
            <w:pPr>
              <w:spacing w:after="0" w:line="260" w:lineRule="auto"/>
              <w:ind w:left="8" w:right="61" w:firstLine="280"/>
              <w:rPr>
                <w:sz w:val="22"/>
              </w:rPr>
            </w:pPr>
            <w:r w:rsidRPr="00650584">
              <w:rPr>
                <w:sz w:val="22"/>
              </w:rPr>
              <w:t xml:space="preserve">Представления о многообразии и свойствах веществ, параметрах пространства и времени. </w:t>
            </w:r>
          </w:p>
          <w:p w:rsidR="00CD47CE" w:rsidRPr="00650584" w:rsidRDefault="00CD47CE" w:rsidP="00650584">
            <w:pPr>
              <w:spacing w:after="0" w:line="270" w:lineRule="auto"/>
              <w:ind w:left="8" w:firstLine="280"/>
              <w:rPr>
                <w:sz w:val="22"/>
              </w:rPr>
            </w:pPr>
            <w:r w:rsidRPr="00650584">
              <w:rPr>
                <w:sz w:val="22"/>
              </w:rPr>
              <w:t xml:space="preserve">Представления об основных характеристиках пространства. </w:t>
            </w:r>
          </w:p>
          <w:p w:rsidR="00CD47CE" w:rsidRPr="00650584" w:rsidRDefault="00CD47CE" w:rsidP="00650584">
            <w:pPr>
              <w:spacing w:after="0" w:line="260" w:lineRule="auto"/>
              <w:ind w:left="8" w:right="66" w:firstLine="280"/>
              <w:rPr>
                <w:sz w:val="22"/>
              </w:rPr>
            </w:pPr>
            <w:r w:rsidRPr="00650584">
              <w:rPr>
                <w:sz w:val="22"/>
              </w:rPr>
              <w:t xml:space="preserve">Представления об объектах и явлениях неживой и живой природы, их значении в жизни человека. </w:t>
            </w:r>
          </w:p>
          <w:p w:rsidR="00CD47CE" w:rsidRPr="00650584" w:rsidRDefault="00CD47CE" w:rsidP="00650584">
            <w:pPr>
              <w:spacing w:after="0" w:line="260" w:lineRule="auto"/>
              <w:ind w:left="8" w:right="57" w:firstLine="280"/>
              <w:rPr>
                <w:sz w:val="22"/>
              </w:rPr>
            </w:pPr>
            <w:r w:rsidRPr="00650584">
              <w:rPr>
                <w:sz w:val="22"/>
              </w:rPr>
              <w:t xml:space="preserve">Умение корректировать поведение с учетом событий в окружающей действительности. </w:t>
            </w:r>
          </w:p>
          <w:p w:rsidR="00CD47CE" w:rsidRPr="00650584" w:rsidRDefault="00CD47CE" w:rsidP="00650584">
            <w:pPr>
              <w:spacing w:after="0" w:line="259" w:lineRule="auto"/>
              <w:ind w:left="0" w:right="64" w:firstLine="0"/>
              <w:jc w:val="right"/>
              <w:rPr>
                <w:sz w:val="22"/>
              </w:rPr>
            </w:pPr>
            <w:r w:rsidRPr="00650584">
              <w:rPr>
                <w:sz w:val="22"/>
              </w:rPr>
              <w:t xml:space="preserve">Проявление интереса к объектам </w:t>
            </w:r>
          </w:p>
        </w:tc>
        <w:tc>
          <w:tcPr>
            <w:tcW w:w="404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1" w:line="259" w:lineRule="auto"/>
              <w:ind w:left="280" w:firstLine="0"/>
              <w:jc w:val="left"/>
              <w:rPr>
                <w:sz w:val="22"/>
              </w:rPr>
            </w:pPr>
            <w:r w:rsidRPr="00650584">
              <w:rPr>
                <w:sz w:val="22"/>
              </w:rPr>
              <w:t xml:space="preserve">Окружающий мир: </w:t>
            </w:r>
          </w:p>
          <w:p w:rsidR="00CD47CE" w:rsidRPr="00650584" w:rsidRDefault="00CD47CE" w:rsidP="00650584">
            <w:pPr>
              <w:tabs>
                <w:tab w:val="center" w:pos="711"/>
                <w:tab w:val="center" w:pos="1691"/>
                <w:tab w:val="center" w:pos="2294"/>
                <w:tab w:val="center" w:pos="3279"/>
              </w:tabs>
              <w:spacing w:after="24"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речи </w:t>
            </w:r>
            <w:r w:rsidRPr="00650584">
              <w:rPr>
                <w:sz w:val="22"/>
              </w:rPr>
              <w:tab/>
              <w:t xml:space="preserve">и </w:t>
            </w:r>
            <w:r w:rsidRPr="00650584">
              <w:rPr>
                <w:sz w:val="22"/>
              </w:rPr>
              <w:tab/>
              <w:t xml:space="preserve">окружающий </w:t>
            </w:r>
          </w:p>
          <w:p w:rsidR="00CD47CE" w:rsidRPr="00650584" w:rsidRDefault="00CD47CE" w:rsidP="00650584">
            <w:pPr>
              <w:spacing w:after="0" w:line="259" w:lineRule="auto"/>
              <w:ind w:left="0" w:firstLine="0"/>
              <w:jc w:val="left"/>
              <w:rPr>
                <w:sz w:val="22"/>
              </w:rPr>
            </w:pPr>
            <w:r w:rsidRPr="00650584">
              <w:rPr>
                <w:sz w:val="22"/>
              </w:rPr>
              <w:t xml:space="preserve">природный мир </w:t>
            </w:r>
          </w:p>
          <w:p w:rsidR="00CD47CE" w:rsidRPr="00650584" w:rsidRDefault="00CD47CE" w:rsidP="00650584">
            <w:pPr>
              <w:spacing w:after="0" w:line="248" w:lineRule="auto"/>
              <w:ind w:left="0" w:right="55" w:firstLine="280"/>
              <w:rPr>
                <w:sz w:val="22"/>
              </w:rPr>
            </w:pPr>
            <w:r w:rsidRPr="00650584">
              <w:rPr>
                <w:sz w:val="22"/>
              </w:rPr>
              <w:t xml:space="preserve">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w:t>
            </w:r>
          </w:p>
          <w:p w:rsidR="00CD47CE" w:rsidRPr="00650584" w:rsidRDefault="00CD47CE" w:rsidP="00650584">
            <w:pPr>
              <w:spacing w:after="0" w:line="278" w:lineRule="auto"/>
              <w:ind w:left="0" w:firstLine="280"/>
              <w:rPr>
                <w:sz w:val="22"/>
              </w:rPr>
            </w:pPr>
            <w:r w:rsidRPr="00650584">
              <w:rPr>
                <w:sz w:val="22"/>
              </w:rPr>
              <w:t xml:space="preserve">Интерес к объектам и явлениям неживой природы. </w:t>
            </w:r>
          </w:p>
          <w:p w:rsidR="00CD47CE" w:rsidRPr="00650584" w:rsidRDefault="00CD47CE" w:rsidP="00650584">
            <w:pPr>
              <w:spacing w:after="0" w:line="259" w:lineRule="auto"/>
              <w:ind w:left="0" w:right="63" w:firstLine="280"/>
              <w:rPr>
                <w:sz w:val="22"/>
              </w:rPr>
            </w:pPr>
            <w:r w:rsidRPr="00650584">
              <w:rPr>
                <w:sz w:val="22"/>
              </w:rPr>
              <w:t xml:space="preserve">Расширение представлений об объектах неживой природы (огне, почве, земле, воздухе, лесе, луге, реке, водоемах, формах земной поверхности, </w:t>
            </w:r>
          </w:p>
        </w:tc>
      </w:tr>
    </w:tbl>
    <w:p w:rsidR="00CD47CE" w:rsidRDefault="00CD47CE">
      <w:pPr>
        <w:spacing w:after="0" w:line="259" w:lineRule="auto"/>
        <w:ind w:left="-1441" w:right="15412" w:firstLine="0"/>
        <w:jc w:val="left"/>
      </w:pPr>
      <w:r>
        <w:br w:type="page"/>
      </w:r>
    </w:p>
    <w:tbl>
      <w:tblPr>
        <w:tblpPr w:vertAnchor="page" w:horzAnchor="page" w:tblpX="1437" w:tblpY="1757"/>
        <w:tblOverlap w:val="never"/>
        <w:tblW w:w="15368" w:type="dxa"/>
        <w:tblCellMar>
          <w:top w:w="106" w:type="dxa"/>
          <w:left w:w="100" w:type="dxa"/>
          <w:right w:w="4" w:type="dxa"/>
        </w:tblCellMar>
        <w:tblLook w:val="00A0"/>
      </w:tblPr>
      <w:tblGrid>
        <w:gridCol w:w="7564"/>
        <w:gridCol w:w="3762"/>
        <w:gridCol w:w="4042"/>
      </w:tblGrid>
      <w:tr w:rsidR="00CD47CE" w:rsidTr="00650584">
        <w:trPr>
          <w:trHeight w:val="8682"/>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152" w:line="259" w:lineRule="auto"/>
              <w:ind w:left="8" w:firstLine="0"/>
              <w:jc w:val="left"/>
              <w:rPr>
                <w:sz w:val="22"/>
              </w:rPr>
            </w:pPr>
            <w:r w:rsidRPr="00650584">
              <w:rPr>
                <w:sz w:val="22"/>
              </w:rPr>
              <w:t xml:space="preserve">связи в окружающем мире.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83" w:lineRule="auto"/>
              <w:ind w:left="8" w:firstLine="0"/>
              <w:jc w:val="left"/>
              <w:rPr>
                <w:sz w:val="22"/>
              </w:rPr>
            </w:pPr>
            <w:r w:rsidRPr="00650584">
              <w:rPr>
                <w:sz w:val="22"/>
              </w:rPr>
              <w:t xml:space="preserve">и </w:t>
            </w:r>
            <w:r w:rsidRPr="00650584">
              <w:rPr>
                <w:sz w:val="22"/>
              </w:rPr>
              <w:tab/>
              <w:t xml:space="preserve">явлениям </w:t>
            </w:r>
            <w:r w:rsidRPr="00650584">
              <w:rPr>
                <w:sz w:val="22"/>
              </w:rPr>
              <w:tab/>
              <w:t xml:space="preserve">неживой </w:t>
            </w:r>
            <w:r w:rsidRPr="00650584">
              <w:rPr>
                <w:sz w:val="22"/>
              </w:rPr>
              <w:tab/>
              <w:t xml:space="preserve">и </w:t>
            </w:r>
            <w:r w:rsidRPr="00650584">
              <w:rPr>
                <w:sz w:val="22"/>
              </w:rPr>
              <w:tab/>
              <w:t xml:space="preserve">живой природы. </w:t>
            </w:r>
          </w:p>
          <w:p w:rsidR="00CD47CE" w:rsidRPr="00650584" w:rsidRDefault="00CD47CE" w:rsidP="00650584">
            <w:pPr>
              <w:spacing w:after="0" w:line="246" w:lineRule="auto"/>
              <w:ind w:left="8" w:right="52" w:firstLine="280"/>
              <w:rPr>
                <w:sz w:val="22"/>
              </w:rPr>
            </w:pPr>
            <w:r w:rsidRPr="00650584">
              <w:rPr>
                <w:sz w:val="22"/>
              </w:rPr>
              <w:t xml:space="preserve">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 </w:t>
            </w:r>
          </w:p>
          <w:p w:rsidR="00CD47CE" w:rsidRPr="00650584" w:rsidRDefault="00CD47CE" w:rsidP="00650584">
            <w:pPr>
              <w:spacing w:after="0" w:line="244" w:lineRule="auto"/>
              <w:ind w:left="8" w:right="50" w:firstLine="280"/>
              <w:rPr>
                <w:sz w:val="22"/>
              </w:rPr>
            </w:pPr>
            <w:r w:rsidRPr="00650584">
              <w:rPr>
                <w:sz w:val="22"/>
              </w:rPr>
              <w:t xml:space="preserve">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CD47CE" w:rsidRPr="00650584" w:rsidRDefault="00CD47CE" w:rsidP="00650584">
            <w:pPr>
              <w:spacing w:after="28" w:line="249" w:lineRule="auto"/>
              <w:ind w:left="8" w:right="54" w:firstLine="280"/>
              <w:rPr>
                <w:sz w:val="22"/>
              </w:rPr>
            </w:pPr>
            <w:r w:rsidRPr="00650584">
              <w:rPr>
                <w:sz w:val="22"/>
              </w:rPr>
              <w:t xml:space="preserve">Умение устанавливать взаимосвязь порядка общественного и уклада собственной жизни в семье и в школе, соответствовать этому порядку. </w:t>
            </w:r>
          </w:p>
          <w:p w:rsidR="00CD47CE" w:rsidRPr="00650584" w:rsidRDefault="00CD47CE" w:rsidP="00650584">
            <w:pPr>
              <w:spacing w:after="0" w:line="259" w:lineRule="auto"/>
              <w:ind w:left="288" w:firstLine="0"/>
              <w:jc w:val="left"/>
              <w:rPr>
                <w:sz w:val="22"/>
              </w:rPr>
            </w:pPr>
            <w:r w:rsidRPr="00650584">
              <w:rPr>
                <w:sz w:val="22"/>
              </w:rPr>
              <w:t xml:space="preserve">Неживая природа. </w:t>
            </w:r>
          </w:p>
          <w:p w:rsidR="00CD47CE" w:rsidRPr="00650584" w:rsidRDefault="00CD47CE" w:rsidP="00650584">
            <w:pPr>
              <w:spacing w:after="0" w:line="256" w:lineRule="auto"/>
              <w:ind w:left="8" w:right="53" w:firstLine="280"/>
              <w:rPr>
                <w:sz w:val="22"/>
              </w:rPr>
            </w:pPr>
            <w:r w:rsidRPr="00650584">
              <w:rPr>
                <w:sz w:val="22"/>
              </w:rPr>
              <w:t xml:space="preserve">Представления о природных объектах и явлениях на территории России и Земного шара. </w:t>
            </w:r>
          </w:p>
          <w:p w:rsidR="00CD47CE" w:rsidRPr="00650584" w:rsidRDefault="00CD47CE" w:rsidP="00650584">
            <w:pPr>
              <w:spacing w:after="0" w:line="260" w:lineRule="auto"/>
              <w:ind w:left="8" w:right="58" w:firstLine="280"/>
              <w:rPr>
                <w:sz w:val="22"/>
              </w:rPr>
            </w:pPr>
            <w:r w:rsidRPr="00650584">
              <w:rPr>
                <w:sz w:val="22"/>
              </w:rPr>
              <w:t xml:space="preserve">Умения ориентироваться в системах естественных и искусственных координат. </w:t>
            </w:r>
          </w:p>
          <w:p w:rsidR="00CD47CE" w:rsidRPr="00650584" w:rsidRDefault="00CD47CE" w:rsidP="00650584">
            <w:pPr>
              <w:spacing w:after="0" w:line="259" w:lineRule="auto"/>
              <w:ind w:left="8" w:right="58" w:firstLine="280"/>
              <w:rPr>
                <w:sz w:val="22"/>
              </w:rPr>
            </w:pPr>
            <w:r w:rsidRPr="00650584">
              <w:rPr>
                <w:sz w:val="22"/>
              </w:rPr>
              <w:t xml:space="preserve">Понимание обусловленности хозяйственной деятельности человека многообразием природных </w:t>
            </w:r>
          </w:p>
        </w:tc>
        <w:tc>
          <w:tcPr>
            <w:tcW w:w="404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полезных ископаемых). </w:t>
            </w:r>
          </w:p>
          <w:p w:rsidR="00CD47CE" w:rsidRPr="00650584" w:rsidRDefault="00CD47CE" w:rsidP="00650584">
            <w:pPr>
              <w:spacing w:after="0" w:line="251" w:lineRule="auto"/>
              <w:ind w:left="0" w:right="50" w:firstLine="280"/>
              <w:rPr>
                <w:sz w:val="22"/>
              </w:rPr>
            </w:pPr>
            <w:r w:rsidRPr="00650584">
              <w:rPr>
                <w:sz w:val="22"/>
              </w:rPr>
              <w:t xml:space="preserve">Представления о временах года, характерных признаках времен года, погодных изменениях, их влиянии на жизнь человека. </w:t>
            </w:r>
          </w:p>
          <w:p w:rsidR="00CD47CE" w:rsidRPr="00650584" w:rsidRDefault="00CD47CE" w:rsidP="00650584">
            <w:pPr>
              <w:numPr>
                <w:ilvl w:val="0"/>
                <w:numId w:val="262"/>
              </w:numPr>
              <w:spacing w:after="22" w:line="256" w:lineRule="auto"/>
              <w:ind w:left="0" w:right="31" w:firstLine="280"/>
              <w:rPr>
                <w:sz w:val="22"/>
              </w:rPr>
            </w:pPr>
            <w:r w:rsidRPr="00650584">
              <w:rPr>
                <w:sz w:val="22"/>
              </w:rPr>
              <w:t xml:space="preserve">Представления о животном и растительном мире, их значении в жизни человека. </w:t>
            </w:r>
          </w:p>
          <w:p w:rsidR="00CD47CE" w:rsidRPr="00650584" w:rsidRDefault="00CD47CE" w:rsidP="00650584">
            <w:pPr>
              <w:spacing w:after="2" w:line="259" w:lineRule="auto"/>
              <w:ind w:left="280" w:firstLine="0"/>
              <w:jc w:val="left"/>
              <w:rPr>
                <w:sz w:val="22"/>
              </w:rPr>
            </w:pPr>
            <w:r w:rsidRPr="00650584">
              <w:rPr>
                <w:sz w:val="22"/>
              </w:rPr>
              <w:t xml:space="preserve">Интерес к объектам живой природы. </w:t>
            </w:r>
          </w:p>
          <w:p w:rsidR="00CD47CE" w:rsidRPr="00650584" w:rsidRDefault="00CD47CE" w:rsidP="00650584">
            <w:pPr>
              <w:spacing w:after="0" w:line="277" w:lineRule="auto"/>
              <w:ind w:left="0" w:firstLine="280"/>
              <w:jc w:val="left"/>
              <w:rPr>
                <w:sz w:val="22"/>
              </w:rPr>
            </w:pPr>
            <w:r w:rsidRPr="00650584">
              <w:rPr>
                <w:sz w:val="22"/>
              </w:rPr>
              <w:t xml:space="preserve">Расширение </w:t>
            </w:r>
            <w:r w:rsidRPr="00650584">
              <w:rPr>
                <w:sz w:val="22"/>
              </w:rPr>
              <w:tab/>
              <w:t xml:space="preserve">представлений </w:t>
            </w:r>
            <w:r w:rsidRPr="00650584">
              <w:rPr>
                <w:sz w:val="22"/>
              </w:rPr>
              <w:tab/>
              <w:t xml:space="preserve">о животном и растительном мире; </w:t>
            </w:r>
          </w:p>
          <w:p w:rsidR="00CD47CE" w:rsidRPr="00650584" w:rsidRDefault="00CD47CE" w:rsidP="00650584">
            <w:pPr>
              <w:spacing w:after="0" w:line="260" w:lineRule="auto"/>
              <w:ind w:left="0" w:right="65" w:firstLine="280"/>
              <w:rPr>
                <w:sz w:val="22"/>
              </w:rPr>
            </w:pPr>
            <w:r w:rsidRPr="00650584">
              <w:rPr>
                <w:sz w:val="22"/>
              </w:rPr>
              <w:t xml:space="preserve">Умение заботливо и бережно относиться к растениям и животным, ухаживать за ними; </w:t>
            </w:r>
          </w:p>
          <w:p w:rsidR="00CD47CE" w:rsidRPr="00650584" w:rsidRDefault="00CD47CE" w:rsidP="00650584">
            <w:pPr>
              <w:tabs>
                <w:tab w:val="center" w:pos="635"/>
                <w:tab w:val="center" w:pos="2047"/>
                <w:tab w:val="center" w:pos="3494"/>
              </w:tabs>
              <w:spacing w:after="25" w:line="259" w:lineRule="auto"/>
              <w:ind w:left="0" w:firstLine="0"/>
              <w:jc w:val="left"/>
              <w:rPr>
                <w:sz w:val="22"/>
              </w:rPr>
            </w:pPr>
            <w:r w:rsidRPr="00650584">
              <w:rPr>
                <w:rFonts w:ascii="Calibri" w:hAnsi="Calibri" w:cs="Calibri"/>
                <w:sz w:val="22"/>
              </w:rPr>
              <w:tab/>
            </w:r>
            <w:r w:rsidRPr="00650584">
              <w:rPr>
                <w:sz w:val="22"/>
              </w:rPr>
              <w:t xml:space="preserve">Умение </w:t>
            </w:r>
            <w:r w:rsidRPr="00650584">
              <w:rPr>
                <w:sz w:val="22"/>
              </w:rPr>
              <w:tab/>
              <w:t xml:space="preserve">соблюдать </w:t>
            </w:r>
            <w:r w:rsidRPr="00650584">
              <w:rPr>
                <w:sz w:val="22"/>
              </w:rPr>
              <w:tab/>
              <w:t xml:space="preserve">правила </w:t>
            </w:r>
          </w:p>
          <w:p w:rsidR="00CD47CE" w:rsidRPr="00650584" w:rsidRDefault="00CD47CE" w:rsidP="00650584">
            <w:pPr>
              <w:spacing w:after="0" w:line="259" w:lineRule="auto"/>
              <w:ind w:left="0" w:firstLine="0"/>
              <w:jc w:val="left"/>
              <w:rPr>
                <w:sz w:val="22"/>
              </w:rPr>
            </w:pPr>
            <w:r w:rsidRPr="00650584">
              <w:rPr>
                <w:sz w:val="22"/>
              </w:rPr>
              <w:t xml:space="preserve">поведения в природе; </w:t>
            </w:r>
          </w:p>
          <w:p w:rsidR="00CD47CE" w:rsidRPr="00650584" w:rsidRDefault="00CD47CE" w:rsidP="00650584">
            <w:pPr>
              <w:numPr>
                <w:ilvl w:val="0"/>
                <w:numId w:val="262"/>
              </w:numPr>
              <w:spacing w:after="0" w:line="278" w:lineRule="auto"/>
              <w:ind w:left="0" w:right="31" w:firstLine="280"/>
              <w:rPr>
                <w:sz w:val="22"/>
              </w:rPr>
            </w:pPr>
            <w:r w:rsidRPr="00650584">
              <w:rPr>
                <w:sz w:val="22"/>
              </w:rPr>
              <w:t xml:space="preserve">Элементарные представления о течении времени. </w:t>
            </w:r>
          </w:p>
          <w:p w:rsidR="00CD47CE" w:rsidRPr="00650584" w:rsidRDefault="00CD47CE" w:rsidP="00650584">
            <w:pPr>
              <w:spacing w:after="0" w:line="260" w:lineRule="auto"/>
              <w:ind w:left="0" w:right="53" w:firstLine="280"/>
              <w:rPr>
                <w:sz w:val="22"/>
              </w:rPr>
            </w:pPr>
            <w:r w:rsidRPr="00650584">
              <w:rPr>
                <w:sz w:val="22"/>
              </w:rPr>
              <w:t xml:space="preserve">Умение различать части суток, дни недели, месяцы, их соотнесение с временем года. </w:t>
            </w:r>
          </w:p>
          <w:p w:rsidR="00CD47CE" w:rsidRPr="00650584" w:rsidRDefault="00CD47CE" w:rsidP="00650584">
            <w:pPr>
              <w:spacing w:after="20" w:line="256" w:lineRule="auto"/>
              <w:ind w:left="0" w:right="54" w:firstLine="280"/>
              <w:rPr>
                <w:sz w:val="22"/>
              </w:rPr>
            </w:pPr>
            <w:r w:rsidRPr="00650584">
              <w:rPr>
                <w:sz w:val="22"/>
              </w:rPr>
              <w:t xml:space="preserve">Представления о течении времени: смена событий дня, суток, в течение недели, месяца и т.д. </w:t>
            </w:r>
          </w:p>
          <w:p w:rsidR="00CD47CE" w:rsidRPr="00650584" w:rsidRDefault="00CD47CE" w:rsidP="00650584">
            <w:pPr>
              <w:spacing w:after="0" w:line="259" w:lineRule="auto"/>
              <w:ind w:left="280" w:firstLine="0"/>
              <w:jc w:val="left"/>
              <w:rPr>
                <w:sz w:val="22"/>
              </w:rPr>
            </w:pPr>
            <w:r w:rsidRPr="00650584">
              <w:rPr>
                <w:sz w:val="22"/>
              </w:rPr>
              <w:t xml:space="preserve">Человек </w:t>
            </w:r>
          </w:p>
          <w:p w:rsidR="00CD47CE" w:rsidRPr="00650584" w:rsidRDefault="00CD47CE" w:rsidP="00650584">
            <w:pPr>
              <w:spacing w:after="23" w:line="255" w:lineRule="auto"/>
              <w:ind w:left="0" w:right="54" w:firstLine="280"/>
              <w:rPr>
                <w:sz w:val="22"/>
              </w:rPr>
            </w:pPr>
            <w:r w:rsidRPr="00650584">
              <w:rPr>
                <w:sz w:val="22"/>
              </w:rPr>
              <w:t xml:space="preserve">1) Формирование представлений о себе, осознание общности и различий с другими. </w:t>
            </w:r>
          </w:p>
          <w:p w:rsidR="00CD47CE" w:rsidRPr="00650584" w:rsidRDefault="00CD47CE" w:rsidP="00650584">
            <w:pPr>
              <w:spacing w:after="0" w:line="259" w:lineRule="auto"/>
              <w:ind w:left="280" w:firstLine="0"/>
              <w:jc w:val="left"/>
              <w:rPr>
                <w:sz w:val="22"/>
              </w:rPr>
            </w:pPr>
            <w:r w:rsidRPr="00650584">
              <w:rPr>
                <w:sz w:val="22"/>
              </w:rPr>
              <w:t xml:space="preserve">Представления о собственном теле. </w:t>
            </w:r>
          </w:p>
          <w:p w:rsidR="00CD47CE" w:rsidRPr="00650584" w:rsidRDefault="00CD47CE" w:rsidP="00650584">
            <w:pPr>
              <w:spacing w:after="0" w:line="270" w:lineRule="auto"/>
              <w:ind w:left="0" w:firstLine="280"/>
              <w:jc w:val="left"/>
              <w:rPr>
                <w:sz w:val="22"/>
              </w:rPr>
            </w:pPr>
            <w:r w:rsidRPr="00650584">
              <w:rPr>
                <w:sz w:val="22"/>
              </w:rPr>
              <w:t xml:space="preserve">Распознавание своих ощущений и обогащение сенсорного опыта. </w:t>
            </w:r>
          </w:p>
          <w:p w:rsidR="00CD47CE" w:rsidRPr="00650584" w:rsidRDefault="00CD47CE" w:rsidP="00650584">
            <w:pPr>
              <w:spacing w:after="0" w:line="260" w:lineRule="auto"/>
              <w:ind w:left="0" w:right="54" w:firstLine="280"/>
              <w:rPr>
                <w:sz w:val="22"/>
              </w:rPr>
            </w:pPr>
            <w:r w:rsidRPr="00650584">
              <w:rPr>
                <w:sz w:val="22"/>
              </w:rPr>
              <w:t xml:space="preserve">Соотнесение себя со своим именем, своим изображением на фотографии, отражением в зеркале. </w:t>
            </w:r>
          </w:p>
          <w:p w:rsidR="00CD47CE" w:rsidRPr="00650584" w:rsidRDefault="00CD47CE" w:rsidP="00650584">
            <w:pPr>
              <w:spacing w:after="0" w:line="275" w:lineRule="auto"/>
              <w:ind w:left="0" w:firstLine="280"/>
              <w:rPr>
                <w:sz w:val="22"/>
              </w:rPr>
            </w:pPr>
            <w:r w:rsidRPr="00650584">
              <w:rPr>
                <w:sz w:val="22"/>
              </w:rPr>
              <w:t xml:space="preserve">Отнесение себя к определенному полу. </w:t>
            </w:r>
          </w:p>
          <w:p w:rsidR="00CD47CE" w:rsidRPr="00650584" w:rsidRDefault="00CD47CE" w:rsidP="00650584">
            <w:pPr>
              <w:spacing w:after="0" w:line="259" w:lineRule="auto"/>
              <w:ind w:left="280" w:firstLine="0"/>
              <w:jc w:val="left"/>
              <w:rPr>
                <w:sz w:val="22"/>
              </w:rPr>
            </w:pPr>
            <w:r w:rsidRPr="00650584">
              <w:rPr>
                <w:sz w:val="22"/>
              </w:rPr>
              <w:t xml:space="preserve">Умение определять "мое" и "не мое", </w:t>
            </w:r>
          </w:p>
        </w:tc>
      </w:tr>
    </w:tbl>
    <w:p w:rsidR="00CD47CE" w:rsidRDefault="00CD47CE">
      <w:pPr>
        <w:spacing w:after="0" w:line="259" w:lineRule="auto"/>
        <w:ind w:left="-1441" w:right="15412" w:firstLine="0"/>
        <w:jc w:val="left"/>
      </w:pPr>
    </w:p>
    <w:p w:rsidR="00CD47CE" w:rsidRDefault="00CD47CE">
      <w:pPr>
        <w:sectPr w:rsidR="00CD47CE">
          <w:headerReference w:type="even" r:id="rId311"/>
          <w:headerReference w:type="default" r:id="rId312"/>
          <w:footerReference w:type="even" r:id="rId313"/>
          <w:footerReference w:type="default" r:id="rId314"/>
          <w:headerReference w:type="first" r:id="rId315"/>
          <w:footerReference w:type="first" r:id="rId316"/>
          <w:pgSz w:w="16840" w:h="11904" w:orient="landscape"/>
          <w:pgMar w:top="1756" w:right="1428" w:bottom="1285" w:left="1441" w:header="323" w:footer="3" w:gutter="0"/>
          <w:cols w:space="720"/>
        </w:sectPr>
      </w:pPr>
    </w:p>
    <w:p w:rsidR="00CD47CE" w:rsidRDefault="00CD47CE">
      <w:pPr>
        <w:ind w:left="10" w:right="14"/>
      </w:pPr>
      <w:r>
        <w:rPr>
          <w:noProof/>
        </w:rPr>
        <w:pict>
          <v:group id="Group 747151" o:spid="_x0000_s1213" style="position:absolute;left:0;text-align:left;margin-left:182.5pt;margin-top:-1.85pt;width:.4pt;height:430.7pt;z-index:251658240" coordsize="50,54696">
            <v:shape id="Shape 822331" o:spid="_x0000_s1214" style="position:absolute;width:91;height:54696" coordsize="9144,5469636" path="m,l9144,r,5469636l,5469636,,e" fillcolor="black" stroked="f" strokeweight="0">
              <v:stroke opacity="0" miterlimit="10" joinstyle="miter"/>
            </v:shape>
            <w10:wrap type="square"/>
          </v:group>
        </w:pict>
      </w:r>
      <w:r>
        <w:t xml:space="preserve">условий России. </w:t>
      </w:r>
    </w:p>
    <w:p w:rsidR="00CD47CE" w:rsidRDefault="00CD47CE">
      <w:pPr>
        <w:ind w:left="0" w:right="14" w:firstLine="280"/>
      </w:pPr>
      <w:r>
        <w:t xml:space="preserve">Представления о народном хозяйстве России и своего региона. </w:t>
      </w:r>
    </w:p>
    <w:p w:rsidR="00CD47CE" w:rsidRDefault="00CD47CE">
      <w:pPr>
        <w:ind w:left="0" w:right="14" w:firstLine="280"/>
      </w:pPr>
      <w:r>
        <w:t xml:space="preserve">Представления о разнообразии природы материков и океанов Земного шара, о населении и его хозяйственной деятельности на территории различных стран. Понимание необходимости охраны природы. </w:t>
      </w:r>
    </w:p>
    <w:p w:rsidR="00CD47CE" w:rsidRDefault="00CD47CE">
      <w:pPr>
        <w:ind w:left="-15" w:firstLine="270"/>
        <w:jc w:val="left"/>
      </w:pPr>
      <w:r>
        <w:t xml:space="preserve">Умения вести себя в природе в соответствии </w:t>
      </w:r>
      <w:r>
        <w:tab/>
        <w:t xml:space="preserve">с </w:t>
      </w:r>
      <w:r>
        <w:tab/>
        <w:t xml:space="preserve">нормами экологического поведения. </w:t>
      </w:r>
    </w:p>
    <w:p w:rsidR="00CD47CE" w:rsidRDefault="00CD47CE">
      <w:pPr>
        <w:ind w:left="0" w:right="14" w:firstLine="280"/>
      </w:pPr>
      <w:r>
        <w:t xml:space="preserve">Умения использовать знания о неживой природе в социальной коммуникации. </w:t>
      </w:r>
    </w:p>
    <w:p w:rsidR="00CD47CE" w:rsidRDefault="00CD47CE">
      <w:pPr>
        <w:ind w:left="290" w:right="14"/>
      </w:pPr>
      <w:r>
        <w:t xml:space="preserve">Живая природа. </w:t>
      </w:r>
    </w:p>
    <w:p w:rsidR="00CD47CE" w:rsidRDefault="00CD47CE">
      <w:pPr>
        <w:ind w:left="0" w:right="14" w:firstLine="280"/>
      </w:pPr>
      <w:r>
        <w:t xml:space="preserve">Представления </w:t>
      </w:r>
      <w:r>
        <w:tab/>
        <w:t xml:space="preserve">о </w:t>
      </w:r>
      <w:r>
        <w:tab/>
        <w:t xml:space="preserve">видовом многообразии жизни на Земле. </w:t>
      </w:r>
    </w:p>
    <w:p w:rsidR="00CD47CE" w:rsidRDefault="00CD47CE">
      <w:pPr>
        <w:ind w:left="0" w:right="14" w:firstLine="280"/>
      </w:pPr>
      <w:r>
        <w:t xml:space="preserve">Понимание взаимосвязи природных условий с морфологией и физиологией растений и животных. </w:t>
      </w:r>
    </w:p>
    <w:p w:rsidR="00CD47CE" w:rsidRDefault="00CD47CE">
      <w:pPr>
        <w:ind w:left="0" w:right="14" w:firstLine="280"/>
      </w:pPr>
      <w:r>
        <w:t xml:space="preserve">Владение элементарными правилами безопасного и экологически целесообразного взаимодействия с объектами живой природы. </w:t>
      </w:r>
    </w:p>
    <w:p w:rsidR="00CD47CE" w:rsidRDefault="00CD47CE">
      <w:pPr>
        <w:ind w:left="0" w:right="14" w:firstLine="280"/>
      </w:pPr>
      <w:r>
        <w:t xml:space="preserve">Представления о строении тела человека и функциях основных систем. </w:t>
      </w:r>
    </w:p>
    <w:p w:rsidR="00CD47CE" w:rsidRDefault="00CD47CE">
      <w:pPr>
        <w:ind w:left="0" w:right="14" w:firstLine="280"/>
      </w:pPr>
      <w:r>
        <w:t xml:space="preserve">Понимание важности здорового образа жизни, необходимости личной гигиены и владение комплексом необходимых умений. </w:t>
      </w:r>
    </w:p>
    <w:p w:rsidR="00CD47CE" w:rsidRDefault="00CD47CE">
      <w:pPr>
        <w:ind w:left="0" w:right="14" w:firstLine="280"/>
      </w:pPr>
      <w:r>
        <w:rPr>
          <w:noProof/>
        </w:rPr>
        <w:pict>
          <v:group id="Group 747149" o:spid="_x0000_s1215" style="position:absolute;left:0;text-align:left;margin-left:71.6pt;margin-top:91.25pt;width:.4pt;height:430.7pt;z-index:251659264;mso-position-horizontal-relative:page;mso-position-vertical-relative:page" coordsize="50,54696">
            <v:shape id="Shape 822333" o:spid="_x0000_s1216"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7150" o:spid="_x0000_s1217" style="position:absolute;left:0;text-align:left;margin-left:449.8pt;margin-top:91.25pt;width:.4pt;height:430.7pt;z-index:251660288;mso-position-horizontal-relative:page;mso-position-vertical-relative:page" coordsize="50,54696">
            <v:shape id="Shape 822335" o:spid="_x0000_s1218"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7152" o:spid="_x0000_s1219" style="position:absolute;left:0;text-align:left;margin-left:840pt;margin-top:91.25pt;width:.4pt;height:430.7pt;z-index:251661312;mso-position-horizontal-relative:page;mso-position-vertical-relative:page" coordsize="50,54696">
            <v:shape id="Shape 822337" o:spid="_x0000_s1220" style="position:absolute;width:91;height:54696" coordsize="9144,5469636" path="m,l9144,r,5469636l,5469636,,e" fillcolor="black" stroked="f" strokeweight="0">
              <v:stroke opacity="0" miterlimit="10" joinstyle="miter"/>
            </v:shape>
            <w10:wrap type="square" anchorx="page" anchory="page"/>
          </v:group>
        </w:pict>
      </w:r>
      <w:r>
        <w:t xml:space="preserve">Умения использовать знания о живой природе в социальной коммуникации. </w:t>
      </w:r>
    </w:p>
    <w:p w:rsidR="00CD47CE" w:rsidRDefault="00CD47CE">
      <w:pPr>
        <w:ind w:left="10" w:right="14"/>
      </w:pPr>
      <w:r>
        <w:t xml:space="preserve">осознавать и выражать свои интересы, желания. </w:t>
      </w:r>
    </w:p>
    <w:p w:rsidR="00CD47CE" w:rsidRDefault="00CD47CE">
      <w:pPr>
        <w:ind w:left="0" w:right="14" w:firstLine="280"/>
      </w:pPr>
      <w:r>
        <w:t xml:space="preserve">Умение сообщать общие сведения о себе: имя, фамилия, возраст, пол, место жительства, свои интересы, хобби и другие. </w:t>
      </w:r>
    </w:p>
    <w:p w:rsidR="00CD47CE" w:rsidRDefault="00CD47CE">
      <w:pPr>
        <w:ind w:left="0" w:right="14" w:firstLine="304"/>
      </w:pPr>
      <w:r>
        <w:t xml:space="preserve">Представления о возрастных изменениях человека, адекватное отношение к своим возрастным изменениям. </w:t>
      </w:r>
    </w:p>
    <w:p w:rsidR="00CD47CE" w:rsidRDefault="00CD47CE">
      <w:pPr>
        <w:numPr>
          <w:ilvl w:val="0"/>
          <w:numId w:val="9"/>
        </w:numPr>
        <w:ind w:left="0" w:right="14" w:firstLine="280"/>
      </w:pPr>
      <w: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D47CE" w:rsidRDefault="00CD47CE">
      <w:pPr>
        <w:ind w:left="0" w:right="14" w:firstLine="280"/>
      </w:pPr>
      <w:r>
        <w:t xml:space="preserve">Формирование умений определять свое самочувствие (как хорошее или плохое), локализировать болезненные ощущения и сообщать о них взрослым. </w:t>
      </w:r>
    </w:p>
    <w:p w:rsidR="00CD47CE" w:rsidRDefault="00CD47CE">
      <w:pPr>
        <w:ind w:left="0" w:right="14" w:firstLine="280"/>
      </w:pPr>
      <w:r>
        <w:t xml:space="preserve">Умение соблюдать режимные моменты (чистка зубов утром и вечером, мытье рук после посещения туалета и другие), чередовать их с занятиями. </w:t>
      </w:r>
    </w:p>
    <w:p w:rsidR="00CD47CE" w:rsidRDefault="00CD47CE">
      <w:pPr>
        <w:numPr>
          <w:ilvl w:val="0"/>
          <w:numId w:val="9"/>
        </w:numPr>
        <w:ind w:left="0" w:right="14" w:firstLine="280"/>
      </w:pPr>
      <w:r>
        <w:t xml:space="preserve">Представления о своей семье, взаимоотношениях в семье. </w:t>
      </w:r>
    </w:p>
    <w:p w:rsidR="00CD47CE" w:rsidRDefault="00CD47CE">
      <w:pPr>
        <w:ind w:left="0" w:right="14" w:firstLine="280"/>
      </w:pPr>
      <w: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CD47CE" w:rsidRDefault="00CD47CE">
      <w:pPr>
        <w:ind w:left="290" w:right="14"/>
      </w:pPr>
      <w:r>
        <w:t xml:space="preserve">Самообслуживание </w:t>
      </w:r>
    </w:p>
    <w:p w:rsidR="00CD47CE" w:rsidRDefault="00CD47CE">
      <w:pPr>
        <w:ind w:left="0" w:right="14" w:firstLine="280"/>
      </w:pPr>
      <w:r>
        <w:t xml:space="preserve">1) Умение решать жизненные задачи, связанные с удовлетворением первоочередных потребностей. </w:t>
      </w:r>
    </w:p>
    <w:p w:rsidR="00CD47CE" w:rsidRDefault="00CD47CE">
      <w:pPr>
        <w:ind w:left="0" w:right="14" w:firstLine="280"/>
      </w:pPr>
      <w:r>
        <w:rPr>
          <w:noProof/>
        </w:rPr>
        <w:pict>
          <v:group id="Group 749124" o:spid="_x0000_s1221" style="position:absolute;left:0;text-align:left;margin-left:182.5pt;margin-top:21pt;width:.4pt;height:430.7pt;z-index:251662336" coordsize="50,54696">
            <v:shape id="Shape 822343" o:spid="_x0000_s1222" style="position:absolute;width:91;height:54696" coordsize="9144,5469636" path="m,l9144,r,5469636l,5469636,,e" fillcolor="black" stroked="f" strokeweight="0">
              <v:stroke opacity="0" miterlimit="10" joinstyle="miter"/>
            </v:shape>
            <w10:wrap type="square"/>
          </v:group>
        </w:pict>
      </w:r>
      <w:r>
        <w:t xml:space="preserve">Умение обслуживать себя или принимать помощь при одевании и Представления </w:t>
      </w:r>
      <w:r>
        <w:tab/>
        <w:t xml:space="preserve">о профессиональной деятельности на основе взаимодействия с различными объектами живой природы. </w:t>
      </w:r>
    </w:p>
    <w:p w:rsidR="00CD47CE" w:rsidRDefault="00CD47CE">
      <w:pPr>
        <w:ind w:left="0" w:right="14" w:firstLine="280"/>
      </w:pPr>
      <w:r>
        <w:t xml:space="preserve">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 </w:t>
      </w:r>
    </w:p>
    <w:p w:rsidR="00CD47CE" w:rsidRDefault="00CD47CE">
      <w:pPr>
        <w:tabs>
          <w:tab w:val="center" w:pos="712"/>
          <w:tab w:val="center" w:pos="1986"/>
          <w:tab w:val="right" w:pos="3650"/>
        </w:tabs>
        <w:spacing w:after="3" w:line="258" w:lineRule="auto"/>
        <w:ind w:left="0" w:firstLine="0"/>
        <w:jc w:val="left"/>
      </w:pPr>
      <w:r>
        <w:rPr>
          <w:rFonts w:ascii="Calibri" w:hAnsi="Calibri" w:cs="Calibri"/>
          <w:sz w:val="22"/>
        </w:rPr>
        <w:tab/>
      </w:r>
      <w:r>
        <w:t xml:space="preserve">Развитие </w:t>
      </w:r>
      <w:r>
        <w:tab/>
        <w:t xml:space="preserve">у </w:t>
      </w:r>
      <w:r>
        <w:tab/>
        <w:t xml:space="preserve">ребенка </w:t>
      </w:r>
    </w:p>
    <w:p w:rsidR="00CD47CE" w:rsidRDefault="00CD47CE">
      <w:pPr>
        <w:ind w:left="10" w:right="14"/>
      </w:pPr>
      <w:r>
        <w:t xml:space="preserve">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CD47CE" w:rsidRDefault="00CD47CE">
      <w:pPr>
        <w:ind w:left="0" w:right="14" w:firstLine="280"/>
      </w:pPr>
      <w:r>
        <w:t xml:space="preserve">Развитие активности во взаимодействии с миром, понимание собственной результативности. </w:t>
      </w:r>
    </w:p>
    <w:p w:rsidR="00CD47CE" w:rsidRDefault="00CD47CE">
      <w:pPr>
        <w:ind w:left="0" w:right="14" w:firstLine="280"/>
      </w:pPr>
      <w:r>
        <w:t xml:space="preserve">Накопление опыта освоения нового при помощи экскурсий и путешествий </w:t>
      </w:r>
    </w:p>
    <w:p w:rsidR="00CD47CE" w:rsidRDefault="00CD47CE">
      <w:pPr>
        <w:ind w:left="0" w:right="14" w:firstLine="280"/>
      </w:pPr>
      <w:r>
        <w:t xml:space="preserve">Человек - знания о человеке и практика личного взаимодействия с людьми. </w:t>
      </w:r>
    </w:p>
    <w:p w:rsidR="00CD47CE" w:rsidRDefault="00CD47CE">
      <w:pPr>
        <w:ind w:left="0" w:right="14" w:firstLine="280"/>
      </w:pPr>
      <w:r>
        <w:t xml:space="preserve">Овладение первоначальными знаниями о человеке (о телесной и душевной жизни; здоровье, возрасте, поле, семейных и профессиональных ролях). </w:t>
      </w:r>
    </w:p>
    <w:p w:rsidR="00CD47CE" w:rsidRDefault="00CD47CE">
      <w:pPr>
        <w:ind w:left="-15" w:firstLine="270"/>
        <w:jc w:val="left"/>
      </w:pPr>
      <w:r>
        <w:t xml:space="preserve">Представление </w:t>
      </w:r>
      <w:r>
        <w:tab/>
        <w:t xml:space="preserve">об индивидуальных </w:t>
      </w:r>
      <w:r>
        <w:tab/>
        <w:t xml:space="preserve">особенностях каждого человека </w:t>
      </w:r>
    </w:p>
    <w:p w:rsidR="00CD47CE" w:rsidRDefault="00CD47CE">
      <w:pPr>
        <w:ind w:left="0" w:right="14" w:firstLine="280"/>
      </w:pPr>
      <w:r>
        <w:rPr>
          <w:noProof/>
        </w:rPr>
        <w:pict>
          <v:group id="Group 749122" o:spid="_x0000_s1223" style="position:absolute;left:0;text-align:left;margin-left:71.6pt;margin-top:91.25pt;width:.4pt;height:430.7pt;z-index:251663360;mso-position-horizontal-relative:page;mso-position-vertical-relative:page" coordsize="50,54696">
            <v:shape id="Shape 822345" o:spid="_x0000_s1224"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123" o:spid="_x0000_s1225" style="position:absolute;left:0;text-align:left;margin-left:449.8pt;margin-top:91.25pt;width:.4pt;height:430.7pt;z-index:251664384;mso-position-horizontal-relative:page;mso-position-vertical-relative:page" coordsize="50,54696">
            <v:shape id="Shape 822347" o:spid="_x0000_s1226"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125" o:spid="_x0000_s1227" style="position:absolute;left:0;text-align:left;margin-left:840pt;margin-top:91.25pt;width:.4pt;height:430.7pt;z-index:251665408;mso-position-horizontal-relative:page;mso-position-vertical-relative:page" coordsize="50,54696">
            <v:shape id="Shape 822349" o:spid="_x0000_s1228" style="position:absolute;width:91;height:54696" coordsize="9144,5469636" path="m,l9144,r,5469636l,5469636,,e" fillcolor="black" stroked="f" strokeweight="0">
              <v:stroke opacity="0" miterlimit="10" joinstyle="miter"/>
            </v:shape>
            <w10:wrap type="square" anchorx="page" anchory="page"/>
          </v:group>
        </w:pict>
      </w:r>
      <w:r>
        <w:t xml:space="preserve">знание и соблюдение правил личной гигиены дома, в школе, во раздевании, приеме пищи и других гигиенических процедурах. </w:t>
      </w:r>
    </w:p>
    <w:p w:rsidR="00CD47CE" w:rsidRDefault="00CD47CE">
      <w:pPr>
        <w:ind w:left="0" w:right="14" w:firstLine="280"/>
      </w:pPr>
      <w:r>
        <w:t xml:space="preserve">Умение </w:t>
      </w:r>
      <w:r>
        <w:tab/>
        <w:t xml:space="preserve">сообщать </w:t>
      </w:r>
      <w:r>
        <w:tab/>
        <w:t xml:space="preserve">о </w:t>
      </w:r>
      <w:r>
        <w:tab/>
        <w:t xml:space="preserve">своих потребностях. </w:t>
      </w:r>
    </w:p>
    <w:p w:rsidR="00CD47CE" w:rsidRDefault="00CD47CE">
      <w:pPr>
        <w:ind w:left="0" w:right="14" w:firstLine="280"/>
      </w:pPr>
      <w:r>
        <w:t xml:space="preserve">Умение следить за своим внешним видом. </w:t>
      </w:r>
    </w:p>
    <w:p w:rsidR="00CD47CE" w:rsidRDefault="00CD47CE">
      <w:pPr>
        <w:ind w:left="290" w:right="14"/>
      </w:pPr>
      <w:r>
        <w:t xml:space="preserve">Окружающий социальный мир </w:t>
      </w:r>
    </w:p>
    <w:p w:rsidR="00CD47CE" w:rsidRDefault="00CD47CE">
      <w:pPr>
        <w:numPr>
          <w:ilvl w:val="0"/>
          <w:numId w:val="10"/>
        </w:numPr>
        <w:ind w:left="0" w:right="14" w:firstLine="280"/>
      </w:pPr>
      <w:r>
        <w:t xml:space="preserve">Представления о мире, созданном руками человека </w:t>
      </w:r>
    </w:p>
    <w:p w:rsidR="00CD47CE" w:rsidRDefault="00CD47CE">
      <w:pPr>
        <w:ind w:left="0" w:right="14" w:firstLine="280"/>
      </w:pPr>
      <w:r>
        <w:t xml:space="preserve">Интерес к объектам, изготовленным руками человека. </w:t>
      </w:r>
    </w:p>
    <w:p w:rsidR="00CD47CE" w:rsidRDefault="00CD47CE">
      <w:pPr>
        <w:ind w:left="0" w:right="14" w:firstLine="280"/>
      </w:pPr>
      <w:r>
        <w:t xml:space="preserve">Представления о доме, школе, о расположенных в них и рядом объектах, о транспорте и т.д. </w:t>
      </w:r>
    </w:p>
    <w:p w:rsidR="00CD47CE" w:rsidRDefault="00CD47CE">
      <w:pPr>
        <w:ind w:left="0" w:right="14" w:firstLine="280"/>
      </w:pPr>
      <w:r>
        <w:t xml:space="preserve">Умение соблюдать элементарные правила безопасности в повседневной жизнедеятельности. </w:t>
      </w:r>
    </w:p>
    <w:p w:rsidR="00CD47CE" w:rsidRDefault="00CD47CE">
      <w:pPr>
        <w:numPr>
          <w:ilvl w:val="0"/>
          <w:numId w:val="10"/>
        </w:numPr>
        <w:ind w:left="0" w:right="14" w:firstLine="280"/>
      </w:pPr>
      <w:r>
        <w:t xml:space="preserve">Расширение представлений об окружающих </w:t>
      </w:r>
      <w:r>
        <w:tab/>
        <w:t xml:space="preserve">людях: </w:t>
      </w:r>
      <w:r>
        <w:tab/>
        <w:t xml:space="preserve">овладение первоначальными представлениями о социальной жизни, о профессиональных и социальных ролях людей. </w:t>
      </w:r>
    </w:p>
    <w:p w:rsidR="00CD47CE" w:rsidRDefault="00CD47CE">
      <w:pPr>
        <w:ind w:left="0" w:right="14" w:firstLine="280"/>
      </w:pPr>
      <w:r>
        <w:t xml:space="preserve">Представления о профессиях людей, окружающих ребенка. </w:t>
      </w:r>
    </w:p>
    <w:p w:rsidR="00CD47CE" w:rsidRDefault="00CD47CE">
      <w:pPr>
        <w:ind w:left="0" w:right="14" w:firstLine="280"/>
      </w:pPr>
      <w:r>
        <w:t xml:space="preserve">Представления о социальных ролях людей, правилах поведения согласно социальной роли. </w:t>
      </w:r>
    </w:p>
    <w:p w:rsidR="00CD47CE" w:rsidRDefault="00CD47CE">
      <w:pPr>
        <w:ind w:left="0" w:right="14" w:firstLine="280"/>
      </w:pPr>
      <w:r>
        <w:t xml:space="preserve">Определение круга своих социальных ролей, умение вести себя в конкретной ситуации соответственно роли. </w:t>
      </w:r>
    </w:p>
    <w:p w:rsidR="00CD47CE" w:rsidRDefault="00CD47CE">
      <w:pPr>
        <w:numPr>
          <w:ilvl w:val="0"/>
          <w:numId w:val="10"/>
        </w:numPr>
        <w:ind w:left="0" w:right="14" w:firstLine="280"/>
      </w:pPr>
      <w:r>
        <w:t xml:space="preserve">Освоение навыков учебной деятельности и накопление опыта продуктивного взаимодействия с взрослыми и сверстниками. </w:t>
      </w:r>
    </w:p>
    <w:p w:rsidR="00CD47CE" w:rsidRDefault="00CD47CE">
      <w:pPr>
        <w:ind w:left="0" w:right="14" w:firstLine="280"/>
      </w:pPr>
      <w:r>
        <w:rPr>
          <w:noProof/>
        </w:rPr>
        <w:pict>
          <v:group id="Group 749902" o:spid="_x0000_s1229" style="position:absolute;left:0;text-align:left;margin-left:182.5pt;margin-top:32.6pt;width:.4pt;height:430.7pt;z-index:251666432" coordsize="50,54696">
            <v:shape id="Shape 822355" o:spid="_x0000_s1230" style="position:absolute;width:91;height:54696" coordsize="9144,5469636" path="m,l9144,r,5469636l,5469636,,e" fillcolor="black" stroked="f" strokeweight="0">
              <v:stroke opacity="0" miterlimit="10" joinstyle="miter"/>
            </v:shape>
            <w10:wrap type="square"/>
          </v:group>
        </w:pict>
      </w:r>
      <w:r>
        <w:t xml:space="preserve">Умение соблюдать правила поведения на уроках и во внеурочной деятельности, взаимодействовать со время экскурсий, походов; </w:t>
      </w:r>
    </w:p>
    <w:p w:rsidR="00CD47CE" w:rsidRDefault="00CD47CE">
      <w:pPr>
        <w:tabs>
          <w:tab w:val="center" w:pos="604"/>
          <w:tab w:val="center" w:pos="1223"/>
          <w:tab w:val="center" w:pos="2102"/>
          <w:tab w:val="right" w:pos="3649"/>
        </w:tabs>
        <w:spacing w:after="3" w:line="258" w:lineRule="auto"/>
        <w:ind w:left="0" w:firstLine="0"/>
        <w:jc w:val="left"/>
      </w:pPr>
      <w:r>
        <w:rPr>
          <w:rFonts w:ascii="Calibri" w:hAnsi="Calibri" w:cs="Calibri"/>
          <w:sz w:val="22"/>
        </w:rPr>
        <w:tab/>
      </w:r>
      <w:r>
        <w:t xml:space="preserve">знание </w:t>
      </w:r>
      <w:r>
        <w:tab/>
        <w:t xml:space="preserve">и </w:t>
      </w:r>
      <w:r>
        <w:tab/>
        <w:t xml:space="preserve">соблюдение </w:t>
      </w:r>
      <w:r>
        <w:tab/>
        <w:t xml:space="preserve">правил </w:t>
      </w:r>
    </w:p>
    <w:p w:rsidR="00CD47CE" w:rsidRDefault="00CD47CE">
      <w:pPr>
        <w:ind w:left="10" w:right="14"/>
      </w:pPr>
      <w:r>
        <w:t xml:space="preserve">личной гигиены девушки и юноши; знание вредных последствий для телесной и душевной жизни человека от приема наркотических и токсических веществ, алкоголя, </w:t>
      </w:r>
    </w:p>
    <w:p w:rsidR="00CD47CE" w:rsidRDefault="00CD47CE">
      <w:pPr>
        <w:ind w:left="10" w:right="14"/>
      </w:pPr>
      <w:r>
        <w:t xml:space="preserve">табака; </w:t>
      </w:r>
    </w:p>
    <w:p w:rsidR="00CD47CE" w:rsidRDefault="00CD47CE">
      <w:pPr>
        <w:ind w:left="0" w:right="14" w:firstLine="280"/>
      </w:pPr>
      <w:r>
        <w:t xml:space="preserve">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 </w:t>
      </w:r>
    </w:p>
    <w:p w:rsidR="00CD47CE" w:rsidRDefault="00CD47CE">
      <w:pPr>
        <w:ind w:left="0" w:right="14" w:firstLine="280"/>
      </w:pPr>
      <w:r>
        <w:t xml:space="preserve">знание семейных традиций и морально-этических норм взаимоотношений в семье. выполнение правил поведения в семье и следование морально-этическим нормам взаимоотношений в семье </w:t>
      </w:r>
    </w:p>
    <w:p w:rsidR="00CD47CE" w:rsidRDefault="00CD47CE">
      <w:pPr>
        <w:ind w:left="10" w:right="14"/>
      </w:pPr>
      <w:r>
        <w:t xml:space="preserve">(отношение к старшим и младшим поколениям в семье) </w:t>
      </w:r>
    </w:p>
    <w:p w:rsidR="00CD47CE" w:rsidRDefault="00CD47CE">
      <w:pPr>
        <w:ind w:left="0" w:right="14" w:firstLine="280"/>
      </w:pPr>
      <w:r>
        <w:t xml:space="preserve">знание </w:t>
      </w:r>
      <w:r>
        <w:tab/>
        <w:t xml:space="preserve">основных профессиональных ролей на производстве </w:t>
      </w:r>
    </w:p>
    <w:p w:rsidR="00CD47CE" w:rsidRDefault="00CD47CE">
      <w:pPr>
        <w:ind w:left="0" w:right="14" w:firstLine="280"/>
      </w:pPr>
      <w:r>
        <w:t xml:space="preserve">Овладение первоначальными знаниями об общекультурных ценностях и моральных ориентирах, задаваемых культурным сообществом ребенка </w:t>
      </w:r>
    </w:p>
    <w:p w:rsidR="00CD47CE" w:rsidRDefault="00CD47CE">
      <w:pPr>
        <w:ind w:left="0" w:right="14" w:firstLine="280"/>
      </w:pPr>
      <w:r>
        <w:rPr>
          <w:noProof/>
        </w:rPr>
        <w:pict>
          <v:group id="Group 749900" o:spid="_x0000_s1231" style="position:absolute;left:0;text-align:left;margin-left:71.6pt;margin-top:91.25pt;width:.4pt;height:430.7pt;z-index:251667456;mso-position-horizontal-relative:page;mso-position-vertical-relative:page" coordsize="50,54696">
            <v:shape id="Shape 822357" o:spid="_x0000_s1232"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901" o:spid="_x0000_s1233" style="position:absolute;left:0;text-align:left;margin-left:449.8pt;margin-top:91.25pt;width:.4pt;height:430.7pt;z-index:251668480;mso-position-horizontal-relative:page;mso-position-vertical-relative:page" coordsize="50,54696">
            <v:shape id="Shape 822359" o:spid="_x0000_s1234"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903" o:spid="_x0000_s1235" style="position:absolute;left:0;text-align:left;margin-left:840pt;margin-top:91.25pt;width:.4pt;height:430.7pt;z-index:251669504;mso-position-horizontal-relative:page;mso-position-vertical-relative:page" coordsize="50,54696">
            <v:shape id="Shape 822361" o:spid="_x0000_s1236" style="position:absolute;width:91;height:54696" coordsize="9144,5469636" path="m,l9144,r,5469636l,5469636,,e" fillcolor="black" stroked="f" strokeweight="0">
              <v:stroke opacity="0" miterlimit="10" joinstyle="miter"/>
            </v:shape>
            <w10:wrap type="square" anchorx="page" anchory="page"/>
          </v:group>
        </w:pict>
      </w:r>
      <w:r>
        <w:t xml:space="preserve">Формирование представлений о правилах поведения в разных социальных ситуациях и с людьми разного социального статуса, с взрослыми разного возраста и взрослыми и сверстниками, выбирая адекватную дистанцию и формы контакта, соответствующих возрасту и полу ребенка. </w:t>
      </w:r>
    </w:p>
    <w:p w:rsidR="00CD47CE" w:rsidRDefault="00CD47CE">
      <w:pPr>
        <w:ind w:left="0" w:right="14" w:firstLine="280"/>
      </w:pPr>
      <w:r>
        <w:t xml:space="preserve">4) 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CD47CE" w:rsidRDefault="00CD47CE">
      <w:pPr>
        <w:ind w:left="0" w:right="14" w:firstLine="280"/>
      </w:pPr>
      <w:r>
        <w:t xml:space="preserve">Умение находить друзей на основе личностных симпатий. </w:t>
      </w:r>
    </w:p>
    <w:p w:rsidR="00CD47CE" w:rsidRDefault="00CD47CE">
      <w:pPr>
        <w:ind w:left="-15" w:firstLine="270"/>
        <w:jc w:val="left"/>
      </w:pPr>
      <w:r>
        <w:t xml:space="preserve">Умение </w:t>
      </w:r>
      <w:r>
        <w:tab/>
        <w:t xml:space="preserve">строить </w:t>
      </w:r>
      <w:r>
        <w:tab/>
        <w:t xml:space="preserve">дружеские отношения, </w:t>
      </w:r>
      <w:r>
        <w:tab/>
        <w:t xml:space="preserve">оказывать </w:t>
      </w:r>
      <w:r>
        <w:tab/>
        <w:t xml:space="preserve">поддержку </w:t>
      </w:r>
      <w:r>
        <w:tab/>
        <w:t xml:space="preserve">и взаимопомощь, </w:t>
      </w:r>
      <w:r>
        <w:tab/>
        <w:t xml:space="preserve">сопереживать, сочувствовать. </w:t>
      </w:r>
    </w:p>
    <w:p w:rsidR="00CD47CE" w:rsidRDefault="00CD47CE">
      <w:pPr>
        <w:ind w:left="0" w:right="14" w:firstLine="280"/>
      </w:pPr>
      <w:r>
        <w:t xml:space="preserve">Умение взаимодействовать в группе в процессе учебной, игровой и доступной трудовой деятельности. </w:t>
      </w:r>
    </w:p>
    <w:p w:rsidR="00CD47CE" w:rsidRDefault="00CD47CE">
      <w:pPr>
        <w:ind w:left="0" w:right="14" w:firstLine="280"/>
      </w:pPr>
      <w:r>
        <w:t xml:space="preserve">Умение организовывать свободное время с учетом своих интересов и возможностей. </w:t>
      </w:r>
    </w:p>
    <w:p w:rsidR="00CD47CE" w:rsidRDefault="00CD47CE">
      <w:pPr>
        <w:numPr>
          <w:ilvl w:val="0"/>
          <w:numId w:val="11"/>
        </w:numPr>
        <w:ind w:right="3"/>
        <w:jc w:val="left"/>
      </w:pPr>
      <w:r>
        <w:t xml:space="preserve">Накопление положительного опыта сотрудничества, </w:t>
      </w:r>
      <w:r>
        <w:tab/>
        <w:t xml:space="preserve">участия </w:t>
      </w:r>
      <w:r>
        <w:tab/>
        <w:t xml:space="preserve">в общественной жизни. </w:t>
      </w:r>
    </w:p>
    <w:p w:rsidR="00CD47CE" w:rsidRDefault="00CD47CE">
      <w:pPr>
        <w:ind w:left="0" w:right="14" w:firstLine="280"/>
      </w:pPr>
      <w:r>
        <w:t xml:space="preserve">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 </w:t>
      </w:r>
    </w:p>
    <w:p w:rsidR="00CD47CE" w:rsidRDefault="00CD47CE">
      <w:pPr>
        <w:ind w:left="-15" w:firstLine="270"/>
        <w:jc w:val="left"/>
      </w:pPr>
      <w:r>
        <w:t xml:space="preserve">Использование </w:t>
      </w:r>
      <w:r>
        <w:tab/>
        <w:t xml:space="preserve">простейших эстетических ориентиров (эталонов) в быту, дома и в школе. </w:t>
      </w:r>
    </w:p>
    <w:p w:rsidR="00CD47CE" w:rsidRDefault="00CD47CE">
      <w:pPr>
        <w:ind w:left="0" w:right="14" w:firstLine="280"/>
      </w:pPr>
      <w:r>
        <w:t xml:space="preserve">Умение соблюдать традиции государственных, семейных, школьных праздников. </w:t>
      </w:r>
    </w:p>
    <w:p w:rsidR="00CD47CE" w:rsidRDefault="00CD47CE">
      <w:pPr>
        <w:numPr>
          <w:ilvl w:val="0"/>
          <w:numId w:val="11"/>
        </w:numPr>
        <w:spacing w:after="3" w:line="258" w:lineRule="auto"/>
        <w:ind w:right="3"/>
        <w:jc w:val="left"/>
      </w:pPr>
      <w:r>
        <w:rPr>
          <w:noProof/>
        </w:rPr>
        <w:pict>
          <v:group id="Group 747695" o:spid="_x0000_s1237" style="position:absolute;left:0;text-align:left;margin-left:182.5pt;margin-top:0;width:.4pt;height:430.7pt;z-index:251670528" coordsize="50,54696">
            <v:shape id="Shape 822371" o:spid="_x0000_s1238" style="position:absolute;width:91;height:22567" coordsize="9144,2256790" path="m,l9144,r,2256790l,2256790,,e" fillcolor="black" stroked="f" strokeweight="0">
              <v:stroke opacity="0" miterlimit="10" joinstyle="miter"/>
            </v:shape>
            <v:shape id="Shape 822372" o:spid="_x0000_s1239" style="position:absolute;top:22568;width:91;height:460" coordsize="9144,46038" path="m,l9144,r,46038l,46038,,e" fillcolor="black" stroked="f" strokeweight="0">
              <v:stroke opacity="0" miterlimit="10" joinstyle="miter"/>
            </v:shape>
            <v:shape id="Shape 822373" o:spid="_x0000_s1240" style="position:absolute;top:23028;width:91;height:2082" coordsize="9144,208280" path="m,l9144,r,208280l,208280,,e" fillcolor="black" stroked="f" strokeweight="0">
              <v:stroke opacity="0" miterlimit="10" joinstyle="miter"/>
            </v:shape>
            <v:shape id="Shape 822374" o:spid="_x0000_s1241" style="position:absolute;top:25111;width:91;height:457" coordsize="9144,45720" path="m,l9144,r,45720l,45720,,e" fillcolor="black" stroked="f" strokeweight="0">
              <v:stroke opacity="0" miterlimit="10" joinstyle="miter"/>
            </v:shape>
            <v:shape id="Shape 822375" o:spid="_x0000_s1242" style="position:absolute;top:25568;width:91;height:29127" coordsize="9144,2912745" path="m,l9144,r,2912745l,2912745,,e" fillcolor="black" stroked="f" strokeweight="0">
              <v:stroke opacity="0" miterlimit="10" joinstyle="miter"/>
            </v:shape>
            <w10:wrap type="square"/>
          </v:group>
        </w:pict>
      </w:r>
      <w:r>
        <w:t xml:space="preserve">Представления об обязанностях и детьми (старшими, младшими, сверстниками), со знакомыми и незнакомыми людьми. </w:t>
      </w:r>
    </w:p>
    <w:p w:rsidR="00CD47CE" w:rsidRDefault="00CD47CE">
      <w:pPr>
        <w:ind w:left="0" w:right="14" w:firstLine="280"/>
      </w:pPr>
      <w:r>
        <w:t xml:space="preserve">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 </w:t>
      </w:r>
    </w:p>
    <w:p w:rsidR="00CD47CE" w:rsidRDefault="00CD47CE">
      <w:pPr>
        <w:ind w:left="0" w:right="14" w:firstLine="280"/>
      </w:pPr>
      <w:r>
        <w:t xml:space="preserve">Анализировать поступки людей и давать им элементарную оценку в соответствии с принятыми нормам и правилами поведения. </w:t>
      </w:r>
    </w:p>
    <w:p w:rsidR="00CD47CE" w:rsidRDefault="00CD47CE">
      <w:pPr>
        <w:ind w:left="290" w:right="14"/>
      </w:pPr>
      <w:r>
        <w:t xml:space="preserve">Развитие вкуса. </w:t>
      </w:r>
    </w:p>
    <w:p w:rsidR="00CD47CE" w:rsidRDefault="00CD47CE">
      <w:pPr>
        <w:spacing w:after="65" w:line="258" w:lineRule="auto"/>
        <w:ind w:left="10" w:right="7"/>
        <w:jc w:val="right"/>
      </w:pPr>
      <w:r>
        <w:t xml:space="preserve">Подбирать одежду и обувь в </w:t>
      </w:r>
    </w:p>
    <w:p w:rsidR="00CD47CE" w:rsidRDefault="00CD47CE">
      <w:pPr>
        <w:spacing w:line="337" w:lineRule="auto"/>
        <w:ind w:left="-7554" w:right="14"/>
      </w:pPr>
      <w:r>
        <w:rPr>
          <w:sz w:val="31"/>
          <w:vertAlign w:val="superscript"/>
        </w:rPr>
        <w:t xml:space="preserve"> </w:t>
      </w:r>
      <w:r>
        <w:t xml:space="preserve">соответствии </w:t>
      </w:r>
      <w:r>
        <w:tab/>
        <w:t xml:space="preserve">с </w:t>
      </w:r>
      <w:r>
        <w:tab/>
        <w:t xml:space="preserve">индивидуальными  особенностями; </w:t>
      </w:r>
    </w:p>
    <w:p w:rsidR="00CD47CE" w:rsidRDefault="00CD47CE">
      <w:pPr>
        <w:ind w:left="0" w:right="14" w:firstLine="280"/>
      </w:pPr>
      <w:r>
        <w:t xml:space="preserve">Рационально выбирать товары, учитывая их назначение и собственные возможности; </w:t>
      </w:r>
    </w:p>
    <w:p w:rsidR="00CD47CE" w:rsidRDefault="00CD47CE">
      <w:pPr>
        <w:ind w:left="0" w:right="14" w:firstLine="280"/>
      </w:pPr>
      <w:r>
        <w:t xml:space="preserve">Развитие способности к организации личного пространства и времени, поиску друзей; обогащение практики эмоционального сопереживания </w:t>
      </w:r>
    </w:p>
    <w:p w:rsidR="00CD47CE" w:rsidRDefault="00CD47CE">
      <w:pPr>
        <w:ind w:left="0" w:right="14" w:firstLine="280"/>
      </w:pPr>
      <w:r>
        <w:rPr>
          <w:noProof/>
        </w:rPr>
        <w:pict>
          <v:group id="Group 747693" o:spid="_x0000_s1243" style="position:absolute;left:0;text-align:left;margin-left:71.6pt;margin-top:91.25pt;width:.4pt;height:430.7pt;z-index:251671552;mso-position-horizontal-relative:page;mso-position-vertical-relative:page" coordsize="50,54696">
            <v:shape id="Shape 822381" o:spid="_x0000_s1244" style="position:absolute;width:91;height:22567" coordsize="9144,2256790" path="m,l9144,r,2256790l,2256790,,e" fillcolor="black" stroked="f" strokeweight="0">
              <v:stroke opacity="0" miterlimit="10" joinstyle="miter"/>
            </v:shape>
            <v:shape id="Shape 822382" o:spid="_x0000_s1245" style="position:absolute;top:22568;width:91;height:460" coordsize="9144,46038" path="m,l9144,r,46038l,46038,,e" fillcolor="black" stroked="f" strokeweight="0">
              <v:stroke opacity="0" miterlimit="10" joinstyle="miter"/>
            </v:shape>
            <v:shape id="Shape 822383" o:spid="_x0000_s1246" style="position:absolute;top:23028;width:91;height:2082" coordsize="9144,208280" path="m,l9144,r,208280l,208280,,e" fillcolor="black" stroked="f" strokeweight="0">
              <v:stroke opacity="0" miterlimit="10" joinstyle="miter"/>
            </v:shape>
            <v:shape id="Shape 822384" o:spid="_x0000_s1247" style="position:absolute;top:25111;width:91;height:457" coordsize="9144,45720" path="m,l9144,r,45720l,45720,,e" fillcolor="black" stroked="f" strokeweight="0">
              <v:stroke opacity="0" miterlimit="10" joinstyle="miter"/>
            </v:shape>
            <v:shape id="Shape 822385" o:spid="_x0000_s1248" style="position:absolute;top:25568;width:91;height:29127" coordsize="9144,2912745" path="m,l9144,r,2912745l,2912745,,e" fillcolor="black" stroked="f" strokeweight="0">
              <v:stroke opacity="0" miterlimit="10" joinstyle="miter"/>
            </v:shape>
            <w10:wrap type="square" anchorx="page" anchory="page"/>
          </v:group>
        </w:pict>
      </w:r>
      <w:r>
        <w:rPr>
          <w:noProof/>
        </w:rPr>
        <w:pict>
          <v:group id="Group 747694" o:spid="_x0000_s1249" style="position:absolute;left:0;text-align:left;margin-left:449.8pt;margin-top:91.25pt;width:.4pt;height:430.7pt;z-index:251672576;mso-position-horizontal-relative:page;mso-position-vertical-relative:page" coordsize="50,54696">
            <v:shape id="Shape 822391" o:spid="_x0000_s1250" style="position:absolute;width:91;height:22567" coordsize="9144,2256790" path="m,l9144,r,2256790l,2256790,,e" fillcolor="black" stroked="f" strokeweight="0">
              <v:stroke opacity="0" miterlimit="10" joinstyle="miter"/>
            </v:shape>
            <v:shape id="Shape 822392" o:spid="_x0000_s1251" style="position:absolute;top:22568;width:91;height:460" coordsize="9144,46038" path="m,l9144,r,46038l,46038,,e" fillcolor="black" stroked="f" strokeweight="0">
              <v:stroke opacity="0" miterlimit="10" joinstyle="miter"/>
            </v:shape>
            <v:shape id="Shape 822393" o:spid="_x0000_s1252" style="position:absolute;top:23028;width:91;height:2082" coordsize="9144,208280" path="m,l9144,r,208280l,208280,,e" fillcolor="black" stroked="f" strokeweight="0">
              <v:stroke opacity="0" miterlimit="10" joinstyle="miter"/>
            </v:shape>
            <v:shape id="Shape 822394" o:spid="_x0000_s1253" style="position:absolute;top:25111;width:91;height:457" coordsize="9144,45720" path="m,l9144,r,45720l,45720,,e" fillcolor="black" stroked="f" strokeweight="0">
              <v:stroke opacity="0" miterlimit="10" joinstyle="miter"/>
            </v:shape>
            <v:shape id="Shape 822395" o:spid="_x0000_s1254" style="position:absolute;top:25568;width:91;height:29127" coordsize="9144,2912745" path="m,l9144,r,2912745l,2912745,,e" fillcolor="black" stroked="f" strokeweight="0">
              <v:stroke opacity="0" miterlimit="10" joinstyle="miter"/>
            </v:shape>
            <w10:wrap type="square" anchorx="page" anchory="page"/>
          </v:group>
        </w:pict>
      </w:r>
      <w:r>
        <w:rPr>
          <w:noProof/>
        </w:rPr>
        <w:pict>
          <v:group id="Group 747696" o:spid="_x0000_s1255" style="position:absolute;left:0;text-align:left;margin-left:840pt;margin-top:91.25pt;width:.4pt;height:430.7pt;z-index:251673600;mso-position-horizontal-relative:page;mso-position-vertical-relative:page" coordsize="50,54696">
            <v:shape id="Shape 822401" o:spid="_x0000_s1256" style="position:absolute;width:91;height:22567" coordsize="9144,2256790" path="m,l9144,r,2256790l,2256790,,e" fillcolor="black" stroked="f" strokeweight="0">
              <v:stroke opacity="0" miterlimit="10" joinstyle="miter"/>
            </v:shape>
            <v:shape id="Shape 822402" o:spid="_x0000_s1257" style="position:absolute;top:22568;width:91;height:460" coordsize="9144,46038" path="m,l9144,r,46038l,46038,,e" fillcolor="black" stroked="f" strokeweight="0">
              <v:stroke opacity="0" miterlimit="10" joinstyle="miter"/>
            </v:shape>
            <v:shape id="Shape 822403" o:spid="_x0000_s1258" style="position:absolute;top:23028;width:91;height:2082" coordsize="9144,208280" path="m,l9144,r,208280l,208280,,e" fillcolor="black" stroked="f" strokeweight="0">
              <v:stroke opacity="0" miterlimit="10" joinstyle="miter"/>
            </v:shape>
            <v:shape id="Shape 822404" o:spid="_x0000_s1259" style="position:absolute;top:25111;width:91;height:457" coordsize="9144,45720" path="m,l9144,r,45720l,45720,,e" fillcolor="black" stroked="f" strokeweight="0">
              <v:stroke opacity="0" miterlimit="10" joinstyle="miter"/>
            </v:shape>
            <v:shape id="Shape 822405" o:spid="_x0000_s1260" style="position:absolute;top:25568;width:91;height:29127" coordsize="9144,2912745" path="m,l9144,r,2912745l,2912745,,e" fillcolor="black" stroked="f" strokeweight="0">
              <v:stroke opacity="0" miterlimit="10" joinstyle="miter"/>
            </v:shape>
            <w10:wrap type="square" anchorx="page" anchory="page"/>
          </v:group>
        </w:pict>
      </w:r>
      <w:r>
        <w:t xml:space="preserve">Участвовать в организации досуга и отдыха в семье, в классном и школьном коллективе. </w:t>
      </w:r>
    </w:p>
    <w:p w:rsidR="00CD47CE" w:rsidRDefault="00CD47CE">
      <w:pPr>
        <w:ind w:left="0" w:right="14" w:firstLine="280"/>
      </w:pPr>
      <w:r>
        <w:t xml:space="preserve">строить дружеские отношения, оказывать поддержку и взаимопомощь, сопереживать, сочувствовать. </w:t>
      </w:r>
    </w:p>
    <w:p w:rsidR="00CD47CE" w:rsidRDefault="00CD47CE">
      <w:pPr>
        <w:ind w:left="0" w:right="14" w:firstLine="280"/>
      </w:pPr>
      <w:r>
        <w:t xml:space="preserve">взаимодействовать в группе в процессе учебной, игровой и трудовой деятельности. </w:t>
      </w:r>
    </w:p>
    <w:p w:rsidR="00CD47CE" w:rsidRDefault="00CD47CE">
      <w:pPr>
        <w:tabs>
          <w:tab w:val="center" w:pos="8531"/>
          <w:tab w:val="center" w:pos="10126"/>
          <w:tab w:val="right" w:pos="11212"/>
        </w:tabs>
        <w:spacing w:after="3" w:line="258" w:lineRule="auto"/>
        <w:ind w:left="0" w:firstLine="0"/>
        <w:jc w:val="left"/>
      </w:pPr>
      <w:r>
        <w:rPr>
          <w:rFonts w:ascii="Calibri" w:hAnsi="Calibri" w:cs="Calibri"/>
          <w:sz w:val="22"/>
        </w:rPr>
        <w:tab/>
      </w:r>
      <w:r>
        <w:t xml:space="preserve">сопереживать, </w:t>
      </w:r>
      <w:r>
        <w:tab/>
        <w:t xml:space="preserve">сочувствовать </w:t>
      </w:r>
      <w:r>
        <w:tab/>
        <w:t xml:space="preserve">и </w:t>
      </w:r>
    </w:p>
    <w:p w:rsidR="00CD47CE" w:rsidRDefault="00CD47CE">
      <w:pPr>
        <w:ind w:left="10" w:right="14"/>
      </w:pPr>
      <w:r>
        <w:t xml:space="preserve">правах ребенка. </w:t>
      </w:r>
    </w:p>
    <w:p w:rsidR="00CD47CE" w:rsidRDefault="00CD47CE">
      <w:pPr>
        <w:ind w:left="-15" w:firstLine="270"/>
        <w:jc w:val="left"/>
      </w:pPr>
      <w:r>
        <w:t xml:space="preserve">Доступные представления о праве на жизнь, на образование, на труд, на неприкосновенность </w:t>
      </w:r>
      <w:r>
        <w:tab/>
        <w:t xml:space="preserve">личности </w:t>
      </w:r>
      <w:r>
        <w:tab/>
        <w:t xml:space="preserve">и достоинства и другие. </w:t>
      </w:r>
    </w:p>
    <w:p w:rsidR="00CD47CE" w:rsidRDefault="00CD47CE">
      <w:pPr>
        <w:ind w:left="0" w:right="14" w:firstLine="280"/>
      </w:pPr>
      <w:r>
        <w:t xml:space="preserve">Доступные представления об обязанностях обучающегося, сына </w:t>
      </w:r>
    </w:p>
    <w:p w:rsidR="00CD47CE" w:rsidRDefault="00CD47CE">
      <w:pPr>
        <w:ind w:left="10" w:right="14"/>
      </w:pPr>
      <w:r>
        <w:t xml:space="preserve">(дочери), гражданина и другие. 7) Формирование представления о России. </w:t>
      </w:r>
    </w:p>
    <w:p w:rsidR="00CD47CE" w:rsidRDefault="00CD47CE">
      <w:pPr>
        <w:ind w:left="0" w:right="14" w:firstLine="280"/>
      </w:pPr>
      <w:r>
        <w:t xml:space="preserve">Доступные </w:t>
      </w:r>
      <w:r>
        <w:tab/>
        <w:t xml:space="preserve">представления </w:t>
      </w:r>
      <w:r>
        <w:tab/>
        <w:t xml:space="preserve">о государственной символике. </w:t>
      </w:r>
    </w:p>
    <w:p w:rsidR="00CD47CE" w:rsidRDefault="00CD47CE">
      <w:pPr>
        <w:spacing w:after="152"/>
        <w:ind w:left="-15" w:firstLine="270"/>
        <w:jc w:val="left"/>
      </w:pPr>
      <w:r>
        <w:t xml:space="preserve">Доступные </w:t>
      </w:r>
      <w:r>
        <w:tab/>
        <w:t xml:space="preserve">представления </w:t>
      </w:r>
      <w:r>
        <w:tab/>
        <w:t xml:space="preserve">о значимых </w:t>
      </w:r>
      <w:r>
        <w:tab/>
        <w:t xml:space="preserve">исторических </w:t>
      </w:r>
      <w:r>
        <w:tab/>
        <w:t xml:space="preserve">событиях </w:t>
      </w:r>
      <w:r>
        <w:tab/>
        <w:t xml:space="preserve">и выдающихся людях России. </w:t>
      </w:r>
    </w:p>
    <w:p w:rsidR="00CD47CE" w:rsidRDefault="00CD47CE">
      <w:pPr>
        <w:spacing w:after="152"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ectPr w:rsidR="00CD47CE">
          <w:headerReference w:type="even" r:id="rId317"/>
          <w:headerReference w:type="default" r:id="rId318"/>
          <w:footerReference w:type="even" r:id="rId319"/>
          <w:footerReference w:type="default" r:id="rId320"/>
          <w:headerReference w:type="first" r:id="rId321"/>
          <w:footerReference w:type="first" r:id="rId322"/>
          <w:pgSz w:w="16840" w:h="11904" w:orient="landscape"/>
          <w:pgMar w:top="1863" w:right="89" w:bottom="1567" w:left="9108" w:header="323" w:footer="3" w:gutter="0"/>
          <w:cols w:num="2" w:space="720" w:equalWidth="0">
            <w:col w:w="3627" w:space="105"/>
            <w:col w:w="3911"/>
          </w:cols>
        </w:sectPr>
      </w:pPr>
    </w:p>
    <w:p w:rsidR="00CD47CE" w:rsidRDefault="00CD47CE">
      <w:pPr>
        <w:ind w:left="10" w:right="14"/>
      </w:pPr>
      <w:r>
        <w:t xml:space="preserve">адекватно эмоционально реагировать на различные ситуации дома и в школе. </w:t>
      </w:r>
    </w:p>
    <w:p w:rsidR="00CD47CE" w:rsidRDefault="00CD47CE">
      <w:pPr>
        <w:ind w:left="0" w:right="14" w:firstLine="280"/>
      </w:pPr>
      <w:r>
        <w:t xml:space="preserve">Ориентировка в устройстве школьной жизни, участие в повседневной жизни класса, принятие на себя обязанностей наряду с другими детьми. </w:t>
      </w:r>
    </w:p>
    <w:p w:rsidR="00CD47CE" w:rsidRDefault="00CD47CE">
      <w:pPr>
        <w:ind w:left="0" w:right="14" w:firstLine="280"/>
      </w:pPr>
      <w:r>
        <w:t xml:space="preserve">Представления об устройстве школьной жизни. </w:t>
      </w:r>
    </w:p>
    <w:p w:rsidR="00CD47CE" w:rsidRDefault="00CD47CE">
      <w:pPr>
        <w:ind w:left="0" w:right="14" w:firstLine="280"/>
      </w:pPr>
      <w:r>
        <w:t xml:space="preserve">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 </w:t>
      </w:r>
    </w:p>
    <w:p w:rsidR="00CD47CE" w:rsidRDefault="00CD47CE">
      <w:pPr>
        <w:ind w:left="0" w:right="14" w:firstLine="280"/>
      </w:pPr>
      <w:r>
        <w:rPr>
          <w:noProof/>
        </w:rPr>
        <w:pict>
          <v:group id="Group 749549" o:spid="_x0000_s1295" style="position:absolute;left:0;text-align:left;margin-left:71.6pt;margin-top:91.25pt;width:.4pt;height:430.7pt;z-index:251674624;mso-position-horizontal-relative:page;mso-position-vertical-relative:page" coordsize="50,54696">
            <v:shape id="Shape 822407" o:spid="_x0000_s1296"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550" o:spid="_x0000_s1297" style="position:absolute;left:0;text-align:left;margin-left:449.8pt;margin-top:91.25pt;width:.4pt;height:430.7pt;z-index:251675648;mso-position-horizontal-relative:page;mso-position-vertical-relative:page" coordsize="50,54696">
            <v:shape id="Shape 822409" o:spid="_x0000_s1298"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551" o:spid="_x0000_s1299" style="position:absolute;left:0;text-align:left;margin-left:637.9pt;margin-top:91.25pt;width:.4pt;height:430.7pt;z-index:251676672;mso-position-horizontal-relative:page;mso-position-vertical-relative:page" coordsize="50,54696">
            <v:shape id="Shape 822411" o:spid="_x0000_s1300"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552" o:spid="_x0000_s1301" style="position:absolute;left:0;text-align:left;margin-left:840pt;margin-top:91.25pt;width:.4pt;height:430.7pt;z-index:251677696;mso-position-horizontal-relative:page;mso-position-vertical-relative:page" coordsize="50,54696">
            <v:shape id="Shape 822413" o:spid="_x0000_s1302" style="position:absolute;width:91;height:54696" coordsize="9144,5469636" path="m,l9144,r,5469636l,5469636,,e" fillcolor="black" stroked="f" strokeweight="0">
              <v:stroke opacity="0" miterlimit="10" joinstyle="miter"/>
            </v:shape>
            <w10:wrap type="square" anchorx="page" anchory="page"/>
          </v:group>
        </w:pict>
      </w:r>
      <w:r>
        <w:t xml:space="preserve">Включаться в разнообразные повседневные школьные дела, принимать посильное участие, брать на себя ответственность. </w:t>
      </w:r>
    </w:p>
    <w:p w:rsidR="00CD47CE" w:rsidRDefault="00CD47CE">
      <w:pPr>
        <w:ind w:left="0" w:right="14" w:firstLine="280"/>
      </w:pPr>
      <w:r>
        <w:t xml:space="preserve">Освоение необходимых ребенку социальных ритуалов. </w:t>
      </w:r>
    </w:p>
    <w:p w:rsidR="00CD47CE" w:rsidRDefault="00CD47CE">
      <w:pPr>
        <w:ind w:left="0" w:right="14" w:firstLine="280"/>
      </w:pPr>
      <w:r>
        <w:t xml:space="preserve">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CD47CE" w:rsidRDefault="00CD47CE">
      <w:pPr>
        <w:ind w:left="0" w:right="14" w:firstLine="280"/>
      </w:pPr>
      <w:r>
        <w:t xml:space="preserve">Освоение возможностей и допустимых границ социальных контактов, выработки адекватной дистанции в зависимости от ситуации общения. </w:t>
      </w:r>
    </w:p>
    <w:p w:rsidR="00CD47CE" w:rsidRDefault="00CD47CE">
      <w:pPr>
        <w:ind w:left="0" w:right="14" w:firstLine="280"/>
      </w:pPr>
      <w:r>
        <w:t xml:space="preserve">Умение проявлять инициативу, корректно устанавливать и ограничивать контакт. </w:t>
      </w:r>
    </w:p>
    <w:p w:rsidR="00CD47CE" w:rsidRDefault="00CD47CE">
      <w:pPr>
        <w:ind w:left="0" w:right="14" w:firstLine="280"/>
      </w:pPr>
      <w:r>
        <w:t xml:space="preserve">Умение не быть назойливым в своих просьбах и требованиях, быть благодарным за проявление внимания и оказание помощи. </w:t>
      </w:r>
    </w:p>
    <w:p w:rsidR="00CD47CE" w:rsidRDefault="00CD47CE">
      <w:pPr>
        <w:ind w:left="0" w:right="14" w:firstLine="280"/>
      </w:pPr>
      <w:r>
        <w:t xml:space="preserve">Умение применять формы выражения своих чувств </w:t>
      </w:r>
    </w:p>
    <w:p w:rsidR="00CD47CE" w:rsidRDefault="00CD47CE">
      <w:pPr>
        <w:ind w:left="280" w:right="14" w:hanging="280"/>
      </w:pPr>
      <w:r>
        <w:t xml:space="preserve">соответственно ситуации Обществознание: </w:t>
      </w:r>
    </w:p>
    <w:p w:rsidR="00CD47CE" w:rsidRDefault="00CD47CE">
      <w:pPr>
        <w:ind w:left="0" w:right="14" w:firstLine="280"/>
      </w:pPr>
      <w:r>
        <w:t xml:space="preserve">развитие представлений о себе и круге близких людей, осознание общности и различий с другими </w:t>
      </w:r>
    </w:p>
    <w:p w:rsidR="00CD47CE" w:rsidRDefault="00CD47CE">
      <w:pPr>
        <w:ind w:left="0" w:right="14" w:firstLine="280"/>
      </w:pPr>
      <w:r>
        <w:rPr>
          <w:noProof/>
        </w:rPr>
        <w:pict>
          <v:group id="Group 749673" o:spid="_x0000_s1303" style="position:absolute;left:0;text-align:left;margin-left:71.6pt;margin-top:91.25pt;width:.4pt;height:430.7pt;z-index:251678720;mso-position-horizontal-relative:page;mso-position-vertical-relative:page" coordsize="50,54696">
            <v:shape id="Shape 822415" o:spid="_x0000_s1304"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675" o:spid="_x0000_s1305" style="position:absolute;left:0;text-align:left;margin-left:449.8pt;margin-top:91.25pt;width:.4pt;height:430.7pt;z-index:251679744;mso-position-horizontal-relative:page;mso-position-vertical-relative:page" coordsize="50,54696">
            <v:shape id="Shape 822417" o:spid="_x0000_s1306"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676" o:spid="_x0000_s1307" style="position:absolute;left:0;text-align:left;margin-left:637.9pt;margin-top:91.25pt;width:.4pt;height:430.7pt;z-index:251680768;mso-position-horizontal-relative:page;mso-position-vertical-relative:page" coordsize="50,54696">
            <v:shape id="Shape 822419" o:spid="_x0000_s1308" style="position:absolute;width:91;height:54696" coordsize="9144,5469636" path="m,l9144,r,5469636l,5469636,,e" fillcolor="black" stroked="f" strokeweight="0">
              <v:stroke opacity="0" miterlimit="10" joinstyle="miter"/>
            </v:shape>
            <w10:wrap type="square" anchorx="page" anchory="page"/>
          </v:group>
        </w:pict>
      </w:r>
      <w:r>
        <w:rPr>
          <w:noProof/>
        </w:rPr>
        <w:pict>
          <v:group id="Group 749677" o:spid="_x0000_s1309" style="position:absolute;left:0;text-align:left;margin-left:840pt;margin-top:91.25pt;width:.4pt;height:430.7pt;z-index:251681792;mso-position-horizontal-relative:page;mso-position-vertical-relative:page" coordsize="50,54696">
            <v:shape id="Shape 822421" o:spid="_x0000_s1310" style="position:absolute;width:91;height:54696" coordsize="9144,5469636" path="m,l9144,r,5469636l,5469636,,e" fillcolor="black" stroked="f" strokeweight="0">
              <v:stroke opacity="0" miterlimit="10" joinstyle="miter"/>
            </v:shape>
            <w10:wrap type="square" anchorx="page" anchory="page"/>
          </v:group>
        </w:pict>
      </w:r>
      <w:r>
        <w:t xml:space="preserve">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 </w:t>
      </w:r>
    </w:p>
    <w:p w:rsidR="00CD47CE" w:rsidRDefault="00CD47CE">
      <w:pPr>
        <w:ind w:left="0" w:right="14" w:firstLine="280"/>
      </w:pPr>
      <w:r>
        <w:t xml:space="preserve">Овладение представлениями о социальной жизни в настоящее время (профессиональных и социальных ролях людей) и в прошлом (в разные исторические времена). представления о профессиях окружающих людей, жизни и занятиях людей в прошлом. </w:t>
      </w:r>
    </w:p>
    <w:p w:rsidR="00CD47CE" w:rsidRDefault="00CD47CE">
      <w:pPr>
        <w:ind w:left="0" w:right="14" w:firstLine="280"/>
      </w:pPr>
      <w:r>
        <w:t xml:space="preserve">представления о социальных ролях людей (пассажир, пешеход, гражданин, труженик и т.д.), правилах поведения согласно социальной роли. </w:t>
      </w:r>
    </w:p>
    <w:p w:rsidR="00CD47CE" w:rsidRDefault="00CD47CE">
      <w:pPr>
        <w:tabs>
          <w:tab w:val="center" w:pos="899"/>
          <w:tab w:val="center" w:pos="2286"/>
          <w:tab w:val="right" w:pos="3600"/>
        </w:tabs>
        <w:spacing w:after="3" w:line="258" w:lineRule="auto"/>
        <w:ind w:left="0" w:firstLine="0"/>
        <w:jc w:val="left"/>
      </w:pPr>
      <w:r>
        <w:rPr>
          <w:rFonts w:ascii="Calibri" w:hAnsi="Calibri" w:cs="Calibri"/>
          <w:sz w:val="22"/>
        </w:rPr>
        <w:tab/>
      </w:r>
      <w:r>
        <w:t xml:space="preserve">определение </w:t>
      </w:r>
      <w:r>
        <w:tab/>
        <w:t xml:space="preserve">круга </w:t>
      </w:r>
      <w:r>
        <w:tab/>
        <w:t xml:space="preserve">своих </w:t>
      </w:r>
    </w:p>
    <w:tbl>
      <w:tblPr>
        <w:tblpPr w:vertAnchor="page" w:horzAnchor="page" w:tblpX="1437" w:tblpY="1757"/>
        <w:tblOverlap w:val="never"/>
        <w:tblW w:w="15368" w:type="dxa"/>
        <w:tblCellMar>
          <w:top w:w="107" w:type="dxa"/>
          <w:left w:w="100" w:type="dxa"/>
          <w:right w:w="4" w:type="dxa"/>
        </w:tblCellMar>
        <w:tblLook w:val="00A0"/>
      </w:tblPr>
      <w:tblGrid>
        <w:gridCol w:w="7564"/>
        <w:gridCol w:w="3762"/>
        <w:gridCol w:w="4042"/>
      </w:tblGrid>
      <w:tr w:rsidR="00CD47CE" w:rsidTr="00650584">
        <w:trPr>
          <w:trHeight w:val="8855"/>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44" w:line="259" w:lineRule="auto"/>
              <w:ind w:left="8" w:firstLine="0"/>
              <w:jc w:val="left"/>
              <w:rPr>
                <w:sz w:val="22"/>
              </w:rPr>
            </w:pPr>
            <w:r w:rsidRPr="00650584">
              <w:rPr>
                <w:sz w:val="22"/>
              </w:rPr>
              <w:t xml:space="preserve">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социальных ролей, умение вести себя в конкретной ситуации </w:t>
            </w:r>
          </w:p>
          <w:p w:rsidR="00CD47CE" w:rsidRPr="00650584" w:rsidRDefault="00CD47CE" w:rsidP="00650584">
            <w:pPr>
              <w:spacing w:after="0" w:line="259" w:lineRule="auto"/>
              <w:ind w:left="8" w:firstLine="0"/>
              <w:jc w:val="left"/>
              <w:rPr>
                <w:sz w:val="22"/>
              </w:rPr>
            </w:pPr>
            <w:r w:rsidRPr="00650584">
              <w:rPr>
                <w:sz w:val="22"/>
              </w:rPr>
              <w:t xml:space="preserve">соответственно роли </w:t>
            </w:r>
          </w:p>
          <w:p w:rsidR="00CD47CE" w:rsidRPr="00650584" w:rsidRDefault="00CD47CE" w:rsidP="00650584">
            <w:pPr>
              <w:spacing w:after="0" w:line="277" w:lineRule="auto"/>
              <w:ind w:left="8" w:firstLine="280"/>
              <w:rPr>
                <w:sz w:val="22"/>
              </w:rPr>
            </w:pPr>
            <w:r w:rsidRPr="00650584">
              <w:rPr>
                <w:sz w:val="22"/>
              </w:rPr>
              <w:t xml:space="preserve">Формирование представлений об истории своей родины - России. </w:t>
            </w:r>
          </w:p>
          <w:p w:rsidR="00CD47CE" w:rsidRPr="00650584" w:rsidRDefault="00CD47CE" w:rsidP="00650584">
            <w:pPr>
              <w:spacing w:after="153" w:line="249" w:lineRule="auto"/>
              <w:ind w:left="8" w:right="54" w:firstLine="280"/>
              <w:rPr>
                <w:sz w:val="22"/>
              </w:rPr>
            </w:pPr>
            <w:r w:rsidRPr="00650584">
              <w:rPr>
                <w:sz w:val="22"/>
              </w:rPr>
              <w:t xml:space="preserve">представления об основных периодах развития российского государства, о важнейших событиях и выдающихся деятелях каждого периода. </w:t>
            </w:r>
          </w:p>
          <w:p w:rsidR="00CD47CE" w:rsidRPr="00650584" w:rsidRDefault="00CD47CE" w:rsidP="00650584">
            <w:pPr>
              <w:spacing w:after="0" w:line="249" w:lineRule="auto"/>
              <w:ind w:left="8" w:right="51" w:firstLine="280"/>
              <w:rPr>
                <w:sz w:val="22"/>
              </w:rPr>
            </w:pPr>
            <w:r w:rsidRPr="00650584">
              <w:rPr>
                <w:sz w:val="22"/>
              </w:rPr>
              <w:t xml:space="preserve">понимание связи современной жизни России с историческим прошлым, взаимосвязи и преемственности культуры разных периодов, отражения в </w:t>
            </w:r>
          </w:p>
          <w:p w:rsidR="00CD47CE" w:rsidRPr="00650584" w:rsidRDefault="00CD47CE" w:rsidP="00650584">
            <w:pPr>
              <w:spacing w:after="0" w:line="249" w:lineRule="auto"/>
              <w:ind w:left="8" w:right="54" w:firstLine="0"/>
              <w:rPr>
                <w:sz w:val="22"/>
              </w:rPr>
            </w:pPr>
            <w:r w:rsidRPr="00650584">
              <w:rPr>
                <w:sz w:val="22"/>
              </w:rPr>
              <w:t xml:space="preserve">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 </w:t>
            </w:r>
          </w:p>
          <w:p w:rsidR="00CD47CE" w:rsidRPr="00650584" w:rsidRDefault="00CD47CE" w:rsidP="00650584">
            <w:pPr>
              <w:spacing w:after="0" w:line="260" w:lineRule="auto"/>
              <w:ind w:left="8" w:right="53" w:firstLine="280"/>
              <w:rPr>
                <w:sz w:val="22"/>
              </w:rPr>
            </w:pPr>
            <w:r w:rsidRPr="00650584">
              <w:rPr>
                <w:sz w:val="22"/>
              </w:rPr>
              <w:t xml:space="preserve">представления о своей малой родине как о крае, городе, в котором родился и живешь. </w:t>
            </w:r>
          </w:p>
          <w:p w:rsidR="00CD47CE" w:rsidRPr="00650584" w:rsidRDefault="00CD47CE" w:rsidP="00650584">
            <w:pPr>
              <w:spacing w:after="0" w:line="256" w:lineRule="auto"/>
              <w:ind w:left="8" w:right="65" w:firstLine="280"/>
              <w:rPr>
                <w:sz w:val="22"/>
              </w:rPr>
            </w:pPr>
            <w:r w:rsidRPr="00650584">
              <w:rPr>
                <w:sz w:val="22"/>
              </w:rPr>
              <w:t xml:space="preserve">понимание необходимости бережного отношения к своему городу, деревни, селу. </w:t>
            </w:r>
          </w:p>
          <w:p w:rsidR="00CD47CE" w:rsidRPr="00650584" w:rsidRDefault="00CD47CE" w:rsidP="00650584">
            <w:pPr>
              <w:spacing w:after="0" w:line="249" w:lineRule="auto"/>
              <w:ind w:left="8" w:right="53" w:firstLine="280"/>
              <w:rPr>
                <w:sz w:val="22"/>
              </w:rPr>
            </w:pPr>
            <w:r w:rsidRPr="00650584">
              <w:rPr>
                <w:sz w:val="22"/>
              </w:rPr>
              <w:t xml:space="preserve">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 </w:t>
            </w:r>
          </w:p>
          <w:p w:rsidR="00CD47CE" w:rsidRPr="00650584" w:rsidRDefault="00CD47CE" w:rsidP="00650584">
            <w:pPr>
              <w:spacing w:after="3" w:line="249" w:lineRule="auto"/>
              <w:ind w:left="8" w:right="54" w:firstLine="280"/>
              <w:rPr>
                <w:sz w:val="22"/>
              </w:rPr>
            </w:pPr>
            <w:r w:rsidRPr="00650584">
              <w:rPr>
                <w:sz w:val="22"/>
              </w:rPr>
              <w:t xml:space="preserve">элементарные представления о морали, праве, государстве, конституции РФ как основном законе государстве, гражданстве, правопорядке в обществе. </w:t>
            </w:r>
          </w:p>
          <w:p w:rsidR="00CD47CE" w:rsidRPr="00650584" w:rsidRDefault="00CD47CE" w:rsidP="00650584">
            <w:pPr>
              <w:tabs>
                <w:tab w:val="center" w:pos="803"/>
                <w:tab w:val="center" w:pos="3171"/>
              </w:tabs>
              <w:spacing w:after="0" w:line="259" w:lineRule="auto"/>
              <w:ind w:left="0" w:firstLine="0"/>
              <w:jc w:val="left"/>
              <w:rPr>
                <w:sz w:val="22"/>
              </w:rPr>
            </w:pPr>
            <w:r w:rsidRPr="00650584">
              <w:rPr>
                <w:rFonts w:ascii="Calibri" w:hAnsi="Calibri" w:cs="Calibri"/>
                <w:sz w:val="22"/>
              </w:rPr>
              <w:tab/>
            </w:r>
            <w:r w:rsidRPr="00650584">
              <w:rPr>
                <w:sz w:val="22"/>
              </w:rPr>
              <w:t xml:space="preserve">понимание </w:t>
            </w:r>
            <w:r w:rsidRPr="00650584">
              <w:rPr>
                <w:sz w:val="22"/>
              </w:rPr>
              <w:tab/>
              <w:t xml:space="preserve">единства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44" w:line="259" w:lineRule="auto"/>
              <w:ind w:left="0" w:firstLine="0"/>
              <w:jc w:val="left"/>
              <w:rPr>
                <w:sz w:val="22"/>
              </w:rPr>
            </w:pPr>
            <w:r w:rsidRPr="00650584">
              <w:rPr>
                <w:sz w:val="22"/>
              </w:rPr>
              <w:t xml:space="preserve"> </w:t>
            </w:r>
          </w:p>
          <w:p w:rsidR="00CD47CE" w:rsidRPr="00650584" w:rsidRDefault="00CD47CE" w:rsidP="00650584">
            <w:pPr>
              <w:spacing w:after="0" w:line="259" w:lineRule="auto"/>
              <w:ind w:left="0" w:firstLine="0"/>
              <w:jc w:val="left"/>
              <w:rPr>
                <w:sz w:val="22"/>
              </w:rPr>
            </w:pPr>
            <w:r w:rsidRPr="00650584">
              <w:rPr>
                <w:sz w:val="22"/>
              </w:rPr>
              <w:t xml:space="preserve"> </w:t>
            </w:r>
          </w:p>
        </w:tc>
      </w:tr>
    </w:tbl>
    <w:p w:rsidR="00CD47CE" w:rsidRDefault="00CD47CE">
      <w:pPr>
        <w:spacing w:after="0" w:line="259" w:lineRule="auto"/>
        <w:ind w:left="-9108" w:right="12708" w:firstLine="0"/>
        <w:jc w:val="left"/>
      </w:pPr>
    </w:p>
    <w:p w:rsidR="00CD47CE" w:rsidRDefault="00CD47CE">
      <w:pPr>
        <w:sectPr w:rsidR="00CD47CE">
          <w:headerReference w:type="even" r:id="rId323"/>
          <w:headerReference w:type="default" r:id="rId324"/>
          <w:footerReference w:type="even" r:id="rId325"/>
          <w:footerReference w:type="default" r:id="rId326"/>
          <w:headerReference w:type="first" r:id="rId327"/>
          <w:footerReference w:type="first" r:id="rId328"/>
          <w:pgSz w:w="16840" w:h="11904" w:orient="landscape"/>
          <w:pgMar w:top="1757" w:right="4132" w:bottom="1293" w:left="9108" w:header="323" w:footer="3" w:gutter="0"/>
          <w:cols w:space="720"/>
          <w:titlePg/>
        </w:sectPr>
      </w:pPr>
    </w:p>
    <w:tbl>
      <w:tblPr>
        <w:tblpPr w:vertAnchor="page" w:horzAnchor="page" w:tblpX="1437" w:tblpY="1753"/>
        <w:tblOverlap w:val="never"/>
        <w:tblW w:w="15368" w:type="dxa"/>
        <w:tblCellMar>
          <w:right w:w="6" w:type="dxa"/>
        </w:tblCellMar>
        <w:tblLook w:val="00A0"/>
      </w:tblPr>
      <w:tblGrid>
        <w:gridCol w:w="7564"/>
        <w:gridCol w:w="3762"/>
        <w:gridCol w:w="4042"/>
      </w:tblGrid>
      <w:tr w:rsidR="00CD47CE" w:rsidTr="00650584">
        <w:trPr>
          <w:trHeight w:val="8682"/>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nil"/>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right="51" w:firstLine="0"/>
              <w:rPr>
                <w:sz w:val="22"/>
              </w:rPr>
            </w:pPr>
            <w:r w:rsidRPr="00650584">
              <w:rPr>
                <w:sz w:val="22"/>
              </w:rPr>
              <w:t xml:space="preserve">(взаимосвязи) прав и обязанностей; необходимости соблюдения прав и выполнения обязанностей гражданином. </w:t>
            </w:r>
          </w:p>
          <w:p w:rsidR="00CD47CE" w:rsidRPr="00650584" w:rsidRDefault="00CD47CE" w:rsidP="00650584">
            <w:pPr>
              <w:spacing w:after="0" w:line="249" w:lineRule="auto"/>
              <w:ind w:left="0" w:right="56" w:firstLine="280"/>
              <w:rPr>
                <w:sz w:val="22"/>
              </w:rPr>
            </w:pPr>
            <w:r w:rsidRPr="00650584">
              <w:rPr>
                <w:sz w:val="22"/>
              </w:rPr>
              <w:t xml:space="preserve">представления обучающегося о собственных правах и обязанностях в различных сферах социальной жизни, в частности об обязанности трудиться. </w:t>
            </w:r>
          </w:p>
          <w:p w:rsidR="00CD47CE" w:rsidRPr="00650584" w:rsidRDefault="00CD47CE" w:rsidP="00650584">
            <w:pPr>
              <w:spacing w:after="0" w:line="255" w:lineRule="auto"/>
              <w:ind w:left="0" w:right="52" w:firstLine="280"/>
              <w:rPr>
                <w:sz w:val="22"/>
              </w:rPr>
            </w:pPr>
            <w:r w:rsidRPr="00650584">
              <w:rPr>
                <w:sz w:val="22"/>
              </w:rPr>
              <w:t xml:space="preserve">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 </w:t>
            </w:r>
          </w:p>
          <w:p w:rsidR="00CD47CE" w:rsidRPr="00650584" w:rsidRDefault="00CD47CE" w:rsidP="00650584">
            <w:pPr>
              <w:spacing w:after="0" w:line="250" w:lineRule="auto"/>
              <w:ind w:left="0" w:right="52" w:firstLine="280"/>
              <w:rPr>
                <w:sz w:val="22"/>
              </w:rPr>
            </w:pPr>
            <w:r w:rsidRPr="00650584">
              <w:rPr>
                <w:sz w:val="22"/>
              </w:rPr>
              <w:t xml:space="preserve">Формирование навыков учебной деятельности и накопление опыта продуктивного взаимодействия с взрослыми и сверстниками; развитие умения сопереживать другим и делать самостоятельный моральный выбор в разных ситуациях. </w:t>
            </w:r>
          </w:p>
          <w:p w:rsidR="00CD47CE" w:rsidRPr="00650584" w:rsidRDefault="00CD47CE" w:rsidP="00650584">
            <w:pPr>
              <w:spacing w:after="0" w:line="249" w:lineRule="auto"/>
              <w:ind w:left="0" w:right="52" w:firstLine="280"/>
              <w:rPr>
                <w:sz w:val="22"/>
              </w:rPr>
            </w:pPr>
            <w:r w:rsidRPr="00650584">
              <w:rPr>
                <w:sz w:val="22"/>
              </w:rPr>
              <w:t xml:space="preserve">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 </w:t>
            </w:r>
          </w:p>
          <w:p w:rsidR="00CD47CE" w:rsidRPr="00650584" w:rsidRDefault="00CD47CE" w:rsidP="00650584">
            <w:pPr>
              <w:spacing w:after="0" w:line="250" w:lineRule="auto"/>
              <w:ind w:left="0" w:right="53" w:firstLine="280"/>
              <w:rPr>
                <w:sz w:val="22"/>
              </w:rPr>
            </w:pPr>
            <w:r w:rsidRPr="00650584">
              <w:rPr>
                <w:sz w:val="22"/>
              </w:rPr>
              <w:t xml:space="preserve">умение сопереживать другим, принимать самостоятельное решение в разных школьных и жизненных ситуациях. </w:t>
            </w:r>
          </w:p>
          <w:p w:rsidR="00CD47CE" w:rsidRPr="00650584" w:rsidRDefault="00CD47CE" w:rsidP="00650584">
            <w:pPr>
              <w:spacing w:after="9" w:line="251" w:lineRule="auto"/>
              <w:ind w:left="0" w:right="55" w:firstLine="280"/>
              <w:rPr>
                <w:sz w:val="22"/>
              </w:rPr>
            </w:pPr>
            <w:r w:rsidRPr="00650584">
              <w:rPr>
                <w:sz w:val="22"/>
              </w:rPr>
              <w:t xml:space="preserve">умение работать в коллективе, продуктивно взаимодействуя с другими в учебной и трудовой деятельности. </w:t>
            </w:r>
          </w:p>
          <w:p w:rsidR="00CD47CE" w:rsidRPr="00650584" w:rsidRDefault="00CD47CE" w:rsidP="00650584">
            <w:pPr>
              <w:tabs>
                <w:tab w:val="center" w:pos="712"/>
                <w:tab w:val="center" w:pos="2326"/>
                <w:tab w:val="center" w:pos="3555"/>
              </w:tabs>
              <w:spacing w:after="0"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стремления </w:t>
            </w:r>
            <w:r w:rsidRPr="00650584">
              <w:rPr>
                <w:sz w:val="22"/>
              </w:rPr>
              <w:tab/>
              <w:t xml:space="preserve">к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4" w:firstLine="0"/>
        <w:jc w:val="left"/>
      </w:pPr>
      <w:r>
        <w:br w:type="page"/>
      </w:r>
    </w:p>
    <w:tbl>
      <w:tblPr>
        <w:tblpPr w:vertAnchor="page" w:horzAnchor="page" w:tblpX="1437" w:tblpY="1753"/>
        <w:tblOverlap w:val="never"/>
        <w:tblW w:w="15368" w:type="dxa"/>
        <w:tblCellMar>
          <w:top w:w="103" w:type="dxa"/>
          <w:right w:w="0" w:type="dxa"/>
        </w:tblCellMar>
        <w:tblLook w:val="00A0"/>
      </w:tblPr>
      <w:tblGrid>
        <w:gridCol w:w="7564"/>
        <w:gridCol w:w="3762"/>
        <w:gridCol w:w="4042"/>
      </w:tblGrid>
      <w:tr w:rsidR="00CD47CE" w:rsidTr="00650584">
        <w:trPr>
          <w:trHeight w:val="6153"/>
        </w:trPr>
        <w:tc>
          <w:tcPr>
            <w:tcW w:w="7564" w:type="dxa"/>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3762" w:type="dxa"/>
            <w:tcBorders>
              <w:top w:val="nil"/>
              <w:left w:val="single" w:sz="2" w:space="0" w:color="000000"/>
              <w:bottom w:val="single" w:sz="2" w:space="0" w:color="000000"/>
              <w:right w:val="single" w:sz="2" w:space="0" w:color="000000"/>
            </w:tcBorders>
            <w:vAlign w:val="center"/>
          </w:tcPr>
          <w:p w:rsidR="00CD47CE" w:rsidRPr="00650584" w:rsidRDefault="00CD47CE" w:rsidP="00650584">
            <w:pPr>
              <w:spacing w:after="0" w:line="240" w:lineRule="auto"/>
              <w:ind w:left="0" w:right="58" w:firstLine="0"/>
              <w:rPr>
                <w:sz w:val="22"/>
              </w:rPr>
            </w:pPr>
            <w:r w:rsidRPr="00650584">
              <w:rPr>
                <w:sz w:val="22"/>
              </w:rPr>
              <w:t xml:space="preserve">достижениям в учебе, труде, способности к организации личного пространства и времени (учебного и свободного), стремления задумываться о будущем. </w:t>
            </w:r>
          </w:p>
          <w:p w:rsidR="00CD47CE" w:rsidRPr="00650584" w:rsidRDefault="00CD47CE" w:rsidP="00650584">
            <w:pPr>
              <w:spacing w:after="0" w:line="249" w:lineRule="auto"/>
              <w:ind w:left="0" w:right="53" w:firstLine="0"/>
              <w:rPr>
                <w:sz w:val="22"/>
              </w:rPr>
            </w:pPr>
            <w:r w:rsidRPr="00650584">
              <w:rPr>
                <w:sz w:val="22"/>
              </w:rPr>
              <w:t xml:space="preserve">Накопление положительного опыта сотрудничества, участия в общественной жизни, положительного опыта трудового взаимодействия </w:t>
            </w:r>
          </w:p>
          <w:p w:rsidR="00CD47CE" w:rsidRPr="00650584" w:rsidRDefault="00CD47CE" w:rsidP="00650584">
            <w:pPr>
              <w:spacing w:after="0" w:line="251" w:lineRule="auto"/>
              <w:ind w:left="0" w:right="58" w:firstLine="280"/>
              <w:rPr>
                <w:sz w:val="22"/>
              </w:rPr>
            </w:pPr>
            <w:r w:rsidRPr="00650584">
              <w:rPr>
                <w:sz w:val="22"/>
              </w:rPr>
              <w:t xml:space="preserve">Интерес к учебной и трудовой деятельности и положительное отношение к результатам своего труда. </w:t>
            </w:r>
          </w:p>
          <w:p w:rsidR="00CD47CE" w:rsidRPr="00650584" w:rsidRDefault="00CD47CE" w:rsidP="00650584">
            <w:pPr>
              <w:spacing w:after="0" w:line="260" w:lineRule="auto"/>
              <w:ind w:left="0" w:right="54" w:firstLine="280"/>
              <w:rPr>
                <w:sz w:val="22"/>
              </w:rPr>
            </w:pPr>
            <w:r w:rsidRPr="00650584">
              <w:rPr>
                <w:sz w:val="22"/>
              </w:rPr>
              <w:t xml:space="preserve">Умение организовать свое личное пространство и время (свою деятельность). </w:t>
            </w:r>
          </w:p>
          <w:p w:rsidR="00CD47CE" w:rsidRPr="00650584" w:rsidRDefault="00CD47CE" w:rsidP="00650584">
            <w:pPr>
              <w:spacing w:after="0" w:line="260" w:lineRule="auto"/>
              <w:ind w:left="0" w:right="65" w:firstLine="280"/>
              <w:rPr>
                <w:sz w:val="22"/>
              </w:rPr>
            </w:pPr>
            <w:r w:rsidRPr="00650584">
              <w:rPr>
                <w:sz w:val="22"/>
              </w:rPr>
              <w:t xml:space="preserve">Умение соблюдать традиции государственных, семейных, школьных праздников. </w:t>
            </w:r>
          </w:p>
          <w:p w:rsidR="00CD47CE" w:rsidRPr="00650584" w:rsidRDefault="00CD47CE" w:rsidP="00650584">
            <w:pPr>
              <w:spacing w:after="0" w:line="270" w:lineRule="auto"/>
              <w:ind w:left="0" w:firstLine="280"/>
              <w:rPr>
                <w:sz w:val="22"/>
              </w:rPr>
            </w:pPr>
            <w:r w:rsidRPr="00650584">
              <w:rPr>
                <w:sz w:val="22"/>
              </w:rPr>
              <w:t xml:space="preserve">Интерес к совместной деятельности, умение сотрудничать. </w:t>
            </w:r>
          </w:p>
          <w:p w:rsidR="00CD47CE" w:rsidRPr="00650584" w:rsidRDefault="00CD47CE" w:rsidP="00650584">
            <w:pPr>
              <w:spacing w:after="27" w:line="242" w:lineRule="auto"/>
              <w:ind w:left="0" w:right="66" w:firstLine="280"/>
              <w:rPr>
                <w:sz w:val="22"/>
              </w:rPr>
            </w:pPr>
            <w:r w:rsidRPr="00650584">
              <w:rPr>
                <w:sz w:val="22"/>
              </w:rPr>
              <w:t xml:space="preserve">умение выполнять работу качественно, в установленный промежуток времени, оценивать </w:t>
            </w:r>
          </w:p>
          <w:p w:rsidR="00CD47CE" w:rsidRPr="00650584" w:rsidRDefault="00CD47CE" w:rsidP="00650584">
            <w:pPr>
              <w:spacing w:after="0" w:line="259" w:lineRule="auto"/>
              <w:ind w:left="0" w:firstLine="0"/>
              <w:jc w:val="left"/>
              <w:rPr>
                <w:sz w:val="22"/>
              </w:rPr>
            </w:pPr>
            <w:r w:rsidRPr="00650584">
              <w:rPr>
                <w:sz w:val="22"/>
              </w:rPr>
              <w:t xml:space="preserve">полученный результат </w:t>
            </w:r>
          </w:p>
        </w:tc>
        <w:tc>
          <w:tcPr>
            <w:tcW w:w="4042" w:type="dxa"/>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160" w:line="259" w:lineRule="auto"/>
              <w:ind w:left="0" w:firstLine="0"/>
              <w:jc w:val="left"/>
              <w:rPr>
                <w:sz w:val="22"/>
              </w:rPr>
            </w:pPr>
          </w:p>
        </w:tc>
      </w:tr>
      <w:tr w:rsidR="00CD47CE" w:rsidTr="00650584">
        <w:trPr>
          <w:trHeight w:val="2706"/>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263"/>
              </w:numPr>
              <w:spacing w:after="0" w:line="269" w:lineRule="auto"/>
              <w:ind w:left="0" w:right="26" w:firstLine="281"/>
              <w:rPr>
                <w:sz w:val="22"/>
              </w:rPr>
            </w:pPr>
            <w:r w:rsidRPr="00650584">
              <w:rPr>
                <w:sz w:val="22"/>
              </w:rPr>
              <w:t xml:space="preserve">готовность к нравственному самосовершенствованию, духовному саморазвитию; </w:t>
            </w:r>
          </w:p>
          <w:p w:rsidR="00CD47CE" w:rsidRPr="00650584" w:rsidRDefault="00CD47CE" w:rsidP="00650584">
            <w:pPr>
              <w:numPr>
                <w:ilvl w:val="0"/>
                <w:numId w:val="263"/>
              </w:numPr>
              <w:spacing w:after="0" w:line="260" w:lineRule="auto"/>
              <w:ind w:left="0" w:right="26" w:firstLine="281"/>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263"/>
              </w:numPr>
              <w:spacing w:after="0" w:line="278" w:lineRule="auto"/>
              <w:ind w:left="0" w:right="26" w:firstLine="281"/>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263"/>
              </w:numPr>
              <w:spacing w:after="0" w:line="259" w:lineRule="auto"/>
              <w:ind w:left="0" w:right="26" w:firstLine="281"/>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0" w:firstLine="0"/>
              <w:jc w:val="left"/>
              <w:rPr>
                <w:sz w:val="22"/>
              </w:rPr>
            </w:pPr>
            <w:r w:rsidRPr="00650584">
              <w:rPr>
                <w:sz w:val="22"/>
              </w:rPr>
              <w:t xml:space="preserve">Не предусматривается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72" w:firstLine="0"/>
              <w:jc w:val="left"/>
              <w:rPr>
                <w:sz w:val="22"/>
              </w:rPr>
            </w:pPr>
            <w:r w:rsidRPr="00650584">
              <w:rPr>
                <w:sz w:val="22"/>
              </w:rPr>
              <w:t xml:space="preserve">Не предусматривается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top w:w="104" w:type="dxa"/>
          <w:left w:w="100" w:type="dxa"/>
          <w:right w:w="0" w:type="dxa"/>
        </w:tblCellMar>
        <w:tblLook w:val="00A0"/>
      </w:tblPr>
      <w:tblGrid>
        <w:gridCol w:w="7564"/>
        <w:gridCol w:w="3762"/>
        <w:gridCol w:w="4042"/>
      </w:tblGrid>
      <w:tr w:rsidR="00CD47CE" w:rsidTr="00650584">
        <w:trPr>
          <w:trHeight w:val="1554"/>
        </w:trPr>
        <w:tc>
          <w:tcPr>
            <w:tcW w:w="756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264"/>
              </w:numPr>
              <w:spacing w:after="0" w:line="279" w:lineRule="auto"/>
              <w:ind w:right="27" w:firstLine="281"/>
              <w:rPr>
                <w:sz w:val="22"/>
              </w:rPr>
            </w:pPr>
            <w:r w:rsidRPr="00650584">
              <w:rPr>
                <w:sz w:val="22"/>
              </w:rPr>
              <w:t xml:space="preserve">первоначальные представления об исторической роли традиционных религий в становлении российской государственности; </w:t>
            </w:r>
          </w:p>
          <w:p w:rsidR="00CD47CE" w:rsidRPr="00650584" w:rsidRDefault="00CD47CE" w:rsidP="00650584">
            <w:pPr>
              <w:numPr>
                <w:ilvl w:val="0"/>
                <w:numId w:val="264"/>
              </w:numPr>
              <w:spacing w:after="0" w:line="259" w:lineRule="auto"/>
              <w:ind w:right="27" w:firstLine="281"/>
              <w:rPr>
                <w:sz w:val="22"/>
              </w:rPr>
            </w:pPr>
            <w:r w:rsidRPr="00650584">
              <w:rPr>
                <w:sz w:val="2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7) осознание ценности человеческой жизни.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7309"/>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18" w:line="259" w:lineRule="auto"/>
              <w:ind w:left="289" w:firstLine="0"/>
              <w:jc w:val="left"/>
              <w:rPr>
                <w:sz w:val="22"/>
              </w:rPr>
            </w:pPr>
            <w:r w:rsidRPr="00650584">
              <w:rPr>
                <w:sz w:val="22"/>
              </w:rPr>
              <w:t xml:space="preserve">Искусство </w:t>
            </w:r>
          </w:p>
          <w:p w:rsidR="00CD47CE" w:rsidRPr="00650584" w:rsidRDefault="00CD47CE" w:rsidP="00650584">
            <w:pPr>
              <w:spacing w:after="0" w:line="259" w:lineRule="auto"/>
              <w:ind w:left="289" w:firstLine="0"/>
              <w:jc w:val="left"/>
              <w:rPr>
                <w:sz w:val="22"/>
              </w:rPr>
            </w:pPr>
            <w:r w:rsidRPr="00650584">
              <w:rPr>
                <w:sz w:val="22"/>
              </w:rPr>
              <w:t xml:space="preserve">Изобразительное искусство: </w:t>
            </w:r>
          </w:p>
          <w:p w:rsidR="00CD47CE" w:rsidRPr="00650584" w:rsidRDefault="00CD47CE" w:rsidP="00650584">
            <w:pPr>
              <w:numPr>
                <w:ilvl w:val="0"/>
                <w:numId w:val="265"/>
              </w:numPr>
              <w:spacing w:after="0" w:line="256" w:lineRule="auto"/>
              <w:ind w:right="56" w:firstLine="281"/>
              <w:rPr>
                <w:sz w:val="22"/>
              </w:rPr>
            </w:pPr>
            <w:r w:rsidRPr="00650584">
              <w:rPr>
                <w:sz w:val="22"/>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265"/>
              </w:numPr>
              <w:spacing w:after="0" w:line="251" w:lineRule="auto"/>
              <w:ind w:right="56" w:firstLine="281"/>
              <w:rPr>
                <w:sz w:val="22"/>
              </w:rPr>
            </w:pPr>
            <w:r w:rsidRPr="00650584">
              <w:rPr>
                <w:sz w:val="22"/>
              </w:rPr>
              <w:t xml:space="preserve">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47CE" w:rsidRPr="00650584" w:rsidRDefault="00CD47CE" w:rsidP="00650584">
            <w:pPr>
              <w:numPr>
                <w:ilvl w:val="0"/>
                <w:numId w:val="265"/>
              </w:numPr>
              <w:spacing w:after="0" w:line="278" w:lineRule="auto"/>
              <w:ind w:right="56" w:firstLine="281"/>
              <w:rPr>
                <w:sz w:val="22"/>
              </w:rPr>
            </w:pPr>
            <w:r w:rsidRPr="00650584">
              <w:rPr>
                <w:sz w:val="22"/>
              </w:rPr>
              <w:t xml:space="preserve">овладение практическими умениями и навыками в восприятии, анализе и оценке произведений искусства; </w:t>
            </w:r>
          </w:p>
          <w:p w:rsidR="00CD47CE" w:rsidRPr="00650584" w:rsidRDefault="00CD47CE" w:rsidP="00650584">
            <w:pPr>
              <w:numPr>
                <w:ilvl w:val="0"/>
                <w:numId w:val="265"/>
              </w:numPr>
              <w:spacing w:after="26" w:line="249" w:lineRule="auto"/>
              <w:ind w:right="56" w:firstLine="281"/>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CD47CE" w:rsidRPr="00650584" w:rsidRDefault="00CD47CE" w:rsidP="00650584">
            <w:pPr>
              <w:spacing w:after="0" w:line="259" w:lineRule="auto"/>
              <w:ind w:left="289" w:firstLine="0"/>
              <w:jc w:val="left"/>
              <w:rPr>
                <w:sz w:val="22"/>
              </w:rPr>
            </w:pPr>
            <w:r w:rsidRPr="00650584">
              <w:rPr>
                <w:sz w:val="22"/>
              </w:rPr>
              <w:t xml:space="preserve">Музыка: </w:t>
            </w:r>
          </w:p>
          <w:p w:rsidR="00CD47CE" w:rsidRPr="00650584" w:rsidRDefault="00CD47CE" w:rsidP="00650584">
            <w:pPr>
              <w:numPr>
                <w:ilvl w:val="0"/>
                <w:numId w:val="266"/>
              </w:numPr>
              <w:spacing w:after="0" w:line="279" w:lineRule="auto"/>
              <w:ind w:right="28" w:firstLine="281"/>
              <w:rPr>
                <w:sz w:val="22"/>
              </w:rPr>
            </w:pPr>
            <w:r w:rsidRPr="00650584">
              <w:rPr>
                <w:sz w:val="22"/>
              </w:rPr>
              <w:t xml:space="preserve">сформированность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numPr>
                <w:ilvl w:val="0"/>
                <w:numId w:val="266"/>
              </w:numPr>
              <w:spacing w:after="0" w:line="261" w:lineRule="auto"/>
              <w:ind w:right="28" w:firstLine="281"/>
              <w:rPr>
                <w:sz w:val="22"/>
              </w:rPr>
            </w:pPr>
            <w:r w:rsidRPr="00650584">
              <w:rPr>
                <w:sz w:val="22"/>
              </w:rPr>
              <w:t xml:space="preserve">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47CE" w:rsidRPr="00650584" w:rsidRDefault="00CD47CE" w:rsidP="00650584">
            <w:pPr>
              <w:numPr>
                <w:ilvl w:val="0"/>
                <w:numId w:val="266"/>
              </w:numPr>
              <w:spacing w:after="0" w:line="270" w:lineRule="auto"/>
              <w:ind w:right="28" w:firstLine="281"/>
              <w:rPr>
                <w:sz w:val="22"/>
              </w:rPr>
            </w:pPr>
            <w:r w:rsidRPr="00650584">
              <w:rPr>
                <w:sz w:val="22"/>
              </w:rPr>
              <w:t xml:space="preserve">умение воспринимать музыку и выражать свое отношение к музыкальному произведению; </w:t>
            </w:r>
          </w:p>
          <w:p w:rsidR="00CD47CE" w:rsidRPr="00650584" w:rsidRDefault="00CD47CE" w:rsidP="00650584">
            <w:pPr>
              <w:numPr>
                <w:ilvl w:val="0"/>
                <w:numId w:val="266"/>
              </w:numPr>
              <w:spacing w:after="0" w:line="259" w:lineRule="auto"/>
              <w:ind w:right="28" w:firstLine="281"/>
              <w:rPr>
                <w:sz w:val="22"/>
              </w:rPr>
            </w:pPr>
            <w:r w:rsidRPr="00650584">
              <w:rPr>
                <w:sz w:val="22"/>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Искусство </w:t>
            </w:r>
          </w:p>
          <w:p w:rsidR="00CD47CE" w:rsidRPr="00650584" w:rsidRDefault="00CD47CE" w:rsidP="00650584">
            <w:pPr>
              <w:spacing w:after="0" w:line="278" w:lineRule="auto"/>
              <w:ind w:left="8" w:firstLine="280"/>
              <w:rPr>
                <w:sz w:val="22"/>
              </w:rPr>
            </w:pPr>
            <w:r w:rsidRPr="00650584">
              <w:rPr>
                <w:sz w:val="22"/>
              </w:rPr>
              <w:t xml:space="preserve">Основные навыки восприятия искусства. </w:t>
            </w:r>
          </w:p>
          <w:p w:rsidR="00CD47CE" w:rsidRPr="00650584" w:rsidRDefault="00CD47CE" w:rsidP="00650584">
            <w:pPr>
              <w:spacing w:after="0" w:line="277" w:lineRule="auto"/>
              <w:ind w:left="8" w:firstLine="280"/>
              <w:rPr>
                <w:sz w:val="22"/>
              </w:rPr>
            </w:pPr>
            <w:r w:rsidRPr="00650584">
              <w:rPr>
                <w:sz w:val="22"/>
              </w:rPr>
              <w:t xml:space="preserve">Интерес к различным видам искусства. </w:t>
            </w:r>
          </w:p>
          <w:p w:rsidR="00CD47CE" w:rsidRPr="00650584" w:rsidRDefault="00CD47CE" w:rsidP="00650584">
            <w:pPr>
              <w:spacing w:after="0" w:line="251" w:lineRule="auto"/>
              <w:ind w:left="8" w:right="66" w:firstLine="280"/>
              <w:rPr>
                <w:sz w:val="22"/>
              </w:rPr>
            </w:pPr>
            <w:r w:rsidRPr="00650584">
              <w:rPr>
                <w:sz w:val="22"/>
              </w:rPr>
              <w:t xml:space="preserve">Накопление знаний об искусстве (музыка, изобразительное искусство, художественная литература, театр, кино, фотография и другие). </w:t>
            </w:r>
          </w:p>
          <w:p w:rsidR="00CD47CE" w:rsidRPr="00650584" w:rsidRDefault="00CD47CE" w:rsidP="00650584">
            <w:pPr>
              <w:spacing w:line="256" w:lineRule="auto"/>
              <w:ind w:left="8" w:right="66" w:firstLine="280"/>
              <w:rPr>
                <w:sz w:val="22"/>
              </w:rPr>
            </w:pPr>
            <w:r w:rsidRPr="00650584">
              <w:rPr>
                <w:sz w:val="22"/>
              </w:rPr>
              <w:t xml:space="preserve">Представление об искусстве как способе познания мира, жизни и особенностях труда художника. </w:t>
            </w:r>
          </w:p>
          <w:p w:rsidR="00CD47CE" w:rsidRPr="00650584" w:rsidRDefault="00CD47CE" w:rsidP="00650584">
            <w:pPr>
              <w:spacing w:after="0" w:line="264" w:lineRule="auto"/>
              <w:ind w:left="8" w:firstLine="280"/>
              <w:jc w:val="left"/>
              <w:rPr>
                <w:sz w:val="22"/>
              </w:rPr>
            </w:pPr>
            <w:r w:rsidRPr="00650584">
              <w:rPr>
                <w:sz w:val="22"/>
              </w:rPr>
              <w:t xml:space="preserve">Эстетическая </w:t>
            </w:r>
            <w:r w:rsidRPr="00650584">
              <w:rPr>
                <w:sz w:val="22"/>
              </w:rPr>
              <w:tab/>
              <w:t xml:space="preserve">отзывчивость, умения и навыки выражать свое эмоциональное </w:t>
            </w:r>
            <w:r w:rsidRPr="00650584">
              <w:rPr>
                <w:sz w:val="22"/>
              </w:rPr>
              <w:tab/>
              <w:t xml:space="preserve">отношение </w:t>
            </w:r>
            <w:r w:rsidRPr="00650584">
              <w:rPr>
                <w:sz w:val="22"/>
              </w:rPr>
              <w:tab/>
              <w:t xml:space="preserve">к произведениям </w:t>
            </w:r>
            <w:r w:rsidRPr="00650584">
              <w:rPr>
                <w:sz w:val="22"/>
              </w:rPr>
              <w:tab/>
              <w:t xml:space="preserve">искусства (способность </w:t>
            </w:r>
            <w:r w:rsidRPr="00650584">
              <w:rPr>
                <w:sz w:val="22"/>
              </w:rPr>
              <w:tab/>
              <w:t xml:space="preserve">сопереживать </w:t>
            </w:r>
            <w:r w:rsidRPr="00650584">
              <w:rPr>
                <w:sz w:val="22"/>
              </w:rPr>
              <w:tab/>
              <w:t xml:space="preserve">с содержанием </w:t>
            </w:r>
            <w:r w:rsidRPr="00650584">
              <w:rPr>
                <w:sz w:val="22"/>
              </w:rPr>
              <w:tab/>
              <w:t xml:space="preserve">художественных произведений). </w:t>
            </w:r>
          </w:p>
          <w:p w:rsidR="00CD47CE" w:rsidRPr="00650584" w:rsidRDefault="00CD47CE" w:rsidP="00650584">
            <w:pPr>
              <w:spacing w:after="0" w:line="254" w:lineRule="auto"/>
              <w:ind w:left="8" w:right="64" w:firstLine="280"/>
              <w:rPr>
                <w:sz w:val="22"/>
              </w:rPr>
            </w:pPr>
            <w:r w:rsidRPr="00650584">
              <w:rPr>
                <w:sz w:val="22"/>
              </w:rPr>
              <w:t xml:space="preserve">Развитие эмоционального отношения к художественному образу (радость, восхищение, удовольствие или противоположные им чувства). </w:t>
            </w:r>
          </w:p>
          <w:p w:rsidR="00CD47CE" w:rsidRPr="00650584" w:rsidRDefault="00CD47CE" w:rsidP="00650584">
            <w:pPr>
              <w:spacing w:after="0" w:line="253" w:lineRule="auto"/>
              <w:ind w:left="8" w:right="57" w:firstLine="280"/>
              <w:rPr>
                <w:sz w:val="22"/>
              </w:rPr>
            </w:pPr>
            <w:r w:rsidRPr="00650584">
              <w:rPr>
                <w:sz w:val="22"/>
              </w:rPr>
              <w:t xml:space="preserve">Умение проявлять осознано и адекватно эмоциональные реакции при восприятии произведений искусства. </w:t>
            </w:r>
          </w:p>
          <w:p w:rsidR="00CD47CE" w:rsidRPr="00650584" w:rsidRDefault="00CD47CE" w:rsidP="00650584">
            <w:pPr>
              <w:spacing w:after="0" w:line="276" w:lineRule="auto"/>
              <w:ind w:left="8" w:firstLine="280"/>
              <w:jc w:val="left"/>
              <w:rPr>
                <w:sz w:val="22"/>
              </w:rPr>
            </w:pPr>
            <w:r w:rsidRPr="00650584">
              <w:rPr>
                <w:sz w:val="22"/>
              </w:rPr>
              <w:t xml:space="preserve">Знания </w:t>
            </w:r>
            <w:r w:rsidRPr="00650584">
              <w:rPr>
                <w:sz w:val="22"/>
              </w:rPr>
              <w:tab/>
              <w:t xml:space="preserve">о </w:t>
            </w:r>
            <w:r w:rsidRPr="00650584">
              <w:rPr>
                <w:sz w:val="22"/>
              </w:rPr>
              <w:tab/>
              <w:t xml:space="preserve">выразительных средствах </w:t>
            </w:r>
            <w:r w:rsidRPr="00650584">
              <w:rPr>
                <w:sz w:val="22"/>
              </w:rPr>
              <w:tab/>
              <w:t xml:space="preserve">и </w:t>
            </w:r>
            <w:r w:rsidRPr="00650584">
              <w:rPr>
                <w:sz w:val="22"/>
              </w:rPr>
              <w:tab/>
              <w:t xml:space="preserve">специфики художественного языка. </w:t>
            </w:r>
          </w:p>
          <w:p w:rsidR="00CD47CE" w:rsidRPr="00650584" w:rsidRDefault="00CD47CE" w:rsidP="00650584">
            <w:pPr>
              <w:tabs>
                <w:tab w:val="center" w:pos="815"/>
                <w:tab w:val="center" w:pos="2907"/>
              </w:tabs>
              <w:spacing w:after="0" w:line="259" w:lineRule="auto"/>
              <w:ind w:left="0" w:firstLine="0"/>
              <w:jc w:val="left"/>
              <w:rPr>
                <w:sz w:val="22"/>
              </w:rPr>
            </w:pPr>
            <w:r w:rsidRPr="00650584">
              <w:rPr>
                <w:rFonts w:ascii="Calibri" w:hAnsi="Calibri" w:cs="Calibri"/>
                <w:sz w:val="22"/>
              </w:rPr>
              <w:tab/>
            </w:r>
            <w:r w:rsidRPr="00650584">
              <w:rPr>
                <w:sz w:val="22"/>
              </w:rPr>
              <w:t xml:space="preserve">Овладение </w:t>
            </w:r>
            <w:r w:rsidRPr="00650584">
              <w:rPr>
                <w:sz w:val="22"/>
              </w:rPr>
              <w:tab/>
              <w:t xml:space="preserve">практическими </w:t>
            </w:r>
          </w:p>
        </w:tc>
        <w:tc>
          <w:tcPr>
            <w:tcW w:w="404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1" w:line="259" w:lineRule="auto"/>
              <w:ind w:left="280" w:firstLine="0"/>
              <w:jc w:val="left"/>
              <w:rPr>
                <w:sz w:val="22"/>
              </w:rPr>
            </w:pPr>
            <w:r w:rsidRPr="00650584">
              <w:rPr>
                <w:sz w:val="22"/>
              </w:rPr>
              <w:t xml:space="preserve">Искусство </w:t>
            </w:r>
          </w:p>
          <w:p w:rsidR="00CD47CE" w:rsidRPr="00650584" w:rsidRDefault="00CD47CE" w:rsidP="00650584">
            <w:pPr>
              <w:tabs>
                <w:tab w:val="center" w:pos="1101"/>
                <w:tab w:val="center" w:pos="3242"/>
              </w:tabs>
              <w:spacing w:after="25" w:line="259" w:lineRule="auto"/>
              <w:ind w:left="0" w:firstLine="0"/>
              <w:jc w:val="left"/>
              <w:rPr>
                <w:sz w:val="22"/>
              </w:rPr>
            </w:pPr>
            <w:r w:rsidRPr="00650584">
              <w:rPr>
                <w:rFonts w:ascii="Calibri" w:hAnsi="Calibri" w:cs="Calibri"/>
                <w:sz w:val="22"/>
              </w:rPr>
              <w:tab/>
            </w:r>
            <w:r w:rsidRPr="00650584">
              <w:rPr>
                <w:sz w:val="22"/>
              </w:rPr>
              <w:t xml:space="preserve">Изобразительная </w:t>
            </w:r>
            <w:r w:rsidRPr="00650584">
              <w:rPr>
                <w:sz w:val="22"/>
              </w:rPr>
              <w:tab/>
              <w:t xml:space="preserve">деятельность </w:t>
            </w:r>
          </w:p>
          <w:p w:rsidR="00CD47CE" w:rsidRPr="00650584" w:rsidRDefault="00CD47CE" w:rsidP="00650584">
            <w:pPr>
              <w:spacing w:after="0" w:line="259" w:lineRule="auto"/>
              <w:ind w:left="0" w:firstLine="0"/>
              <w:jc w:val="left"/>
              <w:rPr>
                <w:sz w:val="22"/>
              </w:rPr>
            </w:pPr>
            <w:r w:rsidRPr="00650584">
              <w:rPr>
                <w:sz w:val="22"/>
              </w:rPr>
              <w:t xml:space="preserve">(рисование, лепка, аппликация): </w:t>
            </w:r>
          </w:p>
          <w:p w:rsidR="00CD47CE" w:rsidRPr="00650584" w:rsidRDefault="00CD47CE" w:rsidP="00650584">
            <w:pPr>
              <w:numPr>
                <w:ilvl w:val="0"/>
                <w:numId w:val="267"/>
              </w:numPr>
              <w:spacing w:after="0" w:line="261" w:lineRule="auto"/>
              <w:ind w:left="0" w:right="54" w:firstLine="280"/>
              <w:rPr>
                <w:sz w:val="22"/>
              </w:rPr>
            </w:pPr>
            <w:r w:rsidRPr="00650584">
              <w:rPr>
                <w:sz w:val="22"/>
              </w:rPr>
              <w:t xml:space="preserve">Освоение средств изобразительной деятельности и их использование в повседневной жизни. </w:t>
            </w:r>
          </w:p>
          <w:p w:rsidR="00CD47CE" w:rsidRPr="00650584" w:rsidRDefault="00CD47CE" w:rsidP="00650584">
            <w:pPr>
              <w:spacing w:after="0" w:line="277" w:lineRule="auto"/>
              <w:ind w:left="0" w:firstLine="280"/>
              <w:jc w:val="left"/>
              <w:rPr>
                <w:sz w:val="22"/>
              </w:rPr>
            </w:pPr>
            <w:r w:rsidRPr="00650584">
              <w:rPr>
                <w:sz w:val="22"/>
              </w:rPr>
              <w:t xml:space="preserve">Интерес </w:t>
            </w:r>
            <w:r w:rsidRPr="00650584">
              <w:rPr>
                <w:sz w:val="22"/>
              </w:rPr>
              <w:tab/>
              <w:t xml:space="preserve">к </w:t>
            </w:r>
            <w:r w:rsidRPr="00650584">
              <w:rPr>
                <w:sz w:val="22"/>
              </w:rPr>
              <w:tab/>
              <w:t xml:space="preserve">доступным </w:t>
            </w:r>
            <w:r w:rsidRPr="00650584">
              <w:rPr>
                <w:sz w:val="22"/>
              </w:rPr>
              <w:tab/>
              <w:t xml:space="preserve">видам изобразительной деятельности. </w:t>
            </w:r>
          </w:p>
          <w:p w:rsidR="00CD47CE" w:rsidRPr="00650584" w:rsidRDefault="00CD47CE" w:rsidP="00650584">
            <w:pPr>
              <w:spacing w:after="0" w:line="252" w:lineRule="auto"/>
              <w:ind w:left="0" w:right="58" w:firstLine="280"/>
              <w:rPr>
                <w:sz w:val="22"/>
              </w:rPr>
            </w:pPr>
            <w:r w:rsidRPr="00650584">
              <w:rPr>
                <w:sz w:val="22"/>
              </w:rPr>
              <w:t xml:space="preserve">Умение использовать инструменты и материалы в процессе доступной изобразительной деятельности (лепка, рисование, аппликация). </w:t>
            </w:r>
          </w:p>
          <w:p w:rsidR="00CD47CE" w:rsidRPr="00650584" w:rsidRDefault="00CD47CE" w:rsidP="00650584">
            <w:pPr>
              <w:spacing w:after="0" w:line="260" w:lineRule="auto"/>
              <w:ind w:left="0" w:right="58" w:firstLine="280"/>
              <w:rPr>
                <w:sz w:val="22"/>
              </w:rPr>
            </w:pPr>
            <w:r w:rsidRPr="00650584">
              <w:rPr>
                <w:sz w:val="22"/>
              </w:rPr>
              <w:t xml:space="preserve">Умение использовать различные изобразительные технологии в процессе рисования, лепки, аппликации. </w:t>
            </w:r>
          </w:p>
          <w:p w:rsidR="00CD47CE" w:rsidRPr="00650584" w:rsidRDefault="00CD47CE" w:rsidP="00650584">
            <w:pPr>
              <w:numPr>
                <w:ilvl w:val="0"/>
                <w:numId w:val="267"/>
              </w:numPr>
              <w:spacing w:after="0" w:line="260" w:lineRule="auto"/>
              <w:ind w:left="0" w:right="54" w:firstLine="280"/>
              <w:rPr>
                <w:sz w:val="22"/>
              </w:rPr>
            </w:pPr>
            <w:r w:rsidRPr="00650584">
              <w:rPr>
                <w:sz w:val="22"/>
              </w:rPr>
              <w:t xml:space="preserve">Способность к совместной и самостоятельной изобразительной деятельности. </w:t>
            </w:r>
          </w:p>
          <w:p w:rsidR="00CD47CE" w:rsidRPr="00650584" w:rsidRDefault="00CD47CE" w:rsidP="00650584">
            <w:pPr>
              <w:spacing w:after="0" w:line="270" w:lineRule="auto"/>
              <w:ind w:left="0" w:firstLine="280"/>
              <w:rPr>
                <w:sz w:val="22"/>
              </w:rPr>
            </w:pPr>
            <w:r w:rsidRPr="00650584">
              <w:rPr>
                <w:sz w:val="22"/>
              </w:rPr>
              <w:t xml:space="preserve">Получение удовольствия, радости от изобразительной деятельности. </w:t>
            </w:r>
          </w:p>
          <w:p w:rsidR="00CD47CE" w:rsidRPr="00650584" w:rsidRDefault="00CD47CE" w:rsidP="00650584">
            <w:pPr>
              <w:spacing w:after="0" w:line="264" w:lineRule="auto"/>
              <w:ind w:left="0" w:firstLine="280"/>
              <w:jc w:val="left"/>
              <w:rPr>
                <w:sz w:val="22"/>
              </w:rPr>
            </w:pPr>
            <w:r w:rsidRPr="00650584">
              <w:rPr>
                <w:sz w:val="22"/>
              </w:rPr>
              <w:t xml:space="preserve">Стремление </w:t>
            </w:r>
            <w:r w:rsidRPr="00650584">
              <w:rPr>
                <w:sz w:val="22"/>
              </w:rPr>
              <w:tab/>
              <w:t xml:space="preserve">с </w:t>
            </w:r>
            <w:r w:rsidRPr="00650584">
              <w:rPr>
                <w:sz w:val="22"/>
              </w:rPr>
              <w:tab/>
              <w:t xml:space="preserve">собственной творческой деятельности, демонстрация результата своей работы. </w:t>
            </w:r>
          </w:p>
          <w:p w:rsidR="00CD47CE" w:rsidRPr="00650584" w:rsidRDefault="00CD47CE" w:rsidP="00650584">
            <w:pPr>
              <w:spacing w:after="0" w:line="260" w:lineRule="auto"/>
              <w:ind w:left="0" w:right="58" w:firstLine="280"/>
              <w:rPr>
                <w:sz w:val="22"/>
              </w:rPr>
            </w:pPr>
            <w:r w:rsidRPr="00650584">
              <w:rPr>
                <w:sz w:val="22"/>
              </w:rPr>
              <w:t xml:space="preserve">Умение выражать свое отношение к результатам собственной и чужой творческой деятельности. </w:t>
            </w:r>
          </w:p>
          <w:p w:rsidR="00CD47CE" w:rsidRPr="00650584" w:rsidRDefault="00CD47CE" w:rsidP="00650584">
            <w:pPr>
              <w:numPr>
                <w:ilvl w:val="0"/>
                <w:numId w:val="267"/>
              </w:numPr>
              <w:spacing w:after="0" w:line="270" w:lineRule="auto"/>
              <w:ind w:left="0" w:right="54" w:firstLine="280"/>
              <w:rPr>
                <w:sz w:val="22"/>
              </w:rPr>
            </w:pPr>
            <w:r w:rsidRPr="00650584">
              <w:rPr>
                <w:sz w:val="22"/>
              </w:rPr>
              <w:t xml:space="preserve">Готовность к участию в совместных мероприятиях. </w:t>
            </w:r>
          </w:p>
          <w:p w:rsidR="00CD47CE" w:rsidRPr="00650584" w:rsidRDefault="00CD47CE" w:rsidP="00650584">
            <w:pPr>
              <w:spacing w:after="0" w:line="259" w:lineRule="auto"/>
              <w:ind w:left="0" w:right="55" w:firstLine="280"/>
              <w:rPr>
                <w:sz w:val="22"/>
              </w:rPr>
            </w:pPr>
            <w:r w:rsidRPr="00650584">
              <w:rPr>
                <w:sz w:val="22"/>
              </w:rPr>
              <w:t xml:space="preserve">Получение положительных впечатлений от взаимодействия в процессе совместной творческой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left w:w="100" w:type="dxa"/>
          <w:right w:w="4"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4" w:lineRule="auto"/>
              <w:ind w:left="8" w:firstLine="0"/>
              <w:jc w:val="left"/>
              <w:rPr>
                <w:sz w:val="22"/>
              </w:rPr>
            </w:pPr>
            <w:r w:rsidRPr="00650584">
              <w:rPr>
                <w:sz w:val="22"/>
              </w:rPr>
              <w:t xml:space="preserve">основами </w:t>
            </w:r>
            <w:r w:rsidRPr="00650584">
              <w:rPr>
                <w:sz w:val="22"/>
              </w:rPr>
              <w:tab/>
              <w:t xml:space="preserve">художественной деятельности. </w:t>
            </w:r>
          </w:p>
          <w:p w:rsidR="00CD47CE" w:rsidRPr="00650584" w:rsidRDefault="00CD47CE" w:rsidP="00650584">
            <w:pPr>
              <w:spacing w:after="0" w:line="255" w:lineRule="auto"/>
              <w:ind w:left="8" w:right="55" w:firstLine="280"/>
              <w:rPr>
                <w:sz w:val="22"/>
              </w:rPr>
            </w:pPr>
            <w:r w:rsidRPr="00650584">
              <w:rPr>
                <w:sz w:val="22"/>
              </w:rPr>
              <w:t xml:space="preserve">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 </w:t>
            </w:r>
          </w:p>
          <w:p w:rsidR="00CD47CE" w:rsidRPr="00650584" w:rsidRDefault="00CD47CE" w:rsidP="00650584">
            <w:pPr>
              <w:spacing w:after="0" w:line="249" w:lineRule="auto"/>
              <w:ind w:left="8" w:right="53" w:firstLine="280"/>
              <w:rPr>
                <w:sz w:val="22"/>
              </w:rPr>
            </w:pPr>
            <w:r w:rsidRPr="00650584">
              <w:rPr>
                <w:sz w:val="22"/>
              </w:rPr>
              <w:t xml:space="preserve">Понимание красоты в искусстве, в окружающей действительности и возникновение эмоциональной реакции "красиво" или "некрасиво", "нравится" или "не нравится". </w:t>
            </w:r>
          </w:p>
          <w:p w:rsidR="00CD47CE" w:rsidRPr="00650584" w:rsidRDefault="00CD47CE" w:rsidP="00650584">
            <w:pPr>
              <w:spacing w:after="0" w:line="256" w:lineRule="auto"/>
              <w:ind w:left="8" w:right="56" w:firstLine="280"/>
              <w:rPr>
                <w:sz w:val="22"/>
              </w:rPr>
            </w:pPr>
            <w:r w:rsidRPr="00650584">
              <w:rPr>
                <w:sz w:val="22"/>
              </w:rPr>
              <w:t xml:space="preserve">Использование простейших эстетических ориентиров (эталонов) в быту, дома и в школе. </w:t>
            </w:r>
          </w:p>
          <w:p w:rsidR="00CD47CE" w:rsidRPr="00650584" w:rsidRDefault="00CD47CE" w:rsidP="00650584">
            <w:pPr>
              <w:spacing w:after="0" w:line="251" w:lineRule="auto"/>
              <w:ind w:left="8" w:right="54" w:firstLine="280"/>
              <w:rPr>
                <w:sz w:val="22"/>
              </w:rPr>
            </w:pPr>
            <w:r w:rsidRPr="00650584">
              <w:rPr>
                <w:sz w:val="22"/>
              </w:rPr>
              <w:t xml:space="preserve">Понимание значимости эстетической организация школьного рабочего места как готовность к внутренней дисциплине. </w:t>
            </w:r>
          </w:p>
          <w:p w:rsidR="00CD47CE" w:rsidRPr="00650584" w:rsidRDefault="00CD47CE" w:rsidP="00650584">
            <w:pPr>
              <w:spacing w:after="0" w:line="245" w:lineRule="auto"/>
              <w:ind w:left="8" w:right="50" w:firstLine="280"/>
              <w:rPr>
                <w:sz w:val="22"/>
              </w:rPr>
            </w:pPr>
            <w:r w:rsidRPr="00650584">
              <w:rPr>
                <w:sz w:val="22"/>
              </w:rPr>
              <w:t xml:space="preserve">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 </w:t>
            </w:r>
          </w:p>
          <w:p w:rsidR="00CD47CE" w:rsidRPr="00650584" w:rsidRDefault="00CD47CE" w:rsidP="00650584">
            <w:pPr>
              <w:spacing w:after="0" w:line="260" w:lineRule="auto"/>
              <w:ind w:left="8" w:right="54" w:firstLine="280"/>
              <w:rPr>
                <w:sz w:val="22"/>
              </w:rPr>
            </w:pPr>
            <w:r w:rsidRPr="00650584">
              <w:rPr>
                <w:sz w:val="22"/>
              </w:rPr>
              <w:t xml:space="preserve">Умение выражать свое отношение к результатам собственной и чужой творческой деятельности. </w:t>
            </w:r>
          </w:p>
          <w:p w:rsidR="00CD47CE" w:rsidRPr="00650584" w:rsidRDefault="00CD47CE" w:rsidP="00650584">
            <w:pPr>
              <w:spacing w:after="0" w:line="260" w:lineRule="auto"/>
              <w:ind w:left="8" w:right="56" w:firstLine="280"/>
              <w:rPr>
                <w:sz w:val="22"/>
              </w:rPr>
            </w:pPr>
            <w:r w:rsidRPr="00650584">
              <w:rPr>
                <w:sz w:val="22"/>
              </w:rPr>
              <w:t xml:space="preserve">Освоение средств изобразительного искусства и их использование в повседневной жизни </w:t>
            </w:r>
          </w:p>
          <w:p w:rsidR="00CD47CE" w:rsidRPr="00650584" w:rsidRDefault="00CD47CE" w:rsidP="00650584">
            <w:pPr>
              <w:spacing w:after="0" w:line="256" w:lineRule="auto"/>
              <w:ind w:left="8" w:right="55" w:firstLine="280"/>
              <w:rPr>
                <w:sz w:val="22"/>
              </w:rPr>
            </w:pPr>
            <w:r w:rsidRPr="00650584">
              <w:rPr>
                <w:sz w:val="22"/>
              </w:rPr>
              <w:t xml:space="preserve">Интерес к разным видам изобразительного искусства деятельности. </w:t>
            </w:r>
          </w:p>
          <w:p w:rsidR="00CD47CE" w:rsidRPr="00650584" w:rsidRDefault="00CD47CE" w:rsidP="00650584">
            <w:pPr>
              <w:spacing w:after="0" w:line="259" w:lineRule="auto"/>
              <w:ind w:left="0" w:right="67" w:firstLine="0"/>
              <w:jc w:val="right"/>
              <w:rPr>
                <w:sz w:val="22"/>
              </w:rPr>
            </w:pPr>
            <w:r w:rsidRPr="00650584">
              <w:rPr>
                <w:sz w:val="22"/>
              </w:rPr>
              <w:t xml:space="preserve">Знание основных признаков видов </w:t>
            </w:r>
          </w:p>
        </w:tc>
        <w:tc>
          <w:tcPr>
            <w:tcW w:w="404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деятельности. </w:t>
            </w:r>
          </w:p>
          <w:p w:rsidR="00CD47CE" w:rsidRPr="00650584" w:rsidRDefault="00CD47CE" w:rsidP="00650584">
            <w:pPr>
              <w:spacing w:after="29" w:line="246" w:lineRule="auto"/>
              <w:ind w:left="0" w:right="49" w:firstLine="280"/>
              <w:rPr>
                <w:sz w:val="22"/>
              </w:rPr>
            </w:pPr>
            <w:r w:rsidRPr="00650584">
              <w:rPr>
                <w:sz w:val="22"/>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CD47CE" w:rsidRPr="00650584" w:rsidRDefault="00CD47CE" w:rsidP="00650584">
            <w:pPr>
              <w:spacing w:after="18" w:line="259" w:lineRule="auto"/>
              <w:ind w:left="280" w:firstLine="0"/>
              <w:jc w:val="left"/>
              <w:rPr>
                <w:sz w:val="22"/>
              </w:rPr>
            </w:pPr>
            <w:r w:rsidRPr="00650584">
              <w:rPr>
                <w:sz w:val="22"/>
              </w:rPr>
              <w:t xml:space="preserve">Музыка: </w:t>
            </w:r>
          </w:p>
          <w:p w:rsidR="00CD47CE" w:rsidRPr="00650584" w:rsidRDefault="00CD47CE" w:rsidP="00650584">
            <w:pPr>
              <w:spacing w:after="0" w:line="250" w:lineRule="auto"/>
              <w:ind w:left="0" w:right="53" w:firstLine="280"/>
              <w:rPr>
                <w:sz w:val="22"/>
              </w:rPr>
            </w:pPr>
            <w:r w:rsidRPr="00650584">
              <w:rPr>
                <w:sz w:val="22"/>
              </w:rPr>
              <w:t xml:space="preserve">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 </w:t>
            </w:r>
          </w:p>
          <w:p w:rsidR="00CD47CE" w:rsidRPr="00650584" w:rsidRDefault="00CD47CE" w:rsidP="00650584">
            <w:pPr>
              <w:spacing w:after="0" w:line="252" w:lineRule="auto"/>
              <w:ind w:left="0" w:right="54" w:firstLine="280"/>
              <w:rPr>
                <w:sz w:val="22"/>
              </w:rPr>
            </w:pPr>
            <w:r w:rsidRPr="00650584">
              <w:rPr>
                <w:sz w:val="22"/>
              </w:rPr>
              <w:t xml:space="preserve">Интерес к различным видам музыкальной деятельности (слушание, пение, движение под музыку, игра на музыкальных инструментах). </w:t>
            </w:r>
          </w:p>
          <w:p w:rsidR="00CD47CE" w:rsidRPr="00650584" w:rsidRDefault="00CD47CE" w:rsidP="00650584">
            <w:pPr>
              <w:spacing w:after="0" w:line="256" w:lineRule="auto"/>
              <w:ind w:left="0" w:right="65" w:firstLine="280"/>
              <w:rPr>
                <w:sz w:val="22"/>
              </w:rPr>
            </w:pPr>
            <w:r w:rsidRPr="00650584">
              <w:rPr>
                <w:sz w:val="22"/>
              </w:rPr>
              <w:t xml:space="preserve">Умение слушать разную по характеру музыку и двигаться в соответствии с характером музыкального произведения. </w:t>
            </w:r>
          </w:p>
          <w:p w:rsidR="00CD47CE" w:rsidRPr="00650584" w:rsidRDefault="00CD47CE" w:rsidP="00650584">
            <w:pPr>
              <w:spacing w:after="0" w:line="252" w:lineRule="auto"/>
              <w:ind w:left="0" w:right="50" w:firstLine="280"/>
              <w:rPr>
                <w:sz w:val="22"/>
              </w:rPr>
            </w:pPr>
            <w:r w:rsidRPr="00650584">
              <w:rPr>
                <w:sz w:val="22"/>
              </w:rPr>
              <w:t xml:space="preserve">Освоение приемов игры на музыкальных инструментах, сопровождение мелодии игрой на музыкальных инструментах. </w:t>
            </w:r>
          </w:p>
          <w:p w:rsidR="00CD47CE" w:rsidRPr="00650584" w:rsidRDefault="00CD47CE" w:rsidP="00650584">
            <w:pPr>
              <w:spacing w:after="0" w:line="261" w:lineRule="auto"/>
              <w:ind w:left="0" w:right="53" w:firstLine="280"/>
              <w:rPr>
                <w:sz w:val="22"/>
              </w:rPr>
            </w:pPr>
            <w:r w:rsidRPr="00650584">
              <w:rPr>
                <w:sz w:val="22"/>
              </w:rPr>
              <w:t xml:space="preserve">Получение удовольствия, радости от совместной и самостоятельной музыкальной деятельности. </w:t>
            </w:r>
          </w:p>
          <w:p w:rsidR="00CD47CE" w:rsidRPr="00650584" w:rsidRDefault="00CD47CE" w:rsidP="00650584">
            <w:pPr>
              <w:spacing w:after="0" w:line="279" w:lineRule="auto"/>
              <w:ind w:left="0" w:firstLine="280"/>
              <w:rPr>
                <w:sz w:val="22"/>
              </w:rPr>
            </w:pPr>
            <w:r w:rsidRPr="00650584">
              <w:rPr>
                <w:sz w:val="22"/>
              </w:rPr>
              <w:t xml:space="preserve">2) Готовность к участию в совместных музыкальных мероприятиях. </w:t>
            </w:r>
          </w:p>
          <w:p w:rsidR="00CD47CE" w:rsidRPr="00650584" w:rsidRDefault="00CD47CE" w:rsidP="00650584">
            <w:pPr>
              <w:spacing w:after="0" w:line="256" w:lineRule="auto"/>
              <w:ind w:left="0" w:right="53" w:firstLine="280"/>
              <w:rPr>
                <w:sz w:val="22"/>
              </w:rPr>
            </w:pPr>
            <w:r w:rsidRPr="00650584">
              <w:rPr>
                <w:sz w:val="22"/>
              </w:rPr>
              <w:t xml:space="preserve">Умение получать радость от совместной и самостоятельной музыкальной деятельности. </w:t>
            </w:r>
          </w:p>
          <w:p w:rsidR="00CD47CE" w:rsidRPr="00650584" w:rsidRDefault="00CD47CE" w:rsidP="00650584">
            <w:pPr>
              <w:spacing w:after="0" w:line="259" w:lineRule="auto"/>
              <w:ind w:left="0" w:firstLine="280"/>
              <w:rPr>
                <w:sz w:val="22"/>
              </w:rPr>
            </w:pPr>
            <w:r w:rsidRPr="00650584">
              <w:rPr>
                <w:sz w:val="22"/>
              </w:rPr>
              <w:t xml:space="preserve">Умение использовать навыки, полученные на занятиях по музыкальной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top w:w="107" w:type="dxa"/>
          <w:left w:w="100" w:type="dxa"/>
          <w:right w:w="6"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426" w:lineRule="auto"/>
              <w:ind w:left="8" w:right="7394" w:firstLine="0"/>
              <w:rPr>
                <w:sz w:val="22"/>
              </w:rPr>
            </w:pPr>
            <w:r w:rsidRPr="00650584">
              <w:rPr>
                <w:sz w:val="22"/>
              </w:rPr>
              <w:t xml:space="preserve">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4" w:lineRule="auto"/>
              <w:ind w:left="8" w:firstLine="0"/>
              <w:jc w:val="left"/>
              <w:rPr>
                <w:sz w:val="22"/>
              </w:rPr>
            </w:pPr>
            <w:r w:rsidRPr="00650584">
              <w:rPr>
                <w:sz w:val="22"/>
              </w:rPr>
              <w:t xml:space="preserve">и </w:t>
            </w:r>
            <w:r w:rsidRPr="00650584">
              <w:rPr>
                <w:sz w:val="22"/>
              </w:rPr>
              <w:tab/>
              <w:t xml:space="preserve">жанров </w:t>
            </w:r>
            <w:r w:rsidRPr="00650584">
              <w:rPr>
                <w:sz w:val="22"/>
              </w:rPr>
              <w:tab/>
              <w:t xml:space="preserve">изобразительного искусства. </w:t>
            </w:r>
          </w:p>
          <w:p w:rsidR="00CD47CE" w:rsidRPr="00650584" w:rsidRDefault="00CD47CE" w:rsidP="00650584">
            <w:pPr>
              <w:spacing w:after="0" w:line="261" w:lineRule="auto"/>
              <w:ind w:left="8" w:right="55" w:firstLine="280"/>
              <w:rPr>
                <w:sz w:val="22"/>
              </w:rPr>
            </w:pPr>
            <w:r w:rsidRPr="00650584">
              <w:rPr>
                <w:sz w:val="22"/>
              </w:rPr>
              <w:t xml:space="preserve">Знание изобразительных, гармоничных и выразительных средств изобразительного искусства. </w:t>
            </w:r>
          </w:p>
          <w:p w:rsidR="00CD47CE" w:rsidRPr="00650584" w:rsidRDefault="00CD47CE" w:rsidP="00650584">
            <w:pPr>
              <w:spacing w:after="0" w:line="252" w:lineRule="auto"/>
              <w:ind w:left="8" w:right="55" w:firstLine="280"/>
              <w:rPr>
                <w:sz w:val="22"/>
              </w:rPr>
            </w:pPr>
            <w:r w:rsidRPr="00650584">
              <w:rPr>
                <w:sz w:val="22"/>
              </w:rPr>
              <w:t xml:space="preserve">Знания названий и назначения материалов, инструментов и приспособлений, используемых на уроках изобразительного искусства. </w:t>
            </w:r>
          </w:p>
          <w:p w:rsidR="00CD47CE" w:rsidRPr="00650584" w:rsidRDefault="00CD47CE" w:rsidP="00650584">
            <w:pPr>
              <w:spacing w:after="0" w:line="261" w:lineRule="auto"/>
              <w:ind w:left="8" w:firstLine="280"/>
              <w:jc w:val="left"/>
              <w:rPr>
                <w:sz w:val="22"/>
              </w:rPr>
            </w:pPr>
            <w:r w:rsidRPr="00650584">
              <w:rPr>
                <w:sz w:val="22"/>
              </w:rPr>
              <w:t xml:space="preserve">Умение использовать материалы, инструменты и приспособления в процессе </w:t>
            </w:r>
            <w:r w:rsidRPr="00650584">
              <w:rPr>
                <w:sz w:val="22"/>
              </w:rPr>
              <w:tab/>
              <w:t xml:space="preserve">изобразительной деятельности </w:t>
            </w:r>
            <w:r w:rsidRPr="00650584">
              <w:rPr>
                <w:sz w:val="22"/>
              </w:rPr>
              <w:tab/>
              <w:t xml:space="preserve">(лепка, </w:t>
            </w:r>
            <w:r w:rsidRPr="00650584">
              <w:rPr>
                <w:sz w:val="22"/>
              </w:rPr>
              <w:tab/>
              <w:t xml:space="preserve">рисование, аппликация). </w:t>
            </w:r>
          </w:p>
          <w:p w:rsidR="00CD47CE" w:rsidRPr="00650584" w:rsidRDefault="00CD47CE" w:rsidP="00650584">
            <w:pPr>
              <w:spacing w:after="0" w:line="262" w:lineRule="auto"/>
              <w:ind w:left="8" w:firstLine="280"/>
              <w:jc w:val="left"/>
              <w:rPr>
                <w:sz w:val="22"/>
              </w:rPr>
            </w:pPr>
            <w:r w:rsidRPr="00650584">
              <w:rPr>
                <w:sz w:val="22"/>
              </w:rPr>
              <w:t xml:space="preserve">Умение использовать различные изобразительные техники и приемы в процессе </w:t>
            </w:r>
            <w:r w:rsidRPr="00650584">
              <w:rPr>
                <w:sz w:val="22"/>
              </w:rPr>
              <w:tab/>
              <w:t xml:space="preserve">рисования, </w:t>
            </w:r>
            <w:r w:rsidRPr="00650584">
              <w:rPr>
                <w:sz w:val="22"/>
              </w:rPr>
              <w:tab/>
              <w:t xml:space="preserve">лепки, аппликации. </w:t>
            </w:r>
          </w:p>
          <w:p w:rsidR="00CD47CE" w:rsidRPr="00650584" w:rsidRDefault="00CD47CE" w:rsidP="00650584">
            <w:pPr>
              <w:spacing w:after="0" w:line="260" w:lineRule="auto"/>
              <w:ind w:left="8" w:right="52" w:firstLine="280"/>
              <w:rPr>
                <w:sz w:val="22"/>
              </w:rPr>
            </w:pPr>
            <w:r w:rsidRPr="00650584">
              <w:rPr>
                <w:sz w:val="22"/>
              </w:rPr>
              <w:t xml:space="preserve">Способность к коллективной и самостоятельной изобразительной деятельности. </w:t>
            </w:r>
          </w:p>
          <w:p w:rsidR="00CD47CE" w:rsidRPr="00650584" w:rsidRDefault="00CD47CE" w:rsidP="00650584">
            <w:pPr>
              <w:spacing w:after="0" w:line="256" w:lineRule="auto"/>
              <w:ind w:left="8" w:right="52" w:firstLine="280"/>
              <w:rPr>
                <w:sz w:val="22"/>
              </w:rPr>
            </w:pPr>
            <w:r w:rsidRPr="00650584">
              <w:rPr>
                <w:sz w:val="22"/>
              </w:rPr>
              <w:t xml:space="preserve">Получение удовольствия, радости от процесса изобразительной деятельности и ее результата. </w:t>
            </w:r>
          </w:p>
          <w:p w:rsidR="00CD47CE" w:rsidRPr="00650584" w:rsidRDefault="00CD47CE" w:rsidP="00650584">
            <w:pPr>
              <w:spacing w:after="0" w:line="251" w:lineRule="auto"/>
              <w:ind w:left="8" w:right="48" w:firstLine="280"/>
              <w:rPr>
                <w:sz w:val="22"/>
              </w:rPr>
            </w:pPr>
            <w:r w:rsidRPr="00650584">
              <w:rPr>
                <w:sz w:val="22"/>
              </w:rPr>
              <w:t xml:space="preserve">Стремление к собственной творческой деятельности и демонстрации результата своей работы. </w:t>
            </w:r>
          </w:p>
          <w:p w:rsidR="00CD47CE" w:rsidRPr="00650584" w:rsidRDefault="00CD47CE" w:rsidP="00650584">
            <w:pPr>
              <w:spacing w:after="0" w:line="278" w:lineRule="auto"/>
              <w:ind w:left="8" w:firstLine="280"/>
              <w:rPr>
                <w:sz w:val="22"/>
              </w:rPr>
            </w:pPr>
            <w:r w:rsidRPr="00650584">
              <w:rPr>
                <w:sz w:val="22"/>
              </w:rPr>
              <w:t xml:space="preserve">Развитие вкуса и способности к самовыражению в искусстве. </w:t>
            </w:r>
          </w:p>
          <w:p w:rsidR="00CD47CE" w:rsidRPr="00650584" w:rsidRDefault="00CD47CE" w:rsidP="00650584">
            <w:pPr>
              <w:spacing w:after="0" w:line="276" w:lineRule="auto"/>
              <w:ind w:left="8" w:firstLine="280"/>
              <w:jc w:val="left"/>
              <w:rPr>
                <w:sz w:val="22"/>
              </w:rPr>
            </w:pPr>
            <w:r w:rsidRPr="00650584">
              <w:rPr>
                <w:sz w:val="22"/>
              </w:rPr>
              <w:t xml:space="preserve">Знание </w:t>
            </w:r>
            <w:r w:rsidRPr="00650584">
              <w:rPr>
                <w:sz w:val="22"/>
              </w:rPr>
              <w:tab/>
              <w:t xml:space="preserve">произведений </w:t>
            </w:r>
            <w:r w:rsidRPr="00650584">
              <w:rPr>
                <w:sz w:val="22"/>
              </w:rPr>
              <w:tab/>
              <w:t xml:space="preserve">великих мастеров </w:t>
            </w:r>
            <w:r w:rsidRPr="00650584">
              <w:rPr>
                <w:sz w:val="22"/>
              </w:rPr>
              <w:tab/>
              <w:t xml:space="preserve">отечественного </w:t>
            </w:r>
            <w:r w:rsidRPr="00650584">
              <w:rPr>
                <w:sz w:val="22"/>
              </w:rPr>
              <w:tab/>
              <w:t xml:space="preserve">и зарубежного искусства. </w:t>
            </w:r>
          </w:p>
          <w:p w:rsidR="00CD47CE" w:rsidRPr="00650584" w:rsidRDefault="00CD47CE" w:rsidP="00650584">
            <w:pPr>
              <w:spacing w:after="6" w:line="254" w:lineRule="auto"/>
              <w:ind w:left="8" w:right="52" w:firstLine="280"/>
              <w:rPr>
                <w:sz w:val="22"/>
              </w:rPr>
            </w:pPr>
            <w:r w:rsidRPr="00650584">
              <w:rPr>
                <w:sz w:val="22"/>
              </w:rPr>
              <w:t xml:space="preserve">Накопление опыта в посещении музеев, выставок, театров, концертов т.п. </w:t>
            </w:r>
          </w:p>
          <w:p w:rsidR="00CD47CE" w:rsidRPr="00650584" w:rsidRDefault="00CD47CE" w:rsidP="00650584">
            <w:pPr>
              <w:tabs>
                <w:tab w:val="center" w:pos="855"/>
                <w:tab w:val="center" w:pos="3157"/>
              </w:tabs>
              <w:spacing w:after="0" w:line="259" w:lineRule="auto"/>
              <w:ind w:left="0" w:firstLine="0"/>
              <w:jc w:val="left"/>
              <w:rPr>
                <w:sz w:val="22"/>
              </w:rPr>
            </w:pPr>
            <w:r w:rsidRPr="00650584">
              <w:rPr>
                <w:rFonts w:ascii="Calibri" w:hAnsi="Calibri" w:cs="Calibri"/>
                <w:sz w:val="22"/>
              </w:rPr>
              <w:tab/>
            </w:r>
            <w:r w:rsidRPr="00650584">
              <w:rPr>
                <w:sz w:val="22"/>
              </w:rPr>
              <w:t xml:space="preserve">Накопление </w:t>
            </w:r>
            <w:r w:rsidRPr="00650584">
              <w:rPr>
                <w:sz w:val="22"/>
              </w:rPr>
              <w:tab/>
              <w:t xml:space="preserve">образных </w:t>
            </w:r>
          </w:p>
        </w:tc>
        <w:tc>
          <w:tcPr>
            <w:tcW w:w="404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34" w:line="279" w:lineRule="auto"/>
              <w:ind w:left="0" w:firstLine="0"/>
              <w:rPr>
                <w:sz w:val="22"/>
              </w:rPr>
            </w:pPr>
            <w:r w:rsidRPr="00650584">
              <w:rPr>
                <w:sz w:val="22"/>
              </w:rPr>
              <w:t xml:space="preserve">деятельности, для участия в представлениях, концертах, спектаклях. </w:t>
            </w:r>
          </w:p>
          <w:p w:rsidR="00CD47CE" w:rsidRPr="00650584" w:rsidRDefault="00CD47CE" w:rsidP="00650584">
            <w:pPr>
              <w:spacing w:after="0" w:line="426" w:lineRule="auto"/>
              <w:ind w:left="0" w:right="3881" w:firstLine="0"/>
              <w:jc w:val="left"/>
              <w:rPr>
                <w:sz w:val="22"/>
              </w:rPr>
            </w:pPr>
            <w:r w:rsidRPr="00650584">
              <w:rPr>
                <w:sz w:val="22"/>
              </w:rPr>
              <w:t xml:space="preserve">  </w:t>
            </w:r>
          </w:p>
          <w:p w:rsidR="00CD47CE" w:rsidRPr="00650584" w:rsidRDefault="00CD47CE" w:rsidP="00650584">
            <w:pPr>
              <w:spacing w:after="0" w:line="259" w:lineRule="auto"/>
              <w:ind w:left="0" w:firstLine="0"/>
              <w:jc w:val="left"/>
              <w:rPr>
                <w:sz w:val="22"/>
              </w:rPr>
            </w:pPr>
            <w:r w:rsidRPr="00650584">
              <w:rPr>
                <w:sz w:val="22"/>
              </w:rPr>
              <w:t xml:space="preserve">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right w:w="4" w:type="dxa"/>
        </w:tblCellMar>
        <w:tblLook w:val="00A0"/>
      </w:tblPr>
      <w:tblGrid>
        <w:gridCol w:w="7564"/>
        <w:gridCol w:w="3762"/>
        <w:gridCol w:w="4042"/>
      </w:tblGrid>
      <w:tr w:rsidR="00CD47CE" w:rsidTr="00650584">
        <w:trPr>
          <w:trHeight w:val="8694"/>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52" w:firstLine="0"/>
              <w:rPr>
                <w:sz w:val="22"/>
              </w:rPr>
            </w:pPr>
            <w:r w:rsidRPr="00650584">
              <w:rPr>
                <w:sz w:val="22"/>
              </w:rPr>
              <w:t xml:space="preserve">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 </w:t>
            </w:r>
          </w:p>
          <w:p w:rsidR="00CD47CE" w:rsidRPr="00650584" w:rsidRDefault="00CD47CE" w:rsidP="00650584">
            <w:pPr>
              <w:spacing w:after="0" w:line="254" w:lineRule="auto"/>
              <w:ind w:left="0" w:right="54" w:firstLine="280"/>
              <w:rPr>
                <w:sz w:val="22"/>
              </w:rPr>
            </w:pPr>
            <w:r w:rsidRPr="00650584">
              <w:rPr>
                <w:sz w:val="22"/>
              </w:rPr>
              <w:t xml:space="preserve">Умение отображать окружающую действительность, свое отношение к ней доступными художественными средствами. </w:t>
            </w:r>
          </w:p>
          <w:p w:rsidR="00CD47CE" w:rsidRPr="00650584" w:rsidRDefault="00CD47CE" w:rsidP="00650584">
            <w:pPr>
              <w:spacing w:after="0" w:line="260" w:lineRule="auto"/>
              <w:ind w:left="0" w:right="57" w:firstLine="280"/>
              <w:rPr>
                <w:sz w:val="22"/>
              </w:rPr>
            </w:pPr>
            <w:r w:rsidRPr="00650584">
              <w:rPr>
                <w:sz w:val="22"/>
              </w:rPr>
              <w:t xml:space="preserve">Умение использовать навыки, полученные на уроках искусства для выполнения творческих работ. </w:t>
            </w:r>
          </w:p>
          <w:p w:rsidR="00CD47CE" w:rsidRPr="00650584" w:rsidRDefault="00CD47CE" w:rsidP="00650584">
            <w:pPr>
              <w:spacing w:after="0" w:line="270" w:lineRule="auto"/>
              <w:ind w:left="0" w:firstLine="280"/>
              <w:rPr>
                <w:sz w:val="22"/>
              </w:rPr>
            </w:pPr>
            <w:r w:rsidRPr="00650584">
              <w:rPr>
                <w:sz w:val="22"/>
              </w:rPr>
              <w:t xml:space="preserve">Освоение элементарных форм художественного ремесла. </w:t>
            </w:r>
          </w:p>
          <w:p w:rsidR="00CD47CE" w:rsidRPr="00650584" w:rsidRDefault="00CD47CE" w:rsidP="00650584">
            <w:pPr>
              <w:spacing w:after="0" w:line="255" w:lineRule="auto"/>
              <w:ind w:left="0" w:right="48" w:firstLine="280"/>
              <w:rPr>
                <w:sz w:val="22"/>
              </w:rPr>
            </w:pPr>
            <w:r w:rsidRPr="00650584">
              <w:rPr>
                <w:sz w:val="22"/>
              </w:rPr>
              <w:t xml:space="preserve">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 </w:t>
            </w:r>
          </w:p>
          <w:p w:rsidR="00CD47CE" w:rsidRPr="00650584" w:rsidRDefault="00CD47CE" w:rsidP="00650584">
            <w:pPr>
              <w:spacing w:after="0" w:line="252" w:lineRule="auto"/>
              <w:ind w:left="0" w:right="58" w:firstLine="280"/>
              <w:rPr>
                <w:sz w:val="22"/>
              </w:rPr>
            </w:pPr>
            <w:r w:rsidRPr="00650584">
              <w:rPr>
                <w:sz w:val="22"/>
              </w:rPr>
              <w:t xml:space="preserve">Знания о том или ином художественном ремесле: традициях, материалах и способах их обработки, своеобразии изделий. </w:t>
            </w:r>
          </w:p>
          <w:p w:rsidR="00CD47CE" w:rsidRPr="00650584" w:rsidRDefault="00CD47CE" w:rsidP="00650584">
            <w:pPr>
              <w:spacing w:after="0" w:line="256" w:lineRule="auto"/>
              <w:ind w:left="0" w:right="52" w:firstLine="280"/>
              <w:rPr>
                <w:sz w:val="22"/>
              </w:rPr>
            </w:pPr>
            <w:r w:rsidRPr="00650584">
              <w:rPr>
                <w:sz w:val="22"/>
              </w:rPr>
              <w:t xml:space="preserve">Понимание художественной и утилитарной функции изделий декоративно-прикладного искусства. </w:t>
            </w:r>
          </w:p>
          <w:p w:rsidR="00CD47CE" w:rsidRPr="00650584" w:rsidRDefault="00CD47CE" w:rsidP="00650584">
            <w:pPr>
              <w:spacing w:after="0" w:line="259" w:lineRule="auto"/>
              <w:ind w:left="0" w:right="51" w:firstLine="280"/>
              <w:rPr>
                <w:sz w:val="22"/>
              </w:rPr>
            </w:pPr>
            <w:r w:rsidRPr="00650584">
              <w:rPr>
                <w:sz w:val="22"/>
              </w:rPr>
              <w:t xml:space="preserve">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w:t>
            </w:r>
            <w:r w:rsidRPr="00650584">
              <w:rPr>
                <w:sz w:val="22"/>
              </w:rPr>
              <w:tab/>
              <w:t xml:space="preserve">и санитарно-гигиенические требования в процессе изготовления изделий.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right w:w="7" w:type="dxa"/>
        </w:tblCellMar>
        <w:tblLook w:val="00A0"/>
      </w:tblPr>
      <w:tblGrid>
        <w:gridCol w:w="7564"/>
        <w:gridCol w:w="3762"/>
        <w:gridCol w:w="4042"/>
      </w:tblGrid>
      <w:tr w:rsidR="00CD47CE" w:rsidTr="00650584">
        <w:trPr>
          <w:trHeight w:val="8694"/>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0"/>
              <w:rPr>
                <w:sz w:val="22"/>
              </w:rPr>
            </w:pPr>
            <w:r w:rsidRPr="00650584">
              <w:rPr>
                <w:sz w:val="22"/>
              </w:rPr>
              <w:t xml:space="preserve">Умение соблюдать технологию изготовления изделий. </w:t>
            </w:r>
          </w:p>
          <w:p w:rsidR="00CD47CE" w:rsidRPr="00650584" w:rsidRDefault="00CD47CE" w:rsidP="00650584">
            <w:pPr>
              <w:spacing w:after="0" w:line="260" w:lineRule="auto"/>
              <w:ind w:left="0" w:right="50" w:firstLine="280"/>
              <w:rPr>
                <w:sz w:val="22"/>
              </w:rPr>
            </w:pPr>
            <w:r w:rsidRPr="00650584">
              <w:rPr>
                <w:sz w:val="22"/>
              </w:rPr>
              <w:t xml:space="preserve">Умение создавать творческие работы, опираясь на собственные впечатления </w:t>
            </w:r>
          </w:p>
          <w:p w:rsidR="00CD47CE" w:rsidRPr="00650584" w:rsidRDefault="00CD47CE" w:rsidP="00650584">
            <w:pPr>
              <w:spacing w:after="27" w:line="251" w:lineRule="auto"/>
              <w:ind w:left="0" w:right="48" w:firstLine="280"/>
              <w:rPr>
                <w:sz w:val="22"/>
              </w:rPr>
            </w:pPr>
            <w:r w:rsidRPr="00650584">
              <w:rPr>
                <w:sz w:val="22"/>
              </w:rPr>
              <w:t xml:space="preserve">Формирование интереса и желания к организации и участию в праздниках в школе и за ее пределами. </w:t>
            </w:r>
          </w:p>
          <w:p w:rsidR="00CD47CE" w:rsidRPr="00650584" w:rsidRDefault="00CD47CE" w:rsidP="00650584">
            <w:pPr>
              <w:spacing w:after="0" w:line="259" w:lineRule="auto"/>
              <w:ind w:left="0" w:right="104" w:firstLine="0"/>
              <w:jc w:val="right"/>
              <w:rPr>
                <w:sz w:val="22"/>
              </w:rPr>
            </w:pPr>
            <w:r w:rsidRPr="00650584">
              <w:rPr>
                <w:sz w:val="22"/>
              </w:rPr>
              <w:t xml:space="preserve">Интерес к праздникам, традициям. </w:t>
            </w:r>
          </w:p>
          <w:p w:rsidR="00CD47CE" w:rsidRPr="00650584" w:rsidRDefault="00CD47CE" w:rsidP="00650584">
            <w:pPr>
              <w:spacing w:after="0" w:line="278" w:lineRule="auto"/>
              <w:ind w:left="0" w:firstLine="280"/>
              <w:rPr>
                <w:sz w:val="22"/>
              </w:rPr>
            </w:pPr>
            <w:r w:rsidRPr="00650584">
              <w:rPr>
                <w:sz w:val="22"/>
              </w:rPr>
              <w:t xml:space="preserve">Понимать значение праздника дома и в школе </w:t>
            </w:r>
          </w:p>
          <w:p w:rsidR="00CD47CE" w:rsidRPr="00650584" w:rsidRDefault="00CD47CE" w:rsidP="00650584">
            <w:pPr>
              <w:spacing w:after="0" w:line="278" w:lineRule="auto"/>
              <w:ind w:left="0" w:firstLine="280"/>
              <w:rPr>
                <w:sz w:val="22"/>
              </w:rPr>
            </w:pPr>
            <w:r w:rsidRPr="00650584">
              <w:rPr>
                <w:sz w:val="22"/>
              </w:rPr>
              <w:t xml:space="preserve">Понимание того, что праздники бывают разными. </w:t>
            </w:r>
          </w:p>
          <w:p w:rsidR="00CD47CE" w:rsidRPr="00650584" w:rsidRDefault="00CD47CE" w:rsidP="00650584">
            <w:pPr>
              <w:spacing w:after="0" w:line="261" w:lineRule="auto"/>
              <w:ind w:left="0" w:right="58" w:firstLine="280"/>
              <w:rPr>
                <w:sz w:val="22"/>
              </w:rPr>
            </w:pPr>
            <w:r w:rsidRPr="00650584">
              <w:rPr>
                <w:sz w:val="22"/>
              </w:rPr>
              <w:t xml:space="preserve">Желание принимать активное или пассивное участие в школьных и внешкольных мероприятиях. </w:t>
            </w:r>
          </w:p>
          <w:p w:rsidR="00CD47CE" w:rsidRPr="00650584" w:rsidRDefault="00CD47CE" w:rsidP="00650584">
            <w:pPr>
              <w:spacing w:after="0" w:line="251" w:lineRule="auto"/>
              <w:ind w:left="65" w:right="47" w:firstLine="280"/>
              <w:rPr>
                <w:sz w:val="22"/>
              </w:rPr>
            </w:pPr>
            <w:r w:rsidRPr="00650584">
              <w:rPr>
                <w:sz w:val="22"/>
              </w:rPr>
              <w:t xml:space="preserve">Получение положительных впечатлений от взаимодействия в процессе совместной творческой деятельности. </w:t>
            </w:r>
          </w:p>
          <w:p w:rsidR="00CD47CE" w:rsidRPr="00650584" w:rsidRDefault="00CD47CE" w:rsidP="00650584">
            <w:pPr>
              <w:spacing w:after="0" w:line="252" w:lineRule="auto"/>
              <w:ind w:left="65" w:right="45" w:firstLine="280"/>
              <w:rPr>
                <w:sz w:val="22"/>
              </w:rPr>
            </w:pPr>
            <w:r w:rsidRPr="00650584">
              <w:rPr>
                <w:sz w:val="22"/>
              </w:rPr>
              <w:t xml:space="preserve">Коррекция отклонений в умственном развитии средствами изобразительного искусства и художественного ремесла </w:t>
            </w:r>
          </w:p>
          <w:p w:rsidR="00CD47CE" w:rsidRPr="00650584" w:rsidRDefault="00CD47CE" w:rsidP="00650584">
            <w:pPr>
              <w:spacing w:after="0" w:line="252" w:lineRule="auto"/>
              <w:ind w:left="65" w:right="49" w:firstLine="280"/>
              <w:rPr>
                <w:sz w:val="22"/>
              </w:rPr>
            </w:pPr>
            <w:r w:rsidRPr="00650584">
              <w:rPr>
                <w:sz w:val="22"/>
              </w:rPr>
              <w:t xml:space="preserve">Приобщение к художественной культуре, к активной деятельности в мире искусства, помогающей адаптации в социальной среде. </w:t>
            </w:r>
          </w:p>
          <w:p w:rsidR="00CD47CE" w:rsidRPr="00650584" w:rsidRDefault="00CD47CE" w:rsidP="00650584">
            <w:pPr>
              <w:spacing w:after="0" w:line="259" w:lineRule="auto"/>
              <w:ind w:left="65" w:right="49" w:firstLine="280"/>
              <w:rPr>
                <w:sz w:val="22"/>
              </w:rPr>
            </w:pPr>
            <w:r w:rsidRPr="00650584">
              <w:rPr>
                <w:sz w:val="22"/>
              </w:rPr>
              <w:t xml:space="preserve">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left w:w="100" w:type="dxa"/>
          <w:right w:w="0" w:type="dxa"/>
        </w:tblCellMar>
        <w:tblLook w:val="00A0"/>
      </w:tblPr>
      <w:tblGrid>
        <w:gridCol w:w="7564"/>
        <w:gridCol w:w="3762"/>
        <w:gridCol w:w="4042"/>
      </w:tblGrid>
      <w:tr w:rsidR="00CD47CE" w:rsidTr="00650584">
        <w:trPr>
          <w:trHeight w:val="5700"/>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73" w:firstLine="0"/>
              <w:rPr>
                <w:sz w:val="22"/>
              </w:rPr>
            </w:pPr>
            <w:r w:rsidRPr="00650584">
              <w:rPr>
                <w:sz w:val="22"/>
              </w:rPr>
              <w:t xml:space="preserve">изобразительного искусства (вид, жанр, форма, содержание). </w:t>
            </w:r>
          </w:p>
          <w:p w:rsidR="00CD47CE" w:rsidRPr="00650584" w:rsidRDefault="00CD47CE" w:rsidP="00650584">
            <w:pPr>
              <w:spacing w:after="0" w:line="248" w:lineRule="auto"/>
              <w:ind w:left="73" w:right="56" w:firstLine="280"/>
              <w:rPr>
                <w:sz w:val="22"/>
              </w:rPr>
            </w:pPr>
            <w:r w:rsidRPr="00650584">
              <w:rPr>
                <w:sz w:val="22"/>
              </w:rPr>
              <w:t xml:space="preserve">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 </w:t>
            </w:r>
          </w:p>
          <w:p w:rsidR="00CD47CE" w:rsidRPr="00650584" w:rsidRDefault="00CD47CE" w:rsidP="00650584">
            <w:pPr>
              <w:spacing w:after="0" w:line="244" w:lineRule="auto"/>
              <w:ind w:left="73" w:right="55" w:firstLine="280"/>
              <w:rPr>
                <w:sz w:val="22"/>
              </w:rPr>
            </w:pPr>
            <w:r w:rsidRPr="00650584">
              <w:rPr>
                <w:sz w:val="22"/>
              </w:rPr>
              <w:t xml:space="preserve">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 </w:t>
            </w:r>
          </w:p>
          <w:p w:rsidR="00CD47CE" w:rsidRPr="00650584" w:rsidRDefault="00CD47CE" w:rsidP="00650584">
            <w:pPr>
              <w:spacing w:after="0" w:line="259" w:lineRule="auto"/>
              <w:ind w:left="73" w:right="53" w:firstLine="280"/>
              <w:rPr>
                <w:sz w:val="22"/>
              </w:rPr>
            </w:pPr>
            <w:r w:rsidRPr="00650584">
              <w:rPr>
                <w:sz w:val="22"/>
              </w:rPr>
              <w:t xml:space="preserve">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3162"/>
        </w:trPr>
        <w:tc>
          <w:tcPr>
            <w:tcW w:w="7564"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Технология: </w:t>
            </w:r>
          </w:p>
          <w:p w:rsidR="00CD47CE" w:rsidRPr="00650584" w:rsidRDefault="00CD47CE" w:rsidP="00650584">
            <w:pPr>
              <w:numPr>
                <w:ilvl w:val="0"/>
                <w:numId w:val="268"/>
              </w:numPr>
              <w:spacing w:after="0" w:line="261" w:lineRule="auto"/>
              <w:ind w:firstLine="281"/>
              <w:rPr>
                <w:sz w:val="22"/>
              </w:rPr>
            </w:pPr>
            <w:r w:rsidRPr="00650584">
              <w:rPr>
                <w:sz w:val="2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D47CE" w:rsidRPr="00650584" w:rsidRDefault="00CD47CE" w:rsidP="00650584">
            <w:pPr>
              <w:numPr>
                <w:ilvl w:val="0"/>
                <w:numId w:val="268"/>
              </w:numPr>
              <w:spacing w:after="0" w:line="270" w:lineRule="auto"/>
              <w:ind w:firstLine="281"/>
              <w:rPr>
                <w:sz w:val="22"/>
              </w:rPr>
            </w:pPr>
            <w:r w:rsidRPr="00650584">
              <w:rPr>
                <w:sz w:val="22"/>
              </w:rPr>
              <w:t xml:space="preserve">усвоение первоначальных представлений о материальной культуре как продукте предметно-преобразующей деятельности человека; </w:t>
            </w:r>
          </w:p>
          <w:p w:rsidR="00CD47CE" w:rsidRPr="00650584" w:rsidRDefault="00CD47CE" w:rsidP="00650584">
            <w:pPr>
              <w:numPr>
                <w:ilvl w:val="0"/>
                <w:numId w:val="268"/>
              </w:numPr>
              <w:spacing w:after="34" w:line="242" w:lineRule="auto"/>
              <w:ind w:firstLine="281"/>
              <w:rPr>
                <w:sz w:val="22"/>
              </w:rPr>
            </w:pPr>
            <w:r w:rsidRPr="00650584">
              <w:rPr>
                <w:sz w:val="22"/>
              </w:rPr>
              <w:t xml:space="preserve">приобретение навыков самообслуживания; овладение технологическими приемами ручной обработки материалов; усвоение правил техники </w:t>
            </w:r>
          </w:p>
          <w:p w:rsidR="00CD47CE" w:rsidRPr="00650584" w:rsidRDefault="00CD47CE" w:rsidP="00650584">
            <w:pPr>
              <w:spacing w:after="0" w:line="259" w:lineRule="auto"/>
              <w:ind w:left="8" w:firstLine="0"/>
              <w:jc w:val="left"/>
              <w:rPr>
                <w:sz w:val="22"/>
              </w:rPr>
            </w:pPr>
            <w:r w:rsidRPr="00650584">
              <w:rPr>
                <w:sz w:val="22"/>
              </w:rPr>
              <w:t xml:space="preserve">безопасности; </w:t>
            </w:r>
          </w:p>
          <w:p w:rsidR="00CD47CE" w:rsidRPr="00650584" w:rsidRDefault="00CD47CE" w:rsidP="00650584">
            <w:pPr>
              <w:numPr>
                <w:ilvl w:val="0"/>
                <w:numId w:val="268"/>
              </w:numPr>
              <w:spacing w:after="0" w:line="279" w:lineRule="auto"/>
              <w:ind w:firstLine="281"/>
              <w:rPr>
                <w:sz w:val="22"/>
              </w:rPr>
            </w:pPr>
            <w:r w:rsidRPr="00650584">
              <w:rPr>
                <w:sz w:val="22"/>
              </w:rPr>
              <w:t xml:space="preserve">использование приобретенных знаний и умений для творческого решения несложных конструкторских, художественно-конструкторских </w:t>
            </w:r>
          </w:p>
          <w:p w:rsidR="00CD47CE" w:rsidRPr="00650584" w:rsidRDefault="00CD47CE" w:rsidP="00650584">
            <w:pPr>
              <w:spacing w:after="0" w:line="259" w:lineRule="auto"/>
              <w:ind w:left="8" w:firstLine="0"/>
              <w:jc w:val="left"/>
              <w:rPr>
                <w:sz w:val="22"/>
              </w:rPr>
            </w:pPr>
            <w:r w:rsidRPr="00650584">
              <w:rPr>
                <w:sz w:val="22"/>
              </w:rPr>
              <w:t xml:space="preserve">(дизайнерских), технологических и организационных задач; </w:t>
            </w:r>
          </w:p>
          <w:p w:rsidR="00CD47CE" w:rsidRPr="00650584" w:rsidRDefault="00CD47CE" w:rsidP="00650584">
            <w:pPr>
              <w:numPr>
                <w:ilvl w:val="0"/>
                <w:numId w:val="268"/>
              </w:numPr>
              <w:spacing w:after="0" w:line="259" w:lineRule="auto"/>
              <w:ind w:firstLine="281"/>
              <w:rPr>
                <w:sz w:val="22"/>
              </w:rPr>
            </w:pPr>
            <w:r w:rsidRPr="00650584">
              <w:rPr>
                <w:sz w:val="22"/>
              </w:rPr>
              <w:t xml:space="preserve">приобретение первоначальных навыков совместной продуктивной </w:t>
            </w:r>
          </w:p>
        </w:tc>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9" w:line="259" w:lineRule="auto"/>
              <w:ind w:left="288" w:firstLine="0"/>
              <w:jc w:val="left"/>
              <w:rPr>
                <w:sz w:val="22"/>
              </w:rPr>
            </w:pPr>
            <w:r w:rsidRPr="00650584">
              <w:rPr>
                <w:sz w:val="22"/>
              </w:rPr>
              <w:t xml:space="preserve">Технология: </w:t>
            </w:r>
          </w:p>
          <w:p w:rsidR="00CD47CE" w:rsidRPr="00650584" w:rsidRDefault="00CD47CE" w:rsidP="00650584">
            <w:pPr>
              <w:spacing w:after="0" w:line="259" w:lineRule="auto"/>
              <w:ind w:left="288" w:firstLine="0"/>
              <w:jc w:val="left"/>
              <w:rPr>
                <w:sz w:val="22"/>
              </w:rPr>
            </w:pPr>
            <w:r w:rsidRPr="00650584">
              <w:rPr>
                <w:sz w:val="22"/>
              </w:rPr>
              <w:t xml:space="preserve">Социально-бытовой труд: </w:t>
            </w:r>
          </w:p>
          <w:p w:rsidR="00CD47CE" w:rsidRPr="00650584" w:rsidRDefault="00CD47CE" w:rsidP="00650584">
            <w:pPr>
              <w:spacing w:after="0" w:line="258" w:lineRule="auto"/>
              <w:ind w:left="8" w:right="57" w:firstLine="280"/>
              <w:rPr>
                <w:sz w:val="22"/>
              </w:rPr>
            </w:pPr>
            <w:r w:rsidRPr="00650584">
              <w:rPr>
                <w:sz w:val="22"/>
              </w:rPr>
              <w:t xml:space="preserve">Знание правил поведения в разнообразных бытовых ситуациях. Представления об устройстве домашней жизни, о назначении бытового труда. </w:t>
            </w:r>
          </w:p>
          <w:p w:rsidR="00CD47CE" w:rsidRPr="00650584" w:rsidRDefault="00CD47CE" w:rsidP="00650584">
            <w:pPr>
              <w:spacing w:after="0" w:line="242" w:lineRule="auto"/>
              <w:ind w:left="8" w:firstLine="280"/>
              <w:rPr>
                <w:sz w:val="22"/>
              </w:rPr>
            </w:pPr>
            <w:r w:rsidRPr="00650584">
              <w:rPr>
                <w:sz w:val="22"/>
              </w:rPr>
              <w:t xml:space="preserve">Адекватность бытового поведения с точки зрения опасности </w:t>
            </w:r>
          </w:p>
          <w:p w:rsidR="00CD47CE" w:rsidRPr="00650584" w:rsidRDefault="00CD47CE" w:rsidP="00650584">
            <w:pPr>
              <w:spacing w:after="0" w:line="277" w:lineRule="auto"/>
              <w:ind w:left="8" w:firstLine="0"/>
              <w:jc w:val="left"/>
              <w:rPr>
                <w:sz w:val="22"/>
              </w:rPr>
            </w:pPr>
            <w:r w:rsidRPr="00650584">
              <w:rPr>
                <w:sz w:val="22"/>
              </w:rPr>
              <w:t xml:space="preserve">(безопасности) и для себя, и для окружающих </w:t>
            </w:r>
          </w:p>
          <w:p w:rsidR="00CD47CE" w:rsidRPr="00650584" w:rsidRDefault="00CD47CE" w:rsidP="00650584">
            <w:pPr>
              <w:spacing w:after="0" w:line="259" w:lineRule="auto"/>
              <w:ind w:left="8" w:firstLine="280"/>
              <w:rPr>
                <w:sz w:val="22"/>
              </w:rPr>
            </w:pPr>
            <w:r w:rsidRPr="00650584">
              <w:rPr>
                <w:sz w:val="22"/>
              </w:rPr>
              <w:t xml:space="preserve">Комплекс умений, направленных на преобразование условий быта 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59" w:lineRule="auto"/>
              <w:ind w:left="280" w:firstLine="0"/>
              <w:jc w:val="left"/>
              <w:rPr>
                <w:sz w:val="22"/>
              </w:rPr>
            </w:pPr>
            <w:r w:rsidRPr="00650584">
              <w:rPr>
                <w:sz w:val="22"/>
              </w:rPr>
              <w:t xml:space="preserve">Технология: </w:t>
            </w:r>
          </w:p>
          <w:p w:rsidR="00CD47CE" w:rsidRPr="00650584" w:rsidRDefault="00CD47CE" w:rsidP="00650584">
            <w:pPr>
              <w:spacing w:after="0" w:line="259" w:lineRule="auto"/>
              <w:ind w:left="280" w:firstLine="0"/>
              <w:jc w:val="left"/>
              <w:rPr>
                <w:sz w:val="22"/>
              </w:rPr>
            </w:pPr>
            <w:r w:rsidRPr="00650584">
              <w:rPr>
                <w:sz w:val="22"/>
              </w:rPr>
              <w:t xml:space="preserve">Предметные действия: </w:t>
            </w:r>
          </w:p>
          <w:p w:rsidR="00CD47CE" w:rsidRPr="00650584" w:rsidRDefault="00CD47CE" w:rsidP="00650584">
            <w:pPr>
              <w:spacing w:after="27" w:line="249" w:lineRule="auto"/>
              <w:ind w:left="0" w:right="58" w:firstLine="280"/>
              <w:rPr>
                <w:sz w:val="22"/>
              </w:rPr>
            </w:pPr>
            <w:r w:rsidRPr="00650584">
              <w:rPr>
                <w:sz w:val="22"/>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CD47CE" w:rsidRPr="00650584" w:rsidRDefault="00CD47CE" w:rsidP="00650584">
            <w:pPr>
              <w:numPr>
                <w:ilvl w:val="0"/>
                <w:numId w:val="269"/>
              </w:numPr>
              <w:spacing w:after="24" w:line="259" w:lineRule="auto"/>
              <w:ind w:left="0" w:right="56" w:firstLine="280"/>
              <w:jc w:val="right"/>
              <w:rPr>
                <w:sz w:val="22"/>
              </w:rPr>
            </w:pPr>
            <w:r w:rsidRPr="00650584">
              <w:rPr>
                <w:sz w:val="22"/>
              </w:rPr>
              <w:t xml:space="preserve">интерес </w:t>
            </w:r>
            <w:r w:rsidRPr="00650584">
              <w:rPr>
                <w:sz w:val="22"/>
              </w:rPr>
              <w:tab/>
              <w:t xml:space="preserve">к </w:t>
            </w:r>
            <w:r w:rsidRPr="00650584">
              <w:rPr>
                <w:sz w:val="22"/>
              </w:rPr>
              <w:tab/>
              <w:t xml:space="preserve">предметному </w:t>
            </w:r>
          </w:p>
          <w:p w:rsidR="00CD47CE" w:rsidRPr="00650584" w:rsidRDefault="00CD47CE" w:rsidP="00650584">
            <w:pPr>
              <w:spacing w:after="10" w:line="259" w:lineRule="auto"/>
              <w:ind w:left="0" w:firstLine="0"/>
              <w:jc w:val="left"/>
              <w:rPr>
                <w:sz w:val="22"/>
              </w:rPr>
            </w:pPr>
            <w:r w:rsidRPr="00650584">
              <w:rPr>
                <w:sz w:val="22"/>
              </w:rPr>
              <w:t xml:space="preserve">рукотворному миру; </w:t>
            </w:r>
          </w:p>
          <w:p w:rsidR="00CD47CE" w:rsidRPr="00650584" w:rsidRDefault="00CD47CE" w:rsidP="00650584">
            <w:pPr>
              <w:numPr>
                <w:ilvl w:val="0"/>
                <w:numId w:val="269"/>
              </w:numPr>
              <w:spacing w:after="25" w:line="259" w:lineRule="auto"/>
              <w:ind w:left="0" w:right="56" w:firstLine="280"/>
              <w:jc w:val="right"/>
              <w:rPr>
                <w:sz w:val="22"/>
              </w:rPr>
            </w:pPr>
            <w:r w:rsidRPr="00650584">
              <w:rPr>
                <w:sz w:val="22"/>
              </w:rPr>
              <w:t xml:space="preserve">умение </w:t>
            </w:r>
            <w:r w:rsidRPr="00650584">
              <w:rPr>
                <w:sz w:val="22"/>
              </w:rPr>
              <w:tab/>
              <w:t xml:space="preserve">выполнять </w:t>
            </w:r>
            <w:r w:rsidRPr="00650584">
              <w:rPr>
                <w:sz w:val="22"/>
              </w:rPr>
              <w:tab/>
              <w:t xml:space="preserve">простые </w:t>
            </w:r>
          </w:p>
          <w:p w:rsidR="00CD47CE" w:rsidRPr="00650584" w:rsidRDefault="00CD47CE" w:rsidP="00650584">
            <w:pPr>
              <w:spacing w:after="18" w:line="259" w:lineRule="auto"/>
              <w:ind w:left="0" w:firstLine="0"/>
              <w:jc w:val="left"/>
              <w:rPr>
                <w:sz w:val="22"/>
              </w:rPr>
            </w:pPr>
            <w:r w:rsidRPr="00650584">
              <w:rPr>
                <w:sz w:val="22"/>
              </w:rPr>
              <w:t xml:space="preserve">действия с предметами и материалами; </w:t>
            </w:r>
          </w:p>
          <w:p w:rsidR="00CD47CE" w:rsidRPr="00650584" w:rsidRDefault="00CD47CE" w:rsidP="00650584">
            <w:pPr>
              <w:numPr>
                <w:ilvl w:val="0"/>
                <w:numId w:val="269"/>
              </w:numPr>
              <w:spacing w:after="0" w:line="259" w:lineRule="auto"/>
              <w:ind w:left="0" w:right="56" w:firstLine="280"/>
              <w:jc w:val="right"/>
              <w:rPr>
                <w:sz w:val="22"/>
              </w:rPr>
            </w:pPr>
            <w:r w:rsidRPr="00650584">
              <w:rPr>
                <w:sz w:val="22"/>
              </w:rPr>
              <w:t xml:space="preserve">умение соблюдать очередность (в парной игре с предметами, в диалоге,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top w:w="106" w:type="dxa"/>
          <w:left w:w="100" w:type="dxa"/>
          <w:right w:w="4" w:type="dxa"/>
        </w:tblCellMar>
        <w:tblLook w:val="00A0"/>
      </w:tblPr>
      <w:tblGrid>
        <w:gridCol w:w="7564"/>
        <w:gridCol w:w="3762"/>
        <w:gridCol w:w="4042"/>
      </w:tblGrid>
      <w:tr w:rsidR="00CD47CE" w:rsidTr="00650584">
        <w:trPr>
          <w:trHeight w:val="8694"/>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деятельности, сотрудничества, взаимопомощи, планирования и организации; </w:t>
            </w:r>
          </w:p>
          <w:p w:rsidR="00CD47CE" w:rsidRPr="00650584" w:rsidRDefault="00CD47CE" w:rsidP="00650584">
            <w:pPr>
              <w:spacing w:after="162" w:line="256" w:lineRule="auto"/>
              <w:ind w:left="8" w:right="54" w:firstLine="281"/>
              <w:rPr>
                <w:sz w:val="22"/>
              </w:rPr>
            </w:pPr>
            <w:r w:rsidRPr="00650584">
              <w:rPr>
                <w:sz w:val="22"/>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своего места в социуме. </w:t>
            </w:r>
          </w:p>
          <w:p w:rsidR="00CD47CE" w:rsidRPr="00650584" w:rsidRDefault="00CD47CE" w:rsidP="00650584">
            <w:pPr>
              <w:spacing w:after="20" w:line="256" w:lineRule="auto"/>
              <w:ind w:left="8" w:right="55" w:firstLine="280"/>
              <w:rPr>
                <w:sz w:val="22"/>
              </w:rPr>
            </w:pPr>
            <w:r w:rsidRPr="00650584">
              <w:rPr>
                <w:sz w:val="22"/>
              </w:rPr>
              <w:t xml:space="preserve">Умение включаться в разнообразные повседневные дела, принимать в них посильное участие. </w:t>
            </w:r>
          </w:p>
          <w:p w:rsidR="00CD47CE" w:rsidRPr="00650584" w:rsidRDefault="00CD47CE" w:rsidP="00650584">
            <w:pPr>
              <w:spacing w:after="0" w:line="259" w:lineRule="auto"/>
              <w:ind w:left="288" w:firstLine="0"/>
              <w:jc w:val="left"/>
              <w:rPr>
                <w:sz w:val="22"/>
              </w:rPr>
            </w:pPr>
            <w:r w:rsidRPr="00650584">
              <w:rPr>
                <w:sz w:val="22"/>
              </w:rPr>
              <w:t xml:space="preserve">Ручной труд: </w:t>
            </w:r>
          </w:p>
          <w:p w:rsidR="00CD47CE" w:rsidRPr="00650584" w:rsidRDefault="00CD47CE" w:rsidP="00650584">
            <w:pPr>
              <w:spacing w:after="0" w:line="270" w:lineRule="auto"/>
              <w:ind w:left="8" w:firstLine="280"/>
              <w:rPr>
                <w:sz w:val="22"/>
              </w:rPr>
            </w:pPr>
            <w:r w:rsidRPr="00650584">
              <w:rPr>
                <w:sz w:val="22"/>
              </w:rPr>
              <w:t xml:space="preserve">Позитивное отношение к разным видам ручного труда. </w:t>
            </w:r>
          </w:p>
          <w:p w:rsidR="00CD47CE" w:rsidRPr="00650584" w:rsidRDefault="00CD47CE" w:rsidP="00650584">
            <w:pPr>
              <w:spacing w:after="0" w:line="260" w:lineRule="auto"/>
              <w:ind w:left="8" w:right="57" w:firstLine="280"/>
              <w:rPr>
                <w:sz w:val="22"/>
              </w:rPr>
            </w:pPr>
            <w:r w:rsidRPr="00650584">
              <w:rPr>
                <w:sz w:val="22"/>
              </w:rPr>
              <w:t xml:space="preserve">Представления о свойствах материалов, используемых на занятиях ручным трудом. </w:t>
            </w:r>
          </w:p>
          <w:p w:rsidR="00CD47CE" w:rsidRPr="00650584" w:rsidRDefault="00CD47CE" w:rsidP="00650584">
            <w:pPr>
              <w:spacing w:after="0" w:line="277" w:lineRule="auto"/>
              <w:ind w:left="8" w:firstLine="280"/>
              <w:jc w:val="left"/>
              <w:rPr>
                <w:sz w:val="22"/>
              </w:rPr>
            </w:pPr>
            <w:r w:rsidRPr="00650584">
              <w:rPr>
                <w:sz w:val="22"/>
              </w:rPr>
              <w:t xml:space="preserve">Умения использовать простейшие инструменты. </w:t>
            </w:r>
          </w:p>
          <w:p w:rsidR="00CD47CE" w:rsidRPr="00650584" w:rsidRDefault="00CD47CE" w:rsidP="00650584">
            <w:pPr>
              <w:spacing w:after="0" w:line="278" w:lineRule="auto"/>
              <w:ind w:left="8" w:firstLine="280"/>
              <w:rPr>
                <w:sz w:val="22"/>
              </w:rPr>
            </w:pPr>
            <w:r w:rsidRPr="00650584">
              <w:rPr>
                <w:sz w:val="22"/>
              </w:rPr>
              <w:t xml:space="preserve">Целенаправленность практических действий и деятельности. </w:t>
            </w:r>
          </w:p>
          <w:p w:rsidR="00CD47CE" w:rsidRPr="00650584" w:rsidRDefault="00CD47CE" w:rsidP="00650584">
            <w:pPr>
              <w:spacing w:after="0" w:line="279" w:lineRule="auto"/>
              <w:ind w:left="8" w:firstLine="280"/>
              <w:rPr>
                <w:sz w:val="22"/>
              </w:rPr>
            </w:pPr>
            <w:r w:rsidRPr="00650584">
              <w:rPr>
                <w:sz w:val="22"/>
              </w:rPr>
              <w:t xml:space="preserve">Способность к пооперационному выполнению задания. </w:t>
            </w:r>
          </w:p>
          <w:p w:rsidR="00CD47CE" w:rsidRPr="00650584" w:rsidRDefault="00CD47CE" w:rsidP="00650584">
            <w:pPr>
              <w:spacing w:after="1" w:line="259" w:lineRule="auto"/>
              <w:ind w:left="0" w:right="77" w:firstLine="0"/>
              <w:jc w:val="right"/>
              <w:rPr>
                <w:sz w:val="22"/>
              </w:rPr>
            </w:pPr>
            <w:r w:rsidRPr="00650584">
              <w:rPr>
                <w:sz w:val="22"/>
              </w:rPr>
              <w:t xml:space="preserve">Наличие элементов самоконтроля. </w:t>
            </w:r>
          </w:p>
          <w:p w:rsidR="00CD47CE" w:rsidRPr="00650584" w:rsidRDefault="00CD47CE" w:rsidP="00650584">
            <w:pPr>
              <w:spacing w:after="6" w:line="272" w:lineRule="auto"/>
              <w:ind w:left="8" w:firstLine="280"/>
              <w:jc w:val="left"/>
              <w:rPr>
                <w:sz w:val="22"/>
              </w:rPr>
            </w:pPr>
            <w:r w:rsidRPr="00650584">
              <w:rPr>
                <w:sz w:val="22"/>
              </w:rPr>
              <w:t xml:space="preserve">Продуктивность </w:t>
            </w:r>
            <w:r w:rsidRPr="00650584">
              <w:rPr>
                <w:sz w:val="22"/>
              </w:rPr>
              <w:tab/>
              <w:t xml:space="preserve">межличностного взаимодействия </w:t>
            </w:r>
            <w:r w:rsidRPr="00650584">
              <w:rPr>
                <w:sz w:val="22"/>
              </w:rPr>
              <w:tab/>
              <w:t xml:space="preserve">в </w:t>
            </w:r>
            <w:r w:rsidRPr="00650584">
              <w:rPr>
                <w:sz w:val="22"/>
              </w:rPr>
              <w:tab/>
              <w:t xml:space="preserve">процессе реализации задания. </w:t>
            </w:r>
          </w:p>
          <w:p w:rsidR="00CD47CE" w:rsidRPr="00650584" w:rsidRDefault="00CD47CE" w:rsidP="00650584">
            <w:pPr>
              <w:spacing w:after="0" w:line="259" w:lineRule="auto"/>
              <w:ind w:left="0" w:right="4" w:firstLine="0"/>
              <w:jc w:val="center"/>
              <w:rPr>
                <w:sz w:val="22"/>
              </w:rPr>
            </w:pPr>
            <w:r w:rsidRPr="00650584">
              <w:rPr>
                <w:sz w:val="22"/>
              </w:rPr>
              <w:t xml:space="preserve">Начальная трудовая подготовка. </w:t>
            </w:r>
          </w:p>
          <w:p w:rsidR="00CD47CE" w:rsidRPr="00650584" w:rsidRDefault="00CD47CE" w:rsidP="00650584">
            <w:pPr>
              <w:spacing w:after="0" w:line="270" w:lineRule="auto"/>
              <w:ind w:left="8" w:firstLine="280"/>
              <w:rPr>
                <w:sz w:val="22"/>
              </w:rPr>
            </w:pPr>
            <w:r w:rsidRPr="00650584">
              <w:rPr>
                <w:sz w:val="22"/>
              </w:rPr>
              <w:t xml:space="preserve">Психологическая готовность к трудовой деятельности. </w:t>
            </w:r>
          </w:p>
          <w:p w:rsidR="00CD47CE" w:rsidRPr="00650584" w:rsidRDefault="00CD47CE" w:rsidP="00650584">
            <w:pPr>
              <w:spacing w:after="0" w:line="285" w:lineRule="auto"/>
              <w:ind w:left="8" w:firstLine="280"/>
              <w:jc w:val="left"/>
              <w:rPr>
                <w:sz w:val="22"/>
              </w:rPr>
            </w:pPr>
            <w:r w:rsidRPr="00650584">
              <w:rPr>
                <w:sz w:val="22"/>
              </w:rPr>
              <w:t xml:space="preserve">Определенность </w:t>
            </w:r>
            <w:r w:rsidRPr="00650584">
              <w:rPr>
                <w:sz w:val="22"/>
              </w:rPr>
              <w:tab/>
              <w:t xml:space="preserve">направления трудовой подготовки. </w:t>
            </w:r>
          </w:p>
          <w:p w:rsidR="00CD47CE" w:rsidRPr="00650584" w:rsidRDefault="00CD47CE" w:rsidP="00650584">
            <w:pPr>
              <w:spacing w:after="0" w:line="270" w:lineRule="auto"/>
              <w:ind w:left="8" w:firstLine="280"/>
              <w:rPr>
                <w:sz w:val="22"/>
              </w:rPr>
            </w:pPr>
            <w:r w:rsidRPr="00650584">
              <w:rPr>
                <w:sz w:val="22"/>
              </w:rPr>
              <w:t xml:space="preserve">Знание правил техники безопасности и следование им. </w:t>
            </w:r>
          </w:p>
          <w:p w:rsidR="00CD47CE" w:rsidRPr="00650584" w:rsidRDefault="00CD47CE" w:rsidP="00650584">
            <w:pPr>
              <w:spacing w:after="0" w:line="260" w:lineRule="auto"/>
              <w:ind w:left="8" w:right="54" w:firstLine="280"/>
              <w:rPr>
                <w:sz w:val="22"/>
              </w:rPr>
            </w:pPr>
            <w:r w:rsidRPr="00650584">
              <w:rPr>
                <w:sz w:val="22"/>
              </w:rPr>
              <w:t xml:space="preserve">Знания технологической карты и умение ей следовать при выполнении изделия. </w:t>
            </w:r>
          </w:p>
          <w:p w:rsidR="00CD47CE" w:rsidRPr="00650584" w:rsidRDefault="00CD47CE" w:rsidP="00650584">
            <w:pPr>
              <w:spacing w:after="0" w:line="284" w:lineRule="auto"/>
              <w:ind w:left="8" w:firstLine="280"/>
              <w:jc w:val="left"/>
              <w:rPr>
                <w:sz w:val="22"/>
              </w:rPr>
            </w:pPr>
            <w:r w:rsidRPr="00650584">
              <w:rPr>
                <w:sz w:val="22"/>
              </w:rPr>
              <w:t xml:space="preserve">Владение </w:t>
            </w:r>
            <w:r w:rsidRPr="00650584">
              <w:rPr>
                <w:sz w:val="22"/>
              </w:rPr>
              <w:tab/>
              <w:t xml:space="preserve">технологическими операциями. </w:t>
            </w:r>
          </w:p>
          <w:p w:rsidR="00CD47CE" w:rsidRPr="00650584" w:rsidRDefault="00CD47CE" w:rsidP="00650584">
            <w:pPr>
              <w:spacing w:after="0" w:line="279" w:lineRule="auto"/>
              <w:ind w:left="8" w:firstLine="280"/>
              <w:rPr>
                <w:sz w:val="22"/>
              </w:rPr>
            </w:pPr>
            <w:r w:rsidRPr="00650584">
              <w:rPr>
                <w:sz w:val="22"/>
              </w:rPr>
              <w:t xml:space="preserve">Умения использовать полученные навыки в повседневной жизни </w:t>
            </w:r>
          </w:p>
          <w:p w:rsidR="00CD47CE" w:rsidRPr="00650584" w:rsidRDefault="00CD47CE" w:rsidP="00650584">
            <w:pPr>
              <w:spacing w:after="0" w:line="259" w:lineRule="auto"/>
              <w:ind w:left="0" w:right="101" w:firstLine="0"/>
              <w:jc w:val="center"/>
              <w:rPr>
                <w:sz w:val="22"/>
              </w:rPr>
            </w:pPr>
            <w:r w:rsidRPr="00650584">
              <w:rPr>
                <w:sz w:val="22"/>
              </w:rPr>
              <w:t xml:space="preserve">Профессиональная подготовка. </w:t>
            </w:r>
          </w:p>
          <w:p w:rsidR="00CD47CE" w:rsidRPr="00650584" w:rsidRDefault="00CD47CE" w:rsidP="00650584">
            <w:pPr>
              <w:spacing w:after="0" w:line="259" w:lineRule="auto"/>
              <w:ind w:left="8" w:firstLine="280"/>
              <w:rPr>
                <w:sz w:val="22"/>
              </w:rPr>
            </w:pPr>
            <w:r w:rsidRPr="00650584">
              <w:rPr>
                <w:sz w:val="22"/>
              </w:rPr>
              <w:t xml:space="preserve">Психологическая готовность к профессиональной деятельности.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0" w:firstLine="0"/>
              <w:jc w:val="left"/>
              <w:rPr>
                <w:sz w:val="22"/>
              </w:rPr>
            </w:pPr>
            <w:r w:rsidRPr="00650584">
              <w:rPr>
                <w:sz w:val="22"/>
              </w:rPr>
              <w:t xml:space="preserve">при выполнении трудовых операций); </w:t>
            </w:r>
          </w:p>
          <w:p w:rsidR="00CD47CE" w:rsidRPr="00650584" w:rsidRDefault="00CD47CE" w:rsidP="00650584">
            <w:pPr>
              <w:spacing w:after="20" w:line="256" w:lineRule="auto"/>
              <w:ind w:left="0" w:right="53" w:firstLine="280"/>
              <w:rPr>
                <w:sz w:val="22"/>
              </w:rPr>
            </w:pPr>
            <w:r w:rsidRPr="00650584">
              <w:rPr>
                <w:sz w:val="22"/>
              </w:rPr>
              <w:t xml:space="preserve">- умение следовать алгоритму, расписанию при выполнении предметных действий. </w:t>
            </w:r>
          </w:p>
          <w:p w:rsidR="00CD47CE" w:rsidRPr="00650584" w:rsidRDefault="00CD47CE" w:rsidP="00650584">
            <w:pPr>
              <w:spacing w:after="0" w:line="259" w:lineRule="auto"/>
              <w:ind w:left="280" w:firstLine="0"/>
              <w:jc w:val="left"/>
              <w:rPr>
                <w:sz w:val="22"/>
              </w:rPr>
            </w:pPr>
            <w:r w:rsidRPr="00650584">
              <w:rPr>
                <w:sz w:val="22"/>
              </w:rPr>
              <w:t xml:space="preserve">Домоводство: </w:t>
            </w:r>
          </w:p>
          <w:p w:rsidR="00CD47CE" w:rsidRPr="00650584" w:rsidRDefault="00CD47CE" w:rsidP="00650584">
            <w:pPr>
              <w:spacing w:after="21" w:line="255" w:lineRule="auto"/>
              <w:ind w:left="0" w:right="52" w:firstLine="280"/>
              <w:rPr>
                <w:sz w:val="22"/>
              </w:rPr>
            </w:pPr>
            <w:r w:rsidRPr="00650584">
              <w:rPr>
                <w:sz w:val="22"/>
              </w:rPr>
              <w:t xml:space="preserve">1) Умение принимать посильное участие в повседневных делах дома и в школе. </w:t>
            </w:r>
          </w:p>
          <w:p w:rsidR="00CD47CE" w:rsidRPr="00650584" w:rsidRDefault="00CD47CE" w:rsidP="00650584">
            <w:pPr>
              <w:numPr>
                <w:ilvl w:val="0"/>
                <w:numId w:val="270"/>
              </w:numPr>
              <w:spacing w:after="20" w:line="256" w:lineRule="auto"/>
              <w:ind w:left="0" w:right="52" w:firstLine="280"/>
              <w:rPr>
                <w:sz w:val="22"/>
              </w:rPr>
            </w:pPr>
            <w:r w:rsidRPr="00650584">
              <w:rPr>
                <w:sz w:val="22"/>
              </w:rPr>
              <w:t xml:space="preserve">Умение выполнять доступные бытовые поручения (обязанности) совместно со взрослыми. </w:t>
            </w:r>
          </w:p>
          <w:p w:rsidR="00CD47CE" w:rsidRPr="00650584" w:rsidRDefault="00CD47CE" w:rsidP="00650584">
            <w:pPr>
              <w:numPr>
                <w:ilvl w:val="0"/>
                <w:numId w:val="270"/>
              </w:numPr>
              <w:spacing w:after="0" w:line="245" w:lineRule="auto"/>
              <w:ind w:left="0" w:right="52" w:firstLine="280"/>
              <w:rPr>
                <w:sz w:val="22"/>
              </w:rPr>
            </w:pPr>
            <w:r w:rsidRPr="00650584">
              <w:rPr>
                <w:sz w:val="22"/>
              </w:rPr>
              <w:t xml:space="preserve">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 </w:t>
            </w:r>
          </w:p>
          <w:p w:rsidR="00CD47CE" w:rsidRPr="00650584" w:rsidRDefault="00CD47CE" w:rsidP="00650584">
            <w:pPr>
              <w:spacing w:after="9" w:line="260" w:lineRule="auto"/>
              <w:ind w:left="0" w:right="61" w:firstLine="280"/>
              <w:rPr>
                <w:sz w:val="22"/>
              </w:rPr>
            </w:pPr>
            <w:r w:rsidRPr="00650584">
              <w:rPr>
                <w:sz w:val="22"/>
              </w:rPr>
              <w:t xml:space="preserve">Для выявления возможной результативности обучения должен быть учтен ряд факторов: </w:t>
            </w:r>
          </w:p>
          <w:p w:rsidR="00CD47CE" w:rsidRPr="00650584" w:rsidRDefault="00CD47CE" w:rsidP="00650584">
            <w:pPr>
              <w:numPr>
                <w:ilvl w:val="0"/>
                <w:numId w:val="270"/>
              </w:numPr>
              <w:spacing w:after="15" w:line="254" w:lineRule="auto"/>
              <w:ind w:left="0" w:right="52" w:firstLine="280"/>
              <w:rPr>
                <w:sz w:val="22"/>
              </w:rPr>
            </w:pPr>
            <w:r w:rsidRPr="00650584">
              <w:rPr>
                <w:sz w:val="22"/>
              </w:rPr>
              <w:t xml:space="preserve">особенности текущего двигательного, сенсорного, психического и соматического состояния каждого обучающегося; </w:t>
            </w:r>
          </w:p>
          <w:p w:rsidR="00CD47CE" w:rsidRPr="00650584" w:rsidRDefault="00CD47CE" w:rsidP="00650584">
            <w:pPr>
              <w:numPr>
                <w:ilvl w:val="0"/>
                <w:numId w:val="270"/>
              </w:numPr>
              <w:spacing w:after="30" w:line="247" w:lineRule="auto"/>
              <w:ind w:left="0" w:right="52" w:firstLine="280"/>
              <w:rPr>
                <w:sz w:val="22"/>
              </w:rPr>
            </w:pPr>
            <w:r w:rsidRPr="00650584">
              <w:rPr>
                <w:sz w:val="22"/>
              </w:rPr>
              <w:t xml:space="preserve">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 </w:t>
            </w:r>
          </w:p>
          <w:p w:rsidR="00CD47CE" w:rsidRPr="00650584" w:rsidRDefault="00CD47CE" w:rsidP="00650584">
            <w:pPr>
              <w:numPr>
                <w:ilvl w:val="0"/>
                <w:numId w:val="270"/>
              </w:numPr>
              <w:spacing w:after="0" w:line="259" w:lineRule="auto"/>
              <w:ind w:left="0" w:right="52" w:firstLine="280"/>
              <w:rPr>
                <w:sz w:val="22"/>
              </w:rPr>
            </w:pPr>
            <w:r w:rsidRPr="00650584">
              <w:rPr>
                <w:sz w:val="22"/>
              </w:rPr>
              <w:t xml:space="preserve">формы выявления возможной результативности обучения должны быть вариативными и разрабатываться индивидуально в тесной связи с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top w:w="106" w:type="dxa"/>
          <w:left w:w="100" w:type="dxa"/>
          <w:right w:w="6" w:type="dxa"/>
        </w:tblCellMar>
        <w:tblLook w:val="00A0"/>
      </w:tblPr>
      <w:tblGrid>
        <w:gridCol w:w="7564"/>
        <w:gridCol w:w="3762"/>
        <w:gridCol w:w="4042"/>
      </w:tblGrid>
      <w:tr w:rsidR="00CD47CE" w:rsidTr="00650584">
        <w:trPr>
          <w:trHeight w:val="8694"/>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7" w:lineRule="auto"/>
              <w:ind w:left="8" w:firstLine="280"/>
              <w:jc w:val="left"/>
              <w:rPr>
                <w:sz w:val="22"/>
              </w:rPr>
            </w:pPr>
            <w:r w:rsidRPr="00650584">
              <w:rPr>
                <w:sz w:val="22"/>
              </w:rPr>
              <w:t xml:space="preserve">Устойчивость профессиональных интересов. </w:t>
            </w:r>
          </w:p>
          <w:p w:rsidR="00CD47CE" w:rsidRPr="00650584" w:rsidRDefault="00CD47CE" w:rsidP="00650584">
            <w:pPr>
              <w:spacing w:after="0" w:line="279" w:lineRule="auto"/>
              <w:ind w:left="8" w:firstLine="280"/>
              <w:rPr>
                <w:sz w:val="22"/>
              </w:rPr>
            </w:pPr>
            <w:r w:rsidRPr="00650584">
              <w:rPr>
                <w:sz w:val="22"/>
              </w:rPr>
              <w:t xml:space="preserve">Знание правил техники безопасности и следование им. </w:t>
            </w:r>
          </w:p>
          <w:p w:rsidR="00CD47CE" w:rsidRPr="00650584" w:rsidRDefault="00CD47CE" w:rsidP="00650584">
            <w:pPr>
              <w:spacing w:after="0" w:line="268" w:lineRule="auto"/>
              <w:ind w:left="8" w:firstLine="280"/>
              <w:jc w:val="left"/>
              <w:rPr>
                <w:sz w:val="22"/>
              </w:rPr>
            </w:pPr>
            <w:r w:rsidRPr="00650584">
              <w:rPr>
                <w:sz w:val="22"/>
              </w:rPr>
              <w:t xml:space="preserve">Наличие комплекса умений на уровне </w:t>
            </w:r>
            <w:r w:rsidRPr="00650584">
              <w:rPr>
                <w:sz w:val="22"/>
              </w:rPr>
              <w:tab/>
              <w:t xml:space="preserve">квалификационных требований </w:t>
            </w:r>
            <w:r w:rsidRPr="00650584">
              <w:rPr>
                <w:sz w:val="22"/>
              </w:rPr>
              <w:tab/>
              <w:t xml:space="preserve">к </w:t>
            </w:r>
            <w:r w:rsidRPr="00650584">
              <w:rPr>
                <w:sz w:val="22"/>
              </w:rPr>
              <w:tab/>
              <w:t xml:space="preserve">определенной профессии. </w:t>
            </w:r>
          </w:p>
          <w:p w:rsidR="00CD47CE" w:rsidRPr="00650584" w:rsidRDefault="00CD47CE" w:rsidP="00650584">
            <w:pPr>
              <w:spacing w:after="0" w:line="256" w:lineRule="auto"/>
              <w:ind w:left="8" w:right="50" w:firstLine="280"/>
              <w:rPr>
                <w:sz w:val="22"/>
              </w:rPr>
            </w:pPr>
            <w:r w:rsidRPr="00650584">
              <w:rPr>
                <w:sz w:val="22"/>
              </w:rPr>
              <w:t xml:space="preserve">Знание правил поведения в ситуациях профессиональной деятельности. </w:t>
            </w:r>
          </w:p>
          <w:p w:rsidR="00CD47CE" w:rsidRPr="00650584" w:rsidRDefault="00CD47CE" w:rsidP="00650584">
            <w:pPr>
              <w:spacing w:after="168" w:line="252" w:lineRule="auto"/>
              <w:ind w:left="8" w:right="51" w:firstLine="280"/>
              <w:rPr>
                <w:sz w:val="22"/>
              </w:rPr>
            </w:pPr>
            <w:r w:rsidRPr="00650584">
              <w:rPr>
                <w:sz w:val="22"/>
              </w:rPr>
              <w:t xml:space="preserve">Умение решать актуальные профессиональные задачи, используя коммуникацию как средство достижения цели.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0" w:firstLine="0"/>
              <w:jc w:val="left"/>
              <w:rPr>
                <w:sz w:val="22"/>
              </w:rPr>
            </w:pPr>
            <w:r w:rsidRPr="00650584">
              <w:rPr>
                <w:sz w:val="22"/>
              </w:rPr>
              <w:t xml:space="preserve">практической деятельностью детей; </w:t>
            </w:r>
          </w:p>
          <w:p w:rsidR="00CD47CE" w:rsidRPr="00650584" w:rsidRDefault="00CD47CE" w:rsidP="00650584">
            <w:pPr>
              <w:numPr>
                <w:ilvl w:val="0"/>
                <w:numId w:val="271"/>
              </w:numPr>
              <w:spacing w:after="29" w:line="240" w:lineRule="auto"/>
              <w:ind w:left="0" w:right="49" w:firstLine="280"/>
              <w:rPr>
                <w:sz w:val="22"/>
              </w:rPr>
            </w:pPr>
            <w:r w:rsidRPr="00650584">
              <w:rPr>
                <w:sz w:val="22"/>
              </w:rPr>
              <w:t xml:space="preserve">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w:t>
            </w:r>
          </w:p>
          <w:p w:rsidR="00CD47CE" w:rsidRPr="00650584" w:rsidRDefault="00CD47CE" w:rsidP="00650584">
            <w:pPr>
              <w:spacing w:after="17" w:line="259" w:lineRule="auto"/>
              <w:ind w:left="0" w:firstLine="0"/>
              <w:jc w:val="left"/>
              <w:rPr>
                <w:sz w:val="22"/>
              </w:rPr>
            </w:pPr>
            <w:r w:rsidRPr="00650584">
              <w:rPr>
                <w:sz w:val="22"/>
              </w:rPr>
              <w:t xml:space="preserve">практических заданий; </w:t>
            </w:r>
          </w:p>
          <w:p w:rsidR="00CD47CE" w:rsidRPr="00650584" w:rsidRDefault="00CD47CE" w:rsidP="00650584">
            <w:pPr>
              <w:numPr>
                <w:ilvl w:val="0"/>
                <w:numId w:val="271"/>
              </w:numPr>
              <w:spacing w:after="2" w:line="240" w:lineRule="auto"/>
              <w:ind w:left="0" w:right="49" w:firstLine="280"/>
              <w:rPr>
                <w:sz w:val="22"/>
              </w:rPr>
            </w:pPr>
            <w:r w:rsidRPr="00650584">
              <w:rPr>
                <w:sz w:val="22"/>
              </w:rPr>
              <w:t xml:space="preserve">в процессе предъявления и выполнения заданий обучающимся должна оказываться необходимая помощь, которая может носить разнообразный характер </w:t>
            </w:r>
          </w:p>
          <w:p w:rsidR="00CD47CE" w:rsidRPr="00650584" w:rsidRDefault="00CD47CE" w:rsidP="00650584">
            <w:pPr>
              <w:spacing w:after="21" w:line="248" w:lineRule="auto"/>
              <w:ind w:left="0" w:right="52" w:firstLine="0"/>
              <w:rPr>
                <w:sz w:val="22"/>
              </w:rPr>
            </w:pPr>
            <w:r w:rsidRPr="00650584">
              <w:rPr>
                <w:sz w:val="22"/>
              </w:rPr>
              <w:t xml:space="preserve">(дополнительные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 </w:t>
            </w:r>
          </w:p>
          <w:p w:rsidR="00CD47CE" w:rsidRPr="00650584" w:rsidRDefault="00CD47CE" w:rsidP="00650584">
            <w:pPr>
              <w:numPr>
                <w:ilvl w:val="0"/>
                <w:numId w:val="271"/>
              </w:numPr>
              <w:spacing w:after="0" w:line="242" w:lineRule="auto"/>
              <w:ind w:left="0" w:right="49" w:firstLine="280"/>
              <w:rPr>
                <w:sz w:val="22"/>
              </w:rPr>
            </w:pPr>
            <w:r w:rsidRPr="00650584">
              <w:rPr>
                <w:sz w:val="22"/>
              </w:rPr>
              <w:t xml:space="preserve">при оценке результативности достижений необходимо учитывать уровень выполнения и степень самостоятельности ребенка </w:t>
            </w:r>
          </w:p>
          <w:p w:rsidR="00CD47CE" w:rsidRPr="00650584" w:rsidRDefault="00CD47CE" w:rsidP="00650584">
            <w:pPr>
              <w:spacing w:after="14" w:line="254" w:lineRule="auto"/>
              <w:ind w:left="0" w:right="52" w:firstLine="0"/>
              <w:rPr>
                <w:sz w:val="22"/>
              </w:rPr>
            </w:pPr>
            <w:r w:rsidRPr="00650584">
              <w:rPr>
                <w:sz w:val="22"/>
              </w:rPr>
              <w:t xml:space="preserve">(самостоятельно, самостоятельно по образцу, по инструкции, с небольшой или значительной физической помощью, вместе со взрослым); </w:t>
            </w:r>
          </w:p>
          <w:p w:rsidR="00CD47CE" w:rsidRPr="00650584" w:rsidRDefault="00CD47CE" w:rsidP="00650584">
            <w:pPr>
              <w:numPr>
                <w:ilvl w:val="0"/>
                <w:numId w:val="271"/>
              </w:numPr>
              <w:spacing w:after="28" w:line="249" w:lineRule="auto"/>
              <w:ind w:left="0" w:right="49" w:firstLine="280"/>
              <w:rPr>
                <w:sz w:val="22"/>
              </w:rPr>
            </w:pPr>
            <w:r w:rsidRPr="00650584">
              <w:rPr>
                <w:sz w:val="22"/>
              </w:rPr>
              <w:t xml:space="preserve">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 </w:t>
            </w:r>
          </w:p>
          <w:p w:rsidR="00CD47CE" w:rsidRPr="00650584" w:rsidRDefault="00CD47CE" w:rsidP="00650584">
            <w:pPr>
              <w:numPr>
                <w:ilvl w:val="0"/>
                <w:numId w:val="271"/>
              </w:numPr>
              <w:spacing w:after="0" w:line="259" w:lineRule="auto"/>
              <w:ind w:left="0" w:right="49" w:firstLine="280"/>
              <w:rPr>
                <w:sz w:val="22"/>
              </w:rPr>
            </w:pPr>
            <w:r w:rsidRPr="00650584">
              <w:rPr>
                <w:sz w:val="22"/>
              </w:rPr>
              <w:t xml:space="preserve">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top w:w="105" w:type="dxa"/>
          <w:left w:w="100" w:type="dxa"/>
          <w:right w:w="0" w:type="dxa"/>
        </w:tblCellMar>
        <w:tblLook w:val="00A0"/>
      </w:tblPr>
      <w:tblGrid>
        <w:gridCol w:w="7564"/>
        <w:gridCol w:w="3762"/>
        <w:gridCol w:w="4042"/>
      </w:tblGrid>
      <w:tr w:rsidR="00CD47CE" w:rsidTr="00650584">
        <w:trPr>
          <w:trHeight w:val="5468"/>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404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коррекционно-развивающей работы </w:t>
            </w:r>
          </w:p>
          <w:p w:rsidR="00CD47CE" w:rsidRPr="00650584" w:rsidRDefault="00CD47CE" w:rsidP="00650584">
            <w:pPr>
              <w:spacing w:after="0" w:line="259" w:lineRule="auto"/>
              <w:ind w:left="0" w:right="53" w:firstLine="280"/>
              <w:rPr>
                <w:sz w:val="22"/>
              </w:rPr>
            </w:pPr>
            <w:r w:rsidRPr="00650584">
              <w:rPr>
                <w:sz w:val="22"/>
              </w:rPr>
              <w:t xml:space="preserve">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 </w:t>
            </w:r>
          </w:p>
        </w:tc>
      </w:tr>
      <w:tr w:rsidR="00CD47CE" w:rsidTr="00650584">
        <w:trPr>
          <w:trHeight w:val="3391"/>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289" w:firstLine="0"/>
              <w:jc w:val="left"/>
              <w:rPr>
                <w:sz w:val="22"/>
              </w:rPr>
            </w:pPr>
            <w:r w:rsidRPr="00650584">
              <w:rPr>
                <w:sz w:val="22"/>
              </w:rPr>
              <w:t xml:space="preserve">Физическая культура </w:t>
            </w:r>
          </w:p>
          <w:p w:rsidR="00CD47CE" w:rsidRPr="00650584" w:rsidRDefault="00CD47CE" w:rsidP="00650584">
            <w:pPr>
              <w:spacing w:after="0" w:line="259" w:lineRule="auto"/>
              <w:ind w:left="8" w:right="55" w:firstLine="281"/>
              <w:rPr>
                <w:sz w:val="22"/>
              </w:rPr>
            </w:pPr>
            <w:r w:rsidRPr="00650584">
              <w:rPr>
                <w:sz w:val="22"/>
              </w:rPr>
              <w:t xml:space="preserve">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 </w:t>
            </w:r>
          </w:p>
        </w:tc>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9" w:lineRule="auto"/>
              <w:ind w:left="288" w:firstLine="0"/>
              <w:jc w:val="left"/>
              <w:rPr>
                <w:sz w:val="22"/>
              </w:rPr>
            </w:pPr>
            <w:r w:rsidRPr="00650584">
              <w:rPr>
                <w:sz w:val="22"/>
              </w:rPr>
              <w:t xml:space="preserve">Физическая культура </w:t>
            </w:r>
          </w:p>
          <w:p w:rsidR="00CD47CE" w:rsidRPr="00650584" w:rsidRDefault="00CD47CE" w:rsidP="00650584">
            <w:pPr>
              <w:spacing w:after="0" w:line="268" w:lineRule="auto"/>
              <w:ind w:left="8" w:firstLine="280"/>
              <w:rPr>
                <w:sz w:val="22"/>
              </w:rPr>
            </w:pPr>
            <w:r w:rsidRPr="00650584">
              <w:rPr>
                <w:sz w:val="22"/>
              </w:rPr>
              <w:t xml:space="preserve">Адаптивная физическая культура (АФК): </w:t>
            </w:r>
          </w:p>
          <w:p w:rsidR="00CD47CE" w:rsidRPr="00650584" w:rsidRDefault="00CD47CE" w:rsidP="00650584">
            <w:pPr>
              <w:spacing w:after="11" w:line="259" w:lineRule="auto"/>
              <w:ind w:left="8" w:right="56" w:firstLine="280"/>
              <w:rPr>
                <w:sz w:val="22"/>
              </w:rPr>
            </w:pPr>
            <w:r w:rsidRPr="00650584">
              <w:rPr>
                <w:sz w:val="22"/>
              </w:rPr>
              <w:t xml:space="preserve">Овладение основными представлениями о собственном теле. </w:t>
            </w:r>
          </w:p>
          <w:p w:rsidR="00CD47CE" w:rsidRPr="00650584" w:rsidRDefault="00CD47CE" w:rsidP="00650584">
            <w:pPr>
              <w:spacing w:after="0" w:line="259" w:lineRule="auto"/>
              <w:ind w:left="0" w:right="233" w:firstLine="0"/>
              <w:jc w:val="center"/>
              <w:rPr>
                <w:sz w:val="22"/>
              </w:rPr>
            </w:pPr>
            <w:r w:rsidRPr="00650584">
              <w:rPr>
                <w:sz w:val="22"/>
              </w:rPr>
              <w:t xml:space="preserve">Знание основных частей тела. </w:t>
            </w:r>
          </w:p>
          <w:p w:rsidR="00CD47CE" w:rsidRPr="00650584" w:rsidRDefault="00CD47CE" w:rsidP="00650584">
            <w:pPr>
              <w:spacing w:after="0" w:line="278" w:lineRule="auto"/>
              <w:ind w:left="8" w:firstLine="280"/>
              <w:rPr>
                <w:sz w:val="22"/>
              </w:rPr>
            </w:pPr>
            <w:r w:rsidRPr="00650584">
              <w:rPr>
                <w:sz w:val="22"/>
              </w:rPr>
              <w:t xml:space="preserve">Знание о значение укрепления костно-мышечной системы человека. </w:t>
            </w:r>
          </w:p>
          <w:p w:rsidR="00CD47CE" w:rsidRPr="00650584" w:rsidRDefault="00CD47CE" w:rsidP="00650584">
            <w:pPr>
              <w:spacing w:after="0" w:line="259" w:lineRule="auto"/>
              <w:ind w:left="8" w:right="53" w:firstLine="280"/>
              <w:rPr>
                <w:sz w:val="22"/>
              </w:rPr>
            </w:pPr>
            <w:r w:rsidRPr="00650584">
              <w:rPr>
                <w:sz w:val="22"/>
              </w:rPr>
              <w:t xml:space="preserve">Выполнение доступных упражнений, направленных на укрепление костно-мышечной системы (упражнения на развитие правильной осанки, дыхательные </w:t>
            </w:r>
          </w:p>
        </w:tc>
        <w:tc>
          <w:tcPr>
            <w:tcW w:w="404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2" w:line="259" w:lineRule="auto"/>
              <w:ind w:left="280" w:firstLine="0"/>
              <w:jc w:val="left"/>
              <w:rPr>
                <w:sz w:val="22"/>
              </w:rPr>
            </w:pPr>
            <w:r w:rsidRPr="00650584">
              <w:rPr>
                <w:sz w:val="22"/>
              </w:rPr>
              <w:t xml:space="preserve">Физическая культура </w:t>
            </w:r>
          </w:p>
          <w:p w:rsidR="00CD47CE" w:rsidRPr="00650584" w:rsidRDefault="00CD47CE" w:rsidP="00650584">
            <w:pPr>
              <w:tabs>
                <w:tab w:val="center" w:pos="838"/>
                <w:tab w:val="center" w:pos="2224"/>
                <w:tab w:val="center" w:pos="3469"/>
              </w:tabs>
              <w:spacing w:after="14" w:line="259" w:lineRule="auto"/>
              <w:ind w:left="0" w:firstLine="0"/>
              <w:jc w:val="left"/>
              <w:rPr>
                <w:sz w:val="22"/>
              </w:rPr>
            </w:pPr>
            <w:r w:rsidRPr="00650584">
              <w:rPr>
                <w:rFonts w:ascii="Calibri" w:hAnsi="Calibri" w:cs="Calibri"/>
                <w:sz w:val="22"/>
              </w:rPr>
              <w:tab/>
            </w:r>
            <w:r w:rsidRPr="00650584">
              <w:rPr>
                <w:sz w:val="22"/>
              </w:rPr>
              <w:t xml:space="preserve">Адаптивная </w:t>
            </w:r>
            <w:r w:rsidRPr="00650584">
              <w:rPr>
                <w:sz w:val="22"/>
              </w:rPr>
              <w:tab/>
              <w:t xml:space="preserve">физическая </w:t>
            </w:r>
            <w:r w:rsidRPr="00650584">
              <w:rPr>
                <w:sz w:val="22"/>
              </w:rPr>
              <w:tab/>
              <w:t xml:space="preserve">культура </w:t>
            </w:r>
          </w:p>
          <w:p w:rsidR="00CD47CE" w:rsidRPr="00650584" w:rsidRDefault="00CD47CE" w:rsidP="00650584">
            <w:pPr>
              <w:spacing w:after="0" w:line="259" w:lineRule="auto"/>
              <w:ind w:left="0" w:firstLine="0"/>
              <w:jc w:val="left"/>
              <w:rPr>
                <w:sz w:val="22"/>
              </w:rPr>
            </w:pPr>
            <w:r w:rsidRPr="00650584">
              <w:rPr>
                <w:sz w:val="22"/>
              </w:rPr>
              <w:t xml:space="preserve">(АФК): </w:t>
            </w:r>
          </w:p>
          <w:p w:rsidR="00CD47CE" w:rsidRPr="00650584" w:rsidRDefault="00CD47CE" w:rsidP="00650584">
            <w:pPr>
              <w:spacing w:after="0" w:line="273" w:lineRule="auto"/>
              <w:ind w:left="0" w:firstLine="280"/>
              <w:jc w:val="left"/>
              <w:rPr>
                <w:sz w:val="22"/>
              </w:rPr>
            </w:pPr>
            <w:r w:rsidRPr="00650584">
              <w:rPr>
                <w:sz w:val="22"/>
              </w:rPr>
              <w:t xml:space="preserve">1) восприятие собственного тела, осознание </w:t>
            </w:r>
            <w:r w:rsidRPr="00650584">
              <w:rPr>
                <w:sz w:val="22"/>
              </w:rPr>
              <w:tab/>
              <w:t xml:space="preserve">своих </w:t>
            </w:r>
            <w:r w:rsidRPr="00650584">
              <w:rPr>
                <w:sz w:val="22"/>
              </w:rPr>
              <w:tab/>
              <w:t xml:space="preserve">физических возможностей и ограничений. </w:t>
            </w:r>
          </w:p>
          <w:p w:rsidR="00CD47CE" w:rsidRPr="00650584" w:rsidRDefault="00CD47CE" w:rsidP="00650584">
            <w:pPr>
              <w:numPr>
                <w:ilvl w:val="0"/>
                <w:numId w:val="272"/>
              </w:numPr>
              <w:spacing w:after="28" w:line="249" w:lineRule="auto"/>
              <w:ind w:left="0" w:right="28" w:firstLine="280"/>
              <w:rPr>
                <w:sz w:val="22"/>
              </w:rPr>
            </w:pPr>
            <w:r w:rsidRPr="00650584">
              <w:rPr>
                <w:sz w:val="22"/>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CD47CE" w:rsidRPr="00650584" w:rsidRDefault="00CD47CE" w:rsidP="00650584">
            <w:pPr>
              <w:numPr>
                <w:ilvl w:val="0"/>
                <w:numId w:val="272"/>
              </w:numPr>
              <w:spacing w:after="0" w:line="278" w:lineRule="auto"/>
              <w:ind w:left="0" w:right="28" w:firstLine="280"/>
              <w:rPr>
                <w:sz w:val="22"/>
              </w:rPr>
            </w:pPr>
            <w:r w:rsidRPr="00650584">
              <w:rPr>
                <w:sz w:val="22"/>
              </w:rPr>
              <w:t xml:space="preserve">освоение двигательных навыков, координации движений, </w:t>
            </w:r>
          </w:p>
          <w:p w:rsidR="00CD47CE" w:rsidRPr="00650584" w:rsidRDefault="00CD47CE" w:rsidP="00650584">
            <w:pPr>
              <w:tabs>
                <w:tab w:val="center" w:pos="369"/>
                <w:tab w:val="center" w:pos="1334"/>
                <w:tab w:val="center" w:pos="2848"/>
                <w:tab w:val="center" w:pos="3831"/>
              </w:tabs>
              <w:spacing w:after="0" w:line="259" w:lineRule="auto"/>
              <w:ind w:left="0" w:firstLine="0"/>
              <w:jc w:val="left"/>
              <w:rPr>
                <w:sz w:val="22"/>
              </w:rPr>
            </w:pPr>
            <w:r w:rsidRPr="00650584">
              <w:rPr>
                <w:rFonts w:ascii="Calibri" w:hAnsi="Calibri" w:cs="Calibri"/>
                <w:sz w:val="22"/>
              </w:rPr>
              <w:tab/>
            </w:r>
            <w:r w:rsidRPr="00650584">
              <w:rPr>
                <w:sz w:val="22"/>
              </w:rPr>
              <w:t xml:space="preserve">2) </w:t>
            </w:r>
            <w:r w:rsidRPr="00650584">
              <w:rPr>
                <w:sz w:val="22"/>
              </w:rPr>
              <w:tab/>
              <w:t xml:space="preserve">соотнесение </w:t>
            </w:r>
            <w:r w:rsidRPr="00650584">
              <w:rPr>
                <w:sz w:val="22"/>
              </w:rPr>
              <w:tab/>
              <w:t xml:space="preserve">самочувствия </w:t>
            </w:r>
            <w:r w:rsidRPr="00650584">
              <w:rPr>
                <w:sz w:val="22"/>
              </w:rPr>
              <w:tab/>
              <w:t xml:space="preserve">с </w:t>
            </w:r>
          </w:p>
        </w:tc>
      </w:tr>
    </w:tbl>
    <w:p w:rsidR="00CD47CE" w:rsidRDefault="00CD47CE">
      <w:pPr>
        <w:spacing w:after="0" w:line="259" w:lineRule="auto"/>
        <w:ind w:left="-1441" w:right="15414" w:firstLine="0"/>
        <w:jc w:val="left"/>
      </w:pPr>
      <w:r>
        <w:br w:type="page"/>
      </w:r>
    </w:p>
    <w:tbl>
      <w:tblPr>
        <w:tblpPr w:vertAnchor="page" w:horzAnchor="page" w:tblpX="1437" w:tblpY="1757"/>
        <w:tblOverlap w:val="never"/>
        <w:tblW w:w="15368" w:type="dxa"/>
        <w:tblCellMar>
          <w:top w:w="107" w:type="dxa"/>
          <w:left w:w="100" w:type="dxa"/>
          <w:right w:w="5" w:type="dxa"/>
        </w:tblCellMar>
        <w:tblLook w:val="00A0"/>
      </w:tblPr>
      <w:tblGrid>
        <w:gridCol w:w="7564"/>
        <w:gridCol w:w="3762"/>
        <w:gridCol w:w="4042"/>
      </w:tblGrid>
      <w:tr w:rsidR="00CD47CE" w:rsidTr="00650584">
        <w:trPr>
          <w:trHeight w:val="8682"/>
        </w:trPr>
        <w:tc>
          <w:tcPr>
            <w:tcW w:w="7564" w:type="dxa"/>
            <w:tcBorders>
              <w:top w:val="single" w:sz="2" w:space="0" w:color="000000"/>
              <w:left w:val="single" w:sz="2" w:space="0" w:color="000000"/>
              <w:bottom w:val="nil"/>
              <w:right w:val="single" w:sz="2" w:space="0" w:color="000000"/>
            </w:tcBorders>
          </w:tcPr>
          <w:p w:rsidR="00CD47CE" w:rsidRPr="00650584" w:rsidRDefault="00CD47CE" w:rsidP="00650584">
            <w:pPr>
              <w:spacing w:after="152" w:line="259" w:lineRule="auto"/>
              <w:ind w:left="8" w:firstLine="0"/>
              <w:jc w:val="left"/>
              <w:rPr>
                <w:sz w:val="22"/>
              </w:rPr>
            </w:pPr>
            <w:r w:rsidRPr="00650584">
              <w:rPr>
                <w:sz w:val="22"/>
              </w:rPr>
              <w:t xml:space="preserve"> </w:t>
            </w:r>
          </w:p>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spacing w:after="0" w:line="251" w:lineRule="auto"/>
              <w:ind w:left="8" w:right="53" w:firstLine="0"/>
              <w:rPr>
                <w:sz w:val="22"/>
              </w:rPr>
            </w:pPr>
            <w:r w:rsidRPr="00650584">
              <w:rPr>
                <w:sz w:val="22"/>
              </w:rPr>
              <w:t xml:space="preserve">упражнения, упражнения для расслабления мышц, общеразвивающие и корригирующие упражнения и т.д.). </w:t>
            </w:r>
          </w:p>
          <w:p w:rsidR="00CD47CE" w:rsidRPr="00650584" w:rsidRDefault="00CD47CE" w:rsidP="00650584">
            <w:pPr>
              <w:spacing w:after="0" w:line="248" w:lineRule="auto"/>
              <w:ind w:left="8" w:right="50" w:firstLine="280"/>
              <w:rPr>
                <w:sz w:val="22"/>
              </w:rPr>
            </w:pPr>
            <w:r w:rsidRPr="00650584">
              <w:rPr>
                <w:sz w:val="22"/>
              </w:rPr>
              <w:t xml:space="preserve">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 </w:t>
            </w:r>
          </w:p>
          <w:p w:rsidR="00CD47CE" w:rsidRPr="00650584" w:rsidRDefault="00CD47CE" w:rsidP="00650584">
            <w:pPr>
              <w:spacing w:after="0" w:line="260" w:lineRule="auto"/>
              <w:ind w:left="73" w:right="53" w:firstLine="280"/>
              <w:rPr>
                <w:sz w:val="22"/>
              </w:rPr>
            </w:pPr>
            <w:r w:rsidRPr="00650584">
              <w:rPr>
                <w:sz w:val="22"/>
              </w:rPr>
              <w:t xml:space="preserve">Овладение представлениями о возможностях и ограничениях физических функций. </w:t>
            </w:r>
          </w:p>
          <w:p w:rsidR="00CD47CE" w:rsidRPr="00650584" w:rsidRDefault="00CD47CE" w:rsidP="00650584">
            <w:pPr>
              <w:spacing w:after="0" w:line="246" w:lineRule="auto"/>
              <w:ind w:left="73" w:right="49" w:firstLine="280"/>
              <w:rPr>
                <w:sz w:val="22"/>
              </w:rPr>
            </w:pPr>
            <w:r w:rsidRPr="00650584">
              <w:rPr>
                <w:sz w:val="22"/>
              </w:rPr>
              <w:t xml:space="preserve">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 </w:t>
            </w:r>
          </w:p>
          <w:p w:rsidR="00CD47CE" w:rsidRPr="00650584" w:rsidRDefault="00CD47CE" w:rsidP="00650584">
            <w:pPr>
              <w:spacing w:after="0" w:line="260" w:lineRule="auto"/>
              <w:ind w:left="73" w:right="50" w:firstLine="280"/>
              <w:rPr>
                <w:sz w:val="22"/>
              </w:rPr>
            </w:pPr>
            <w:r w:rsidRPr="00650584">
              <w:rPr>
                <w:sz w:val="22"/>
              </w:rPr>
              <w:t xml:space="preserve">Представление о двигательном, ортопедическом режиме и соблюдение основных правил. </w:t>
            </w:r>
          </w:p>
          <w:p w:rsidR="00CD47CE" w:rsidRPr="00650584" w:rsidRDefault="00CD47CE" w:rsidP="00650584">
            <w:pPr>
              <w:spacing w:after="0" w:line="260" w:lineRule="auto"/>
              <w:ind w:left="73" w:right="50" w:firstLine="280"/>
              <w:rPr>
                <w:sz w:val="22"/>
              </w:rPr>
            </w:pPr>
            <w:r w:rsidRPr="00650584">
              <w:rPr>
                <w:sz w:val="22"/>
              </w:rPr>
              <w:t xml:space="preserve">Владение навыками самоконтроля при выполнении физических упражнений. </w:t>
            </w:r>
          </w:p>
          <w:p w:rsidR="00CD47CE" w:rsidRPr="00650584" w:rsidRDefault="00CD47CE" w:rsidP="00650584">
            <w:pPr>
              <w:spacing w:after="0" w:line="256" w:lineRule="auto"/>
              <w:ind w:left="73" w:right="51" w:firstLine="280"/>
              <w:rPr>
                <w:sz w:val="22"/>
              </w:rPr>
            </w:pPr>
            <w:r w:rsidRPr="00650584">
              <w:rPr>
                <w:sz w:val="22"/>
              </w:rPr>
              <w:t xml:space="preserve">Знание и соблюдение правил техники безопасности при выполнении физических упражнений. </w:t>
            </w:r>
          </w:p>
          <w:p w:rsidR="00CD47CE" w:rsidRPr="00650584" w:rsidRDefault="00CD47CE" w:rsidP="00650584">
            <w:pPr>
              <w:spacing w:after="0" w:line="249" w:lineRule="auto"/>
              <w:ind w:left="73" w:right="51" w:firstLine="280"/>
              <w:rPr>
                <w:sz w:val="22"/>
              </w:rPr>
            </w:pPr>
            <w:r w:rsidRPr="00650584">
              <w:rPr>
                <w:sz w:val="22"/>
              </w:rPr>
              <w:t xml:space="preserve">Формирование понимания связи телесного самочувствия с настроением, собственной активностью, самостоятельностью и независимостью. </w:t>
            </w:r>
          </w:p>
          <w:p w:rsidR="00CD47CE" w:rsidRPr="00650584" w:rsidRDefault="00CD47CE" w:rsidP="00650584">
            <w:pPr>
              <w:spacing w:after="0" w:line="259" w:lineRule="auto"/>
              <w:ind w:left="73" w:right="50" w:firstLine="280"/>
              <w:rPr>
                <w:sz w:val="22"/>
              </w:rPr>
            </w:pPr>
            <w:r w:rsidRPr="00650584">
              <w:rPr>
                <w:sz w:val="22"/>
              </w:rPr>
              <w:t xml:space="preserve">Осознание связи между физическими нагрузками и телесным самочувствием (усталость и появление болевых мышечных </w:t>
            </w:r>
          </w:p>
        </w:tc>
        <w:tc>
          <w:tcPr>
            <w:tcW w:w="4042"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79" w:lineRule="auto"/>
              <w:ind w:left="0" w:firstLine="0"/>
              <w:rPr>
                <w:sz w:val="22"/>
              </w:rPr>
            </w:pPr>
            <w:r w:rsidRPr="00650584">
              <w:rPr>
                <w:sz w:val="22"/>
              </w:rPr>
              <w:t xml:space="preserve">настроением, собственной активностью, самостоятельностью и независимостью </w:t>
            </w:r>
          </w:p>
          <w:p w:rsidR="00CD47CE" w:rsidRPr="00650584" w:rsidRDefault="00CD47CE" w:rsidP="00650584">
            <w:pPr>
              <w:spacing w:after="169" w:line="249" w:lineRule="auto"/>
              <w:ind w:left="0" w:right="48" w:firstLine="280"/>
              <w:rPr>
                <w:sz w:val="22"/>
              </w:rPr>
            </w:pPr>
            <w:r w:rsidRPr="00650584">
              <w:rPr>
                <w:sz w:val="22"/>
              </w:rPr>
              <w:t xml:space="preserve">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 </w:t>
            </w:r>
          </w:p>
          <w:p w:rsidR="00CD47CE" w:rsidRPr="00650584" w:rsidRDefault="00CD47CE" w:rsidP="00650584">
            <w:pPr>
              <w:spacing w:after="152" w:line="259" w:lineRule="auto"/>
              <w:ind w:left="0" w:firstLine="0"/>
              <w:jc w:val="left"/>
              <w:rPr>
                <w:sz w:val="22"/>
              </w:rPr>
            </w:pPr>
            <w:r w:rsidRPr="00650584">
              <w:rPr>
                <w:sz w:val="22"/>
              </w:rPr>
              <w:t xml:space="preserve"> </w:t>
            </w:r>
          </w:p>
          <w:p w:rsidR="00CD47CE" w:rsidRPr="00650584" w:rsidRDefault="00CD47CE" w:rsidP="00650584">
            <w:pPr>
              <w:spacing w:after="0" w:line="259" w:lineRule="auto"/>
              <w:ind w:left="0" w:firstLine="0"/>
              <w:jc w:val="left"/>
              <w:rPr>
                <w:sz w:val="22"/>
              </w:rPr>
            </w:pPr>
            <w:r w:rsidRPr="00650584">
              <w:rPr>
                <w:sz w:val="22"/>
              </w:rPr>
              <w:t xml:space="preserve"> </w:t>
            </w:r>
          </w:p>
        </w:tc>
      </w:tr>
    </w:tbl>
    <w:p w:rsidR="00CD47CE" w:rsidRDefault="00CD47CE">
      <w:pPr>
        <w:spacing w:after="0" w:line="259" w:lineRule="auto"/>
        <w:ind w:left="-1441" w:right="15414" w:firstLine="0"/>
        <w:jc w:val="left"/>
      </w:pPr>
      <w:r>
        <w:br w:type="page"/>
      </w:r>
    </w:p>
    <w:tbl>
      <w:tblPr>
        <w:tblpPr w:vertAnchor="text" w:tblpXSpec="right"/>
        <w:tblOverlap w:val="never"/>
        <w:tblW w:w="11330" w:type="dxa"/>
        <w:tblCellMar>
          <w:left w:w="0" w:type="dxa"/>
          <w:right w:w="0" w:type="dxa"/>
        </w:tblCellMar>
        <w:tblLook w:val="00A0"/>
      </w:tblPr>
      <w:tblGrid>
        <w:gridCol w:w="20"/>
        <w:gridCol w:w="12762"/>
      </w:tblGrid>
      <w:tr w:rsidR="00CD47CE" w:rsidTr="00650584">
        <w:trPr>
          <w:trHeight w:val="8686"/>
        </w:trPr>
        <w:tc>
          <w:tcPr>
            <w:tcW w:w="3788" w:type="dxa"/>
            <w:tcBorders>
              <w:top w:val="nil"/>
              <w:left w:val="nil"/>
              <w:bottom w:val="nil"/>
              <w:right w:val="nil"/>
            </w:tcBorders>
          </w:tcPr>
          <w:p w:rsidR="00CD47CE" w:rsidRPr="00650584" w:rsidRDefault="00CD47CE" w:rsidP="00650584">
            <w:pPr>
              <w:spacing w:after="0" w:line="259" w:lineRule="auto"/>
              <w:ind w:left="0" w:firstLine="0"/>
              <w:jc w:val="left"/>
              <w:rPr>
                <w:sz w:val="22"/>
              </w:rPr>
            </w:pPr>
            <w:r>
              <w:rPr>
                <w:noProof/>
              </w:rPr>
            </w:r>
            <w:r w:rsidRPr="00650584">
              <w:rPr>
                <w:rFonts w:ascii="Calibri" w:hAnsi="Calibri" w:cs="Calibri"/>
                <w:noProof/>
                <w:sz w:val="22"/>
              </w:rPr>
              <w:pict>
                <v:group id="Group 759555" o:spid="_x0000_s1323" style="width:.4pt;height:434.3pt;mso-position-horizontal-relative:char;mso-position-vertical-relative:line" coordsize="50,55156">
                  <v:shape id="Shape 822460" o:spid="_x0000_s1324" style="position:absolute;width:91;height:460" coordsize="9144,46038" path="m,l9144,r,46038l,46038,,e" fillcolor="black" stroked="f" strokeweight="0">
                    <v:stroke opacity="0" miterlimit="10" joinstyle="miter"/>
                  </v:shape>
                  <v:shape id="Shape 822461" o:spid="_x0000_s1325" style="position:absolute;top:460;width:91;height:54696" coordsize="9144,5469636" path="m,l9144,r,5469636l,5469636,,e" fillcolor="black" stroked="f" strokeweight="0">
                    <v:stroke opacity="0" miterlimit="10" joinstyle="miter"/>
                  </v:shape>
                  <w10:anchorlock/>
                </v:group>
              </w:pict>
            </w:r>
          </w:p>
        </w:tc>
        <w:tc>
          <w:tcPr>
            <w:tcW w:w="7542" w:type="dxa"/>
            <w:tcBorders>
              <w:top w:val="nil"/>
              <w:left w:val="nil"/>
              <w:bottom w:val="nil"/>
              <w:right w:val="nil"/>
            </w:tcBorders>
          </w:tcPr>
          <w:p w:rsidR="00CD47CE" w:rsidRPr="00650584" w:rsidRDefault="00CD47CE" w:rsidP="00650584">
            <w:pPr>
              <w:spacing w:after="0" w:line="259" w:lineRule="auto"/>
              <w:ind w:left="-5220" w:right="12762" w:firstLine="0"/>
              <w:jc w:val="left"/>
              <w:rPr>
                <w:sz w:val="22"/>
              </w:rPr>
            </w:pPr>
          </w:p>
          <w:tbl>
            <w:tblPr>
              <w:tblW w:w="3762" w:type="dxa"/>
              <w:tblInd w:w="3780" w:type="dxa"/>
              <w:tblCellMar>
                <w:right w:w="5" w:type="dxa"/>
              </w:tblCellMar>
              <w:tblLook w:val="00A0"/>
            </w:tblPr>
            <w:tblGrid>
              <w:gridCol w:w="3762"/>
            </w:tblGrid>
            <w:tr w:rsidR="00CD47CE" w:rsidTr="00650584">
              <w:trPr>
                <w:trHeight w:val="8682"/>
              </w:trPr>
              <w:tc>
                <w:tcPr>
                  <w:tcW w:w="3762" w:type="dxa"/>
                  <w:tcBorders>
                    <w:top w:val="single" w:sz="2" w:space="0" w:color="000000"/>
                    <w:left w:val="single" w:sz="2" w:space="0" w:color="000000"/>
                    <w:bottom w:val="nil"/>
                    <w:right w:val="single" w:sz="2" w:space="0" w:color="000000"/>
                  </w:tcBorders>
                  <w:vAlign w:val="center"/>
                </w:tcPr>
                <w:p w:rsidR="00CD47CE" w:rsidRPr="00650584" w:rsidRDefault="00CD47CE" w:rsidP="00650584">
                  <w:pPr>
                    <w:framePr w:wrap="around" w:vAnchor="text" w:hAnchor="text" w:xAlign="right"/>
                    <w:spacing w:after="0" w:line="283" w:lineRule="auto"/>
                    <w:ind w:left="65" w:firstLine="0"/>
                    <w:suppressOverlap/>
                    <w:jc w:val="left"/>
                    <w:rPr>
                      <w:sz w:val="22"/>
                    </w:rPr>
                  </w:pPr>
                  <w:r w:rsidRPr="00650584">
                    <w:rPr>
                      <w:sz w:val="22"/>
                    </w:rPr>
                    <w:t xml:space="preserve">ощущений </w:t>
                  </w:r>
                  <w:r w:rsidRPr="00650584">
                    <w:rPr>
                      <w:sz w:val="22"/>
                    </w:rPr>
                    <w:tab/>
                    <w:t xml:space="preserve">после </w:t>
                  </w:r>
                  <w:r w:rsidRPr="00650584">
                    <w:rPr>
                      <w:sz w:val="22"/>
                    </w:rPr>
                    <w:tab/>
                    <w:t xml:space="preserve">физических нагрузок). </w:t>
                  </w:r>
                </w:p>
                <w:p w:rsidR="00CD47CE" w:rsidRPr="00650584" w:rsidRDefault="00CD47CE" w:rsidP="00650584">
                  <w:pPr>
                    <w:framePr w:wrap="around" w:vAnchor="text" w:hAnchor="text" w:xAlign="right"/>
                    <w:spacing w:after="35" w:line="241" w:lineRule="auto"/>
                    <w:ind w:left="65" w:right="51" w:firstLine="280"/>
                    <w:suppressOverlap/>
                    <w:rPr>
                      <w:sz w:val="22"/>
                    </w:rPr>
                  </w:pPr>
                  <w:r w:rsidRPr="00650584">
                    <w:rPr>
                      <w:sz w:val="22"/>
                    </w:rPr>
                    <w:t xml:space="preserve">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w:t>
                  </w:r>
                </w:p>
                <w:p w:rsidR="00CD47CE" w:rsidRPr="00650584" w:rsidRDefault="00CD47CE" w:rsidP="00650584">
                  <w:pPr>
                    <w:framePr w:wrap="around" w:vAnchor="text" w:hAnchor="text" w:xAlign="right"/>
                    <w:spacing w:after="0" w:line="259" w:lineRule="auto"/>
                    <w:ind w:left="65" w:firstLine="0"/>
                    <w:suppressOverlap/>
                    <w:jc w:val="left"/>
                    <w:rPr>
                      <w:sz w:val="22"/>
                    </w:rPr>
                  </w:pPr>
                  <w:r w:rsidRPr="00650584">
                    <w:rPr>
                      <w:sz w:val="22"/>
                    </w:rPr>
                    <w:t xml:space="preserve">самоощущений </w:t>
                  </w:r>
                </w:p>
                <w:p w:rsidR="00CD47CE" w:rsidRPr="00650584" w:rsidRDefault="00CD47CE" w:rsidP="00650584">
                  <w:pPr>
                    <w:framePr w:wrap="around" w:vAnchor="text" w:hAnchor="text" w:xAlign="right"/>
                    <w:spacing w:after="14" w:line="245" w:lineRule="auto"/>
                    <w:ind w:left="65" w:right="50" w:firstLine="280"/>
                    <w:suppressOverlap/>
                    <w:rPr>
                      <w:sz w:val="22"/>
                    </w:rPr>
                  </w:pPr>
                  <w:r w:rsidRPr="00650584">
                    <w:rPr>
                      <w:sz w:val="22"/>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D47CE" w:rsidRPr="00650584" w:rsidRDefault="00CD47CE" w:rsidP="00650584">
                  <w:pPr>
                    <w:framePr w:wrap="around" w:vAnchor="text" w:hAnchor="text" w:xAlign="right"/>
                    <w:spacing w:after="0" w:line="272" w:lineRule="auto"/>
                    <w:ind w:left="0" w:firstLine="280"/>
                    <w:suppressOverlap/>
                    <w:jc w:val="left"/>
                    <w:rPr>
                      <w:sz w:val="22"/>
                    </w:rPr>
                  </w:pPr>
                  <w:r w:rsidRPr="00650584">
                    <w:rPr>
                      <w:sz w:val="22"/>
                    </w:rPr>
                    <w:t xml:space="preserve">Овладение </w:t>
                  </w:r>
                  <w:r w:rsidRPr="00650584">
                    <w:rPr>
                      <w:sz w:val="22"/>
                    </w:rPr>
                    <w:tab/>
                    <w:t xml:space="preserve">гигиеническими навыками </w:t>
                  </w:r>
                  <w:r w:rsidRPr="00650584">
                    <w:rPr>
                      <w:sz w:val="22"/>
                    </w:rPr>
                    <w:tab/>
                    <w:t xml:space="preserve">при </w:t>
                  </w:r>
                  <w:r w:rsidRPr="00650584">
                    <w:rPr>
                      <w:sz w:val="22"/>
                    </w:rPr>
                    <w:tab/>
                    <w:t xml:space="preserve">выполнении физических упражнений; </w:t>
                  </w:r>
                </w:p>
                <w:p w:rsidR="00CD47CE" w:rsidRPr="00650584" w:rsidRDefault="00CD47CE" w:rsidP="00650584">
                  <w:pPr>
                    <w:framePr w:wrap="around" w:vAnchor="text" w:hAnchor="text" w:xAlign="right"/>
                    <w:spacing w:after="0" w:line="274" w:lineRule="auto"/>
                    <w:ind w:left="0" w:firstLine="280"/>
                    <w:suppressOverlap/>
                    <w:rPr>
                      <w:sz w:val="22"/>
                    </w:rPr>
                  </w:pPr>
                  <w:r w:rsidRPr="00650584">
                    <w:rPr>
                      <w:sz w:val="22"/>
                    </w:rPr>
                    <w:t xml:space="preserve">Соблюдение режима питания и сна. </w:t>
                  </w:r>
                </w:p>
                <w:p w:rsidR="00CD47CE" w:rsidRPr="00650584" w:rsidRDefault="00CD47CE" w:rsidP="00650584">
                  <w:pPr>
                    <w:framePr w:wrap="around" w:vAnchor="text" w:hAnchor="text" w:xAlign="right"/>
                    <w:spacing w:after="0" w:line="252" w:lineRule="auto"/>
                    <w:ind w:left="0" w:right="51" w:firstLine="280"/>
                    <w:suppressOverlap/>
                    <w:rPr>
                      <w:sz w:val="22"/>
                    </w:rPr>
                  </w:pPr>
                  <w:r w:rsidRPr="00650584">
                    <w:rPr>
                      <w:sz w:val="22"/>
                    </w:rPr>
                    <w:t xml:space="preserve">Осознание значение здорового образа жизни как одного из условий поддержания физической и творческой активности человека </w:t>
                  </w:r>
                </w:p>
                <w:p w:rsidR="00CD47CE" w:rsidRPr="00650584" w:rsidRDefault="00CD47CE" w:rsidP="00650584">
                  <w:pPr>
                    <w:framePr w:wrap="around" w:vAnchor="text" w:hAnchor="text" w:xAlign="right"/>
                    <w:spacing w:after="0" w:line="251" w:lineRule="auto"/>
                    <w:ind w:left="0" w:right="55" w:firstLine="280"/>
                    <w:suppressOverlap/>
                    <w:rPr>
                      <w:sz w:val="22"/>
                    </w:rPr>
                  </w:pPr>
                  <w:r w:rsidRPr="00650584">
                    <w:rPr>
                      <w:sz w:val="22"/>
                    </w:rPr>
                    <w:t xml:space="preserve">Овладение умениями включаться в доступные и показанные ребенку подвижные игры и занятия на свежем воздухе. </w:t>
                  </w:r>
                </w:p>
                <w:p w:rsidR="00CD47CE" w:rsidRPr="00650584" w:rsidRDefault="00CD47CE" w:rsidP="00650584">
                  <w:pPr>
                    <w:framePr w:wrap="around" w:vAnchor="text" w:hAnchor="text" w:xAlign="right"/>
                    <w:spacing w:after="0" w:line="270" w:lineRule="auto"/>
                    <w:ind w:left="0" w:firstLine="280"/>
                    <w:suppressOverlap/>
                    <w:jc w:val="left"/>
                    <w:rPr>
                      <w:sz w:val="22"/>
                    </w:rPr>
                  </w:pPr>
                  <w:r w:rsidRPr="00650584">
                    <w:rPr>
                      <w:sz w:val="22"/>
                    </w:rPr>
                    <w:t xml:space="preserve">Овладение музыкально-ритмической </w:t>
                  </w:r>
                </w:p>
                <w:p w:rsidR="00CD47CE" w:rsidRPr="00650584" w:rsidRDefault="00CD47CE" w:rsidP="00650584">
                  <w:pPr>
                    <w:framePr w:wrap="around" w:vAnchor="text" w:hAnchor="text" w:xAlign="right"/>
                    <w:spacing w:after="0" w:line="266" w:lineRule="auto"/>
                    <w:ind w:left="0" w:firstLine="0"/>
                    <w:suppressOverlap/>
                    <w:jc w:val="left"/>
                    <w:rPr>
                      <w:sz w:val="22"/>
                    </w:rPr>
                  </w:pPr>
                  <w:r w:rsidRPr="00650584">
                    <w:rPr>
                      <w:sz w:val="22"/>
                    </w:rPr>
                    <w:t xml:space="preserve">деятельностью </w:t>
                  </w:r>
                  <w:r w:rsidRPr="00650584">
                    <w:rPr>
                      <w:sz w:val="22"/>
                    </w:rPr>
                    <w:tab/>
                    <w:t xml:space="preserve">в </w:t>
                  </w:r>
                  <w:r w:rsidRPr="00650584">
                    <w:rPr>
                      <w:sz w:val="22"/>
                    </w:rPr>
                    <w:tab/>
                    <w:t xml:space="preserve">процессе выполнения доступных упражнений с предметами; </w:t>
                  </w:r>
                  <w:r w:rsidRPr="00650584">
                    <w:rPr>
                      <w:sz w:val="22"/>
                    </w:rPr>
                    <w:tab/>
                    <w:t xml:space="preserve">танцевальных </w:t>
                  </w:r>
                  <w:r w:rsidRPr="00650584">
                    <w:rPr>
                      <w:sz w:val="22"/>
                    </w:rPr>
                    <w:tab/>
                    <w:t xml:space="preserve">и ритмико-гимнастических упражнений; игр под музыку. </w:t>
                  </w:r>
                </w:p>
                <w:p w:rsidR="00CD47CE" w:rsidRPr="00650584" w:rsidRDefault="00CD47CE" w:rsidP="00650584">
                  <w:pPr>
                    <w:framePr w:wrap="around" w:vAnchor="text" w:hAnchor="text" w:xAlign="right"/>
                    <w:tabs>
                      <w:tab w:val="center" w:pos="882"/>
                      <w:tab w:val="center" w:pos="1927"/>
                      <w:tab w:val="center" w:pos="2730"/>
                      <w:tab w:val="center" w:pos="3531"/>
                    </w:tabs>
                    <w:spacing w:after="0" w:line="259" w:lineRule="auto"/>
                    <w:ind w:left="0" w:firstLine="0"/>
                    <w:suppressOverlap/>
                    <w:jc w:val="left"/>
                    <w:rPr>
                      <w:sz w:val="22"/>
                    </w:rPr>
                  </w:pPr>
                  <w:r w:rsidRPr="00650584">
                    <w:rPr>
                      <w:rFonts w:ascii="Calibri" w:hAnsi="Calibri" w:cs="Calibri"/>
                      <w:sz w:val="22"/>
                    </w:rPr>
                    <w:tab/>
                  </w:r>
                  <w:r w:rsidRPr="00650584">
                    <w:rPr>
                      <w:sz w:val="22"/>
                    </w:rPr>
                    <w:t xml:space="preserve">Организация </w:t>
                  </w:r>
                  <w:r w:rsidRPr="00650584">
                    <w:rPr>
                      <w:sz w:val="22"/>
                    </w:rPr>
                    <w:tab/>
                    <w:t xml:space="preserve">и </w:t>
                  </w:r>
                  <w:r w:rsidRPr="00650584">
                    <w:rPr>
                      <w:sz w:val="22"/>
                    </w:rPr>
                    <w:tab/>
                    <w:t xml:space="preserve">участие </w:t>
                  </w:r>
                  <w:r w:rsidRPr="00650584">
                    <w:rPr>
                      <w:sz w:val="22"/>
                    </w:rPr>
                    <w:tab/>
                    <w:t xml:space="preserve">в </w:t>
                  </w:r>
                </w:p>
              </w:tc>
            </w:tr>
          </w:tbl>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2652" w:firstLine="0"/>
        <w:jc w:val="left"/>
      </w:pPr>
      <w:r>
        <w:rPr>
          <w:noProof/>
        </w:rPr>
        <w:pict>
          <v:group id="Group 759556" o:spid="_x0000_s1338" style="position:absolute;left:0;text-align:left;margin-left:840pt;margin-top:87.65pt;width:.4pt;height:434.3pt;z-index:251682816;mso-position-horizontal-relative:page;mso-position-vertical-relative:page" coordsize="50,55156">
            <v:shape id="Shape 822464" o:spid="_x0000_s1339" style="position:absolute;width:91;height:460" coordsize="9144,46038" path="m,l9144,r,46038l,46038,,e" fillcolor="black" stroked="f" strokeweight="0">
              <v:stroke opacity="0" miterlimit="10" joinstyle="miter"/>
            </v:shape>
            <v:shape id="Shape 822465" o:spid="_x0000_s1340" style="position:absolute;top:460;width:91;height:54696" coordsize="9144,5469636" path="m,l9144,r,5469636l,5469636,,e" fillcolor="black" stroked="f" strokeweight="0">
              <v:stroke opacity="0" miterlimit="10" joinstyle="miter"/>
            </v:shape>
            <w10:wrap type="topAndBottom" anchorx="page" anchory="page"/>
          </v:group>
        </w:pict>
      </w:r>
      <w:r>
        <w:br w:type="page"/>
      </w:r>
    </w:p>
    <w:tbl>
      <w:tblPr>
        <w:tblpPr w:vertAnchor="page" w:horzAnchor="page" w:tblpX="1437" w:tblpY="1757"/>
        <w:tblOverlap w:val="never"/>
        <w:tblW w:w="15368" w:type="dxa"/>
        <w:tblCellMar>
          <w:left w:w="100" w:type="dxa"/>
          <w:bottom w:w="114" w:type="dxa"/>
          <w:right w:w="5" w:type="dxa"/>
        </w:tblCellMar>
        <w:tblLook w:val="00A0"/>
      </w:tblPr>
      <w:tblGrid>
        <w:gridCol w:w="7564"/>
        <w:gridCol w:w="3762"/>
        <w:gridCol w:w="4042"/>
      </w:tblGrid>
      <w:tr w:rsidR="00CD47CE" w:rsidTr="00650584">
        <w:trPr>
          <w:trHeight w:val="8855"/>
        </w:trPr>
        <w:tc>
          <w:tcPr>
            <w:tcW w:w="7564" w:type="dxa"/>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0" w:line="259" w:lineRule="auto"/>
              <w:ind w:left="8" w:firstLine="0"/>
              <w:jc w:val="left"/>
              <w:rPr>
                <w:sz w:val="22"/>
              </w:rPr>
            </w:pPr>
            <w:r w:rsidRPr="00650584">
              <w:rPr>
                <w:sz w:val="22"/>
              </w:rPr>
              <w:t xml:space="preserve"> </w:t>
            </w:r>
          </w:p>
        </w:tc>
        <w:tc>
          <w:tcPr>
            <w:tcW w:w="3762"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3" w:lineRule="auto"/>
              <w:ind w:left="8" w:firstLine="0"/>
              <w:jc w:val="left"/>
              <w:rPr>
                <w:sz w:val="22"/>
              </w:rPr>
            </w:pPr>
            <w:r w:rsidRPr="00650584">
              <w:rPr>
                <w:sz w:val="22"/>
              </w:rPr>
              <w:t xml:space="preserve">подвижных </w:t>
            </w:r>
            <w:r w:rsidRPr="00650584">
              <w:rPr>
                <w:sz w:val="22"/>
              </w:rPr>
              <w:tab/>
              <w:t xml:space="preserve">играх, </w:t>
            </w:r>
            <w:r w:rsidRPr="00650584">
              <w:rPr>
                <w:sz w:val="22"/>
              </w:rPr>
              <w:tab/>
              <w:t xml:space="preserve">доступным ученикам; </w:t>
            </w:r>
          </w:p>
          <w:p w:rsidR="00CD47CE" w:rsidRPr="00650584" w:rsidRDefault="00CD47CE" w:rsidP="00650584">
            <w:pPr>
              <w:spacing w:after="0" w:line="279" w:lineRule="auto"/>
              <w:ind w:left="8" w:firstLine="280"/>
              <w:jc w:val="left"/>
              <w:rPr>
                <w:sz w:val="22"/>
              </w:rPr>
            </w:pPr>
            <w:r w:rsidRPr="00650584">
              <w:rPr>
                <w:sz w:val="22"/>
              </w:rPr>
              <w:t xml:space="preserve">Участие в занятиях на свежем воздухе (лыжная подготовка) </w:t>
            </w:r>
          </w:p>
          <w:p w:rsidR="00CD47CE" w:rsidRPr="00650584" w:rsidRDefault="00CD47CE" w:rsidP="00650584">
            <w:pPr>
              <w:spacing w:after="21" w:line="248" w:lineRule="auto"/>
              <w:ind w:left="8" w:right="53" w:firstLine="280"/>
              <w:rPr>
                <w:sz w:val="22"/>
              </w:rPr>
            </w:pPr>
            <w:r w:rsidRPr="00650584">
              <w:rPr>
                <w:sz w:val="22"/>
              </w:rPr>
              <w:t xml:space="preserve">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w:t>
            </w:r>
          </w:p>
          <w:p w:rsidR="00CD47CE" w:rsidRPr="00650584" w:rsidRDefault="00CD47CE" w:rsidP="00650584">
            <w:pPr>
              <w:spacing w:after="0" w:line="249" w:lineRule="auto"/>
              <w:ind w:left="8" w:right="57" w:firstLine="280"/>
              <w:rPr>
                <w:sz w:val="22"/>
              </w:rPr>
            </w:pPr>
            <w:r w:rsidRPr="00650584">
              <w:rPr>
                <w:sz w:val="22"/>
              </w:rPr>
              <w:t xml:space="preserve">Контроль самочувствия во время выполнения физических упражнений (рассказ о самоощущениях, измерение частоты сердечных сокращений). </w:t>
            </w:r>
          </w:p>
          <w:p w:rsidR="00CD47CE" w:rsidRPr="00650584" w:rsidRDefault="00CD47CE" w:rsidP="00650584">
            <w:pPr>
              <w:spacing w:after="0" w:line="251" w:lineRule="auto"/>
              <w:ind w:left="8" w:right="50" w:firstLine="280"/>
              <w:rPr>
                <w:sz w:val="22"/>
              </w:rPr>
            </w:pPr>
            <w:r w:rsidRPr="00650584">
              <w:rPr>
                <w:sz w:val="22"/>
              </w:rPr>
              <w:t xml:space="preserve">Отслеживание продвижения в росте физической нагрузки и в развитии основных физических качеств. </w:t>
            </w:r>
          </w:p>
          <w:p w:rsidR="00CD47CE" w:rsidRPr="00650584" w:rsidRDefault="00CD47CE" w:rsidP="00650584">
            <w:pPr>
              <w:spacing w:after="0" w:line="248" w:lineRule="auto"/>
              <w:ind w:left="8" w:right="51" w:firstLine="280"/>
              <w:rPr>
                <w:sz w:val="22"/>
              </w:rPr>
            </w:pPr>
            <w:r w:rsidRPr="00650584">
              <w:rPr>
                <w:sz w:val="22"/>
              </w:rPr>
              <w:t xml:space="preserve">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 </w:t>
            </w:r>
          </w:p>
          <w:p w:rsidR="00CD47CE" w:rsidRPr="00650584" w:rsidRDefault="00CD47CE" w:rsidP="00650584">
            <w:pPr>
              <w:spacing w:after="154" w:line="249" w:lineRule="auto"/>
              <w:ind w:left="8" w:right="53" w:firstLine="280"/>
              <w:rPr>
                <w:sz w:val="22"/>
              </w:rPr>
            </w:pPr>
            <w:r w:rsidRPr="00650584">
              <w:rPr>
                <w:sz w:val="22"/>
              </w:rPr>
              <w:t xml:space="preserve">Способность взаимодействовать и устанавливать межличностные контакты во время проведения эстафет, подвижных и спортивных игр и других мероприятий. </w:t>
            </w:r>
          </w:p>
          <w:p w:rsidR="00CD47CE" w:rsidRPr="00650584" w:rsidRDefault="00CD47CE" w:rsidP="00650584">
            <w:pPr>
              <w:spacing w:after="0" w:line="251" w:lineRule="auto"/>
              <w:ind w:left="8" w:right="57" w:firstLine="280"/>
              <w:rPr>
                <w:sz w:val="22"/>
              </w:rPr>
            </w:pPr>
            <w:r w:rsidRPr="00650584">
              <w:rPr>
                <w:sz w:val="22"/>
              </w:rPr>
              <w:t xml:space="preserve">Способность рассказать о своих ощущениях, возникающих в процессе и после выполнения физических упражнений. </w:t>
            </w:r>
          </w:p>
          <w:p w:rsidR="00CD47CE" w:rsidRPr="00650584" w:rsidRDefault="00CD47CE" w:rsidP="00650584">
            <w:pPr>
              <w:spacing w:after="0" w:line="259" w:lineRule="auto"/>
              <w:ind w:left="8" w:right="54" w:firstLine="280"/>
              <w:rPr>
                <w:sz w:val="22"/>
              </w:rPr>
            </w:pPr>
            <w:r w:rsidRPr="00650584">
              <w:rPr>
                <w:sz w:val="22"/>
              </w:rPr>
              <w:t xml:space="preserve">Понимание инструкций для участия в играх и по выполнению физических упражнений. </w:t>
            </w:r>
          </w:p>
        </w:tc>
        <w:tc>
          <w:tcPr>
            <w:tcW w:w="4042" w:type="dxa"/>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0" w:line="259" w:lineRule="auto"/>
              <w:ind w:left="0" w:firstLine="0"/>
              <w:jc w:val="left"/>
              <w:rPr>
                <w:sz w:val="22"/>
              </w:rPr>
            </w:pPr>
            <w:r w:rsidRPr="00650584">
              <w:rPr>
                <w:sz w:val="22"/>
              </w:rPr>
              <w:t xml:space="preserve"> </w:t>
            </w:r>
          </w:p>
        </w:tc>
      </w:tr>
    </w:tbl>
    <w:p w:rsidR="00CD47CE" w:rsidRDefault="00CD47CE">
      <w:pPr>
        <w:spacing w:after="0" w:line="259" w:lineRule="auto"/>
        <w:ind w:left="-1441" w:right="15414" w:firstLine="0"/>
        <w:jc w:val="left"/>
      </w:pPr>
      <w:r>
        <w:br w:type="page"/>
      </w:r>
    </w:p>
    <w:tbl>
      <w:tblPr>
        <w:tblpPr w:vertAnchor="page" w:horzAnchor="page" w:tblpX="1437" w:tblpY="1753"/>
        <w:tblOverlap w:val="never"/>
        <w:tblW w:w="15368" w:type="dxa"/>
        <w:tblCellMar>
          <w:top w:w="103" w:type="dxa"/>
          <w:right w:w="0" w:type="dxa"/>
        </w:tblCellMar>
        <w:tblLook w:val="00A0"/>
      </w:tblPr>
      <w:tblGrid>
        <w:gridCol w:w="7564"/>
        <w:gridCol w:w="2657"/>
        <w:gridCol w:w="1105"/>
        <w:gridCol w:w="4042"/>
      </w:tblGrid>
      <w:tr w:rsidR="00CD47CE" w:rsidTr="00650584">
        <w:trPr>
          <w:trHeight w:val="5232"/>
        </w:trPr>
        <w:tc>
          <w:tcPr>
            <w:tcW w:w="756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3762" w:type="dxa"/>
            <w:gridSpan w:val="2"/>
            <w:tcBorders>
              <w:top w:val="nil"/>
              <w:left w:val="single" w:sz="2" w:space="0" w:color="000000"/>
              <w:bottom w:val="single" w:sz="2" w:space="0" w:color="000000"/>
              <w:right w:val="single" w:sz="2" w:space="0" w:color="000000"/>
            </w:tcBorders>
            <w:vAlign w:val="center"/>
          </w:tcPr>
          <w:p w:rsidR="00CD47CE" w:rsidRPr="00650584" w:rsidRDefault="00CD47CE" w:rsidP="00650584">
            <w:pPr>
              <w:spacing w:after="0" w:line="254" w:lineRule="auto"/>
              <w:ind w:left="0" w:right="62" w:firstLine="280"/>
              <w:rPr>
                <w:sz w:val="22"/>
              </w:rPr>
            </w:pPr>
            <w:r w:rsidRPr="00650584">
              <w:rPr>
                <w:sz w:val="22"/>
              </w:rPr>
              <w:t xml:space="preserve">Знание правил организации игр под музыку, спортивных и подвижных игр. </w:t>
            </w:r>
          </w:p>
          <w:p w:rsidR="00CD47CE" w:rsidRPr="00650584" w:rsidRDefault="00CD47CE" w:rsidP="00650584">
            <w:pPr>
              <w:spacing w:after="0" w:line="278" w:lineRule="auto"/>
              <w:ind w:left="0" w:firstLine="280"/>
              <w:rPr>
                <w:sz w:val="22"/>
              </w:rPr>
            </w:pPr>
            <w:r w:rsidRPr="00650584">
              <w:rPr>
                <w:sz w:val="22"/>
              </w:rPr>
              <w:t xml:space="preserve">Освоение доступных видов музыкально-ритмической и </w:t>
            </w:r>
          </w:p>
          <w:p w:rsidR="00CD47CE" w:rsidRPr="00650584" w:rsidRDefault="00CD47CE" w:rsidP="00650584">
            <w:pPr>
              <w:spacing w:after="3" w:line="258" w:lineRule="auto"/>
              <w:ind w:left="0" w:right="57" w:firstLine="0"/>
              <w:rPr>
                <w:sz w:val="22"/>
              </w:rPr>
            </w:pPr>
            <w:r w:rsidRPr="00650584">
              <w:rPr>
                <w:sz w:val="22"/>
              </w:rPr>
              <w:t xml:space="preserve">физкультурно-спортивной деятельности - легкая атлетика (ходьба, бег, прыжки), гимнастика, подвижные и спортивные игры и другие. </w:t>
            </w:r>
          </w:p>
          <w:p w:rsidR="00CD47CE" w:rsidRPr="00650584" w:rsidRDefault="00CD47CE" w:rsidP="00650584">
            <w:pPr>
              <w:spacing w:after="0" w:line="280" w:lineRule="auto"/>
              <w:ind w:left="0" w:firstLine="280"/>
              <w:jc w:val="left"/>
              <w:rPr>
                <w:sz w:val="22"/>
              </w:rPr>
            </w:pPr>
            <w:r w:rsidRPr="00650584">
              <w:rPr>
                <w:sz w:val="22"/>
              </w:rPr>
              <w:t xml:space="preserve">Интерес </w:t>
            </w:r>
            <w:r w:rsidRPr="00650584">
              <w:rPr>
                <w:sz w:val="22"/>
              </w:rPr>
              <w:tab/>
              <w:t xml:space="preserve">к музыкально-ритмической </w:t>
            </w:r>
            <w:r w:rsidRPr="00650584">
              <w:rPr>
                <w:sz w:val="22"/>
              </w:rPr>
              <w:tab/>
              <w:t xml:space="preserve">и физкультурно-спортивной деятельности. </w:t>
            </w:r>
          </w:p>
          <w:p w:rsidR="00CD47CE" w:rsidRPr="00650584" w:rsidRDefault="00CD47CE" w:rsidP="00650584">
            <w:pPr>
              <w:spacing w:after="0" w:line="258" w:lineRule="auto"/>
              <w:ind w:left="0" w:right="57" w:firstLine="280"/>
              <w:rPr>
                <w:sz w:val="22"/>
              </w:rPr>
            </w:pPr>
            <w:r w:rsidRPr="00650584">
              <w:rPr>
                <w:sz w:val="22"/>
              </w:rPr>
              <w:t xml:space="preserve">Овладение в соответствии с возрастом и индивидуальными особенностями доступными видами физкультурно-спортивной деятельности. </w:t>
            </w:r>
          </w:p>
          <w:p w:rsidR="00CD47CE" w:rsidRPr="00650584" w:rsidRDefault="00CD47CE" w:rsidP="00650584">
            <w:pPr>
              <w:spacing w:after="0" w:line="259" w:lineRule="auto"/>
              <w:ind w:left="0" w:right="57" w:firstLine="280"/>
              <w:rPr>
                <w:sz w:val="22"/>
              </w:rPr>
            </w:pPr>
            <w:r w:rsidRPr="00650584">
              <w:rPr>
                <w:sz w:val="22"/>
              </w:rPr>
              <w:t xml:space="preserve">Получение удовлетворения от занятий адаптивной физической культурой. </w:t>
            </w:r>
          </w:p>
        </w:tc>
        <w:tc>
          <w:tcPr>
            <w:tcW w:w="4042"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708"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865"/>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3" w:firstLine="281"/>
              <w:rPr>
                <w:sz w:val="22"/>
              </w:rPr>
            </w:pPr>
            <w:r w:rsidRPr="00650584">
              <w:rPr>
                <w:sz w:val="22"/>
              </w:rPr>
              <w:t xml:space="preserve">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 </w:t>
            </w:r>
          </w:p>
        </w:tc>
      </w:tr>
      <w:tr w:rsidR="00CD47CE" w:rsidTr="00650584">
        <w:trPr>
          <w:trHeight w:val="408"/>
        </w:trPr>
        <w:tc>
          <w:tcPr>
            <w:tcW w:w="15368"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1329"/>
        </w:trPr>
        <w:tc>
          <w:tcPr>
            <w:tcW w:w="10221"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281"/>
              <w:rPr>
                <w:sz w:val="22"/>
              </w:rPr>
            </w:pPr>
            <w:r w:rsidRPr="00650584">
              <w:rPr>
                <w:sz w:val="22"/>
              </w:rPr>
              <w:t xml:space="preserve">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 </w:t>
            </w:r>
          </w:p>
        </w:tc>
        <w:tc>
          <w:tcPr>
            <w:tcW w:w="5147"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0" w:firstLine="280"/>
              <w:rPr>
                <w:sz w:val="22"/>
              </w:rPr>
            </w:pPr>
            <w:r w:rsidRPr="00650584">
              <w:rPr>
                <w:sz w:val="22"/>
              </w:rPr>
              <w:t xml:space="preserve">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 </w:t>
            </w:r>
          </w:p>
        </w:tc>
      </w:tr>
    </w:tbl>
    <w:p w:rsidR="00CD47CE" w:rsidRDefault="00CD47CE">
      <w:pPr>
        <w:ind w:left="545" w:right="11308" w:hanging="545"/>
      </w:pPr>
      <w:r>
        <w:t xml:space="preserve"> -------------------------------- </w:t>
      </w:r>
    </w:p>
    <w:p w:rsidR="00CD47CE" w:rsidRDefault="00CD47CE">
      <w:pPr>
        <w:ind w:left="499" w:right="14"/>
      </w:pPr>
      <w:r>
        <w:t xml:space="preserve">&lt;1&gt; </w:t>
      </w:r>
      <w:hyperlink r:id="rId329">
        <w:r>
          <w:rPr>
            <w:color w:val="0000FF"/>
          </w:rPr>
          <w:t>Пункт 15</w:t>
        </w:r>
      </w:hyperlink>
      <w:hyperlink r:id="rId330">
        <w:r>
          <w:t xml:space="preserve"> </w:t>
        </w:r>
      </w:hyperlink>
      <w:r>
        <w:t xml:space="preserve">раздела III ФГОС НОО. </w:t>
      </w:r>
    </w:p>
    <w:p w:rsidR="00CD47CE" w:rsidRDefault="00CD47CE">
      <w:pPr>
        <w:ind w:left="499" w:right="14"/>
      </w:pPr>
      <w:r>
        <w:t xml:space="preserve">&lt;2&gt; </w:t>
      </w:r>
      <w:hyperlink r:id="rId331">
        <w:r>
          <w:rPr>
            <w:color w:val="0000FF"/>
          </w:rPr>
          <w:t>Пункт 19.3</w:t>
        </w:r>
      </w:hyperlink>
      <w:hyperlink r:id="rId332">
        <w:r>
          <w:t xml:space="preserve"> </w:t>
        </w:r>
      </w:hyperlink>
      <w:r>
        <w:t xml:space="preserve">раздела III ФГОС НОО. </w:t>
      </w:r>
    </w:p>
    <w:p w:rsidR="00CD47CE" w:rsidRDefault="00CD47CE">
      <w:pPr>
        <w:ind w:left="499" w:right="14"/>
      </w:pPr>
      <w:r>
        <w:t xml:space="preserve">&lt;3&gt; </w:t>
      </w:r>
      <w:hyperlink r:id="rId333">
        <w:r>
          <w:rPr>
            <w:color w:val="0000FF"/>
          </w:rPr>
          <w:t>Пункт 19.4</w:t>
        </w:r>
      </w:hyperlink>
      <w:hyperlink r:id="rId334">
        <w:r>
          <w:t xml:space="preserve"> </w:t>
        </w:r>
      </w:hyperlink>
      <w:r>
        <w:t xml:space="preserve">раздела III ФГОС НОО. </w:t>
      </w:r>
    </w:p>
    <w:p w:rsidR="00CD47CE" w:rsidRDefault="00CD47CE">
      <w:pPr>
        <w:ind w:left="499" w:right="14"/>
      </w:pPr>
      <w:r>
        <w:t xml:space="preserve">&lt;4&gt; </w:t>
      </w:r>
      <w:hyperlink r:id="rId335">
        <w:r>
          <w:rPr>
            <w:color w:val="0000FF"/>
          </w:rPr>
          <w:t>Пункт 19.5</w:t>
        </w:r>
      </w:hyperlink>
      <w:hyperlink r:id="rId336">
        <w:r>
          <w:t xml:space="preserve"> </w:t>
        </w:r>
      </w:hyperlink>
      <w:r>
        <w:t xml:space="preserve">раздела III ФГОС НОО. </w:t>
      </w:r>
    </w:p>
    <w:p w:rsidR="00CD47CE" w:rsidRDefault="00CD47CE">
      <w:pPr>
        <w:ind w:left="499" w:right="14"/>
      </w:pPr>
      <w:r>
        <w:t xml:space="preserve">&lt;5&gt; </w:t>
      </w:r>
      <w:hyperlink r:id="rId337">
        <w:r>
          <w:rPr>
            <w:color w:val="0000FF"/>
          </w:rPr>
          <w:t>Пункт 19.6</w:t>
        </w:r>
      </w:hyperlink>
      <w:hyperlink r:id="rId338">
        <w:r>
          <w:t xml:space="preserve"> </w:t>
        </w:r>
      </w:hyperlink>
      <w:r>
        <w:t xml:space="preserve">раздела III ФГОС НОО. </w:t>
      </w:r>
    </w:p>
    <w:p w:rsidR="00CD47CE" w:rsidRDefault="00CD47CE">
      <w:pPr>
        <w:ind w:left="499" w:right="14"/>
      </w:pPr>
      <w:r>
        <w:t xml:space="preserve">&lt;6&gt; </w:t>
      </w:r>
      <w:hyperlink r:id="rId339">
        <w:r>
          <w:rPr>
            <w:color w:val="0000FF"/>
          </w:rPr>
          <w:t>Пункт 19.8</w:t>
        </w:r>
      </w:hyperlink>
      <w:hyperlink r:id="rId340">
        <w:r>
          <w:t xml:space="preserve"> </w:t>
        </w:r>
      </w:hyperlink>
      <w:r>
        <w:t xml:space="preserve">раздела III ФГОС НОО. </w:t>
      </w:r>
    </w:p>
    <w:p w:rsidR="00CD47CE" w:rsidRDefault="00CD47CE">
      <w:pPr>
        <w:ind w:left="499" w:right="14"/>
      </w:pPr>
      <w:r>
        <w:t xml:space="preserve">&lt;7&gt; </w:t>
      </w:r>
      <w:hyperlink r:id="rId341">
        <w:r>
          <w:rPr>
            <w:color w:val="0000FF"/>
          </w:rPr>
          <w:t>Пункт 19.10</w:t>
        </w:r>
      </w:hyperlink>
      <w:hyperlink r:id="rId342">
        <w:r>
          <w:t xml:space="preserve"> </w:t>
        </w:r>
      </w:hyperlink>
      <w:r>
        <w:t xml:space="preserve">раздела III ФГОС НОО. </w:t>
      </w:r>
    </w:p>
    <w:p w:rsidR="00CD47CE" w:rsidRDefault="00CD47CE">
      <w:pPr>
        <w:ind w:left="499" w:right="14"/>
      </w:pPr>
      <w:r>
        <w:t xml:space="preserve">&lt;8&gt; </w:t>
      </w:r>
      <w:hyperlink r:id="rId343">
        <w:r>
          <w:rPr>
            <w:color w:val="0000FF"/>
          </w:rPr>
          <w:t>Пункт 25</w:t>
        </w:r>
      </w:hyperlink>
      <w:hyperlink r:id="rId344">
        <w:r>
          <w:t xml:space="preserve"> </w:t>
        </w:r>
      </w:hyperlink>
      <w:r>
        <w:t xml:space="preserve">раздела IV ФГОС НОО. </w:t>
      </w:r>
    </w:p>
    <w:p w:rsidR="00CD47CE" w:rsidRDefault="00CD47CE">
      <w:pPr>
        <w:ind w:left="499" w:right="14"/>
      </w:pPr>
      <w:r>
        <w:t xml:space="preserve">&lt;9&gt; </w:t>
      </w:r>
      <w:hyperlink r:id="rId345">
        <w:r>
          <w:rPr>
            <w:color w:val="0000FF"/>
          </w:rPr>
          <w:t>Пункт 10</w:t>
        </w:r>
      </w:hyperlink>
      <w:hyperlink r:id="rId346">
        <w:r>
          <w:t xml:space="preserve"> </w:t>
        </w:r>
      </w:hyperlink>
      <w:r>
        <w:t xml:space="preserve">раздела II ФГОС НОО. </w:t>
      </w:r>
    </w:p>
    <w:p w:rsidR="00CD47CE" w:rsidRDefault="00CD47CE">
      <w:pPr>
        <w:ind w:left="0" w:right="14" w:firstLine="545"/>
      </w:pPr>
      <w:r>
        <w:t xml:space="preserve">&lt;10&gt; </w:t>
      </w:r>
      <w:hyperlink r:id="rId347">
        <w:r>
          <w:rPr>
            <w:color w:val="0000FF"/>
          </w:rPr>
          <w:t>Пункт 11</w:t>
        </w:r>
      </w:hyperlink>
      <w:hyperlink r:id="rId348">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499" w:right="14"/>
      </w:pPr>
      <w:r>
        <w:t xml:space="preserve">&lt;11&gt; </w:t>
      </w:r>
      <w:hyperlink r:id="rId349">
        <w:r>
          <w:rPr>
            <w:color w:val="0000FF"/>
          </w:rPr>
          <w:t>Пункт 12</w:t>
        </w:r>
      </w:hyperlink>
      <w:hyperlink r:id="rId350">
        <w:r>
          <w:t xml:space="preserve"> </w:t>
        </w:r>
      </w:hyperlink>
      <w:r>
        <w:t xml:space="preserve">раздела II ФГОС НОО.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8" w:line="259" w:lineRule="auto"/>
        <w:ind w:left="0" w:firstLine="0"/>
        <w:jc w:val="left"/>
      </w:pPr>
      <w:r>
        <w:t xml:space="preserve"> </w:t>
      </w:r>
    </w:p>
    <w:p w:rsidR="00CD47CE" w:rsidRDefault="00CD47CE">
      <w:pPr>
        <w:spacing w:after="3" w:line="258" w:lineRule="auto"/>
        <w:ind w:left="10" w:right="7"/>
        <w:jc w:val="right"/>
      </w:pPr>
      <w:r>
        <w:t xml:space="preserve">Приложение N 7 </w:t>
      </w:r>
    </w:p>
    <w:p w:rsidR="00CD47CE" w:rsidRDefault="00CD47CE">
      <w:pPr>
        <w:spacing w:after="18" w:line="259" w:lineRule="auto"/>
        <w:ind w:left="0" w:firstLine="0"/>
        <w:jc w:val="left"/>
      </w:pPr>
      <w:r>
        <w:t xml:space="preserve"> </w:t>
      </w:r>
    </w:p>
    <w:p w:rsidR="00CD47CE" w:rsidRDefault="00CD47CE">
      <w:pPr>
        <w:spacing w:line="268" w:lineRule="auto"/>
        <w:ind w:left="503" w:right="517"/>
        <w:jc w:val="center"/>
      </w:pPr>
      <w:r>
        <w:t xml:space="preserve">ТРЕБОВАНИЯ </w:t>
      </w:r>
    </w:p>
    <w:p w:rsidR="00CD47CE" w:rsidRDefault="00CD47CE">
      <w:pPr>
        <w:spacing w:line="268" w:lineRule="auto"/>
        <w:ind w:left="503" w:right="510"/>
        <w:jc w:val="center"/>
      </w:pPr>
      <w:r>
        <w:t xml:space="preserve">К АООП НОО ДЛЯ ОБУЧАЮЩИХСЯ С ЗАДЕРЖКОЙ ПСИХИЧЕСКОГО </w:t>
      </w:r>
    </w:p>
    <w:p w:rsidR="00CD47CE" w:rsidRDefault="00CD47CE">
      <w:pPr>
        <w:spacing w:line="268" w:lineRule="auto"/>
        <w:ind w:left="503" w:right="497"/>
        <w:jc w:val="center"/>
      </w:pPr>
      <w:r>
        <w:t xml:space="preserve">РАЗВИТИЯ (ДАЛЕЕ - ЗПР) </w:t>
      </w:r>
    </w:p>
    <w:p w:rsidR="00CD47CE" w:rsidRDefault="00CD47CE">
      <w:pPr>
        <w:spacing w:after="0" w:line="259" w:lineRule="auto"/>
        <w:ind w:left="0" w:firstLine="0"/>
        <w:jc w:val="left"/>
      </w:pPr>
      <w:r>
        <w:t xml:space="preserve"> </w:t>
      </w:r>
    </w:p>
    <w:tbl>
      <w:tblPr>
        <w:tblW w:w="12158" w:type="dxa"/>
        <w:tblInd w:w="-4" w:type="dxa"/>
        <w:tblCellMar>
          <w:top w:w="71" w:type="dxa"/>
          <w:left w:w="100" w:type="dxa"/>
          <w:right w:w="9" w:type="dxa"/>
        </w:tblCellMar>
        <w:tblLook w:val="00A0"/>
      </w:tblPr>
      <w:tblGrid>
        <w:gridCol w:w="6299"/>
        <w:gridCol w:w="5859"/>
      </w:tblGrid>
      <w:tr w:rsidR="00CD47CE" w:rsidTr="00650584">
        <w:trPr>
          <w:trHeight w:val="408"/>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5" w:firstLine="0"/>
              <w:jc w:val="center"/>
              <w:rPr>
                <w:sz w:val="22"/>
              </w:rPr>
            </w:pPr>
            <w:r w:rsidRPr="00650584">
              <w:rPr>
                <w:sz w:val="22"/>
              </w:rPr>
              <w:t xml:space="preserve">II. Требования к структуре АООП НОО для обучающихся с ЗПР </w:t>
            </w:r>
          </w:p>
        </w:tc>
      </w:tr>
      <w:tr w:rsidR="00CD47CE" w:rsidTr="00650584">
        <w:trPr>
          <w:trHeight w:val="400"/>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2" w:firstLine="0"/>
              <w:jc w:val="center"/>
              <w:rPr>
                <w:sz w:val="22"/>
              </w:rPr>
            </w:pPr>
            <w:r w:rsidRPr="00650584">
              <w:rPr>
                <w:sz w:val="22"/>
              </w:rPr>
              <w:t xml:space="preserve">7.1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0"/>
              <w:jc w:val="center"/>
              <w:rPr>
                <w:sz w:val="22"/>
              </w:rPr>
            </w:pPr>
            <w:r w:rsidRPr="00650584">
              <w:rPr>
                <w:sz w:val="22"/>
              </w:rPr>
              <w:t xml:space="preserve">7.2 </w:t>
            </w:r>
          </w:p>
        </w:tc>
      </w:tr>
      <w:tr w:rsidR="00CD47CE" w:rsidTr="00650584">
        <w:trPr>
          <w:trHeight w:val="408"/>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2.1. АООП НОО определяет содержание и организацию образовательной деятельности на уровне НОО. </w:t>
            </w:r>
          </w:p>
        </w:tc>
      </w:tr>
      <w:tr w:rsidR="00CD47CE" w:rsidTr="00650584">
        <w:trPr>
          <w:trHeight w:val="2242"/>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54" w:firstLine="281"/>
              <w:rPr>
                <w:sz w:val="22"/>
              </w:rPr>
            </w:pPr>
            <w:r w:rsidRPr="00650584">
              <w:rPr>
                <w:sz w:val="22"/>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CD47CE" w:rsidRPr="00650584" w:rsidRDefault="00CD47CE" w:rsidP="00650584">
            <w:pPr>
              <w:spacing w:after="0" w:line="259" w:lineRule="auto"/>
              <w:ind w:left="8" w:right="51" w:firstLine="281"/>
              <w:rPr>
                <w:sz w:val="22"/>
              </w:rPr>
            </w:pPr>
            <w:r w:rsidRPr="00650584">
              <w:rPr>
                <w:sz w:val="22"/>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0" w:right="53" w:firstLine="281"/>
              <w:rPr>
                <w:sz w:val="22"/>
              </w:rPr>
            </w:pPr>
            <w:r w:rsidRPr="00650584">
              <w:rPr>
                <w:sz w:val="22"/>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 </w:t>
            </w:r>
          </w:p>
          <w:p w:rsidR="00CD47CE" w:rsidRPr="00650584" w:rsidRDefault="00CD47CE" w:rsidP="00650584">
            <w:pPr>
              <w:spacing w:after="0" w:line="259" w:lineRule="auto"/>
              <w:ind w:left="0" w:firstLine="281"/>
              <w:rPr>
                <w:sz w:val="22"/>
              </w:rPr>
            </w:pPr>
            <w:r w:rsidRPr="00650584">
              <w:rPr>
                <w:sz w:val="22"/>
              </w:rPr>
              <w:t xml:space="preserve">Данный вариант характеризуется усилением внимания к формированию у обучающихся с ЗПР полноценных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5" w:type="dxa"/>
        </w:tblCellMar>
        <w:tblLook w:val="00A0"/>
      </w:tblPr>
      <w:tblGrid>
        <w:gridCol w:w="6299"/>
        <w:gridCol w:w="5859"/>
      </w:tblGrid>
      <w:tr w:rsidR="00CD47CE" w:rsidTr="00650584">
        <w:trPr>
          <w:trHeight w:val="5700"/>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7" w:line="250" w:lineRule="auto"/>
              <w:ind w:left="8" w:right="57" w:firstLine="0"/>
              <w:rPr>
                <w:sz w:val="22"/>
              </w:rPr>
            </w:pPr>
            <w:r w:rsidRPr="00650584">
              <w:rPr>
                <w:sz w:val="22"/>
              </w:rPr>
              <w:t xml:space="preserve">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w:t>
            </w:r>
          </w:p>
          <w:p w:rsidR="00CD47CE" w:rsidRPr="00650584" w:rsidRDefault="00CD47CE" w:rsidP="00650584">
            <w:pPr>
              <w:spacing w:after="31" w:line="247" w:lineRule="auto"/>
              <w:ind w:left="8" w:right="52" w:firstLine="281"/>
              <w:rPr>
                <w:sz w:val="22"/>
              </w:rPr>
            </w:pPr>
            <w:r w:rsidRPr="00650584">
              <w:rPr>
                <w:sz w:val="22"/>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 </w:t>
            </w:r>
          </w:p>
          <w:p w:rsidR="00CD47CE" w:rsidRPr="00650584" w:rsidRDefault="00CD47CE" w:rsidP="00650584">
            <w:pPr>
              <w:spacing w:after="0" w:line="259" w:lineRule="auto"/>
              <w:ind w:left="8" w:right="54" w:firstLine="281"/>
              <w:rPr>
                <w:sz w:val="22"/>
              </w:rPr>
            </w:pPr>
            <w:r w:rsidRPr="00650584">
              <w:rPr>
                <w:sz w:val="22"/>
              </w:rPr>
              <w:t xml:space="preserve">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9" w:lineRule="auto"/>
              <w:ind w:left="0" w:right="52" w:firstLine="0"/>
              <w:rPr>
                <w:sz w:val="22"/>
              </w:rPr>
            </w:pPr>
            <w:r w:rsidRPr="00650584">
              <w:rPr>
                <w:sz w:val="22"/>
              </w:rPr>
              <w:t xml:space="preserve">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 </w:t>
            </w:r>
          </w:p>
          <w:p w:rsidR="00CD47CE" w:rsidRPr="00650584" w:rsidRDefault="00CD47CE" w:rsidP="00650584">
            <w:pPr>
              <w:spacing w:after="0" w:line="259" w:lineRule="auto"/>
              <w:ind w:left="0" w:right="56" w:firstLine="281"/>
              <w:rPr>
                <w:sz w:val="22"/>
              </w:rPr>
            </w:pPr>
            <w:r w:rsidRPr="00650584">
              <w:rPr>
                <w:sz w:val="22"/>
              </w:rPr>
              <w:t xml:space="preserve">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 </w:t>
            </w:r>
          </w:p>
        </w:tc>
      </w:tr>
      <w:tr w:rsidR="00CD47CE" w:rsidTr="00650584">
        <w:trPr>
          <w:trHeight w:val="865"/>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64" w:firstLine="281"/>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 </w:t>
            </w:r>
          </w:p>
        </w:tc>
      </w:tr>
      <w:tr w:rsidR="00CD47CE" w:rsidTr="00650584">
        <w:trPr>
          <w:trHeight w:val="2242"/>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8" w:right="52" w:firstLine="281"/>
              <w:rPr>
                <w:sz w:val="22"/>
              </w:rPr>
            </w:pPr>
            <w:r w:rsidRPr="00650584">
              <w:rPr>
                <w:sz w:val="22"/>
              </w:rP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 </w:t>
            </w:r>
          </w:p>
          <w:p w:rsidR="00CD47CE" w:rsidRPr="00650584" w:rsidRDefault="00CD47CE" w:rsidP="00650584">
            <w:pPr>
              <w:spacing w:after="0" w:line="259" w:lineRule="auto"/>
              <w:ind w:left="0" w:right="68" w:firstLine="0"/>
              <w:jc w:val="right"/>
              <w:rPr>
                <w:sz w:val="22"/>
              </w:rPr>
            </w:pPr>
            <w:r w:rsidRPr="00650584">
              <w:rPr>
                <w:sz w:val="22"/>
              </w:rPr>
              <w:t xml:space="preserve">Достижения планируемых результатов освоения АООП НОО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281"/>
              <w:rPr>
                <w:sz w:val="22"/>
              </w:rPr>
            </w:pPr>
            <w:r w:rsidRPr="00650584">
              <w:rPr>
                <w:sz w:val="22"/>
              </w:rPr>
              <w:t xml:space="preserve">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w:t>
            </w:r>
          </w:p>
        </w:tc>
      </w:tr>
    </w:tbl>
    <w:p w:rsidR="00CD47CE" w:rsidRDefault="00CD47CE">
      <w:pPr>
        <w:spacing w:after="0" w:line="259" w:lineRule="auto"/>
        <w:ind w:left="-1441" w:right="1819" w:firstLine="0"/>
        <w:jc w:val="left"/>
      </w:pPr>
    </w:p>
    <w:tbl>
      <w:tblPr>
        <w:tblW w:w="12158" w:type="dxa"/>
        <w:tblInd w:w="-4" w:type="dxa"/>
        <w:tblCellMar>
          <w:top w:w="105" w:type="dxa"/>
          <w:left w:w="100" w:type="dxa"/>
          <w:right w:w="6" w:type="dxa"/>
        </w:tblCellMar>
        <w:tblLook w:val="00A0"/>
      </w:tblPr>
      <w:tblGrid>
        <w:gridCol w:w="6299"/>
        <w:gridCol w:w="5859"/>
      </w:tblGrid>
      <w:tr w:rsidR="00CD47CE" w:rsidTr="00650584">
        <w:trPr>
          <w:trHeight w:val="592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определяются по завершению обучения в начальной школе. </w:t>
            </w:r>
          </w:p>
          <w:p w:rsidR="00CD47CE" w:rsidRPr="00650584" w:rsidRDefault="00CD47CE" w:rsidP="00650584">
            <w:pPr>
              <w:spacing w:after="0" w:line="245" w:lineRule="auto"/>
              <w:ind w:left="8" w:right="55" w:firstLine="281"/>
              <w:rPr>
                <w:sz w:val="22"/>
              </w:rPr>
            </w:pPr>
            <w:r w:rsidRPr="00650584">
              <w:rPr>
                <w:sz w:val="22"/>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 </w:t>
            </w:r>
          </w:p>
          <w:p w:rsidR="00CD47CE" w:rsidRPr="00650584" w:rsidRDefault="00CD47CE" w:rsidP="00650584">
            <w:pPr>
              <w:spacing w:after="2" w:line="240" w:lineRule="auto"/>
              <w:ind w:left="8" w:right="51" w:firstLine="281"/>
              <w:rPr>
                <w:sz w:val="22"/>
              </w:rPr>
            </w:pPr>
            <w:r w:rsidRPr="00650584">
              <w:rPr>
                <w:sz w:val="22"/>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w:t>
            </w:r>
          </w:p>
          <w:p w:rsidR="00CD47CE" w:rsidRPr="00650584" w:rsidRDefault="00CD47CE" w:rsidP="00650584">
            <w:pPr>
              <w:spacing w:after="0" w:line="242" w:lineRule="auto"/>
              <w:ind w:left="8" w:firstLine="0"/>
              <w:rPr>
                <w:sz w:val="22"/>
              </w:rPr>
            </w:pPr>
            <w:r w:rsidRPr="00650584">
              <w:rPr>
                <w:sz w:val="22"/>
              </w:rPr>
              <w:t xml:space="preserve">ПМПК, либо на обучение по индивидуальному учебному плану </w:t>
            </w:r>
            <w:r w:rsidRPr="00650584">
              <w:rPr>
                <w:color w:val="0000FF"/>
                <w:sz w:val="22"/>
              </w:rPr>
              <w:t>&lt;1&gt;</w:t>
            </w:r>
            <w:r w:rsidRPr="00650584">
              <w:rPr>
                <w:sz w:val="22"/>
              </w:rPr>
              <w:t xml:space="preserve">. </w:t>
            </w:r>
          </w:p>
          <w:p w:rsidR="00CD47CE" w:rsidRPr="00650584" w:rsidRDefault="00CD47CE" w:rsidP="00650584">
            <w:pPr>
              <w:spacing w:after="0" w:line="259" w:lineRule="auto"/>
              <w:ind w:left="8" w:right="52" w:firstLine="281"/>
              <w:rPr>
                <w:sz w:val="22"/>
              </w:rPr>
            </w:pPr>
            <w:r w:rsidRPr="00650584">
              <w:rPr>
                <w:sz w:val="22"/>
              </w:rPr>
              <w:t xml:space="preserve">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8" w:lineRule="auto"/>
              <w:ind w:left="0" w:firstLine="0"/>
              <w:rPr>
                <w:sz w:val="22"/>
              </w:rPr>
            </w:pPr>
            <w:r w:rsidRPr="00650584">
              <w:rPr>
                <w:sz w:val="22"/>
              </w:rPr>
              <w:t xml:space="preserve">степени затрудняющие усвоение школьных норм и школьную адаптацию в целом. </w:t>
            </w:r>
          </w:p>
          <w:p w:rsidR="00CD47CE" w:rsidRPr="00650584" w:rsidRDefault="00CD47CE" w:rsidP="00650584">
            <w:pPr>
              <w:spacing w:after="0" w:line="259" w:lineRule="auto"/>
              <w:ind w:left="0" w:right="56" w:firstLine="281"/>
              <w:rPr>
                <w:sz w:val="22"/>
              </w:rPr>
            </w:pPr>
            <w:r w:rsidRPr="00650584">
              <w:rPr>
                <w:sz w:val="22"/>
              </w:rPr>
              <w:t xml:space="preserve">Достижения планируемых результатов освоения АООП НОО определяются по завершению обучения в начальной школе. </w:t>
            </w:r>
          </w:p>
          <w:p w:rsidR="00CD47CE" w:rsidRPr="00650584" w:rsidRDefault="00CD47CE" w:rsidP="00650584">
            <w:pPr>
              <w:spacing w:after="0" w:line="259" w:lineRule="auto"/>
              <w:ind w:left="0" w:right="55" w:firstLine="281"/>
              <w:rPr>
                <w:sz w:val="22"/>
              </w:rPr>
            </w:pPr>
            <w:r w:rsidRPr="00650584">
              <w:rPr>
                <w:sz w:val="22"/>
              </w:rPr>
              <w:t xml:space="preserve">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 </w:t>
            </w:r>
          </w:p>
        </w:tc>
      </w:tr>
      <w:tr w:rsidR="00CD47CE" w:rsidTr="00650584">
        <w:trPr>
          <w:trHeight w:val="865"/>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9" w:firstLine="0"/>
              <w:jc w:val="left"/>
              <w:rPr>
                <w:sz w:val="22"/>
              </w:rPr>
            </w:pPr>
            <w:r w:rsidRPr="00650584">
              <w:rPr>
                <w:sz w:val="22"/>
              </w:rPr>
              <w:t xml:space="preserve">2.6. АООП НОО включает обязательную часть и часть, формируемую участниками образовательного процесса </w:t>
            </w:r>
            <w:r w:rsidRPr="00650584">
              <w:rPr>
                <w:color w:val="0000FF"/>
                <w:sz w:val="22"/>
              </w:rPr>
              <w:t>&lt;2&gt;</w:t>
            </w:r>
            <w:r w:rsidRPr="00650584">
              <w:rPr>
                <w:sz w:val="22"/>
              </w:rPr>
              <w:t xml:space="preserve"> </w:t>
            </w:r>
          </w:p>
          <w:p w:rsidR="00CD47CE" w:rsidRPr="00650584" w:rsidRDefault="00CD47CE" w:rsidP="00650584">
            <w:pPr>
              <w:spacing w:after="0" w:line="259" w:lineRule="auto"/>
              <w:ind w:left="8" w:firstLine="281"/>
              <w:rPr>
                <w:sz w:val="22"/>
              </w:rPr>
            </w:pPr>
            <w:r w:rsidRPr="00650584">
              <w:rPr>
                <w:sz w:val="22"/>
              </w:rPr>
              <w:t xml:space="preserve">Обязательная часть АООП НОО составляет 80%, а часть, формируемая участниками образовательного процесса, - 20% от общего объема АООП НОО. </w:t>
            </w:r>
          </w:p>
        </w:tc>
      </w:tr>
      <w:tr w:rsidR="00CD47CE" w:rsidTr="00650584">
        <w:trPr>
          <w:trHeight w:val="408"/>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2.9.3. Учебный план включает обязательные предметные области и коррекционно-развивающую область. </w:t>
            </w:r>
          </w:p>
        </w:tc>
      </w:tr>
      <w:tr w:rsidR="00CD47CE" w:rsidTr="00650584">
        <w:trPr>
          <w:trHeight w:val="1553"/>
        </w:trPr>
        <w:tc>
          <w:tcPr>
            <w:tcW w:w="6299"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8" w:right="55"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351">
              <w:r w:rsidRPr="00650584">
                <w:rPr>
                  <w:color w:val="0000FF"/>
                  <w:sz w:val="22"/>
                </w:rPr>
                <w:t>ФГОС НОО</w:t>
              </w:r>
            </w:hyperlink>
            <w:hyperlink r:id="rId352">
              <w:r w:rsidRPr="00650584">
                <w:rPr>
                  <w:sz w:val="22"/>
                </w:rPr>
                <w:t xml:space="preserve"> </w:t>
              </w:r>
            </w:hyperlink>
            <w:r w:rsidRPr="00650584">
              <w:rPr>
                <w:color w:val="0000FF"/>
                <w:sz w:val="22"/>
              </w:rPr>
              <w:t>&lt;3&gt;</w:t>
            </w:r>
            <w:r w:rsidRPr="00650584">
              <w:rPr>
                <w:sz w:val="22"/>
              </w:rPr>
              <w:t xml:space="preserve">.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3" w:line="255" w:lineRule="auto"/>
              <w:ind w:left="0" w:right="55"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Филология. </w:t>
            </w:r>
          </w:p>
          <w:p w:rsidR="00CD47CE" w:rsidRPr="00650584" w:rsidRDefault="00CD47CE" w:rsidP="00650584">
            <w:pPr>
              <w:spacing w:after="0" w:line="259" w:lineRule="auto"/>
              <w:ind w:left="0" w:firstLine="281"/>
              <w:rPr>
                <w:sz w:val="22"/>
              </w:rPr>
            </w:pPr>
            <w:r w:rsidRPr="00650584">
              <w:rPr>
                <w:sz w:val="22"/>
              </w:rPr>
              <w:t xml:space="preserve">Основные задачи реализации содержания: Овладение грамотой, основными речевыми формами и правилами их </w:t>
            </w:r>
          </w:p>
        </w:tc>
      </w:tr>
    </w:tbl>
    <w:p w:rsidR="00CD47CE" w:rsidRDefault="00CD47CE">
      <w:pPr>
        <w:spacing w:after="0" w:line="259" w:lineRule="auto"/>
        <w:ind w:left="-1441" w:right="1819" w:firstLine="0"/>
        <w:jc w:val="left"/>
      </w:pPr>
    </w:p>
    <w:tbl>
      <w:tblPr>
        <w:tblW w:w="12158" w:type="dxa"/>
        <w:tblInd w:w="-4" w:type="dxa"/>
        <w:tblCellMar>
          <w:left w:w="100" w:type="dxa"/>
          <w:bottom w:w="106" w:type="dxa"/>
          <w:right w:w="7" w:type="dxa"/>
        </w:tblCellMar>
        <w:tblLook w:val="00A0"/>
      </w:tblPr>
      <w:tblGrid>
        <w:gridCol w:w="6299"/>
        <w:gridCol w:w="5859"/>
      </w:tblGrid>
      <w:tr w:rsidR="00CD47CE" w:rsidTr="00650584">
        <w:trPr>
          <w:trHeight w:val="3163"/>
        </w:trPr>
        <w:tc>
          <w:tcPr>
            <w:tcW w:w="6299" w:type="dxa"/>
            <w:vMerge w:val="restart"/>
            <w:tcBorders>
              <w:top w:val="single" w:sz="2" w:space="0" w:color="000000"/>
              <w:left w:val="single" w:sz="2" w:space="0" w:color="000000"/>
              <w:bottom w:val="nil"/>
              <w:right w:val="single" w:sz="2" w:space="0" w:color="000000"/>
            </w:tcBorders>
            <w:vAlign w:val="bottom"/>
          </w:tcPr>
          <w:p w:rsidR="00CD47CE" w:rsidRPr="00650584" w:rsidRDefault="00CD47CE" w:rsidP="00650584">
            <w:pPr>
              <w:spacing w:after="0" w:line="259" w:lineRule="auto"/>
              <w:ind w:left="8" w:firstLine="0"/>
              <w:jc w:val="left"/>
              <w:rPr>
                <w:sz w:val="22"/>
              </w:rPr>
            </w:pPr>
            <w:r w:rsidRPr="00650584">
              <w:rPr>
                <w:sz w:val="22"/>
              </w:rPr>
              <w:t xml:space="preserve">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9" w:firstLine="0"/>
              <w:rPr>
                <w:sz w:val="22"/>
              </w:rPr>
            </w:pPr>
            <w:r w:rsidRPr="00650584">
              <w:rPr>
                <w:sz w:val="22"/>
              </w:rPr>
              <w:t xml:space="preserve">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tc>
      </w:tr>
      <w:tr w:rsidR="00CD47CE" w:rsidTr="00650584">
        <w:trPr>
          <w:trHeight w:val="2706"/>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Математика и информатика. </w:t>
            </w:r>
          </w:p>
          <w:p w:rsidR="00CD47CE" w:rsidRPr="00650584" w:rsidRDefault="00CD47CE" w:rsidP="00650584">
            <w:pPr>
              <w:spacing w:after="0" w:line="259" w:lineRule="auto"/>
              <w:ind w:left="0" w:right="53" w:firstLine="281"/>
              <w:rPr>
                <w:sz w:val="22"/>
              </w:rPr>
            </w:pPr>
            <w:r w:rsidRPr="00650584">
              <w:rPr>
                <w:sz w:val="22"/>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 </w:t>
            </w:r>
          </w:p>
        </w:tc>
      </w:tr>
      <w:tr w:rsidR="00CD47CE" w:rsidTr="00650584">
        <w:trPr>
          <w:trHeight w:val="2938"/>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1"/>
              <w:rPr>
                <w:sz w:val="22"/>
              </w:rPr>
            </w:pPr>
            <w:r w:rsidRPr="00650584">
              <w:rPr>
                <w:sz w:val="22"/>
              </w:rPr>
              <w:t xml:space="preserve">Предметная область: Обществознание и естествознание (окружающий мир). </w:t>
            </w:r>
          </w:p>
          <w:p w:rsidR="00CD47CE" w:rsidRPr="00650584" w:rsidRDefault="00CD47CE" w:rsidP="00650584">
            <w:pPr>
              <w:spacing w:after="0" w:line="259" w:lineRule="auto"/>
              <w:ind w:left="0" w:right="54" w:firstLine="281"/>
              <w:rPr>
                <w:sz w:val="22"/>
              </w:rPr>
            </w:pPr>
            <w:r w:rsidRPr="00650584">
              <w:rPr>
                <w:sz w:val="22"/>
              </w:rPr>
              <w:t xml:space="preserve">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tc>
      </w:tr>
    </w:tbl>
    <w:p w:rsidR="00CD47CE" w:rsidRDefault="00CD47CE">
      <w:pPr>
        <w:spacing w:after="0" w:line="259" w:lineRule="auto"/>
        <w:ind w:left="-1441" w:right="1819" w:firstLine="0"/>
        <w:jc w:val="left"/>
      </w:pPr>
    </w:p>
    <w:tbl>
      <w:tblPr>
        <w:tblW w:w="12158" w:type="dxa"/>
        <w:tblInd w:w="-4" w:type="dxa"/>
        <w:tblCellMar>
          <w:left w:w="100" w:type="dxa"/>
          <w:bottom w:w="106" w:type="dxa"/>
          <w:right w:w="6" w:type="dxa"/>
        </w:tblCellMar>
        <w:tblLook w:val="00A0"/>
      </w:tblPr>
      <w:tblGrid>
        <w:gridCol w:w="6299"/>
        <w:gridCol w:w="5859"/>
      </w:tblGrid>
      <w:tr w:rsidR="00CD47CE" w:rsidTr="00650584">
        <w:trPr>
          <w:trHeight w:val="1785"/>
        </w:trPr>
        <w:tc>
          <w:tcPr>
            <w:tcW w:w="6299" w:type="dxa"/>
            <w:vMerge w:val="restart"/>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0" w:line="259" w:lineRule="auto"/>
              <w:ind w:left="8" w:firstLine="0"/>
              <w:jc w:val="left"/>
              <w:rPr>
                <w:sz w:val="22"/>
              </w:rPr>
            </w:pPr>
            <w:r w:rsidRPr="00650584">
              <w:rPr>
                <w:sz w:val="22"/>
              </w:rPr>
              <w:t xml:space="preserve">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3" w:firstLine="0"/>
              <w:rPr>
                <w:sz w:val="22"/>
              </w:rPr>
            </w:pPr>
            <w:r w:rsidRPr="00650584">
              <w:rPr>
                <w:sz w:val="22"/>
              </w:rPr>
              <w:t xml:space="preserve">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w:t>
            </w:r>
          </w:p>
        </w:tc>
      </w:tr>
      <w:tr w:rsidR="00CD47CE" w:rsidTr="00650584">
        <w:trPr>
          <w:trHeight w:val="2018"/>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firstLine="281"/>
              <w:rPr>
                <w:sz w:val="22"/>
              </w:rPr>
            </w:pPr>
            <w:r w:rsidRPr="00650584">
              <w:rPr>
                <w:sz w:val="22"/>
              </w:rPr>
              <w:t xml:space="preserve">Предметная область: Основы религиозных культур и светской этики. </w:t>
            </w:r>
          </w:p>
          <w:p w:rsidR="00CD47CE" w:rsidRPr="00650584" w:rsidRDefault="00CD47CE" w:rsidP="00650584">
            <w:pPr>
              <w:spacing w:after="0" w:line="259" w:lineRule="auto"/>
              <w:ind w:left="0" w:right="57" w:firstLine="281"/>
              <w:rPr>
                <w:sz w:val="22"/>
              </w:rPr>
            </w:pPr>
            <w:r w:rsidRPr="00650584">
              <w:rPr>
                <w:sz w:val="22"/>
              </w:rPr>
              <w:t xml:space="preserve">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tc>
      </w:tr>
      <w:tr w:rsidR="00CD47CE" w:rsidTr="00650584">
        <w:trPr>
          <w:trHeight w:val="3850"/>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Искусство. </w:t>
            </w:r>
          </w:p>
          <w:p w:rsidR="00CD47CE" w:rsidRPr="00650584" w:rsidRDefault="00CD47CE" w:rsidP="00650584">
            <w:pPr>
              <w:spacing w:after="0" w:line="259" w:lineRule="auto"/>
              <w:ind w:left="0" w:right="55" w:firstLine="281"/>
              <w:rPr>
                <w:sz w:val="22"/>
              </w:rPr>
            </w:pPr>
            <w:r w:rsidRPr="00650584">
              <w:rPr>
                <w:sz w:val="22"/>
              </w:rPr>
              <w:t xml:space="preserve">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w:t>
            </w:r>
          </w:p>
        </w:tc>
      </w:tr>
      <w:tr w:rsidR="00CD47CE" w:rsidTr="00650584">
        <w:trPr>
          <w:trHeight w:val="1097"/>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0" w:right="63" w:firstLine="281"/>
              <w:rPr>
                <w:sz w:val="22"/>
              </w:rPr>
            </w:pPr>
            <w:r w:rsidRPr="00650584">
              <w:rPr>
                <w:sz w:val="22"/>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w:t>
            </w:r>
          </w:p>
        </w:tc>
      </w:tr>
    </w:tbl>
    <w:p w:rsidR="00CD47CE" w:rsidRDefault="00CD47CE">
      <w:pPr>
        <w:spacing w:after="0" w:line="259" w:lineRule="auto"/>
        <w:ind w:left="-1441" w:right="1819" w:firstLine="0"/>
        <w:jc w:val="left"/>
      </w:pPr>
    </w:p>
    <w:tbl>
      <w:tblPr>
        <w:tblW w:w="12158" w:type="dxa"/>
        <w:tblInd w:w="-4" w:type="dxa"/>
        <w:tblCellMar>
          <w:left w:w="100" w:type="dxa"/>
          <w:right w:w="6" w:type="dxa"/>
        </w:tblCellMar>
        <w:tblLook w:val="00A0"/>
      </w:tblPr>
      <w:tblGrid>
        <w:gridCol w:w="6299"/>
        <w:gridCol w:w="5859"/>
      </w:tblGrid>
      <w:tr w:rsidR="00CD47CE" w:rsidTr="00650584">
        <w:trPr>
          <w:trHeight w:val="2474"/>
        </w:trPr>
        <w:tc>
          <w:tcPr>
            <w:tcW w:w="6299"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6" w:firstLine="0"/>
              <w:rPr>
                <w:sz w:val="22"/>
              </w:rPr>
            </w:pPr>
            <w:r w:rsidRPr="00650584">
              <w:rPr>
                <w:sz w:val="22"/>
              </w:rPr>
              <w:t xml:space="preserve">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tc>
      </w:tr>
      <w:tr w:rsidR="00CD47CE" w:rsidTr="00650584">
        <w:trPr>
          <w:trHeight w:val="6164"/>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Предметная область "Физическая культура". </w:t>
            </w:r>
          </w:p>
          <w:p w:rsidR="00CD47CE" w:rsidRPr="00650584" w:rsidRDefault="00CD47CE" w:rsidP="00650584">
            <w:pPr>
              <w:spacing w:after="0" w:line="259" w:lineRule="auto"/>
              <w:ind w:left="0" w:right="49" w:firstLine="281"/>
              <w:rPr>
                <w:sz w:val="22"/>
              </w:rPr>
            </w:pPr>
            <w:r w:rsidRPr="00650584">
              <w:rPr>
                <w:sz w:val="22"/>
              </w:rP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4" w:type="dxa"/>
        </w:tblCellMar>
        <w:tblLook w:val="00A0"/>
      </w:tblPr>
      <w:tblGrid>
        <w:gridCol w:w="6299"/>
        <w:gridCol w:w="5859"/>
      </w:tblGrid>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4" w:firstLine="0"/>
              <w:jc w:val="center"/>
              <w:rPr>
                <w:sz w:val="22"/>
              </w:rPr>
            </w:pPr>
            <w:r w:rsidRPr="00650584">
              <w:rPr>
                <w:sz w:val="22"/>
              </w:rPr>
              <w:t xml:space="preserve">Коррекционно-развивающая область и основные задачи реализации содержания </w:t>
            </w:r>
          </w:p>
        </w:tc>
      </w:tr>
      <w:tr w:rsidR="00CD47CE" w:rsidTr="00650584">
        <w:trPr>
          <w:trHeight w:val="8462"/>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7" w:line="261" w:lineRule="auto"/>
              <w:ind w:left="8" w:right="55" w:firstLine="281"/>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31" w:line="246" w:lineRule="auto"/>
              <w:ind w:left="8" w:right="48" w:firstLine="281"/>
              <w:rPr>
                <w:sz w:val="22"/>
              </w:rPr>
            </w:pPr>
            <w:r w:rsidRPr="00650584">
              <w:rPr>
                <w:sz w:val="22"/>
              </w:rPr>
              <w:t xml:space="preserve">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 </w:t>
            </w:r>
          </w:p>
          <w:p w:rsidR="00CD47CE" w:rsidRPr="00650584" w:rsidRDefault="00CD47CE" w:rsidP="00650584">
            <w:pPr>
              <w:spacing w:after="0" w:line="259" w:lineRule="auto"/>
              <w:ind w:left="8" w:right="50" w:firstLine="281"/>
              <w:rPr>
                <w:sz w:val="22"/>
              </w:rPr>
            </w:pPr>
            <w:r w:rsidRPr="00650584">
              <w:rPr>
                <w:sz w:val="22"/>
              </w:rPr>
              <w:t xml:space="preserve">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7" w:line="253" w:lineRule="auto"/>
              <w:ind w:left="0" w:right="64" w:firstLine="281"/>
              <w:rPr>
                <w:sz w:val="22"/>
              </w:rPr>
            </w:pPr>
            <w:r w:rsidRPr="00650584">
              <w:rPr>
                <w:sz w:val="22"/>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55" w:lineRule="auto"/>
              <w:ind w:left="0" w:right="48" w:firstLine="281"/>
              <w:rPr>
                <w:sz w:val="22"/>
              </w:rPr>
            </w:pPr>
            <w:r w:rsidRPr="00650584">
              <w:rPr>
                <w:sz w:val="22"/>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 </w:t>
            </w:r>
          </w:p>
          <w:p w:rsidR="00CD47CE" w:rsidRPr="00650584" w:rsidRDefault="00CD47CE" w:rsidP="00650584">
            <w:pPr>
              <w:spacing w:after="22" w:line="256" w:lineRule="auto"/>
              <w:ind w:left="0" w:right="57" w:firstLine="281"/>
              <w:rPr>
                <w:sz w:val="22"/>
              </w:rPr>
            </w:pPr>
            <w:r w:rsidRPr="00650584">
              <w:rPr>
                <w:sz w:val="22"/>
              </w:rPr>
              <w:t xml:space="preserve">Содержание данной области может быть дополнено Организацией самостоятельно на основании рекомендаций ПМПК, ИПР обучающихся. </w:t>
            </w:r>
          </w:p>
          <w:p w:rsidR="00CD47CE" w:rsidRPr="00650584" w:rsidRDefault="00CD47CE" w:rsidP="00650584">
            <w:pPr>
              <w:spacing w:after="23" w:line="255" w:lineRule="auto"/>
              <w:ind w:left="0" w:right="59" w:firstLine="281"/>
              <w:rPr>
                <w:sz w:val="22"/>
              </w:rPr>
            </w:pPr>
            <w:r w:rsidRPr="00650584">
              <w:rPr>
                <w:sz w:val="22"/>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w:t>
            </w:r>
          </w:p>
          <w:p w:rsidR="00CD47CE" w:rsidRPr="00650584" w:rsidRDefault="00CD47CE" w:rsidP="00650584">
            <w:pPr>
              <w:spacing w:after="0" w:line="271" w:lineRule="auto"/>
              <w:ind w:left="0" w:firstLine="281"/>
              <w:rPr>
                <w:sz w:val="22"/>
              </w:rPr>
            </w:pPr>
            <w:r w:rsidRPr="00650584">
              <w:rPr>
                <w:sz w:val="22"/>
              </w:rPr>
              <w:t xml:space="preserve">Коррекционный курс "Коррекционно-развивающие занятия (логопедические и психокоррекционные)". </w:t>
            </w:r>
          </w:p>
          <w:p w:rsidR="00CD47CE" w:rsidRPr="00650584" w:rsidRDefault="00CD47CE" w:rsidP="00650584">
            <w:pPr>
              <w:spacing w:after="0" w:line="259" w:lineRule="auto"/>
              <w:ind w:left="0" w:right="51" w:firstLine="281"/>
              <w:rPr>
                <w:sz w:val="22"/>
              </w:rPr>
            </w:pPr>
            <w:r w:rsidRPr="00650584">
              <w:rPr>
                <w:sz w:val="22"/>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w:t>
            </w:r>
          </w:p>
        </w:tc>
      </w:tr>
    </w:tbl>
    <w:p w:rsidR="00CD47CE" w:rsidRDefault="00CD47CE">
      <w:pPr>
        <w:spacing w:after="0" w:line="259" w:lineRule="auto"/>
        <w:ind w:left="-1441" w:right="1819" w:firstLine="0"/>
        <w:jc w:val="left"/>
      </w:pPr>
    </w:p>
    <w:tbl>
      <w:tblPr>
        <w:tblW w:w="12158" w:type="dxa"/>
        <w:tblInd w:w="-4" w:type="dxa"/>
        <w:tblCellMar>
          <w:left w:w="100" w:type="dxa"/>
          <w:right w:w="7" w:type="dxa"/>
        </w:tblCellMar>
        <w:tblLook w:val="00A0"/>
      </w:tblPr>
      <w:tblGrid>
        <w:gridCol w:w="6299"/>
        <w:gridCol w:w="5859"/>
      </w:tblGrid>
      <w:tr w:rsidR="00CD47CE" w:rsidTr="00650584">
        <w:trPr>
          <w:trHeight w:val="2706"/>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619"/>
                <w:tab w:val="center" w:pos="2289"/>
                <w:tab w:val="center" w:pos="4038"/>
                <w:tab w:val="center" w:pos="5386"/>
              </w:tabs>
              <w:spacing w:after="25" w:line="259" w:lineRule="auto"/>
              <w:ind w:left="0" w:firstLine="0"/>
              <w:jc w:val="left"/>
              <w:rPr>
                <w:sz w:val="22"/>
              </w:rPr>
            </w:pPr>
            <w:r w:rsidRPr="00650584">
              <w:rPr>
                <w:rFonts w:ascii="Calibri" w:hAnsi="Calibri" w:cs="Calibri"/>
                <w:sz w:val="22"/>
              </w:rPr>
              <w:tab/>
            </w:r>
            <w:r w:rsidRPr="00650584">
              <w:rPr>
                <w:sz w:val="22"/>
              </w:rPr>
              <w:t xml:space="preserve">системности, </w:t>
            </w:r>
            <w:r w:rsidRPr="00650584">
              <w:rPr>
                <w:sz w:val="22"/>
              </w:rPr>
              <w:tab/>
              <w:t xml:space="preserve">формирование </w:t>
            </w:r>
            <w:r w:rsidRPr="00650584">
              <w:rPr>
                <w:sz w:val="22"/>
              </w:rPr>
              <w:tab/>
              <w:t xml:space="preserve">семантических </w:t>
            </w:r>
            <w:r w:rsidRPr="00650584">
              <w:rPr>
                <w:sz w:val="22"/>
              </w:rPr>
              <w:tab/>
              <w:t xml:space="preserve">полей. </w:t>
            </w:r>
          </w:p>
          <w:p w:rsidR="00CD47CE" w:rsidRPr="00650584" w:rsidRDefault="00CD47CE" w:rsidP="00650584">
            <w:pPr>
              <w:spacing w:after="10" w:line="259" w:lineRule="auto"/>
              <w:ind w:left="0" w:firstLine="0"/>
              <w:jc w:val="left"/>
              <w:rPr>
                <w:sz w:val="22"/>
              </w:rPr>
            </w:pPr>
            <w:r w:rsidRPr="00650584">
              <w:rPr>
                <w:sz w:val="22"/>
              </w:rPr>
              <w:t xml:space="preserve">Коррекция индивидуальных пробелов в знаниях. </w:t>
            </w:r>
          </w:p>
          <w:p w:rsidR="00CD47CE" w:rsidRPr="00650584" w:rsidRDefault="00CD47CE" w:rsidP="00650584">
            <w:pPr>
              <w:spacing w:after="0" w:line="259" w:lineRule="auto"/>
              <w:ind w:left="281" w:firstLine="0"/>
              <w:jc w:val="left"/>
              <w:rPr>
                <w:sz w:val="22"/>
              </w:rPr>
            </w:pPr>
            <w:r w:rsidRPr="00650584">
              <w:rPr>
                <w:sz w:val="22"/>
              </w:rPr>
              <w:t xml:space="preserve">Коррекционный курс "Ритмика". </w:t>
            </w:r>
          </w:p>
          <w:p w:rsidR="00CD47CE" w:rsidRPr="00650584" w:rsidRDefault="00CD47CE" w:rsidP="00650584">
            <w:pPr>
              <w:spacing w:after="0" w:line="259" w:lineRule="auto"/>
              <w:ind w:left="0" w:right="52" w:firstLine="281"/>
              <w:rPr>
                <w:sz w:val="22"/>
              </w:rPr>
            </w:pPr>
            <w:r w:rsidRPr="00650584">
              <w:rPr>
                <w:sz w:val="22"/>
              </w:rPr>
              <w:t xml:space="preserve">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 </w:t>
            </w:r>
          </w:p>
        </w:tc>
      </w:tr>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2.9.4. Программа формирования универсальных учебных действий </w:t>
            </w:r>
            <w:r w:rsidRPr="00650584">
              <w:rPr>
                <w:color w:val="0000FF"/>
                <w:sz w:val="22"/>
              </w:rPr>
              <w:t>&lt;4&gt;</w:t>
            </w:r>
            <w:r w:rsidRPr="00650584">
              <w:rPr>
                <w:sz w:val="22"/>
              </w:rPr>
              <w:t xml:space="preserve">. </w:t>
            </w:r>
          </w:p>
        </w:tc>
      </w:tr>
      <w:tr w:rsidR="00CD47CE" w:rsidTr="00650584">
        <w:trPr>
          <w:trHeight w:val="641"/>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Сформированность универсальных учебных действий у обучающихся с ЗПР должна быть определена на этапе завершения обучения в начальной школе. </w:t>
            </w:r>
          </w:p>
        </w:tc>
      </w:tr>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2.9.5. Программа отдельных учебных предметов </w:t>
            </w:r>
            <w:r w:rsidRPr="00650584">
              <w:rPr>
                <w:color w:val="0000FF"/>
                <w:sz w:val="22"/>
              </w:rPr>
              <w:t>&lt;5&gt;</w:t>
            </w:r>
            <w:r w:rsidRPr="00650584">
              <w:rPr>
                <w:sz w:val="22"/>
              </w:rPr>
              <w:t xml:space="preserve">, курсов коррекционно-развивающей области </w:t>
            </w:r>
          </w:p>
        </w:tc>
      </w:tr>
      <w:tr w:rsidR="00CD47CE" w:rsidTr="00650584">
        <w:trPr>
          <w:trHeight w:val="632"/>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 </w:t>
            </w:r>
          </w:p>
        </w:tc>
      </w:tr>
      <w:tr w:rsidR="00CD47CE" w:rsidTr="00650584">
        <w:trPr>
          <w:trHeight w:val="409"/>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2.9.6. Программа духовно-нравственного развития, воспитания </w:t>
            </w:r>
            <w:r w:rsidRPr="00650584">
              <w:rPr>
                <w:color w:val="0000FF"/>
                <w:sz w:val="22"/>
              </w:rPr>
              <w:t>&lt;6&gt;</w:t>
            </w:r>
            <w:r w:rsidRPr="00650584">
              <w:rPr>
                <w:sz w:val="22"/>
              </w:rPr>
              <w:t xml:space="preserve"> </w:t>
            </w:r>
          </w:p>
        </w:tc>
      </w:tr>
      <w:tr w:rsidR="00CD47CE" w:rsidTr="00650584">
        <w:trPr>
          <w:trHeight w:val="632"/>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1"/>
              <w:rPr>
                <w:sz w:val="22"/>
              </w:rPr>
            </w:pPr>
            <w:r w:rsidRPr="00650584">
              <w:rPr>
                <w:sz w:val="22"/>
              </w:rPr>
              <w:t xml:space="preserve">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 </w:t>
            </w:r>
          </w:p>
        </w:tc>
      </w:tr>
      <w:tr w:rsidR="00CD47CE" w:rsidTr="00650584">
        <w:trPr>
          <w:trHeight w:val="408"/>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2.9.8. Программа коррекционной работы </w:t>
            </w:r>
            <w:r w:rsidRPr="00650584">
              <w:rPr>
                <w:color w:val="0000FF"/>
                <w:sz w:val="22"/>
              </w:rPr>
              <w:t>&lt;7&gt;</w:t>
            </w:r>
            <w:r w:rsidRPr="00650584">
              <w:rPr>
                <w:sz w:val="22"/>
              </w:rPr>
              <w:t xml:space="preserve"> </w:t>
            </w:r>
          </w:p>
        </w:tc>
      </w:tr>
      <w:tr w:rsidR="00CD47CE" w:rsidTr="00650584">
        <w:trPr>
          <w:trHeight w:val="2474"/>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0" w:line="268" w:lineRule="auto"/>
              <w:ind w:left="8" w:firstLine="281"/>
              <w:rPr>
                <w:sz w:val="22"/>
              </w:rPr>
            </w:pPr>
            <w:r w:rsidRPr="00650584">
              <w:rPr>
                <w:sz w:val="22"/>
              </w:rPr>
              <w:t xml:space="preserve">Программа коррекционной работы может предусматривать индивидуализацию специального сопровождения обучающегося с ЗПР. </w:t>
            </w:r>
          </w:p>
          <w:p w:rsidR="00CD47CE" w:rsidRPr="00650584" w:rsidRDefault="00CD47CE" w:rsidP="00650584">
            <w:pPr>
              <w:spacing w:after="15" w:line="263" w:lineRule="auto"/>
              <w:ind w:left="8" w:right="58" w:firstLine="281"/>
              <w:rPr>
                <w:sz w:val="22"/>
              </w:rPr>
            </w:pPr>
            <w:r w:rsidRPr="00650584">
              <w:rPr>
                <w:sz w:val="22"/>
              </w:rPr>
              <w:t xml:space="preserve">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 </w:t>
            </w:r>
          </w:p>
          <w:p w:rsidR="00CD47CE" w:rsidRPr="00650584" w:rsidRDefault="00CD47CE" w:rsidP="00650584">
            <w:pPr>
              <w:spacing w:after="34" w:line="243" w:lineRule="auto"/>
              <w:ind w:left="289" w:right="49" w:firstLine="0"/>
              <w:rPr>
                <w:sz w:val="22"/>
              </w:rPr>
            </w:pPr>
            <w:r w:rsidRPr="00650584">
              <w:rPr>
                <w:sz w:val="22"/>
              </w:rPr>
              <w:t xml:space="preserve">Программа коррекционной работы должна обеспечивать: выявление особых образовательных потребностей обучающихся с ЗПР, обусловленных недостатками в их физическом и </w:t>
            </w:r>
          </w:p>
          <w:p w:rsidR="00CD47CE" w:rsidRPr="00650584" w:rsidRDefault="00CD47CE" w:rsidP="00650584">
            <w:pPr>
              <w:spacing w:after="0" w:line="259" w:lineRule="auto"/>
              <w:ind w:left="289" w:right="1613" w:hanging="281"/>
              <w:rPr>
                <w:sz w:val="22"/>
              </w:rPr>
            </w:pPr>
            <w:r w:rsidRPr="00650584">
              <w:rPr>
                <w:sz w:val="22"/>
              </w:rPr>
              <w:t xml:space="preserve">(или) психическом развитии; создание адекватных условий для реализации особых образовательных потребностей обучающихся с ЗПР; </w:t>
            </w:r>
          </w:p>
        </w:tc>
      </w:tr>
    </w:tbl>
    <w:p w:rsidR="00CD47CE" w:rsidRDefault="00CD47CE">
      <w:pPr>
        <w:spacing w:after="0" w:line="259" w:lineRule="auto"/>
        <w:ind w:left="-1441" w:right="1819" w:firstLine="0"/>
        <w:jc w:val="left"/>
      </w:pPr>
    </w:p>
    <w:tbl>
      <w:tblPr>
        <w:tblW w:w="12158" w:type="dxa"/>
        <w:tblInd w:w="-4" w:type="dxa"/>
        <w:tblCellMar>
          <w:right w:w="5" w:type="dxa"/>
        </w:tblCellMar>
        <w:tblLook w:val="00A0"/>
      </w:tblPr>
      <w:tblGrid>
        <w:gridCol w:w="12158"/>
      </w:tblGrid>
      <w:tr w:rsidR="00CD47CE" w:rsidTr="00650584">
        <w:trPr>
          <w:trHeight w:val="8694"/>
        </w:trPr>
        <w:tc>
          <w:tcPr>
            <w:tcW w:w="12158"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0" w:right="53" w:firstLine="0"/>
              <w:jc w:val="right"/>
              <w:rPr>
                <w:sz w:val="22"/>
              </w:rPr>
            </w:pPr>
            <w:r w:rsidRPr="00650584">
              <w:rPr>
                <w:sz w:val="22"/>
              </w:rPr>
              <w:t xml:space="preserve">осуществление индивидуально-ориентированного психолого-медико-педагогического сопровождения обучающихся с ЗПР с </w:t>
            </w:r>
          </w:p>
          <w:p w:rsidR="00CD47CE" w:rsidRPr="00650584" w:rsidRDefault="00CD47CE" w:rsidP="00650584">
            <w:pPr>
              <w:spacing w:after="0" w:line="270" w:lineRule="auto"/>
              <w:ind w:left="281" w:right="5737" w:hanging="281"/>
              <w:rPr>
                <w:sz w:val="22"/>
              </w:rPr>
            </w:pPr>
            <w:r w:rsidRPr="00650584">
              <w:rPr>
                <w:sz w:val="22"/>
              </w:rPr>
              <w:t xml:space="preserve">учетом их особых образовательных потребностей; оказание помощи в освоении обучающимися с ЗПР АООП НОО; </w:t>
            </w:r>
          </w:p>
          <w:p w:rsidR="00CD47CE" w:rsidRPr="00650584" w:rsidRDefault="00CD47CE" w:rsidP="00650584">
            <w:pPr>
              <w:spacing w:after="19" w:line="259" w:lineRule="auto"/>
              <w:ind w:left="0" w:right="64" w:firstLine="0"/>
              <w:jc w:val="right"/>
              <w:rPr>
                <w:sz w:val="22"/>
              </w:rPr>
            </w:pPr>
            <w:r w:rsidRPr="00650584">
              <w:rPr>
                <w:sz w:val="22"/>
              </w:rPr>
              <w:t xml:space="preserve">возможность развития коммуникации, социальных и бытовых навыков, адекватного учебного поведения, взаимодействия со </w:t>
            </w:r>
          </w:p>
          <w:p w:rsidR="00CD47CE" w:rsidRPr="00650584" w:rsidRDefault="00CD47CE" w:rsidP="00650584">
            <w:pPr>
              <w:spacing w:after="19" w:line="259" w:lineRule="auto"/>
              <w:ind w:left="0" w:firstLine="0"/>
              <w:jc w:val="left"/>
              <w:rPr>
                <w:sz w:val="22"/>
              </w:rPr>
            </w:pPr>
            <w:r w:rsidRPr="00650584">
              <w:rPr>
                <w:sz w:val="22"/>
              </w:rPr>
              <w:t xml:space="preserve">взрослыми и детьми, формированию представлений об окружающем мире и собственных возможностях. </w:t>
            </w:r>
          </w:p>
          <w:p w:rsidR="00CD47CE" w:rsidRPr="00650584" w:rsidRDefault="00CD47CE" w:rsidP="00650584">
            <w:pPr>
              <w:spacing w:after="11" w:line="259" w:lineRule="auto"/>
              <w:ind w:left="281" w:firstLine="0"/>
              <w:jc w:val="left"/>
              <w:rPr>
                <w:sz w:val="22"/>
              </w:rPr>
            </w:pPr>
            <w:r w:rsidRPr="00650584">
              <w:rPr>
                <w:sz w:val="22"/>
              </w:rPr>
              <w:t xml:space="preserve">Программа коррекционной работы должна содержать: </w:t>
            </w:r>
          </w:p>
          <w:p w:rsidR="00CD47CE" w:rsidRPr="00650584" w:rsidRDefault="00CD47CE" w:rsidP="00650584">
            <w:pPr>
              <w:spacing w:after="19" w:line="259" w:lineRule="auto"/>
              <w:ind w:left="0" w:right="61" w:firstLine="0"/>
              <w:jc w:val="right"/>
              <w:rPr>
                <w:sz w:val="22"/>
              </w:rPr>
            </w:pPr>
            <w:r w:rsidRPr="00650584">
              <w:rPr>
                <w:sz w:val="22"/>
              </w:rPr>
              <w:t xml:space="preserve">перечень, содержание и план реализации коррекционно-развивающих занятий, обеспечивающих удовлетворение особых </w:t>
            </w:r>
          </w:p>
          <w:p w:rsidR="00CD47CE" w:rsidRPr="00650584" w:rsidRDefault="00CD47CE" w:rsidP="00650584">
            <w:pPr>
              <w:spacing w:after="0" w:line="279" w:lineRule="auto"/>
              <w:ind w:left="281" w:right="55" w:hanging="281"/>
              <w:rPr>
                <w:sz w:val="22"/>
              </w:rPr>
            </w:pPr>
            <w:r w:rsidRPr="00650584">
              <w:rPr>
                <w:sz w:val="22"/>
              </w:rPr>
              <w:t xml:space="preserve">образовательных потребностей обучающихся с ЗПР, и освоение ими АООП НОО; систему комплексного психолого-медико-педагогического и социального сопровождения обучающихся с ЗПР в условиях </w:t>
            </w:r>
          </w:p>
          <w:p w:rsidR="00CD47CE" w:rsidRPr="00650584" w:rsidRDefault="00CD47CE" w:rsidP="00650584">
            <w:pPr>
              <w:spacing w:after="0" w:line="252" w:lineRule="auto"/>
              <w:ind w:left="0" w:right="50" w:firstLine="0"/>
              <w:rPr>
                <w:sz w:val="22"/>
              </w:rPr>
            </w:pPr>
            <w:r w:rsidRPr="00650584">
              <w:rPr>
                <w:sz w:val="22"/>
              </w:rPr>
              <w:t xml:space="preserve">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 механизм взаимодействия в разработке и реализации коррекционных мероприятий педагогов, специалистов в области </w:t>
            </w:r>
          </w:p>
          <w:p w:rsidR="00CD47CE" w:rsidRPr="00650584" w:rsidRDefault="00CD47CE" w:rsidP="00650584">
            <w:pPr>
              <w:spacing w:after="0" w:line="264" w:lineRule="auto"/>
              <w:ind w:left="0" w:right="72" w:firstLine="0"/>
              <w:rPr>
                <w:sz w:val="22"/>
              </w:rPr>
            </w:pPr>
            <w:r w:rsidRPr="00650584">
              <w:rPr>
                <w:sz w:val="22"/>
              </w:rPr>
              <w:t xml:space="preserve">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планируемые результаты коррекционной работы. </w:t>
            </w:r>
          </w:p>
          <w:p w:rsidR="00CD47CE" w:rsidRPr="00650584" w:rsidRDefault="00CD47CE" w:rsidP="00650584">
            <w:pPr>
              <w:spacing w:after="0" w:line="261" w:lineRule="auto"/>
              <w:ind w:left="0" w:right="64" w:firstLine="281"/>
              <w:rPr>
                <w:sz w:val="22"/>
              </w:rPr>
            </w:pPr>
            <w:r w:rsidRPr="00650584">
              <w:rPr>
                <w:sz w:val="22"/>
              </w:rPr>
              <w:t xml:space="preserve">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rsidR="00CD47CE" w:rsidRPr="00650584" w:rsidRDefault="00CD47CE" w:rsidP="00650584">
            <w:pPr>
              <w:spacing w:after="15" w:line="263" w:lineRule="auto"/>
              <w:ind w:left="0" w:right="50" w:firstLine="281"/>
              <w:rPr>
                <w:sz w:val="22"/>
              </w:rPr>
            </w:pPr>
            <w:r w:rsidRPr="00650584">
              <w:rPr>
                <w:sz w:val="22"/>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 </w:t>
            </w:r>
          </w:p>
          <w:p w:rsidR="00CD47CE" w:rsidRPr="00650584" w:rsidRDefault="00CD47CE" w:rsidP="00650584">
            <w:pPr>
              <w:spacing w:after="0" w:line="258" w:lineRule="auto"/>
              <w:ind w:left="0" w:right="48" w:firstLine="281"/>
              <w:rPr>
                <w:sz w:val="22"/>
              </w:rPr>
            </w:pPr>
            <w:r w:rsidRPr="00650584">
              <w:rPr>
                <w:sz w:val="22"/>
              </w:rPr>
              <w:t xml:space="preserve">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 </w:t>
            </w:r>
          </w:p>
          <w:p w:rsidR="00CD47CE" w:rsidRPr="00650584" w:rsidRDefault="00CD47CE" w:rsidP="00650584">
            <w:pPr>
              <w:spacing w:after="0" w:line="259" w:lineRule="auto"/>
              <w:ind w:left="0" w:right="60" w:firstLine="281"/>
              <w:rPr>
                <w:sz w:val="22"/>
              </w:rPr>
            </w:pPr>
            <w:r w:rsidRPr="00650584">
              <w:rPr>
                <w:sz w:val="22"/>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w:t>
            </w:r>
          </w:p>
        </w:tc>
      </w:tr>
    </w:tbl>
    <w:p w:rsidR="00CD47CE" w:rsidRDefault="00CD47CE">
      <w:pPr>
        <w:spacing w:after="0" w:line="259" w:lineRule="auto"/>
        <w:ind w:left="-1441" w:right="1819" w:firstLine="0"/>
        <w:jc w:val="left"/>
      </w:pPr>
    </w:p>
    <w:tbl>
      <w:tblPr>
        <w:tblW w:w="12158" w:type="dxa"/>
        <w:tblInd w:w="-4" w:type="dxa"/>
        <w:tblCellMar>
          <w:top w:w="71" w:type="dxa"/>
          <w:left w:w="100" w:type="dxa"/>
          <w:right w:w="6" w:type="dxa"/>
        </w:tblCellMar>
        <w:tblLook w:val="00A0"/>
      </w:tblPr>
      <w:tblGrid>
        <w:gridCol w:w="6299"/>
        <w:gridCol w:w="5859"/>
      </w:tblGrid>
      <w:tr w:rsidR="00CD47CE" w:rsidTr="00650584">
        <w:trPr>
          <w:trHeight w:val="632"/>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rPr>
                <w:sz w:val="22"/>
              </w:rPr>
            </w:pPr>
            <w:r w:rsidRPr="00650584">
              <w:rPr>
                <w:sz w:val="22"/>
              </w:rPr>
              <w:t xml:space="preserve">воспитания обучающихся с ЗПР, планируемые результаты освоения программы коррекционной работы, механизмы реализации программы. </w:t>
            </w:r>
          </w:p>
        </w:tc>
      </w:tr>
      <w:tr w:rsidR="00CD47CE" w:rsidTr="00650584">
        <w:trPr>
          <w:trHeight w:val="409"/>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2.9.9. Система оценки достижения планируемых результатов освоения АООП НОО </w:t>
            </w:r>
            <w:r w:rsidRPr="00650584">
              <w:rPr>
                <w:color w:val="0000FF"/>
                <w:sz w:val="22"/>
              </w:rPr>
              <w:t>&lt;8&gt;</w:t>
            </w:r>
            <w:r w:rsidRPr="00650584">
              <w:rPr>
                <w:sz w:val="22"/>
              </w:rPr>
              <w:t xml:space="preserve"> </w:t>
            </w:r>
          </w:p>
        </w:tc>
      </w:tr>
      <w:tr w:rsidR="00CD47CE" w:rsidTr="00650584">
        <w:trPr>
          <w:trHeight w:val="1553"/>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6" w:firstLine="281"/>
              <w:rPr>
                <w:sz w:val="22"/>
              </w:rPr>
            </w:pPr>
            <w:r w:rsidRPr="00650584">
              <w:rPr>
                <w:sz w:val="22"/>
              </w:rPr>
              <w:t xml:space="preserve">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 </w:t>
            </w:r>
          </w:p>
        </w:tc>
      </w:tr>
      <w:tr w:rsidR="00CD47CE" w:rsidTr="00650584">
        <w:trPr>
          <w:trHeight w:val="401"/>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2.9.10. Программа внеурочной деятельности </w:t>
            </w:r>
          </w:p>
        </w:tc>
      </w:tr>
      <w:tr w:rsidR="00CD47CE" w:rsidTr="00650584">
        <w:trPr>
          <w:trHeight w:val="1561"/>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6" w:line="254" w:lineRule="auto"/>
              <w:ind w:left="8" w:right="66" w:firstLine="281"/>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w:t>
            </w:r>
          </w:p>
          <w:p w:rsidR="00CD47CE" w:rsidRPr="00650584" w:rsidRDefault="00CD47CE" w:rsidP="00650584">
            <w:pPr>
              <w:spacing w:after="0" w:line="259" w:lineRule="auto"/>
              <w:ind w:left="8" w:firstLine="281"/>
              <w:rPr>
                <w:sz w:val="22"/>
              </w:rPr>
            </w:pPr>
            <w:r w:rsidRPr="00650584">
              <w:rPr>
                <w:sz w:val="22"/>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w:t>
            </w:r>
          </w:p>
        </w:tc>
      </w:tr>
      <w:tr w:rsidR="00CD47CE" w:rsidTr="00650584">
        <w:trPr>
          <w:trHeight w:val="865"/>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281"/>
              <w:rPr>
                <w:sz w:val="22"/>
              </w:rPr>
            </w:pPr>
            <w:r w:rsidRPr="00650584">
              <w:rPr>
                <w:sz w:val="22"/>
              </w:rPr>
              <w:t xml:space="preserve">Время, отводимое на внеурочную деятельность, составляет за четыре года обучения до 1350 часов.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1"/>
              <w:rPr>
                <w:sz w:val="22"/>
              </w:rPr>
            </w:pPr>
            <w:r w:rsidRPr="00650584">
              <w:rPr>
                <w:sz w:val="22"/>
              </w:rPr>
              <w:t xml:space="preserve">Время, отводимое на внеурочную деятельность (с учетом часов, отводимых на коррекционно-развивающую область), составляет не менее 1680 часов. </w:t>
            </w:r>
          </w:p>
        </w:tc>
      </w:tr>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7" w:firstLine="0"/>
              <w:jc w:val="center"/>
              <w:rPr>
                <w:sz w:val="22"/>
              </w:rPr>
            </w:pPr>
            <w:r w:rsidRPr="00650584">
              <w:rPr>
                <w:sz w:val="22"/>
              </w:rPr>
              <w:t xml:space="preserve">Требования к условиям реализации АООП НОО для обучающихся с ЗПР </w:t>
            </w:r>
          </w:p>
        </w:tc>
      </w:tr>
      <w:tr w:rsidR="00CD47CE" w:rsidTr="00650584">
        <w:trPr>
          <w:trHeight w:val="408"/>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jc w:val="center"/>
              <w:rPr>
                <w:sz w:val="22"/>
              </w:rPr>
            </w:pPr>
            <w:r w:rsidRPr="00650584">
              <w:rPr>
                <w:sz w:val="22"/>
              </w:rPr>
              <w:t xml:space="preserve">7.1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3" w:firstLine="0"/>
              <w:jc w:val="center"/>
              <w:rPr>
                <w:sz w:val="22"/>
              </w:rPr>
            </w:pPr>
            <w:r w:rsidRPr="00650584">
              <w:rPr>
                <w:sz w:val="22"/>
              </w:rPr>
              <w:t xml:space="preserve">7.2 </w:t>
            </w:r>
          </w:p>
        </w:tc>
      </w:tr>
      <w:tr w:rsidR="00CD47CE" w:rsidTr="00650584">
        <w:trPr>
          <w:trHeight w:val="401"/>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3.4. Требования к кадровым условиям </w:t>
            </w:r>
          </w:p>
        </w:tc>
      </w:tr>
      <w:tr w:rsidR="00CD47CE" w:rsidTr="00650584">
        <w:trPr>
          <w:trHeight w:val="2017"/>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8" w:right="56" w:firstLine="281"/>
              <w:rPr>
                <w:sz w:val="22"/>
              </w:rPr>
            </w:pPr>
            <w:r w:rsidRPr="00650584">
              <w:rPr>
                <w:sz w:val="22"/>
              </w:rPr>
              <w:t xml:space="preserve">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CD47CE" w:rsidRPr="00650584" w:rsidRDefault="00CD47CE" w:rsidP="00650584">
            <w:pPr>
              <w:spacing w:after="0" w:line="259" w:lineRule="auto"/>
              <w:ind w:left="8" w:firstLine="281"/>
              <w:rPr>
                <w:sz w:val="22"/>
              </w:rPr>
            </w:pPr>
            <w:r w:rsidRPr="00650584">
              <w:rPr>
                <w:sz w:val="22"/>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w:t>
            </w:r>
          </w:p>
        </w:tc>
      </w:tr>
    </w:tbl>
    <w:p w:rsidR="00CD47CE" w:rsidRDefault="00CD47CE">
      <w:pPr>
        <w:spacing w:after="0" w:line="259" w:lineRule="auto"/>
        <w:ind w:left="-1441" w:right="1819" w:firstLine="0"/>
        <w:jc w:val="left"/>
      </w:pPr>
    </w:p>
    <w:tbl>
      <w:tblPr>
        <w:tblW w:w="12158" w:type="dxa"/>
        <w:tblInd w:w="-4" w:type="dxa"/>
        <w:tblCellMar>
          <w:top w:w="71" w:type="dxa"/>
          <w:left w:w="100" w:type="dxa"/>
          <w:right w:w="6" w:type="dxa"/>
        </w:tblCellMar>
        <w:tblLook w:val="00A0"/>
      </w:tblPr>
      <w:tblGrid>
        <w:gridCol w:w="6299"/>
        <w:gridCol w:w="5859"/>
      </w:tblGrid>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3.6. Требования к материально-техническим условиям </w:t>
            </w:r>
            <w:r w:rsidRPr="00650584">
              <w:rPr>
                <w:color w:val="0000FF"/>
                <w:sz w:val="22"/>
              </w:rPr>
              <w:t>&lt;9&gt;</w:t>
            </w:r>
            <w:r w:rsidRPr="00650584">
              <w:rPr>
                <w:sz w:val="22"/>
              </w:rPr>
              <w:t xml:space="preserve"> </w:t>
            </w:r>
          </w:p>
        </w:tc>
      </w:tr>
      <w:tr w:rsidR="00CD47CE" w:rsidTr="00650584">
        <w:trPr>
          <w:trHeight w:val="1561"/>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Требования к организации пространства. </w:t>
            </w:r>
          </w:p>
          <w:p w:rsidR="00CD47CE" w:rsidRPr="00650584" w:rsidRDefault="00CD47CE" w:rsidP="00650584">
            <w:pPr>
              <w:spacing w:after="0" w:line="259" w:lineRule="auto"/>
              <w:ind w:left="8" w:right="56" w:firstLine="281"/>
              <w:rPr>
                <w:sz w:val="22"/>
              </w:rPr>
            </w:pPr>
            <w:r w:rsidRPr="00650584">
              <w:rPr>
                <w:sz w:val="22"/>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 </w:t>
            </w:r>
          </w:p>
        </w:tc>
      </w:tr>
      <w:tr w:rsidR="00CD47CE" w:rsidTr="00650584">
        <w:trPr>
          <w:trHeight w:val="865"/>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Требования к организации рабочего места. </w:t>
            </w:r>
          </w:p>
          <w:p w:rsidR="00CD47CE" w:rsidRPr="00650584" w:rsidRDefault="00CD47CE" w:rsidP="00650584">
            <w:pPr>
              <w:spacing w:after="0" w:line="259" w:lineRule="auto"/>
              <w:ind w:left="8" w:firstLine="281"/>
              <w:rPr>
                <w:sz w:val="22"/>
              </w:rPr>
            </w:pPr>
            <w:r w:rsidRPr="00650584">
              <w:rPr>
                <w:sz w:val="22"/>
              </w:rPr>
              <w:t xml:space="preserve">Обязательным условием к организации рабочего места обучающегося с ЗПР является обеспечение возможности постоянно находиться в зоне внимания педагога. </w:t>
            </w:r>
          </w:p>
        </w:tc>
      </w:tr>
      <w:tr w:rsidR="00CD47CE" w:rsidTr="00650584">
        <w:trPr>
          <w:trHeight w:val="1553"/>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45" w:firstLine="281"/>
              <w:rPr>
                <w:sz w:val="22"/>
              </w:rPr>
            </w:pPr>
            <w:r w:rsidRPr="00650584">
              <w:rPr>
                <w:sz w:val="22"/>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 </w:t>
            </w:r>
          </w:p>
        </w:tc>
      </w:tr>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49" w:firstLine="0"/>
              <w:jc w:val="center"/>
              <w:rPr>
                <w:sz w:val="22"/>
              </w:rPr>
            </w:pPr>
            <w:r w:rsidRPr="00650584">
              <w:rPr>
                <w:sz w:val="22"/>
              </w:rPr>
              <w:t xml:space="preserve">Требования к результатам освоения АООП НОО для обучающихся с ЗПР </w:t>
            </w:r>
          </w:p>
        </w:tc>
      </w:tr>
      <w:tr w:rsidR="00CD47CE" w:rsidTr="00650584">
        <w:trPr>
          <w:trHeight w:val="409"/>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5" w:firstLine="0"/>
              <w:jc w:val="center"/>
              <w:rPr>
                <w:sz w:val="22"/>
              </w:rPr>
            </w:pPr>
            <w:r w:rsidRPr="00650584">
              <w:rPr>
                <w:sz w:val="22"/>
              </w:rPr>
              <w:t xml:space="preserve">7.1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3" w:firstLine="0"/>
              <w:jc w:val="center"/>
              <w:rPr>
                <w:sz w:val="22"/>
              </w:rPr>
            </w:pPr>
            <w:r w:rsidRPr="00650584">
              <w:rPr>
                <w:sz w:val="22"/>
              </w:rPr>
              <w:t xml:space="preserve">7.2 </w:t>
            </w:r>
          </w:p>
        </w:tc>
      </w:tr>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4.1. Стандарт устанавливает требования к результатам освоения АООП НОО </w:t>
            </w:r>
            <w:r w:rsidRPr="00650584">
              <w:rPr>
                <w:color w:val="0000FF"/>
                <w:sz w:val="22"/>
              </w:rPr>
              <w:t>&lt;10&gt;</w:t>
            </w:r>
            <w:r w:rsidRPr="00650584">
              <w:rPr>
                <w:sz w:val="22"/>
              </w:rPr>
              <w:t xml:space="preserve"> </w:t>
            </w:r>
          </w:p>
        </w:tc>
      </w:tr>
      <w:tr w:rsidR="00CD47CE" w:rsidTr="00650584">
        <w:trPr>
          <w:trHeight w:val="408"/>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4.2. Личностные результаты освоения АООП НОО </w:t>
            </w:r>
          </w:p>
        </w:tc>
      </w:tr>
      <w:tr w:rsidR="00CD47CE" w:rsidTr="00650584">
        <w:trPr>
          <w:trHeight w:val="2706"/>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5" w:lineRule="auto"/>
              <w:ind w:left="8" w:firstLine="281"/>
              <w:rPr>
                <w:sz w:val="22"/>
              </w:rPr>
            </w:pPr>
            <w:r w:rsidRPr="00650584">
              <w:rPr>
                <w:sz w:val="22"/>
              </w:rPr>
              <w:t xml:space="preserve">Личностные результаты освоения АООП НОО соответствуют </w:t>
            </w:r>
            <w:hyperlink r:id="rId353">
              <w:r w:rsidRPr="00650584">
                <w:rPr>
                  <w:color w:val="0000FF"/>
                  <w:sz w:val="22"/>
                </w:rPr>
                <w:t>ФГОС НОО</w:t>
              </w:r>
            </w:hyperlink>
            <w:hyperlink r:id="rId354">
              <w:r w:rsidRPr="00650584">
                <w:rPr>
                  <w:sz w:val="22"/>
                </w:rPr>
                <w:t xml:space="preserve"> </w:t>
              </w:r>
            </w:hyperlink>
            <w:r w:rsidRPr="00650584">
              <w:rPr>
                <w:color w:val="0000FF"/>
                <w:sz w:val="22"/>
              </w:rPr>
              <w:t>&lt;11&gt;</w:t>
            </w:r>
            <w:r w:rsidRPr="00650584">
              <w:rPr>
                <w:sz w:val="22"/>
              </w:rPr>
              <w:t xml:space="preserve">: </w:t>
            </w:r>
          </w:p>
          <w:p w:rsidR="00CD47CE" w:rsidRPr="00650584" w:rsidRDefault="00CD47CE" w:rsidP="00650584">
            <w:pPr>
              <w:numPr>
                <w:ilvl w:val="0"/>
                <w:numId w:val="273"/>
              </w:numPr>
              <w:spacing w:after="0" w:line="248" w:lineRule="auto"/>
              <w:ind w:right="53" w:firstLine="281"/>
              <w:rPr>
                <w:sz w:val="22"/>
              </w:rPr>
            </w:pPr>
            <w:r w:rsidRPr="00650584">
              <w:rPr>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D47CE" w:rsidRPr="00650584" w:rsidRDefault="00CD47CE" w:rsidP="00650584">
            <w:pPr>
              <w:numPr>
                <w:ilvl w:val="0"/>
                <w:numId w:val="273"/>
              </w:numPr>
              <w:spacing w:after="0" w:line="259" w:lineRule="auto"/>
              <w:ind w:right="53" w:firstLine="281"/>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right="51" w:firstLine="281"/>
              <w:rPr>
                <w:sz w:val="22"/>
              </w:rPr>
            </w:pPr>
            <w:r w:rsidRPr="00650584">
              <w:rPr>
                <w:sz w:val="22"/>
              </w:rPr>
              <w:t xml:space="preserve">С учетом индивидуальных возможностей и особых образовательных потребностей обучающихся с ЗПР личностные результаты освоения АООП НОО должны отражать: </w:t>
            </w:r>
          </w:p>
          <w:p w:rsidR="00CD47CE" w:rsidRPr="00650584" w:rsidRDefault="00CD47CE" w:rsidP="00650584">
            <w:pPr>
              <w:numPr>
                <w:ilvl w:val="0"/>
                <w:numId w:val="274"/>
              </w:numPr>
              <w:spacing w:after="25" w:line="252" w:lineRule="auto"/>
              <w:ind w:left="0" w:right="54" w:firstLine="281"/>
              <w:rPr>
                <w:sz w:val="22"/>
              </w:rPr>
            </w:pPr>
            <w:r w:rsidRPr="00650584">
              <w:rPr>
                <w:sz w:val="22"/>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D47CE" w:rsidRPr="00650584" w:rsidRDefault="00CD47CE" w:rsidP="00650584">
            <w:pPr>
              <w:numPr>
                <w:ilvl w:val="0"/>
                <w:numId w:val="274"/>
              </w:numPr>
              <w:spacing w:after="0" w:line="259" w:lineRule="auto"/>
              <w:ind w:left="0" w:right="54" w:firstLine="281"/>
              <w:rPr>
                <w:sz w:val="22"/>
              </w:rPr>
            </w:pPr>
            <w:r w:rsidRPr="00650584">
              <w:rPr>
                <w:sz w:val="22"/>
              </w:rPr>
              <w:t xml:space="preserve">формирование целостного, социально ориентированного взгляда на мир в его органичном единстве природной и социальной частей;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5" w:type="dxa"/>
        </w:tblCellMar>
        <w:tblLook w:val="00A0"/>
      </w:tblPr>
      <w:tblGrid>
        <w:gridCol w:w="6299"/>
        <w:gridCol w:w="5859"/>
      </w:tblGrid>
      <w:tr w:rsidR="00CD47CE" w:rsidTr="00650584">
        <w:trPr>
          <w:trHeight w:val="7077"/>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275"/>
              </w:numPr>
              <w:spacing w:after="0" w:line="278" w:lineRule="auto"/>
              <w:ind w:right="55" w:firstLine="281"/>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275"/>
              </w:numPr>
              <w:spacing w:after="0" w:line="279" w:lineRule="auto"/>
              <w:ind w:right="55" w:firstLine="281"/>
              <w:rPr>
                <w:sz w:val="22"/>
              </w:rPr>
            </w:pPr>
            <w:r w:rsidRPr="00650584">
              <w:rPr>
                <w:sz w:val="22"/>
              </w:rPr>
              <w:t xml:space="preserve">овладение начальными навыками адаптации в динамично изменяющемся и развивающемся мире; </w:t>
            </w:r>
          </w:p>
          <w:p w:rsidR="00CD47CE" w:rsidRPr="00650584" w:rsidRDefault="00CD47CE" w:rsidP="00650584">
            <w:pPr>
              <w:numPr>
                <w:ilvl w:val="0"/>
                <w:numId w:val="275"/>
              </w:numPr>
              <w:spacing w:after="22" w:line="256" w:lineRule="auto"/>
              <w:ind w:right="55" w:firstLine="281"/>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275"/>
              </w:numPr>
              <w:spacing w:after="0" w:line="252" w:lineRule="auto"/>
              <w:ind w:right="55" w:firstLine="281"/>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275"/>
              </w:numPr>
              <w:spacing w:after="2" w:line="277" w:lineRule="auto"/>
              <w:ind w:right="55"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275"/>
              </w:numPr>
              <w:spacing w:after="0" w:line="275" w:lineRule="auto"/>
              <w:ind w:right="55" w:firstLine="281"/>
              <w:rPr>
                <w:sz w:val="22"/>
              </w:rPr>
            </w:pPr>
            <w:r w:rsidRPr="00650584">
              <w:rPr>
                <w:sz w:val="22"/>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275"/>
              </w:numPr>
              <w:spacing w:after="20" w:line="256" w:lineRule="auto"/>
              <w:ind w:right="55" w:firstLine="281"/>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275"/>
              </w:numPr>
              <w:spacing w:after="0" w:line="259" w:lineRule="auto"/>
              <w:ind w:right="55"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276"/>
              </w:numPr>
              <w:spacing w:after="0" w:line="279" w:lineRule="auto"/>
              <w:ind w:left="0" w:right="29" w:firstLine="281"/>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276"/>
              </w:numPr>
              <w:spacing w:after="0" w:line="279" w:lineRule="auto"/>
              <w:ind w:left="0" w:right="29" w:firstLine="281"/>
              <w:rPr>
                <w:sz w:val="22"/>
              </w:rPr>
            </w:pPr>
            <w:r w:rsidRPr="00650584">
              <w:rPr>
                <w:sz w:val="22"/>
              </w:rPr>
              <w:t xml:space="preserve">овладение начальными навыками адаптации в динамично изменяющемся и развивающемся мире; </w:t>
            </w:r>
          </w:p>
          <w:p w:rsidR="00CD47CE" w:rsidRPr="00650584" w:rsidRDefault="00CD47CE" w:rsidP="00650584">
            <w:pPr>
              <w:numPr>
                <w:ilvl w:val="0"/>
                <w:numId w:val="276"/>
              </w:numPr>
              <w:spacing w:after="0" w:line="256" w:lineRule="auto"/>
              <w:ind w:left="0" w:right="29" w:firstLine="281"/>
              <w:rPr>
                <w:sz w:val="22"/>
              </w:rPr>
            </w:pPr>
            <w:r w:rsidRPr="00650584">
              <w:rPr>
                <w:sz w:val="22"/>
              </w:rPr>
              <w:t xml:space="preserve">принятие и освоение социальной роли обучающегося, формирование и развитие социально значимых мотивов учебной деятельности; </w:t>
            </w:r>
          </w:p>
          <w:p w:rsidR="00CD47CE" w:rsidRPr="00650584" w:rsidRDefault="00CD47CE" w:rsidP="00650584">
            <w:pPr>
              <w:numPr>
                <w:ilvl w:val="0"/>
                <w:numId w:val="276"/>
              </w:numPr>
              <w:spacing w:after="0" w:line="261" w:lineRule="auto"/>
              <w:ind w:left="0" w:right="29" w:firstLine="281"/>
              <w:rPr>
                <w:sz w:val="22"/>
              </w:rPr>
            </w:pPr>
            <w:r w:rsidRPr="00650584">
              <w:rPr>
                <w:sz w:val="22"/>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CD47CE" w:rsidRPr="00650584" w:rsidRDefault="00CD47CE" w:rsidP="00650584">
            <w:pPr>
              <w:numPr>
                <w:ilvl w:val="0"/>
                <w:numId w:val="276"/>
              </w:numPr>
              <w:spacing w:after="0" w:line="277" w:lineRule="auto"/>
              <w:ind w:left="0" w:right="29" w:firstLine="281"/>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276"/>
              </w:numPr>
              <w:spacing w:after="0" w:line="274" w:lineRule="auto"/>
              <w:ind w:left="0" w:right="29" w:firstLine="281"/>
              <w:rPr>
                <w:sz w:val="22"/>
              </w:rPr>
            </w:pPr>
            <w:r w:rsidRPr="00650584">
              <w:rPr>
                <w:sz w:val="22"/>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D47CE" w:rsidRPr="00650584" w:rsidRDefault="00CD47CE" w:rsidP="00650584">
            <w:pPr>
              <w:numPr>
                <w:ilvl w:val="0"/>
                <w:numId w:val="276"/>
              </w:numPr>
              <w:spacing w:after="0" w:line="279" w:lineRule="auto"/>
              <w:ind w:left="0" w:right="29" w:firstLine="281"/>
              <w:rPr>
                <w:sz w:val="22"/>
              </w:rPr>
            </w:pPr>
            <w:r w:rsidRPr="00650584">
              <w:rPr>
                <w:sz w:val="22"/>
              </w:rPr>
              <w:t xml:space="preserve">развитие навыков сотрудничества со взрослыми и сверстниками в разных социальных ситуациях; </w:t>
            </w:r>
          </w:p>
          <w:p w:rsidR="00CD47CE" w:rsidRPr="00650584" w:rsidRDefault="00CD47CE" w:rsidP="00650584">
            <w:pPr>
              <w:numPr>
                <w:ilvl w:val="0"/>
                <w:numId w:val="276"/>
              </w:numPr>
              <w:spacing w:after="0" w:line="252" w:lineRule="auto"/>
              <w:ind w:left="0" w:right="29" w:firstLine="281"/>
              <w:rPr>
                <w:sz w:val="22"/>
              </w:rPr>
            </w:pPr>
            <w:r w:rsidRPr="00650584">
              <w:rPr>
                <w:sz w:val="22"/>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D47CE" w:rsidRPr="00650584" w:rsidRDefault="00CD47CE" w:rsidP="00650584">
            <w:pPr>
              <w:numPr>
                <w:ilvl w:val="0"/>
                <w:numId w:val="276"/>
              </w:numPr>
              <w:spacing w:after="7" w:line="271" w:lineRule="auto"/>
              <w:ind w:left="0" w:right="29" w:firstLine="281"/>
              <w:rPr>
                <w:sz w:val="22"/>
              </w:rPr>
            </w:pPr>
            <w:r w:rsidRPr="00650584">
              <w:rPr>
                <w:sz w:val="22"/>
              </w:rPr>
              <w:t xml:space="preserve">развитие адекватных представлений о собственных возможностях, о насущно необходимом жизнеобеспечении; </w:t>
            </w:r>
          </w:p>
          <w:p w:rsidR="00CD47CE" w:rsidRPr="00650584" w:rsidRDefault="00CD47CE" w:rsidP="00650584">
            <w:pPr>
              <w:numPr>
                <w:ilvl w:val="0"/>
                <w:numId w:val="276"/>
              </w:numPr>
              <w:spacing w:after="25" w:line="259" w:lineRule="auto"/>
              <w:ind w:left="0" w:right="29" w:firstLine="281"/>
              <w:rPr>
                <w:sz w:val="22"/>
              </w:rPr>
            </w:pPr>
            <w:r w:rsidRPr="00650584">
              <w:rPr>
                <w:sz w:val="22"/>
              </w:rPr>
              <w:t xml:space="preserve">овладение </w:t>
            </w:r>
            <w:r w:rsidRPr="00650584">
              <w:rPr>
                <w:sz w:val="22"/>
              </w:rPr>
              <w:tab/>
              <w:t xml:space="preserve">социально-бытовыми </w:t>
            </w:r>
            <w:r w:rsidRPr="00650584">
              <w:rPr>
                <w:sz w:val="22"/>
              </w:rPr>
              <w:tab/>
              <w:t xml:space="preserve">умениями, </w:t>
            </w:r>
          </w:p>
          <w:p w:rsidR="00CD47CE" w:rsidRPr="00650584" w:rsidRDefault="00CD47CE" w:rsidP="00650584">
            <w:pPr>
              <w:spacing w:after="0" w:line="259" w:lineRule="auto"/>
              <w:ind w:left="0" w:firstLine="0"/>
              <w:jc w:val="left"/>
              <w:rPr>
                <w:sz w:val="22"/>
              </w:rPr>
            </w:pPr>
            <w:r w:rsidRPr="00650584">
              <w:rPr>
                <w:sz w:val="22"/>
              </w:rPr>
              <w:t xml:space="preserve">используемыми в повседневной жизни; </w:t>
            </w:r>
          </w:p>
          <w:p w:rsidR="00CD47CE" w:rsidRPr="00650584" w:rsidRDefault="00CD47CE" w:rsidP="00650584">
            <w:pPr>
              <w:numPr>
                <w:ilvl w:val="0"/>
                <w:numId w:val="276"/>
              </w:numPr>
              <w:spacing w:after="0" w:line="256" w:lineRule="auto"/>
              <w:ind w:left="0" w:right="29" w:firstLine="281"/>
              <w:rPr>
                <w:sz w:val="22"/>
              </w:rPr>
            </w:pPr>
            <w:r w:rsidRPr="00650584">
              <w:rPr>
                <w:sz w:val="22"/>
              </w:rPr>
              <w:t xml:space="preserve">владение навыками коммуникации и принятыми ритуалами социального взаимодействия, в том числе с использованием информационных технологий; </w:t>
            </w:r>
          </w:p>
          <w:p w:rsidR="00CD47CE" w:rsidRPr="00650584" w:rsidRDefault="00CD47CE" w:rsidP="00650584">
            <w:pPr>
              <w:numPr>
                <w:ilvl w:val="0"/>
                <w:numId w:val="276"/>
              </w:numPr>
              <w:spacing w:after="0" w:line="259" w:lineRule="auto"/>
              <w:ind w:left="0" w:right="29" w:firstLine="281"/>
              <w:rPr>
                <w:sz w:val="22"/>
              </w:rPr>
            </w:pPr>
            <w:r w:rsidRPr="00650584">
              <w:rPr>
                <w:sz w:val="22"/>
              </w:rPr>
              <w:t xml:space="preserve">способность к осмыслению и дифференциации картины мира, ее временно-пространственной организации. </w:t>
            </w:r>
          </w:p>
        </w:tc>
      </w:tr>
      <w:tr w:rsidR="00CD47CE" w:rsidTr="00650584">
        <w:trPr>
          <w:trHeight w:val="408"/>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4.3. Метапредметные результаты освоения АООП НОО. </w:t>
            </w:r>
          </w:p>
        </w:tc>
      </w:tr>
      <w:tr w:rsidR="00CD47CE" w:rsidTr="00650584">
        <w:trPr>
          <w:trHeight w:val="1321"/>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3" w:lineRule="auto"/>
              <w:ind w:left="8" w:firstLine="281"/>
              <w:rPr>
                <w:sz w:val="22"/>
              </w:rPr>
            </w:pPr>
            <w:r w:rsidRPr="00650584">
              <w:rPr>
                <w:sz w:val="22"/>
              </w:rPr>
              <w:t xml:space="preserve">Метапредметные результаты освоения АООП НОО соответствуют </w:t>
            </w:r>
            <w:hyperlink r:id="rId355">
              <w:r w:rsidRPr="00650584">
                <w:rPr>
                  <w:color w:val="0000FF"/>
                  <w:sz w:val="22"/>
                </w:rPr>
                <w:t>ФГОС НОО</w:t>
              </w:r>
            </w:hyperlink>
            <w:hyperlink r:id="rId356">
              <w:r w:rsidRPr="00650584">
                <w:rPr>
                  <w:sz w:val="22"/>
                </w:rPr>
                <w:t xml:space="preserve"> </w:t>
              </w:r>
            </w:hyperlink>
            <w:r w:rsidRPr="00650584">
              <w:rPr>
                <w:color w:val="0000FF"/>
                <w:sz w:val="22"/>
              </w:rPr>
              <w:t>&lt;12&gt;</w:t>
            </w:r>
            <w:r w:rsidRPr="00650584">
              <w:rPr>
                <w:sz w:val="22"/>
              </w:rPr>
              <w:t xml:space="preserve">: </w:t>
            </w:r>
          </w:p>
          <w:p w:rsidR="00CD47CE" w:rsidRPr="00650584" w:rsidRDefault="00CD47CE" w:rsidP="00650584">
            <w:pPr>
              <w:spacing w:after="0" w:line="259" w:lineRule="auto"/>
              <w:ind w:left="8" w:right="56" w:firstLine="281"/>
              <w:rPr>
                <w:sz w:val="22"/>
              </w:rPr>
            </w:pPr>
            <w:r w:rsidRPr="00650584">
              <w:rPr>
                <w:sz w:val="22"/>
              </w:rPr>
              <w:t xml:space="preserve">1) овладение способностью принимать и сохранять цели и задачи учебной деятельности, поиска средств ее осуществления;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right="59" w:firstLine="281"/>
              <w:rPr>
                <w:sz w:val="22"/>
              </w:rPr>
            </w:pPr>
            <w:r w:rsidRPr="00650584">
              <w:rPr>
                <w:sz w:val="22"/>
              </w:rPr>
              <w:t xml:space="preserve">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 </w:t>
            </w:r>
          </w:p>
          <w:p w:rsidR="00CD47CE" w:rsidRPr="00650584" w:rsidRDefault="00CD47CE" w:rsidP="00650584">
            <w:pPr>
              <w:spacing w:after="0" w:line="259" w:lineRule="auto"/>
              <w:ind w:left="0" w:right="63" w:firstLine="0"/>
              <w:jc w:val="right"/>
              <w:rPr>
                <w:sz w:val="22"/>
              </w:rPr>
            </w:pPr>
            <w:r w:rsidRPr="00650584">
              <w:rPr>
                <w:sz w:val="22"/>
              </w:rPr>
              <w:t xml:space="preserve">1) овладение способностью принимать и сохранять цели </w:t>
            </w:r>
          </w:p>
        </w:tc>
      </w:tr>
    </w:tbl>
    <w:p w:rsidR="00CD47CE" w:rsidRDefault="00CD47CE">
      <w:pPr>
        <w:spacing w:after="0" w:line="259" w:lineRule="auto"/>
        <w:ind w:left="-1441" w:right="1819" w:firstLine="0"/>
        <w:jc w:val="left"/>
      </w:pPr>
    </w:p>
    <w:tbl>
      <w:tblPr>
        <w:tblW w:w="12158" w:type="dxa"/>
        <w:tblInd w:w="-4" w:type="dxa"/>
        <w:tblCellMar>
          <w:left w:w="100" w:type="dxa"/>
          <w:right w:w="4" w:type="dxa"/>
        </w:tblCellMar>
        <w:tblLook w:val="00A0"/>
      </w:tblPr>
      <w:tblGrid>
        <w:gridCol w:w="6299"/>
        <w:gridCol w:w="5859"/>
      </w:tblGrid>
      <w:tr w:rsidR="00CD47CE" w:rsidTr="00650584">
        <w:trPr>
          <w:trHeight w:val="869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numPr>
                <w:ilvl w:val="0"/>
                <w:numId w:val="277"/>
              </w:numPr>
              <w:spacing w:after="0" w:line="278" w:lineRule="auto"/>
              <w:ind w:right="54" w:firstLine="281"/>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277"/>
              </w:numPr>
              <w:spacing w:after="0" w:line="254" w:lineRule="auto"/>
              <w:ind w:right="54"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277"/>
              </w:numPr>
              <w:spacing w:after="0" w:line="260" w:lineRule="auto"/>
              <w:ind w:right="54" w:firstLine="281"/>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p w:rsidR="00CD47CE" w:rsidRPr="00650584" w:rsidRDefault="00CD47CE" w:rsidP="00650584">
            <w:pPr>
              <w:numPr>
                <w:ilvl w:val="0"/>
                <w:numId w:val="277"/>
              </w:numPr>
              <w:spacing w:after="9" w:line="269" w:lineRule="auto"/>
              <w:ind w:right="54" w:firstLine="281"/>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277"/>
              </w:numPr>
              <w:spacing w:after="0" w:line="251" w:lineRule="auto"/>
              <w:ind w:right="54" w:firstLine="281"/>
              <w:rPr>
                <w:sz w:val="22"/>
              </w:rPr>
            </w:pPr>
            <w:r w:rsidRPr="00650584">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277"/>
              </w:numPr>
              <w:spacing w:after="0" w:line="278" w:lineRule="auto"/>
              <w:ind w:right="54" w:firstLine="281"/>
              <w:rPr>
                <w:sz w:val="22"/>
              </w:rPr>
            </w:pPr>
            <w:r w:rsidRPr="00650584">
              <w:rPr>
                <w:sz w:val="22"/>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D47CE" w:rsidRPr="00650584" w:rsidRDefault="00CD47CE" w:rsidP="00650584">
            <w:pPr>
              <w:numPr>
                <w:ilvl w:val="0"/>
                <w:numId w:val="277"/>
              </w:numPr>
              <w:spacing w:after="0" w:line="252" w:lineRule="auto"/>
              <w:ind w:right="54" w:firstLine="281"/>
              <w:rPr>
                <w:sz w:val="22"/>
              </w:rPr>
            </w:pPr>
            <w:r w:rsidRPr="00650584">
              <w:rPr>
                <w:sz w:val="22"/>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D47CE" w:rsidRPr="00650584" w:rsidRDefault="00CD47CE" w:rsidP="00650584">
            <w:pPr>
              <w:numPr>
                <w:ilvl w:val="0"/>
                <w:numId w:val="277"/>
              </w:numPr>
              <w:spacing w:after="0" w:line="249" w:lineRule="auto"/>
              <w:ind w:right="54" w:firstLine="281"/>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277"/>
              </w:numPr>
              <w:spacing w:after="0" w:line="259" w:lineRule="auto"/>
              <w:ind w:right="54"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0" w:firstLine="0"/>
              <w:rPr>
                <w:sz w:val="22"/>
              </w:rPr>
            </w:pPr>
            <w:r w:rsidRPr="00650584">
              <w:rPr>
                <w:sz w:val="22"/>
              </w:rPr>
              <w:t xml:space="preserve">и задачи решения типовых учебных и практических задач, коллективного поиска средств их осуществления; </w:t>
            </w:r>
          </w:p>
          <w:p w:rsidR="00CD47CE" w:rsidRPr="00650584" w:rsidRDefault="00CD47CE" w:rsidP="00650584">
            <w:pPr>
              <w:numPr>
                <w:ilvl w:val="0"/>
                <w:numId w:val="278"/>
              </w:numPr>
              <w:spacing w:after="0" w:line="249" w:lineRule="auto"/>
              <w:ind w:left="0" w:right="56" w:firstLine="281"/>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278"/>
              </w:numPr>
              <w:spacing w:after="36" w:line="242" w:lineRule="auto"/>
              <w:ind w:left="0" w:right="56" w:firstLine="281"/>
              <w:rPr>
                <w:sz w:val="22"/>
              </w:rPr>
            </w:pPr>
            <w:r w:rsidRPr="00650584">
              <w:rPr>
                <w:sz w:val="22"/>
              </w:rPr>
              <w:t xml:space="preserve">формирование умения понимать причины успеха (неуспеха) учебной деятельности и способности </w:t>
            </w:r>
          </w:p>
          <w:p w:rsidR="00CD47CE" w:rsidRPr="00650584" w:rsidRDefault="00CD47CE" w:rsidP="00650584">
            <w:pPr>
              <w:spacing w:after="0" w:line="259" w:lineRule="auto"/>
              <w:ind w:left="0" w:firstLine="0"/>
              <w:jc w:val="left"/>
              <w:rPr>
                <w:sz w:val="22"/>
              </w:rPr>
            </w:pPr>
            <w:r w:rsidRPr="00650584">
              <w:rPr>
                <w:sz w:val="22"/>
              </w:rPr>
              <w:t xml:space="preserve">конструктивно действовать даже в ситуациях неуспеха; </w:t>
            </w:r>
          </w:p>
          <w:p w:rsidR="00CD47CE" w:rsidRPr="00650584" w:rsidRDefault="00CD47CE" w:rsidP="00650584">
            <w:pPr>
              <w:numPr>
                <w:ilvl w:val="0"/>
                <w:numId w:val="278"/>
              </w:numPr>
              <w:spacing w:after="15" w:line="260" w:lineRule="auto"/>
              <w:ind w:left="0" w:right="56" w:firstLine="281"/>
              <w:rPr>
                <w:sz w:val="22"/>
              </w:rPr>
            </w:pPr>
            <w:r w:rsidRPr="00650584">
              <w:rPr>
                <w:sz w:val="22"/>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w:t>
            </w:r>
          </w:p>
          <w:p w:rsidR="00CD47CE" w:rsidRPr="00650584" w:rsidRDefault="00CD47CE" w:rsidP="00650584">
            <w:pPr>
              <w:spacing w:after="0" w:line="259" w:lineRule="auto"/>
              <w:ind w:left="0" w:firstLine="0"/>
              <w:jc w:val="left"/>
              <w:rPr>
                <w:sz w:val="22"/>
              </w:rPr>
            </w:pPr>
            <w:r w:rsidRPr="00650584">
              <w:rPr>
                <w:sz w:val="22"/>
              </w:rPr>
              <w:t xml:space="preserve">задач; </w:t>
            </w:r>
          </w:p>
          <w:p w:rsidR="00CD47CE" w:rsidRPr="00650584" w:rsidRDefault="00CD47CE" w:rsidP="00650584">
            <w:pPr>
              <w:numPr>
                <w:ilvl w:val="0"/>
                <w:numId w:val="278"/>
              </w:numPr>
              <w:spacing w:after="0" w:line="255" w:lineRule="auto"/>
              <w:ind w:left="0" w:right="56" w:firstLine="281"/>
              <w:rPr>
                <w:sz w:val="22"/>
              </w:rPr>
            </w:pPr>
            <w:r w:rsidRPr="00650584">
              <w:rPr>
                <w:sz w:val="22"/>
              </w:rPr>
              <w:t xml:space="preserve">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278"/>
              </w:numPr>
              <w:spacing w:after="0" w:line="255" w:lineRule="auto"/>
              <w:ind w:left="0" w:right="56" w:firstLine="281"/>
              <w:rPr>
                <w:sz w:val="22"/>
              </w:rPr>
            </w:pPr>
            <w:r w:rsidRPr="00650584">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D47CE" w:rsidRPr="00650584" w:rsidRDefault="00CD47CE" w:rsidP="00650584">
            <w:pPr>
              <w:numPr>
                <w:ilvl w:val="0"/>
                <w:numId w:val="278"/>
              </w:numPr>
              <w:spacing w:after="0" w:line="249" w:lineRule="auto"/>
              <w:ind w:left="0" w:right="56" w:firstLine="281"/>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278"/>
              </w:numPr>
              <w:spacing w:after="0" w:line="249" w:lineRule="auto"/>
              <w:ind w:left="0" w:right="56"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278"/>
              </w:numPr>
              <w:spacing w:after="0" w:line="259" w:lineRule="auto"/>
              <w:ind w:left="0" w:right="56" w:firstLine="281"/>
              <w:rPr>
                <w:sz w:val="22"/>
              </w:rPr>
            </w:pPr>
            <w:r w:rsidRPr="00650584">
              <w:rPr>
                <w:sz w:val="22"/>
              </w:rPr>
              <w:t xml:space="preserve">готовность конструктивно разрешать конфликты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5" w:type="dxa"/>
        </w:tblCellMar>
        <w:tblLook w:val="00A0"/>
      </w:tblPr>
      <w:tblGrid>
        <w:gridCol w:w="6299"/>
        <w:gridCol w:w="5859"/>
      </w:tblGrid>
      <w:tr w:rsidR="00CD47CE" w:rsidTr="00650584">
        <w:trPr>
          <w:trHeight w:val="5700"/>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8" w:firstLine="0"/>
              <w:jc w:val="left"/>
              <w:rPr>
                <w:sz w:val="22"/>
              </w:rPr>
            </w:pPr>
            <w:r w:rsidRPr="00650584">
              <w:rPr>
                <w:sz w:val="22"/>
              </w:rPr>
              <w:t xml:space="preserve">связей, построения рассуждений, отнесения к известным понятиям; </w:t>
            </w:r>
          </w:p>
          <w:p w:rsidR="00CD47CE" w:rsidRPr="00650584" w:rsidRDefault="00CD47CE" w:rsidP="00650584">
            <w:pPr>
              <w:numPr>
                <w:ilvl w:val="0"/>
                <w:numId w:val="279"/>
              </w:numPr>
              <w:spacing w:after="16" w:line="254" w:lineRule="auto"/>
              <w:ind w:right="56" w:firstLine="281"/>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D47CE" w:rsidRPr="00650584" w:rsidRDefault="00CD47CE" w:rsidP="00650584">
            <w:pPr>
              <w:numPr>
                <w:ilvl w:val="0"/>
                <w:numId w:val="279"/>
              </w:numPr>
              <w:spacing w:after="0" w:line="249" w:lineRule="auto"/>
              <w:ind w:right="56" w:firstLine="281"/>
              <w:rPr>
                <w:sz w:val="22"/>
              </w:rPr>
            </w:pPr>
            <w:r w:rsidRPr="00650584">
              <w:rPr>
                <w:sz w:val="22"/>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279"/>
              </w:numPr>
              <w:spacing w:after="0" w:line="279" w:lineRule="auto"/>
              <w:ind w:right="56" w:firstLine="281"/>
              <w:rPr>
                <w:sz w:val="22"/>
              </w:rPr>
            </w:pPr>
            <w:r w:rsidRPr="00650584">
              <w:rPr>
                <w:sz w:val="22"/>
              </w:rPr>
              <w:t xml:space="preserve">готовность конструктивно разрешать конфликты посредством учета интересов сторон и сотрудничества; </w:t>
            </w:r>
          </w:p>
          <w:p w:rsidR="00CD47CE" w:rsidRPr="00650584" w:rsidRDefault="00CD47CE" w:rsidP="00650584">
            <w:pPr>
              <w:numPr>
                <w:ilvl w:val="0"/>
                <w:numId w:val="279"/>
              </w:numPr>
              <w:spacing w:after="0" w:line="252" w:lineRule="auto"/>
              <w:ind w:right="56"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279"/>
              </w:numPr>
              <w:spacing w:after="0" w:line="256" w:lineRule="auto"/>
              <w:ind w:right="56" w:firstLine="281"/>
              <w:rPr>
                <w:sz w:val="22"/>
              </w:rPr>
            </w:pPr>
            <w:r w:rsidRPr="00650584">
              <w:rPr>
                <w:sz w:val="22"/>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CD47CE" w:rsidRPr="00650584" w:rsidRDefault="00CD47CE" w:rsidP="00650584">
            <w:pPr>
              <w:numPr>
                <w:ilvl w:val="0"/>
                <w:numId w:val="279"/>
              </w:numPr>
              <w:spacing w:after="0" w:line="259" w:lineRule="auto"/>
              <w:ind w:right="56" w:firstLine="281"/>
              <w:rPr>
                <w:sz w:val="22"/>
              </w:rPr>
            </w:pPr>
            <w:r w:rsidRPr="00650584">
              <w:rPr>
                <w:sz w:val="22"/>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посредством учета интересов сторон и сотрудничества; </w:t>
            </w:r>
          </w:p>
          <w:p w:rsidR="00CD47CE" w:rsidRPr="00650584" w:rsidRDefault="00CD47CE" w:rsidP="00650584">
            <w:pPr>
              <w:numPr>
                <w:ilvl w:val="0"/>
                <w:numId w:val="280"/>
              </w:numPr>
              <w:spacing w:after="0" w:line="249" w:lineRule="auto"/>
              <w:ind w:left="0" w:right="56" w:firstLine="281"/>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280"/>
              </w:numPr>
              <w:spacing w:after="0" w:line="259" w:lineRule="auto"/>
              <w:ind w:left="0" w:right="56" w:firstLine="281"/>
              <w:rPr>
                <w:sz w:val="22"/>
              </w:rPr>
            </w:pPr>
            <w:r w:rsidRPr="00650584">
              <w:rPr>
                <w:sz w:val="22"/>
              </w:rPr>
              <w:t xml:space="preserve">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tc>
      </w:tr>
      <w:tr w:rsidR="00CD47CE" w:rsidTr="00650584">
        <w:trPr>
          <w:trHeight w:val="400"/>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4.4. Предметные результаты освоения АООП НОО </w:t>
            </w:r>
          </w:p>
        </w:tc>
      </w:tr>
      <w:tr w:rsidR="00CD47CE" w:rsidTr="00650584">
        <w:trPr>
          <w:trHeight w:val="2706"/>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66" w:lineRule="auto"/>
              <w:ind w:left="8" w:firstLine="281"/>
              <w:rPr>
                <w:sz w:val="22"/>
              </w:rPr>
            </w:pPr>
            <w:r w:rsidRPr="00650584">
              <w:rPr>
                <w:sz w:val="22"/>
              </w:rPr>
              <w:t xml:space="preserve">Предметные результаты освоения АООП НОО соответствуют </w:t>
            </w:r>
            <w:hyperlink r:id="rId357">
              <w:r w:rsidRPr="00650584">
                <w:rPr>
                  <w:color w:val="0000FF"/>
                  <w:sz w:val="22"/>
                </w:rPr>
                <w:t>ФГОС НОО</w:t>
              </w:r>
            </w:hyperlink>
            <w:hyperlink r:id="rId358">
              <w:r w:rsidRPr="00650584">
                <w:rPr>
                  <w:sz w:val="22"/>
                </w:rPr>
                <w:t xml:space="preserve"> </w:t>
              </w:r>
            </w:hyperlink>
            <w:r w:rsidRPr="00650584">
              <w:rPr>
                <w:color w:val="0000FF"/>
                <w:sz w:val="22"/>
              </w:rPr>
              <w:t>&lt;13&gt;</w:t>
            </w:r>
            <w:r w:rsidRPr="00650584">
              <w:rPr>
                <w:sz w:val="22"/>
              </w:rPr>
              <w:t xml:space="preserve">: </w:t>
            </w:r>
          </w:p>
          <w:p w:rsidR="00CD47CE" w:rsidRPr="00650584" w:rsidRDefault="00CD47CE" w:rsidP="00650584">
            <w:pPr>
              <w:spacing w:after="10" w:line="259" w:lineRule="auto"/>
              <w:ind w:left="289" w:firstLine="0"/>
              <w:jc w:val="left"/>
              <w:rPr>
                <w:sz w:val="22"/>
              </w:rPr>
            </w:pPr>
            <w:r w:rsidRPr="00650584">
              <w:rPr>
                <w:sz w:val="22"/>
              </w:rPr>
              <w:t xml:space="preserve">Филология </w:t>
            </w:r>
          </w:p>
          <w:p w:rsidR="00CD47CE" w:rsidRPr="00650584" w:rsidRDefault="00CD47CE" w:rsidP="00650584">
            <w:pPr>
              <w:spacing w:after="0" w:line="259" w:lineRule="auto"/>
              <w:ind w:left="289" w:firstLine="0"/>
              <w:jc w:val="left"/>
              <w:rPr>
                <w:sz w:val="22"/>
              </w:rPr>
            </w:pPr>
            <w:r w:rsidRPr="00650584">
              <w:rPr>
                <w:sz w:val="22"/>
              </w:rPr>
              <w:t xml:space="preserve">Русский язык. Родной язык: </w:t>
            </w:r>
          </w:p>
          <w:p w:rsidR="00CD47CE" w:rsidRPr="00650584" w:rsidRDefault="00CD47CE" w:rsidP="00650584">
            <w:pPr>
              <w:numPr>
                <w:ilvl w:val="0"/>
                <w:numId w:val="281"/>
              </w:numPr>
              <w:spacing w:after="0" w:line="260" w:lineRule="auto"/>
              <w:ind w:right="57" w:firstLine="281"/>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47CE" w:rsidRPr="00650584" w:rsidRDefault="00CD47CE" w:rsidP="00650584">
            <w:pPr>
              <w:numPr>
                <w:ilvl w:val="0"/>
                <w:numId w:val="281"/>
              </w:numPr>
              <w:spacing w:after="0" w:line="259" w:lineRule="auto"/>
              <w:ind w:right="57" w:firstLine="281"/>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8" w:line="261" w:lineRule="auto"/>
              <w:ind w:left="0" w:right="58" w:firstLine="281"/>
              <w:rPr>
                <w:sz w:val="22"/>
              </w:rPr>
            </w:pPr>
            <w:r w:rsidRPr="00650584">
              <w:rPr>
                <w:sz w:val="22"/>
              </w:rPr>
              <w:t xml:space="preserve">С учетом индивидуальных возможностей и особых образовательных потребностей обучающихся с ЗПР предметные результаты должны отражать: </w:t>
            </w:r>
          </w:p>
          <w:p w:rsidR="00CD47CE" w:rsidRPr="00650584" w:rsidRDefault="00CD47CE" w:rsidP="00650584">
            <w:pPr>
              <w:spacing w:after="19" w:line="259" w:lineRule="auto"/>
              <w:ind w:left="281" w:firstLine="0"/>
              <w:jc w:val="left"/>
              <w:rPr>
                <w:sz w:val="22"/>
              </w:rPr>
            </w:pPr>
            <w:r w:rsidRPr="00650584">
              <w:rPr>
                <w:sz w:val="22"/>
              </w:rPr>
              <w:t xml:space="preserve">Филология </w:t>
            </w:r>
          </w:p>
          <w:p w:rsidR="00CD47CE" w:rsidRPr="00650584" w:rsidRDefault="00CD47CE" w:rsidP="00650584">
            <w:pPr>
              <w:spacing w:after="0" w:line="259" w:lineRule="auto"/>
              <w:ind w:left="281" w:firstLine="0"/>
              <w:jc w:val="left"/>
              <w:rPr>
                <w:sz w:val="22"/>
              </w:rPr>
            </w:pPr>
            <w:r w:rsidRPr="00650584">
              <w:rPr>
                <w:sz w:val="22"/>
              </w:rPr>
              <w:t xml:space="preserve">Русский язык. Родной язык: </w:t>
            </w:r>
          </w:p>
          <w:p w:rsidR="00CD47CE" w:rsidRPr="00650584" w:rsidRDefault="00CD47CE" w:rsidP="00650584">
            <w:pPr>
              <w:numPr>
                <w:ilvl w:val="0"/>
                <w:numId w:val="282"/>
              </w:numPr>
              <w:spacing w:after="9" w:line="251" w:lineRule="auto"/>
              <w:ind w:left="0" w:right="60" w:firstLine="281"/>
              <w:rPr>
                <w:sz w:val="22"/>
              </w:rPr>
            </w:pPr>
            <w:r w:rsidRPr="00650584">
              <w:rPr>
                <w:sz w:val="22"/>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D47CE" w:rsidRPr="00650584" w:rsidRDefault="00CD47CE" w:rsidP="00650584">
            <w:pPr>
              <w:numPr>
                <w:ilvl w:val="0"/>
                <w:numId w:val="282"/>
              </w:numPr>
              <w:spacing w:after="24" w:line="259" w:lineRule="auto"/>
              <w:ind w:left="0" w:right="60" w:firstLine="281"/>
              <w:rPr>
                <w:sz w:val="22"/>
              </w:rPr>
            </w:pPr>
            <w:r w:rsidRPr="00650584">
              <w:rPr>
                <w:sz w:val="22"/>
              </w:rPr>
              <w:t xml:space="preserve">формирование </w:t>
            </w:r>
            <w:r w:rsidRPr="00650584">
              <w:rPr>
                <w:sz w:val="22"/>
              </w:rPr>
              <w:tab/>
              <w:t xml:space="preserve">интереса </w:t>
            </w:r>
            <w:r w:rsidRPr="00650584">
              <w:rPr>
                <w:sz w:val="22"/>
              </w:rPr>
              <w:tab/>
              <w:t xml:space="preserve">к </w:t>
            </w:r>
            <w:r w:rsidRPr="00650584">
              <w:rPr>
                <w:sz w:val="22"/>
              </w:rPr>
              <w:tab/>
              <w:t xml:space="preserve">изучению </w:t>
            </w:r>
            <w:r w:rsidRPr="00650584">
              <w:rPr>
                <w:sz w:val="22"/>
              </w:rPr>
              <w:tab/>
              <w:t xml:space="preserve">русского </w:t>
            </w:r>
          </w:p>
          <w:p w:rsidR="00CD47CE" w:rsidRPr="00650584" w:rsidRDefault="00CD47CE" w:rsidP="00650584">
            <w:pPr>
              <w:spacing w:after="0" w:line="259" w:lineRule="auto"/>
              <w:ind w:left="0" w:firstLine="0"/>
              <w:jc w:val="left"/>
              <w:rPr>
                <w:sz w:val="22"/>
              </w:rPr>
            </w:pPr>
            <w:r w:rsidRPr="00650584">
              <w:rPr>
                <w:sz w:val="22"/>
              </w:rPr>
              <w:t xml:space="preserve">(родного) языка;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5" w:type="dxa"/>
        </w:tblCellMar>
        <w:tblLook w:val="00A0"/>
      </w:tblPr>
      <w:tblGrid>
        <w:gridCol w:w="6299"/>
        <w:gridCol w:w="5859"/>
      </w:tblGrid>
      <w:tr w:rsidR="00CD47CE" w:rsidTr="00650584">
        <w:trPr>
          <w:trHeight w:val="3163"/>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межнационального общения; </w:t>
            </w:r>
          </w:p>
          <w:p w:rsidR="00CD47CE" w:rsidRPr="00650584" w:rsidRDefault="00CD47CE" w:rsidP="00650584">
            <w:pPr>
              <w:numPr>
                <w:ilvl w:val="0"/>
                <w:numId w:val="283"/>
              </w:numPr>
              <w:spacing w:after="0" w:line="256" w:lineRule="auto"/>
              <w:ind w:right="57" w:firstLine="281"/>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283"/>
              </w:numPr>
              <w:spacing w:after="0" w:line="248" w:lineRule="auto"/>
              <w:ind w:right="57" w:firstLine="281"/>
              <w:rPr>
                <w:sz w:val="22"/>
              </w:rPr>
            </w:pPr>
            <w:r w:rsidRPr="00650584">
              <w:rPr>
                <w:sz w:val="22"/>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numPr>
                <w:ilvl w:val="0"/>
                <w:numId w:val="283"/>
              </w:numPr>
              <w:spacing w:after="0" w:line="259" w:lineRule="auto"/>
              <w:ind w:right="57" w:firstLine="281"/>
              <w:rPr>
                <w:sz w:val="22"/>
              </w:rPr>
            </w:pPr>
            <w:r w:rsidRPr="00650584">
              <w:rPr>
                <w:sz w:val="22"/>
              </w:rPr>
              <w:t xml:space="preserve">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numPr>
                <w:ilvl w:val="0"/>
                <w:numId w:val="284"/>
              </w:numPr>
              <w:spacing w:after="0" w:line="256" w:lineRule="auto"/>
              <w:ind w:left="0" w:firstLine="281"/>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284"/>
              </w:numPr>
              <w:spacing w:after="0" w:line="278" w:lineRule="auto"/>
              <w:ind w:left="0" w:firstLine="281"/>
              <w:rPr>
                <w:sz w:val="22"/>
              </w:rPr>
            </w:pPr>
            <w:r w:rsidRPr="00650584">
              <w:rPr>
                <w:sz w:val="22"/>
              </w:rPr>
              <w:t xml:space="preserve">овладение первоначальными представлениями о правилах речевого этикета; </w:t>
            </w:r>
          </w:p>
          <w:p w:rsidR="00CD47CE" w:rsidRPr="00650584" w:rsidRDefault="00CD47CE" w:rsidP="00650584">
            <w:pPr>
              <w:numPr>
                <w:ilvl w:val="0"/>
                <w:numId w:val="284"/>
              </w:numPr>
              <w:spacing w:after="11" w:line="259" w:lineRule="auto"/>
              <w:ind w:left="0" w:firstLine="281"/>
              <w:rPr>
                <w:sz w:val="22"/>
              </w:rPr>
            </w:pPr>
            <w:r w:rsidRPr="00650584">
              <w:rPr>
                <w:sz w:val="22"/>
              </w:rPr>
              <w:t xml:space="preserve">овладение основами грамотного письма; </w:t>
            </w:r>
          </w:p>
          <w:p w:rsidR="00CD47CE" w:rsidRPr="00650584" w:rsidRDefault="00CD47CE" w:rsidP="00650584">
            <w:pPr>
              <w:numPr>
                <w:ilvl w:val="0"/>
                <w:numId w:val="284"/>
              </w:numPr>
              <w:spacing w:after="34" w:line="242" w:lineRule="auto"/>
              <w:ind w:left="0" w:firstLine="281"/>
              <w:rPr>
                <w:sz w:val="22"/>
              </w:rPr>
            </w:pPr>
            <w:r w:rsidRPr="00650584">
              <w:rPr>
                <w:sz w:val="22"/>
              </w:rPr>
              <w:t xml:space="preserve">овладение обучающимися коммуникативно-речевыми умениями, необходимыми для совершенствования их </w:t>
            </w:r>
          </w:p>
          <w:p w:rsidR="00CD47CE" w:rsidRPr="00650584" w:rsidRDefault="00CD47CE" w:rsidP="00650584">
            <w:pPr>
              <w:spacing w:after="18" w:line="259" w:lineRule="auto"/>
              <w:ind w:left="0" w:firstLine="0"/>
              <w:jc w:val="left"/>
              <w:rPr>
                <w:sz w:val="22"/>
              </w:rPr>
            </w:pPr>
            <w:r w:rsidRPr="00650584">
              <w:rPr>
                <w:sz w:val="22"/>
              </w:rPr>
              <w:t xml:space="preserve">речевой практики; </w:t>
            </w:r>
          </w:p>
          <w:p w:rsidR="00CD47CE" w:rsidRPr="00650584" w:rsidRDefault="00CD47CE" w:rsidP="00650584">
            <w:pPr>
              <w:numPr>
                <w:ilvl w:val="0"/>
                <w:numId w:val="284"/>
              </w:numPr>
              <w:spacing w:after="0" w:line="259" w:lineRule="auto"/>
              <w:ind w:left="0" w:firstLine="281"/>
              <w:rPr>
                <w:sz w:val="22"/>
              </w:rPr>
            </w:pPr>
            <w:r w:rsidRPr="00650584">
              <w:rPr>
                <w:sz w:val="22"/>
              </w:rPr>
              <w:t xml:space="preserve">использование знаний в области русского языка и сформированных грамматико-орфографических умений для решения практических задач. </w:t>
            </w:r>
          </w:p>
        </w:tc>
      </w:tr>
      <w:tr w:rsidR="00CD47CE" w:rsidTr="00650584">
        <w:trPr>
          <w:trHeight w:val="5700"/>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113" w:firstLine="0"/>
              <w:jc w:val="right"/>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285"/>
              </w:numPr>
              <w:spacing w:after="0" w:line="279" w:lineRule="auto"/>
              <w:ind w:right="51" w:firstLine="281"/>
              <w:rPr>
                <w:sz w:val="22"/>
              </w:rPr>
            </w:pPr>
            <w:r w:rsidRPr="00650584">
              <w:rPr>
                <w:sz w:val="22"/>
              </w:rPr>
              <w:t xml:space="preserve">понимание литературы как явления национальной и мировой культуры, средства сохранения и передачи </w:t>
            </w:r>
          </w:p>
          <w:p w:rsidR="00CD47CE" w:rsidRPr="00650584" w:rsidRDefault="00CD47CE" w:rsidP="00650584">
            <w:pPr>
              <w:spacing w:after="0" w:line="259" w:lineRule="auto"/>
              <w:ind w:left="8" w:firstLine="0"/>
              <w:jc w:val="left"/>
              <w:rPr>
                <w:sz w:val="22"/>
              </w:rPr>
            </w:pPr>
            <w:r w:rsidRPr="00650584">
              <w:rPr>
                <w:sz w:val="22"/>
              </w:rPr>
              <w:t xml:space="preserve">нравственных ценностей и традиций; </w:t>
            </w:r>
          </w:p>
          <w:p w:rsidR="00CD47CE" w:rsidRPr="00650584" w:rsidRDefault="00CD47CE" w:rsidP="00650584">
            <w:pPr>
              <w:numPr>
                <w:ilvl w:val="0"/>
                <w:numId w:val="285"/>
              </w:numPr>
              <w:spacing w:after="0" w:line="248" w:lineRule="auto"/>
              <w:ind w:right="51" w:firstLine="281"/>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CD47CE" w:rsidRPr="00650584" w:rsidRDefault="00CD47CE" w:rsidP="00650584">
            <w:pPr>
              <w:numPr>
                <w:ilvl w:val="0"/>
                <w:numId w:val="285"/>
              </w:numPr>
              <w:spacing w:after="0" w:line="249" w:lineRule="auto"/>
              <w:ind w:right="51" w:firstLine="281"/>
              <w:rPr>
                <w:sz w:val="22"/>
              </w:rPr>
            </w:pPr>
            <w:r w:rsidRPr="00650584">
              <w:rPr>
                <w:sz w:val="22"/>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285"/>
              </w:numPr>
              <w:spacing w:after="0" w:line="251" w:lineRule="auto"/>
              <w:ind w:right="51" w:firstLine="281"/>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D47CE" w:rsidRPr="00650584" w:rsidRDefault="00CD47CE" w:rsidP="00650584">
            <w:pPr>
              <w:numPr>
                <w:ilvl w:val="0"/>
                <w:numId w:val="285"/>
              </w:numPr>
              <w:spacing w:after="0" w:line="259" w:lineRule="auto"/>
              <w:ind w:right="51" w:firstLine="281"/>
              <w:rPr>
                <w:sz w:val="22"/>
              </w:rPr>
            </w:pPr>
            <w:r w:rsidRPr="00650584">
              <w:rPr>
                <w:sz w:val="22"/>
              </w:rPr>
              <w:t xml:space="preserve">умение самостоятельно выбирать интересующую литературу; пользоваться справочными источниками для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6" w:lineRule="auto"/>
              <w:ind w:left="0" w:firstLine="281"/>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286"/>
              </w:numPr>
              <w:spacing w:after="0" w:line="256" w:lineRule="auto"/>
              <w:ind w:left="0" w:right="56" w:firstLine="281"/>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286"/>
              </w:numPr>
              <w:spacing w:after="0" w:line="249" w:lineRule="auto"/>
              <w:ind w:left="0" w:right="56" w:firstLine="281"/>
              <w:rPr>
                <w:sz w:val="22"/>
              </w:rPr>
            </w:pPr>
            <w:r w:rsidRPr="00650584">
              <w:rPr>
                <w:sz w:val="2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D47CE" w:rsidRPr="00650584" w:rsidRDefault="00CD47CE" w:rsidP="00650584">
            <w:pPr>
              <w:numPr>
                <w:ilvl w:val="0"/>
                <w:numId w:val="286"/>
              </w:numPr>
              <w:spacing w:after="0" w:line="277" w:lineRule="auto"/>
              <w:ind w:left="0" w:right="56" w:firstLine="281"/>
              <w:rPr>
                <w:sz w:val="22"/>
              </w:rPr>
            </w:pPr>
            <w:r w:rsidRPr="00650584">
              <w:rPr>
                <w:sz w:val="22"/>
              </w:rPr>
              <w:t xml:space="preserve">понимание роли чтения, использование разных видов чтения; </w:t>
            </w:r>
          </w:p>
          <w:p w:rsidR="00CD47CE" w:rsidRPr="00650584" w:rsidRDefault="00CD47CE" w:rsidP="00650584">
            <w:pPr>
              <w:numPr>
                <w:ilvl w:val="0"/>
                <w:numId w:val="286"/>
              </w:numPr>
              <w:spacing w:after="28" w:line="249" w:lineRule="auto"/>
              <w:ind w:left="0" w:right="56" w:firstLine="281"/>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w:t>
            </w:r>
          </w:p>
          <w:p w:rsidR="00CD47CE" w:rsidRPr="00650584" w:rsidRDefault="00CD47CE" w:rsidP="00650584">
            <w:pPr>
              <w:spacing w:after="0" w:line="259" w:lineRule="auto"/>
              <w:ind w:left="0" w:firstLine="0"/>
              <w:jc w:val="left"/>
              <w:rPr>
                <w:sz w:val="22"/>
              </w:rPr>
            </w:pPr>
            <w:r w:rsidRPr="00650584">
              <w:rPr>
                <w:sz w:val="22"/>
              </w:rPr>
              <w:t xml:space="preserve">научно-популярных и учебных текстов; </w:t>
            </w:r>
          </w:p>
          <w:p w:rsidR="00CD47CE" w:rsidRPr="00650584" w:rsidRDefault="00CD47CE" w:rsidP="00650584">
            <w:pPr>
              <w:numPr>
                <w:ilvl w:val="0"/>
                <w:numId w:val="286"/>
              </w:numPr>
              <w:spacing w:after="0" w:line="278" w:lineRule="auto"/>
              <w:ind w:left="0" w:right="56" w:firstLine="281"/>
              <w:rPr>
                <w:sz w:val="22"/>
              </w:rPr>
            </w:pPr>
            <w:r w:rsidRPr="00650584">
              <w:rPr>
                <w:sz w:val="22"/>
              </w:rPr>
              <w:t xml:space="preserve">умение выбирать с помощью взрослого интересующую литературу; </w:t>
            </w:r>
          </w:p>
          <w:p w:rsidR="00CD47CE" w:rsidRPr="00650584" w:rsidRDefault="00CD47CE" w:rsidP="00650584">
            <w:pPr>
              <w:numPr>
                <w:ilvl w:val="0"/>
                <w:numId w:val="286"/>
              </w:numPr>
              <w:spacing w:after="0" w:line="260" w:lineRule="auto"/>
              <w:ind w:left="0" w:right="56" w:firstLine="281"/>
              <w:rPr>
                <w:sz w:val="22"/>
              </w:rPr>
            </w:pPr>
            <w:r w:rsidRPr="00650584">
              <w:rPr>
                <w:sz w:val="22"/>
              </w:rPr>
              <w:t xml:space="preserve">осознанное, правильное, плавное чтение вслух целыми словами с использованием некоторых средств устной выразительности речи; </w:t>
            </w:r>
          </w:p>
          <w:p w:rsidR="00CD47CE" w:rsidRPr="00650584" w:rsidRDefault="00CD47CE" w:rsidP="00650584">
            <w:pPr>
              <w:numPr>
                <w:ilvl w:val="0"/>
                <w:numId w:val="286"/>
              </w:numPr>
              <w:spacing w:after="0" w:line="259" w:lineRule="auto"/>
              <w:ind w:left="0" w:right="56" w:firstLine="281"/>
              <w:rPr>
                <w:sz w:val="22"/>
              </w:rPr>
            </w:pPr>
            <w:r w:rsidRPr="00650584">
              <w:rPr>
                <w:sz w:val="22"/>
              </w:rPr>
              <w:t xml:space="preserve">формирование умения осознанно воспринимать и </w:t>
            </w:r>
          </w:p>
        </w:tc>
      </w:tr>
    </w:tbl>
    <w:p w:rsidR="00CD47CE" w:rsidRDefault="00CD47CE">
      <w:pPr>
        <w:spacing w:after="0" w:line="259" w:lineRule="auto"/>
        <w:ind w:left="-1441" w:right="1819" w:firstLine="0"/>
        <w:jc w:val="left"/>
      </w:pPr>
    </w:p>
    <w:tbl>
      <w:tblPr>
        <w:tblW w:w="12158" w:type="dxa"/>
        <w:tblInd w:w="-4" w:type="dxa"/>
        <w:tblCellMar>
          <w:top w:w="105" w:type="dxa"/>
          <w:left w:w="100" w:type="dxa"/>
          <w:right w:w="6" w:type="dxa"/>
        </w:tblCellMar>
        <w:tblLook w:val="00A0"/>
      </w:tblPr>
      <w:tblGrid>
        <w:gridCol w:w="6299"/>
        <w:gridCol w:w="5859"/>
      </w:tblGrid>
      <w:tr w:rsidR="00CD47CE" w:rsidTr="00650584">
        <w:trPr>
          <w:trHeight w:val="1785"/>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понимания и получения дополнительной информации.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63" w:firstLine="0"/>
              <w:rPr>
                <w:sz w:val="22"/>
              </w:rPr>
            </w:pPr>
            <w:r w:rsidRPr="00650584">
              <w:rPr>
                <w:sz w:val="22"/>
              </w:rPr>
              <w:t xml:space="preserve">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w:t>
            </w:r>
          </w:p>
          <w:p w:rsidR="00CD47CE" w:rsidRPr="00650584" w:rsidRDefault="00CD47CE" w:rsidP="00650584">
            <w:pPr>
              <w:spacing w:after="0" w:line="259" w:lineRule="auto"/>
              <w:ind w:left="0" w:firstLine="281"/>
              <w:rPr>
                <w:sz w:val="22"/>
              </w:rPr>
            </w:pPr>
            <w:r w:rsidRPr="00650584">
              <w:rPr>
                <w:sz w:val="22"/>
              </w:rPr>
              <w:t xml:space="preserve">8) формирование потребности в систематическом чтении. </w:t>
            </w:r>
          </w:p>
        </w:tc>
      </w:tr>
      <w:tr w:rsidR="00CD47CE" w:rsidTr="00650584">
        <w:trPr>
          <w:trHeight w:val="3395"/>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Иностранный язык: </w:t>
            </w:r>
          </w:p>
          <w:p w:rsidR="00CD47CE" w:rsidRPr="00650584" w:rsidRDefault="00CD47CE" w:rsidP="00650584">
            <w:pPr>
              <w:numPr>
                <w:ilvl w:val="0"/>
                <w:numId w:val="287"/>
              </w:numPr>
              <w:spacing w:after="0" w:line="252" w:lineRule="auto"/>
              <w:ind w:right="55" w:firstLine="281"/>
              <w:rPr>
                <w:sz w:val="22"/>
              </w:rPr>
            </w:pPr>
            <w:r w:rsidRPr="00650584">
              <w:rPr>
                <w:sz w:val="22"/>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287"/>
              </w:numPr>
              <w:spacing w:after="0" w:line="252" w:lineRule="auto"/>
              <w:ind w:right="55" w:firstLine="281"/>
              <w:rPr>
                <w:sz w:val="22"/>
              </w:rPr>
            </w:pPr>
            <w:r w:rsidRPr="00650584">
              <w:rPr>
                <w:sz w:val="22"/>
              </w:rPr>
              <w:t xml:space="preserve">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CD47CE" w:rsidRPr="00650584" w:rsidRDefault="00CD47CE" w:rsidP="00650584">
            <w:pPr>
              <w:numPr>
                <w:ilvl w:val="0"/>
                <w:numId w:val="287"/>
              </w:numPr>
              <w:spacing w:after="0" w:line="259" w:lineRule="auto"/>
              <w:ind w:right="55" w:firstLine="281"/>
              <w:rPr>
                <w:sz w:val="22"/>
              </w:rPr>
            </w:pPr>
            <w:r w:rsidRPr="00650584">
              <w:rPr>
                <w:sz w:val="22"/>
              </w:rPr>
              <w:t xml:space="preserve">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Иностранный язык: </w:t>
            </w:r>
          </w:p>
          <w:p w:rsidR="00CD47CE" w:rsidRPr="00650584" w:rsidRDefault="00CD47CE" w:rsidP="00650584">
            <w:pPr>
              <w:numPr>
                <w:ilvl w:val="0"/>
                <w:numId w:val="288"/>
              </w:numPr>
              <w:spacing w:after="0" w:line="251" w:lineRule="auto"/>
              <w:ind w:left="0" w:right="57" w:firstLine="281"/>
              <w:rPr>
                <w:sz w:val="22"/>
              </w:rPr>
            </w:pPr>
            <w:r w:rsidRPr="00650584">
              <w:rPr>
                <w:sz w:val="22"/>
              </w:rPr>
              <w:t xml:space="preserve">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 </w:t>
            </w:r>
          </w:p>
          <w:p w:rsidR="00CD47CE" w:rsidRPr="00650584" w:rsidRDefault="00CD47CE" w:rsidP="00650584">
            <w:pPr>
              <w:numPr>
                <w:ilvl w:val="0"/>
                <w:numId w:val="288"/>
              </w:numPr>
              <w:spacing w:after="0" w:line="256" w:lineRule="auto"/>
              <w:ind w:left="0" w:right="57" w:firstLine="281"/>
              <w:rPr>
                <w:sz w:val="22"/>
              </w:rPr>
            </w:pPr>
            <w:r w:rsidRPr="00650584">
              <w:rPr>
                <w:sz w:val="22"/>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D47CE" w:rsidRPr="00650584" w:rsidRDefault="00CD47CE" w:rsidP="00650584">
            <w:pPr>
              <w:numPr>
                <w:ilvl w:val="0"/>
                <w:numId w:val="288"/>
              </w:numPr>
              <w:spacing w:after="0" w:line="259" w:lineRule="auto"/>
              <w:ind w:left="0" w:right="57" w:firstLine="281"/>
              <w:rPr>
                <w:sz w:val="22"/>
              </w:rPr>
            </w:pPr>
            <w:r w:rsidRPr="00650584">
              <w:rPr>
                <w:sz w:val="22"/>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tc>
      </w:tr>
      <w:tr w:rsidR="00CD47CE" w:rsidTr="00650584">
        <w:trPr>
          <w:trHeight w:val="3627"/>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Математика и информатика: </w:t>
            </w:r>
          </w:p>
          <w:p w:rsidR="00CD47CE" w:rsidRPr="00650584" w:rsidRDefault="00CD47CE" w:rsidP="00650584">
            <w:pPr>
              <w:numPr>
                <w:ilvl w:val="0"/>
                <w:numId w:val="289"/>
              </w:numPr>
              <w:spacing w:after="26" w:line="251" w:lineRule="auto"/>
              <w:ind w:right="27" w:firstLine="281"/>
              <w:rPr>
                <w:sz w:val="22"/>
              </w:rPr>
            </w:pPr>
            <w:r w:rsidRPr="00650584">
              <w:rPr>
                <w:sz w:val="22"/>
              </w:rPr>
              <w:t xml:space="preserve">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289"/>
              </w:numPr>
              <w:spacing w:after="11" w:line="249" w:lineRule="auto"/>
              <w:ind w:right="27" w:firstLine="281"/>
              <w:rPr>
                <w:sz w:val="22"/>
              </w:rPr>
            </w:pPr>
            <w:r w:rsidRPr="00650584">
              <w:rPr>
                <w:sz w:val="22"/>
              </w:rPr>
              <w:t xml:space="preserve">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CD47CE" w:rsidRPr="00650584" w:rsidRDefault="00CD47CE" w:rsidP="00650584">
            <w:pPr>
              <w:numPr>
                <w:ilvl w:val="0"/>
                <w:numId w:val="289"/>
              </w:numPr>
              <w:spacing w:after="0" w:line="277" w:lineRule="auto"/>
              <w:ind w:right="27" w:firstLine="281"/>
              <w:rPr>
                <w:sz w:val="22"/>
              </w:rPr>
            </w:pPr>
            <w:r w:rsidRPr="00650584">
              <w:rPr>
                <w:sz w:val="22"/>
              </w:rPr>
              <w:t xml:space="preserve">приобретение </w:t>
            </w:r>
            <w:r w:rsidRPr="00650584">
              <w:rPr>
                <w:sz w:val="22"/>
              </w:rPr>
              <w:tab/>
              <w:t xml:space="preserve">начального </w:t>
            </w:r>
            <w:r w:rsidRPr="00650584">
              <w:rPr>
                <w:sz w:val="22"/>
              </w:rPr>
              <w:tab/>
              <w:t xml:space="preserve">опыта </w:t>
            </w:r>
            <w:r w:rsidRPr="00650584">
              <w:rPr>
                <w:sz w:val="22"/>
              </w:rPr>
              <w:tab/>
              <w:t xml:space="preserve">применения математических знаний для решения учебно-познавательных и учебно-практических задач; </w:t>
            </w:r>
          </w:p>
          <w:p w:rsidR="00CD47CE" w:rsidRPr="00650584" w:rsidRDefault="00CD47CE" w:rsidP="00650584">
            <w:pPr>
              <w:numPr>
                <w:ilvl w:val="0"/>
                <w:numId w:val="289"/>
              </w:numPr>
              <w:spacing w:after="0" w:line="259" w:lineRule="auto"/>
              <w:ind w:right="27" w:firstLine="281"/>
              <w:rPr>
                <w:sz w:val="22"/>
              </w:rPr>
            </w:pPr>
            <w:r w:rsidRPr="00650584">
              <w:rPr>
                <w:sz w:val="22"/>
              </w:rPr>
              <w:t xml:space="preserve">умение выполнять устно и письменно арифметические действия с числами и числовыми выражениями, решать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Математика и информатика: </w:t>
            </w:r>
          </w:p>
          <w:p w:rsidR="00CD47CE" w:rsidRPr="00650584" w:rsidRDefault="00CD47CE" w:rsidP="00650584">
            <w:pPr>
              <w:numPr>
                <w:ilvl w:val="0"/>
                <w:numId w:val="290"/>
              </w:numPr>
              <w:spacing w:after="38" w:line="239" w:lineRule="auto"/>
              <w:ind w:left="0" w:right="58" w:firstLine="281"/>
              <w:rPr>
                <w:sz w:val="22"/>
              </w:rPr>
            </w:pPr>
            <w:r w:rsidRPr="00650584">
              <w:rPr>
                <w:sz w:val="22"/>
              </w:rPr>
              <w:t xml:space="preserve">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w:t>
            </w:r>
          </w:p>
          <w:p w:rsidR="00CD47CE" w:rsidRPr="00650584" w:rsidRDefault="00CD47CE" w:rsidP="00650584">
            <w:pPr>
              <w:spacing w:after="0" w:line="259" w:lineRule="auto"/>
              <w:ind w:left="0" w:firstLine="0"/>
              <w:jc w:val="left"/>
              <w:rPr>
                <w:sz w:val="22"/>
              </w:rPr>
            </w:pPr>
            <w:r w:rsidRPr="00650584">
              <w:rPr>
                <w:sz w:val="22"/>
              </w:rPr>
              <w:t xml:space="preserve">пространственных отношений; </w:t>
            </w:r>
          </w:p>
          <w:p w:rsidR="00CD47CE" w:rsidRPr="00650584" w:rsidRDefault="00CD47CE" w:rsidP="00650584">
            <w:pPr>
              <w:numPr>
                <w:ilvl w:val="0"/>
                <w:numId w:val="290"/>
              </w:numPr>
              <w:spacing w:after="0" w:line="256" w:lineRule="auto"/>
              <w:ind w:left="0" w:right="58" w:firstLine="281"/>
              <w:rPr>
                <w:sz w:val="22"/>
              </w:rPr>
            </w:pPr>
            <w:r w:rsidRPr="00650584">
              <w:rPr>
                <w:sz w:val="22"/>
              </w:rPr>
              <w:t xml:space="preserve">приобретение начального опыта применения математических знаний для решения учебно-познавательных и учебно-практических задач; </w:t>
            </w:r>
          </w:p>
          <w:p w:rsidR="00CD47CE" w:rsidRPr="00650584" w:rsidRDefault="00CD47CE" w:rsidP="00650584">
            <w:pPr>
              <w:numPr>
                <w:ilvl w:val="0"/>
                <w:numId w:val="290"/>
              </w:numPr>
              <w:spacing w:after="0" w:line="259" w:lineRule="auto"/>
              <w:ind w:left="0" w:right="58" w:firstLine="281"/>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 </w:t>
            </w:r>
          </w:p>
        </w:tc>
      </w:tr>
    </w:tbl>
    <w:p w:rsidR="00CD47CE" w:rsidRDefault="00CD47CE">
      <w:pPr>
        <w:spacing w:after="0" w:line="259" w:lineRule="auto"/>
        <w:ind w:left="-1441" w:right="1819" w:firstLine="0"/>
        <w:jc w:val="left"/>
      </w:pPr>
    </w:p>
    <w:tbl>
      <w:tblPr>
        <w:tblW w:w="12158" w:type="dxa"/>
        <w:tblInd w:w="-4" w:type="dxa"/>
        <w:tblCellMar>
          <w:left w:w="100" w:type="dxa"/>
          <w:right w:w="5" w:type="dxa"/>
        </w:tblCellMar>
        <w:tblLook w:val="00A0"/>
      </w:tblPr>
      <w:tblGrid>
        <w:gridCol w:w="6299"/>
        <w:gridCol w:w="5859"/>
      </w:tblGrid>
      <w:tr w:rsidR="00CD47CE" w:rsidTr="00650584">
        <w:trPr>
          <w:trHeight w:val="2018"/>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3" w:lineRule="auto"/>
              <w:ind w:left="8" w:firstLine="0"/>
              <w:jc w:val="left"/>
              <w:rPr>
                <w:sz w:val="22"/>
              </w:rPr>
            </w:pPr>
            <w:r w:rsidRPr="00650584">
              <w:rPr>
                <w:sz w:val="22"/>
              </w:rPr>
              <w:t xml:space="preserve">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w:t>
            </w:r>
            <w:r w:rsidRPr="00650584">
              <w:rPr>
                <w:sz w:val="22"/>
              </w:rPr>
              <w:tab/>
              <w:t xml:space="preserve">представлять, </w:t>
            </w:r>
            <w:r w:rsidRPr="00650584">
              <w:rPr>
                <w:sz w:val="22"/>
              </w:rPr>
              <w:tab/>
              <w:t xml:space="preserve">анализировать </w:t>
            </w:r>
            <w:r w:rsidRPr="00650584">
              <w:rPr>
                <w:sz w:val="22"/>
              </w:rPr>
              <w:tab/>
              <w:t xml:space="preserve">и интерпретировать данные; </w:t>
            </w:r>
          </w:p>
          <w:p w:rsidR="00CD47CE" w:rsidRPr="00650584" w:rsidRDefault="00CD47CE" w:rsidP="00650584">
            <w:pPr>
              <w:spacing w:after="0" w:line="259" w:lineRule="auto"/>
              <w:ind w:left="8" w:firstLine="281"/>
              <w:rPr>
                <w:sz w:val="22"/>
              </w:rPr>
            </w:pPr>
            <w:r w:rsidRPr="00650584">
              <w:rPr>
                <w:sz w:val="22"/>
              </w:rPr>
              <w:t xml:space="preserve">5) приобретение первоначальных представлений о компьютерной грамотности.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547"/>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1" w:line="259" w:lineRule="auto"/>
              <w:ind w:left="289" w:firstLine="0"/>
              <w:jc w:val="left"/>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291"/>
              </w:numPr>
              <w:spacing w:after="0" w:line="260" w:lineRule="auto"/>
              <w:ind w:right="52" w:firstLine="281"/>
              <w:rPr>
                <w:sz w:val="22"/>
              </w:rPr>
            </w:pPr>
            <w:r w:rsidRPr="00650584">
              <w:rPr>
                <w:sz w:val="22"/>
              </w:rPr>
              <w:t xml:space="preserve">понимание особой роли России в мировой истории, воспитание чувства гордости за национальные свершения, открытия, победы; </w:t>
            </w:r>
          </w:p>
          <w:p w:rsidR="00CD47CE" w:rsidRPr="00650584" w:rsidRDefault="00CD47CE" w:rsidP="00650584">
            <w:pPr>
              <w:numPr>
                <w:ilvl w:val="0"/>
                <w:numId w:val="291"/>
              </w:numPr>
              <w:spacing w:after="0" w:line="256" w:lineRule="auto"/>
              <w:ind w:right="52" w:firstLine="281"/>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291"/>
              </w:numPr>
              <w:spacing w:after="0" w:line="249" w:lineRule="auto"/>
              <w:ind w:right="52" w:firstLine="281"/>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291"/>
              </w:numPr>
              <w:spacing w:after="3" w:line="249" w:lineRule="auto"/>
              <w:ind w:right="52" w:firstLine="281"/>
              <w:rPr>
                <w:sz w:val="22"/>
              </w:rPr>
            </w:pPr>
            <w:r w:rsidRPr="00650584">
              <w:rPr>
                <w:sz w:val="22"/>
              </w:rPr>
              <w:t xml:space="preserve">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 </w:t>
            </w:r>
          </w:p>
          <w:p w:rsidR="00CD47CE" w:rsidRPr="00650584" w:rsidRDefault="00CD47CE" w:rsidP="00650584">
            <w:pPr>
              <w:numPr>
                <w:ilvl w:val="0"/>
                <w:numId w:val="291"/>
              </w:numPr>
              <w:spacing w:after="0" w:line="259" w:lineRule="auto"/>
              <w:ind w:right="52" w:firstLine="281"/>
              <w:rPr>
                <w:sz w:val="22"/>
              </w:rPr>
            </w:pPr>
            <w:r w:rsidRPr="00650584">
              <w:rPr>
                <w:sz w:val="22"/>
              </w:rPr>
              <w:t xml:space="preserve">развитие </w:t>
            </w:r>
            <w:r w:rsidRPr="00650584">
              <w:rPr>
                <w:sz w:val="22"/>
              </w:rPr>
              <w:tab/>
              <w:t xml:space="preserve">навыков </w:t>
            </w:r>
            <w:r w:rsidRPr="00650584">
              <w:rPr>
                <w:sz w:val="22"/>
              </w:rPr>
              <w:tab/>
              <w:t xml:space="preserve">устанавливать </w:t>
            </w:r>
            <w:r w:rsidRPr="00650584">
              <w:rPr>
                <w:sz w:val="22"/>
              </w:rPr>
              <w:tab/>
              <w:t xml:space="preserve">и </w:t>
            </w:r>
            <w:r w:rsidRPr="00650584">
              <w:rPr>
                <w:sz w:val="22"/>
              </w:rPr>
              <w:tab/>
              <w:t xml:space="preserve">выявлять причинно-следственные связи в окружающем мире.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 w:firstLine="0"/>
              <w:jc w:val="center"/>
              <w:rPr>
                <w:sz w:val="22"/>
              </w:rPr>
            </w:pPr>
            <w:r w:rsidRPr="00650584">
              <w:rPr>
                <w:sz w:val="22"/>
              </w:rPr>
              <w:t xml:space="preserve">Обществознание и естествознание (Окружающий мир): </w:t>
            </w:r>
          </w:p>
          <w:p w:rsidR="00CD47CE" w:rsidRPr="00650584" w:rsidRDefault="00CD47CE" w:rsidP="00650584">
            <w:pPr>
              <w:numPr>
                <w:ilvl w:val="0"/>
                <w:numId w:val="292"/>
              </w:numPr>
              <w:spacing w:after="0" w:line="254" w:lineRule="auto"/>
              <w:ind w:left="0" w:right="59" w:firstLine="281"/>
              <w:rPr>
                <w:sz w:val="22"/>
              </w:rPr>
            </w:pPr>
            <w:r w:rsidRPr="00650584">
              <w:rPr>
                <w:sz w:val="22"/>
              </w:rPr>
              <w:t xml:space="preserve">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CD47CE" w:rsidRPr="00650584" w:rsidRDefault="00CD47CE" w:rsidP="00650584">
            <w:pPr>
              <w:numPr>
                <w:ilvl w:val="0"/>
                <w:numId w:val="292"/>
              </w:numPr>
              <w:spacing w:after="0" w:line="261" w:lineRule="auto"/>
              <w:ind w:left="0" w:right="59" w:firstLine="281"/>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292"/>
              </w:numPr>
              <w:spacing w:after="37" w:line="239" w:lineRule="auto"/>
              <w:ind w:left="0" w:right="59" w:firstLine="281"/>
              <w:rPr>
                <w:sz w:val="22"/>
              </w:rPr>
            </w:pPr>
            <w:r w:rsidRPr="00650584">
              <w:rPr>
                <w:sz w:val="22"/>
              </w:rPr>
              <w:t xml:space="preserve">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w:t>
            </w:r>
          </w:p>
          <w:p w:rsidR="00CD47CE" w:rsidRPr="00650584" w:rsidRDefault="00CD47CE" w:rsidP="00650584">
            <w:pPr>
              <w:spacing w:after="0" w:line="259" w:lineRule="auto"/>
              <w:ind w:left="0" w:firstLine="0"/>
              <w:jc w:val="left"/>
              <w:rPr>
                <w:sz w:val="22"/>
              </w:rPr>
            </w:pPr>
            <w:r w:rsidRPr="00650584">
              <w:rPr>
                <w:sz w:val="22"/>
              </w:rPr>
              <w:t xml:space="preserve">социальной среде; </w:t>
            </w:r>
          </w:p>
          <w:p w:rsidR="00CD47CE" w:rsidRPr="00650584" w:rsidRDefault="00CD47CE" w:rsidP="00650584">
            <w:pPr>
              <w:numPr>
                <w:ilvl w:val="0"/>
                <w:numId w:val="292"/>
              </w:numPr>
              <w:spacing w:after="0" w:line="259" w:lineRule="auto"/>
              <w:ind w:left="0" w:right="59" w:firstLine="281"/>
              <w:rPr>
                <w:sz w:val="22"/>
              </w:rPr>
            </w:pPr>
            <w:r w:rsidRPr="00650584">
              <w:rPr>
                <w:sz w:val="22"/>
              </w:rPr>
              <w:t xml:space="preserve">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 </w:t>
            </w:r>
          </w:p>
        </w:tc>
      </w:tr>
      <w:tr w:rsidR="00CD47CE" w:rsidTr="00650584">
        <w:trPr>
          <w:trHeight w:val="2242"/>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293"/>
              </w:numPr>
              <w:spacing w:after="0" w:line="279" w:lineRule="auto"/>
              <w:ind w:right="25" w:firstLine="281"/>
              <w:rPr>
                <w:sz w:val="22"/>
              </w:rPr>
            </w:pPr>
            <w:r w:rsidRPr="00650584">
              <w:rPr>
                <w:sz w:val="22"/>
              </w:rPr>
              <w:t xml:space="preserve">готовность к нравственному самосовершенствованию, духовному саморазвитию; </w:t>
            </w:r>
          </w:p>
          <w:p w:rsidR="00CD47CE" w:rsidRPr="00650584" w:rsidRDefault="00CD47CE" w:rsidP="00650584">
            <w:pPr>
              <w:numPr>
                <w:ilvl w:val="0"/>
                <w:numId w:val="293"/>
              </w:numPr>
              <w:spacing w:after="0" w:line="256" w:lineRule="auto"/>
              <w:ind w:right="25" w:firstLine="281"/>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293"/>
              </w:numPr>
              <w:spacing w:after="0" w:line="278" w:lineRule="auto"/>
              <w:ind w:right="25" w:firstLine="281"/>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293"/>
              </w:numPr>
              <w:spacing w:after="0" w:line="259" w:lineRule="auto"/>
              <w:ind w:right="25" w:firstLine="281"/>
              <w:rPr>
                <w:sz w:val="22"/>
              </w:rPr>
            </w:pPr>
            <w:r w:rsidRPr="00650584">
              <w:rPr>
                <w:sz w:val="22"/>
              </w:rPr>
              <w:t xml:space="preserve">формирование первоначальных представлений о светской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294"/>
              </w:numPr>
              <w:spacing w:after="0" w:line="254" w:lineRule="auto"/>
              <w:ind w:left="0" w:firstLine="281"/>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294"/>
              </w:numPr>
              <w:spacing w:after="0" w:line="279" w:lineRule="auto"/>
              <w:ind w:left="0" w:firstLine="281"/>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294"/>
              </w:numPr>
              <w:spacing w:after="0" w:line="259" w:lineRule="auto"/>
              <w:ind w:left="0" w:firstLine="281"/>
              <w:rPr>
                <w:sz w:val="22"/>
              </w:rPr>
            </w:pPr>
            <w:r w:rsidRPr="00650584">
              <w:rPr>
                <w:sz w:val="22"/>
              </w:rPr>
              <w:t xml:space="preserve">формирование первоначальных представлений о светской этике, о традиционных религиях, их роли в </w:t>
            </w:r>
          </w:p>
        </w:tc>
      </w:tr>
    </w:tbl>
    <w:p w:rsidR="00CD47CE" w:rsidRDefault="00CD47CE">
      <w:pPr>
        <w:spacing w:after="0" w:line="259" w:lineRule="auto"/>
        <w:ind w:left="-1441" w:right="1819" w:firstLine="0"/>
        <w:jc w:val="left"/>
      </w:pPr>
    </w:p>
    <w:tbl>
      <w:tblPr>
        <w:tblW w:w="12158" w:type="dxa"/>
        <w:tblInd w:w="-4" w:type="dxa"/>
        <w:tblCellMar>
          <w:top w:w="104" w:type="dxa"/>
          <w:left w:w="100" w:type="dxa"/>
          <w:right w:w="5" w:type="dxa"/>
        </w:tblCellMar>
        <w:tblLook w:val="00A0"/>
      </w:tblPr>
      <w:tblGrid>
        <w:gridCol w:w="6299"/>
        <w:gridCol w:w="5859"/>
      </w:tblGrid>
      <w:tr w:rsidR="00CD47CE" w:rsidTr="00650584">
        <w:trPr>
          <w:trHeight w:val="247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0"/>
              <w:rPr>
                <w:sz w:val="22"/>
              </w:rPr>
            </w:pPr>
            <w:r w:rsidRPr="00650584">
              <w:rPr>
                <w:sz w:val="22"/>
              </w:rPr>
              <w:t xml:space="preserve">этике, о традиционных религиях, их роли в культуре, истории и современности России; </w:t>
            </w:r>
          </w:p>
          <w:p w:rsidR="00CD47CE" w:rsidRPr="00650584" w:rsidRDefault="00CD47CE" w:rsidP="00650584">
            <w:pPr>
              <w:numPr>
                <w:ilvl w:val="0"/>
                <w:numId w:val="295"/>
              </w:numPr>
              <w:spacing w:after="18" w:line="260" w:lineRule="auto"/>
              <w:ind w:right="55" w:firstLine="281"/>
              <w:rPr>
                <w:sz w:val="22"/>
              </w:rPr>
            </w:pPr>
            <w:r w:rsidRPr="00650584">
              <w:rPr>
                <w:sz w:val="22"/>
              </w:rPr>
              <w:t xml:space="preserve">первоначальные представления об исторической роли традиционных религий в становлении российской государственности; </w:t>
            </w:r>
          </w:p>
          <w:p w:rsidR="00CD47CE" w:rsidRPr="00650584" w:rsidRDefault="00CD47CE" w:rsidP="00650584">
            <w:pPr>
              <w:numPr>
                <w:ilvl w:val="0"/>
                <w:numId w:val="295"/>
              </w:numPr>
              <w:spacing w:after="27" w:line="252" w:lineRule="auto"/>
              <w:ind w:right="55" w:firstLine="281"/>
              <w:rPr>
                <w:sz w:val="22"/>
              </w:rPr>
            </w:pPr>
            <w:r w:rsidRPr="00650584">
              <w:rPr>
                <w:sz w:val="2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CD47CE" w:rsidRPr="00650584" w:rsidRDefault="00CD47CE" w:rsidP="00650584">
            <w:pPr>
              <w:numPr>
                <w:ilvl w:val="0"/>
                <w:numId w:val="295"/>
              </w:numPr>
              <w:spacing w:after="0" w:line="259" w:lineRule="auto"/>
              <w:ind w:right="55" w:firstLine="281"/>
              <w:rPr>
                <w:sz w:val="22"/>
              </w:rPr>
            </w:pPr>
            <w:r w:rsidRPr="00650584">
              <w:rPr>
                <w:sz w:val="22"/>
              </w:rPr>
              <w:t xml:space="preserve">осознание ценности человеческой жизни.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9" w:line="259" w:lineRule="auto"/>
              <w:ind w:left="0" w:firstLine="0"/>
              <w:jc w:val="left"/>
              <w:rPr>
                <w:sz w:val="22"/>
              </w:rPr>
            </w:pPr>
            <w:r w:rsidRPr="00650584">
              <w:rPr>
                <w:sz w:val="22"/>
              </w:rPr>
              <w:t xml:space="preserve">культуре, истории и современности России; </w:t>
            </w:r>
          </w:p>
          <w:p w:rsidR="00CD47CE" w:rsidRPr="00650584" w:rsidRDefault="00CD47CE" w:rsidP="00650584">
            <w:pPr>
              <w:spacing w:after="0" w:line="259" w:lineRule="auto"/>
              <w:ind w:left="281" w:firstLine="0"/>
              <w:jc w:val="left"/>
              <w:rPr>
                <w:sz w:val="22"/>
              </w:rPr>
            </w:pPr>
            <w:r w:rsidRPr="00650584">
              <w:rPr>
                <w:sz w:val="22"/>
              </w:rPr>
              <w:t xml:space="preserve">4) осознание ценности человеческой жизни. </w:t>
            </w:r>
          </w:p>
        </w:tc>
      </w:tr>
      <w:tr w:rsidR="00CD47CE" w:rsidTr="00650584">
        <w:trPr>
          <w:trHeight w:val="5011"/>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9" w:line="259" w:lineRule="auto"/>
              <w:ind w:left="289" w:firstLine="0"/>
              <w:jc w:val="left"/>
              <w:rPr>
                <w:sz w:val="22"/>
              </w:rPr>
            </w:pPr>
            <w:r w:rsidRPr="00650584">
              <w:rPr>
                <w:sz w:val="22"/>
              </w:rPr>
              <w:t xml:space="preserve">Искусство: </w:t>
            </w:r>
          </w:p>
          <w:p w:rsidR="00CD47CE" w:rsidRPr="00650584" w:rsidRDefault="00CD47CE" w:rsidP="00650584">
            <w:pPr>
              <w:spacing w:after="0" w:line="259" w:lineRule="auto"/>
              <w:ind w:left="289" w:firstLine="0"/>
              <w:jc w:val="left"/>
              <w:rPr>
                <w:sz w:val="22"/>
              </w:rPr>
            </w:pPr>
            <w:r w:rsidRPr="00650584">
              <w:rPr>
                <w:sz w:val="22"/>
              </w:rPr>
              <w:t xml:space="preserve">Изобразительное искусство: </w:t>
            </w:r>
          </w:p>
          <w:p w:rsidR="00CD47CE" w:rsidRPr="00650584" w:rsidRDefault="00CD47CE" w:rsidP="00650584">
            <w:pPr>
              <w:numPr>
                <w:ilvl w:val="0"/>
                <w:numId w:val="296"/>
              </w:numPr>
              <w:spacing w:after="0" w:line="256" w:lineRule="auto"/>
              <w:ind w:right="53" w:firstLine="281"/>
              <w:rPr>
                <w:sz w:val="22"/>
              </w:rPr>
            </w:pPr>
            <w:r w:rsidRPr="00650584">
              <w:rPr>
                <w:sz w:val="22"/>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296"/>
              </w:numPr>
              <w:spacing w:after="0" w:line="249" w:lineRule="auto"/>
              <w:ind w:right="53" w:firstLine="281"/>
              <w:rPr>
                <w:sz w:val="22"/>
              </w:rPr>
            </w:pPr>
            <w:r w:rsidRPr="00650584">
              <w:rPr>
                <w:sz w:val="22"/>
              </w:rPr>
              <w:t xml:space="preserve">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47CE" w:rsidRPr="00650584" w:rsidRDefault="00CD47CE" w:rsidP="00650584">
            <w:pPr>
              <w:numPr>
                <w:ilvl w:val="0"/>
                <w:numId w:val="296"/>
              </w:numPr>
              <w:spacing w:after="11" w:line="259" w:lineRule="auto"/>
              <w:ind w:right="53" w:firstLine="281"/>
              <w:rPr>
                <w:sz w:val="22"/>
              </w:rPr>
            </w:pPr>
            <w:r w:rsidRPr="00650584">
              <w:rPr>
                <w:sz w:val="22"/>
              </w:rPr>
              <w:t xml:space="preserve">овладение практическими умениями и навыками в </w:t>
            </w:r>
          </w:p>
          <w:p w:rsidR="00CD47CE" w:rsidRPr="00650584" w:rsidRDefault="00CD47CE" w:rsidP="00650584">
            <w:pPr>
              <w:spacing w:after="0" w:line="259" w:lineRule="auto"/>
              <w:ind w:left="8" w:firstLine="0"/>
              <w:jc w:val="left"/>
              <w:rPr>
                <w:sz w:val="22"/>
              </w:rPr>
            </w:pPr>
            <w:r w:rsidRPr="00650584">
              <w:rPr>
                <w:sz w:val="22"/>
              </w:rPr>
              <w:t xml:space="preserve">восприятии, анализе и оценке произведений искусства; </w:t>
            </w:r>
          </w:p>
          <w:p w:rsidR="00CD47CE" w:rsidRPr="00650584" w:rsidRDefault="00CD47CE" w:rsidP="00650584">
            <w:pPr>
              <w:numPr>
                <w:ilvl w:val="0"/>
                <w:numId w:val="296"/>
              </w:numPr>
              <w:spacing w:after="0" w:line="259" w:lineRule="auto"/>
              <w:ind w:right="53" w:firstLine="281"/>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9" w:line="259" w:lineRule="auto"/>
              <w:ind w:left="281" w:firstLine="0"/>
              <w:jc w:val="left"/>
              <w:rPr>
                <w:sz w:val="22"/>
              </w:rPr>
            </w:pPr>
            <w:r w:rsidRPr="00650584">
              <w:rPr>
                <w:sz w:val="22"/>
              </w:rPr>
              <w:t xml:space="preserve">Искусство </w:t>
            </w:r>
          </w:p>
          <w:p w:rsidR="00CD47CE" w:rsidRPr="00650584" w:rsidRDefault="00CD47CE" w:rsidP="00650584">
            <w:pPr>
              <w:spacing w:after="0" w:line="259" w:lineRule="auto"/>
              <w:ind w:left="281" w:firstLine="0"/>
              <w:jc w:val="left"/>
              <w:rPr>
                <w:sz w:val="22"/>
              </w:rPr>
            </w:pPr>
            <w:r w:rsidRPr="00650584">
              <w:rPr>
                <w:sz w:val="22"/>
              </w:rPr>
              <w:t xml:space="preserve">Изобразительное искусство: </w:t>
            </w:r>
          </w:p>
          <w:p w:rsidR="00CD47CE" w:rsidRPr="00650584" w:rsidRDefault="00CD47CE" w:rsidP="00650584">
            <w:pPr>
              <w:numPr>
                <w:ilvl w:val="0"/>
                <w:numId w:val="297"/>
              </w:numPr>
              <w:spacing w:after="0" w:line="256" w:lineRule="auto"/>
              <w:ind w:left="0" w:right="48" w:firstLine="281"/>
              <w:rPr>
                <w:sz w:val="22"/>
              </w:rPr>
            </w:pPr>
            <w:r w:rsidRPr="00650584">
              <w:rPr>
                <w:sz w:val="22"/>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CD47CE" w:rsidRPr="00650584" w:rsidRDefault="00CD47CE" w:rsidP="00650584">
            <w:pPr>
              <w:numPr>
                <w:ilvl w:val="0"/>
                <w:numId w:val="297"/>
              </w:numPr>
              <w:spacing w:after="0" w:line="255" w:lineRule="auto"/>
              <w:ind w:left="0" w:right="48" w:firstLine="281"/>
              <w:rPr>
                <w:sz w:val="22"/>
              </w:rPr>
            </w:pPr>
            <w:r w:rsidRPr="00650584">
              <w:rPr>
                <w:sz w:val="22"/>
              </w:rPr>
              <w:t xml:space="preserve">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 </w:t>
            </w:r>
          </w:p>
          <w:p w:rsidR="00CD47CE" w:rsidRPr="00650584" w:rsidRDefault="00CD47CE" w:rsidP="00650584">
            <w:pPr>
              <w:numPr>
                <w:ilvl w:val="0"/>
                <w:numId w:val="297"/>
              </w:numPr>
              <w:spacing w:after="0" w:line="254" w:lineRule="auto"/>
              <w:ind w:left="0" w:right="48" w:firstLine="281"/>
              <w:rPr>
                <w:sz w:val="22"/>
              </w:rPr>
            </w:pPr>
            <w:r w:rsidRPr="00650584">
              <w:rPr>
                <w:sz w:val="22"/>
              </w:rPr>
              <w:t xml:space="preserve">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
          <w:p w:rsidR="00CD47CE" w:rsidRPr="00650584" w:rsidRDefault="00CD47CE" w:rsidP="00650584">
            <w:pPr>
              <w:numPr>
                <w:ilvl w:val="0"/>
                <w:numId w:val="297"/>
              </w:numPr>
              <w:spacing w:after="36" w:line="242" w:lineRule="auto"/>
              <w:ind w:left="0" w:right="48" w:firstLine="281"/>
              <w:rPr>
                <w:sz w:val="22"/>
              </w:rPr>
            </w:pPr>
            <w:r w:rsidRPr="00650584">
              <w:rPr>
                <w:sz w:val="22"/>
              </w:rPr>
              <w:t xml:space="preserve">овладение элементарными практическими умениями и навыками в различных видах художественной деятельности </w:t>
            </w:r>
          </w:p>
          <w:p w:rsidR="00CD47CE" w:rsidRPr="00650584" w:rsidRDefault="00CD47CE" w:rsidP="00650584">
            <w:pPr>
              <w:spacing w:after="0" w:line="279" w:lineRule="auto"/>
              <w:ind w:left="0" w:firstLine="0"/>
              <w:rPr>
                <w:sz w:val="22"/>
              </w:rPr>
            </w:pPr>
            <w:r w:rsidRPr="00650584">
              <w:rPr>
                <w:sz w:val="22"/>
              </w:rPr>
              <w:t xml:space="preserve">(изобразительной, декоративно-прикладной и народного искусства, скульптуры, дизайна и других); </w:t>
            </w:r>
          </w:p>
          <w:p w:rsidR="00CD47CE" w:rsidRPr="00650584" w:rsidRDefault="00CD47CE" w:rsidP="00650584">
            <w:pPr>
              <w:numPr>
                <w:ilvl w:val="0"/>
                <w:numId w:val="297"/>
              </w:numPr>
              <w:spacing w:after="0" w:line="259" w:lineRule="auto"/>
              <w:ind w:left="0" w:right="48" w:firstLine="281"/>
              <w:rPr>
                <w:sz w:val="22"/>
              </w:rPr>
            </w:pPr>
            <w:r w:rsidRPr="00650584">
              <w:rPr>
                <w:sz w:val="22"/>
              </w:rPr>
              <w:t xml:space="preserve">овладение практическими умениями самовыражения средствами изобразительного искусства. </w:t>
            </w:r>
          </w:p>
        </w:tc>
      </w:tr>
      <w:tr w:rsidR="00CD47CE" w:rsidTr="00650584">
        <w:trPr>
          <w:trHeight w:val="1321"/>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Музыка: </w:t>
            </w:r>
          </w:p>
          <w:p w:rsidR="00CD47CE" w:rsidRPr="00650584" w:rsidRDefault="00CD47CE" w:rsidP="00650584">
            <w:pPr>
              <w:numPr>
                <w:ilvl w:val="0"/>
                <w:numId w:val="298"/>
              </w:numPr>
              <w:spacing w:after="0" w:line="279" w:lineRule="auto"/>
              <w:ind w:right="58" w:firstLine="281"/>
              <w:rPr>
                <w:sz w:val="22"/>
              </w:rPr>
            </w:pPr>
            <w:r w:rsidRPr="00650584">
              <w:rPr>
                <w:sz w:val="22"/>
              </w:rPr>
              <w:t xml:space="preserve">сформированность первоначальных представлений о роли музыки в жизни человека, ее роли в духовно-нравственном развитии человека; </w:t>
            </w:r>
          </w:p>
          <w:p w:rsidR="00CD47CE" w:rsidRPr="00650584" w:rsidRDefault="00CD47CE" w:rsidP="00650584">
            <w:pPr>
              <w:numPr>
                <w:ilvl w:val="0"/>
                <w:numId w:val="298"/>
              </w:numPr>
              <w:spacing w:after="0" w:line="259" w:lineRule="auto"/>
              <w:ind w:right="58" w:firstLine="281"/>
              <w:rPr>
                <w:sz w:val="22"/>
              </w:rPr>
            </w:pPr>
            <w:r w:rsidRPr="00650584">
              <w:rPr>
                <w:sz w:val="22"/>
              </w:rPr>
              <w:t xml:space="preserve">сформированность основ музыкальной культуры, в том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Музыка: </w:t>
            </w:r>
          </w:p>
          <w:p w:rsidR="00CD47CE" w:rsidRPr="00650584" w:rsidRDefault="00CD47CE" w:rsidP="00650584">
            <w:pPr>
              <w:numPr>
                <w:ilvl w:val="0"/>
                <w:numId w:val="299"/>
              </w:numPr>
              <w:spacing w:after="34" w:line="243" w:lineRule="auto"/>
              <w:ind w:left="0" w:right="32" w:firstLine="281"/>
              <w:rPr>
                <w:sz w:val="22"/>
              </w:rPr>
            </w:pPr>
            <w:r w:rsidRPr="00650584">
              <w:rPr>
                <w:sz w:val="22"/>
              </w:rPr>
              <w:t xml:space="preserve">сформированность первоначальных представлений о роли музыки в жизни человека, ее роли в </w:t>
            </w:r>
          </w:p>
          <w:p w:rsidR="00CD47CE" w:rsidRPr="00650584" w:rsidRDefault="00CD47CE" w:rsidP="00650584">
            <w:pPr>
              <w:spacing w:after="0" w:line="259" w:lineRule="auto"/>
              <w:ind w:left="0" w:firstLine="0"/>
              <w:jc w:val="left"/>
              <w:rPr>
                <w:sz w:val="22"/>
              </w:rPr>
            </w:pPr>
            <w:r w:rsidRPr="00650584">
              <w:rPr>
                <w:sz w:val="22"/>
              </w:rPr>
              <w:t xml:space="preserve">духовно-нравственном развитии человека; </w:t>
            </w:r>
          </w:p>
          <w:p w:rsidR="00CD47CE" w:rsidRPr="00650584" w:rsidRDefault="00CD47CE" w:rsidP="00650584">
            <w:pPr>
              <w:numPr>
                <w:ilvl w:val="0"/>
                <w:numId w:val="299"/>
              </w:numPr>
              <w:spacing w:after="0" w:line="259" w:lineRule="auto"/>
              <w:ind w:left="0" w:right="32" w:firstLine="281"/>
              <w:rPr>
                <w:sz w:val="22"/>
              </w:rPr>
            </w:pPr>
            <w:r w:rsidRPr="00650584">
              <w:rPr>
                <w:sz w:val="22"/>
              </w:rPr>
              <w:t xml:space="preserve">сформированность элементов музыкальной культуры, </w:t>
            </w:r>
          </w:p>
        </w:tc>
      </w:tr>
    </w:tbl>
    <w:p w:rsidR="00CD47CE" w:rsidRDefault="00CD47CE">
      <w:pPr>
        <w:spacing w:after="0" w:line="259" w:lineRule="auto"/>
        <w:ind w:left="-1441" w:right="1819" w:firstLine="0"/>
        <w:jc w:val="left"/>
      </w:pPr>
    </w:p>
    <w:tbl>
      <w:tblPr>
        <w:tblW w:w="12158" w:type="dxa"/>
        <w:tblInd w:w="-4" w:type="dxa"/>
        <w:tblCellMar>
          <w:top w:w="105" w:type="dxa"/>
          <w:left w:w="100" w:type="dxa"/>
          <w:right w:w="5" w:type="dxa"/>
        </w:tblCellMar>
        <w:tblLook w:val="00A0"/>
      </w:tblPr>
      <w:tblGrid>
        <w:gridCol w:w="6299"/>
        <w:gridCol w:w="5859"/>
      </w:tblGrid>
      <w:tr w:rsidR="00CD47CE" w:rsidTr="00650584">
        <w:trPr>
          <w:trHeight w:val="2938"/>
        </w:trPr>
        <w:tc>
          <w:tcPr>
            <w:tcW w:w="629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6" w:lineRule="auto"/>
              <w:ind w:left="8" w:right="57" w:firstLine="0"/>
              <w:rPr>
                <w:sz w:val="22"/>
              </w:rPr>
            </w:pPr>
            <w:r w:rsidRPr="00650584">
              <w:rPr>
                <w:sz w:val="22"/>
              </w:rPr>
              <w:t xml:space="preserve">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D47CE" w:rsidRPr="00650584" w:rsidRDefault="00CD47CE" w:rsidP="00650584">
            <w:pPr>
              <w:numPr>
                <w:ilvl w:val="0"/>
                <w:numId w:val="300"/>
              </w:numPr>
              <w:spacing w:after="0" w:line="278" w:lineRule="auto"/>
              <w:ind w:right="28" w:firstLine="281"/>
              <w:rPr>
                <w:sz w:val="22"/>
              </w:rPr>
            </w:pPr>
            <w:r w:rsidRPr="00650584">
              <w:rPr>
                <w:sz w:val="22"/>
              </w:rPr>
              <w:t xml:space="preserve">умение воспринимать музыку и выражать свое отношение к музыкальному произведению; </w:t>
            </w:r>
          </w:p>
          <w:p w:rsidR="00CD47CE" w:rsidRPr="00650584" w:rsidRDefault="00CD47CE" w:rsidP="00650584">
            <w:pPr>
              <w:numPr>
                <w:ilvl w:val="0"/>
                <w:numId w:val="300"/>
              </w:numPr>
              <w:spacing w:after="0" w:line="259" w:lineRule="auto"/>
              <w:ind w:right="28" w:firstLine="281"/>
              <w:rPr>
                <w:sz w:val="22"/>
              </w:rPr>
            </w:pPr>
            <w:r w:rsidRPr="00650584">
              <w:rPr>
                <w:sz w:val="22"/>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5" w:lineRule="auto"/>
              <w:ind w:left="0" w:firstLine="0"/>
              <w:jc w:val="left"/>
              <w:rPr>
                <w:sz w:val="22"/>
              </w:rPr>
            </w:pPr>
            <w:r w:rsidRPr="00650584">
              <w:rPr>
                <w:sz w:val="22"/>
              </w:rPr>
              <w:t xml:space="preserve">интереса </w:t>
            </w:r>
            <w:r w:rsidRPr="00650584">
              <w:rPr>
                <w:sz w:val="22"/>
              </w:rPr>
              <w:tab/>
              <w:t xml:space="preserve">к </w:t>
            </w:r>
            <w:r w:rsidRPr="00650584">
              <w:rPr>
                <w:sz w:val="22"/>
              </w:rPr>
              <w:tab/>
              <w:t xml:space="preserve">музыкальному </w:t>
            </w:r>
            <w:r w:rsidRPr="00650584">
              <w:rPr>
                <w:sz w:val="22"/>
              </w:rPr>
              <w:tab/>
              <w:t xml:space="preserve">искусству </w:t>
            </w:r>
            <w:r w:rsidRPr="00650584">
              <w:rPr>
                <w:sz w:val="22"/>
              </w:rPr>
              <w:tab/>
              <w:t xml:space="preserve">и </w:t>
            </w:r>
            <w:r w:rsidRPr="00650584">
              <w:rPr>
                <w:sz w:val="22"/>
              </w:rPr>
              <w:tab/>
              <w:t xml:space="preserve">музыкальной деятельности, элементарных эстетических суждений; </w:t>
            </w:r>
          </w:p>
          <w:p w:rsidR="00CD47CE" w:rsidRPr="00650584" w:rsidRDefault="00CD47CE" w:rsidP="00650584">
            <w:pPr>
              <w:numPr>
                <w:ilvl w:val="0"/>
                <w:numId w:val="301"/>
              </w:numPr>
              <w:spacing w:after="0" w:line="254" w:lineRule="auto"/>
              <w:ind w:left="0" w:firstLine="281"/>
              <w:rPr>
                <w:sz w:val="22"/>
              </w:rPr>
            </w:pPr>
            <w:r w:rsidRPr="00650584">
              <w:rPr>
                <w:sz w:val="22"/>
              </w:rPr>
              <w:t xml:space="preserve">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rsidR="00CD47CE" w:rsidRPr="00650584" w:rsidRDefault="00CD47CE" w:rsidP="00650584">
            <w:pPr>
              <w:numPr>
                <w:ilvl w:val="0"/>
                <w:numId w:val="301"/>
              </w:numPr>
              <w:spacing w:after="0" w:line="281" w:lineRule="auto"/>
              <w:ind w:left="0" w:firstLine="281"/>
              <w:rPr>
                <w:sz w:val="22"/>
              </w:rPr>
            </w:pPr>
            <w:r w:rsidRPr="00650584">
              <w:rPr>
                <w:sz w:val="22"/>
              </w:rPr>
              <w:t xml:space="preserve">использование музыкальных образов при создании театрализованных и музыкально-пластических композиций, исполнении </w:t>
            </w:r>
            <w:r w:rsidRPr="00650584">
              <w:rPr>
                <w:sz w:val="22"/>
              </w:rPr>
              <w:tab/>
              <w:t xml:space="preserve">вокально-хоровых </w:t>
            </w:r>
            <w:r w:rsidRPr="00650584">
              <w:rPr>
                <w:sz w:val="22"/>
              </w:rPr>
              <w:tab/>
              <w:t xml:space="preserve">произведений, </w:t>
            </w:r>
            <w:r w:rsidRPr="00650584">
              <w:rPr>
                <w:sz w:val="22"/>
              </w:rPr>
              <w:tab/>
              <w:t xml:space="preserve">в импровизации; </w:t>
            </w:r>
          </w:p>
          <w:p w:rsidR="00CD47CE" w:rsidRPr="00650584" w:rsidRDefault="00CD47CE" w:rsidP="00650584">
            <w:pPr>
              <w:numPr>
                <w:ilvl w:val="0"/>
                <w:numId w:val="301"/>
              </w:numPr>
              <w:spacing w:after="0" w:line="259" w:lineRule="auto"/>
              <w:ind w:left="0" w:firstLine="281"/>
              <w:rPr>
                <w:sz w:val="22"/>
              </w:rPr>
            </w:pPr>
            <w:r w:rsidRPr="00650584">
              <w:rPr>
                <w:sz w:val="22"/>
              </w:rPr>
              <w:t xml:space="preserve">формирование эстетических чувств в процессе слушания музыкальных произведений различных жанров. </w:t>
            </w:r>
          </w:p>
        </w:tc>
      </w:tr>
      <w:tr w:rsidR="00CD47CE" w:rsidTr="00650584">
        <w:trPr>
          <w:trHeight w:val="5236"/>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Технология: </w:t>
            </w:r>
          </w:p>
          <w:p w:rsidR="00CD47CE" w:rsidRPr="00650584" w:rsidRDefault="00CD47CE" w:rsidP="00650584">
            <w:pPr>
              <w:numPr>
                <w:ilvl w:val="0"/>
                <w:numId w:val="302"/>
              </w:numPr>
              <w:spacing w:after="18" w:line="242" w:lineRule="auto"/>
              <w:ind w:right="54" w:firstLine="281"/>
              <w:rPr>
                <w:sz w:val="22"/>
              </w:rPr>
            </w:pPr>
            <w:r w:rsidRPr="00650584">
              <w:rPr>
                <w:sz w:val="22"/>
              </w:rPr>
              <w:t xml:space="preserve">получение первоначальных представлений о созидательном и нравственном значении труда в жизни </w:t>
            </w:r>
          </w:p>
          <w:p w:rsidR="00CD47CE" w:rsidRPr="00650584" w:rsidRDefault="00CD47CE" w:rsidP="00650584">
            <w:pPr>
              <w:tabs>
                <w:tab w:val="center" w:pos="439"/>
                <w:tab w:val="center" w:pos="1151"/>
                <w:tab w:val="center" w:pos="1914"/>
                <w:tab w:val="center" w:pos="2677"/>
                <w:tab w:val="center" w:pos="3193"/>
                <w:tab w:val="center" w:pos="4176"/>
                <w:tab w:val="center" w:pos="4979"/>
                <w:tab w:val="center" w:pos="5695"/>
              </w:tabs>
              <w:spacing w:after="25" w:line="259" w:lineRule="auto"/>
              <w:ind w:left="0" w:firstLine="0"/>
              <w:jc w:val="left"/>
              <w:rPr>
                <w:sz w:val="22"/>
              </w:rPr>
            </w:pPr>
            <w:r w:rsidRPr="00650584">
              <w:rPr>
                <w:rFonts w:ascii="Calibri" w:hAnsi="Calibri" w:cs="Calibri"/>
                <w:sz w:val="22"/>
              </w:rPr>
              <w:tab/>
            </w:r>
            <w:r w:rsidRPr="00650584">
              <w:rPr>
                <w:sz w:val="22"/>
              </w:rPr>
              <w:t xml:space="preserve">человека </w:t>
            </w:r>
            <w:r w:rsidRPr="00650584">
              <w:rPr>
                <w:sz w:val="22"/>
              </w:rPr>
              <w:tab/>
              <w:t xml:space="preserve">и </w:t>
            </w:r>
            <w:r w:rsidRPr="00650584">
              <w:rPr>
                <w:sz w:val="22"/>
              </w:rPr>
              <w:tab/>
              <w:t xml:space="preserve">общества; </w:t>
            </w:r>
            <w:r w:rsidRPr="00650584">
              <w:rPr>
                <w:sz w:val="22"/>
              </w:rPr>
              <w:tab/>
              <w:t xml:space="preserve">о </w:t>
            </w:r>
            <w:r w:rsidRPr="00650584">
              <w:rPr>
                <w:sz w:val="22"/>
              </w:rPr>
              <w:tab/>
              <w:t xml:space="preserve">мире </w:t>
            </w:r>
            <w:r w:rsidRPr="00650584">
              <w:rPr>
                <w:sz w:val="22"/>
              </w:rPr>
              <w:tab/>
              <w:t xml:space="preserve">профессий </w:t>
            </w:r>
            <w:r w:rsidRPr="00650584">
              <w:rPr>
                <w:sz w:val="22"/>
              </w:rPr>
              <w:tab/>
              <w:t xml:space="preserve">и </w:t>
            </w:r>
            <w:r w:rsidRPr="00650584">
              <w:rPr>
                <w:sz w:val="22"/>
              </w:rPr>
              <w:tab/>
              <w:t xml:space="preserve">важности </w:t>
            </w:r>
          </w:p>
          <w:p w:rsidR="00CD47CE" w:rsidRPr="00650584" w:rsidRDefault="00CD47CE" w:rsidP="00650584">
            <w:pPr>
              <w:spacing w:after="0" w:line="259" w:lineRule="auto"/>
              <w:ind w:left="8" w:firstLine="0"/>
              <w:jc w:val="left"/>
              <w:rPr>
                <w:sz w:val="22"/>
              </w:rPr>
            </w:pPr>
            <w:r w:rsidRPr="00650584">
              <w:rPr>
                <w:sz w:val="22"/>
              </w:rPr>
              <w:t xml:space="preserve">правильного выбора профессии; </w:t>
            </w:r>
          </w:p>
          <w:p w:rsidR="00CD47CE" w:rsidRPr="00650584" w:rsidRDefault="00CD47CE" w:rsidP="00650584">
            <w:pPr>
              <w:numPr>
                <w:ilvl w:val="0"/>
                <w:numId w:val="302"/>
              </w:numPr>
              <w:spacing w:after="0" w:line="278" w:lineRule="auto"/>
              <w:ind w:right="54" w:firstLine="281"/>
              <w:rPr>
                <w:sz w:val="22"/>
              </w:rPr>
            </w:pPr>
            <w:r w:rsidRPr="00650584">
              <w:rPr>
                <w:sz w:val="22"/>
              </w:rPr>
              <w:t xml:space="preserve">усвоение первоначальных представлений о материальной культуре как продукте предметно-преобразующей деятельности человека; </w:t>
            </w:r>
          </w:p>
          <w:p w:rsidR="00CD47CE" w:rsidRPr="00650584" w:rsidRDefault="00CD47CE" w:rsidP="00650584">
            <w:pPr>
              <w:numPr>
                <w:ilvl w:val="0"/>
                <w:numId w:val="302"/>
              </w:numPr>
              <w:spacing w:after="0" w:line="256" w:lineRule="auto"/>
              <w:ind w:right="54" w:firstLine="281"/>
              <w:rPr>
                <w:sz w:val="22"/>
              </w:rPr>
            </w:pPr>
            <w:r w:rsidRPr="00650584">
              <w:rPr>
                <w:sz w:val="22"/>
              </w:rPr>
              <w:t xml:space="preserve">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D47CE" w:rsidRPr="00650584" w:rsidRDefault="00CD47CE" w:rsidP="00650584">
            <w:pPr>
              <w:numPr>
                <w:ilvl w:val="0"/>
                <w:numId w:val="302"/>
              </w:numPr>
              <w:spacing w:after="0" w:line="272" w:lineRule="auto"/>
              <w:ind w:right="54" w:firstLine="281"/>
              <w:rPr>
                <w:sz w:val="22"/>
              </w:rPr>
            </w:pPr>
            <w:r w:rsidRPr="00650584">
              <w:rPr>
                <w:sz w:val="22"/>
              </w:rPr>
              <w:t xml:space="preserve">использование приобретенных знаний и умений для творческого </w:t>
            </w:r>
            <w:r w:rsidRPr="00650584">
              <w:rPr>
                <w:sz w:val="22"/>
              </w:rPr>
              <w:tab/>
              <w:t xml:space="preserve">решения </w:t>
            </w:r>
            <w:r w:rsidRPr="00650584">
              <w:rPr>
                <w:sz w:val="22"/>
              </w:rPr>
              <w:tab/>
              <w:t xml:space="preserve">несложных </w:t>
            </w:r>
            <w:r w:rsidRPr="00650584">
              <w:rPr>
                <w:sz w:val="22"/>
              </w:rPr>
              <w:tab/>
              <w:t xml:space="preserve">конструкторских, художественно-конструкторских (дизайнерских), технологических и организационных задач; </w:t>
            </w:r>
          </w:p>
          <w:p w:rsidR="00CD47CE" w:rsidRPr="00650584" w:rsidRDefault="00CD47CE" w:rsidP="00650584">
            <w:pPr>
              <w:numPr>
                <w:ilvl w:val="0"/>
                <w:numId w:val="302"/>
              </w:numPr>
              <w:spacing w:after="0" w:line="256" w:lineRule="auto"/>
              <w:ind w:right="54" w:firstLine="281"/>
              <w:rPr>
                <w:sz w:val="22"/>
              </w:rPr>
            </w:pPr>
            <w:r w:rsidRPr="00650584">
              <w:rPr>
                <w:sz w:val="2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D47CE" w:rsidRPr="00650584" w:rsidRDefault="00CD47CE" w:rsidP="00650584">
            <w:pPr>
              <w:numPr>
                <w:ilvl w:val="0"/>
                <w:numId w:val="302"/>
              </w:numPr>
              <w:spacing w:after="0" w:line="259" w:lineRule="auto"/>
              <w:ind w:right="54" w:firstLine="281"/>
              <w:rPr>
                <w:sz w:val="22"/>
              </w:rPr>
            </w:pPr>
            <w:r w:rsidRPr="00650584">
              <w:rPr>
                <w:sz w:val="22"/>
              </w:rPr>
              <w:t xml:space="preserve">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Технология: </w:t>
            </w:r>
          </w:p>
          <w:p w:rsidR="00CD47CE" w:rsidRPr="00650584" w:rsidRDefault="00CD47CE" w:rsidP="00650584">
            <w:pPr>
              <w:numPr>
                <w:ilvl w:val="0"/>
                <w:numId w:val="303"/>
              </w:numPr>
              <w:spacing w:after="0" w:line="254" w:lineRule="auto"/>
              <w:ind w:left="0" w:right="54" w:firstLine="281"/>
              <w:rPr>
                <w:sz w:val="22"/>
              </w:rPr>
            </w:pPr>
            <w:r w:rsidRPr="00650584">
              <w:rPr>
                <w:sz w:val="22"/>
              </w:rPr>
              <w:t xml:space="preserve">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CD47CE" w:rsidRPr="00650584" w:rsidRDefault="00CD47CE" w:rsidP="00650584">
            <w:pPr>
              <w:numPr>
                <w:ilvl w:val="0"/>
                <w:numId w:val="303"/>
              </w:numPr>
              <w:spacing w:after="0" w:line="254" w:lineRule="auto"/>
              <w:ind w:left="0" w:right="54" w:firstLine="281"/>
              <w:rPr>
                <w:sz w:val="22"/>
              </w:rPr>
            </w:pPr>
            <w:r w:rsidRPr="00650584">
              <w:rPr>
                <w:sz w:val="22"/>
              </w:rPr>
              <w:t xml:space="preserve">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CD47CE" w:rsidRPr="00650584" w:rsidRDefault="00CD47CE" w:rsidP="00650584">
            <w:pPr>
              <w:numPr>
                <w:ilvl w:val="0"/>
                <w:numId w:val="303"/>
              </w:numPr>
              <w:spacing w:after="0" w:line="254" w:lineRule="auto"/>
              <w:ind w:left="0" w:right="54" w:firstLine="281"/>
              <w:rPr>
                <w:sz w:val="22"/>
              </w:rPr>
            </w:pPr>
            <w:r w:rsidRPr="00650584">
              <w:rPr>
                <w:sz w:val="22"/>
              </w:rPr>
              <w:t xml:space="preserve">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 </w:t>
            </w:r>
          </w:p>
          <w:p w:rsidR="00CD47CE" w:rsidRPr="00650584" w:rsidRDefault="00CD47CE" w:rsidP="00650584">
            <w:pPr>
              <w:numPr>
                <w:ilvl w:val="0"/>
                <w:numId w:val="303"/>
              </w:numPr>
              <w:spacing w:after="1" w:line="278" w:lineRule="auto"/>
              <w:ind w:left="0" w:right="54" w:firstLine="281"/>
              <w:rPr>
                <w:sz w:val="22"/>
              </w:rPr>
            </w:pPr>
            <w:r w:rsidRPr="00650584">
              <w:rPr>
                <w:sz w:val="22"/>
              </w:rPr>
              <w:t xml:space="preserve">использование приобретенных знаний и умений для решения практических задач; </w:t>
            </w:r>
          </w:p>
          <w:p w:rsidR="00CD47CE" w:rsidRPr="00650584" w:rsidRDefault="00CD47CE" w:rsidP="00650584">
            <w:pPr>
              <w:numPr>
                <w:ilvl w:val="0"/>
                <w:numId w:val="303"/>
              </w:numPr>
              <w:spacing w:after="0" w:line="259" w:lineRule="auto"/>
              <w:ind w:left="0" w:right="54" w:firstLine="281"/>
              <w:rPr>
                <w:sz w:val="22"/>
              </w:rPr>
            </w:pPr>
            <w:r w:rsidRPr="00650584">
              <w:rPr>
                <w:sz w:val="22"/>
              </w:rPr>
              <w:t xml:space="preserve">приобретение первоначальных навыков совместной продуктивной </w:t>
            </w:r>
            <w:r w:rsidRPr="00650584">
              <w:rPr>
                <w:sz w:val="22"/>
              </w:rPr>
              <w:tab/>
              <w:t xml:space="preserve">деятельности, </w:t>
            </w:r>
            <w:r w:rsidRPr="00650584">
              <w:rPr>
                <w:sz w:val="22"/>
              </w:rPr>
              <w:tab/>
              <w:t xml:space="preserve">сотрудничества, взаимопомощи, планирования и организации. </w:t>
            </w:r>
          </w:p>
        </w:tc>
      </w:tr>
      <w:tr w:rsidR="00CD47CE" w:rsidTr="00650584">
        <w:trPr>
          <w:trHeight w:val="633"/>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9" w:firstLine="0"/>
              <w:jc w:val="left"/>
              <w:rPr>
                <w:sz w:val="22"/>
              </w:rPr>
            </w:pPr>
            <w:r w:rsidRPr="00650584">
              <w:rPr>
                <w:sz w:val="22"/>
              </w:rPr>
              <w:t xml:space="preserve">Физическая культура: </w:t>
            </w:r>
          </w:p>
          <w:p w:rsidR="00CD47CE" w:rsidRPr="00650584" w:rsidRDefault="00CD47CE" w:rsidP="00650584">
            <w:pPr>
              <w:spacing w:after="0" w:line="259" w:lineRule="auto"/>
              <w:ind w:left="0" w:right="57" w:firstLine="0"/>
              <w:jc w:val="right"/>
              <w:rPr>
                <w:sz w:val="22"/>
              </w:rPr>
            </w:pPr>
            <w:r w:rsidRPr="00650584">
              <w:rPr>
                <w:sz w:val="22"/>
              </w:rPr>
              <w:t xml:space="preserve">1) формирование первоначальных представлений о значении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Физическая культура: </w:t>
            </w:r>
          </w:p>
          <w:p w:rsidR="00CD47CE" w:rsidRPr="00650584" w:rsidRDefault="00CD47CE" w:rsidP="00650584">
            <w:pPr>
              <w:spacing w:after="0" w:line="259" w:lineRule="auto"/>
              <w:ind w:left="0" w:right="64" w:firstLine="0"/>
              <w:jc w:val="right"/>
              <w:rPr>
                <w:sz w:val="22"/>
              </w:rPr>
            </w:pPr>
            <w:r w:rsidRPr="00650584">
              <w:rPr>
                <w:sz w:val="22"/>
              </w:rPr>
              <w:t xml:space="preserve">1) формирование первоначальных представлений о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5" w:type="dxa"/>
        </w:tblCellMar>
        <w:tblLook w:val="00A0"/>
      </w:tblPr>
      <w:tblGrid>
        <w:gridCol w:w="6299"/>
        <w:gridCol w:w="5859"/>
      </w:tblGrid>
      <w:tr w:rsidR="00CD47CE" w:rsidTr="00650584">
        <w:trPr>
          <w:trHeight w:val="339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8" w:right="57" w:firstLine="0"/>
              <w:rPr>
                <w:sz w:val="22"/>
              </w:rPr>
            </w:pPr>
            <w:r w:rsidRPr="00650584">
              <w:rPr>
                <w:sz w:val="22"/>
              </w:rPr>
              <w:t xml:space="preserve">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47CE" w:rsidRPr="00650584" w:rsidRDefault="00CD47CE" w:rsidP="00650584">
            <w:pPr>
              <w:numPr>
                <w:ilvl w:val="0"/>
                <w:numId w:val="304"/>
              </w:numPr>
              <w:spacing w:after="0" w:line="251" w:lineRule="auto"/>
              <w:ind w:right="59" w:firstLine="281"/>
              <w:rPr>
                <w:sz w:val="22"/>
              </w:rPr>
            </w:pPr>
            <w:r w:rsidRPr="00650584">
              <w:rPr>
                <w:sz w:val="22"/>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т.д.); </w:t>
            </w:r>
          </w:p>
          <w:p w:rsidR="00CD47CE" w:rsidRPr="00650584" w:rsidRDefault="00CD47CE" w:rsidP="00650584">
            <w:pPr>
              <w:numPr>
                <w:ilvl w:val="0"/>
                <w:numId w:val="304"/>
              </w:numPr>
              <w:spacing w:after="0" w:line="259" w:lineRule="auto"/>
              <w:ind w:right="59" w:firstLine="281"/>
              <w:rPr>
                <w:sz w:val="22"/>
              </w:rPr>
            </w:pPr>
            <w:r w:rsidRPr="00650584">
              <w:rPr>
                <w:sz w:val="22"/>
              </w:rP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68" w:lineRule="auto"/>
              <w:ind w:left="0" w:firstLine="0"/>
              <w:jc w:val="left"/>
              <w:rPr>
                <w:sz w:val="22"/>
              </w:rPr>
            </w:pPr>
            <w:r w:rsidRPr="00650584">
              <w:rPr>
                <w:sz w:val="22"/>
              </w:rPr>
              <w:t xml:space="preserve">значении физической культуры для укрепления здоровья человека, </w:t>
            </w:r>
            <w:r w:rsidRPr="00650584">
              <w:rPr>
                <w:sz w:val="22"/>
              </w:rPr>
              <w:tab/>
              <w:t xml:space="preserve">физического </w:t>
            </w:r>
            <w:r w:rsidRPr="00650584">
              <w:rPr>
                <w:sz w:val="22"/>
              </w:rPr>
              <w:tab/>
              <w:t xml:space="preserve">развития, </w:t>
            </w:r>
            <w:r w:rsidRPr="00650584">
              <w:rPr>
                <w:sz w:val="22"/>
              </w:rPr>
              <w:tab/>
              <w:t xml:space="preserve">повышения работоспособности; </w:t>
            </w:r>
          </w:p>
          <w:p w:rsidR="00CD47CE" w:rsidRPr="00650584" w:rsidRDefault="00CD47CE" w:rsidP="00650584">
            <w:pPr>
              <w:numPr>
                <w:ilvl w:val="0"/>
                <w:numId w:val="305"/>
              </w:numPr>
              <w:spacing w:after="0" w:line="251" w:lineRule="auto"/>
              <w:ind w:left="0" w:right="28" w:firstLine="281"/>
              <w:rPr>
                <w:sz w:val="22"/>
              </w:rPr>
            </w:pPr>
            <w:r w:rsidRPr="00650584">
              <w:rPr>
                <w:sz w:val="22"/>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т.д.); </w:t>
            </w:r>
          </w:p>
          <w:p w:rsidR="00CD47CE" w:rsidRPr="00650584" w:rsidRDefault="00CD47CE" w:rsidP="00650584">
            <w:pPr>
              <w:numPr>
                <w:ilvl w:val="0"/>
                <w:numId w:val="305"/>
              </w:numPr>
              <w:spacing w:after="0" w:line="259" w:lineRule="auto"/>
              <w:ind w:left="0" w:right="28" w:firstLine="281"/>
              <w:rPr>
                <w:sz w:val="22"/>
              </w:rPr>
            </w:pPr>
            <w:r w:rsidRPr="00650584">
              <w:rPr>
                <w:sz w:val="22"/>
              </w:rPr>
              <w:t xml:space="preserve">формирование умения следить за своим физическим состоянием, величиной физических нагрузок. </w:t>
            </w:r>
          </w:p>
        </w:tc>
      </w:tr>
      <w:tr w:rsidR="00CD47CE" w:rsidTr="00650584">
        <w:trPr>
          <w:trHeight w:val="409"/>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5"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4083"/>
        </w:trPr>
        <w:tc>
          <w:tcPr>
            <w:tcW w:w="6299" w:type="dxa"/>
            <w:vMerge w:val="restart"/>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4" w:line="253" w:lineRule="auto"/>
              <w:ind w:left="8" w:right="54" w:firstLine="281"/>
              <w:rPr>
                <w:sz w:val="22"/>
              </w:rPr>
            </w:pPr>
            <w:r w:rsidRPr="00650584">
              <w:rPr>
                <w:sz w:val="22"/>
              </w:rPr>
              <w:t xml:space="preserve">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w:t>
            </w:r>
          </w:p>
          <w:p w:rsidR="00CD47CE" w:rsidRPr="00650584" w:rsidRDefault="00CD47CE" w:rsidP="00650584">
            <w:pPr>
              <w:numPr>
                <w:ilvl w:val="0"/>
                <w:numId w:val="306"/>
              </w:numPr>
              <w:spacing w:after="16" w:line="254" w:lineRule="auto"/>
              <w:ind w:left="0" w:right="56" w:firstLine="10"/>
              <w:jc w:val="right"/>
              <w:rPr>
                <w:sz w:val="22"/>
              </w:rPr>
            </w:pPr>
            <w:r w:rsidRPr="00650584">
              <w:rPr>
                <w:sz w:val="22"/>
              </w:rPr>
              <w:t xml:space="preserve">развитие </w:t>
            </w:r>
            <w:r w:rsidRPr="00650584">
              <w:rPr>
                <w:sz w:val="22"/>
              </w:rPr>
              <w:tab/>
              <w:t xml:space="preserve">адекватных </w:t>
            </w:r>
            <w:r w:rsidRPr="00650584">
              <w:rPr>
                <w:sz w:val="22"/>
              </w:rPr>
              <w:tab/>
              <w:t xml:space="preserve">представлений </w:t>
            </w:r>
            <w:r w:rsidRPr="00650584">
              <w:rPr>
                <w:sz w:val="22"/>
              </w:rPr>
              <w:tab/>
              <w:t xml:space="preserve">о собственных возможностях, о насущно необходимом жизнеобеспечении, проявляющееся: в умении различать учебные ситуации, в которых необходима посторонняя помощь для ее разрешения, с ситуациями, в которых решение можно найти самому; в умении обратиться к учителю при затруднениях в учебном </w:t>
            </w:r>
          </w:p>
          <w:p w:rsidR="00CD47CE" w:rsidRPr="00650584" w:rsidRDefault="00CD47CE" w:rsidP="00650584">
            <w:pPr>
              <w:spacing w:after="18" w:line="259" w:lineRule="auto"/>
              <w:ind w:left="8" w:right="48" w:firstLine="0"/>
              <w:rPr>
                <w:sz w:val="22"/>
              </w:rPr>
            </w:pPr>
            <w:r w:rsidRPr="00650584">
              <w:rPr>
                <w:sz w:val="22"/>
              </w:rPr>
              <w:t xml:space="preserve">процессе, сформулировать запрос о специальной помощи; в умении использовать помощь взрослого для разрешения затруднения, давать адекватную обратную связь учителю: понимаю или не понимаю; в умении написать при необходимости SMS-сообщение, правильно выбрать адресата (близкого человека), корректно и точно сформулировать возникшую проблему. </w:t>
            </w:r>
          </w:p>
          <w:p w:rsidR="00CD47CE" w:rsidRPr="00650584" w:rsidRDefault="00CD47CE" w:rsidP="00650584">
            <w:pPr>
              <w:numPr>
                <w:ilvl w:val="0"/>
                <w:numId w:val="306"/>
              </w:numPr>
              <w:spacing w:after="0" w:line="259" w:lineRule="auto"/>
              <w:ind w:left="0" w:right="56" w:firstLine="10"/>
              <w:jc w:val="right"/>
              <w:rPr>
                <w:sz w:val="22"/>
              </w:rPr>
            </w:pPr>
            <w:r w:rsidRPr="00650584">
              <w:rPr>
                <w:sz w:val="22"/>
              </w:rPr>
              <w:t xml:space="preserve">овладение социально-бытовыми умениями, используемыми </w:t>
            </w: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0" w:firstLine="281"/>
              <w:rPr>
                <w:sz w:val="22"/>
              </w:rPr>
            </w:pPr>
            <w:r w:rsidRPr="00650584">
              <w:rPr>
                <w:sz w:val="22"/>
              </w:rPr>
              <w:t xml:space="preserve">Результаты освоения коррекционно-развивающей области АООП НОО должны отражать: </w:t>
            </w:r>
          </w:p>
          <w:p w:rsidR="00CD47CE" w:rsidRPr="00650584" w:rsidRDefault="00CD47CE" w:rsidP="00650584">
            <w:pPr>
              <w:spacing w:after="0" w:line="259" w:lineRule="auto"/>
              <w:ind w:left="0" w:right="52" w:firstLine="281"/>
              <w:rPr>
                <w:sz w:val="22"/>
              </w:rPr>
            </w:pPr>
            <w:r w:rsidRPr="00650584">
              <w:rPr>
                <w:sz w:val="22"/>
              </w:rPr>
              <w:t xml:space="preserve">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w:t>
            </w:r>
          </w:p>
        </w:tc>
      </w:tr>
      <w:tr w:rsidR="00CD47CE" w:rsidTr="00650584">
        <w:trPr>
          <w:trHeight w:val="921"/>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585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0" w:firstLine="281"/>
              <w:rPr>
                <w:sz w:val="22"/>
              </w:rPr>
            </w:pPr>
            <w:r w:rsidRPr="00650584">
              <w:rPr>
                <w:sz w:val="22"/>
              </w:rPr>
              <w:t xml:space="preserve">Коррекционный курс "Коррекционно-развивающие занятия" </w:t>
            </w:r>
          </w:p>
          <w:p w:rsidR="00CD47CE" w:rsidRPr="00650584" w:rsidRDefault="00CD47CE" w:rsidP="00650584">
            <w:pPr>
              <w:spacing w:after="0" w:line="259" w:lineRule="auto"/>
              <w:ind w:left="0" w:right="72" w:firstLine="0"/>
              <w:jc w:val="right"/>
              <w:rPr>
                <w:sz w:val="22"/>
              </w:rPr>
            </w:pPr>
            <w:r w:rsidRPr="00650584">
              <w:rPr>
                <w:sz w:val="22"/>
              </w:rPr>
              <w:t xml:space="preserve">Логопедические занятия: формирование и развитие </w:t>
            </w:r>
          </w:p>
        </w:tc>
      </w:tr>
    </w:tbl>
    <w:p w:rsidR="00CD47CE" w:rsidRDefault="00CD47CE">
      <w:pPr>
        <w:spacing w:after="0" w:line="259" w:lineRule="auto"/>
        <w:ind w:left="-1441" w:right="1819" w:firstLine="0"/>
        <w:jc w:val="left"/>
      </w:pPr>
    </w:p>
    <w:tbl>
      <w:tblPr>
        <w:tblW w:w="12158" w:type="dxa"/>
        <w:tblInd w:w="-4" w:type="dxa"/>
        <w:tblCellMar>
          <w:top w:w="106" w:type="dxa"/>
          <w:left w:w="100" w:type="dxa"/>
          <w:right w:w="7" w:type="dxa"/>
        </w:tblCellMar>
        <w:tblLook w:val="00A0"/>
      </w:tblPr>
      <w:tblGrid>
        <w:gridCol w:w="6299"/>
        <w:gridCol w:w="5859"/>
      </w:tblGrid>
      <w:tr w:rsidR="00CD47CE" w:rsidTr="00650584">
        <w:trPr>
          <w:trHeight w:val="869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в повседневной жизни, проявляющееся: </w:t>
            </w:r>
          </w:p>
          <w:p w:rsidR="00CD47CE" w:rsidRPr="00650584" w:rsidRDefault="00CD47CE" w:rsidP="00650584">
            <w:pPr>
              <w:spacing w:after="26" w:line="252" w:lineRule="auto"/>
              <w:ind w:left="8" w:right="54" w:firstLine="281"/>
              <w:rPr>
                <w:sz w:val="22"/>
              </w:rPr>
            </w:pPr>
            <w:r w:rsidRPr="00650584">
              <w:rPr>
                <w:sz w:val="22"/>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в умении включаться в разнообразные повседневные дела, </w:t>
            </w:r>
          </w:p>
          <w:p w:rsidR="00CD47CE" w:rsidRPr="00650584" w:rsidRDefault="00CD47CE" w:rsidP="00650584">
            <w:pPr>
              <w:spacing w:after="25" w:line="252" w:lineRule="auto"/>
              <w:ind w:left="8" w:right="50" w:firstLine="0"/>
              <w:rPr>
                <w:sz w:val="22"/>
              </w:rPr>
            </w:pPr>
            <w:r w:rsidRPr="00650584">
              <w:rPr>
                <w:sz w:val="22"/>
              </w:rPr>
              <w:t xml:space="preserve">принимать посильное участие;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w:t>
            </w:r>
          </w:p>
          <w:p w:rsidR="00CD47CE" w:rsidRPr="00650584" w:rsidRDefault="00CD47CE" w:rsidP="00650584">
            <w:pPr>
              <w:spacing w:after="0" w:line="251" w:lineRule="auto"/>
              <w:ind w:left="8" w:right="53" w:firstLine="0"/>
              <w:rPr>
                <w:sz w:val="22"/>
              </w:rPr>
            </w:pPr>
            <w:r w:rsidRPr="00650584">
              <w:rPr>
                <w:sz w:val="22"/>
              </w:rPr>
              <w:t xml:space="preserve">деятельности; в расширении представлений об устройстве школьной жизни, участии в повседневной жизни класса, принятии на себя обязанностей наряду с другими детьми; в умении ориентироваться в пространстве школы и просить помощи в случае затруднений, ориентироваться в расписании занятий; </w:t>
            </w:r>
          </w:p>
          <w:p w:rsidR="00CD47CE" w:rsidRPr="00650584" w:rsidRDefault="00CD47CE" w:rsidP="00650584">
            <w:pPr>
              <w:spacing w:after="26" w:line="251" w:lineRule="auto"/>
              <w:ind w:left="8" w:right="53" w:firstLine="281"/>
              <w:rPr>
                <w:sz w:val="22"/>
              </w:rPr>
            </w:pPr>
            <w:r w:rsidRPr="00650584">
              <w:rPr>
                <w:sz w:val="22"/>
              </w:rPr>
              <w:t xml:space="preserve">в умении включаться в разнообразные повседневные школьные дела, принимать посильное участие, брать на себя ответственность; в стремлении участвовать в подготовке и проведении </w:t>
            </w:r>
          </w:p>
          <w:p w:rsidR="00CD47CE" w:rsidRPr="00650584" w:rsidRDefault="00CD47CE" w:rsidP="00650584">
            <w:pPr>
              <w:spacing w:after="18" w:line="259" w:lineRule="auto"/>
              <w:ind w:left="8" w:firstLine="0"/>
              <w:jc w:val="left"/>
              <w:rPr>
                <w:sz w:val="22"/>
              </w:rPr>
            </w:pPr>
            <w:r w:rsidRPr="00650584">
              <w:rPr>
                <w:sz w:val="22"/>
              </w:rPr>
              <w:t xml:space="preserve">праздников дома и в школе. </w:t>
            </w:r>
          </w:p>
          <w:p w:rsidR="00CD47CE" w:rsidRPr="00650584" w:rsidRDefault="00CD47CE" w:rsidP="00650584">
            <w:pPr>
              <w:spacing w:after="0" w:line="275" w:lineRule="auto"/>
              <w:ind w:left="8" w:right="61" w:firstLine="281"/>
              <w:rPr>
                <w:sz w:val="22"/>
              </w:rPr>
            </w:pPr>
            <w:r w:rsidRPr="00650584">
              <w:rPr>
                <w:sz w:val="22"/>
              </w:rPr>
              <w:t xml:space="preserve">- овладение навыками коммуникации и принятыми ритуалами социального взаимодействия, проявляющееся: в расширении знаний правил коммуникации; </w:t>
            </w:r>
          </w:p>
          <w:p w:rsidR="00CD47CE" w:rsidRPr="00650584" w:rsidRDefault="00CD47CE" w:rsidP="00650584">
            <w:pPr>
              <w:spacing w:after="21" w:line="248" w:lineRule="auto"/>
              <w:ind w:left="8" w:right="54" w:firstLine="281"/>
              <w:rPr>
                <w:sz w:val="22"/>
              </w:rPr>
            </w:pPr>
            <w:r w:rsidRPr="00650584">
              <w:rPr>
                <w:sz w:val="22"/>
              </w:rPr>
              <w:t xml:space="preserve">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 в умении решать актуальные школьные и житейские задачи, используя коммуникацию как средство достижения цели </w:t>
            </w:r>
          </w:p>
          <w:p w:rsidR="00CD47CE" w:rsidRPr="00650584" w:rsidRDefault="00CD47CE" w:rsidP="00650584">
            <w:pPr>
              <w:spacing w:after="0" w:line="279" w:lineRule="auto"/>
              <w:ind w:left="289" w:right="48" w:hanging="281"/>
              <w:rPr>
                <w:sz w:val="22"/>
              </w:rPr>
            </w:pPr>
            <w:r w:rsidRPr="00650584">
              <w:rPr>
                <w:sz w:val="22"/>
              </w:rPr>
              <w:t xml:space="preserve">(вербальную, невербальную); в умении начать и поддержать разговор, задать вопрос, </w:t>
            </w:r>
          </w:p>
          <w:p w:rsidR="00CD47CE" w:rsidRPr="00650584" w:rsidRDefault="00CD47CE" w:rsidP="00650584">
            <w:pPr>
              <w:spacing w:after="21" w:line="256" w:lineRule="auto"/>
              <w:ind w:left="8" w:right="55" w:firstLine="0"/>
              <w:rPr>
                <w:sz w:val="22"/>
              </w:rPr>
            </w:pPr>
            <w:r w:rsidRPr="00650584">
              <w:rPr>
                <w:sz w:val="22"/>
              </w:rPr>
              <w:t xml:space="preserve">выразить свои намерения, просьбу, пожелание, опасения, завершить разговор; в умении корректно выразить отказ и недовольство, </w:t>
            </w:r>
          </w:p>
          <w:p w:rsidR="00CD47CE" w:rsidRPr="00650584" w:rsidRDefault="00CD47CE" w:rsidP="00650584">
            <w:pPr>
              <w:spacing w:after="0" w:line="259" w:lineRule="auto"/>
              <w:ind w:left="289" w:right="261" w:hanging="281"/>
              <w:jc w:val="left"/>
              <w:rPr>
                <w:sz w:val="22"/>
              </w:rPr>
            </w:pPr>
            <w:r w:rsidRPr="00650584">
              <w:rPr>
                <w:sz w:val="22"/>
              </w:rPr>
              <w:t xml:space="preserve">благодарность, сочувствие и т.д.; в умении получать и уточнять информацию от собеседника;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0" w:lineRule="auto"/>
              <w:ind w:left="0" w:right="48" w:firstLine="0"/>
              <w:rPr>
                <w:sz w:val="22"/>
              </w:rPr>
            </w:pPr>
            <w:r w:rsidRPr="00650584">
              <w:rPr>
                <w:sz w:val="22"/>
              </w:rPr>
              <w:t xml:space="preserve">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 </w:t>
            </w:r>
          </w:p>
          <w:p w:rsidR="00CD47CE" w:rsidRPr="00650584" w:rsidRDefault="00CD47CE" w:rsidP="00650584">
            <w:pPr>
              <w:spacing w:after="0" w:line="247" w:lineRule="auto"/>
              <w:ind w:left="0" w:right="54" w:firstLine="281"/>
              <w:rPr>
                <w:sz w:val="22"/>
              </w:rPr>
            </w:pPr>
            <w:r w:rsidRPr="00650584">
              <w:rPr>
                <w:sz w:val="22"/>
              </w:rP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w:t>
            </w:r>
          </w:p>
          <w:p w:rsidR="00CD47CE" w:rsidRPr="00650584" w:rsidRDefault="00CD47CE" w:rsidP="00650584">
            <w:pPr>
              <w:spacing w:after="0" w:line="259" w:lineRule="auto"/>
              <w:ind w:left="0" w:right="59" w:firstLine="281"/>
              <w:rPr>
                <w:sz w:val="22"/>
              </w:rPr>
            </w:pPr>
            <w:r w:rsidRPr="00650584">
              <w:rPr>
                <w:sz w:val="22"/>
              </w:rPr>
              <w:t xml:space="preserve">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tc>
      </w:tr>
    </w:tbl>
    <w:p w:rsidR="00CD47CE" w:rsidRDefault="00CD47CE">
      <w:pPr>
        <w:spacing w:after="0" w:line="259" w:lineRule="auto"/>
        <w:ind w:left="-1441" w:right="1819" w:firstLine="0"/>
        <w:jc w:val="left"/>
      </w:pPr>
    </w:p>
    <w:tbl>
      <w:tblPr>
        <w:tblW w:w="12158" w:type="dxa"/>
        <w:tblInd w:w="-4" w:type="dxa"/>
        <w:tblCellMar>
          <w:right w:w="5" w:type="dxa"/>
        </w:tblCellMar>
        <w:tblLook w:val="00A0"/>
      </w:tblPr>
      <w:tblGrid>
        <w:gridCol w:w="6299"/>
        <w:gridCol w:w="5859"/>
      </w:tblGrid>
      <w:tr w:rsidR="00CD47CE" w:rsidTr="00650584">
        <w:trPr>
          <w:trHeight w:val="869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59" w:lineRule="auto"/>
              <w:ind w:left="281" w:firstLine="0"/>
              <w:jc w:val="left"/>
              <w:rPr>
                <w:sz w:val="22"/>
              </w:rPr>
            </w:pPr>
            <w:r w:rsidRPr="00650584">
              <w:rPr>
                <w:sz w:val="22"/>
              </w:rPr>
              <w:t xml:space="preserve">в освоении культурных форм выражения своих чувств. </w:t>
            </w:r>
          </w:p>
          <w:p w:rsidR="00CD47CE" w:rsidRPr="00650584" w:rsidRDefault="00CD47CE" w:rsidP="00650584">
            <w:pPr>
              <w:spacing w:after="0" w:line="274" w:lineRule="auto"/>
              <w:ind w:left="0" w:right="52" w:firstLine="281"/>
              <w:rPr>
                <w:sz w:val="22"/>
              </w:rPr>
            </w:pPr>
            <w:r w:rsidRPr="00650584">
              <w:rPr>
                <w:sz w:val="22"/>
              </w:rPr>
              <w:t xml:space="preserve">- способность к осмыслению и дифференциации картины мира, ее пространственно-временной организации, проявляющаяся: </w:t>
            </w:r>
          </w:p>
          <w:p w:rsidR="00CD47CE" w:rsidRPr="00650584" w:rsidRDefault="00CD47CE" w:rsidP="00650584">
            <w:pPr>
              <w:spacing w:after="21" w:line="256" w:lineRule="auto"/>
              <w:ind w:left="0" w:right="56" w:firstLine="281"/>
              <w:rPr>
                <w:sz w:val="22"/>
              </w:rPr>
            </w:pPr>
            <w:r w:rsidRPr="00650584">
              <w:rPr>
                <w:sz w:val="22"/>
              </w:rPr>
              <w:t xml:space="preserve">в расширении и обогащении опыта реального взаимодействия обучающегося с бытовым окружением, миром природных явлений и вещей, расширении адекватных </w:t>
            </w:r>
          </w:p>
          <w:p w:rsidR="00CD47CE" w:rsidRPr="00650584" w:rsidRDefault="00CD47CE" w:rsidP="00650584">
            <w:pPr>
              <w:spacing w:after="0" w:line="255" w:lineRule="auto"/>
              <w:ind w:left="0" w:right="58" w:firstLine="0"/>
              <w:rPr>
                <w:sz w:val="22"/>
              </w:rPr>
            </w:pPr>
            <w:r w:rsidRPr="00650584">
              <w:rPr>
                <w:sz w:val="22"/>
              </w:rPr>
              <w:t xml:space="preserve">представлений об опасности и безопасности;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CD47CE" w:rsidRPr="00650584" w:rsidRDefault="00CD47CE" w:rsidP="00650584">
            <w:pPr>
              <w:spacing w:after="0" w:line="259" w:lineRule="auto"/>
              <w:ind w:left="0" w:right="57" w:firstLine="0"/>
              <w:jc w:val="right"/>
              <w:rPr>
                <w:sz w:val="22"/>
              </w:rPr>
            </w:pPr>
            <w:r w:rsidRPr="00650584">
              <w:rPr>
                <w:sz w:val="22"/>
              </w:rPr>
              <w:t xml:space="preserve">в расширении представлений о целостной и подробной </w:t>
            </w:r>
          </w:p>
          <w:p w:rsidR="00CD47CE" w:rsidRPr="00650584" w:rsidRDefault="00CD47CE" w:rsidP="00650584">
            <w:pPr>
              <w:spacing w:after="21" w:line="256" w:lineRule="auto"/>
              <w:ind w:left="0" w:right="50" w:firstLine="0"/>
              <w:rPr>
                <w:sz w:val="22"/>
              </w:rPr>
            </w:pPr>
            <w:r w:rsidRPr="00650584">
              <w:rPr>
                <w:sz w:val="22"/>
              </w:rPr>
              <w:t xml:space="preserve">картине мира, упорядоченной в пространстве и времени, адекватных возрасту ребенка; в умении накапливать личные впечатления, связанные с </w:t>
            </w:r>
          </w:p>
          <w:p w:rsidR="00CD47CE" w:rsidRPr="00650584" w:rsidRDefault="00CD47CE" w:rsidP="00650584">
            <w:pPr>
              <w:spacing w:after="35" w:line="242" w:lineRule="auto"/>
              <w:ind w:left="281" w:right="62" w:hanging="281"/>
              <w:rPr>
                <w:sz w:val="22"/>
              </w:rPr>
            </w:pPr>
            <w:r w:rsidRPr="00650584">
              <w:rPr>
                <w:sz w:val="22"/>
              </w:rPr>
              <w:t xml:space="preserve">явлениями окружающего мира; в умении устанавливать взаимосвязь между природным </w:t>
            </w:r>
          </w:p>
          <w:p w:rsidR="00CD47CE" w:rsidRPr="00650584" w:rsidRDefault="00CD47CE" w:rsidP="00650584">
            <w:pPr>
              <w:spacing w:after="9" w:line="251" w:lineRule="auto"/>
              <w:ind w:left="0" w:right="54" w:firstLine="0"/>
              <w:rPr>
                <w:sz w:val="22"/>
              </w:rPr>
            </w:pPr>
            <w:r w:rsidRPr="00650584">
              <w:rPr>
                <w:sz w:val="22"/>
              </w:rPr>
              <w:t xml:space="preserve">порядком и ходом собственной жизни в семье и в школе; в умении устанавливать взаимосвязь общественного порядка и уклада собственной жизни в семье и в школе, соответствовать этому порядку; </w:t>
            </w:r>
          </w:p>
          <w:p w:rsidR="00CD47CE" w:rsidRPr="00650584" w:rsidRDefault="00CD47CE" w:rsidP="00650584">
            <w:pPr>
              <w:tabs>
                <w:tab w:val="center" w:pos="334"/>
                <w:tab w:val="center" w:pos="1220"/>
                <w:tab w:val="center" w:pos="2966"/>
                <w:tab w:val="center" w:pos="5208"/>
              </w:tabs>
              <w:spacing w:after="17" w:line="259" w:lineRule="auto"/>
              <w:ind w:left="0" w:firstLine="0"/>
              <w:jc w:val="left"/>
              <w:rPr>
                <w:sz w:val="22"/>
              </w:rPr>
            </w:pPr>
            <w:r w:rsidRPr="00650584">
              <w:rPr>
                <w:rFonts w:ascii="Calibri" w:hAnsi="Calibri" w:cs="Calibri"/>
                <w:sz w:val="22"/>
              </w:rPr>
              <w:tab/>
            </w:r>
            <w:r w:rsidRPr="00650584">
              <w:rPr>
                <w:sz w:val="22"/>
              </w:rPr>
              <w:t xml:space="preserve">в </w:t>
            </w:r>
            <w:r w:rsidRPr="00650584">
              <w:rPr>
                <w:sz w:val="22"/>
              </w:rPr>
              <w:tab/>
              <w:t xml:space="preserve">развитии </w:t>
            </w:r>
            <w:r w:rsidRPr="00650584">
              <w:rPr>
                <w:sz w:val="22"/>
              </w:rPr>
              <w:tab/>
              <w:t xml:space="preserve">любознательности, </w:t>
            </w:r>
            <w:r w:rsidRPr="00650584">
              <w:rPr>
                <w:sz w:val="22"/>
              </w:rPr>
              <w:tab/>
              <w:t xml:space="preserve">наблюдательности, </w:t>
            </w:r>
          </w:p>
          <w:p w:rsidR="00CD47CE" w:rsidRPr="00650584" w:rsidRDefault="00CD47CE" w:rsidP="00650584">
            <w:pPr>
              <w:spacing w:after="36" w:line="242" w:lineRule="auto"/>
              <w:ind w:left="281" w:right="63" w:hanging="281"/>
              <w:rPr>
                <w:sz w:val="22"/>
              </w:rPr>
            </w:pPr>
            <w:r w:rsidRPr="00650584">
              <w:rPr>
                <w:sz w:val="22"/>
              </w:rPr>
              <w:t xml:space="preserve">способности замечать новое, задавать вопросы; в развитии активности во взаимодействии с миром, </w:t>
            </w:r>
          </w:p>
          <w:p w:rsidR="00CD47CE" w:rsidRPr="00650584" w:rsidRDefault="00CD47CE" w:rsidP="00650584">
            <w:pPr>
              <w:spacing w:after="26" w:line="242" w:lineRule="auto"/>
              <w:ind w:left="281" w:right="57" w:hanging="281"/>
              <w:rPr>
                <w:sz w:val="22"/>
              </w:rPr>
            </w:pPr>
            <w:r w:rsidRPr="00650584">
              <w:rPr>
                <w:sz w:val="22"/>
              </w:rPr>
              <w:t xml:space="preserve">понимании собственной результативности; в накоплении опыта освоения нового при помощи экскурсий и </w:t>
            </w:r>
          </w:p>
          <w:p w:rsidR="00CD47CE" w:rsidRPr="00650584" w:rsidRDefault="00CD47CE" w:rsidP="00650584">
            <w:pPr>
              <w:spacing w:after="23" w:line="261" w:lineRule="auto"/>
              <w:ind w:left="281" w:right="56" w:hanging="281"/>
              <w:jc w:val="left"/>
              <w:rPr>
                <w:sz w:val="22"/>
              </w:rPr>
            </w:pPr>
            <w:r w:rsidRPr="00650584">
              <w:rPr>
                <w:sz w:val="22"/>
              </w:rPr>
              <w:t xml:space="preserve">путешествий; в </w:t>
            </w:r>
            <w:r w:rsidRPr="00650584">
              <w:rPr>
                <w:sz w:val="22"/>
              </w:rPr>
              <w:tab/>
              <w:t xml:space="preserve">умении </w:t>
            </w:r>
            <w:r w:rsidRPr="00650584">
              <w:rPr>
                <w:sz w:val="22"/>
              </w:rPr>
              <w:tab/>
              <w:t xml:space="preserve">передать </w:t>
            </w:r>
            <w:r w:rsidRPr="00650584">
              <w:rPr>
                <w:sz w:val="22"/>
              </w:rPr>
              <w:tab/>
              <w:t xml:space="preserve">свои </w:t>
            </w:r>
            <w:r w:rsidRPr="00650584">
              <w:rPr>
                <w:sz w:val="22"/>
              </w:rPr>
              <w:tab/>
              <w:t xml:space="preserve">впечатления, </w:t>
            </w:r>
            <w:r w:rsidRPr="00650584">
              <w:rPr>
                <w:sz w:val="22"/>
              </w:rPr>
              <w:tab/>
              <w:t xml:space="preserve">соображения, </w:t>
            </w:r>
          </w:p>
          <w:p w:rsidR="00CD47CE" w:rsidRPr="00650584" w:rsidRDefault="00CD47CE" w:rsidP="00650584">
            <w:pPr>
              <w:spacing w:after="27" w:line="242" w:lineRule="auto"/>
              <w:ind w:left="281" w:right="52" w:hanging="281"/>
              <w:rPr>
                <w:sz w:val="22"/>
              </w:rPr>
            </w:pPr>
            <w:r w:rsidRPr="00650584">
              <w:rPr>
                <w:sz w:val="22"/>
              </w:rPr>
              <w:t xml:space="preserve">умозаключения так, чтобы быть понятым другим человеком; в умении принимать и включать в свой личный опыт </w:t>
            </w:r>
          </w:p>
          <w:p w:rsidR="00CD47CE" w:rsidRPr="00650584" w:rsidRDefault="00CD47CE" w:rsidP="00650584">
            <w:pPr>
              <w:spacing w:after="0" w:line="259" w:lineRule="auto"/>
              <w:ind w:left="0" w:right="64" w:firstLine="0"/>
              <w:rPr>
                <w:sz w:val="22"/>
              </w:rPr>
            </w:pPr>
            <w:r w:rsidRPr="00650584">
              <w:rPr>
                <w:sz w:val="22"/>
              </w:rPr>
              <w:t xml:space="preserve">жизненный опыт других людей; в способности взаимодействовать с другими людьми, умении делиться своими воспоминаниями, впечатлениями и планами.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441" w:right="1819" w:firstLine="0"/>
        <w:jc w:val="left"/>
      </w:pPr>
    </w:p>
    <w:tbl>
      <w:tblPr>
        <w:tblW w:w="12158" w:type="dxa"/>
        <w:tblInd w:w="-4" w:type="dxa"/>
        <w:tblCellMar>
          <w:right w:w="5" w:type="dxa"/>
        </w:tblCellMar>
        <w:tblLook w:val="00A0"/>
      </w:tblPr>
      <w:tblGrid>
        <w:gridCol w:w="6299"/>
        <w:gridCol w:w="5859"/>
      </w:tblGrid>
      <w:tr w:rsidR="00CD47CE" w:rsidTr="00650584">
        <w:trPr>
          <w:trHeight w:val="8694"/>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2" w:lineRule="auto"/>
              <w:ind w:left="0" w:right="56" w:firstLine="281"/>
              <w:rPr>
                <w:sz w:val="22"/>
              </w:rPr>
            </w:pPr>
            <w:r w:rsidRPr="00650584">
              <w:rPr>
                <w:sz w:val="22"/>
              </w:rPr>
              <w:t xml:space="preserve">- способность к осмыслению социального окружения, своего места в нем, принятие соответствующих возрасту ценностей и социальных ролей, проявляющаяся: 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в освоении необходимых социальных ритуалов, умении </w:t>
            </w:r>
          </w:p>
          <w:p w:rsidR="00CD47CE" w:rsidRPr="00650584" w:rsidRDefault="00CD47CE" w:rsidP="00650584">
            <w:pPr>
              <w:spacing w:after="21" w:line="248" w:lineRule="auto"/>
              <w:ind w:left="0" w:right="53" w:firstLine="0"/>
              <w:rPr>
                <w:sz w:val="22"/>
              </w:rPr>
            </w:pPr>
            <w:r w:rsidRPr="00650584">
              <w:rPr>
                <w:sz w:val="22"/>
              </w:rPr>
              <w:t xml:space="preserve">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в освоении возможностей и допустимых границ социальных контактов, выработки адекватной дистанции в зависимости от ситуации общения; в умении проявлять инициативу, корректно устанавливать и </w:t>
            </w:r>
          </w:p>
          <w:p w:rsidR="00CD47CE" w:rsidRPr="00650584" w:rsidRDefault="00CD47CE" w:rsidP="00650584">
            <w:pPr>
              <w:spacing w:after="0" w:line="259" w:lineRule="auto"/>
              <w:ind w:left="0" w:firstLine="0"/>
              <w:jc w:val="left"/>
              <w:rPr>
                <w:sz w:val="22"/>
              </w:rPr>
            </w:pPr>
            <w:r w:rsidRPr="00650584">
              <w:rPr>
                <w:sz w:val="22"/>
              </w:rPr>
              <w:t xml:space="preserve">ограничивать контакт; </w:t>
            </w:r>
          </w:p>
          <w:p w:rsidR="00CD47CE" w:rsidRPr="00650584" w:rsidRDefault="00CD47CE" w:rsidP="00650584">
            <w:pPr>
              <w:spacing w:after="0" w:line="258" w:lineRule="auto"/>
              <w:ind w:left="0" w:right="56" w:firstLine="281"/>
              <w:rPr>
                <w:sz w:val="22"/>
              </w:rPr>
            </w:pPr>
            <w:r w:rsidRPr="00650584">
              <w:rPr>
                <w:sz w:val="22"/>
              </w:rPr>
              <w:t xml:space="preserve">в умении не быть назойливым в своих просьбах и требованиях, быть благодарным за проявление внимания и оказание помощи; в умении применять формы выражения своих чувств соответственно ситуации социального контакта. </w:t>
            </w:r>
          </w:p>
          <w:p w:rsidR="00CD47CE" w:rsidRPr="00650584" w:rsidRDefault="00CD47CE" w:rsidP="00650584">
            <w:pPr>
              <w:spacing w:after="0" w:line="278" w:lineRule="auto"/>
              <w:ind w:left="0" w:firstLine="281"/>
              <w:rPr>
                <w:sz w:val="22"/>
              </w:rPr>
            </w:pPr>
            <w:r w:rsidRPr="00650584">
              <w:rPr>
                <w:sz w:val="22"/>
              </w:rPr>
              <w:t xml:space="preserve">Результаты специальной поддержки освоения АООП НОО должны отражать: </w:t>
            </w:r>
          </w:p>
          <w:p w:rsidR="00CD47CE" w:rsidRPr="00650584" w:rsidRDefault="00CD47CE" w:rsidP="00650584">
            <w:pPr>
              <w:spacing w:after="0" w:line="254" w:lineRule="auto"/>
              <w:ind w:left="0" w:right="53" w:firstLine="281"/>
              <w:rPr>
                <w:sz w:val="22"/>
              </w:rPr>
            </w:pPr>
            <w:r w:rsidRPr="00650584">
              <w:rPr>
                <w:sz w:val="22"/>
              </w:rPr>
              <w:t xml:space="preserve">способность усваивать новый учебный материал, адекватно включаться в классные занятия и соответствовать общему темпу занятий; способность использовать речевые возможности на уроках </w:t>
            </w:r>
          </w:p>
          <w:p w:rsidR="00CD47CE" w:rsidRPr="00650584" w:rsidRDefault="00CD47CE" w:rsidP="00650584">
            <w:pPr>
              <w:spacing w:after="19" w:line="259" w:lineRule="auto"/>
              <w:ind w:left="0" w:right="54" w:firstLine="0"/>
              <w:rPr>
                <w:sz w:val="22"/>
              </w:rPr>
            </w:pPr>
            <w:r w:rsidRPr="00650584">
              <w:rPr>
                <w:sz w:val="22"/>
              </w:rPr>
              <w:t xml:space="preserve">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 способность к наблюдательности, умение замечать новое; стремление к активности и самостоятельности в разных </w:t>
            </w:r>
          </w:p>
          <w:p w:rsidR="00CD47CE" w:rsidRPr="00650584" w:rsidRDefault="00CD47CE" w:rsidP="00650584">
            <w:pPr>
              <w:spacing w:after="0" w:line="259" w:lineRule="auto"/>
              <w:ind w:left="281" w:right="63" w:hanging="281"/>
              <w:rPr>
                <w:sz w:val="22"/>
              </w:rPr>
            </w:pPr>
            <w:r w:rsidRPr="00650584">
              <w:rPr>
                <w:sz w:val="22"/>
              </w:rPr>
              <w:t xml:space="preserve">видах предметно-практической деятельности; умение ставить и удерживать цель деятельности;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3626"/>
        </w:trPr>
        <w:tc>
          <w:tcPr>
            <w:tcW w:w="629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6" w:line="252" w:lineRule="auto"/>
              <w:ind w:left="0" w:right="48" w:firstLine="0"/>
              <w:rPr>
                <w:sz w:val="22"/>
              </w:rPr>
            </w:pPr>
            <w:r w:rsidRPr="00650584">
              <w:rPr>
                <w:sz w:val="22"/>
              </w:rPr>
              <w:t xml:space="preserve">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 сформированные в соответствии с требованиями к результатам освоения АООП НОО предметные, </w:t>
            </w:r>
          </w:p>
          <w:p w:rsidR="00CD47CE" w:rsidRPr="00650584" w:rsidRDefault="00CD47CE" w:rsidP="00650584">
            <w:pPr>
              <w:spacing w:after="0" w:line="259" w:lineRule="auto"/>
              <w:ind w:left="0" w:firstLine="0"/>
              <w:jc w:val="left"/>
              <w:rPr>
                <w:sz w:val="22"/>
              </w:rPr>
            </w:pPr>
            <w:r w:rsidRPr="00650584">
              <w:rPr>
                <w:sz w:val="22"/>
              </w:rPr>
              <w:t xml:space="preserve">метапредметные и личностные результаты; </w:t>
            </w:r>
          </w:p>
          <w:p w:rsidR="00CD47CE" w:rsidRPr="00650584" w:rsidRDefault="00CD47CE" w:rsidP="00650584">
            <w:pPr>
              <w:spacing w:after="0" w:line="279" w:lineRule="auto"/>
              <w:ind w:left="0" w:firstLine="281"/>
              <w:rPr>
                <w:sz w:val="22"/>
              </w:rPr>
            </w:pPr>
            <w:r w:rsidRPr="00650584">
              <w:rPr>
                <w:sz w:val="22"/>
              </w:rPr>
              <w:t xml:space="preserve">сформированные в соответствии с АООП НОО универсальные учебные действия. </w:t>
            </w:r>
          </w:p>
          <w:p w:rsidR="00CD47CE" w:rsidRPr="00650584" w:rsidRDefault="00CD47CE" w:rsidP="00650584">
            <w:pPr>
              <w:spacing w:after="0" w:line="259" w:lineRule="auto"/>
              <w:ind w:left="0" w:right="54" w:firstLine="281"/>
              <w:rPr>
                <w:sz w:val="22"/>
              </w:rPr>
            </w:pPr>
            <w:r w:rsidRPr="00650584">
              <w:rPr>
                <w:sz w:val="22"/>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tc>
        <w:tc>
          <w:tcPr>
            <w:tcW w:w="585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1"/>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1"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1329"/>
        </w:trPr>
        <w:tc>
          <w:tcPr>
            <w:tcW w:w="12158"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0" w:firstLine="281"/>
              <w:rPr>
                <w:sz w:val="22"/>
              </w:rPr>
            </w:pPr>
            <w:r w:rsidRPr="00650584">
              <w:rPr>
                <w:sz w:val="22"/>
              </w:rPr>
              <w:t xml:space="preserve">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 </w:t>
            </w:r>
          </w:p>
          <w:p w:rsidR="00CD47CE" w:rsidRPr="00650584" w:rsidRDefault="00CD47CE" w:rsidP="00650584">
            <w:pPr>
              <w:spacing w:after="0" w:line="259" w:lineRule="auto"/>
              <w:ind w:left="0" w:right="63" w:firstLine="281"/>
              <w:rPr>
                <w:sz w:val="22"/>
              </w:rPr>
            </w:pPr>
            <w:r w:rsidRPr="00650584">
              <w:rPr>
                <w:sz w:val="22"/>
              </w:rPr>
              <w:t xml:space="preserve">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 </w:t>
            </w:r>
          </w:p>
        </w:tc>
      </w:tr>
    </w:tbl>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0" w:right="14" w:firstLine="545"/>
      </w:pPr>
      <w:r>
        <w:t xml:space="preserve">&lt;1&gt; </w:t>
      </w:r>
      <w:hyperlink r:id="rId359">
        <w:r>
          <w:rPr>
            <w:color w:val="0000FF"/>
          </w:rPr>
          <w:t>Часть 6 статьи 58</w:t>
        </w:r>
      </w:hyperlink>
      <w:hyperlink r:id="rId360">
        <w:r>
          <w:t xml:space="preserve"> </w:t>
        </w:r>
      </w:hyperlink>
      <w:r>
        <w:t xml:space="preserve">пункт 9 Федерального закона Российской Федерации "Об образовании в Российской Федерации" N 273-ФЗ (в ред. Федеральных законов от 07.05.2013 N 99-ФЗ, от 23.07.2013 N 203-ФЗ). </w:t>
      </w:r>
    </w:p>
    <w:p w:rsidR="00CD47CE" w:rsidRDefault="00CD47CE">
      <w:pPr>
        <w:ind w:left="499" w:right="14"/>
      </w:pPr>
      <w:r>
        <w:t xml:space="preserve">&lt;2&gt; </w:t>
      </w:r>
      <w:hyperlink r:id="rId361">
        <w:r>
          <w:rPr>
            <w:color w:val="0000FF"/>
          </w:rPr>
          <w:t>Пункт 15</w:t>
        </w:r>
      </w:hyperlink>
      <w:hyperlink r:id="rId362">
        <w:r>
          <w:t xml:space="preserve"> </w:t>
        </w:r>
      </w:hyperlink>
      <w:r>
        <w:t xml:space="preserve">раздела III ФГОС НОО. </w:t>
      </w:r>
    </w:p>
    <w:p w:rsidR="00CD47CE" w:rsidRDefault="00CD47CE">
      <w:pPr>
        <w:ind w:left="499" w:right="14"/>
      </w:pPr>
      <w:r>
        <w:t xml:space="preserve">&lt;3&gt; </w:t>
      </w:r>
      <w:hyperlink r:id="rId363">
        <w:r>
          <w:rPr>
            <w:color w:val="0000FF"/>
          </w:rPr>
          <w:t>Пункт 19.3</w:t>
        </w:r>
      </w:hyperlink>
      <w:hyperlink r:id="rId364">
        <w:r>
          <w:t xml:space="preserve"> </w:t>
        </w:r>
      </w:hyperlink>
      <w:r>
        <w:t xml:space="preserve">раздела III ФГОС НОО. </w:t>
      </w:r>
    </w:p>
    <w:p w:rsidR="00CD47CE" w:rsidRDefault="00CD47CE">
      <w:pPr>
        <w:ind w:left="499" w:right="14"/>
      </w:pPr>
      <w:r>
        <w:t xml:space="preserve">&lt;4&gt; </w:t>
      </w:r>
      <w:hyperlink r:id="rId365">
        <w:r>
          <w:rPr>
            <w:color w:val="0000FF"/>
          </w:rPr>
          <w:t>Пункт 19.4</w:t>
        </w:r>
      </w:hyperlink>
      <w:hyperlink r:id="rId366">
        <w:r>
          <w:t xml:space="preserve"> </w:t>
        </w:r>
      </w:hyperlink>
      <w:r>
        <w:t xml:space="preserve">раздела III ФГОС НОО. </w:t>
      </w:r>
    </w:p>
    <w:p w:rsidR="00CD47CE" w:rsidRDefault="00CD47CE">
      <w:pPr>
        <w:ind w:left="499" w:right="14"/>
      </w:pPr>
      <w:r>
        <w:t xml:space="preserve">&lt;5&gt; </w:t>
      </w:r>
      <w:hyperlink r:id="rId367">
        <w:r>
          <w:rPr>
            <w:color w:val="0000FF"/>
          </w:rPr>
          <w:t>Пункт 19.5</w:t>
        </w:r>
      </w:hyperlink>
      <w:hyperlink r:id="rId368">
        <w:r>
          <w:t xml:space="preserve"> </w:t>
        </w:r>
      </w:hyperlink>
      <w:r>
        <w:t xml:space="preserve">раздела III ФГОС НОО. </w:t>
      </w:r>
    </w:p>
    <w:p w:rsidR="00CD47CE" w:rsidRDefault="00CD47CE">
      <w:pPr>
        <w:ind w:left="499" w:right="14"/>
      </w:pPr>
      <w:r>
        <w:t xml:space="preserve">&lt;6&gt; </w:t>
      </w:r>
      <w:hyperlink r:id="rId369">
        <w:r>
          <w:rPr>
            <w:color w:val="0000FF"/>
          </w:rPr>
          <w:t>Пункт 19.6</w:t>
        </w:r>
      </w:hyperlink>
      <w:hyperlink r:id="rId370">
        <w:r>
          <w:t xml:space="preserve"> </w:t>
        </w:r>
      </w:hyperlink>
      <w:r>
        <w:t xml:space="preserve">раздела III ФГОС НОО. </w:t>
      </w:r>
    </w:p>
    <w:p w:rsidR="00CD47CE" w:rsidRDefault="00CD47CE">
      <w:pPr>
        <w:ind w:left="499" w:right="14"/>
      </w:pPr>
      <w:r>
        <w:t xml:space="preserve">&lt;7&gt; </w:t>
      </w:r>
      <w:hyperlink r:id="rId371">
        <w:r>
          <w:rPr>
            <w:color w:val="0000FF"/>
          </w:rPr>
          <w:t>Пункт 19.8</w:t>
        </w:r>
      </w:hyperlink>
      <w:hyperlink r:id="rId372">
        <w:r>
          <w:t xml:space="preserve"> </w:t>
        </w:r>
      </w:hyperlink>
      <w:r>
        <w:t xml:space="preserve">раздела III ФГОС НОО. </w:t>
      </w:r>
    </w:p>
    <w:p w:rsidR="00CD47CE" w:rsidRDefault="00CD47CE">
      <w:pPr>
        <w:ind w:left="499" w:right="14"/>
      </w:pPr>
      <w:r>
        <w:t xml:space="preserve">&lt;8&gt; </w:t>
      </w:r>
      <w:hyperlink r:id="rId373">
        <w:r>
          <w:rPr>
            <w:color w:val="0000FF"/>
          </w:rPr>
          <w:t>Пункт 19.9</w:t>
        </w:r>
      </w:hyperlink>
      <w:hyperlink r:id="rId374">
        <w:r>
          <w:t xml:space="preserve"> </w:t>
        </w:r>
      </w:hyperlink>
      <w:r>
        <w:t xml:space="preserve">раздела III ФГОС НОО. </w:t>
      </w:r>
    </w:p>
    <w:p w:rsidR="00CD47CE" w:rsidRDefault="00CD47CE">
      <w:pPr>
        <w:ind w:left="499" w:right="14"/>
      </w:pPr>
      <w:r>
        <w:t xml:space="preserve">&lt;9&gt; </w:t>
      </w:r>
      <w:hyperlink r:id="rId375">
        <w:r>
          <w:rPr>
            <w:color w:val="0000FF"/>
          </w:rPr>
          <w:t>Пункт 25</w:t>
        </w:r>
      </w:hyperlink>
      <w:hyperlink r:id="rId376">
        <w:r>
          <w:t xml:space="preserve"> </w:t>
        </w:r>
      </w:hyperlink>
      <w:r>
        <w:t xml:space="preserve">раздела IV ФГОС НОО. </w:t>
      </w:r>
    </w:p>
    <w:p w:rsidR="00CD47CE" w:rsidRDefault="00CD47CE">
      <w:pPr>
        <w:ind w:left="499" w:right="14"/>
      </w:pPr>
      <w:r>
        <w:t xml:space="preserve">&lt;10&gt; </w:t>
      </w:r>
      <w:hyperlink r:id="rId377">
        <w:r>
          <w:rPr>
            <w:color w:val="0000FF"/>
          </w:rPr>
          <w:t>Пункт 9</w:t>
        </w:r>
      </w:hyperlink>
      <w:hyperlink r:id="rId378">
        <w:r>
          <w:t xml:space="preserve"> </w:t>
        </w:r>
      </w:hyperlink>
      <w:r>
        <w:t xml:space="preserve">раздела II ФГОС НОО. </w:t>
      </w:r>
    </w:p>
    <w:p w:rsidR="00CD47CE" w:rsidRDefault="00CD47CE">
      <w:pPr>
        <w:ind w:left="499" w:right="14"/>
      </w:pPr>
      <w:r>
        <w:t xml:space="preserve">&lt;11&gt; </w:t>
      </w:r>
      <w:hyperlink r:id="rId379">
        <w:r>
          <w:rPr>
            <w:color w:val="0000FF"/>
          </w:rPr>
          <w:t>Пункт 10</w:t>
        </w:r>
      </w:hyperlink>
      <w:hyperlink r:id="rId380">
        <w:r>
          <w:t xml:space="preserve"> </w:t>
        </w:r>
      </w:hyperlink>
      <w:r>
        <w:t xml:space="preserve">раздела II ФГОС НОО. </w:t>
      </w:r>
    </w:p>
    <w:p w:rsidR="00CD47CE" w:rsidRDefault="00CD47CE">
      <w:pPr>
        <w:ind w:left="499" w:right="14"/>
      </w:pPr>
      <w:r>
        <w:t xml:space="preserve">&lt;12&gt; </w:t>
      </w:r>
      <w:hyperlink r:id="rId381">
        <w:r>
          <w:rPr>
            <w:color w:val="0000FF"/>
          </w:rPr>
          <w:t>Пункт 11</w:t>
        </w:r>
      </w:hyperlink>
      <w:hyperlink r:id="rId382">
        <w:r>
          <w:t xml:space="preserve"> </w:t>
        </w:r>
      </w:hyperlink>
      <w:r>
        <w:t xml:space="preserve">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t>
      </w:r>
    </w:p>
    <w:p w:rsidR="00CD47CE" w:rsidRDefault="00CD47CE">
      <w:pPr>
        <w:ind w:left="499" w:right="14"/>
      </w:pPr>
      <w:r>
        <w:t xml:space="preserve">&lt;13&gt; </w:t>
      </w:r>
      <w:hyperlink r:id="rId383">
        <w:r>
          <w:rPr>
            <w:color w:val="0000FF"/>
          </w:rPr>
          <w:t>Пункт 12</w:t>
        </w:r>
      </w:hyperlink>
      <w:hyperlink r:id="rId384">
        <w:r>
          <w:t xml:space="preserve"> </w:t>
        </w:r>
      </w:hyperlink>
      <w:r>
        <w:t xml:space="preserve">раздела II ФГОС НОО.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18" w:line="259" w:lineRule="auto"/>
        <w:ind w:left="0" w:firstLine="0"/>
        <w:jc w:val="left"/>
      </w:pPr>
      <w:r>
        <w:t xml:space="preserve"> </w:t>
      </w:r>
    </w:p>
    <w:p w:rsidR="00CD47CE" w:rsidRDefault="00CD47CE">
      <w:pPr>
        <w:spacing w:after="3" w:line="258" w:lineRule="auto"/>
        <w:ind w:left="10" w:right="7"/>
        <w:jc w:val="right"/>
      </w:pPr>
      <w:r>
        <w:t xml:space="preserve">Приложение N 8 </w:t>
      </w:r>
    </w:p>
    <w:p w:rsidR="00CD47CE" w:rsidRDefault="00CD47CE">
      <w:pPr>
        <w:spacing w:after="18" w:line="259" w:lineRule="auto"/>
        <w:ind w:left="0" w:firstLine="0"/>
        <w:jc w:val="left"/>
      </w:pPr>
      <w:r>
        <w:t xml:space="preserve"> </w:t>
      </w:r>
    </w:p>
    <w:p w:rsidR="00CD47CE" w:rsidRDefault="00CD47CE">
      <w:pPr>
        <w:spacing w:line="268" w:lineRule="auto"/>
        <w:ind w:left="503" w:right="517"/>
        <w:jc w:val="center"/>
      </w:pPr>
      <w:r>
        <w:t xml:space="preserve">ТРЕБОВАНИЯ </w:t>
      </w:r>
    </w:p>
    <w:p w:rsidR="00CD47CE" w:rsidRDefault="00CD47CE">
      <w:pPr>
        <w:spacing w:line="268" w:lineRule="auto"/>
        <w:ind w:left="2974" w:right="2914"/>
        <w:jc w:val="center"/>
      </w:pPr>
      <w:r>
        <w:t xml:space="preserve">К АООП НОО ОБУЧАЮЩИХСЯ С РАССТРОЙСТВАМИ АУТИСТИЧЕСКОГО СПЕКТРА (ДАЛЕЕ - РАС) </w:t>
      </w:r>
    </w:p>
    <w:p w:rsidR="00CD47CE" w:rsidRDefault="00CD47CE">
      <w:pPr>
        <w:sectPr w:rsidR="00CD47CE">
          <w:headerReference w:type="even" r:id="rId385"/>
          <w:headerReference w:type="default" r:id="rId386"/>
          <w:footerReference w:type="even" r:id="rId387"/>
          <w:footerReference w:type="default" r:id="rId388"/>
          <w:headerReference w:type="first" r:id="rId389"/>
          <w:footerReference w:type="first" r:id="rId390"/>
          <w:pgSz w:w="16840" w:h="11904" w:orient="landscape"/>
          <w:pgMar w:top="1753" w:right="1426" w:bottom="1285" w:left="1441" w:header="323" w:footer="3" w:gutter="0"/>
          <w:cols w:space="720"/>
        </w:sectPr>
      </w:pPr>
    </w:p>
    <w:p w:rsidR="00CD47CE" w:rsidRDefault="00CD47CE">
      <w:pPr>
        <w:spacing w:after="0" w:line="259" w:lineRule="auto"/>
        <w:ind w:left="0" w:firstLine="0"/>
      </w:pPr>
      <w:r>
        <w:t xml:space="preserve"> </w:t>
      </w:r>
    </w:p>
    <w:tbl>
      <w:tblPr>
        <w:tblW w:w="9974" w:type="dxa"/>
        <w:tblInd w:w="-4" w:type="dxa"/>
        <w:tblCellMar>
          <w:top w:w="71" w:type="dxa"/>
          <w:left w:w="100" w:type="dxa"/>
          <w:right w:w="4" w:type="dxa"/>
        </w:tblCellMar>
        <w:tblLook w:val="00A0"/>
      </w:tblPr>
      <w:tblGrid>
        <w:gridCol w:w="2634"/>
        <w:gridCol w:w="2666"/>
        <w:gridCol w:w="2489"/>
        <w:gridCol w:w="2185"/>
      </w:tblGrid>
      <w:tr w:rsidR="00CD47CE" w:rsidTr="00650584">
        <w:trPr>
          <w:trHeight w:val="409"/>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3" w:firstLine="0"/>
              <w:jc w:val="center"/>
              <w:rPr>
                <w:sz w:val="22"/>
              </w:rPr>
            </w:pPr>
            <w:r w:rsidRPr="00650584">
              <w:rPr>
                <w:sz w:val="22"/>
              </w:rPr>
              <w:t xml:space="preserve">II. Требования к структуре АООП НОО для обучающихся с РАС </w:t>
            </w:r>
          </w:p>
        </w:tc>
      </w:tr>
      <w:tr w:rsidR="00CD47CE" w:rsidTr="00650584">
        <w:trPr>
          <w:trHeight w:val="400"/>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0"/>
              <w:jc w:val="center"/>
              <w:rPr>
                <w:sz w:val="22"/>
              </w:rPr>
            </w:pPr>
            <w:r w:rsidRPr="00650584">
              <w:rPr>
                <w:sz w:val="22"/>
              </w:rPr>
              <w:t xml:space="preserve">8.1 </w:t>
            </w: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jc w:val="center"/>
              <w:rPr>
                <w:sz w:val="22"/>
              </w:rPr>
            </w:pPr>
            <w:r w:rsidRPr="00650584">
              <w:rPr>
                <w:sz w:val="22"/>
              </w:rPr>
              <w:t xml:space="preserve">8.2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0"/>
              <w:jc w:val="center"/>
              <w:rPr>
                <w:sz w:val="22"/>
              </w:rPr>
            </w:pPr>
            <w:r w:rsidRPr="00650584">
              <w:rPr>
                <w:sz w:val="22"/>
              </w:rPr>
              <w:t xml:space="preserve">8.3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jc w:val="center"/>
              <w:rPr>
                <w:sz w:val="22"/>
              </w:rPr>
            </w:pPr>
            <w:r w:rsidRPr="00650584">
              <w:rPr>
                <w:sz w:val="22"/>
              </w:rPr>
              <w:t xml:space="preserve">8.4 </w:t>
            </w:r>
          </w:p>
        </w:tc>
      </w:tr>
      <w:tr w:rsidR="00CD47CE" w:rsidTr="00650584">
        <w:trPr>
          <w:trHeight w:val="64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2.1. АООП НОО определяет содержание и организацию образовательной деятельности на уровне НОО. </w:t>
            </w:r>
          </w:p>
        </w:tc>
      </w:tr>
      <w:tr w:rsidR="00CD47CE" w:rsidTr="00650584">
        <w:trPr>
          <w:trHeight w:val="10989"/>
        </w:trPr>
        <w:tc>
          <w:tcPr>
            <w:tcW w:w="263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0" w:lineRule="auto"/>
              <w:ind w:left="0" w:right="51" w:firstLine="280"/>
              <w:rPr>
                <w:sz w:val="22"/>
              </w:rPr>
            </w:pPr>
            <w:r w:rsidRPr="00650584">
              <w:rPr>
                <w:sz w:val="22"/>
              </w:rPr>
              <w:t xml:space="preserve">Вариант 8.1 предполагает, что обучающийся с РАС получает образование, полностью </w:t>
            </w:r>
          </w:p>
          <w:p w:rsidR="00CD47CE" w:rsidRPr="00650584" w:rsidRDefault="00CD47CE" w:rsidP="00650584">
            <w:pPr>
              <w:spacing w:after="0" w:line="248" w:lineRule="auto"/>
              <w:ind w:left="0" w:right="51" w:firstLine="0"/>
              <w:rPr>
                <w:sz w:val="22"/>
              </w:rPr>
            </w:pPr>
            <w:r w:rsidRPr="00650584">
              <w:rPr>
                <w:sz w:val="22"/>
              </w:rPr>
              <w:t xml:space="preserve">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w:t>
            </w:r>
          </w:p>
          <w:p w:rsidR="00CD47CE" w:rsidRPr="00650584" w:rsidRDefault="00CD47CE" w:rsidP="00650584">
            <w:pPr>
              <w:spacing w:after="21" w:line="238" w:lineRule="auto"/>
              <w:ind w:left="0" w:right="23" w:firstLine="280"/>
              <w:jc w:val="left"/>
              <w:rPr>
                <w:sz w:val="22"/>
              </w:rPr>
            </w:pPr>
            <w:r w:rsidRPr="00650584">
              <w:rPr>
                <w:sz w:val="22"/>
              </w:rPr>
              <w:t xml:space="preserve">Обязательным является систематическая </w:t>
            </w:r>
          </w:p>
          <w:p w:rsidR="00CD47CE" w:rsidRPr="00650584" w:rsidRDefault="00CD47CE" w:rsidP="00650584">
            <w:pPr>
              <w:tabs>
                <w:tab w:val="right" w:pos="2529"/>
              </w:tabs>
              <w:spacing w:after="24" w:line="259" w:lineRule="auto"/>
              <w:ind w:left="0" w:firstLine="0"/>
              <w:jc w:val="left"/>
              <w:rPr>
                <w:sz w:val="22"/>
              </w:rPr>
            </w:pPr>
            <w:r w:rsidRPr="00650584">
              <w:rPr>
                <w:sz w:val="22"/>
              </w:rPr>
              <w:t xml:space="preserve">специальная </w:t>
            </w:r>
            <w:r w:rsidRPr="00650584">
              <w:rPr>
                <w:sz w:val="22"/>
              </w:rPr>
              <w:tab/>
              <w:t xml:space="preserve">и </w:t>
            </w:r>
          </w:p>
          <w:p w:rsidR="00CD47CE" w:rsidRPr="00650584" w:rsidRDefault="00CD47CE" w:rsidP="00650584">
            <w:pPr>
              <w:spacing w:after="0" w:line="241" w:lineRule="auto"/>
              <w:ind w:left="0" w:right="52" w:firstLine="0"/>
              <w:rPr>
                <w:sz w:val="22"/>
              </w:rPr>
            </w:pPr>
            <w:r w:rsidRPr="00650584">
              <w:rPr>
                <w:sz w:val="22"/>
              </w:rPr>
              <w:t xml:space="preserve">психолого-педагогическая поддержка коллектива учителей, родителей, детского коллектива и самого обучающегося. Основными </w:t>
            </w:r>
          </w:p>
          <w:p w:rsidR="00CD47CE" w:rsidRPr="00650584" w:rsidRDefault="00CD47CE" w:rsidP="00650584">
            <w:pPr>
              <w:spacing w:after="17" w:line="242" w:lineRule="auto"/>
              <w:ind w:left="0" w:right="57" w:firstLine="0"/>
              <w:rPr>
                <w:sz w:val="22"/>
              </w:rPr>
            </w:pPr>
            <w:r w:rsidRPr="00650584">
              <w:rPr>
                <w:sz w:val="22"/>
              </w:rPr>
              <w:t xml:space="preserve">направлениями в специальной поддержке являются: </w:t>
            </w:r>
          </w:p>
          <w:p w:rsidR="00CD47CE" w:rsidRPr="00650584" w:rsidRDefault="00CD47CE" w:rsidP="00650584">
            <w:pPr>
              <w:tabs>
                <w:tab w:val="right" w:pos="2529"/>
              </w:tabs>
              <w:spacing w:after="0" w:line="259" w:lineRule="auto"/>
              <w:ind w:left="0" w:firstLine="0"/>
              <w:jc w:val="left"/>
              <w:rPr>
                <w:sz w:val="22"/>
              </w:rPr>
            </w:pPr>
            <w:r w:rsidRPr="00650584">
              <w:rPr>
                <w:sz w:val="22"/>
              </w:rPr>
              <w:t xml:space="preserve">удовлетворение </w:t>
            </w:r>
            <w:r w:rsidRPr="00650584">
              <w:rPr>
                <w:sz w:val="22"/>
              </w:rPr>
              <w:tab/>
              <w:t xml:space="preserve">особых </w:t>
            </w:r>
          </w:p>
          <w:p w:rsidR="00CD47CE" w:rsidRPr="00650584" w:rsidRDefault="00CD47CE" w:rsidP="00650584">
            <w:pPr>
              <w:spacing w:after="0" w:line="259" w:lineRule="auto"/>
              <w:ind w:left="0" w:firstLine="0"/>
              <w:jc w:val="left"/>
              <w:rPr>
                <w:sz w:val="22"/>
              </w:rPr>
            </w:pPr>
            <w:r w:rsidRPr="00650584">
              <w:rPr>
                <w:sz w:val="22"/>
              </w:rPr>
              <w:t xml:space="preserve">образовательных </w:t>
            </w:r>
          </w:p>
          <w:p w:rsidR="00CD47CE" w:rsidRPr="00650584" w:rsidRDefault="00CD47CE" w:rsidP="00650584">
            <w:pPr>
              <w:spacing w:after="18" w:line="259" w:lineRule="auto"/>
              <w:ind w:left="0" w:firstLine="0"/>
              <w:jc w:val="left"/>
              <w:rPr>
                <w:sz w:val="22"/>
              </w:rPr>
            </w:pPr>
            <w:r w:rsidRPr="00650584">
              <w:rPr>
                <w:sz w:val="22"/>
              </w:rPr>
              <w:t xml:space="preserve">потребностей </w:t>
            </w:r>
          </w:p>
          <w:p w:rsidR="00CD47CE" w:rsidRPr="00650584" w:rsidRDefault="00CD47CE" w:rsidP="00650584">
            <w:pPr>
              <w:spacing w:after="0" w:line="259" w:lineRule="auto"/>
              <w:ind w:left="0" w:right="51" w:firstLine="0"/>
              <w:rPr>
                <w:sz w:val="22"/>
              </w:rPr>
            </w:pPr>
            <w:r w:rsidRPr="00650584">
              <w:rPr>
                <w:sz w:val="22"/>
              </w:rPr>
              <w:t xml:space="preserve">обучающихся с РАС; коррекционная помощь в овладении базовым содержанием обучения; эмоционально-личностно 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 </w:t>
            </w: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7" w:line="253" w:lineRule="auto"/>
              <w:ind w:left="0" w:right="51" w:firstLine="170"/>
              <w:jc w:val="right"/>
              <w:rPr>
                <w:sz w:val="22"/>
              </w:rPr>
            </w:pPr>
            <w:r w:rsidRPr="00650584">
              <w:rPr>
                <w:sz w:val="22"/>
              </w:rPr>
              <w:t xml:space="preserve">Вариант </w:t>
            </w:r>
            <w:r w:rsidRPr="00650584">
              <w:rPr>
                <w:sz w:val="22"/>
              </w:rPr>
              <w:tab/>
              <w:t xml:space="preserve">8.2 предполагает, </w:t>
            </w:r>
            <w:r w:rsidRPr="00650584">
              <w:rPr>
                <w:sz w:val="22"/>
              </w:rPr>
              <w:tab/>
              <w:t xml:space="preserve">что обучающийся </w:t>
            </w:r>
            <w:r w:rsidRPr="00650584">
              <w:rPr>
                <w:sz w:val="22"/>
              </w:rPr>
              <w:tab/>
              <w:t xml:space="preserve">с </w:t>
            </w:r>
            <w:r w:rsidRPr="00650584">
              <w:rPr>
                <w:sz w:val="22"/>
              </w:rPr>
              <w:tab/>
              <w:t xml:space="preserve">РАС получает </w:t>
            </w:r>
            <w:r w:rsidRPr="00650584">
              <w:rPr>
                <w:sz w:val="22"/>
              </w:rPr>
              <w:tab/>
              <w:t xml:space="preserve">образование, сопоставимое </w:t>
            </w:r>
            <w:r w:rsidRPr="00650584">
              <w:rPr>
                <w:sz w:val="22"/>
              </w:rPr>
              <w:tab/>
              <w:t xml:space="preserve">по конечным достижениям с образованием сверстников, не имеющих ограничений </w:t>
            </w:r>
            <w:r w:rsidRPr="00650584">
              <w:rPr>
                <w:sz w:val="22"/>
              </w:rPr>
              <w:tab/>
              <w:t xml:space="preserve">по возможностям здоровья, в пролонгированные сроки. </w:t>
            </w:r>
          </w:p>
          <w:p w:rsidR="00CD47CE" w:rsidRPr="00650584" w:rsidRDefault="00CD47CE" w:rsidP="00650584">
            <w:pPr>
              <w:tabs>
                <w:tab w:val="right" w:pos="2562"/>
              </w:tabs>
              <w:spacing w:after="0" w:line="259" w:lineRule="auto"/>
              <w:ind w:left="0" w:firstLine="0"/>
              <w:jc w:val="left"/>
              <w:rPr>
                <w:sz w:val="22"/>
              </w:rPr>
            </w:pPr>
            <w:r w:rsidRPr="00650584">
              <w:rPr>
                <w:sz w:val="22"/>
              </w:rPr>
              <w:t xml:space="preserve">Данный </w:t>
            </w:r>
            <w:r w:rsidRPr="00650584">
              <w:rPr>
                <w:sz w:val="22"/>
              </w:rPr>
              <w:tab/>
              <w:t xml:space="preserve">вариант </w:t>
            </w:r>
          </w:p>
          <w:p w:rsidR="00CD47CE" w:rsidRPr="00650584" w:rsidRDefault="00CD47CE" w:rsidP="00650584">
            <w:pPr>
              <w:spacing w:after="0" w:line="261" w:lineRule="auto"/>
              <w:ind w:left="0" w:right="51" w:firstLine="0"/>
              <w:jc w:val="right"/>
              <w:rPr>
                <w:sz w:val="22"/>
              </w:rPr>
            </w:pPr>
            <w:r w:rsidRPr="00650584">
              <w:rPr>
                <w:sz w:val="22"/>
              </w:rPr>
              <w:t xml:space="preserve">предполагает пролонгированные сроки обучения: пять лет (1 - 5 классы) </w:t>
            </w:r>
            <w:r w:rsidRPr="00650584">
              <w:rPr>
                <w:sz w:val="22"/>
              </w:rPr>
              <w:tab/>
              <w:t xml:space="preserve">- </w:t>
            </w:r>
            <w:r w:rsidRPr="00650584">
              <w:rPr>
                <w:sz w:val="22"/>
              </w:rPr>
              <w:tab/>
              <w:t xml:space="preserve">для </w:t>
            </w:r>
            <w:r w:rsidRPr="00650584">
              <w:rPr>
                <w:sz w:val="22"/>
              </w:rPr>
              <w:tab/>
              <w:t xml:space="preserve">детей, получивших </w:t>
            </w:r>
            <w:r w:rsidRPr="00650584">
              <w:rPr>
                <w:sz w:val="22"/>
              </w:rPr>
              <w:tab/>
              <w:t xml:space="preserve">дошкольное образование; шесть лет (1 - 6 классы) - для детей, не получивших </w:t>
            </w:r>
            <w:r w:rsidRPr="00650584">
              <w:rPr>
                <w:sz w:val="22"/>
              </w:rPr>
              <w:tab/>
              <w:t xml:space="preserve">дошкольное </w:t>
            </w:r>
          </w:p>
          <w:p w:rsidR="00CD47CE" w:rsidRPr="00650584" w:rsidRDefault="00CD47CE" w:rsidP="00650584">
            <w:pPr>
              <w:spacing w:after="0" w:line="251" w:lineRule="auto"/>
              <w:ind w:left="0" w:right="7" w:firstLine="0"/>
              <w:jc w:val="left"/>
              <w:rPr>
                <w:sz w:val="22"/>
              </w:rPr>
            </w:pPr>
            <w:r w:rsidRPr="00650584">
              <w:rPr>
                <w:sz w:val="22"/>
              </w:rPr>
              <w:t xml:space="preserve">образование, способствующее освоению НОО на основе АООП. </w:t>
            </w:r>
          </w:p>
          <w:p w:rsidR="00CD47CE" w:rsidRPr="00650584" w:rsidRDefault="00CD47CE" w:rsidP="00650584">
            <w:pPr>
              <w:spacing w:after="0" w:line="242" w:lineRule="auto"/>
              <w:ind w:left="0" w:right="51" w:firstLine="280"/>
              <w:rPr>
                <w:sz w:val="22"/>
              </w:rPr>
            </w:pPr>
            <w:r w:rsidRPr="00650584">
              <w:rPr>
                <w:sz w:val="22"/>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CD47CE" w:rsidRPr="00650584" w:rsidRDefault="00CD47CE" w:rsidP="00650584">
            <w:pPr>
              <w:spacing w:after="37" w:line="239" w:lineRule="auto"/>
              <w:ind w:left="0" w:right="56" w:firstLine="280"/>
              <w:rPr>
                <w:sz w:val="22"/>
              </w:rPr>
            </w:pPr>
            <w:r w:rsidRPr="00650584">
              <w:rPr>
                <w:sz w:val="22"/>
              </w:rPr>
              <w:t xml:space="preserve">Обязательным является организация и расширение повседневных социальных контактов, включение специальных курсов </w:t>
            </w:r>
          </w:p>
          <w:p w:rsidR="00CD47CE" w:rsidRPr="00650584" w:rsidRDefault="00CD47CE" w:rsidP="00650584">
            <w:pPr>
              <w:spacing w:after="0" w:line="259" w:lineRule="auto"/>
              <w:ind w:left="0" w:firstLine="0"/>
              <w:jc w:val="left"/>
              <w:rPr>
                <w:sz w:val="22"/>
              </w:rPr>
            </w:pPr>
            <w:r w:rsidRPr="00650584">
              <w:rPr>
                <w:sz w:val="22"/>
              </w:rPr>
              <w:t>коррекционно-развивающ</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5" w:lineRule="auto"/>
              <w:ind w:left="8" w:right="51" w:firstLine="280"/>
              <w:rPr>
                <w:sz w:val="22"/>
              </w:rPr>
            </w:pPr>
            <w:r w:rsidRPr="00650584">
              <w:rPr>
                <w:sz w:val="22"/>
              </w:rPr>
              <w:t xml:space="preserve">Вариант 8.3 предполагает, что обучающийся с РАС получает образование, которое по содержанию и </w:t>
            </w:r>
            <w:r w:rsidRPr="00650584">
              <w:rPr>
                <w:sz w:val="22"/>
              </w:rPr>
              <w:tab/>
              <w:t xml:space="preserve">итоговым достижениям не соотносится к моменту завершения школьного обучения </w:t>
            </w:r>
            <w:r w:rsidRPr="00650584">
              <w:rPr>
                <w:sz w:val="22"/>
              </w:rPr>
              <w:tab/>
              <w:t xml:space="preserve">с содержанием и </w:t>
            </w:r>
          </w:p>
          <w:p w:rsidR="00CD47CE" w:rsidRPr="00650584" w:rsidRDefault="00CD47CE" w:rsidP="00650584">
            <w:pPr>
              <w:spacing w:after="4" w:line="238" w:lineRule="auto"/>
              <w:ind w:left="8" w:firstLine="0"/>
              <w:jc w:val="left"/>
              <w:rPr>
                <w:sz w:val="22"/>
              </w:rPr>
            </w:pPr>
            <w:r w:rsidRPr="00650584">
              <w:rPr>
                <w:sz w:val="22"/>
              </w:rPr>
              <w:t xml:space="preserve">итоговыми достижениями сверстников с РАС, не </w:t>
            </w:r>
          </w:p>
          <w:p w:rsidR="00CD47CE" w:rsidRPr="00650584" w:rsidRDefault="00CD47CE" w:rsidP="00650584">
            <w:pPr>
              <w:spacing w:after="0" w:line="259" w:lineRule="auto"/>
              <w:ind w:left="8" w:firstLine="0"/>
              <w:jc w:val="left"/>
              <w:rPr>
                <w:sz w:val="22"/>
              </w:rPr>
            </w:pPr>
            <w:r w:rsidRPr="00650584">
              <w:rPr>
                <w:sz w:val="22"/>
              </w:rPr>
              <w:t xml:space="preserve">имеющих </w:t>
            </w:r>
          </w:p>
          <w:p w:rsidR="00CD47CE" w:rsidRPr="00650584" w:rsidRDefault="00CD47CE" w:rsidP="00650584">
            <w:pPr>
              <w:spacing w:after="1" w:line="259" w:lineRule="auto"/>
              <w:ind w:left="8" w:firstLine="0"/>
              <w:jc w:val="left"/>
              <w:rPr>
                <w:sz w:val="22"/>
              </w:rPr>
            </w:pPr>
            <w:r w:rsidRPr="00650584">
              <w:rPr>
                <w:sz w:val="22"/>
              </w:rPr>
              <w:t xml:space="preserve">дополнительных </w:t>
            </w:r>
          </w:p>
          <w:p w:rsidR="00CD47CE" w:rsidRPr="00650584" w:rsidRDefault="00CD47CE" w:rsidP="00650584">
            <w:pPr>
              <w:tabs>
                <w:tab w:val="right" w:pos="2385"/>
              </w:tabs>
              <w:spacing w:after="0" w:line="259" w:lineRule="auto"/>
              <w:ind w:left="0" w:firstLine="0"/>
              <w:jc w:val="left"/>
              <w:rPr>
                <w:sz w:val="22"/>
              </w:rPr>
            </w:pPr>
            <w:r w:rsidRPr="00650584">
              <w:rPr>
                <w:sz w:val="22"/>
              </w:rPr>
              <w:t xml:space="preserve">ограничений </w:t>
            </w:r>
            <w:r w:rsidRPr="00650584">
              <w:rPr>
                <w:sz w:val="22"/>
              </w:rPr>
              <w:tab/>
              <w:t xml:space="preserve">по </w:t>
            </w:r>
          </w:p>
          <w:p w:rsidR="00CD47CE" w:rsidRPr="00650584" w:rsidRDefault="00CD47CE" w:rsidP="00650584">
            <w:pPr>
              <w:spacing w:after="1" w:line="259" w:lineRule="auto"/>
              <w:ind w:left="8" w:firstLine="0"/>
              <w:jc w:val="left"/>
              <w:rPr>
                <w:sz w:val="22"/>
              </w:rPr>
            </w:pPr>
            <w:r w:rsidRPr="00650584">
              <w:rPr>
                <w:sz w:val="22"/>
              </w:rPr>
              <w:t xml:space="preserve">возможностям </w:t>
            </w:r>
          </w:p>
          <w:p w:rsidR="00CD47CE" w:rsidRPr="00650584" w:rsidRDefault="00CD47CE" w:rsidP="00650584">
            <w:pPr>
              <w:tabs>
                <w:tab w:val="right" w:pos="2385"/>
              </w:tabs>
              <w:spacing w:after="0" w:line="259" w:lineRule="auto"/>
              <w:ind w:left="0" w:firstLine="0"/>
              <w:jc w:val="left"/>
              <w:rPr>
                <w:sz w:val="22"/>
              </w:rPr>
            </w:pPr>
            <w:r w:rsidRPr="00650584">
              <w:rPr>
                <w:sz w:val="22"/>
              </w:rPr>
              <w:t xml:space="preserve">здоровья, </w:t>
            </w:r>
            <w:r w:rsidRPr="00650584">
              <w:rPr>
                <w:sz w:val="22"/>
              </w:rPr>
              <w:tab/>
              <w:t xml:space="preserve">в </w:t>
            </w:r>
          </w:p>
          <w:p w:rsidR="00CD47CE" w:rsidRPr="00650584" w:rsidRDefault="00CD47CE" w:rsidP="00650584">
            <w:pPr>
              <w:spacing w:after="0" w:line="247" w:lineRule="auto"/>
              <w:ind w:left="8" w:right="46" w:firstLine="0"/>
              <w:rPr>
                <w:sz w:val="22"/>
              </w:rPr>
            </w:pPr>
            <w:r w:rsidRPr="00650584">
              <w:rPr>
                <w:sz w:val="22"/>
              </w:rPr>
              <w:t xml:space="preserve">пролонгированные сроки. Данный вариант предполагает пролонгированные сроки обучения: шесть лет (1 - 6 классы). </w:t>
            </w:r>
          </w:p>
          <w:p w:rsidR="00CD47CE" w:rsidRPr="00650584" w:rsidRDefault="00CD47CE" w:rsidP="00650584">
            <w:pPr>
              <w:spacing w:after="0" w:line="248" w:lineRule="auto"/>
              <w:ind w:left="8" w:right="49" w:firstLine="280"/>
              <w:rPr>
                <w:sz w:val="22"/>
              </w:rPr>
            </w:pPr>
            <w:r w:rsidRPr="00650584">
              <w:rPr>
                <w:sz w:val="22"/>
              </w:rPr>
              <w:t xml:space="preserve">Данный вариант предполагает в большей степени развитие </w:t>
            </w:r>
            <w:r w:rsidRPr="00650584">
              <w:rPr>
                <w:sz w:val="22"/>
              </w:rPr>
              <w:tab/>
              <w:t xml:space="preserve">у </w:t>
            </w:r>
          </w:p>
          <w:p w:rsidR="00CD47CE" w:rsidRPr="00650584" w:rsidRDefault="00CD47CE" w:rsidP="00650584">
            <w:pPr>
              <w:spacing w:after="2" w:line="241" w:lineRule="auto"/>
              <w:ind w:left="8" w:right="51" w:firstLine="0"/>
              <w:rPr>
                <w:sz w:val="22"/>
              </w:rPr>
            </w:pPr>
            <w:r w:rsidRPr="00650584">
              <w:rPr>
                <w:sz w:val="22"/>
              </w:rPr>
              <w:t xml:space="preserve">обучающихся жизненной компетенции на основе планомерного введения в более сложную социальную среду, расширение </w:t>
            </w:r>
          </w:p>
          <w:p w:rsidR="00CD47CE" w:rsidRPr="00650584" w:rsidRDefault="00CD47CE" w:rsidP="00650584">
            <w:pPr>
              <w:spacing w:after="0" w:line="259" w:lineRule="auto"/>
              <w:ind w:left="8" w:firstLine="0"/>
              <w:jc w:val="left"/>
              <w:rPr>
                <w:sz w:val="22"/>
              </w:rPr>
            </w:pPr>
            <w:r w:rsidRPr="00650584">
              <w:rPr>
                <w:sz w:val="22"/>
              </w:rPr>
              <w:t xml:space="preserve">повседневного </w:t>
            </w:r>
          </w:p>
          <w:p w:rsidR="00CD47CE" w:rsidRPr="00650584" w:rsidRDefault="00CD47CE" w:rsidP="00650584">
            <w:pPr>
              <w:spacing w:after="0" w:line="259" w:lineRule="auto"/>
              <w:ind w:left="8" w:right="52" w:firstLine="0"/>
              <w:rPr>
                <w:sz w:val="22"/>
              </w:rPr>
            </w:pPr>
            <w:r w:rsidRPr="00650584">
              <w:rPr>
                <w:sz w:val="22"/>
              </w:rPr>
              <w:t xml:space="preserve">жизненного опыта, социальных контактов обучающихся с детьми и взрослыми в доступных для них пределах, поэтапное формирование учебной деятельности.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9" w:lineRule="auto"/>
              <w:ind w:left="0" w:right="51" w:firstLine="281"/>
              <w:jc w:val="left"/>
              <w:rPr>
                <w:sz w:val="22"/>
              </w:rPr>
            </w:pPr>
            <w:r w:rsidRPr="00650584">
              <w:rPr>
                <w:sz w:val="22"/>
              </w:rPr>
              <w:t xml:space="preserve">Вариант </w:t>
            </w:r>
            <w:r w:rsidRPr="00650584">
              <w:rPr>
                <w:sz w:val="22"/>
              </w:rPr>
              <w:tab/>
              <w:t xml:space="preserve">8.4 предполагает, </w:t>
            </w:r>
            <w:r w:rsidRPr="00650584">
              <w:rPr>
                <w:sz w:val="22"/>
              </w:rPr>
              <w:tab/>
              <w:t xml:space="preserve">что обучающийся с РАС, осложненными умственной отсталостью (умеренной, тяжелой, </w:t>
            </w:r>
            <w:r w:rsidRPr="00650584">
              <w:rPr>
                <w:sz w:val="22"/>
              </w:rPr>
              <w:tab/>
              <w:t xml:space="preserve">глубокой, тяжелыми </w:t>
            </w:r>
            <w:r w:rsidRPr="00650584">
              <w:rPr>
                <w:sz w:val="22"/>
              </w:rPr>
              <w:tab/>
              <w:t xml:space="preserve">и </w:t>
            </w:r>
          </w:p>
          <w:p w:rsidR="00CD47CE" w:rsidRPr="00650584" w:rsidRDefault="00CD47CE" w:rsidP="00650584">
            <w:pPr>
              <w:spacing w:after="0" w:line="250" w:lineRule="auto"/>
              <w:ind w:left="0" w:firstLine="0"/>
              <w:jc w:val="left"/>
              <w:rPr>
                <w:sz w:val="22"/>
              </w:rPr>
            </w:pPr>
            <w:r w:rsidRPr="00650584">
              <w:rPr>
                <w:sz w:val="22"/>
              </w:rPr>
              <w:t xml:space="preserve">множественными нарушениями развития) </w:t>
            </w:r>
            <w:r w:rsidRPr="00650584">
              <w:rPr>
                <w:sz w:val="22"/>
              </w:rPr>
              <w:tab/>
              <w:t xml:space="preserve">получает образование, </w:t>
            </w:r>
          </w:p>
          <w:p w:rsidR="00CD47CE" w:rsidRPr="00650584" w:rsidRDefault="00CD47CE" w:rsidP="00650584">
            <w:pPr>
              <w:spacing w:after="0" w:line="242" w:lineRule="auto"/>
              <w:ind w:left="0" w:firstLine="0"/>
              <w:rPr>
                <w:sz w:val="22"/>
              </w:rPr>
            </w:pPr>
            <w:r w:rsidRPr="00650584">
              <w:rPr>
                <w:sz w:val="22"/>
              </w:rPr>
              <w:t xml:space="preserve">которое по содержанию и </w:t>
            </w:r>
          </w:p>
          <w:p w:rsidR="00CD47CE" w:rsidRPr="00650584" w:rsidRDefault="00CD47CE" w:rsidP="00650584">
            <w:pPr>
              <w:spacing w:after="1" w:line="259" w:lineRule="auto"/>
              <w:ind w:left="0" w:firstLine="0"/>
              <w:jc w:val="left"/>
              <w:rPr>
                <w:sz w:val="22"/>
              </w:rPr>
            </w:pPr>
            <w:r w:rsidRPr="00650584">
              <w:rPr>
                <w:sz w:val="22"/>
              </w:rPr>
              <w:t xml:space="preserve">итоговым </w:t>
            </w:r>
          </w:p>
          <w:p w:rsidR="00CD47CE" w:rsidRPr="00650584" w:rsidRDefault="00CD47CE" w:rsidP="00650584">
            <w:pPr>
              <w:spacing w:after="0" w:line="250" w:lineRule="auto"/>
              <w:ind w:left="0" w:firstLine="0"/>
              <w:jc w:val="left"/>
              <w:rPr>
                <w:sz w:val="22"/>
              </w:rPr>
            </w:pPr>
            <w:r w:rsidRPr="00650584">
              <w:rPr>
                <w:sz w:val="22"/>
              </w:rPr>
              <w:t xml:space="preserve">достижениям </w:t>
            </w:r>
            <w:r w:rsidRPr="00650584">
              <w:rPr>
                <w:sz w:val="22"/>
              </w:rPr>
              <w:tab/>
              <w:t xml:space="preserve">не соотносится </w:t>
            </w:r>
            <w:r w:rsidRPr="00650584">
              <w:rPr>
                <w:sz w:val="22"/>
              </w:rPr>
              <w:tab/>
              <w:t xml:space="preserve">к моменту завершения школьного обучения с </w:t>
            </w:r>
            <w:r w:rsidRPr="00650584">
              <w:rPr>
                <w:sz w:val="22"/>
              </w:rPr>
              <w:tab/>
              <w:t xml:space="preserve">содержанием </w:t>
            </w:r>
            <w:r w:rsidRPr="00650584">
              <w:rPr>
                <w:sz w:val="22"/>
              </w:rPr>
              <w:tab/>
              <w:t xml:space="preserve">и итоговыми </w:t>
            </w:r>
          </w:p>
          <w:p w:rsidR="00CD47CE" w:rsidRPr="00650584" w:rsidRDefault="00CD47CE" w:rsidP="00650584">
            <w:pPr>
              <w:spacing w:after="12" w:line="248" w:lineRule="auto"/>
              <w:ind w:left="0" w:firstLine="0"/>
              <w:jc w:val="left"/>
              <w:rPr>
                <w:sz w:val="22"/>
              </w:rPr>
            </w:pPr>
            <w:r w:rsidRPr="00650584">
              <w:rPr>
                <w:sz w:val="22"/>
              </w:rPr>
              <w:t xml:space="preserve">достижениями сверстников, </w:t>
            </w:r>
            <w:r w:rsidRPr="00650584">
              <w:rPr>
                <w:sz w:val="22"/>
              </w:rPr>
              <w:tab/>
              <w:t xml:space="preserve">не имеющих дополнительных </w:t>
            </w:r>
          </w:p>
          <w:p w:rsidR="00CD47CE" w:rsidRPr="00650584" w:rsidRDefault="00CD47CE" w:rsidP="00650584">
            <w:pPr>
              <w:tabs>
                <w:tab w:val="right" w:pos="2081"/>
              </w:tabs>
              <w:spacing w:after="0" w:line="259" w:lineRule="auto"/>
              <w:ind w:left="0" w:firstLine="0"/>
              <w:jc w:val="left"/>
              <w:rPr>
                <w:sz w:val="22"/>
              </w:rPr>
            </w:pPr>
            <w:r w:rsidRPr="00650584">
              <w:rPr>
                <w:sz w:val="22"/>
              </w:rPr>
              <w:t xml:space="preserve">ограничений </w:t>
            </w:r>
            <w:r w:rsidRPr="00650584">
              <w:rPr>
                <w:sz w:val="22"/>
              </w:rPr>
              <w:tab/>
              <w:t xml:space="preserve">по </w:t>
            </w:r>
          </w:p>
          <w:p w:rsidR="00CD47CE" w:rsidRPr="00650584" w:rsidRDefault="00CD47CE" w:rsidP="00650584">
            <w:pPr>
              <w:spacing w:after="1" w:line="259" w:lineRule="auto"/>
              <w:ind w:left="0" w:firstLine="0"/>
              <w:jc w:val="left"/>
              <w:rPr>
                <w:sz w:val="22"/>
              </w:rPr>
            </w:pPr>
            <w:r w:rsidRPr="00650584">
              <w:rPr>
                <w:sz w:val="22"/>
              </w:rPr>
              <w:t xml:space="preserve">возможностям </w:t>
            </w:r>
          </w:p>
          <w:p w:rsidR="00CD47CE" w:rsidRPr="00650584" w:rsidRDefault="00CD47CE" w:rsidP="00650584">
            <w:pPr>
              <w:tabs>
                <w:tab w:val="right" w:pos="2081"/>
              </w:tabs>
              <w:spacing w:after="0" w:line="259" w:lineRule="auto"/>
              <w:ind w:left="0" w:firstLine="0"/>
              <w:jc w:val="left"/>
              <w:rPr>
                <w:sz w:val="22"/>
              </w:rPr>
            </w:pPr>
            <w:r w:rsidRPr="00650584">
              <w:rPr>
                <w:sz w:val="22"/>
              </w:rPr>
              <w:t xml:space="preserve">здоровья, </w:t>
            </w:r>
            <w:r w:rsidRPr="00650584">
              <w:rPr>
                <w:sz w:val="22"/>
              </w:rPr>
              <w:tab/>
              <w:t xml:space="preserve">в </w:t>
            </w:r>
          </w:p>
          <w:p w:rsidR="00CD47CE" w:rsidRPr="00650584" w:rsidRDefault="00CD47CE" w:rsidP="00650584">
            <w:pPr>
              <w:spacing w:after="1" w:line="259" w:lineRule="auto"/>
              <w:ind w:left="0" w:firstLine="0"/>
              <w:jc w:val="left"/>
              <w:rPr>
                <w:sz w:val="22"/>
              </w:rPr>
            </w:pPr>
            <w:r w:rsidRPr="00650584">
              <w:rPr>
                <w:sz w:val="22"/>
              </w:rPr>
              <w:t xml:space="preserve">пролонгированные </w:t>
            </w:r>
          </w:p>
          <w:p w:rsidR="00CD47CE" w:rsidRPr="00650584" w:rsidRDefault="00CD47CE" w:rsidP="00650584">
            <w:pPr>
              <w:tabs>
                <w:tab w:val="right" w:pos="2081"/>
              </w:tabs>
              <w:spacing w:after="0" w:line="259" w:lineRule="auto"/>
              <w:ind w:left="0" w:firstLine="0"/>
              <w:jc w:val="left"/>
              <w:rPr>
                <w:sz w:val="22"/>
              </w:rPr>
            </w:pPr>
            <w:r w:rsidRPr="00650584">
              <w:rPr>
                <w:sz w:val="22"/>
              </w:rPr>
              <w:t xml:space="preserve">сроки. </w:t>
            </w:r>
            <w:r w:rsidRPr="00650584">
              <w:rPr>
                <w:sz w:val="22"/>
              </w:rPr>
              <w:tab/>
              <w:t xml:space="preserve">Данный </w:t>
            </w:r>
          </w:p>
          <w:p w:rsidR="00CD47CE" w:rsidRPr="00650584" w:rsidRDefault="00CD47CE" w:rsidP="00650584">
            <w:pPr>
              <w:spacing w:after="0" w:line="254" w:lineRule="auto"/>
              <w:ind w:left="0" w:right="59" w:firstLine="0"/>
              <w:rPr>
                <w:sz w:val="22"/>
              </w:rPr>
            </w:pPr>
            <w:r w:rsidRPr="00650584">
              <w:rPr>
                <w:sz w:val="22"/>
              </w:rPr>
              <w:t xml:space="preserve">вариант предполагает пролонгированные сроки обучения: шесть лет (1 - 6 классы). </w:t>
            </w:r>
          </w:p>
          <w:p w:rsidR="00CD47CE" w:rsidRPr="00650584" w:rsidRDefault="00CD47CE" w:rsidP="00650584">
            <w:pPr>
              <w:spacing w:after="0" w:line="242" w:lineRule="auto"/>
              <w:ind w:left="0" w:firstLine="281"/>
              <w:rPr>
                <w:sz w:val="22"/>
              </w:rPr>
            </w:pPr>
            <w:r w:rsidRPr="00650584">
              <w:rPr>
                <w:sz w:val="22"/>
              </w:rPr>
              <w:t xml:space="preserve">На основе данного варианта </w:t>
            </w:r>
          </w:p>
          <w:p w:rsidR="00CD47CE" w:rsidRPr="00650584" w:rsidRDefault="00CD47CE" w:rsidP="00650584">
            <w:pPr>
              <w:spacing w:after="0" w:line="240" w:lineRule="auto"/>
              <w:ind w:left="0" w:firstLine="0"/>
              <w:jc w:val="left"/>
              <w:rPr>
                <w:sz w:val="22"/>
              </w:rPr>
            </w:pPr>
            <w:r w:rsidRPr="00650584">
              <w:rPr>
                <w:sz w:val="22"/>
              </w:rPr>
              <w:t xml:space="preserve">организация разрабатывает специальную индивидуальную программу развития </w:t>
            </w:r>
          </w:p>
          <w:p w:rsidR="00CD47CE" w:rsidRPr="00650584" w:rsidRDefault="00CD47CE" w:rsidP="00650584">
            <w:pPr>
              <w:spacing w:after="0" w:line="259" w:lineRule="auto"/>
              <w:ind w:left="0" w:firstLine="0"/>
              <w:jc w:val="left"/>
              <w:rPr>
                <w:sz w:val="22"/>
              </w:rPr>
            </w:pPr>
            <w:r w:rsidRPr="00650584">
              <w:rPr>
                <w:sz w:val="22"/>
              </w:rPr>
              <w:t xml:space="preserve">(СИПР), учитывающую индивидуальные </w:t>
            </w:r>
          </w:p>
        </w:tc>
      </w:tr>
    </w:tbl>
    <w:p w:rsidR="00CD47CE" w:rsidRDefault="00CD47CE">
      <w:pPr>
        <w:spacing w:after="0" w:line="259" w:lineRule="auto"/>
        <w:ind w:left="-1137" w:right="241" w:firstLine="0"/>
        <w:jc w:val="left"/>
      </w:pPr>
    </w:p>
    <w:tbl>
      <w:tblPr>
        <w:tblW w:w="9974" w:type="dxa"/>
        <w:tblInd w:w="-4" w:type="dxa"/>
        <w:tblCellMar>
          <w:top w:w="105" w:type="dxa"/>
          <w:left w:w="100" w:type="dxa"/>
          <w:right w:w="6" w:type="dxa"/>
        </w:tblCellMar>
        <w:tblLook w:val="00A0"/>
      </w:tblPr>
      <w:tblGrid>
        <w:gridCol w:w="2634"/>
        <w:gridCol w:w="2666"/>
        <w:gridCol w:w="2489"/>
        <w:gridCol w:w="2185"/>
      </w:tblGrid>
      <w:tr w:rsidR="00CD47CE" w:rsidTr="00650584">
        <w:trPr>
          <w:trHeight w:val="12830"/>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8" w:firstLine="0"/>
              <w:jc w:val="right"/>
              <w:rPr>
                <w:sz w:val="22"/>
              </w:rPr>
            </w:pPr>
            <w:r w:rsidRPr="00650584">
              <w:rPr>
                <w:sz w:val="22"/>
              </w:rPr>
              <w:t>Психолого-педагогичес</w:t>
            </w:r>
          </w:p>
          <w:p w:rsidR="00CD47CE" w:rsidRPr="00650584" w:rsidRDefault="00CD47CE" w:rsidP="00650584">
            <w:pPr>
              <w:spacing w:after="0" w:line="257" w:lineRule="auto"/>
              <w:ind w:left="0" w:right="57" w:firstLine="0"/>
              <w:jc w:val="right"/>
              <w:rPr>
                <w:sz w:val="22"/>
              </w:rPr>
            </w:pPr>
            <w:r w:rsidRPr="00650584">
              <w:rPr>
                <w:sz w:val="22"/>
              </w:rPr>
              <w:t xml:space="preserve">кая </w:t>
            </w:r>
            <w:r w:rsidRPr="00650584">
              <w:rPr>
                <w:sz w:val="22"/>
              </w:rPr>
              <w:tab/>
              <w:t xml:space="preserve">поддержка предполагает: помощь в формировании полноценной </w:t>
            </w:r>
            <w:r w:rsidRPr="00650584">
              <w:rPr>
                <w:sz w:val="22"/>
              </w:rPr>
              <w:tab/>
              <w:t xml:space="preserve">жизненной компетенции, </w:t>
            </w:r>
            <w:r w:rsidRPr="00650584">
              <w:rPr>
                <w:sz w:val="22"/>
              </w:rPr>
              <w:tab/>
              <w:t xml:space="preserve">развитие адекватных </w:t>
            </w:r>
            <w:r w:rsidRPr="00650584">
              <w:rPr>
                <w:sz w:val="22"/>
              </w:rPr>
              <w:tab/>
              <w:t xml:space="preserve">отношений между </w:t>
            </w:r>
            <w:r w:rsidRPr="00650584">
              <w:rPr>
                <w:sz w:val="22"/>
              </w:rPr>
              <w:tab/>
              <w:t xml:space="preserve">ребенком, </w:t>
            </w:r>
          </w:p>
          <w:p w:rsidR="00CD47CE" w:rsidRPr="00650584" w:rsidRDefault="00CD47CE" w:rsidP="00650584">
            <w:pPr>
              <w:spacing w:after="0" w:line="259" w:lineRule="auto"/>
              <w:ind w:left="0" w:firstLine="0"/>
              <w:jc w:val="left"/>
              <w:rPr>
                <w:sz w:val="22"/>
              </w:rPr>
            </w:pPr>
            <w:r w:rsidRPr="00650584">
              <w:rPr>
                <w:sz w:val="22"/>
              </w:rPr>
              <w:t xml:space="preserve">учителями, </w:t>
            </w:r>
          </w:p>
          <w:p w:rsidR="00CD47CE" w:rsidRPr="00650584" w:rsidRDefault="00CD47CE" w:rsidP="00650584">
            <w:pPr>
              <w:spacing w:after="0" w:line="244" w:lineRule="auto"/>
              <w:ind w:left="0" w:right="51" w:firstLine="0"/>
              <w:rPr>
                <w:sz w:val="22"/>
              </w:rPr>
            </w:pPr>
            <w:r w:rsidRPr="00650584">
              <w:rPr>
                <w:sz w:val="22"/>
              </w:rPr>
              <w:t xml:space="preserve">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 </w:t>
            </w:r>
          </w:p>
          <w:p w:rsidR="00CD47CE" w:rsidRPr="00650584" w:rsidRDefault="00CD47CE" w:rsidP="00650584">
            <w:pPr>
              <w:spacing w:after="2" w:line="240" w:lineRule="auto"/>
              <w:ind w:left="0" w:right="51" w:firstLine="280"/>
              <w:rPr>
                <w:sz w:val="22"/>
              </w:rPr>
            </w:pPr>
            <w:r w:rsidRPr="00650584">
              <w:rPr>
                <w:sz w:val="22"/>
              </w:rPr>
              <w:t xml:space="preserve">В структуру АООП НОО обязательно включается Программа коррекционной работы, направленная на </w:t>
            </w:r>
          </w:p>
          <w:p w:rsidR="00CD47CE" w:rsidRPr="00650584" w:rsidRDefault="00CD47CE" w:rsidP="00650584">
            <w:pPr>
              <w:spacing w:after="0" w:line="256" w:lineRule="auto"/>
              <w:ind w:left="0" w:firstLine="0"/>
              <w:jc w:val="left"/>
              <w:rPr>
                <w:sz w:val="22"/>
              </w:rPr>
            </w:pPr>
            <w:r w:rsidRPr="00650584">
              <w:rPr>
                <w:sz w:val="22"/>
              </w:rPr>
              <w:t xml:space="preserve">обеспечение эмоционально-личностног о и социального развития, </w:t>
            </w:r>
          </w:p>
          <w:p w:rsidR="00CD47CE" w:rsidRPr="00650584" w:rsidRDefault="00CD47CE" w:rsidP="00650584">
            <w:pPr>
              <w:spacing w:after="0" w:line="259" w:lineRule="auto"/>
              <w:ind w:left="0" w:right="54" w:firstLine="0"/>
              <w:rPr>
                <w:sz w:val="22"/>
              </w:rPr>
            </w:pPr>
            <w:r w:rsidRPr="00650584">
              <w:rPr>
                <w:sz w:val="22"/>
              </w:rPr>
              <w:t xml:space="preserve">преодоление коммуникативных барьеров и поддержку в освоении АООП. </w:t>
            </w: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5" w:lineRule="auto"/>
              <w:ind w:left="0" w:right="52" w:firstLine="0"/>
              <w:rPr>
                <w:sz w:val="22"/>
              </w:rPr>
            </w:pPr>
            <w:r w:rsidRPr="00650584">
              <w:rPr>
                <w:sz w:val="22"/>
              </w:rPr>
              <w:t xml:space="preserve">его направления, особое структурирование содержания обучения на основе усиления внимания </w:t>
            </w:r>
            <w:r w:rsidRPr="00650584">
              <w:rPr>
                <w:sz w:val="22"/>
              </w:rPr>
              <w:tab/>
              <w:t xml:space="preserve">к </w:t>
            </w:r>
          </w:p>
          <w:p w:rsidR="00CD47CE" w:rsidRPr="00650584" w:rsidRDefault="00CD47CE" w:rsidP="00650584">
            <w:pPr>
              <w:spacing w:after="0" w:line="260" w:lineRule="auto"/>
              <w:ind w:left="0" w:firstLine="0"/>
              <w:jc w:val="left"/>
              <w:rPr>
                <w:sz w:val="22"/>
              </w:rPr>
            </w:pPr>
            <w:r w:rsidRPr="00650584">
              <w:rPr>
                <w:sz w:val="22"/>
              </w:rPr>
              <w:t xml:space="preserve">целенаправленному развитию эмоционально-личностной сферы </w:t>
            </w:r>
            <w:r w:rsidRPr="00650584">
              <w:rPr>
                <w:sz w:val="22"/>
              </w:rPr>
              <w:tab/>
              <w:t xml:space="preserve">и </w:t>
            </w:r>
          </w:p>
          <w:p w:rsidR="00CD47CE" w:rsidRPr="00650584" w:rsidRDefault="00CD47CE" w:rsidP="00650584">
            <w:pPr>
              <w:spacing w:after="0" w:line="259" w:lineRule="auto"/>
              <w:ind w:left="0" w:right="55" w:firstLine="0"/>
              <w:rPr>
                <w:sz w:val="22"/>
              </w:rPr>
            </w:pPr>
            <w:r w:rsidRPr="00650584">
              <w:rPr>
                <w:sz w:val="22"/>
              </w:rPr>
              <w:t xml:space="preserve">коммуникативного поведения, формированию жизненной компетенции, а также применении как общих, так и специальных методов и приемов обучения.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 w:line="256" w:lineRule="auto"/>
              <w:ind w:left="0" w:firstLine="0"/>
              <w:jc w:val="left"/>
              <w:rPr>
                <w:sz w:val="22"/>
              </w:rPr>
            </w:pPr>
            <w:r w:rsidRPr="00650584">
              <w:rPr>
                <w:sz w:val="22"/>
              </w:rPr>
              <w:t xml:space="preserve">образовательные потребности обучающегося. </w:t>
            </w:r>
          </w:p>
          <w:p w:rsidR="00CD47CE" w:rsidRPr="00650584" w:rsidRDefault="00CD47CE" w:rsidP="00650584">
            <w:pPr>
              <w:spacing w:after="1" w:line="241" w:lineRule="auto"/>
              <w:ind w:left="0" w:firstLine="281"/>
              <w:jc w:val="left"/>
              <w:rPr>
                <w:sz w:val="22"/>
              </w:rPr>
            </w:pPr>
            <w:r w:rsidRPr="00650584">
              <w:rPr>
                <w:sz w:val="22"/>
              </w:rPr>
              <w:t xml:space="preserve">Данный </w:t>
            </w:r>
            <w:r w:rsidRPr="00650584">
              <w:rPr>
                <w:sz w:val="22"/>
              </w:rPr>
              <w:tab/>
              <w:t xml:space="preserve">вариант предполагает планомерное </w:t>
            </w:r>
          </w:p>
          <w:p w:rsidR="00CD47CE" w:rsidRPr="00650584" w:rsidRDefault="00CD47CE" w:rsidP="00650584">
            <w:pPr>
              <w:spacing w:after="0" w:line="259" w:lineRule="auto"/>
              <w:ind w:left="0" w:firstLine="0"/>
              <w:jc w:val="left"/>
              <w:rPr>
                <w:sz w:val="22"/>
              </w:rPr>
            </w:pPr>
            <w:r w:rsidRPr="00650584">
              <w:rPr>
                <w:sz w:val="22"/>
              </w:rPr>
              <w:t xml:space="preserve">введение </w:t>
            </w:r>
          </w:p>
          <w:p w:rsidR="00CD47CE" w:rsidRPr="00650584" w:rsidRDefault="00CD47CE" w:rsidP="00650584">
            <w:pPr>
              <w:spacing w:after="3" w:line="240" w:lineRule="auto"/>
              <w:ind w:left="0" w:right="55" w:firstLine="0"/>
              <w:rPr>
                <w:sz w:val="22"/>
              </w:rPr>
            </w:pPr>
            <w:r w:rsidRPr="00650584">
              <w:rPr>
                <w:sz w:val="22"/>
              </w:rPr>
              <w:t xml:space="preserve">обучающегося в более сложную социальную среду, дозированное расширение повседневного жизненного опыта и социальных </w:t>
            </w:r>
          </w:p>
          <w:p w:rsidR="00CD47CE" w:rsidRPr="00650584" w:rsidRDefault="00CD47CE" w:rsidP="00650584">
            <w:pPr>
              <w:spacing w:after="0" w:line="259" w:lineRule="auto"/>
              <w:ind w:left="0" w:firstLine="0"/>
              <w:jc w:val="left"/>
              <w:rPr>
                <w:sz w:val="22"/>
              </w:rPr>
            </w:pPr>
            <w:r w:rsidRPr="00650584">
              <w:rPr>
                <w:sz w:val="22"/>
              </w:rPr>
              <w:t xml:space="preserve">контактов </w:t>
            </w:r>
          </w:p>
          <w:p w:rsidR="00CD47CE" w:rsidRPr="00650584" w:rsidRDefault="00CD47CE" w:rsidP="00650584">
            <w:pPr>
              <w:spacing w:after="3" w:line="239" w:lineRule="auto"/>
              <w:ind w:left="0" w:right="51" w:firstLine="0"/>
              <w:rPr>
                <w:sz w:val="22"/>
              </w:rPr>
            </w:pPr>
            <w:r w:rsidRPr="00650584">
              <w:rPr>
                <w:sz w:val="22"/>
              </w:rPr>
              <w:t xml:space="preserve">обучающегося в доступных для него пределах, в том числе работа по </w:t>
            </w:r>
          </w:p>
          <w:p w:rsidR="00CD47CE" w:rsidRPr="00650584" w:rsidRDefault="00CD47CE" w:rsidP="00650584">
            <w:pPr>
              <w:spacing w:after="0" w:line="249" w:lineRule="auto"/>
              <w:ind w:left="0" w:right="57" w:firstLine="0"/>
              <w:rPr>
                <w:sz w:val="22"/>
              </w:rPr>
            </w:pPr>
            <w:r w:rsidRPr="00650584">
              <w:rPr>
                <w:sz w:val="22"/>
              </w:rPr>
              <w:t xml:space="preserve">организации регулярных контактов детей со сверстниками и взрослыми. </w:t>
            </w:r>
          </w:p>
          <w:p w:rsidR="00CD47CE" w:rsidRPr="00650584" w:rsidRDefault="00CD47CE" w:rsidP="00650584">
            <w:pPr>
              <w:spacing w:after="2" w:line="240" w:lineRule="auto"/>
              <w:ind w:left="0" w:right="50" w:firstLine="281"/>
              <w:rPr>
                <w:sz w:val="22"/>
              </w:rPr>
            </w:pPr>
            <w:r w:rsidRPr="00650584">
              <w:rPr>
                <w:sz w:val="22"/>
              </w:rPr>
              <w:t xml:space="preserve">Обязательной является специальная организация среды для реализации </w:t>
            </w:r>
          </w:p>
          <w:p w:rsidR="00CD47CE" w:rsidRPr="00650584" w:rsidRDefault="00CD47CE" w:rsidP="00650584">
            <w:pPr>
              <w:spacing w:after="21" w:line="239" w:lineRule="auto"/>
              <w:ind w:left="0" w:firstLine="0"/>
              <w:jc w:val="left"/>
              <w:rPr>
                <w:sz w:val="22"/>
              </w:rPr>
            </w:pPr>
            <w:r w:rsidRPr="00650584">
              <w:rPr>
                <w:sz w:val="22"/>
              </w:rPr>
              <w:t xml:space="preserve">особых образовательных потребностей обучающегося, </w:t>
            </w:r>
          </w:p>
          <w:p w:rsidR="00CD47CE" w:rsidRPr="00650584" w:rsidRDefault="00CD47CE" w:rsidP="00650584">
            <w:pPr>
              <w:tabs>
                <w:tab w:val="center" w:pos="420"/>
                <w:tab w:val="center" w:pos="1868"/>
              </w:tabs>
              <w:spacing w:after="0"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его </w:t>
            </w:r>
          </w:p>
          <w:p w:rsidR="00CD47CE" w:rsidRPr="00650584" w:rsidRDefault="00CD47CE" w:rsidP="00650584">
            <w:pPr>
              <w:spacing w:after="0" w:line="259" w:lineRule="auto"/>
              <w:ind w:left="0" w:firstLine="0"/>
              <w:jc w:val="left"/>
              <w:rPr>
                <w:sz w:val="22"/>
              </w:rPr>
            </w:pPr>
            <w:r w:rsidRPr="00650584">
              <w:rPr>
                <w:sz w:val="22"/>
              </w:rPr>
              <w:t xml:space="preserve">жизненной </w:t>
            </w:r>
          </w:p>
          <w:p w:rsidR="00CD47CE" w:rsidRPr="00650584" w:rsidRDefault="00CD47CE" w:rsidP="00650584">
            <w:pPr>
              <w:spacing w:after="4" w:line="238" w:lineRule="auto"/>
              <w:ind w:left="0" w:right="54" w:firstLine="0"/>
              <w:rPr>
                <w:sz w:val="22"/>
              </w:rPr>
            </w:pPr>
            <w:r w:rsidRPr="00650584">
              <w:rPr>
                <w:sz w:val="22"/>
              </w:rPr>
              <w:t xml:space="preserve">компетенции в разных социальных сферах </w:t>
            </w:r>
          </w:p>
          <w:p w:rsidR="00CD47CE" w:rsidRPr="00650584" w:rsidRDefault="00CD47CE" w:rsidP="00650584">
            <w:pPr>
              <w:spacing w:after="0" w:line="256" w:lineRule="auto"/>
              <w:ind w:left="0" w:firstLine="0"/>
              <w:jc w:val="left"/>
              <w:rPr>
                <w:sz w:val="22"/>
              </w:rPr>
            </w:pPr>
            <w:r w:rsidRPr="00650584">
              <w:rPr>
                <w:sz w:val="22"/>
              </w:rPr>
              <w:t xml:space="preserve">(образовательной, семейной, досуговой, трудовой и других). </w:t>
            </w:r>
          </w:p>
          <w:p w:rsidR="00CD47CE" w:rsidRPr="00650584" w:rsidRDefault="00CD47CE" w:rsidP="00650584">
            <w:pPr>
              <w:spacing w:after="0" w:line="259" w:lineRule="auto"/>
              <w:ind w:left="0" w:right="50" w:firstLine="281"/>
              <w:rPr>
                <w:sz w:val="22"/>
              </w:rPr>
            </w:pPr>
            <w:r w:rsidRPr="00650584">
              <w:rPr>
                <w:sz w:val="22"/>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w:t>
            </w:r>
          </w:p>
        </w:tc>
      </w:tr>
    </w:tbl>
    <w:p w:rsidR="00CD47CE" w:rsidRDefault="00CD47CE">
      <w:pPr>
        <w:spacing w:after="0" w:line="259" w:lineRule="auto"/>
        <w:ind w:left="-1137" w:right="241" w:firstLine="0"/>
        <w:jc w:val="left"/>
      </w:pPr>
    </w:p>
    <w:tbl>
      <w:tblPr>
        <w:tblW w:w="9974" w:type="dxa"/>
        <w:tblInd w:w="-4" w:type="dxa"/>
        <w:tblCellMar>
          <w:left w:w="100" w:type="dxa"/>
          <w:right w:w="4" w:type="dxa"/>
        </w:tblCellMar>
        <w:tblLook w:val="00A0"/>
      </w:tblPr>
      <w:tblGrid>
        <w:gridCol w:w="2634"/>
        <w:gridCol w:w="2666"/>
        <w:gridCol w:w="2489"/>
        <w:gridCol w:w="2185"/>
      </w:tblGrid>
      <w:tr w:rsidR="00CD47CE" w:rsidTr="00650584">
        <w:trPr>
          <w:trHeight w:val="864"/>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и </w:t>
            </w:r>
            <w:r w:rsidRPr="00650584">
              <w:rPr>
                <w:sz w:val="22"/>
              </w:rPr>
              <w:tab/>
              <w:t xml:space="preserve">средств альтернативной коммуникации. </w:t>
            </w:r>
          </w:p>
        </w:tc>
      </w:tr>
      <w:tr w:rsidR="00CD47CE" w:rsidTr="00650584">
        <w:trPr>
          <w:trHeight w:val="865"/>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5" w:firstLine="280"/>
              <w:rPr>
                <w:sz w:val="22"/>
              </w:rPr>
            </w:pPr>
            <w:r w:rsidRPr="00650584">
              <w:rPr>
                <w:sz w:val="22"/>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 </w:t>
            </w:r>
          </w:p>
        </w:tc>
      </w:tr>
      <w:tr w:rsidR="00CD47CE" w:rsidTr="00650584">
        <w:trPr>
          <w:trHeight w:val="10989"/>
        </w:trPr>
        <w:tc>
          <w:tcPr>
            <w:tcW w:w="263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 w:line="238" w:lineRule="auto"/>
              <w:ind w:left="0" w:right="55" w:firstLine="280"/>
              <w:rPr>
                <w:sz w:val="22"/>
              </w:rPr>
            </w:pPr>
            <w:r w:rsidRPr="00650584">
              <w:rPr>
                <w:sz w:val="22"/>
              </w:rPr>
              <w:t xml:space="preserve">Вариант 8.1 предназначен для образования детей с </w:t>
            </w:r>
          </w:p>
          <w:p w:rsidR="00CD47CE" w:rsidRPr="00650584" w:rsidRDefault="00CD47CE" w:rsidP="00650584">
            <w:pPr>
              <w:spacing w:after="0" w:line="254" w:lineRule="auto"/>
              <w:ind w:left="0" w:right="50" w:firstLine="0"/>
              <w:rPr>
                <w:sz w:val="22"/>
              </w:rPr>
            </w:pPr>
            <w:r w:rsidRPr="00650584">
              <w:rPr>
                <w:sz w:val="22"/>
              </w:rPr>
              <w:t xml:space="preserve">РАС, которые достигают к моменту поступления в организацию уровня развития, близкого возрастной норме, имеют положительный опыт общения </w:t>
            </w:r>
            <w:r w:rsidRPr="00650584">
              <w:rPr>
                <w:sz w:val="22"/>
              </w:rPr>
              <w:tab/>
              <w:t xml:space="preserve">со сверстниками. </w:t>
            </w:r>
          </w:p>
          <w:p w:rsidR="00CD47CE" w:rsidRPr="00650584" w:rsidRDefault="00CD47CE" w:rsidP="00650584">
            <w:pPr>
              <w:spacing w:after="0" w:line="254" w:lineRule="auto"/>
              <w:ind w:left="0" w:right="51" w:firstLine="119"/>
              <w:jc w:val="right"/>
              <w:rPr>
                <w:sz w:val="22"/>
              </w:rPr>
            </w:pPr>
            <w:r w:rsidRPr="00650584">
              <w:rPr>
                <w:sz w:val="22"/>
              </w:rPr>
              <w:t xml:space="preserve">Достижения планируемых результатов освоения </w:t>
            </w:r>
            <w:r w:rsidRPr="00650584">
              <w:rPr>
                <w:sz w:val="22"/>
              </w:rPr>
              <w:tab/>
              <w:t xml:space="preserve">АООП </w:t>
            </w:r>
            <w:r w:rsidRPr="00650584">
              <w:rPr>
                <w:sz w:val="22"/>
              </w:rPr>
              <w:tab/>
              <w:t xml:space="preserve">НОО определяются </w:t>
            </w:r>
            <w:r w:rsidRPr="00650584">
              <w:rPr>
                <w:sz w:val="22"/>
              </w:rPr>
              <w:tab/>
              <w:t xml:space="preserve">по завершении обучения в начальной </w:t>
            </w:r>
            <w:r w:rsidRPr="00650584">
              <w:rPr>
                <w:sz w:val="22"/>
              </w:rPr>
              <w:tab/>
              <w:t xml:space="preserve">школе. </w:t>
            </w:r>
          </w:p>
          <w:p w:rsidR="00CD47CE" w:rsidRPr="00650584" w:rsidRDefault="00CD47CE" w:rsidP="00650584">
            <w:pPr>
              <w:spacing w:after="8" w:line="244" w:lineRule="auto"/>
              <w:ind w:left="0" w:right="52" w:firstLine="0"/>
              <w:rPr>
                <w:sz w:val="22"/>
              </w:rPr>
            </w:pPr>
            <w:r w:rsidRPr="00650584">
              <w:rPr>
                <w:sz w:val="22"/>
              </w:rPr>
              <w:t xml:space="preserve">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 </w:t>
            </w:r>
          </w:p>
          <w:p w:rsidR="00CD47CE" w:rsidRPr="00650584" w:rsidRDefault="00CD47CE" w:rsidP="00650584">
            <w:pPr>
              <w:spacing w:after="0" w:line="254" w:lineRule="auto"/>
              <w:ind w:left="0" w:right="52" w:firstLine="134"/>
              <w:jc w:val="right"/>
              <w:rPr>
                <w:sz w:val="22"/>
              </w:rPr>
            </w:pPr>
            <w:r w:rsidRPr="00650584">
              <w:rPr>
                <w:sz w:val="22"/>
              </w:rPr>
              <w:t xml:space="preserve">Обучающиеся, </w:t>
            </w:r>
            <w:r w:rsidRPr="00650584">
              <w:rPr>
                <w:sz w:val="22"/>
              </w:rPr>
              <w:tab/>
              <w:t xml:space="preserve">не ликвидировавшие </w:t>
            </w:r>
            <w:r w:rsidRPr="00650584">
              <w:rPr>
                <w:sz w:val="22"/>
              </w:rPr>
              <w:tab/>
              <w:t xml:space="preserve">в установленные </w:t>
            </w:r>
            <w:r w:rsidRPr="00650584">
              <w:rPr>
                <w:sz w:val="22"/>
              </w:rPr>
              <w:tab/>
              <w:t xml:space="preserve">сроки академической задолженности с момента ее </w:t>
            </w:r>
            <w:r w:rsidRPr="00650584">
              <w:rPr>
                <w:sz w:val="22"/>
              </w:rPr>
              <w:tab/>
              <w:t xml:space="preserve">образования, </w:t>
            </w:r>
            <w:r w:rsidRPr="00650584">
              <w:rPr>
                <w:sz w:val="22"/>
              </w:rPr>
              <w:tab/>
              <w:t xml:space="preserve">по усмотрению их родителей </w:t>
            </w:r>
          </w:p>
          <w:p w:rsidR="00CD47CE" w:rsidRPr="00650584" w:rsidRDefault="00CD47CE" w:rsidP="00650584">
            <w:pPr>
              <w:spacing w:after="8" w:line="234" w:lineRule="auto"/>
              <w:ind w:left="0" w:firstLine="0"/>
              <w:jc w:val="left"/>
              <w:rPr>
                <w:sz w:val="22"/>
              </w:rPr>
            </w:pPr>
            <w:r w:rsidRPr="00650584">
              <w:rPr>
                <w:sz w:val="22"/>
              </w:rPr>
              <w:t xml:space="preserve">(законных представителей) </w:t>
            </w:r>
          </w:p>
          <w:p w:rsidR="00CD47CE" w:rsidRPr="00650584" w:rsidRDefault="00CD47CE" w:rsidP="00650584">
            <w:pPr>
              <w:spacing w:after="0" w:line="259" w:lineRule="auto"/>
              <w:ind w:left="0" w:right="51" w:firstLine="0"/>
              <w:rPr>
                <w:sz w:val="22"/>
              </w:rPr>
            </w:pPr>
            <w:r w:rsidRPr="00650584">
              <w:rPr>
                <w:sz w:val="22"/>
              </w:rPr>
              <w:t xml:space="preserve">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r w:rsidRPr="00650584">
              <w:rPr>
                <w:color w:val="0000FF"/>
                <w:sz w:val="22"/>
              </w:rPr>
              <w:t>&lt;1&gt;</w:t>
            </w:r>
            <w:r w:rsidRPr="00650584">
              <w:rPr>
                <w:sz w:val="22"/>
              </w:rPr>
              <w:t xml:space="preserve">. </w:t>
            </w: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0" w:right="52" w:firstLine="280"/>
              <w:rPr>
                <w:sz w:val="22"/>
              </w:rPr>
            </w:pPr>
            <w:r w:rsidRPr="00650584">
              <w:rPr>
                <w:sz w:val="22"/>
              </w:rPr>
              <w:t xml:space="preserve">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w:t>
            </w:r>
          </w:p>
          <w:p w:rsidR="00CD47CE" w:rsidRPr="00650584" w:rsidRDefault="00CD47CE" w:rsidP="00650584">
            <w:pPr>
              <w:spacing w:after="4" w:line="238" w:lineRule="auto"/>
              <w:ind w:left="0" w:right="56" w:firstLine="0"/>
              <w:rPr>
                <w:sz w:val="22"/>
              </w:rPr>
            </w:pPr>
            <w:r w:rsidRPr="00650584">
              <w:rPr>
                <w:sz w:val="22"/>
              </w:rPr>
              <w:t xml:space="preserve">получению НОО в условиях, учитывающих их общие и особые </w:t>
            </w:r>
          </w:p>
          <w:p w:rsidR="00CD47CE" w:rsidRPr="00650584" w:rsidRDefault="00CD47CE" w:rsidP="00650584">
            <w:pPr>
              <w:spacing w:after="0" w:line="249" w:lineRule="auto"/>
              <w:ind w:left="0" w:right="58" w:firstLine="0"/>
              <w:rPr>
                <w:sz w:val="22"/>
              </w:rPr>
            </w:pPr>
            <w:r w:rsidRPr="00650584">
              <w:rPr>
                <w:sz w:val="22"/>
              </w:rPr>
              <w:t xml:space="preserve">образовательные потребности, связанные, в том числе, с овладением жизненными компетенциями. </w:t>
            </w:r>
          </w:p>
          <w:p w:rsidR="00CD47CE" w:rsidRPr="00650584" w:rsidRDefault="00CD47CE" w:rsidP="00650584">
            <w:pPr>
              <w:spacing w:after="0" w:line="248" w:lineRule="auto"/>
              <w:ind w:left="0" w:right="52" w:firstLine="280"/>
              <w:rPr>
                <w:sz w:val="22"/>
              </w:rPr>
            </w:pPr>
            <w:r w:rsidRPr="00650584">
              <w:rPr>
                <w:sz w:val="22"/>
              </w:rPr>
              <w:t xml:space="preserve">Достижения планируемых результатов освоения АООП НОО определяются по завершении обучения в начальной школе. </w:t>
            </w:r>
          </w:p>
          <w:p w:rsidR="00CD47CE" w:rsidRPr="00650584" w:rsidRDefault="00CD47CE" w:rsidP="00650584">
            <w:pPr>
              <w:spacing w:after="2" w:line="241" w:lineRule="auto"/>
              <w:ind w:left="0" w:right="52" w:firstLine="280"/>
              <w:rPr>
                <w:sz w:val="22"/>
              </w:rPr>
            </w:pPr>
            <w:r w:rsidRPr="00650584">
              <w:rPr>
                <w:sz w:val="22"/>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w:t>
            </w:r>
          </w:p>
          <w:p w:rsidR="00CD47CE" w:rsidRPr="00650584" w:rsidRDefault="00CD47CE" w:rsidP="00650584">
            <w:pPr>
              <w:spacing w:after="0" w:line="240" w:lineRule="auto"/>
              <w:ind w:left="0" w:right="55" w:firstLine="0"/>
              <w:rPr>
                <w:sz w:val="22"/>
              </w:rPr>
            </w:pPr>
            <w:r w:rsidRPr="00650584">
              <w:rPr>
                <w:sz w:val="22"/>
              </w:rPr>
              <w:t xml:space="preserve">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w:t>
            </w:r>
          </w:p>
          <w:p w:rsidR="00CD47CE" w:rsidRPr="00650584" w:rsidRDefault="00CD47CE" w:rsidP="00650584">
            <w:pPr>
              <w:spacing w:after="0" w:line="259" w:lineRule="auto"/>
              <w:ind w:left="0" w:right="56" w:firstLine="0"/>
              <w:rPr>
                <w:sz w:val="22"/>
              </w:rPr>
            </w:pPr>
            <w:r w:rsidRPr="00650584">
              <w:rPr>
                <w:sz w:val="22"/>
              </w:rPr>
              <w:t xml:space="preserve">организация может перевести обучающегося на обучение по варианту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8" w:line="234" w:lineRule="auto"/>
              <w:ind w:left="8" w:firstLine="280"/>
              <w:rPr>
                <w:sz w:val="22"/>
              </w:rPr>
            </w:pPr>
            <w:r w:rsidRPr="00650584">
              <w:rPr>
                <w:sz w:val="22"/>
              </w:rPr>
              <w:t xml:space="preserve">Вариант 8.3 предназначен для </w:t>
            </w:r>
          </w:p>
          <w:p w:rsidR="00CD47CE" w:rsidRPr="00650584" w:rsidRDefault="00CD47CE" w:rsidP="00650584">
            <w:pPr>
              <w:spacing w:after="0" w:line="242" w:lineRule="auto"/>
              <w:ind w:left="8" w:right="51" w:firstLine="0"/>
              <w:rPr>
                <w:sz w:val="22"/>
              </w:rPr>
            </w:pPr>
            <w:r w:rsidRPr="00650584">
              <w:rPr>
                <w:sz w:val="22"/>
              </w:rPr>
              <w:t xml:space="preserve">образования обучающихся с РАС, осложненными легкой </w:t>
            </w:r>
          </w:p>
          <w:p w:rsidR="00CD47CE" w:rsidRPr="00650584" w:rsidRDefault="00CD47CE" w:rsidP="00650584">
            <w:pPr>
              <w:spacing w:after="0" w:line="254" w:lineRule="auto"/>
              <w:ind w:left="8" w:right="54" w:firstLine="0"/>
              <w:jc w:val="left"/>
              <w:rPr>
                <w:sz w:val="22"/>
              </w:rPr>
            </w:pPr>
            <w:r w:rsidRPr="00650584">
              <w:rPr>
                <w:sz w:val="22"/>
              </w:rPr>
              <w:t xml:space="preserve">умственной отсталостью (интеллектуальными нарушениями). </w:t>
            </w:r>
          </w:p>
          <w:p w:rsidR="00CD47CE" w:rsidRPr="00650584" w:rsidRDefault="00CD47CE" w:rsidP="00650584">
            <w:pPr>
              <w:spacing w:after="19" w:line="240" w:lineRule="auto"/>
              <w:ind w:left="8" w:right="52" w:firstLine="280"/>
              <w:rPr>
                <w:sz w:val="22"/>
              </w:rPr>
            </w:pPr>
            <w:r w:rsidRPr="00650584">
              <w:rPr>
                <w:sz w:val="22"/>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w:t>
            </w:r>
          </w:p>
          <w:p w:rsidR="00CD47CE" w:rsidRPr="00650584" w:rsidRDefault="00CD47CE" w:rsidP="00650584">
            <w:pPr>
              <w:tabs>
                <w:tab w:val="center" w:pos="403"/>
                <w:tab w:val="center" w:pos="2007"/>
              </w:tabs>
              <w:spacing w:after="0" w:line="259" w:lineRule="auto"/>
              <w:ind w:left="0" w:firstLine="0"/>
              <w:jc w:val="left"/>
              <w:rPr>
                <w:sz w:val="22"/>
              </w:rPr>
            </w:pPr>
            <w:r w:rsidRPr="00650584">
              <w:rPr>
                <w:rFonts w:ascii="Calibri" w:hAnsi="Calibri" w:cs="Calibri"/>
                <w:sz w:val="22"/>
              </w:rPr>
              <w:tab/>
            </w:r>
            <w:r w:rsidRPr="00650584">
              <w:rPr>
                <w:sz w:val="22"/>
              </w:rPr>
              <w:t xml:space="preserve">учебные </w:t>
            </w:r>
            <w:r w:rsidRPr="00650584">
              <w:rPr>
                <w:sz w:val="22"/>
              </w:rPr>
              <w:tab/>
              <w:t xml:space="preserve">планы, </w:t>
            </w:r>
          </w:p>
          <w:p w:rsidR="00CD47CE" w:rsidRPr="00650584" w:rsidRDefault="00CD47CE" w:rsidP="00650584">
            <w:pPr>
              <w:spacing w:after="0" w:line="240" w:lineRule="auto"/>
              <w:ind w:left="8" w:right="51" w:firstLine="0"/>
              <w:rPr>
                <w:sz w:val="22"/>
              </w:rPr>
            </w:pPr>
            <w:r w:rsidRPr="00650584">
              <w:rPr>
                <w:sz w:val="22"/>
              </w:rPr>
              <w:t xml:space="preserve">учитывающие образовательные потребности групп или отдельных обучающихся с РАС, </w:t>
            </w:r>
          </w:p>
          <w:p w:rsidR="00CD47CE" w:rsidRPr="00650584" w:rsidRDefault="00CD47CE" w:rsidP="00650584">
            <w:pPr>
              <w:spacing w:after="0" w:line="249" w:lineRule="auto"/>
              <w:ind w:left="8" w:right="54" w:firstLine="0"/>
              <w:jc w:val="left"/>
              <w:rPr>
                <w:sz w:val="22"/>
              </w:rPr>
            </w:pPr>
            <w:r w:rsidRPr="00650584">
              <w:rPr>
                <w:sz w:val="22"/>
              </w:rPr>
              <w:t xml:space="preserve">осложненными умственной отсталостью (интеллектуальными нарушениями). </w:t>
            </w:r>
          </w:p>
          <w:p w:rsidR="00CD47CE" w:rsidRPr="00650584" w:rsidRDefault="00CD47CE" w:rsidP="00650584">
            <w:pPr>
              <w:spacing w:after="7" w:line="251" w:lineRule="auto"/>
              <w:ind w:left="8" w:firstLine="280"/>
              <w:jc w:val="left"/>
              <w:rPr>
                <w:sz w:val="22"/>
              </w:rPr>
            </w:pPr>
            <w:r w:rsidRPr="00650584">
              <w:rPr>
                <w:sz w:val="22"/>
              </w:rPr>
              <w:t xml:space="preserve">Достижения планируемых результатов </w:t>
            </w:r>
            <w:r w:rsidRPr="00650584">
              <w:rPr>
                <w:sz w:val="22"/>
              </w:rPr>
              <w:tab/>
              <w:t xml:space="preserve">освоения </w:t>
            </w:r>
          </w:p>
          <w:p w:rsidR="00CD47CE" w:rsidRPr="00650584" w:rsidRDefault="00CD47CE" w:rsidP="00650584">
            <w:pPr>
              <w:spacing w:after="0" w:line="256" w:lineRule="auto"/>
              <w:ind w:left="8" w:right="52" w:firstLine="0"/>
              <w:rPr>
                <w:sz w:val="22"/>
              </w:rPr>
            </w:pPr>
            <w:r w:rsidRPr="00650584">
              <w:rPr>
                <w:sz w:val="22"/>
              </w:rPr>
              <w:t xml:space="preserve">АООП </w:t>
            </w:r>
            <w:r w:rsidRPr="00650584">
              <w:rPr>
                <w:sz w:val="22"/>
              </w:rPr>
              <w:tab/>
              <w:t xml:space="preserve">НОО определяются по завершении обучения в начальной школе. </w:t>
            </w:r>
          </w:p>
          <w:p w:rsidR="00CD47CE" w:rsidRPr="00650584" w:rsidRDefault="00CD47CE" w:rsidP="00650584">
            <w:pPr>
              <w:spacing w:after="2" w:line="241" w:lineRule="auto"/>
              <w:ind w:left="8" w:right="53" w:firstLine="280"/>
              <w:rPr>
                <w:sz w:val="22"/>
              </w:rPr>
            </w:pPr>
            <w:r w:rsidRPr="00650584">
              <w:rPr>
                <w:sz w:val="22"/>
              </w:rPr>
              <w:t xml:space="preserve">Процедуры итоговой и промежуточной оценки результатов освоения АООП НОО обучающимися требуют учета особых </w:t>
            </w:r>
          </w:p>
          <w:p w:rsidR="00CD47CE" w:rsidRPr="00650584" w:rsidRDefault="00CD47CE" w:rsidP="00650584">
            <w:pPr>
              <w:spacing w:after="0" w:line="259" w:lineRule="auto"/>
              <w:ind w:left="8" w:firstLine="0"/>
              <w:jc w:val="left"/>
              <w:rPr>
                <w:sz w:val="22"/>
              </w:rPr>
            </w:pPr>
            <w:r w:rsidRPr="00650584">
              <w:rPr>
                <w:sz w:val="22"/>
              </w:rPr>
              <w:t xml:space="preserve">образовательных </w:t>
            </w:r>
          </w:p>
          <w:p w:rsidR="00CD47CE" w:rsidRPr="00650584" w:rsidRDefault="00CD47CE" w:rsidP="00650584">
            <w:pPr>
              <w:tabs>
                <w:tab w:val="center" w:pos="651"/>
                <w:tab w:val="center" w:pos="2278"/>
              </w:tabs>
              <w:spacing w:after="0" w:line="259" w:lineRule="auto"/>
              <w:ind w:left="0" w:firstLine="0"/>
              <w:jc w:val="left"/>
              <w:rPr>
                <w:sz w:val="22"/>
              </w:rPr>
            </w:pPr>
            <w:r w:rsidRPr="00650584">
              <w:rPr>
                <w:rFonts w:ascii="Calibri" w:hAnsi="Calibri" w:cs="Calibri"/>
                <w:sz w:val="22"/>
              </w:rPr>
              <w:tab/>
            </w:r>
            <w:r w:rsidRPr="00650584">
              <w:rPr>
                <w:sz w:val="22"/>
              </w:rPr>
              <w:t xml:space="preserve">потребностей </w:t>
            </w:r>
            <w:r w:rsidRPr="00650584">
              <w:rPr>
                <w:sz w:val="22"/>
              </w:rPr>
              <w:tab/>
              <w:t xml:space="preserve">и </w:t>
            </w:r>
          </w:p>
          <w:p w:rsidR="00CD47CE" w:rsidRPr="00650584" w:rsidRDefault="00CD47CE" w:rsidP="00650584">
            <w:pPr>
              <w:spacing w:after="0" w:line="259" w:lineRule="auto"/>
              <w:ind w:left="8" w:firstLine="0"/>
              <w:jc w:val="left"/>
              <w:rPr>
                <w:sz w:val="22"/>
              </w:rPr>
            </w:pPr>
            <w:r w:rsidRPr="00650584">
              <w:rPr>
                <w:sz w:val="22"/>
              </w:rPr>
              <w:t xml:space="preserve">личностных особенностей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2" w:line="238" w:lineRule="auto"/>
              <w:ind w:left="0" w:right="55" w:firstLine="281"/>
              <w:rPr>
                <w:sz w:val="22"/>
              </w:rPr>
            </w:pPr>
            <w:r w:rsidRPr="00650584">
              <w:rPr>
                <w:sz w:val="22"/>
              </w:rPr>
              <w:t xml:space="preserve">Вариант 8.4 предназначен для образования детей с </w:t>
            </w:r>
          </w:p>
          <w:p w:rsidR="00CD47CE" w:rsidRPr="00650584" w:rsidRDefault="00CD47CE" w:rsidP="00650584">
            <w:pPr>
              <w:tabs>
                <w:tab w:val="center" w:pos="236"/>
                <w:tab w:val="center" w:pos="1548"/>
              </w:tabs>
              <w:spacing w:after="0" w:line="259" w:lineRule="auto"/>
              <w:ind w:left="0" w:firstLine="0"/>
              <w:jc w:val="left"/>
              <w:rPr>
                <w:sz w:val="22"/>
              </w:rPr>
            </w:pPr>
            <w:r w:rsidRPr="00650584">
              <w:rPr>
                <w:rFonts w:ascii="Calibri" w:hAnsi="Calibri" w:cs="Calibri"/>
                <w:sz w:val="22"/>
              </w:rPr>
              <w:tab/>
            </w:r>
            <w:r w:rsidRPr="00650584">
              <w:rPr>
                <w:sz w:val="22"/>
              </w:rPr>
              <w:t xml:space="preserve">РАС, </w:t>
            </w:r>
            <w:r w:rsidRPr="00650584">
              <w:rPr>
                <w:sz w:val="22"/>
              </w:rPr>
              <w:tab/>
              <w:t xml:space="preserve">имеющих, </w:t>
            </w:r>
          </w:p>
          <w:p w:rsidR="00CD47CE" w:rsidRPr="00650584" w:rsidRDefault="00CD47CE" w:rsidP="00650584">
            <w:pPr>
              <w:spacing w:after="0" w:line="252" w:lineRule="auto"/>
              <w:ind w:left="0" w:right="36" w:firstLine="0"/>
              <w:jc w:val="left"/>
              <w:rPr>
                <w:sz w:val="22"/>
              </w:rPr>
            </w:pPr>
            <w:r w:rsidRPr="00650584">
              <w:rPr>
                <w:sz w:val="22"/>
              </w:rPr>
              <w:t xml:space="preserve">дополнительные тяжелые множественные нарушения развития (ТМНР): умственную отсталость </w:t>
            </w:r>
            <w:r w:rsidRPr="00650584">
              <w:rPr>
                <w:sz w:val="22"/>
              </w:rPr>
              <w:tab/>
              <w:t xml:space="preserve">в умеренной, тяжелой или </w:t>
            </w:r>
            <w:r w:rsidRPr="00650584">
              <w:rPr>
                <w:sz w:val="22"/>
              </w:rPr>
              <w:tab/>
              <w:t xml:space="preserve">глубокой степени, </w:t>
            </w:r>
            <w:r w:rsidRPr="00650584">
              <w:rPr>
                <w:sz w:val="22"/>
              </w:rPr>
              <w:tab/>
              <w:t xml:space="preserve">которая может сочетаться с нарушениями зрения, опорно-двигательног о аппарата и быть различной </w:t>
            </w:r>
            <w:r w:rsidRPr="00650584">
              <w:rPr>
                <w:sz w:val="22"/>
              </w:rPr>
              <w:tab/>
              <w:t xml:space="preserve">степени тяжести, </w:t>
            </w:r>
            <w:r w:rsidRPr="00650584">
              <w:rPr>
                <w:sz w:val="22"/>
              </w:rPr>
              <w:tab/>
              <w:t xml:space="preserve">быть осложнена текущими соматическими заболеваниями </w:t>
            </w:r>
            <w:r w:rsidRPr="00650584">
              <w:rPr>
                <w:sz w:val="22"/>
              </w:rPr>
              <w:tab/>
              <w:t xml:space="preserve">и психическими расстройствами. </w:t>
            </w:r>
          </w:p>
          <w:p w:rsidR="00CD47CE" w:rsidRPr="00650584" w:rsidRDefault="00CD47CE" w:rsidP="00650584">
            <w:pPr>
              <w:spacing w:after="0" w:line="243" w:lineRule="auto"/>
              <w:ind w:left="0" w:firstLine="281"/>
              <w:jc w:val="left"/>
              <w:rPr>
                <w:sz w:val="22"/>
              </w:rPr>
            </w:pPr>
            <w:r w:rsidRPr="00650584">
              <w:rPr>
                <w:sz w:val="22"/>
              </w:rPr>
              <w:t xml:space="preserve">Достижения планируемых </w:t>
            </w:r>
          </w:p>
          <w:p w:rsidR="00CD47CE" w:rsidRPr="00650584" w:rsidRDefault="00CD47CE" w:rsidP="00650584">
            <w:pPr>
              <w:spacing w:after="0" w:line="259" w:lineRule="auto"/>
              <w:ind w:left="0" w:firstLine="0"/>
              <w:jc w:val="left"/>
              <w:rPr>
                <w:sz w:val="22"/>
              </w:rPr>
            </w:pPr>
            <w:r w:rsidRPr="00650584">
              <w:rPr>
                <w:sz w:val="22"/>
              </w:rPr>
              <w:t xml:space="preserve">результатов </w:t>
            </w:r>
          </w:p>
          <w:p w:rsidR="00CD47CE" w:rsidRPr="00650584" w:rsidRDefault="00CD47CE" w:rsidP="00650584">
            <w:pPr>
              <w:spacing w:after="8" w:line="251" w:lineRule="auto"/>
              <w:ind w:left="0" w:right="55" w:firstLine="0"/>
              <w:rPr>
                <w:sz w:val="22"/>
              </w:rPr>
            </w:pPr>
            <w:r w:rsidRPr="00650584">
              <w:rPr>
                <w:sz w:val="22"/>
              </w:rPr>
              <w:t xml:space="preserve">освоения АООП НОО определяются по завершении обучения по СИПР. </w:t>
            </w:r>
          </w:p>
          <w:p w:rsidR="00CD47CE" w:rsidRPr="00650584" w:rsidRDefault="00CD47CE" w:rsidP="00650584">
            <w:pPr>
              <w:spacing w:after="0" w:line="259" w:lineRule="auto"/>
              <w:ind w:left="0" w:firstLine="281"/>
              <w:jc w:val="left"/>
              <w:rPr>
                <w:sz w:val="22"/>
              </w:rPr>
            </w:pPr>
            <w:r w:rsidRPr="00650584">
              <w:rPr>
                <w:sz w:val="22"/>
              </w:rPr>
              <w:t xml:space="preserve">Система </w:t>
            </w:r>
            <w:r w:rsidRPr="00650584">
              <w:rPr>
                <w:sz w:val="22"/>
              </w:rPr>
              <w:tab/>
              <w:t xml:space="preserve">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w:t>
            </w:r>
            <w:r w:rsidRPr="00650584">
              <w:rPr>
                <w:sz w:val="22"/>
              </w:rPr>
              <w:tab/>
              <w:t xml:space="preserve">периода, применение </w:t>
            </w:r>
            <w:r w:rsidRPr="00650584">
              <w:rPr>
                <w:sz w:val="22"/>
              </w:rPr>
              <w:tab/>
              <w:t xml:space="preserve">их </w:t>
            </w:r>
            <w:r w:rsidRPr="00650584">
              <w:rPr>
                <w:sz w:val="22"/>
              </w:rPr>
              <w:tab/>
              <w:t xml:space="preserve">на практике </w:t>
            </w:r>
            <w:r w:rsidRPr="00650584">
              <w:rPr>
                <w:sz w:val="22"/>
              </w:rPr>
              <w:tab/>
              <w:t xml:space="preserve">в </w:t>
            </w:r>
          </w:p>
        </w:tc>
      </w:tr>
    </w:tbl>
    <w:p w:rsidR="00CD47CE" w:rsidRDefault="00CD47CE">
      <w:pPr>
        <w:spacing w:after="0" w:line="259" w:lineRule="auto"/>
        <w:ind w:left="-1137" w:right="241" w:firstLine="0"/>
        <w:jc w:val="left"/>
      </w:pPr>
    </w:p>
    <w:tbl>
      <w:tblPr>
        <w:tblW w:w="9974" w:type="dxa"/>
        <w:tblInd w:w="-4" w:type="dxa"/>
        <w:tblCellMar>
          <w:top w:w="71" w:type="dxa"/>
          <w:left w:w="100" w:type="dxa"/>
          <w:right w:w="5" w:type="dxa"/>
        </w:tblCellMar>
        <w:tblLook w:val="00A0"/>
      </w:tblPr>
      <w:tblGrid>
        <w:gridCol w:w="2634"/>
        <w:gridCol w:w="2666"/>
        <w:gridCol w:w="2489"/>
        <w:gridCol w:w="2185"/>
      </w:tblGrid>
      <w:tr w:rsidR="00CD47CE" w:rsidTr="00650584">
        <w:trPr>
          <w:trHeight w:val="12830"/>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 w:line="240" w:lineRule="auto"/>
              <w:ind w:left="0" w:right="50" w:firstLine="280"/>
              <w:rPr>
                <w:sz w:val="22"/>
              </w:rPr>
            </w:pPr>
            <w:r w:rsidRPr="00650584">
              <w:rPr>
                <w:sz w:val="22"/>
              </w:rP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w:t>
            </w:r>
          </w:p>
          <w:p w:rsidR="00CD47CE" w:rsidRPr="00650584" w:rsidRDefault="00CD47CE" w:rsidP="00650584">
            <w:pPr>
              <w:spacing w:after="2" w:line="240" w:lineRule="auto"/>
              <w:ind w:left="0" w:right="57" w:firstLine="0"/>
              <w:rPr>
                <w:sz w:val="22"/>
              </w:rPr>
            </w:pPr>
            <w:r w:rsidRPr="00650584">
              <w:rPr>
                <w:sz w:val="22"/>
              </w:rPr>
              <w:t xml:space="preserve">предметными результатами по всем или большинству учебных предметов в течение года, то по рекомендации </w:t>
            </w:r>
          </w:p>
          <w:p w:rsidR="00CD47CE" w:rsidRPr="00650584" w:rsidRDefault="00CD47CE" w:rsidP="00650584">
            <w:pPr>
              <w:spacing w:after="4" w:line="238" w:lineRule="auto"/>
              <w:ind w:left="0" w:right="54" w:firstLine="0"/>
              <w:rPr>
                <w:sz w:val="22"/>
              </w:rPr>
            </w:pPr>
            <w:r w:rsidRPr="00650584">
              <w:rPr>
                <w:sz w:val="22"/>
              </w:rPr>
              <w:t xml:space="preserve">ПМПК и с согласия родителей (законных представителей) </w:t>
            </w:r>
          </w:p>
          <w:p w:rsidR="00CD47CE" w:rsidRPr="00650584" w:rsidRDefault="00CD47CE" w:rsidP="00650584">
            <w:pPr>
              <w:spacing w:after="4" w:line="238" w:lineRule="auto"/>
              <w:ind w:left="0" w:right="54" w:firstLine="0"/>
              <w:rPr>
                <w:sz w:val="22"/>
              </w:rPr>
            </w:pPr>
            <w:r w:rsidRPr="00650584">
              <w:rPr>
                <w:sz w:val="22"/>
              </w:rPr>
              <w:t xml:space="preserve">организация может перевести обучающегося на обучение по варианту </w:t>
            </w:r>
          </w:p>
          <w:p w:rsidR="00CD47CE" w:rsidRPr="00650584" w:rsidRDefault="00CD47CE" w:rsidP="00650584">
            <w:pPr>
              <w:spacing w:after="0" w:line="259" w:lineRule="auto"/>
              <w:ind w:left="0" w:firstLine="0"/>
              <w:jc w:val="left"/>
              <w:rPr>
                <w:sz w:val="22"/>
              </w:rPr>
            </w:pPr>
            <w:r w:rsidRPr="00650584">
              <w:rPr>
                <w:sz w:val="22"/>
              </w:rPr>
              <w:t xml:space="preserve">8.2. </w:t>
            </w: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8.3.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9" w:lineRule="auto"/>
              <w:ind w:left="8" w:firstLine="0"/>
              <w:jc w:val="left"/>
              <w:rPr>
                <w:sz w:val="22"/>
              </w:rPr>
            </w:pPr>
            <w:r w:rsidRPr="00650584">
              <w:rPr>
                <w:sz w:val="22"/>
              </w:rPr>
              <w:t xml:space="preserve">обучающихся </w:t>
            </w:r>
            <w:r w:rsidRPr="00650584">
              <w:rPr>
                <w:sz w:val="22"/>
              </w:rPr>
              <w:tab/>
              <w:t xml:space="preserve">и предполагают: </w:t>
            </w:r>
            <w:r w:rsidRPr="00650584">
              <w:rPr>
                <w:sz w:val="22"/>
              </w:rPr>
              <w:tab/>
              <w:t xml:space="preserve">учет текущего психического и соматического состояния </w:t>
            </w:r>
            <w:r w:rsidRPr="00650584">
              <w:rPr>
                <w:sz w:val="22"/>
              </w:rPr>
              <w:tab/>
              <w:t xml:space="preserve">ребенка, адаптацию предлагаемого ребенку материала; упрощение инструкций </w:t>
            </w:r>
            <w:r w:rsidRPr="00650584">
              <w:rPr>
                <w:sz w:val="22"/>
              </w:rPr>
              <w:tab/>
              <w:t xml:space="preserve">и </w:t>
            </w:r>
            <w:r w:rsidRPr="00650584">
              <w:rPr>
                <w:sz w:val="22"/>
              </w:rPr>
              <w:tab/>
              <w:t xml:space="preserve">формы </w:t>
            </w:r>
          </w:p>
          <w:p w:rsidR="00CD47CE" w:rsidRPr="00650584" w:rsidRDefault="00CD47CE" w:rsidP="00650584">
            <w:pPr>
              <w:spacing w:after="0" w:line="242" w:lineRule="auto"/>
              <w:ind w:left="8" w:firstLine="0"/>
              <w:jc w:val="left"/>
              <w:rPr>
                <w:sz w:val="22"/>
              </w:rPr>
            </w:pPr>
            <w:r w:rsidRPr="00650584">
              <w:rPr>
                <w:sz w:val="22"/>
              </w:rPr>
              <w:t xml:space="preserve">предъявления (использование </w:t>
            </w:r>
          </w:p>
          <w:p w:rsidR="00CD47CE" w:rsidRPr="00650584" w:rsidRDefault="00CD47CE" w:rsidP="00650584">
            <w:pPr>
              <w:spacing w:after="4" w:line="248" w:lineRule="auto"/>
              <w:ind w:left="8" w:right="49" w:firstLine="0"/>
              <w:rPr>
                <w:sz w:val="22"/>
              </w:rPr>
            </w:pPr>
            <w:r w:rsidRPr="00650584">
              <w:rPr>
                <w:sz w:val="22"/>
              </w:rPr>
              <w:t xml:space="preserve">доступных ребенку форм вербальной и невербальной коммуникации); оказание необходимой дозированной помощи. </w:t>
            </w:r>
          </w:p>
          <w:p w:rsidR="00CD47CE" w:rsidRPr="00650584" w:rsidRDefault="00CD47CE" w:rsidP="00650584">
            <w:pPr>
              <w:tabs>
                <w:tab w:val="center" w:pos="472"/>
                <w:tab w:val="center" w:pos="2003"/>
              </w:tabs>
              <w:spacing w:after="0" w:line="259" w:lineRule="auto"/>
              <w:ind w:left="0" w:firstLine="0"/>
              <w:jc w:val="left"/>
              <w:rPr>
                <w:sz w:val="22"/>
              </w:rPr>
            </w:pPr>
            <w:r w:rsidRPr="00650584">
              <w:rPr>
                <w:rFonts w:ascii="Calibri" w:hAnsi="Calibri" w:cs="Calibri"/>
                <w:sz w:val="22"/>
              </w:rPr>
              <w:tab/>
            </w:r>
            <w:r w:rsidRPr="00650584">
              <w:rPr>
                <w:sz w:val="22"/>
              </w:rPr>
              <w:t xml:space="preserve">При </w:t>
            </w:r>
            <w:r w:rsidRPr="00650584">
              <w:rPr>
                <w:sz w:val="22"/>
              </w:rPr>
              <w:tab/>
              <w:t xml:space="preserve">оценке </w:t>
            </w:r>
          </w:p>
          <w:p w:rsidR="00CD47CE" w:rsidRPr="00650584" w:rsidRDefault="00CD47CE" w:rsidP="00650584">
            <w:pPr>
              <w:spacing w:after="4" w:line="248" w:lineRule="auto"/>
              <w:ind w:left="8" w:firstLine="0"/>
              <w:jc w:val="left"/>
              <w:rPr>
                <w:sz w:val="22"/>
              </w:rPr>
            </w:pPr>
            <w:r w:rsidRPr="00650584">
              <w:rPr>
                <w:sz w:val="22"/>
              </w:rPr>
              <w:t xml:space="preserve">результативности обучения особо важно учитывать, что у детей могут </w:t>
            </w:r>
            <w:r w:rsidRPr="00650584">
              <w:rPr>
                <w:sz w:val="22"/>
              </w:rPr>
              <w:tab/>
              <w:t xml:space="preserve">быть </w:t>
            </w:r>
            <w:r w:rsidRPr="00650584">
              <w:rPr>
                <w:sz w:val="22"/>
              </w:rPr>
              <w:tab/>
              <w:t xml:space="preserve">вполне закономерные затруднения в освоении отдельных предметов и даже областей, но это не </w:t>
            </w:r>
            <w:r w:rsidRPr="00650584">
              <w:rPr>
                <w:sz w:val="22"/>
              </w:rPr>
              <w:tab/>
              <w:t xml:space="preserve">должно рассматриваться </w:t>
            </w:r>
            <w:r w:rsidRPr="00650584">
              <w:rPr>
                <w:sz w:val="22"/>
              </w:rPr>
              <w:tab/>
              <w:t xml:space="preserve">как показатель </w:t>
            </w:r>
          </w:p>
          <w:p w:rsidR="00CD47CE" w:rsidRPr="00650584" w:rsidRDefault="00CD47CE" w:rsidP="00650584">
            <w:pPr>
              <w:spacing w:after="0" w:line="262" w:lineRule="auto"/>
              <w:ind w:left="8" w:firstLine="0"/>
              <w:jc w:val="left"/>
              <w:rPr>
                <w:sz w:val="22"/>
              </w:rPr>
            </w:pPr>
            <w:r w:rsidRPr="00650584">
              <w:rPr>
                <w:sz w:val="22"/>
              </w:rPr>
              <w:t xml:space="preserve">неуспешности </w:t>
            </w:r>
            <w:r w:rsidRPr="00650584">
              <w:rPr>
                <w:sz w:val="22"/>
              </w:rPr>
              <w:tab/>
              <w:t xml:space="preserve">их обучения и развития в целом. </w:t>
            </w:r>
          </w:p>
          <w:p w:rsidR="00CD47CE" w:rsidRPr="00650584" w:rsidRDefault="00CD47CE" w:rsidP="00650584">
            <w:pPr>
              <w:tabs>
                <w:tab w:val="center" w:pos="472"/>
                <w:tab w:val="center" w:pos="1943"/>
              </w:tabs>
              <w:spacing w:after="0" w:line="259" w:lineRule="auto"/>
              <w:ind w:left="0" w:firstLine="0"/>
              <w:jc w:val="left"/>
              <w:rPr>
                <w:sz w:val="22"/>
              </w:rPr>
            </w:pPr>
            <w:r w:rsidRPr="00650584">
              <w:rPr>
                <w:rFonts w:ascii="Calibri" w:hAnsi="Calibri" w:cs="Calibri"/>
                <w:sz w:val="22"/>
              </w:rPr>
              <w:tab/>
            </w:r>
            <w:r w:rsidRPr="00650584">
              <w:rPr>
                <w:sz w:val="22"/>
              </w:rPr>
              <w:t xml:space="preserve">При </w:t>
            </w:r>
            <w:r w:rsidRPr="00650584">
              <w:rPr>
                <w:sz w:val="22"/>
              </w:rPr>
              <w:tab/>
              <w:t xml:space="preserve">наличии </w:t>
            </w:r>
          </w:p>
          <w:p w:rsidR="00CD47CE" w:rsidRPr="00650584" w:rsidRDefault="00CD47CE" w:rsidP="00650584">
            <w:pPr>
              <w:spacing w:after="0" w:line="259" w:lineRule="auto"/>
              <w:ind w:left="8" w:firstLine="0"/>
              <w:jc w:val="left"/>
              <w:rPr>
                <w:sz w:val="22"/>
              </w:rPr>
            </w:pPr>
            <w:r w:rsidRPr="00650584">
              <w:rPr>
                <w:sz w:val="22"/>
              </w:rPr>
              <w:t xml:space="preserve">значительных </w:t>
            </w:r>
          </w:p>
          <w:p w:rsidR="00CD47CE" w:rsidRPr="00650584" w:rsidRDefault="00CD47CE" w:rsidP="00650584">
            <w:pPr>
              <w:spacing w:after="2" w:line="241" w:lineRule="auto"/>
              <w:ind w:left="8" w:right="51" w:firstLine="0"/>
              <w:rPr>
                <w:sz w:val="22"/>
              </w:rPr>
            </w:pPr>
            <w:r w:rsidRPr="00650584">
              <w:rPr>
                <w:sz w:val="22"/>
              </w:rPr>
              <w:t xml:space="preserve">продвижений в освоении АООП НОО может быть поставлен вопрос о переводе обучающегося с РАС на обучение по варианту </w:t>
            </w:r>
          </w:p>
          <w:p w:rsidR="00CD47CE" w:rsidRPr="00650584" w:rsidRDefault="00CD47CE" w:rsidP="00650584">
            <w:pPr>
              <w:spacing w:after="0" w:line="259" w:lineRule="auto"/>
              <w:ind w:left="8" w:firstLine="0"/>
              <w:jc w:val="left"/>
              <w:rPr>
                <w:sz w:val="22"/>
              </w:rPr>
            </w:pPr>
            <w:r w:rsidRPr="00650584">
              <w:rPr>
                <w:sz w:val="22"/>
              </w:rPr>
              <w:t xml:space="preserve">8.2.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3" w:lineRule="auto"/>
              <w:ind w:left="0" w:firstLine="0"/>
              <w:jc w:val="left"/>
              <w:rPr>
                <w:sz w:val="22"/>
              </w:rPr>
            </w:pPr>
            <w:r w:rsidRPr="00650584">
              <w:rPr>
                <w:sz w:val="22"/>
              </w:rPr>
              <w:t xml:space="preserve">жизненных </w:t>
            </w:r>
            <w:r w:rsidRPr="00650584">
              <w:rPr>
                <w:sz w:val="22"/>
              </w:rPr>
              <w:tab/>
              <w:t xml:space="preserve">и учебных </w:t>
            </w:r>
            <w:r w:rsidRPr="00650584">
              <w:rPr>
                <w:sz w:val="22"/>
              </w:rPr>
              <w:tab/>
              <w:t xml:space="preserve">ситуациях, активность </w:t>
            </w:r>
            <w:r w:rsidRPr="00650584">
              <w:rPr>
                <w:sz w:val="22"/>
              </w:rPr>
              <w:tab/>
              <w:t xml:space="preserve">и самостоятельность их применения. </w:t>
            </w:r>
          </w:p>
          <w:p w:rsidR="00CD47CE" w:rsidRPr="00650584" w:rsidRDefault="00CD47CE" w:rsidP="00650584">
            <w:pPr>
              <w:spacing w:after="2" w:line="259" w:lineRule="auto"/>
              <w:ind w:left="281" w:firstLine="0"/>
              <w:jc w:val="left"/>
              <w:rPr>
                <w:sz w:val="22"/>
              </w:rPr>
            </w:pPr>
            <w:r w:rsidRPr="00650584">
              <w:rPr>
                <w:sz w:val="22"/>
              </w:rPr>
              <w:t xml:space="preserve">Процедуры </w:t>
            </w:r>
          </w:p>
          <w:p w:rsidR="00CD47CE" w:rsidRPr="00650584" w:rsidRDefault="00CD47CE" w:rsidP="00650584">
            <w:pPr>
              <w:tabs>
                <w:tab w:val="center" w:pos="412"/>
                <w:tab w:val="center" w:pos="1961"/>
              </w:tabs>
              <w:spacing w:after="0" w:line="259" w:lineRule="auto"/>
              <w:ind w:left="0" w:firstLine="0"/>
              <w:jc w:val="left"/>
              <w:rPr>
                <w:sz w:val="22"/>
              </w:rPr>
            </w:pPr>
            <w:r w:rsidRPr="00650584">
              <w:rPr>
                <w:rFonts w:ascii="Calibri" w:hAnsi="Calibri" w:cs="Calibri"/>
                <w:sz w:val="22"/>
              </w:rPr>
              <w:tab/>
            </w:r>
            <w:r w:rsidRPr="00650584">
              <w:rPr>
                <w:sz w:val="22"/>
              </w:rPr>
              <w:t xml:space="preserve">итоговой </w:t>
            </w:r>
            <w:r w:rsidRPr="00650584">
              <w:rPr>
                <w:sz w:val="22"/>
              </w:rPr>
              <w:tab/>
              <w:t xml:space="preserve">и </w:t>
            </w:r>
          </w:p>
          <w:p w:rsidR="00CD47CE" w:rsidRPr="00650584" w:rsidRDefault="00CD47CE" w:rsidP="00650584">
            <w:pPr>
              <w:spacing w:after="0" w:line="260" w:lineRule="auto"/>
              <w:ind w:left="0" w:firstLine="0"/>
              <w:jc w:val="left"/>
              <w:rPr>
                <w:sz w:val="22"/>
              </w:rPr>
            </w:pPr>
            <w:r w:rsidRPr="00650584">
              <w:rPr>
                <w:sz w:val="22"/>
              </w:rPr>
              <w:t xml:space="preserve">промежуточной оценки </w:t>
            </w:r>
            <w:r w:rsidRPr="00650584">
              <w:rPr>
                <w:sz w:val="22"/>
              </w:rPr>
              <w:tab/>
              <w:t xml:space="preserve">результатов </w:t>
            </w:r>
          </w:p>
          <w:p w:rsidR="00CD47CE" w:rsidRPr="00650584" w:rsidRDefault="00CD47CE" w:rsidP="00650584">
            <w:pPr>
              <w:spacing w:after="0" w:line="259" w:lineRule="auto"/>
              <w:ind w:left="0" w:firstLine="0"/>
              <w:jc w:val="left"/>
              <w:rPr>
                <w:sz w:val="22"/>
              </w:rPr>
            </w:pPr>
            <w:r w:rsidRPr="00650584">
              <w:rPr>
                <w:sz w:val="22"/>
              </w:rPr>
              <w:t xml:space="preserve">усвоения </w:t>
            </w:r>
          </w:p>
          <w:p w:rsidR="00CD47CE" w:rsidRPr="00650584" w:rsidRDefault="00CD47CE" w:rsidP="00650584">
            <w:pPr>
              <w:spacing w:after="0" w:line="261" w:lineRule="auto"/>
              <w:ind w:left="0" w:firstLine="0"/>
              <w:jc w:val="left"/>
              <w:rPr>
                <w:sz w:val="22"/>
              </w:rPr>
            </w:pPr>
            <w:r w:rsidRPr="00650584">
              <w:rPr>
                <w:sz w:val="22"/>
              </w:rPr>
              <w:t xml:space="preserve">обучающимися требуют: </w:t>
            </w:r>
            <w:r w:rsidRPr="00650584">
              <w:rPr>
                <w:sz w:val="22"/>
              </w:rPr>
              <w:tab/>
              <w:t xml:space="preserve">учета </w:t>
            </w:r>
          </w:p>
          <w:p w:rsidR="00CD47CE" w:rsidRPr="00650584" w:rsidRDefault="00CD47CE" w:rsidP="00650584">
            <w:pPr>
              <w:spacing w:after="0" w:line="259" w:lineRule="auto"/>
              <w:ind w:left="0" w:firstLine="0"/>
              <w:jc w:val="left"/>
              <w:rPr>
                <w:sz w:val="22"/>
              </w:rPr>
            </w:pPr>
            <w:r w:rsidRPr="00650584">
              <w:rPr>
                <w:sz w:val="22"/>
              </w:rPr>
              <w:t xml:space="preserve">текущего </w:t>
            </w:r>
          </w:p>
          <w:p w:rsidR="00CD47CE" w:rsidRPr="00650584" w:rsidRDefault="00CD47CE" w:rsidP="00650584">
            <w:pPr>
              <w:tabs>
                <w:tab w:val="center" w:pos="615"/>
                <w:tab w:val="center" w:pos="1967"/>
              </w:tabs>
              <w:spacing w:after="0" w:line="259" w:lineRule="auto"/>
              <w:ind w:left="0" w:firstLine="0"/>
              <w:jc w:val="left"/>
              <w:rPr>
                <w:sz w:val="22"/>
              </w:rPr>
            </w:pPr>
            <w:r w:rsidRPr="00650584">
              <w:rPr>
                <w:rFonts w:ascii="Calibri" w:hAnsi="Calibri" w:cs="Calibri"/>
                <w:sz w:val="22"/>
              </w:rPr>
              <w:tab/>
            </w:r>
            <w:r w:rsidRPr="00650584">
              <w:rPr>
                <w:sz w:val="22"/>
              </w:rPr>
              <w:t xml:space="preserve">психического </w:t>
            </w:r>
            <w:r w:rsidRPr="00650584">
              <w:rPr>
                <w:sz w:val="22"/>
              </w:rPr>
              <w:tab/>
              <w:t xml:space="preserve">и </w:t>
            </w:r>
          </w:p>
          <w:p w:rsidR="00CD47CE" w:rsidRPr="00650584" w:rsidRDefault="00CD47CE" w:rsidP="00650584">
            <w:pPr>
              <w:spacing w:after="15" w:line="244" w:lineRule="auto"/>
              <w:ind w:left="0" w:right="51" w:firstLine="0"/>
              <w:rPr>
                <w:sz w:val="22"/>
              </w:rPr>
            </w:pPr>
            <w:r w:rsidRPr="00650584">
              <w:rPr>
                <w:sz w:val="22"/>
              </w:rPr>
              <w:t xml:space="preserve">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 </w:t>
            </w:r>
          </w:p>
          <w:p w:rsidR="00CD47CE" w:rsidRPr="00650584" w:rsidRDefault="00CD47CE" w:rsidP="00650584">
            <w:pPr>
              <w:tabs>
                <w:tab w:val="center" w:pos="464"/>
                <w:tab w:val="center" w:pos="1692"/>
              </w:tabs>
              <w:spacing w:after="0" w:line="259" w:lineRule="auto"/>
              <w:ind w:left="0" w:firstLine="0"/>
              <w:jc w:val="left"/>
              <w:rPr>
                <w:sz w:val="22"/>
              </w:rPr>
            </w:pPr>
            <w:r w:rsidRPr="00650584">
              <w:rPr>
                <w:rFonts w:ascii="Calibri" w:hAnsi="Calibri" w:cs="Calibri"/>
                <w:sz w:val="22"/>
              </w:rPr>
              <w:tab/>
            </w:r>
            <w:r w:rsidRPr="00650584">
              <w:rPr>
                <w:sz w:val="22"/>
              </w:rPr>
              <w:t xml:space="preserve">При </w:t>
            </w:r>
            <w:r w:rsidRPr="00650584">
              <w:rPr>
                <w:sz w:val="22"/>
              </w:rPr>
              <w:tab/>
              <w:t xml:space="preserve">оценке </w:t>
            </w:r>
          </w:p>
          <w:p w:rsidR="00CD47CE" w:rsidRPr="00650584" w:rsidRDefault="00CD47CE" w:rsidP="00650584">
            <w:pPr>
              <w:spacing w:after="2" w:line="259" w:lineRule="auto"/>
              <w:ind w:left="0" w:firstLine="0"/>
              <w:jc w:val="left"/>
              <w:rPr>
                <w:sz w:val="22"/>
              </w:rPr>
            </w:pPr>
            <w:r w:rsidRPr="00650584">
              <w:rPr>
                <w:sz w:val="22"/>
              </w:rPr>
              <w:t xml:space="preserve">результативности </w:t>
            </w:r>
          </w:p>
          <w:p w:rsidR="00CD47CE" w:rsidRPr="00650584" w:rsidRDefault="00CD47CE" w:rsidP="00650584">
            <w:pPr>
              <w:spacing w:after="1" w:line="241" w:lineRule="auto"/>
              <w:ind w:left="0" w:firstLine="0"/>
              <w:jc w:val="left"/>
              <w:rPr>
                <w:sz w:val="22"/>
              </w:rPr>
            </w:pPr>
            <w:r w:rsidRPr="00650584">
              <w:rPr>
                <w:sz w:val="22"/>
              </w:rPr>
              <w:t xml:space="preserve">обучения </w:t>
            </w:r>
            <w:r w:rsidRPr="00650584">
              <w:rPr>
                <w:sz w:val="22"/>
              </w:rPr>
              <w:tab/>
              <w:t xml:space="preserve">особо важно учитывать, что у детей могут быть вполне </w:t>
            </w:r>
          </w:p>
          <w:p w:rsidR="00CD47CE" w:rsidRPr="00650584" w:rsidRDefault="00CD47CE" w:rsidP="00650584">
            <w:pPr>
              <w:spacing w:after="2" w:line="259" w:lineRule="auto"/>
              <w:ind w:left="0" w:firstLine="0"/>
              <w:jc w:val="left"/>
              <w:rPr>
                <w:sz w:val="22"/>
              </w:rPr>
            </w:pPr>
            <w:r w:rsidRPr="00650584">
              <w:rPr>
                <w:sz w:val="22"/>
              </w:rPr>
              <w:t xml:space="preserve">закономерные </w:t>
            </w:r>
          </w:p>
          <w:p w:rsidR="00CD47CE" w:rsidRPr="00650584" w:rsidRDefault="00CD47CE" w:rsidP="00650584">
            <w:pPr>
              <w:spacing w:after="0" w:line="242" w:lineRule="auto"/>
              <w:ind w:left="0" w:firstLine="0"/>
              <w:jc w:val="left"/>
              <w:rPr>
                <w:sz w:val="22"/>
              </w:rPr>
            </w:pPr>
            <w:r w:rsidRPr="00650584">
              <w:rPr>
                <w:sz w:val="22"/>
              </w:rPr>
              <w:t xml:space="preserve">затруднения </w:t>
            </w:r>
            <w:r w:rsidRPr="00650584">
              <w:rPr>
                <w:sz w:val="22"/>
              </w:rPr>
              <w:tab/>
              <w:t xml:space="preserve">в освоении отдельных предметов и даже областей, но это не должно </w:t>
            </w:r>
          </w:p>
          <w:p w:rsidR="00CD47CE" w:rsidRPr="00650584" w:rsidRDefault="00CD47CE" w:rsidP="00650584">
            <w:pPr>
              <w:spacing w:after="18" w:line="242" w:lineRule="auto"/>
              <w:ind w:left="0" w:firstLine="0"/>
              <w:jc w:val="left"/>
              <w:rPr>
                <w:sz w:val="22"/>
              </w:rPr>
            </w:pPr>
            <w:r w:rsidRPr="00650584">
              <w:rPr>
                <w:sz w:val="22"/>
              </w:rPr>
              <w:t xml:space="preserve">рассматриваться как показатель </w:t>
            </w:r>
          </w:p>
          <w:p w:rsidR="00CD47CE" w:rsidRPr="00650584" w:rsidRDefault="00CD47CE" w:rsidP="00650584">
            <w:pPr>
              <w:spacing w:after="2" w:line="259" w:lineRule="auto"/>
              <w:ind w:left="0" w:firstLine="0"/>
              <w:jc w:val="left"/>
              <w:rPr>
                <w:sz w:val="22"/>
              </w:rPr>
            </w:pPr>
            <w:r w:rsidRPr="00650584">
              <w:rPr>
                <w:sz w:val="22"/>
              </w:rPr>
              <w:t xml:space="preserve">неуспешности </w:t>
            </w:r>
            <w:r w:rsidRPr="00650584">
              <w:rPr>
                <w:sz w:val="22"/>
              </w:rPr>
              <w:tab/>
              <w:t xml:space="preserve">их обучения и развития в целом. </w:t>
            </w:r>
          </w:p>
          <w:p w:rsidR="00CD47CE" w:rsidRPr="00650584" w:rsidRDefault="00CD47CE" w:rsidP="00650584">
            <w:pPr>
              <w:tabs>
                <w:tab w:val="center" w:pos="464"/>
                <w:tab w:val="center" w:pos="1632"/>
              </w:tabs>
              <w:spacing w:after="0" w:line="259" w:lineRule="auto"/>
              <w:ind w:left="0" w:firstLine="0"/>
              <w:jc w:val="left"/>
              <w:rPr>
                <w:sz w:val="22"/>
              </w:rPr>
            </w:pPr>
            <w:r w:rsidRPr="00650584">
              <w:rPr>
                <w:rFonts w:ascii="Calibri" w:hAnsi="Calibri" w:cs="Calibri"/>
                <w:sz w:val="22"/>
              </w:rPr>
              <w:tab/>
            </w:r>
            <w:r w:rsidRPr="00650584">
              <w:rPr>
                <w:sz w:val="22"/>
              </w:rPr>
              <w:t xml:space="preserve">При </w:t>
            </w:r>
            <w:r w:rsidRPr="00650584">
              <w:rPr>
                <w:sz w:val="22"/>
              </w:rPr>
              <w:tab/>
              <w:t xml:space="preserve">наличии </w:t>
            </w:r>
          </w:p>
          <w:p w:rsidR="00CD47CE" w:rsidRPr="00650584" w:rsidRDefault="00CD47CE" w:rsidP="00650584">
            <w:pPr>
              <w:spacing w:after="0" w:line="259" w:lineRule="auto"/>
              <w:ind w:left="0" w:firstLine="0"/>
              <w:jc w:val="left"/>
              <w:rPr>
                <w:sz w:val="22"/>
              </w:rPr>
            </w:pPr>
            <w:r w:rsidRPr="00650584">
              <w:rPr>
                <w:sz w:val="22"/>
              </w:rPr>
              <w:t xml:space="preserve">значительных </w:t>
            </w:r>
          </w:p>
          <w:p w:rsidR="00CD47CE" w:rsidRPr="00650584" w:rsidRDefault="00CD47CE" w:rsidP="00650584">
            <w:pPr>
              <w:spacing w:after="0" w:line="259" w:lineRule="auto"/>
              <w:ind w:left="0" w:right="51" w:firstLine="0"/>
              <w:rPr>
                <w:sz w:val="22"/>
              </w:rPr>
            </w:pPr>
            <w:r w:rsidRPr="00650584">
              <w:rPr>
                <w:sz w:val="22"/>
              </w:rPr>
              <w:t xml:space="preserve">продвижений в освоении СИПР может быть поставлен вопрос о </w:t>
            </w:r>
          </w:p>
        </w:tc>
      </w:tr>
    </w:tbl>
    <w:p w:rsidR="00CD47CE" w:rsidRDefault="00CD47CE">
      <w:pPr>
        <w:spacing w:after="0" w:line="259" w:lineRule="auto"/>
        <w:ind w:left="-1137" w:right="241" w:firstLine="0"/>
        <w:jc w:val="left"/>
      </w:pPr>
    </w:p>
    <w:tbl>
      <w:tblPr>
        <w:tblW w:w="9974" w:type="dxa"/>
        <w:tblInd w:w="-4" w:type="dxa"/>
        <w:tblCellMar>
          <w:top w:w="11" w:type="dxa"/>
          <w:left w:w="0" w:type="dxa"/>
          <w:right w:w="0" w:type="dxa"/>
        </w:tblCellMar>
        <w:tblLook w:val="00A0"/>
      </w:tblPr>
      <w:tblGrid>
        <w:gridCol w:w="2634"/>
        <w:gridCol w:w="2559"/>
        <w:gridCol w:w="107"/>
        <w:gridCol w:w="2220"/>
        <w:gridCol w:w="269"/>
        <w:gridCol w:w="2185"/>
      </w:tblGrid>
      <w:tr w:rsidR="00CD47CE" w:rsidTr="00650584">
        <w:trPr>
          <w:trHeight w:val="1089"/>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0" w:right="63" w:firstLine="0"/>
              <w:rPr>
                <w:sz w:val="22"/>
              </w:rPr>
            </w:pPr>
            <w:r w:rsidRPr="00650584">
              <w:rPr>
                <w:sz w:val="22"/>
              </w:rPr>
              <w:t xml:space="preserve">переводе обучающегося с РАС на обучение по варианту 8.3. </w:t>
            </w:r>
          </w:p>
        </w:tc>
      </w:tr>
      <w:tr w:rsidR="00CD47CE" w:rsidTr="00650584">
        <w:trPr>
          <w:trHeight w:val="316"/>
        </w:trPr>
        <w:tc>
          <w:tcPr>
            <w:tcW w:w="2634" w:type="dxa"/>
            <w:tcBorders>
              <w:top w:val="single" w:sz="2" w:space="0" w:color="000000"/>
              <w:left w:val="single" w:sz="2" w:space="0" w:color="000000"/>
              <w:bottom w:val="nil"/>
              <w:right w:val="nil"/>
            </w:tcBorders>
          </w:tcPr>
          <w:p w:rsidR="00CD47CE" w:rsidRPr="00650584" w:rsidRDefault="00CD47CE" w:rsidP="00650584">
            <w:pPr>
              <w:tabs>
                <w:tab w:val="center" w:pos="548"/>
                <w:tab w:val="center" w:pos="1255"/>
                <w:tab w:val="center" w:pos="2021"/>
                <w:tab w:val="center" w:pos="2544"/>
              </w:tabs>
              <w:spacing w:after="0" w:line="259" w:lineRule="auto"/>
              <w:ind w:left="0" w:firstLine="0"/>
              <w:jc w:val="left"/>
              <w:rPr>
                <w:sz w:val="22"/>
              </w:rPr>
            </w:pPr>
            <w:r w:rsidRPr="00650584">
              <w:rPr>
                <w:rFonts w:ascii="Calibri" w:hAnsi="Calibri" w:cs="Calibri"/>
                <w:sz w:val="22"/>
              </w:rPr>
              <w:tab/>
            </w:r>
            <w:r w:rsidRPr="00650584">
              <w:rPr>
                <w:sz w:val="22"/>
              </w:rPr>
              <w:t xml:space="preserve">2.6. </w:t>
            </w:r>
            <w:r w:rsidRPr="00650584">
              <w:rPr>
                <w:sz w:val="22"/>
              </w:rPr>
              <w:tab/>
              <w:t xml:space="preserve">АООП </w:t>
            </w:r>
            <w:r w:rsidRPr="00650584">
              <w:rPr>
                <w:sz w:val="22"/>
              </w:rPr>
              <w:tab/>
              <w:t xml:space="preserve">НОО </w:t>
            </w:r>
            <w:r w:rsidRPr="00650584">
              <w:rPr>
                <w:sz w:val="22"/>
              </w:rPr>
              <w:tab/>
              <w:t>в</w:t>
            </w:r>
          </w:p>
        </w:tc>
        <w:tc>
          <w:tcPr>
            <w:tcW w:w="2559" w:type="dxa"/>
            <w:tcBorders>
              <w:top w:val="single" w:sz="2" w:space="0" w:color="000000"/>
              <w:left w:val="nil"/>
              <w:bottom w:val="nil"/>
              <w:right w:val="nil"/>
            </w:tcBorders>
          </w:tcPr>
          <w:p w:rsidR="00CD47CE" w:rsidRPr="00650584" w:rsidRDefault="00CD47CE" w:rsidP="00650584">
            <w:pPr>
              <w:tabs>
                <w:tab w:val="center" w:pos="1647"/>
              </w:tabs>
              <w:spacing w:after="0" w:line="259" w:lineRule="auto"/>
              <w:ind w:left="-39" w:firstLine="0"/>
              <w:jc w:val="left"/>
              <w:rPr>
                <w:sz w:val="22"/>
              </w:rPr>
            </w:pPr>
            <w:r w:rsidRPr="00650584">
              <w:rPr>
                <w:sz w:val="22"/>
              </w:rPr>
              <w:t xml:space="preserve">ключает </w:t>
            </w:r>
            <w:r w:rsidRPr="00650584">
              <w:rPr>
                <w:sz w:val="22"/>
              </w:rPr>
              <w:tab/>
              <w:t xml:space="preserve">обязательную </w:t>
            </w:r>
          </w:p>
        </w:tc>
        <w:tc>
          <w:tcPr>
            <w:tcW w:w="107" w:type="dxa"/>
            <w:tcBorders>
              <w:top w:val="single" w:sz="2" w:space="0" w:color="000000"/>
              <w:left w:val="nil"/>
              <w:bottom w:val="nil"/>
              <w:right w:val="nil"/>
            </w:tcBorders>
          </w:tcPr>
          <w:p w:rsidR="00CD47CE" w:rsidRPr="00650584" w:rsidRDefault="00CD47CE" w:rsidP="00650584">
            <w:pPr>
              <w:spacing w:after="0" w:line="259" w:lineRule="auto"/>
              <w:ind w:left="0" w:firstLine="0"/>
              <w:rPr>
                <w:sz w:val="22"/>
              </w:rPr>
            </w:pPr>
            <w:r w:rsidRPr="00650584">
              <w:rPr>
                <w:sz w:val="22"/>
              </w:rPr>
              <w:t>ч</w:t>
            </w:r>
          </w:p>
        </w:tc>
        <w:tc>
          <w:tcPr>
            <w:tcW w:w="2489" w:type="dxa"/>
            <w:gridSpan w:val="2"/>
            <w:tcBorders>
              <w:top w:val="single" w:sz="2" w:space="0" w:color="000000"/>
              <w:left w:val="nil"/>
              <w:bottom w:val="nil"/>
              <w:right w:val="nil"/>
            </w:tcBorders>
          </w:tcPr>
          <w:p w:rsidR="00CD47CE" w:rsidRPr="00650584" w:rsidRDefault="00CD47CE" w:rsidP="00650584">
            <w:pPr>
              <w:tabs>
                <w:tab w:val="center" w:pos="716"/>
                <w:tab w:val="center" w:pos="1300"/>
                <w:tab w:val="center" w:pos="2147"/>
              </w:tabs>
              <w:spacing w:after="0" w:line="259" w:lineRule="auto"/>
              <w:ind w:left="-3" w:firstLine="0"/>
              <w:jc w:val="left"/>
              <w:rPr>
                <w:sz w:val="22"/>
              </w:rPr>
            </w:pPr>
            <w:r w:rsidRPr="00650584">
              <w:rPr>
                <w:sz w:val="22"/>
              </w:rPr>
              <w:t xml:space="preserve">асть </w:t>
            </w:r>
            <w:r w:rsidRPr="00650584">
              <w:rPr>
                <w:sz w:val="22"/>
              </w:rPr>
              <w:tab/>
              <w:t xml:space="preserve">и </w:t>
            </w:r>
            <w:r w:rsidRPr="00650584">
              <w:rPr>
                <w:sz w:val="22"/>
              </w:rPr>
              <w:tab/>
              <w:t xml:space="preserve">часть, </w:t>
            </w:r>
            <w:r w:rsidRPr="00650584">
              <w:rPr>
                <w:sz w:val="22"/>
              </w:rPr>
              <w:tab/>
              <w:t>форми</w:t>
            </w:r>
          </w:p>
        </w:tc>
        <w:tc>
          <w:tcPr>
            <w:tcW w:w="2185" w:type="dxa"/>
            <w:tcBorders>
              <w:top w:val="single" w:sz="2" w:space="0" w:color="000000"/>
              <w:left w:val="nil"/>
              <w:bottom w:val="nil"/>
              <w:right w:val="single" w:sz="2" w:space="0" w:color="000000"/>
            </w:tcBorders>
          </w:tcPr>
          <w:p w:rsidR="00CD47CE" w:rsidRPr="00650584" w:rsidRDefault="00CD47CE" w:rsidP="00650584">
            <w:pPr>
              <w:tabs>
                <w:tab w:val="center" w:pos="1516"/>
              </w:tabs>
              <w:spacing w:after="0" w:line="259" w:lineRule="auto"/>
              <w:ind w:left="-23" w:firstLine="0"/>
              <w:jc w:val="left"/>
              <w:rPr>
                <w:sz w:val="22"/>
              </w:rPr>
            </w:pPr>
            <w:r w:rsidRPr="00650584">
              <w:rPr>
                <w:sz w:val="22"/>
              </w:rPr>
              <w:t xml:space="preserve">руемую </w:t>
            </w:r>
            <w:r w:rsidRPr="00650584">
              <w:rPr>
                <w:sz w:val="22"/>
              </w:rPr>
              <w:tab/>
              <w:t xml:space="preserve">участниками </w:t>
            </w:r>
          </w:p>
        </w:tc>
      </w:tr>
      <w:tr w:rsidR="00CD47CE" w:rsidTr="00650584">
        <w:trPr>
          <w:trHeight w:val="324"/>
        </w:trPr>
        <w:tc>
          <w:tcPr>
            <w:tcW w:w="2634" w:type="dxa"/>
            <w:tcBorders>
              <w:top w:val="nil"/>
              <w:left w:val="single" w:sz="2" w:space="0" w:color="000000"/>
              <w:bottom w:val="single" w:sz="2" w:space="0" w:color="000000"/>
              <w:right w:val="nil"/>
            </w:tcBorders>
          </w:tcPr>
          <w:p w:rsidR="00CD47CE" w:rsidRPr="00650584" w:rsidRDefault="00CD47CE" w:rsidP="00650584">
            <w:pPr>
              <w:spacing w:after="0" w:line="259" w:lineRule="auto"/>
              <w:ind w:left="100" w:firstLine="0"/>
              <w:rPr>
                <w:sz w:val="22"/>
              </w:rPr>
            </w:pPr>
            <w:r w:rsidRPr="00650584">
              <w:rPr>
                <w:sz w:val="22"/>
              </w:rPr>
              <w:t>образовательного процесс</w:t>
            </w:r>
          </w:p>
        </w:tc>
        <w:tc>
          <w:tcPr>
            <w:tcW w:w="2559" w:type="dxa"/>
            <w:tcBorders>
              <w:top w:val="nil"/>
              <w:left w:val="nil"/>
              <w:bottom w:val="single" w:sz="2" w:space="0" w:color="000000"/>
              <w:right w:val="nil"/>
            </w:tcBorders>
          </w:tcPr>
          <w:p w:rsidR="00CD47CE" w:rsidRPr="00650584" w:rsidRDefault="00CD47CE" w:rsidP="00650584">
            <w:pPr>
              <w:spacing w:after="0" w:line="259" w:lineRule="auto"/>
              <w:ind w:left="-17" w:firstLine="0"/>
              <w:jc w:val="left"/>
              <w:rPr>
                <w:sz w:val="22"/>
              </w:rPr>
            </w:pPr>
            <w:r w:rsidRPr="00650584">
              <w:rPr>
                <w:sz w:val="22"/>
              </w:rPr>
              <w:t xml:space="preserve">а </w:t>
            </w:r>
          </w:p>
        </w:tc>
        <w:tc>
          <w:tcPr>
            <w:tcW w:w="107" w:type="dxa"/>
            <w:tcBorders>
              <w:top w:val="nil"/>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2489" w:type="dxa"/>
            <w:gridSpan w:val="2"/>
            <w:tcBorders>
              <w:top w:val="nil"/>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2185" w:type="dxa"/>
            <w:tcBorders>
              <w:top w:val="nil"/>
              <w:left w:val="nil"/>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5234"/>
        </w:trPr>
        <w:tc>
          <w:tcPr>
            <w:tcW w:w="2634"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100" w:right="31" w:firstLine="280"/>
              <w:rPr>
                <w:sz w:val="22"/>
              </w:rPr>
            </w:pPr>
            <w:r w:rsidRPr="00650584">
              <w:rPr>
                <w:sz w:val="22"/>
              </w:rPr>
              <w:t>Обязательная часть А часть, формируемая уча процесса, - 20% от общего</w:t>
            </w:r>
          </w:p>
        </w:tc>
        <w:tc>
          <w:tcPr>
            <w:tcW w:w="2559" w:type="dxa"/>
            <w:tcBorders>
              <w:top w:val="single" w:sz="2" w:space="0" w:color="000000"/>
              <w:left w:val="nil"/>
              <w:bottom w:val="single" w:sz="2" w:space="0" w:color="000000"/>
              <w:right w:val="nil"/>
            </w:tcBorders>
          </w:tcPr>
          <w:p w:rsidR="00CD47CE" w:rsidRPr="00650584" w:rsidRDefault="00CD47CE" w:rsidP="00650584">
            <w:pPr>
              <w:spacing w:after="0" w:line="259" w:lineRule="auto"/>
              <w:ind w:left="-81" w:right="64" w:hanging="71"/>
              <w:rPr>
                <w:sz w:val="22"/>
              </w:rPr>
            </w:pPr>
            <w:r w:rsidRPr="00650584">
              <w:rPr>
                <w:sz w:val="22"/>
              </w:rPr>
              <w:t xml:space="preserve">ООП НОО составляет 80%, стниками образовательног  объема </w:t>
            </w:r>
            <w:r w:rsidRPr="00650584">
              <w:rPr>
                <w:color w:val="0000FF"/>
                <w:sz w:val="22"/>
              </w:rPr>
              <w:t>&lt;2&gt;</w:t>
            </w:r>
            <w:r w:rsidRPr="00650584">
              <w:rPr>
                <w:sz w:val="22"/>
              </w:rPr>
              <w:t xml:space="preserve">. </w:t>
            </w:r>
          </w:p>
        </w:tc>
        <w:tc>
          <w:tcPr>
            <w:tcW w:w="107"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65" w:hanging="15"/>
              <w:jc w:val="left"/>
              <w:rPr>
                <w:sz w:val="22"/>
              </w:rPr>
            </w:pPr>
            <w:r w:rsidRPr="00650584">
              <w:rPr>
                <w:sz w:val="22"/>
              </w:rPr>
              <w:t xml:space="preserve">а о </w:t>
            </w:r>
          </w:p>
        </w:tc>
        <w:tc>
          <w:tcPr>
            <w:tcW w:w="2220"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5" w:lineRule="auto"/>
              <w:ind w:left="108" w:right="-216" w:firstLine="280"/>
              <w:rPr>
                <w:sz w:val="22"/>
              </w:rPr>
            </w:pPr>
            <w:r w:rsidRPr="00650584">
              <w:rPr>
                <w:sz w:val="22"/>
              </w:rPr>
              <w:t xml:space="preserve">Обязательная часть АООП НОО составляет - 70%, а часть, </w:t>
            </w:r>
          </w:p>
          <w:p w:rsidR="00CD47CE" w:rsidRPr="00650584" w:rsidRDefault="00CD47CE" w:rsidP="00650584">
            <w:pPr>
              <w:spacing w:after="0" w:line="259" w:lineRule="auto"/>
              <w:ind w:left="108" w:right="238" w:firstLine="0"/>
              <w:rPr>
                <w:sz w:val="22"/>
              </w:rPr>
            </w:pPr>
            <w:r w:rsidRPr="00650584">
              <w:rPr>
                <w:sz w:val="22"/>
              </w:rPr>
              <w:t xml:space="preserve">формируемая участниками образовательного процесса, - 30% общего объема. </w:t>
            </w:r>
          </w:p>
        </w:tc>
        <w:tc>
          <w:tcPr>
            <w:tcW w:w="269"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от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85" w:firstLine="0"/>
              <w:jc w:val="center"/>
              <w:rPr>
                <w:sz w:val="22"/>
              </w:rPr>
            </w:pPr>
            <w:r w:rsidRPr="00650584">
              <w:rPr>
                <w:sz w:val="22"/>
              </w:rPr>
              <w:t xml:space="preserve">Обязательная </w:t>
            </w:r>
          </w:p>
          <w:p w:rsidR="00CD47CE" w:rsidRPr="00650584" w:rsidRDefault="00CD47CE" w:rsidP="00650584">
            <w:pPr>
              <w:spacing w:after="2" w:line="259" w:lineRule="auto"/>
              <w:ind w:left="100" w:firstLine="0"/>
              <w:jc w:val="left"/>
              <w:rPr>
                <w:sz w:val="22"/>
              </w:rPr>
            </w:pPr>
            <w:r w:rsidRPr="00650584">
              <w:rPr>
                <w:sz w:val="22"/>
              </w:rPr>
              <w:t xml:space="preserve">часть </w:t>
            </w:r>
            <w:r w:rsidRPr="00650584">
              <w:rPr>
                <w:sz w:val="22"/>
              </w:rPr>
              <w:tab/>
              <w:t xml:space="preserve">СИПР составляет - 60%, а часть, формируемая участниками образовательного процесса, - 40% от общего объема. </w:t>
            </w:r>
          </w:p>
          <w:p w:rsidR="00CD47CE" w:rsidRPr="00650584" w:rsidRDefault="00CD47CE" w:rsidP="00650584">
            <w:pPr>
              <w:tabs>
                <w:tab w:val="center" w:pos="447"/>
                <w:tab w:val="center" w:pos="1622"/>
              </w:tabs>
              <w:spacing w:after="0" w:line="259" w:lineRule="auto"/>
              <w:ind w:left="0" w:firstLine="0"/>
              <w:jc w:val="left"/>
              <w:rPr>
                <w:sz w:val="22"/>
              </w:rPr>
            </w:pPr>
            <w:r w:rsidRPr="00650584">
              <w:rPr>
                <w:rFonts w:ascii="Calibri" w:hAnsi="Calibri" w:cs="Calibri"/>
                <w:sz w:val="22"/>
              </w:rPr>
              <w:tab/>
            </w:r>
            <w:r w:rsidRPr="00650584">
              <w:rPr>
                <w:sz w:val="22"/>
              </w:rPr>
              <w:t xml:space="preserve">В </w:t>
            </w:r>
            <w:r w:rsidRPr="00650584">
              <w:rPr>
                <w:sz w:val="22"/>
              </w:rPr>
              <w:tab/>
              <w:t xml:space="preserve">отдельных </w:t>
            </w:r>
          </w:p>
          <w:p w:rsidR="00CD47CE" w:rsidRPr="00650584" w:rsidRDefault="00CD47CE" w:rsidP="00650584">
            <w:pPr>
              <w:spacing w:after="18" w:line="242" w:lineRule="auto"/>
              <w:ind w:left="100" w:right="64" w:firstLine="0"/>
              <w:rPr>
                <w:sz w:val="22"/>
              </w:rPr>
            </w:pPr>
            <w:r w:rsidRPr="00650584">
              <w:rPr>
                <w:sz w:val="22"/>
              </w:rPr>
              <w:t xml:space="preserve">случаях соотношение объема обязательной части </w:t>
            </w:r>
          </w:p>
          <w:p w:rsidR="00CD47CE" w:rsidRPr="00650584" w:rsidRDefault="00CD47CE" w:rsidP="00650584">
            <w:pPr>
              <w:tabs>
                <w:tab w:val="center" w:pos="383"/>
                <w:tab w:val="center" w:pos="1108"/>
                <w:tab w:val="center" w:pos="1836"/>
              </w:tabs>
              <w:spacing w:after="0" w:line="259" w:lineRule="auto"/>
              <w:ind w:left="0" w:firstLine="0"/>
              <w:jc w:val="left"/>
              <w:rPr>
                <w:sz w:val="22"/>
              </w:rPr>
            </w:pPr>
            <w:r w:rsidRPr="00650584">
              <w:rPr>
                <w:rFonts w:ascii="Calibri" w:hAnsi="Calibri" w:cs="Calibri"/>
                <w:sz w:val="22"/>
              </w:rPr>
              <w:tab/>
            </w:r>
            <w:r w:rsidRPr="00650584">
              <w:rPr>
                <w:sz w:val="22"/>
              </w:rPr>
              <w:t xml:space="preserve">СИПР </w:t>
            </w:r>
            <w:r w:rsidRPr="00650584">
              <w:rPr>
                <w:sz w:val="22"/>
              </w:rPr>
              <w:tab/>
              <w:t xml:space="preserve">и </w:t>
            </w:r>
            <w:r w:rsidRPr="00650584">
              <w:rPr>
                <w:sz w:val="22"/>
              </w:rPr>
              <w:tab/>
              <w:t xml:space="preserve">части, </w:t>
            </w:r>
          </w:p>
          <w:p w:rsidR="00CD47CE" w:rsidRPr="00650584" w:rsidRDefault="00CD47CE" w:rsidP="00650584">
            <w:pPr>
              <w:spacing w:after="0" w:line="259" w:lineRule="auto"/>
              <w:ind w:left="100" w:firstLine="0"/>
              <w:jc w:val="left"/>
              <w:rPr>
                <w:sz w:val="22"/>
              </w:rPr>
            </w:pPr>
            <w:r w:rsidRPr="00650584">
              <w:rPr>
                <w:sz w:val="22"/>
              </w:rPr>
              <w:t xml:space="preserve">формируемой участниками образовательного процесса, определяется индивидуальными образовательными возможностями обучающегося. </w:t>
            </w:r>
          </w:p>
        </w:tc>
      </w:tr>
      <w:tr w:rsidR="00CD47CE" w:rsidTr="00650584">
        <w:trPr>
          <w:trHeight w:val="632"/>
        </w:trPr>
        <w:tc>
          <w:tcPr>
            <w:tcW w:w="2634"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59" w:lineRule="auto"/>
              <w:ind w:left="100" w:firstLine="280"/>
              <w:jc w:val="left"/>
              <w:rPr>
                <w:sz w:val="22"/>
              </w:rPr>
            </w:pPr>
            <w:r w:rsidRPr="00650584">
              <w:rPr>
                <w:sz w:val="22"/>
              </w:rPr>
              <w:t xml:space="preserve">2.9.3. Учебный план в область. </w:t>
            </w:r>
          </w:p>
        </w:tc>
        <w:tc>
          <w:tcPr>
            <w:tcW w:w="2559" w:type="dxa"/>
            <w:tcBorders>
              <w:top w:val="single" w:sz="2" w:space="0" w:color="000000"/>
              <w:left w:val="nil"/>
              <w:bottom w:val="single" w:sz="2" w:space="0" w:color="000000"/>
              <w:right w:val="nil"/>
            </w:tcBorders>
          </w:tcPr>
          <w:p w:rsidR="00CD47CE" w:rsidRPr="00650584" w:rsidRDefault="00CD47CE" w:rsidP="00650584">
            <w:pPr>
              <w:spacing w:after="0" w:line="259" w:lineRule="auto"/>
              <w:ind w:left="-55" w:right="-31" w:firstLine="0"/>
              <w:rPr>
                <w:sz w:val="22"/>
              </w:rPr>
            </w:pPr>
            <w:r w:rsidRPr="00650584">
              <w:rPr>
                <w:sz w:val="22"/>
              </w:rPr>
              <w:t>ключает обязательные пре</w:t>
            </w:r>
          </w:p>
        </w:tc>
        <w:tc>
          <w:tcPr>
            <w:tcW w:w="107" w:type="dxa"/>
            <w:tcBorders>
              <w:top w:val="single" w:sz="2" w:space="0" w:color="000000"/>
              <w:left w:val="nil"/>
              <w:bottom w:val="single" w:sz="2" w:space="0" w:color="000000"/>
              <w:right w:val="nil"/>
            </w:tcBorders>
          </w:tcPr>
          <w:p w:rsidR="00CD47CE" w:rsidRPr="00650584" w:rsidRDefault="00CD47CE" w:rsidP="00650584">
            <w:pPr>
              <w:spacing w:after="160" w:line="259" w:lineRule="auto"/>
              <w:ind w:left="0" w:firstLine="0"/>
              <w:jc w:val="left"/>
              <w:rPr>
                <w:sz w:val="22"/>
              </w:rPr>
            </w:pPr>
          </w:p>
        </w:tc>
        <w:tc>
          <w:tcPr>
            <w:tcW w:w="2220" w:type="dxa"/>
            <w:tcBorders>
              <w:top w:val="single" w:sz="2" w:space="0" w:color="000000"/>
              <w:left w:val="nil"/>
              <w:bottom w:val="single" w:sz="2" w:space="0" w:color="000000"/>
              <w:right w:val="nil"/>
            </w:tcBorders>
          </w:tcPr>
          <w:p w:rsidR="00CD47CE" w:rsidRPr="00650584" w:rsidRDefault="00CD47CE" w:rsidP="00650584">
            <w:pPr>
              <w:spacing w:after="0" w:line="259" w:lineRule="auto"/>
              <w:ind w:left="-83" w:firstLine="0"/>
              <w:rPr>
                <w:sz w:val="22"/>
              </w:rPr>
            </w:pPr>
            <w:r w:rsidRPr="00650584">
              <w:rPr>
                <w:sz w:val="22"/>
              </w:rPr>
              <w:t>дметные области и ко</w:t>
            </w:r>
          </w:p>
        </w:tc>
        <w:tc>
          <w:tcPr>
            <w:tcW w:w="269" w:type="dxa"/>
            <w:tcBorders>
              <w:top w:val="single" w:sz="2" w:space="0" w:color="000000"/>
              <w:left w:val="nil"/>
              <w:bottom w:val="single" w:sz="2" w:space="0" w:color="000000"/>
              <w:right w:val="nil"/>
            </w:tcBorders>
          </w:tcPr>
          <w:p w:rsidR="00CD47CE" w:rsidRPr="00650584" w:rsidRDefault="00CD47CE" w:rsidP="00650584">
            <w:pPr>
              <w:spacing w:after="0" w:line="259" w:lineRule="auto"/>
              <w:ind w:left="-98" w:firstLine="0"/>
              <w:rPr>
                <w:sz w:val="22"/>
              </w:rPr>
            </w:pPr>
            <w:r w:rsidRPr="00650584">
              <w:rPr>
                <w:sz w:val="22"/>
              </w:rPr>
              <w:t>рре</w:t>
            </w:r>
          </w:p>
        </w:tc>
        <w:tc>
          <w:tcPr>
            <w:tcW w:w="2185"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32" w:firstLine="0"/>
              <w:rPr>
                <w:sz w:val="22"/>
              </w:rPr>
            </w:pPr>
            <w:r w:rsidRPr="00650584">
              <w:rPr>
                <w:sz w:val="22"/>
              </w:rPr>
              <w:t xml:space="preserve">кционно-развивающую </w:t>
            </w:r>
          </w:p>
        </w:tc>
      </w:tr>
      <w:tr w:rsidR="00CD47CE" w:rsidTr="00650584">
        <w:trPr>
          <w:trHeight w:val="5235"/>
        </w:trPr>
        <w:tc>
          <w:tcPr>
            <w:tcW w:w="2634"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100" w:right="55"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соответствуют </w:t>
            </w:r>
            <w:hyperlink r:id="rId391">
              <w:r w:rsidRPr="00650584">
                <w:rPr>
                  <w:color w:val="0000FF"/>
                  <w:sz w:val="22"/>
                </w:rPr>
                <w:t xml:space="preserve">ФГОС </w:t>
              </w:r>
            </w:hyperlink>
            <w:hyperlink r:id="rId392">
              <w:r w:rsidRPr="00650584">
                <w:rPr>
                  <w:color w:val="0000FF"/>
                  <w:sz w:val="22"/>
                </w:rPr>
                <w:t>НОО</w:t>
              </w:r>
            </w:hyperlink>
            <w:hyperlink r:id="rId393">
              <w:r w:rsidRPr="00650584">
                <w:rPr>
                  <w:sz w:val="22"/>
                </w:rPr>
                <w:t xml:space="preserve"> </w:t>
              </w:r>
            </w:hyperlink>
            <w:r w:rsidRPr="00650584">
              <w:rPr>
                <w:color w:val="0000FF"/>
                <w:sz w:val="22"/>
              </w:rPr>
              <w:t>&lt;3&gt;</w:t>
            </w:r>
            <w:r w:rsidRPr="00650584">
              <w:rPr>
                <w:sz w:val="22"/>
              </w:rPr>
              <w:t xml:space="preserve">. </w:t>
            </w:r>
          </w:p>
        </w:tc>
        <w:tc>
          <w:tcPr>
            <w:tcW w:w="266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3" w:line="248" w:lineRule="auto"/>
              <w:ind w:left="100" w:right="56"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75" w:lineRule="auto"/>
              <w:ind w:left="100" w:firstLine="280"/>
              <w:jc w:val="left"/>
              <w:rPr>
                <w:sz w:val="22"/>
              </w:rPr>
            </w:pPr>
            <w:r w:rsidRPr="00650584">
              <w:rPr>
                <w:sz w:val="22"/>
              </w:rPr>
              <w:t xml:space="preserve">Предметная </w:t>
            </w:r>
            <w:r w:rsidRPr="00650584">
              <w:rPr>
                <w:sz w:val="22"/>
              </w:rPr>
              <w:tab/>
              <w:t xml:space="preserve">область: Филология. </w:t>
            </w:r>
          </w:p>
          <w:p w:rsidR="00CD47CE" w:rsidRPr="00650584" w:rsidRDefault="00CD47CE" w:rsidP="00650584">
            <w:pPr>
              <w:spacing w:after="0" w:line="242" w:lineRule="auto"/>
              <w:ind w:left="100" w:right="57" w:firstLine="280"/>
              <w:rPr>
                <w:sz w:val="22"/>
              </w:rPr>
            </w:pPr>
            <w:r w:rsidRPr="00650584">
              <w:rPr>
                <w:sz w:val="22"/>
              </w:rPr>
              <w:t xml:space="preserve">Основные задачи реализации содержания: Развитие устной и </w:t>
            </w:r>
          </w:p>
          <w:p w:rsidR="00CD47CE" w:rsidRPr="00650584" w:rsidRDefault="00CD47CE" w:rsidP="00650584">
            <w:pPr>
              <w:spacing w:after="2" w:line="240" w:lineRule="auto"/>
              <w:ind w:left="100" w:right="53" w:firstLine="0"/>
              <w:rPr>
                <w:sz w:val="22"/>
              </w:rPr>
            </w:pPr>
            <w:r w:rsidRPr="00650584">
              <w:rPr>
                <w:sz w:val="22"/>
              </w:rPr>
              <w:t xml:space="preserve">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w:t>
            </w:r>
          </w:p>
          <w:p w:rsidR="00CD47CE" w:rsidRPr="00650584" w:rsidRDefault="00CD47CE" w:rsidP="00650584">
            <w:pPr>
              <w:spacing w:after="0" w:line="259" w:lineRule="auto"/>
              <w:ind w:left="100" w:right="57" w:firstLine="0"/>
              <w:rPr>
                <w:sz w:val="22"/>
              </w:rPr>
            </w:pPr>
            <w:r w:rsidRPr="00650584">
              <w:rPr>
                <w:sz w:val="22"/>
              </w:rPr>
              <w:t xml:space="preserve">способностью пользоваться письменной и устной речью для </w:t>
            </w:r>
          </w:p>
        </w:tc>
        <w:tc>
          <w:tcPr>
            <w:tcW w:w="248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108" w:right="55" w:firstLine="280"/>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55" w:lineRule="auto"/>
              <w:ind w:left="108" w:right="56" w:firstLine="280"/>
              <w:rPr>
                <w:sz w:val="22"/>
              </w:rPr>
            </w:pPr>
            <w:r w:rsidRPr="00650584">
              <w:rPr>
                <w:sz w:val="22"/>
              </w:rPr>
              <w:t xml:space="preserve">Предметная область: Язык и речевая практика. </w:t>
            </w:r>
          </w:p>
          <w:p w:rsidR="00CD47CE" w:rsidRPr="00650584" w:rsidRDefault="00CD47CE" w:rsidP="00650584">
            <w:pPr>
              <w:spacing w:after="0" w:line="240" w:lineRule="auto"/>
              <w:ind w:left="108" w:right="56" w:firstLine="280"/>
              <w:rPr>
                <w:sz w:val="22"/>
              </w:rPr>
            </w:pPr>
            <w:r w:rsidRPr="00650584">
              <w:rPr>
                <w:sz w:val="22"/>
              </w:rPr>
              <w:t xml:space="preserve">Основные задачи реализации содержания: Развитие устной и письменной коммуникации. </w:t>
            </w:r>
          </w:p>
          <w:p w:rsidR="00CD47CE" w:rsidRPr="00650584" w:rsidRDefault="00CD47CE" w:rsidP="00650584">
            <w:pPr>
              <w:spacing w:after="0" w:line="259" w:lineRule="auto"/>
              <w:ind w:left="108" w:right="53" w:firstLine="0"/>
              <w:rPr>
                <w:sz w:val="22"/>
              </w:rPr>
            </w:pPr>
            <w:r w:rsidRPr="00650584">
              <w:rPr>
                <w:sz w:val="22"/>
              </w:rPr>
              <w:t xml:space="preserve">Овладение грамотой, основными речевыми формами и правилами их применения. Развитие умений читать, понимать доступные по содержанию тексты,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5" w:lineRule="auto"/>
              <w:ind w:left="100" w:right="55" w:firstLine="281"/>
              <w:rPr>
                <w:sz w:val="22"/>
              </w:rPr>
            </w:pPr>
            <w:r w:rsidRPr="00650584">
              <w:rPr>
                <w:sz w:val="22"/>
              </w:rPr>
              <w:t xml:space="preserve">Обязательные предметные области учебного плана и основные задачи реализации содержания предметных областей </w:t>
            </w:r>
          </w:p>
          <w:p w:rsidR="00CD47CE" w:rsidRPr="00650584" w:rsidRDefault="00CD47CE" w:rsidP="00650584">
            <w:pPr>
              <w:spacing w:after="0" w:line="260" w:lineRule="auto"/>
              <w:ind w:left="100" w:firstLine="281"/>
              <w:jc w:val="left"/>
              <w:rPr>
                <w:sz w:val="22"/>
              </w:rPr>
            </w:pPr>
            <w:r w:rsidRPr="00650584">
              <w:rPr>
                <w:sz w:val="22"/>
              </w:rPr>
              <w:t xml:space="preserve">Предметная область: </w:t>
            </w:r>
            <w:r w:rsidRPr="00650584">
              <w:rPr>
                <w:sz w:val="22"/>
              </w:rPr>
              <w:tab/>
              <w:t xml:space="preserve">Речь </w:t>
            </w:r>
            <w:r w:rsidRPr="00650584">
              <w:rPr>
                <w:sz w:val="22"/>
              </w:rPr>
              <w:tab/>
              <w:t xml:space="preserve">и альтернативная коммуникация. </w:t>
            </w:r>
          </w:p>
          <w:p w:rsidR="00CD47CE" w:rsidRPr="00650584" w:rsidRDefault="00CD47CE" w:rsidP="00650584">
            <w:pPr>
              <w:spacing w:line="238" w:lineRule="auto"/>
              <w:ind w:left="100" w:firstLine="281"/>
              <w:jc w:val="left"/>
              <w:rPr>
                <w:sz w:val="22"/>
              </w:rPr>
            </w:pPr>
            <w:r w:rsidRPr="00650584">
              <w:rPr>
                <w:sz w:val="22"/>
              </w:rPr>
              <w:t xml:space="preserve">Основные задачи реализации содержания: </w:t>
            </w:r>
          </w:p>
          <w:p w:rsidR="00CD47CE" w:rsidRPr="00650584" w:rsidRDefault="00CD47CE" w:rsidP="00650584">
            <w:pPr>
              <w:spacing w:after="0" w:line="259" w:lineRule="auto"/>
              <w:ind w:left="100" w:right="59" w:firstLine="0"/>
              <w:rPr>
                <w:sz w:val="22"/>
              </w:rPr>
            </w:pPr>
            <w:r w:rsidRPr="00650584">
              <w:rPr>
                <w:sz w:val="22"/>
              </w:rPr>
              <w:t xml:space="preserve">Развитие речи как средства общения в контексте познания окружающего мира и личного опыта ребенка. Развитие способности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4" w:type="dxa"/>
        </w:tblCellMar>
        <w:tblLook w:val="00A0"/>
      </w:tblPr>
      <w:tblGrid>
        <w:gridCol w:w="2634"/>
        <w:gridCol w:w="2666"/>
        <w:gridCol w:w="2489"/>
        <w:gridCol w:w="2185"/>
      </w:tblGrid>
      <w:tr w:rsidR="00CD47CE" w:rsidTr="00650584">
        <w:trPr>
          <w:trHeight w:val="9836"/>
        </w:trPr>
        <w:tc>
          <w:tcPr>
            <w:tcW w:w="2634" w:type="dxa"/>
            <w:vMerge w:val="restart"/>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4" w:line="256" w:lineRule="auto"/>
              <w:ind w:left="0" w:right="50" w:firstLine="0"/>
              <w:rPr>
                <w:sz w:val="22"/>
              </w:rPr>
            </w:pPr>
            <w:r w:rsidRPr="00650584">
              <w:rPr>
                <w:sz w:val="22"/>
              </w:rPr>
              <w:t xml:space="preserve">решения задач, связанных с реализацией социально-бытовых, </w:t>
            </w:r>
          </w:p>
          <w:p w:rsidR="00CD47CE" w:rsidRPr="00650584" w:rsidRDefault="00CD47CE" w:rsidP="00650584">
            <w:pPr>
              <w:tabs>
                <w:tab w:val="center" w:pos="302"/>
                <w:tab w:val="center" w:pos="1200"/>
                <w:tab w:val="center" w:pos="2162"/>
              </w:tabs>
              <w:spacing w:after="0" w:line="259" w:lineRule="auto"/>
              <w:ind w:left="0" w:firstLine="0"/>
              <w:jc w:val="left"/>
              <w:rPr>
                <w:sz w:val="22"/>
              </w:rPr>
            </w:pPr>
            <w:r w:rsidRPr="00650584">
              <w:rPr>
                <w:rFonts w:ascii="Calibri" w:hAnsi="Calibri" w:cs="Calibri"/>
                <w:sz w:val="22"/>
              </w:rPr>
              <w:tab/>
            </w:r>
            <w:r w:rsidRPr="00650584">
              <w:rPr>
                <w:sz w:val="22"/>
              </w:rPr>
              <w:t xml:space="preserve">общих </w:t>
            </w:r>
            <w:r w:rsidRPr="00650584">
              <w:rPr>
                <w:sz w:val="22"/>
              </w:rPr>
              <w:tab/>
              <w:t xml:space="preserve">и </w:t>
            </w:r>
            <w:r w:rsidRPr="00650584">
              <w:rPr>
                <w:sz w:val="22"/>
              </w:rPr>
              <w:tab/>
              <w:t xml:space="preserve">особых </w:t>
            </w:r>
          </w:p>
          <w:p w:rsidR="00CD47CE" w:rsidRPr="00650584" w:rsidRDefault="00CD47CE" w:rsidP="00650584">
            <w:pPr>
              <w:spacing w:after="0" w:line="251" w:lineRule="auto"/>
              <w:ind w:left="0" w:right="57" w:firstLine="0"/>
              <w:rPr>
                <w:sz w:val="22"/>
              </w:rPr>
            </w:pPr>
            <w:r w:rsidRPr="00650584">
              <w:rPr>
                <w:sz w:val="22"/>
              </w:rPr>
              <w:t xml:space="preserve">образовательных потребностей. Развитие способности к словесному самовыражению на уровне, соответствующем возрасту и развитию ребенка. </w:t>
            </w:r>
          </w:p>
          <w:p w:rsidR="00CD47CE" w:rsidRPr="00650584" w:rsidRDefault="00CD47CE" w:rsidP="00650584">
            <w:pPr>
              <w:spacing w:after="0" w:line="242" w:lineRule="auto"/>
              <w:ind w:left="0" w:firstLine="280"/>
              <w:jc w:val="left"/>
              <w:rPr>
                <w:sz w:val="22"/>
              </w:rPr>
            </w:pPr>
            <w:r w:rsidRPr="00650584">
              <w:rPr>
                <w:sz w:val="22"/>
              </w:rPr>
              <w:t xml:space="preserve">Овладение первоначальными </w:t>
            </w:r>
          </w:p>
          <w:p w:rsidR="00CD47CE" w:rsidRPr="00650584" w:rsidRDefault="00CD47CE" w:rsidP="00650584">
            <w:pPr>
              <w:spacing w:after="0" w:line="242" w:lineRule="auto"/>
              <w:ind w:left="0" w:right="52" w:firstLine="0"/>
              <w:rPr>
                <w:sz w:val="22"/>
              </w:rPr>
            </w:pPr>
            <w:r w:rsidRPr="00650584">
              <w:rPr>
                <w:sz w:val="22"/>
              </w:rPr>
              <w:t xml:space="preserve">представлениями о нормах русского и родного литературного языка </w:t>
            </w:r>
          </w:p>
          <w:p w:rsidR="00CD47CE" w:rsidRPr="00650584" w:rsidRDefault="00CD47CE" w:rsidP="00650584">
            <w:pPr>
              <w:spacing w:after="8" w:line="234" w:lineRule="auto"/>
              <w:ind w:left="0" w:firstLine="0"/>
              <w:jc w:val="left"/>
              <w:rPr>
                <w:sz w:val="22"/>
              </w:rPr>
            </w:pPr>
            <w:r w:rsidRPr="00650584">
              <w:rPr>
                <w:sz w:val="22"/>
              </w:rPr>
              <w:t xml:space="preserve">(орфоэпических, лексических, </w:t>
            </w:r>
          </w:p>
          <w:p w:rsidR="00CD47CE" w:rsidRPr="00650584" w:rsidRDefault="00CD47CE" w:rsidP="00650584">
            <w:pPr>
              <w:spacing w:after="0" w:line="244" w:lineRule="auto"/>
              <w:ind w:left="0" w:right="55" w:firstLine="0"/>
              <w:rPr>
                <w:sz w:val="22"/>
              </w:rPr>
            </w:pPr>
            <w:r w:rsidRPr="00650584">
              <w:rPr>
                <w:sz w:val="22"/>
              </w:rPr>
              <w:t xml:space="preserve">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spacing w:after="0" w:line="259" w:lineRule="auto"/>
              <w:ind w:left="0" w:right="54" w:firstLine="280"/>
              <w:rPr>
                <w:sz w:val="22"/>
              </w:rPr>
            </w:pPr>
            <w:r w:rsidRPr="00650584">
              <w:rPr>
                <w:sz w:val="22"/>
              </w:rPr>
              <w:t xml:space="preserve">Овладение основными речевыми формами иностранного языка и правилами их применения.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 w:line="239" w:lineRule="auto"/>
              <w:ind w:left="8" w:right="52" w:firstLine="0"/>
              <w:rPr>
                <w:sz w:val="22"/>
              </w:rPr>
            </w:pPr>
            <w:r w:rsidRPr="00650584">
              <w:rPr>
                <w:sz w:val="22"/>
              </w:rPr>
              <w:t xml:space="preserve">отвечающие уровню общего и речевого развития обучающихся, использовать </w:t>
            </w:r>
          </w:p>
          <w:p w:rsidR="00CD47CE" w:rsidRPr="00650584" w:rsidRDefault="00CD47CE" w:rsidP="00650584">
            <w:pPr>
              <w:spacing w:after="0" w:line="259" w:lineRule="auto"/>
              <w:ind w:left="8" w:firstLine="0"/>
              <w:jc w:val="left"/>
              <w:rPr>
                <w:sz w:val="22"/>
              </w:rPr>
            </w:pPr>
            <w:r w:rsidRPr="00650584">
              <w:rPr>
                <w:sz w:val="22"/>
              </w:rPr>
              <w:t xml:space="preserve">полученную </w:t>
            </w:r>
          </w:p>
          <w:p w:rsidR="00CD47CE" w:rsidRPr="00650584" w:rsidRDefault="00CD47CE" w:rsidP="00650584">
            <w:pPr>
              <w:spacing w:after="0" w:line="248" w:lineRule="auto"/>
              <w:ind w:left="8" w:right="54" w:firstLine="0"/>
              <w:rPr>
                <w:sz w:val="22"/>
              </w:rPr>
            </w:pPr>
            <w:r w:rsidRPr="00650584">
              <w:rPr>
                <w:sz w:val="22"/>
              </w:rPr>
              <w:t xml:space="preserve">информацию для решения жизненных задач. Развитие умений вступать </w:t>
            </w:r>
            <w:r w:rsidRPr="00650584">
              <w:rPr>
                <w:sz w:val="22"/>
              </w:rPr>
              <w:tab/>
              <w:t xml:space="preserve">и </w:t>
            </w:r>
          </w:p>
          <w:p w:rsidR="00CD47CE" w:rsidRPr="00650584" w:rsidRDefault="00CD47CE" w:rsidP="00650584">
            <w:pPr>
              <w:spacing w:after="0" w:line="259" w:lineRule="auto"/>
              <w:ind w:left="8" w:firstLine="0"/>
              <w:jc w:val="left"/>
              <w:rPr>
                <w:sz w:val="22"/>
              </w:rPr>
            </w:pPr>
            <w:r w:rsidRPr="00650584">
              <w:rPr>
                <w:sz w:val="22"/>
              </w:rPr>
              <w:t xml:space="preserve">поддерживать </w:t>
            </w:r>
          </w:p>
          <w:p w:rsidR="00CD47CE" w:rsidRPr="00650584" w:rsidRDefault="00CD47CE" w:rsidP="00650584">
            <w:pPr>
              <w:spacing w:after="0" w:line="259" w:lineRule="auto"/>
              <w:ind w:left="8" w:right="51" w:firstLine="0"/>
              <w:rPr>
                <w:sz w:val="22"/>
              </w:rPr>
            </w:pPr>
            <w:r w:rsidRPr="00650584">
              <w:rPr>
                <w:sz w:val="22"/>
              </w:rPr>
              <w:t xml:space="preserve">коммуникацию со взрослыми и сверстниками в знакомых ситуациях общения, используя доступные вербальные и невербальные средства.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34" w:lineRule="auto"/>
              <w:ind w:left="0" w:firstLine="0"/>
              <w:jc w:val="left"/>
              <w:rPr>
                <w:sz w:val="22"/>
              </w:rPr>
            </w:pPr>
            <w:r w:rsidRPr="00650584">
              <w:rPr>
                <w:sz w:val="22"/>
              </w:rPr>
              <w:t xml:space="preserve">использовать доступные </w:t>
            </w:r>
          </w:p>
          <w:p w:rsidR="00CD47CE" w:rsidRPr="00650584" w:rsidRDefault="00CD47CE" w:rsidP="00650584">
            <w:pPr>
              <w:tabs>
                <w:tab w:val="center" w:pos="575"/>
                <w:tab w:val="center" w:pos="1975"/>
              </w:tabs>
              <w:spacing w:after="0" w:line="259" w:lineRule="auto"/>
              <w:ind w:left="0" w:firstLine="0"/>
              <w:jc w:val="left"/>
              <w:rPr>
                <w:sz w:val="22"/>
              </w:rPr>
            </w:pPr>
            <w:r w:rsidRPr="00650584">
              <w:rPr>
                <w:rFonts w:ascii="Calibri" w:hAnsi="Calibri" w:cs="Calibri"/>
                <w:sz w:val="22"/>
              </w:rPr>
              <w:tab/>
            </w:r>
            <w:r w:rsidRPr="00650584">
              <w:rPr>
                <w:sz w:val="22"/>
              </w:rPr>
              <w:t xml:space="preserve">вербальные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невербальные </w:t>
            </w:r>
          </w:p>
          <w:p w:rsidR="00CD47CE" w:rsidRPr="00650584" w:rsidRDefault="00CD47CE" w:rsidP="00650584">
            <w:pPr>
              <w:spacing w:after="30" w:line="246" w:lineRule="auto"/>
              <w:ind w:left="0" w:right="55" w:firstLine="0"/>
              <w:rPr>
                <w:sz w:val="22"/>
              </w:rPr>
            </w:pPr>
            <w:r w:rsidRPr="00650584">
              <w:rPr>
                <w:sz w:val="22"/>
              </w:rPr>
              <w:t xml:space="preserve">средства коммуникации для решения соответствующих возрасту житейских задач. </w:t>
            </w:r>
          </w:p>
          <w:p w:rsidR="00CD47CE" w:rsidRPr="00650584" w:rsidRDefault="00CD47CE" w:rsidP="00650584">
            <w:pPr>
              <w:spacing w:after="0" w:line="241" w:lineRule="auto"/>
              <w:ind w:left="0" w:right="52" w:firstLine="281"/>
              <w:rPr>
                <w:sz w:val="22"/>
              </w:rPr>
            </w:pPr>
            <w:r w:rsidRPr="00650584">
              <w:rPr>
                <w:sz w:val="22"/>
              </w:rPr>
              <w:t xml:space="preserve">Развитие способности понимать обращенную речь и смысл доступных невербальных графических знаков </w:t>
            </w:r>
          </w:p>
          <w:p w:rsidR="00CD47CE" w:rsidRPr="00650584" w:rsidRDefault="00CD47CE" w:rsidP="00650584">
            <w:pPr>
              <w:spacing w:after="0" w:line="259" w:lineRule="auto"/>
              <w:ind w:left="0" w:firstLine="0"/>
              <w:jc w:val="left"/>
              <w:rPr>
                <w:sz w:val="22"/>
              </w:rPr>
            </w:pPr>
            <w:r w:rsidRPr="00650584">
              <w:rPr>
                <w:sz w:val="22"/>
              </w:rPr>
              <w:t xml:space="preserve">(рисунков,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w:t>
            </w:r>
            <w:r w:rsidRPr="00650584">
              <w:rPr>
                <w:sz w:val="22"/>
              </w:rPr>
              <w:tab/>
              <w:t xml:space="preserve">зависимости </w:t>
            </w:r>
            <w:r w:rsidRPr="00650584">
              <w:rPr>
                <w:sz w:val="22"/>
              </w:rPr>
              <w:tab/>
              <w:t xml:space="preserve">от социального контекста, </w:t>
            </w:r>
            <w:r w:rsidRPr="00650584">
              <w:rPr>
                <w:sz w:val="22"/>
              </w:rPr>
              <w:tab/>
              <w:t xml:space="preserve">умения участвовать </w:t>
            </w:r>
            <w:r w:rsidRPr="00650584">
              <w:rPr>
                <w:sz w:val="22"/>
              </w:rPr>
              <w:tab/>
              <w:t xml:space="preserve">в диалоге. </w:t>
            </w:r>
            <w:r w:rsidRPr="00650584">
              <w:rPr>
                <w:sz w:val="22"/>
              </w:rPr>
              <w:tab/>
              <w:t xml:space="preserve">Обучение письменной </w:t>
            </w:r>
            <w:r w:rsidRPr="00650584">
              <w:rPr>
                <w:sz w:val="22"/>
              </w:rPr>
              <w:tab/>
              <w:t xml:space="preserve">речи: чтению (глобальному и аналитическому) и письму в доступных для </w:t>
            </w:r>
            <w:r w:rsidRPr="00650584">
              <w:rPr>
                <w:sz w:val="22"/>
              </w:rPr>
              <w:tab/>
              <w:t xml:space="preserve">ребенка пределах. </w:t>
            </w:r>
          </w:p>
        </w:tc>
      </w:tr>
      <w:tr w:rsidR="00CD47CE" w:rsidTr="00650584">
        <w:trPr>
          <w:trHeight w:val="2938"/>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2" w:firstLine="280"/>
              <w:rPr>
                <w:sz w:val="22"/>
              </w:rPr>
            </w:pPr>
            <w:r w:rsidRPr="00650584">
              <w:rPr>
                <w:sz w:val="22"/>
              </w:rPr>
              <w:t xml:space="preserve">Предметная область: Математика и информатика. </w:t>
            </w:r>
          </w:p>
          <w:p w:rsidR="00CD47CE" w:rsidRPr="00650584" w:rsidRDefault="00CD47CE" w:rsidP="00650584">
            <w:pPr>
              <w:spacing w:after="0" w:line="259" w:lineRule="auto"/>
              <w:ind w:left="0" w:right="51" w:firstLine="280"/>
              <w:rPr>
                <w:sz w:val="22"/>
              </w:rPr>
            </w:pPr>
            <w:r w:rsidRPr="00650584">
              <w:rPr>
                <w:sz w:val="22"/>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8" w:firstLine="280"/>
              <w:jc w:val="left"/>
              <w:rPr>
                <w:sz w:val="22"/>
              </w:rPr>
            </w:pPr>
            <w:r w:rsidRPr="00650584">
              <w:rPr>
                <w:sz w:val="22"/>
              </w:rPr>
              <w:t xml:space="preserve">Предметная область: Математика. </w:t>
            </w:r>
          </w:p>
          <w:p w:rsidR="00CD47CE" w:rsidRPr="00650584" w:rsidRDefault="00CD47CE" w:rsidP="00650584">
            <w:pPr>
              <w:spacing w:after="1" w:line="242" w:lineRule="auto"/>
              <w:ind w:left="8" w:right="29" w:firstLine="280"/>
              <w:jc w:val="left"/>
              <w:rPr>
                <w:sz w:val="22"/>
              </w:rPr>
            </w:pPr>
            <w:r w:rsidRPr="00650584">
              <w:rPr>
                <w:sz w:val="22"/>
              </w:rPr>
              <w:t xml:space="preserve">Основные </w:t>
            </w:r>
            <w:r w:rsidRPr="00650584">
              <w:rPr>
                <w:sz w:val="22"/>
              </w:rPr>
              <w:tab/>
              <w:t xml:space="preserve">задачи реализации содержания: Формирование элементарных </w:t>
            </w:r>
          </w:p>
          <w:p w:rsidR="00CD47CE" w:rsidRPr="00650584" w:rsidRDefault="00CD47CE" w:rsidP="00650584">
            <w:pPr>
              <w:spacing w:after="0" w:line="259" w:lineRule="auto"/>
              <w:ind w:left="8" w:firstLine="0"/>
              <w:jc w:val="left"/>
              <w:rPr>
                <w:sz w:val="22"/>
              </w:rPr>
            </w:pPr>
            <w:r w:rsidRPr="00650584">
              <w:rPr>
                <w:sz w:val="22"/>
              </w:rPr>
              <w:t xml:space="preserve">математических </w:t>
            </w:r>
          </w:p>
          <w:p w:rsidR="00CD47CE" w:rsidRPr="00650584" w:rsidRDefault="00CD47CE" w:rsidP="00650584">
            <w:pPr>
              <w:spacing w:after="4" w:line="238" w:lineRule="auto"/>
              <w:ind w:left="8" w:right="51" w:firstLine="0"/>
              <w:rPr>
                <w:sz w:val="22"/>
              </w:rPr>
            </w:pPr>
            <w:r w:rsidRPr="00650584">
              <w:rPr>
                <w:sz w:val="22"/>
              </w:rPr>
              <w:t xml:space="preserve">представлений о числах, мерах, величинах и </w:t>
            </w:r>
          </w:p>
          <w:p w:rsidR="00CD47CE" w:rsidRPr="00650584" w:rsidRDefault="00CD47CE" w:rsidP="00650584">
            <w:pPr>
              <w:spacing w:after="0" w:line="259" w:lineRule="auto"/>
              <w:ind w:left="8" w:firstLine="0"/>
              <w:jc w:val="left"/>
              <w:rPr>
                <w:sz w:val="22"/>
              </w:rPr>
            </w:pPr>
            <w:r w:rsidRPr="00650584">
              <w:rPr>
                <w:sz w:val="22"/>
              </w:rPr>
              <w:t xml:space="preserve">геометрических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28" w:firstLine="281"/>
              <w:jc w:val="left"/>
              <w:rPr>
                <w:sz w:val="22"/>
              </w:rPr>
            </w:pPr>
            <w:r w:rsidRPr="00650584">
              <w:rPr>
                <w:sz w:val="22"/>
              </w:rPr>
              <w:t xml:space="preserve">Предметная область: Математика. </w:t>
            </w:r>
          </w:p>
          <w:p w:rsidR="00CD47CE" w:rsidRPr="00650584" w:rsidRDefault="00CD47CE" w:rsidP="00650584">
            <w:pPr>
              <w:spacing w:after="2" w:line="240" w:lineRule="auto"/>
              <w:ind w:left="0" w:firstLine="281"/>
              <w:jc w:val="left"/>
              <w:rPr>
                <w:sz w:val="22"/>
              </w:rPr>
            </w:pPr>
            <w:r w:rsidRPr="00650584">
              <w:rPr>
                <w:sz w:val="22"/>
              </w:rPr>
              <w:t xml:space="preserve">Основные задачи реализации содержания: Формирование элементарных </w:t>
            </w:r>
          </w:p>
          <w:p w:rsidR="00CD47CE" w:rsidRPr="00650584" w:rsidRDefault="00CD47CE" w:rsidP="00650584">
            <w:pPr>
              <w:spacing w:after="0" w:line="259" w:lineRule="auto"/>
              <w:ind w:left="0" w:right="51" w:firstLine="0"/>
              <w:rPr>
                <w:sz w:val="22"/>
              </w:rPr>
            </w:pPr>
            <w:r w:rsidRPr="00650584">
              <w:rPr>
                <w:sz w:val="22"/>
              </w:rPr>
              <w:t xml:space="preserve">математических представлений: о форме, величине, количестве, </w:t>
            </w:r>
          </w:p>
        </w:tc>
      </w:tr>
    </w:tbl>
    <w:p w:rsidR="00CD47CE" w:rsidRDefault="00CD47CE">
      <w:pPr>
        <w:spacing w:after="0" w:line="259" w:lineRule="auto"/>
        <w:ind w:left="-1137" w:right="241" w:firstLine="0"/>
        <w:jc w:val="left"/>
      </w:pPr>
    </w:p>
    <w:tbl>
      <w:tblPr>
        <w:tblW w:w="9974" w:type="dxa"/>
        <w:tblInd w:w="-4" w:type="dxa"/>
        <w:tblCellMar>
          <w:top w:w="106" w:type="dxa"/>
          <w:left w:w="100" w:type="dxa"/>
          <w:bottom w:w="106" w:type="dxa"/>
          <w:right w:w="4" w:type="dxa"/>
        </w:tblCellMar>
        <w:tblLook w:val="00A0"/>
      </w:tblPr>
      <w:tblGrid>
        <w:gridCol w:w="2634"/>
        <w:gridCol w:w="2666"/>
        <w:gridCol w:w="2489"/>
        <w:gridCol w:w="2185"/>
      </w:tblGrid>
      <w:tr w:rsidR="00CD47CE" w:rsidTr="00650584">
        <w:trPr>
          <w:trHeight w:val="10981"/>
        </w:trPr>
        <w:tc>
          <w:tcPr>
            <w:tcW w:w="2634" w:type="dxa"/>
            <w:vMerge w:val="restart"/>
            <w:tcBorders>
              <w:top w:val="single" w:sz="2" w:space="0" w:color="000000"/>
              <w:left w:val="single" w:sz="2" w:space="0" w:color="000000"/>
              <w:bottom w:val="nil"/>
              <w:right w:val="single" w:sz="2" w:space="0" w:color="000000"/>
            </w:tcBorders>
            <w:vAlign w:val="bottom"/>
          </w:tcPr>
          <w:p w:rsidR="00CD47CE" w:rsidRPr="00650584" w:rsidRDefault="00CD47CE" w:rsidP="00650584">
            <w:pPr>
              <w:spacing w:after="0" w:line="259" w:lineRule="auto"/>
              <w:ind w:left="0" w:firstLine="0"/>
              <w:jc w:val="left"/>
              <w:rPr>
                <w:sz w:val="22"/>
              </w:rPr>
            </w:pPr>
            <w:r w:rsidRPr="00650584">
              <w:rPr>
                <w:sz w:val="22"/>
              </w:rPr>
              <w:t xml:space="preserve"> </w:t>
            </w: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3" w:lineRule="auto"/>
              <w:ind w:left="0" w:right="54" w:firstLine="0"/>
              <w:rPr>
                <w:sz w:val="22"/>
              </w:rPr>
            </w:pPr>
            <w:r w:rsidRPr="00650584">
              <w:rPr>
                <w:sz w:val="22"/>
              </w:rPr>
              <w:t xml:space="preserve">математических знаний для решения учебно-познавательных и учебно-практических </w:t>
            </w:r>
          </w:p>
          <w:p w:rsidR="00CD47CE" w:rsidRPr="00650584" w:rsidRDefault="00CD47CE" w:rsidP="00650584">
            <w:pPr>
              <w:tabs>
                <w:tab w:val="center" w:pos="296"/>
                <w:tab w:val="center" w:pos="1976"/>
              </w:tabs>
              <w:spacing w:after="0" w:line="259" w:lineRule="auto"/>
              <w:ind w:left="0" w:firstLine="0"/>
              <w:jc w:val="left"/>
              <w:rPr>
                <w:sz w:val="22"/>
              </w:rPr>
            </w:pPr>
            <w:r w:rsidRPr="00650584">
              <w:rPr>
                <w:rFonts w:ascii="Calibri" w:hAnsi="Calibri" w:cs="Calibri"/>
                <w:sz w:val="22"/>
              </w:rPr>
              <w:tab/>
            </w:r>
            <w:r w:rsidRPr="00650584">
              <w:rPr>
                <w:sz w:val="22"/>
              </w:rPr>
              <w:t xml:space="preserve">задач. </w:t>
            </w:r>
            <w:r w:rsidRPr="00650584">
              <w:rPr>
                <w:sz w:val="22"/>
              </w:rPr>
              <w:tab/>
              <w:t xml:space="preserve">Овладение </w:t>
            </w:r>
          </w:p>
          <w:p w:rsidR="00CD47CE" w:rsidRPr="00650584" w:rsidRDefault="00CD47CE" w:rsidP="00650584">
            <w:pPr>
              <w:spacing w:after="13" w:line="246" w:lineRule="auto"/>
              <w:ind w:left="0" w:firstLine="0"/>
              <w:jc w:val="left"/>
              <w:rPr>
                <w:sz w:val="22"/>
              </w:rPr>
            </w:pPr>
            <w:r w:rsidRPr="00650584">
              <w:rPr>
                <w:sz w:val="22"/>
              </w:rPr>
              <w:t xml:space="preserve">способностью пользоваться математическими знаниями </w:t>
            </w:r>
            <w:r w:rsidRPr="00650584">
              <w:rPr>
                <w:sz w:val="22"/>
              </w:rPr>
              <w:tab/>
              <w:t xml:space="preserve">при </w:t>
            </w:r>
            <w:r w:rsidRPr="00650584">
              <w:rPr>
                <w:sz w:val="22"/>
              </w:rPr>
              <w:tab/>
              <w:t xml:space="preserve">решении соответствующих </w:t>
            </w:r>
          </w:p>
          <w:p w:rsidR="00CD47CE" w:rsidRPr="00650584" w:rsidRDefault="00CD47CE" w:rsidP="00650584">
            <w:pPr>
              <w:spacing w:after="0" w:line="264" w:lineRule="auto"/>
              <w:ind w:left="0" w:firstLine="0"/>
              <w:jc w:val="left"/>
              <w:rPr>
                <w:sz w:val="22"/>
              </w:rPr>
            </w:pPr>
            <w:r w:rsidRPr="00650584">
              <w:rPr>
                <w:sz w:val="22"/>
              </w:rPr>
              <w:t xml:space="preserve">возрасту </w:t>
            </w:r>
            <w:r w:rsidRPr="00650584">
              <w:rPr>
                <w:sz w:val="22"/>
              </w:rPr>
              <w:tab/>
              <w:t xml:space="preserve">задач, связанных с реализацией социально-бытовых, </w:t>
            </w:r>
          </w:p>
          <w:p w:rsidR="00CD47CE" w:rsidRPr="00650584" w:rsidRDefault="00CD47CE" w:rsidP="00650584">
            <w:pPr>
              <w:tabs>
                <w:tab w:val="center" w:pos="302"/>
                <w:tab w:val="center" w:pos="1200"/>
                <w:tab w:val="center" w:pos="2162"/>
              </w:tabs>
              <w:spacing w:after="0" w:line="259" w:lineRule="auto"/>
              <w:ind w:left="0" w:firstLine="0"/>
              <w:jc w:val="left"/>
              <w:rPr>
                <w:sz w:val="22"/>
              </w:rPr>
            </w:pPr>
            <w:r w:rsidRPr="00650584">
              <w:rPr>
                <w:rFonts w:ascii="Calibri" w:hAnsi="Calibri" w:cs="Calibri"/>
                <w:sz w:val="22"/>
              </w:rPr>
              <w:tab/>
            </w:r>
            <w:r w:rsidRPr="00650584">
              <w:rPr>
                <w:sz w:val="22"/>
              </w:rPr>
              <w:t xml:space="preserve">общих </w:t>
            </w:r>
            <w:r w:rsidRPr="00650584">
              <w:rPr>
                <w:sz w:val="22"/>
              </w:rPr>
              <w:tab/>
              <w:t xml:space="preserve">и </w:t>
            </w:r>
            <w:r w:rsidRPr="00650584">
              <w:rPr>
                <w:sz w:val="22"/>
              </w:rPr>
              <w:tab/>
              <w:t xml:space="preserve">особых </w:t>
            </w:r>
          </w:p>
          <w:p w:rsidR="00CD47CE" w:rsidRPr="00650584" w:rsidRDefault="00CD47CE" w:rsidP="00650584">
            <w:pPr>
              <w:spacing w:after="0" w:line="259" w:lineRule="auto"/>
              <w:ind w:left="0" w:firstLine="0"/>
              <w:jc w:val="left"/>
              <w:rPr>
                <w:sz w:val="22"/>
              </w:rPr>
            </w:pPr>
            <w:r w:rsidRPr="00650584">
              <w:rPr>
                <w:sz w:val="22"/>
              </w:rPr>
              <w:t xml:space="preserve">образовательных </w:t>
            </w:r>
          </w:p>
          <w:p w:rsidR="00CD47CE" w:rsidRPr="00650584" w:rsidRDefault="00CD47CE" w:rsidP="00650584">
            <w:pPr>
              <w:spacing w:after="0" w:line="259" w:lineRule="auto"/>
              <w:ind w:left="0" w:firstLine="0"/>
              <w:jc w:val="left"/>
              <w:rPr>
                <w:sz w:val="22"/>
              </w:rPr>
            </w:pPr>
            <w:r w:rsidRPr="00650584">
              <w:rPr>
                <w:sz w:val="22"/>
              </w:rPr>
              <w:t xml:space="preserve">потребностей </w:t>
            </w:r>
          </w:p>
          <w:p w:rsidR="00CD47CE" w:rsidRPr="00650584" w:rsidRDefault="00CD47CE" w:rsidP="00650584">
            <w:pPr>
              <w:spacing w:after="3" w:line="239" w:lineRule="auto"/>
              <w:ind w:left="0" w:right="52" w:firstLine="0"/>
              <w:rPr>
                <w:sz w:val="22"/>
              </w:rPr>
            </w:pPr>
            <w:r w:rsidRPr="00650584">
              <w:rPr>
                <w:sz w:val="22"/>
              </w:rPr>
              <w:t xml:space="preserve">(ориентироваться и использовать меры измерения пространства, времени, температуры и другими в различных видах обыденной </w:t>
            </w:r>
          </w:p>
          <w:p w:rsidR="00CD47CE" w:rsidRPr="00650584" w:rsidRDefault="00CD47CE" w:rsidP="00650584">
            <w:pPr>
              <w:spacing w:after="1" w:line="259" w:lineRule="auto"/>
              <w:ind w:left="0" w:firstLine="0"/>
              <w:jc w:val="left"/>
              <w:rPr>
                <w:sz w:val="22"/>
              </w:rPr>
            </w:pPr>
            <w:r w:rsidRPr="00650584">
              <w:rPr>
                <w:sz w:val="22"/>
              </w:rPr>
              <w:t xml:space="preserve">практической </w:t>
            </w:r>
          </w:p>
          <w:p w:rsidR="00CD47CE" w:rsidRPr="00650584" w:rsidRDefault="00CD47CE" w:rsidP="00650584">
            <w:pPr>
              <w:spacing w:after="0" w:line="249" w:lineRule="auto"/>
              <w:ind w:left="0" w:firstLine="0"/>
              <w:jc w:val="left"/>
              <w:rPr>
                <w:sz w:val="22"/>
              </w:rPr>
            </w:pPr>
            <w:r w:rsidRPr="00650584">
              <w:rPr>
                <w:sz w:val="22"/>
              </w:rPr>
              <w:t xml:space="preserve">деятельности, </w:t>
            </w:r>
            <w:r w:rsidRPr="00650584">
              <w:rPr>
                <w:sz w:val="22"/>
              </w:rPr>
              <w:tab/>
              <w:t xml:space="preserve">разумно пользоваться </w:t>
            </w:r>
          </w:p>
          <w:p w:rsidR="00CD47CE" w:rsidRPr="00650584" w:rsidRDefault="00CD47CE" w:rsidP="00650584">
            <w:pPr>
              <w:spacing w:after="0" w:line="242" w:lineRule="auto"/>
              <w:ind w:left="0" w:right="61" w:firstLine="0"/>
              <w:rPr>
                <w:sz w:val="22"/>
              </w:rPr>
            </w:pPr>
            <w:r w:rsidRPr="00650584">
              <w:rPr>
                <w:sz w:val="22"/>
              </w:rPr>
              <w:t xml:space="preserve">"карманными" деньгами и т.д.). Формирование у обучающихся </w:t>
            </w:r>
          </w:p>
          <w:p w:rsidR="00CD47CE" w:rsidRPr="00650584" w:rsidRDefault="00CD47CE" w:rsidP="00650584">
            <w:pPr>
              <w:spacing w:after="0" w:line="259" w:lineRule="auto"/>
              <w:ind w:left="0" w:firstLine="0"/>
              <w:jc w:val="left"/>
              <w:rPr>
                <w:sz w:val="22"/>
              </w:rPr>
            </w:pPr>
            <w:r w:rsidRPr="00650584">
              <w:rPr>
                <w:sz w:val="22"/>
              </w:rPr>
              <w:t xml:space="preserve">количественных, </w:t>
            </w:r>
          </w:p>
          <w:p w:rsidR="00CD47CE" w:rsidRPr="00650584" w:rsidRDefault="00CD47CE" w:rsidP="00650584">
            <w:pPr>
              <w:spacing w:after="37" w:line="240" w:lineRule="auto"/>
              <w:ind w:left="0" w:right="52" w:firstLine="0"/>
              <w:rPr>
                <w:sz w:val="22"/>
              </w:rPr>
            </w:pPr>
            <w:r w:rsidRPr="00650584">
              <w:rPr>
                <w:sz w:val="22"/>
              </w:rPr>
              <w:t xml:space="preserve">пространственных и временных представлений, усвоение "житейских понятий" в тесной связи с </w:t>
            </w:r>
          </w:p>
          <w:p w:rsidR="00CD47CE" w:rsidRPr="00650584" w:rsidRDefault="00CD47CE" w:rsidP="00650584">
            <w:pPr>
              <w:spacing w:after="2" w:line="240" w:lineRule="auto"/>
              <w:ind w:left="0" w:right="53" w:firstLine="0"/>
              <w:rPr>
                <w:sz w:val="22"/>
              </w:rPr>
            </w:pPr>
            <w:r w:rsidRPr="00650584">
              <w:rPr>
                <w:sz w:val="22"/>
              </w:rPr>
              <w:t xml:space="preserve">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w:t>
            </w:r>
          </w:p>
          <w:p w:rsidR="00CD47CE" w:rsidRPr="00650584" w:rsidRDefault="00CD47CE" w:rsidP="00650584">
            <w:pPr>
              <w:spacing w:after="0" w:line="259" w:lineRule="auto"/>
              <w:ind w:left="0" w:firstLine="0"/>
              <w:jc w:val="left"/>
              <w:rPr>
                <w:sz w:val="22"/>
              </w:rPr>
            </w:pPr>
            <w:r w:rsidRPr="00650584">
              <w:rPr>
                <w:sz w:val="22"/>
              </w:rPr>
              <w:t xml:space="preserve">самостоятельно использовать математические знания в жизни.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8" w:line="234" w:lineRule="auto"/>
              <w:ind w:left="8" w:firstLine="0"/>
              <w:jc w:val="left"/>
              <w:rPr>
                <w:sz w:val="22"/>
              </w:rPr>
            </w:pPr>
            <w:r w:rsidRPr="00650584">
              <w:rPr>
                <w:sz w:val="22"/>
              </w:rPr>
              <w:t xml:space="preserve">фигурах, пространственных </w:t>
            </w:r>
          </w:p>
          <w:p w:rsidR="00CD47CE" w:rsidRPr="00650584" w:rsidRDefault="00CD47CE" w:rsidP="00650584">
            <w:pPr>
              <w:spacing w:after="0" w:line="259" w:lineRule="auto"/>
              <w:ind w:left="8" w:firstLine="0"/>
              <w:jc w:val="left"/>
              <w:rPr>
                <w:sz w:val="22"/>
              </w:rPr>
            </w:pPr>
            <w:r w:rsidRPr="00650584">
              <w:rPr>
                <w:sz w:val="22"/>
              </w:rPr>
              <w:t xml:space="preserve">отношениях, </w:t>
            </w:r>
          </w:p>
          <w:p w:rsidR="00CD47CE" w:rsidRPr="00650584" w:rsidRDefault="00CD47CE" w:rsidP="00650584">
            <w:pPr>
              <w:spacing w:after="26" w:line="242" w:lineRule="auto"/>
              <w:ind w:left="8" w:firstLine="0"/>
              <w:rPr>
                <w:sz w:val="22"/>
              </w:rPr>
            </w:pPr>
            <w:r w:rsidRPr="00650584">
              <w:rPr>
                <w:sz w:val="22"/>
              </w:rPr>
              <w:t xml:space="preserve">необходимых для решения доступных </w:t>
            </w:r>
          </w:p>
          <w:p w:rsidR="00CD47CE" w:rsidRPr="00650584" w:rsidRDefault="00CD47CE" w:rsidP="00650584">
            <w:pPr>
              <w:spacing w:after="0" w:line="246" w:lineRule="auto"/>
              <w:ind w:left="8" w:firstLine="0"/>
              <w:jc w:val="left"/>
              <w:rPr>
                <w:sz w:val="22"/>
              </w:rPr>
            </w:pPr>
            <w:r w:rsidRPr="00650584">
              <w:rPr>
                <w:sz w:val="22"/>
              </w:rPr>
              <w:t xml:space="preserve">учебно-практических задач. Развитие умения понимать </w:t>
            </w:r>
            <w:r w:rsidRPr="00650584">
              <w:rPr>
                <w:sz w:val="22"/>
              </w:rPr>
              <w:tab/>
              <w:t xml:space="preserve">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w:t>
            </w:r>
          </w:p>
          <w:p w:rsidR="00CD47CE" w:rsidRPr="00650584" w:rsidRDefault="00CD47CE" w:rsidP="00650584">
            <w:pPr>
              <w:spacing w:line="244" w:lineRule="auto"/>
              <w:ind w:left="8" w:firstLine="0"/>
              <w:jc w:val="left"/>
              <w:rPr>
                <w:sz w:val="22"/>
              </w:rPr>
            </w:pPr>
            <w:r w:rsidRPr="00650584">
              <w:rPr>
                <w:sz w:val="22"/>
              </w:rPr>
              <w:t xml:space="preserve">геометрические фигуры, проводить элементарные измерения. Реализация приобретенных математических умений при </w:t>
            </w:r>
            <w:r w:rsidRPr="00650584">
              <w:rPr>
                <w:sz w:val="22"/>
              </w:rPr>
              <w:tab/>
              <w:t xml:space="preserve">решении </w:t>
            </w:r>
          </w:p>
          <w:p w:rsidR="00CD47CE" w:rsidRPr="00650584" w:rsidRDefault="00CD47CE" w:rsidP="00650584">
            <w:pPr>
              <w:spacing w:after="0" w:line="259" w:lineRule="auto"/>
              <w:ind w:left="8" w:firstLine="0"/>
              <w:jc w:val="left"/>
              <w:rPr>
                <w:sz w:val="22"/>
              </w:rPr>
            </w:pPr>
            <w:r w:rsidRPr="00650584">
              <w:rPr>
                <w:sz w:val="22"/>
              </w:rPr>
              <w:t xml:space="preserve">повседневных социально-бытовых задач.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пространственных </w:t>
            </w:r>
          </w:p>
          <w:p w:rsidR="00CD47CE" w:rsidRPr="00650584" w:rsidRDefault="00CD47CE" w:rsidP="00650584">
            <w:pPr>
              <w:tabs>
                <w:tab w:val="center" w:pos="566"/>
                <w:tab w:val="center" w:pos="1903"/>
              </w:tabs>
              <w:spacing w:after="0" w:line="259" w:lineRule="auto"/>
              <w:ind w:left="0" w:firstLine="0"/>
              <w:jc w:val="left"/>
              <w:rPr>
                <w:sz w:val="22"/>
              </w:rPr>
            </w:pPr>
            <w:r w:rsidRPr="00650584">
              <w:rPr>
                <w:rFonts w:ascii="Calibri" w:hAnsi="Calibri" w:cs="Calibri"/>
                <w:sz w:val="22"/>
              </w:rPr>
              <w:tab/>
            </w:r>
            <w:r w:rsidRPr="00650584">
              <w:rPr>
                <w:sz w:val="22"/>
              </w:rPr>
              <w:t xml:space="preserve">отношениях </w:t>
            </w:r>
            <w:r w:rsidRPr="00650584">
              <w:rPr>
                <w:sz w:val="22"/>
              </w:rPr>
              <w:tab/>
              <w:t xml:space="preserve">на </w:t>
            </w:r>
          </w:p>
          <w:p w:rsidR="00CD47CE" w:rsidRPr="00650584" w:rsidRDefault="00CD47CE" w:rsidP="00650584">
            <w:pPr>
              <w:spacing w:after="0" w:line="244" w:lineRule="auto"/>
              <w:ind w:left="0" w:right="51" w:firstLine="0"/>
              <w:rPr>
                <w:sz w:val="22"/>
              </w:rPr>
            </w:pPr>
            <w:r w:rsidRPr="00650584">
              <w:rPr>
                <w:sz w:val="22"/>
              </w:rPr>
              <w:t xml:space="preserve">основе предметно-практичес кой деятельности. Формирование представлений о количестве, числе, знакомство с цифрами, составом числа в доступных ребенку пределах, счет, решение </w:t>
            </w:r>
          </w:p>
          <w:p w:rsidR="00CD47CE" w:rsidRPr="00650584" w:rsidRDefault="00CD47CE" w:rsidP="00650584">
            <w:pPr>
              <w:spacing w:after="26" w:line="242" w:lineRule="auto"/>
              <w:ind w:left="0" w:firstLine="0"/>
              <w:jc w:val="left"/>
              <w:rPr>
                <w:sz w:val="22"/>
              </w:rPr>
            </w:pPr>
            <w:r w:rsidRPr="00650584">
              <w:rPr>
                <w:sz w:val="22"/>
              </w:rPr>
              <w:t xml:space="preserve">простых арифметических задач с опорой на наглядность. </w:t>
            </w:r>
          </w:p>
          <w:p w:rsidR="00CD47CE" w:rsidRPr="00650584" w:rsidRDefault="00CD47CE" w:rsidP="00650584">
            <w:pPr>
              <w:spacing w:after="0" w:line="245" w:lineRule="auto"/>
              <w:ind w:left="0" w:firstLine="0"/>
              <w:jc w:val="left"/>
              <w:rPr>
                <w:sz w:val="22"/>
              </w:rPr>
            </w:pPr>
            <w:r w:rsidRPr="00650584">
              <w:rPr>
                <w:sz w:val="22"/>
              </w:rPr>
              <w:t xml:space="preserve">Развитие </w:t>
            </w:r>
            <w:r w:rsidRPr="00650584">
              <w:rPr>
                <w:sz w:val="22"/>
              </w:rPr>
              <w:tab/>
              <w:t xml:space="preserve">умения самостоятельно пользоваться </w:t>
            </w:r>
          </w:p>
          <w:p w:rsidR="00CD47CE" w:rsidRPr="00650584" w:rsidRDefault="00CD47CE" w:rsidP="00650584">
            <w:pPr>
              <w:spacing w:after="0" w:line="259" w:lineRule="auto"/>
              <w:ind w:left="0" w:firstLine="0"/>
              <w:jc w:val="left"/>
              <w:rPr>
                <w:sz w:val="22"/>
              </w:rPr>
            </w:pPr>
            <w:r w:rsidRPr="00650584">
              <w:rPr>
                <w:sz w:val="22"/>
              </w:rPr>
              <w:t xml:space="preserve">математическими </w:t>
            </w:r>
          </w:p>
          <w:p w:rsidR="00CD47CE" w:rsidRPr="00650584" w:rsidRDefault="00CD47CE" w:rsidP="00650584">
            <w:pPr>
              <w:tabs>
                <w:tab w:val="center" w:pos="448"/>
                <w:tab w:val="center" w:pos="1863"/>
              </w:tabs>
              <w:spacing w:after="0" w:line="259" w:lineRule="auto"/>
              <w:ind w:left="0" w:firstLine="0"/>
              <w:jc w:val="left"/>
              <w:rPr>
                <w:sz w:val="22"/>
              </w:rPr>
            </w:pPr>
            <w:r w:rsidRPr="00650584">
              <w:rPr>
                <w:rFonts w:ascii="Calibri" w:hAnsi="Calibri" w:cs="Calibri"/>
                <w:sz w:val="22"/>
              </w:rPr>
              <w:tab/>
            </w:r>
            <w:r w:rsidRPr="00650584">
              <w:rPr>
                <w:sz w:val="22"/>
              </w:rPr>
              <w:t xml:space="preserve">знаниями </w:t>
            </w:r>
            <w:r w:rsidRPr="00650584">
              <w:rPr>
                <w:sz w:val="22"/>
              </w:rPr>
              <w:tab/>
              <w:t xml:space="preserve">при </w:t>
            </w:r>
          </w:p>
          <w:p w:rsidR="00CD47CE" w:rsidRPr="00650584" w:rsidRDefault="00CD47CE" w:rsidP="00650584">
            <w:pPr>
              <w:spacing w:after="0" w:line="259" w:lineRule="auto"/>
              <w:ind w:left="0" w:firstLine="0"/>
              <w:jc w:val="left"/>
              <w:rPr>
                <w:sz w:val="22"/>
              </w:rPr>
            </w:pPr>
            <w:r w:rsidRPr="00650584">
              <w:rPr>
                <w:sz w:val="22"/>
              </w:rPr>
              <w:t xml:space="preserve">решении элементарных житейских задач. </w:t>
            </w:r>
          </w:p>
        </w:tc>
      </w:tr>
      <w:tr w:rsidR="00CD47CE" w:rsidTr="00650584">
        <w:trPr>
          <w:trHeight w:val="1793"/>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858"/>
                <w:tab w:val="center" w:pos="2098"/>
              </w:tabs>
              <w:spacing w:after="7" w:line="259" w:lineRule="auto"/>
              <w:ind w:left="0" w:firstLine="0"/>
              <w:jc w:val="left"/>
              <w:rPr>
                <w:sz w:val="22"/>
              </w:rPr>
            </w:pPr>
            <w:r w:rsidRPr="00650584">
              <w:rPr>
                <w:rFonts w:ascii="Calibri" w:hAnsi="Calibri" w:cs="Calibri"/>
                <w:sz w:val="22"/>
              </w:rPr>
              <w:tab/>
            </w:r>
            <w:r w:rsidRPr="00650584">
              <w:rPr>
                <w:sz w:val="22"/>
              </w:rPr>
              <w:t xml:space="preserve">Предметная </w:t>
            </w:r>
            <w:r w:rsidRPr="00650584">
              <w:rPr>
                <w:sz w:val="22"/>
              </w:rPr>
              <w:tab/>
              <w:t xml:space="preserve">область: </w:t>
            </w:r>
          </w:p>
          <w:p w:rsidR="00CD47CE" w:rsidRPr="00650584" w:rsidRDefault="00CD47CE" w:rsidP="00650584">
            <w:pPr>
              <w:tabs>
                <w:tab w:val="center" w:pos="799"/>
                <w:tab w:val="center" w:pos="2439"/>
              </w:tabs>
              <w:spacing w:after="0" w:line="259" w:lineRule="auto"/>
              <w:ind w:left="0" w:firstLine="0"/>
              <w:jc w:val="left"/>
              <w:rPr>
                <w:sz w:val="22"/>
              </w:rPr>
            </w:pPr>
            <w:r w:rsidRPr="00650584">
              <w:rPr>
                <w:rFonts w:ascii="Calibri" w:hAnsi="Calibri" w:cs="Calibri"/>
                <w:sz w:val="22"/>
              </w:rPr>
              <w:tab/>
            </w:r>
            <w:r w:rsidRPr="00650584">
              <w:rPr>
                <w:sz w:val="22"/>
              </w:rPr>
              <w:t xml:space="preserve">Обществознание </w:t>
            </w:r>
            <w:r w:rsidRPr="00650584">
              <w:rPr>
                <w:sz w:val="22"/>
              </w:rPr>
              <w:tab/>
              <w:t xml:space="preserve">и </w:t>
            </w:r>
          </w:p>
          <w:p w:rsidR="00CD47CE" w:rsidRPr="00650584" w:rsidRDefault="00CD47CE" w:rsidP="00650584">
            <w:pPr>
              <w:spacing w:after="0" w:line="278" w:lineRule="auto"/>
              <w:ind w:left="0" w:firstLine="0"/>
              <w:jc w:val="left"/>
              <w:rPr>
                <w:sz w:val="22"/>
              </w:rPr>
            </w:pPr>
            <w:r w:rsidRPr="00650584">
              <w:rPr>
                <w:sz w:val="22"/>
              </w:rPr>
              <w:t xml:space="preserve">естествознание (Окружающий мир). </w:t>
            </w:r>
          </w:p>
          <w:p w:rsidR="00CD47CE" w:rsidRPr="00650584" w:rsidRDefault="00CD47CE" w:rsidP="00650584">
            <w:pPr>
              <w:spacing w:after="0" w:line="259" w:lineRule="auto"/>
              <w:ind w:left="0" w:right="53" w:firstLine="280"/>
              <w:rPr>
                <w:sz w:val="22"/>
              </w:rPr>
            </w:pPr>
            <w:r w:rsidRPr="00650584">
              <w:rPr>
                <w:sz w:val="22"/>
              </w:rPr>
              <w:t xml:space="preserve">Основные задачи реализации содержания: Развитие представлений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8" w:firstLine="280"/>
              <w:jc w:val="left"/>
              <w:rPr>
                <w:sz w:val="22"/>
              </w:rPr>
            </w:pPr>
            <w:r w:rsidRPr="00650584">
              <w:rPr>
                <w:sz w:val="22"/>
              </w:rPr>
              <w:t xml:space="preserve">Предметная область: Естествознание. </w:t>
            </w:r>
          </w:p>
          <w:p w:rsidR="00CD47CE" w:rsidRPr="00650584" w:rsidRDefault="00CD47CE" w:rsidP="00650584">
            <w:pPr>
              <w:spacing w:after="0" w:line="259" w:lineRule="auto"/>
              <w:ind w:left="8" w:right="48" w:firstLine="280"/>
              <w:rPr>
                <w:sz w:val="22"/>
              </w:rPr>
            </w:pPr>
            <w:r w:rsidRPr="00650584">
              <w:rPr>
                <w:sz w:val="22"/>
              </w:rPr>
              <w:t xml:space="preserve">Основные задачи реализации содержания: Овладение первоначальными представлениями об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5" w:line="242" w:lineRule="auto"/>
              <w:ind w:left="0" w:firstLine="281"/>
              <w:jc w:val="left"/>
              <w:rPr>
                <w:sz w:val="22"/>
              </w:rPr>
            </w:pPr>
            <w:r w:rsidRPr="00650584">
              <w:rPr>
                <w:sz w:val="22"/>
              </w:rPr>
              <w:t xml:space="preserve">Предметная область: </w:t>
            </w:r>
          </w:p>
          <w:p w:rsidR="00CD47CE" w:rsidRPr="00650584" w:rsidRDefault="00CD47CE" w:rsidP="00650584">
            <w:pPr>
              <w:spacing w:after="0" w:line="259" w:lineRule="auto"/>
              <w:ind w:left="0" w:firstLine="0"/>
              <w:jc w:val="left"/>
              <w:rPr>
                <w:sz w:val="22"/>
              </w:rPr>
            </w:pPr>
            <w:r w:rsidRPr="00650584">
              <w:rPr>
                <w:sz w:val="22"/>
              </w:rPr>
              <w:t xml:space="preserve">Окружающий мир. </w:t>
            </w:r>
          </w:p>
          <w:p w:rsidR="00CD47CE" w:rsidRPr="00650584" w:rsidRDefault="00CD47CE" w:rsidP="00650584">
            <w:pPr>
              <w:spacing w:after="0" w:line="259" w:lineRule="auto"/>
              <w:ind w:left="0" w:firstLine="281"/>
              <w:jc w:val="left"/>
              <w:rPr>
                <w:sz w:val="22"/>
              </w:rPr>
            </w:pPr>
            <w:r w:rsidRPr="00650584">
              <w:rPr>
                <w:sz w:val="22"/>
              </w:rPr>
              <w:t xml:space="preserve">Основные задачи реализации содержания: Овладение </w:t>
            </w:r>
          </w:p>
        </w:tc>
      </w:tr>
    </w:tbl>
    <w:p w:rsidR="00CD47CE" w:rsidRDefault="00CD47CE">
      <w:pPr>
        <w:spacing w:after="0" w:line="259" w:lineRule="auto"/>
        <w:ind w:left="-1137" w:right="241" w:firstLine="0"/>
        <w:jc w:val="left"/>
      </w:pPr>
    </w:p>
    <w:tbl>
      <w:tblPr>
        <w:tblW w:w="9974" w:type="dxa"/>
        <w:tblInd w:w="-4" w:type="dxa"/>
        <w:tblCellMar>
          <w:left w:w="100" w:type="dxa"/>
          <w:right w:w="4" w:type="dxa"/>
        </w:tblCellMar>
        <w:tblLook w:val="00A0"/>
      </w:tblPr>
      <w:tblGrid>
        <w:gridCol w:w="2634"/>
        <w:gridCol w:w="2666"/>
        <w:gridCol w:w="2489"/>
        <w:gridCol w:w="2185"/>
      </w:tblGrid>
      <w:tr w:rsidR="00CD47CE" w:rsidTr="00650584">
        <w:trPr>
          <w:trHeight w:val="12830"/>
        </w:trPr>
        <w:tc>
          <w:tcPr>
            <w:tcW w:w="2634" w:type="dxa"/>
            <w:tcBorders>
              <w:top w:val="nil"/>
              <w:left w:val="single" w:sz="2" w:space="0" w:color="000000"/>
              <w:bottom w:val="nil"/>
              <w:right w:val="single" w:sz="2" w:space="0" w:color="000000"/>
            </w:tcBorders>
            <w:vAlign w:val="bottom"/>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0" w:lineRule="auto"/>
              <w:ind w:left="0" w:right="50" w:firstLine="0"/>
              <w:rPr>
                <w:sz w:val="22"/>
              </w:rPr>
            </w:pPr>
            <w:r w:rsidRPr="00650584">
              <w:rPr>
                <w:sz w:val="22"/>
              </w:rPr>
              <w:t xml:space="preserve">об окружающем мире. Развитие способности использовать знания об окружающем мире для осмысленной и </w:t>
            </w:r>
          </w:p>
          <w:p w:rsidR="00CD47CE" w:rsidRPr="00650584" w:rsidRDefault="00CD47CE" w:rsidP="00650584">
            <w:pPr>
              <w:spacing w:after="0" w:line="242" w:lineRule="auto"/>
              <w:ind w:left="0" w:right="51" w:firstLine="0"/>
              <w:rPr>
                <w:sz w:val="22"/>
              </w:rPr>
            </w:pPr>
            <w:r w:rsidRPr="00650584">
              <w:rPr>
                <w:sz w:val="22"/>
              </w:rPr>
              <w:t xml:space="preserve">самостоятельной организации безопасной жизни в конкретных природных </w:t>
            </w:r>
            <w:r w:rsidRPr="00650584">
              <w:rPr>
                <w:sz w:val="22"/>
              </w:rPr>
              <w:tab/>
              <w:t xml:space="preserve">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w:t>
            </w:r>
          </w:p>
          <w:p w:rsidR="00CD47CE" w:rsidRPr="00650584" w:rsidRDefault="00CD47CE" w:rsidP="00650584">
            <w:pPr>
              <w:spacing w:after="0" w:line="242" w:lineRule="auto"/>
              <w:ind w:left="0" w:right="52" w:firstLine="0"/>
              <w:rPr>
                <w:sz w:val="22"/>
              </w:rPr>
            </w:pPr>
            <w:r w:rsidRPr="00650584">
              <w:rPr>
                <w:sz w:val="22"/>
              </w:rPr>
              <w:t xml:space="preserve">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w:t>
            </w:r>
            <w:r w:rsidRPr="00650584">
              <w:rPr>
                <w:sz w:val="22"/>
              </w:rPr>
              <w:tab/>
              <w:t xml:space="preserve">и </w:t>
            </w:r>
          </w:p>
          <w:p w:rsidR="00CD47CE" w:rsidRPr="00650584" w:rsidRDefault="00CD47CE" w:rsidP="00650584">
            <w:pPr>
              <w:spacing w:after="2" w:line="240" w:lineRule="auto"/>
              <w:ind w:left="0" w:right="60" w:firstLine="0"/>
              <w:rPr>
                <w:sz w:val="22"/>
              </w:rPr>
            </w:pPr>
            <w:r w:rsidRPr="00650584">
              <w:rPr>
                <w:sz w:val="22"/>
              </w:rPr>
              <w:t xml:space="preserve">сверстниками; формирование практики понимания другого человека (мыслей, чувств, намерений другого), </w:t>
            </w:r>
          </w:p>
          <w:p w:rsidR="00CD47CE" w:rsidRPr="00650584" w:rsidRDefault="00CD47CE" w:rsidP="00650584">
            <w:pPr>
              <w:spacing w:after="0" w:line="259" w:lineRule="auto"/>
              <w:ind w:left="0" w:firstLine="0"/>
              <w:jc w:val="left"/>
              <w:rPr>
                <w:sz w:val="22"/>
              </w:rPr>
            </w:pPr>
            <w:r w:rsidRPr="00650584">
              <w:rPr>
                <w:sz w:val="22"/>
              </w:rPr>
              <w:t xml:space="preserve">эмоционального </w:t>
            </w:r>
          </w:p>
          <w:p w:rsidR="00CD47CE" w:rsidRPr="00650584" w:rsidRDefault="00CD47CE" w:rsidP="00650584">
            <w:pPr>
              <w:spacing w:after="3" w:line="239" w:lineRule="auto"/>
              <w:ind w:left="0" w:right="53" w:firstLine="0"/>
              <w:rPr>
                <w:sz w:val="22"/>
              </w:rPr>
            </w:pPr>
            <w:r w:rsidRPr="00650584">
              <w:rPr>
                <w:sz w:val="22"/>
              </w:rPr>
              <w:t xml:space="preserve">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w:t>
            </w:r>
          </w:p>
          <w:p w:rsidR="00CD47CE" w:rsidRPr="00650584" w:rsidRDefault="00CD47CE" w:rsidP="00650584">
            <w:pPr>
              <w:spacing w:after="1" w:line="259" w:lineRule="auto"/>
              <w:ind w:left="0" w:firstLine="0"/>
              <w:jc w:val="left"/>
              <w:rPr>
                <w:sz w:val="22"/>
              </w:rPr>
            </w:pPr>
            <w:r w:rsidRPr="00650584">
              <w:rPr>
                <w:sz w:val="22"/>
              </w:rPr>
              <w:t xml:space="preserve">первоначальными </w:t>
            </w:r>
          </w:p>
          <w:p w:rsidR="00CD47CE" w:rsidRPr="00650584" w:rsidRDefault="00CD47CE" w:rsidP="00650584">
            <w:pPr>
              <w:tabs>
                <w:tab w:val="center" w:pos="835"/>
                <w:tab w:val="center" w:pos="2454"/>
              </w:tabs>
              <w:spacing w:after="0" w:line="259" w:lineRule="auto"/>
              <w:ind w:left="0" w:firstLine="0"/>
              <w:jc w:val="left"/>
              <w:rPr>
                <w:sz w:val="22"/>
              </w:rPr>
            </w:pPr>
            <w:r w:rsidRPr="00650584">
              <w:rPr>
                <w:rFonts w:ascii="Calibri" w:hAnsi="Calibri" w:cs="Calibri"/>
                <w:sz w:val="22"/>
              </w:rPr>
              <w:tab/>
            </w:r>
            <w:r w:rsidRPr="00650584">
              <w:rPr>
                <w:sz w:val="22"/>
              </w:rPr>
              <w:t xml:space="preserve">представлениями </w:t>
            </w:r>
            <w:r w:rsidRPr="00650584">
              <w:rPr>
                <w:sz w:val="22"/>
              </w:rPr>
              <w:tab/>
              <w:t xml:space="preserve">о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3" w:lineRule="auto"/>
              <w:ind w:left="8" w:right="52" w:firstLine="0"/>
              <w:rPr>
                <w:sz w:val="22"/>
              </w:rPr>
            </w:pPr>
            <w:r w:rsidRPr="00650584">
              <w:rPr>
                <w:sz w:val="22"/>
              </w:rPr>
              <w:t xml:space="preserve">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w:t>
            </w:r>
          </w:p>
          <w:p w:rsidR="00CD47CE" w:rsidRPr="00650584" w:rsidRDefault="00CD47CE" w:rsidP="00650584">
            <w:pPr>
              <w:spacing w:after="3" w:line="240" w:lineRule="auto"/>
              <w:ind w:left="8" w:right="47" w:firstLine="0"/>
              <w:rPr>
                <w:sz w:val="22"/>
              </w:rPr>
            </w:pPr>
            <w:r w:rsidRPr="00650584">
              <w:rPr>
                <w:sz w:val="22"/>
              </w:rPr>
              <w:t xml:space="preserve">взаимоотношениях в семье, обязанностях членов семьи и ребенка. Формирование представлений об обязанностях и правах самого ребенка, его роли ученика. </w:t>
            </w:r>
          </w:p>
          <w:p w:rsidR="00CD47CE" w:rsidRPr="00650584" w:rsidRDefault="00CD47CE" w:rsidP="00650584">
            <w:pPr>
              <w:spacing w:after="0" w:line="259" w:lineRule="auto"/>
              <w:ind w:left="8" w:firstLine="0"/>
              <w:jc w:val="left"/>
              <w:rPr>
                <w:sz w:val="22"/>
              </w:rPr>
            </w:pPr>
            <w:r w:rsidRPr="00650584">
              <w:rPr>
                <w:sz w:val="22"/>
              </w:rPr>
              <w:t xml:space="preserve">Формирование </w:t>
            </w:r>
          </w:p>
          <w:p w:rsidR="00CD47CE" w:rsidRPr="00650584" w:rsidRDefault="00CD47CE" w:rsidP="00650584">
            <w:pPr>
              <w:spacing w:after="19" w:line="241" w:lineRule="auto"/>
              <w:ind w:left="8" w:right="51" w:firstLine="0"/>
              <w:rPr>
                <w:sz w:val="22"/>
              </w:rPr>
            </w:pPr>
            <w:r w:rsidRPr="00650584">
              <w:rPr>
                <w:sz w:val="22"/>
              </w:rPr>
              <w:t xml:space="preserve">представлений о сферах трудовой деятельности, о профессиях. Развитие способности решать соответствующие </w:t>
            </w:r>
          </w:p>
          <w:p w:rsidR="00CD47CE" w:rsidRPr="00650584" w:rsidRDefault="00CD47CE" w:rsidP="00650584">
            <w:pPr>
              <w:spacing w:after="0" w:line="243" w:lineRule="auto"/>
              <w:ind w:left="8" w:right="49" w:firstLine="0"/>
              <w:rPr>
                <w:sz w:val="22"/>
              </w:rPr>
            </w:pPr>
            <w:r w:rsidRPr="00650584">
              <w:rPr>
                <w:sz w:val="22"/>
              </w:rPr>
              <w:t xml:space="preserve">возрасту </w:t>
            </w:r>
            <w:r w:rsidRPr="00650584">
              <w:rPr>
                <w:sz w:val="22"/>
              </w:rPr>
              <w:tab/>
              <w:t xml:space="preserve">и возможностям задачи взаимодействия со взрослыми и детьми. Формирование умений безопасного поведения в </w:t>
            </w:r>
            <w:r w:rsidRPr="00650584">
              <w:rPr>
                <w:sz w:val="22"/>
              </w:rPr>
              <w:tab/>
              <w:t xml:space="preserve">условиях повседневной жизни и в различных опасных и чрезвычайных ситуациях. Развитие умения поддерживать режим дня с </w:t>
            </w:r>
          </w:p>
          <w:p w:rsidR="00CD47CE" w:rsidRPr="00650584" w:rsidRDefault="00CD47CE" w:rsidP="00650584">
            <w:pPr>
              <w:spacing w:after="4" w:line="238" w:lineRule="auto"/>
              <w:ind w:left="8" w:firstLine="0"/>
              <w:jc w:val="left"/>
              <w:rPr>
                <w:sz w:val="22"/>
              </w:rPr>
            </w:pPr>
            <w:r w:rsidRPr="00650584">
              <w:rPr>
                <w:sz w:val="22"/>
              </w:rPr>
              <w:t xml:space="preserve">необходимыми оздоровительными процедурами. </w:t>
            </w:r>
          </w:p>
          <w:p w:rsidR="00CD47CE" w:rsidRPr="00650584" w:rsidRDefault="00CD47CE" w:rsidP="00650584">
            <w:pPr>
              <w:spacing w:after="4" w:line="238" w:lineRule="auto"/>
              <w:ind w:left="8" w:right="53" w:firstLine="0"/>
              <w:rPr>
                <w:sz w:val="22"/>
              </w:rPr>
            </w:pPr>
            <w:r w:rsidRPr="00650584">
              <w:rPr>
                <w:sz w:val="22"/>
              </w:rPr>
              <w:t xml:space="preserve">Формирование умения выполнять доступные бытовые поручения </w:t>
            </w:r>
          </w:p>
          <w:p w:rsidR="00CD47CE" w:rsidRPr="00650584" w:rsidRDefault="00CD47CE" w:rsidP="00650584">
            <w:pPr>
              <w:spacing w:after="0" w:line="245" w:lineRule="auto"/>
              <w:ind w:left="8" w:right="52" w:firstLine="0"/>
              <w:rPr>
                <w:sz w:val="22"/>
              </w:rPr>
            </w:pPr>
            <w:r w:rsidRPr="00650584">
              <w:rPr>
                <w:sz w:val="22"/>
              </w:rPr>
              <w:t xml:space="preserve">(обязанности),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CD47CE" w:rsidRPr="00650584" w:rsidRDefault="00CD47CE" w:rsidP="00650584">
            <w:pPr>
              <w:spacing w:after="0" w:line="259" w:lineRule="auto"/>
              <w:ind w:left="8" w:firstLine="0"/>
              <w:jc w:val="left"/>
              <w:rPr>
                <w:sz w:val="22"/>
              </w:rPr>
            </w:pPr>
            <w:r w:rsidRPr="00650584">
              <w:rPr>
                <w:sz w:val="22"/>
              </w:rPr>
              <w:t xml:space="preserve">Формирование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firstLine="0"/>
              <w:jc w:val="left"/>
              <w:rPr>
                <w:sz w:val="22"/>
              </w:rPr>
            </w:pPr>
            <w:r w:rsidRPr="00650584">
              <w:rPr>
                <w:sz w:val="22"/>
              </w:rPr>
              <w:t xml:space="preserve">элементарными представлениями </w:t>
            </w:r>
            <w:r w:rsidRPr="00650584">
              <w:rPr>
                <w:sz w:val="22"/>
              </w:rPr>
              <w:tab/>
              <w:t xml:space="preserve">о живой </w:t>
            </w:r>
            <w:r w:rsidRPr="00650584">
              <w:rPr>
                <w:sz w:val="22"/>
              </w:rPr>
              <w:tab/>
              <w:t xml:space="preserve">и </w:t>
            </w:r>
            <w:r w:rsidRPr="00650584">
              <w:rPr>
                <w:sz w:val="22"/>
              </w:rPr>
              <w:tab/>
              <w:t xml:space="preserve">неживой природе. Практическое взаимодействие </w:t>
            </w:r>
            <w:r w:rsidRPr="00650584">
              <w:rPr>
                <w:sz w:val="22"/>
              </w:rPr>
              <w:tab/>
              <w:t xml:space="preserve">с окружающим, развитие ориентации в </w:t>
            </w:r>
            <w:r w:rsidRPr="00650584">
              <w:rPr>
                <w:sz w:val="22"/>
              </w:rPr>
              <w:tab/>
              <w:t xml:space="preserve">ближайшем окружении. Формирование </w:t>
            </w:r>
          </w:p>
          <w:p w:rsidR="00CD47CE" w:rsidRPr="00650584" w:rsidRDefault="00CD47CE" w:rsidP="00650584">
            <w:pPr>
              <w:spacing w:after="0" w:line="246" w:lineRule="auto"/>
              <w:ind w:left="0" w:right="50" w:firstLine="0"/>
              <w:rPr>
                <w:sz w:val="22"/>
              </w:rPr>
            </w:pPr>
            <w:r w:rsidRPr="00650584">
              <w:rPr>
                <w:sz w:val="22"/>
              </w:rPr>
              <w:t xml:space="preserve">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 </w:t>
            </w:r>
          </w:p>
          <w:p w:rsidR="00CD47CE" w:rsidRPr="00650584" w:rsidRDefault="00CD47CE" w:rsidP="00650584">
            <w:pPr>
              <w:spacing w:after="0" w:line="242" w:lineRule="auto"/>
              <w:ind w:left="0" w:firstLine="281"/>
              <w:jc w:val="left"/>
              <w:rPr>
                <w:sz w:val="22"/>
              </w:rPr>
            </w:pPr>
            <w:r w:rsidRPr="00650584">
              <w:rPr>
                <w:sz w:val="22"/>
              </w:rPr>
              <w:t xml:space="preserve">Формирование первоначальных </w:t>
            </w:r>
          </w:p>
          <w:p w:rsidR="00CD47CE" w:rsidRPr="00650584" w:rsidRDefault="00CD47CE" w:rsidP="00650584">
            <w:pPr>
              <w:spacing w:after="0" w:line="242" w:lineRule="auto"/>
              <w:ind w:left="0" w:firstLine="0"/>
              <w:rPr>
                <w:sz w:val="22"/>
              </w:rPr>
            </w:pPr>
            <w:r w:rsidRPr="00650584">
              <w:rPr>
                <w:sz w:val="22"/>
              </w:rPr>
              <w:t xml:space="preserve">представлений о себе, своих </w:t>
            </w:r>
          </w:p>
          <w:p w:rsidR="00CD47CE" w:rsidRPr="00650584" w:rsidRDefault="00CD47CE" w:rsidP="00650584">
            <w:pPr>
              <w:spacing w:after="14" w:line="247" w:lineRule="auto"/>
              <w:ind w:left="0" w:firstLine="0"/>
              <w:jc w:val="left"/>
              <w:rPr>
                <w:sz w:val="22"/>
              </w:rPr>
            </w:pPr>
            <w:r w:rsidRPr="00650584">
              <w:rPr>
                <w:sz w:val="22"/>
              </w:rPr>
              <w:t xml:space="preserve">физических возможностях, возможностях сверстников и других людей. Формирование представлений </w:t>
            </w:r>
            <w:r w:rsidRPr="00650584">
              <w:rPr>
                <w:sz w:val="22"/>
              </w:rPr>
              <w:tab/>
              <w:t xml:space="preserve">о своей </w:t>
            </w:r>
            <w:r w:rsidRPr="00650584">
              <w:rPr>
                <w:sz w:val="22"/>
              </w:rPr>
              <w:tab/>
              <w:t xml:space="preserve">семье, взаимоотношениях в семье, обязанностях членов </w:t>
            </w:r>
            <w:r w:rsidRPr="00650584">
              <w:rPr>
                <w:sz w:val="22"/>
              </w:rPr>
              <w:tab/>
              <w:t xml:space="preserve">семьи </w:t>
            </w:r>
            <w:r w:rsidRPr="00650584">
              <w:rPr>
                <w:sz w:val="22"/>
              </w:rPr>
              <w:tab/>
              <w:t xml:space="preserve">и ребенка. </w:t>
            </w:r>
            <w:r w:rsidRPr="00650584">
              <w:rPr>
                <w:sz w:val="22"/>
              </w:rPr>
              <w:tab/>
              <w:t xml:space="preserve">Умение поддерживать образ жизни, соответствующий возрасту, </w:t>
            </w:r>
          </w:p>
          <w:p w:rsidR="00CD47CE" w:rsidRPr="00650584" w:rsidRDefault="00CD47CE" w:rsidP="00650584">
            <w:pPr>
              <w:tabs>
                <w:tab w:val="center" w:pos="656"/>
                <w:tab w:val="center" w:pos="1967"/>
              </w:tabs>
              <w:spacing w:after="0" w:line="259" w:lineRule="auto"/>
              <w:ind w:left="0" w:firstLine="0"/>
              <w:jc w:val="left"/>
              <w:rPr>
                <w:sz w:val="22"/>
              </w:rPr>
            </w:pPr>
            <w:r w:rsidRPr="00650584">
              <w:rPr>
                <w:rFonts w:ascii="Calibri" w:hAnsi="Calibri" w:cs="Calibri"/>
                <w:sz w:val="22"/>
              </w:rPr>
              <w:tab/>
            </w:r>
            <w:r w:rsidRPr="00650584">
              <w:rPr>
                <w:sz w:val="22"/>
              </w:rPr>
              <w:t xml:space="preserve">потребностям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ограничениям здоровья; поддерживать режим дня с необходимыми оздоровительными процедурами. Формирование представлений </w:t>
            </w:r>
            <w:r w:rsidRPr="00650584">
              <w:rPr>
                <w:sz w:val="22"/>
              </w:rPr>
              <w:tab/>
              <w:t xml:space="preserve">о правилах безопасного жизнеобеспечения, </w:t>
            </w:r>
          </w:p>
        </w:tc>
      </w:tr>
    </w:tbl>
    <w:p w:rsidR="00CD47CE" w:rsidRDefault="00CD47CE">
      <w:pPr>
        <w:spacing w:after="0" w:line="259" w:lineRule="auto"/>
        <w:ind w:left="-1137" w:right="241" w:firstLine="0"/>
        <w:jc w:val="left"/>
      </w:pPr>
    </w:p>
    <w:tbl>
      <w:tblPr>
        <w:tblW w:w="9974" w:type="dxa"/>
        <w:tblInd w:w="-4" w:type="dxa"/>
        <w:tblCellMar>
          <w:top w:w="106" w:type="dxa"/>
          <w:left w:w="0" w:type="dxa"/>
          <w:right w:w="0" w:type="dxa"/>
        </w:tblCellMar>
        <w:tblLook w:val="00A0"/>
      </w:tblPr>
      <w:tblGrid>
        <w:gridCol w:w="2634"/>
        <w:gridCol w:w="2666"/>
        <w:gridCol w:w="1867"/>
        <w:gridCol w:w="623"/>
        <w:gridCol w:w="2185"/>
      </w:tblGrid>
      <w:tr w:rsidR="00CD47CE" w:rsidTr="00650584">
        <w:trPr>
          <w:trHeight w:val="11901"/>
        </w:trPr>
        <w:tc>
          <w:tcPr>
            <w:tcW w:w="2634" w:type="dxa"/>
            <w:vMerge w:val="restart"/>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0" w:lineRule="auto"/>
              <w:ind w:left="100" w:firstLine="0"/>
              <w:jc w:val="left"/>
              <w:rPr>
                <w:sz w:val="22"/>
              </w:rPr>
            </w:pPr>
            <w:r w:rsidRPr="00650584">
              <w:rPr>
                <w:sz w:val="22"/>
              </w:rPr>
              <w:t xml:space="preserve">социальной </w:t>
            </w:r>
            <w:r w:rsidRPr="00650584">
              <w:rPr>
                <w:sz w:val="22"/>
              </w:rPr>
              <w:tab/>
              <w:t xml:space="preserve">жизни: профессиональных </w:t>
            </w:r>
            <w:r w:rsidRPr="00650584">
              <w:rPr>
                <w:sz w:val="22"/>
              </w:rPr>
              <w:tab/>
              <w:t xml:space="preserve">и социальных ролях людей, об </w:t>
            </w:r>
            <w:r w:rsidRPr="00650584">
              <w:rPr>
                <w:sz w:val="22"/>
              </w:rPr>
              <w:tab/>
              <w:t xml:space="preserve">истории </w:t>
            </w:r>
            <w:r w:rsidRPr="00650584">
              <w:rPr>
                <w:sz w:val="22"/>
              </w:rPr>
              <w:tab/>
              <w:t xml:space="preserve">своей большой и малой Родины. Формирование </w:t>
            </w:r>
          </w:p>
          <w:p w:rsidR="00CD47CE" w:rsidRPr="00650584" w:rsidRDefault="00CD47CE" w:rsidP="00650584">
            <w:pPr>
              <w:spacing w:after="2" w:line="240" w:lineRule="auto"/>
              <w:ind w:left="100" w:right="56" w:firstLine="0"/>
              <w:rPr>
                <w:sz w:val="22"/>
              </w:rPr>
            </w:pPr>
            <w:r w:rsidRPr="00650584">
              <w:rPr>
                <w:sz w:val="22"/>
              </w:rPr>
              <w:t xml:space="preserve">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w:t>
            </w:r>
          </w:p>
          <w:p w:rsidR="00CD47CE" w:rsidRPr="00650584" w:rsidRDefault="00CD47CE" w:rsidP="00650584">
            <w:pPr>
              <w:spacing w:after="26" w:line="234" w:lineRule="auto"/>
              <w:ind w:left="100" w:firstLine="0"/>
              <w:jc w:val="left"/>
              <w:rPr>
                <w:sz w:val="22"/>
              </w:rPr>
            </w:pPr>
            <w:r w:rsidRPr="00650584">
              <w:rPr>
                <w:sz w:val="22"/>
              </w:rPr>
              <w:t xml:space="preserve">взаимодействия, соответствующих </w:t>
            </w:r>
          </w:p>
          <w:p w:rsidR="00CD47CE" w:rsidRPr="00650584" w:rsidRDefault="00CD47CE" w:rsidP="00650584">
            <w:pPr>
              <w:tabs>
                <w:tab w:val="center" w:pos="510"/>
                <w:tab w:val="center" w:pos="2540"/>
              </w:tabs>
              <w:spacing w:after="0" w:line="259" w:lineRule="auto"/>
              <w:ind w:left="0" w:firstLine="0"/>
              <w:jc w:val="left"/>
              <w:rPr>
                <w:sz w:val="22"/>
              </w:rPr>
            </w:pPr>
            <w:r w:rsidRPr="00650584">
              <w:rPr>
                <w:rFonts w:ascii="Calibri" w:hAnsi="Calibri" w:cs="Calibri"/>
                <w:sz w:val="22"/>
              </w:rPr>
              <w:tab/>
            </w:r>
            <w:r w:rsidRPr="00650584">
              <w:rPr>
                <w:sz w:val="22"/>
              </w:rPr>
              <w:t xml:space="preserve">возрасту </w:t>
            </w:r>
            <w:r w:rsidRPr="00650584">
              <w:rPr>
                <w:sz w:val="22"/>
              </w:rPr>
              <w:tab/>
              <w:t xml:space="preserve">и </w:t>
            </w:r>
          </w:p>
          <w:p w:rsidR="00CD47CE" w:rsidRPr="00650584" w:rsidRDefault="00CD47CE" w:rsidP="00650584">
            <w:pPr>
              <w:spacing w:after="0" w:line="260" w:lineRule="auto"/>
              <w:ind w:left="100" w:firstLine="0"/>
              <w:jc w:val="left"/>
              <w:rPr>
                <w:sz w:val="22"/>
              </w:rPr>
            </w:pPr>
            <w:r w:rsidRPr="00650584">
              <w:rPr>
                <w:sz w:val="22"/>
              </w:rPr>
              <w:t xml:space="preserve">индивидуальным возможностям </w:t>
            </w:r>
            <w:r w:rsidRPr="00650584">
              <w:rPr>
                <w:sz w:val="22"/>
              </w:rPr>
              <w:tab/>
              <w:t xml:space="preserve">ребенка, требованиям </w:t>
            </w:r>
            <w:r w:rsidRPr="00650584">
              <w:rPr>
                <w:sz w:val="22"/>
              </w:rPr>
              <w:tab/>
              <w:t xml:space="preserve">его </w:t>
            </w:r>
          </w:p>
          <w:p w:rsidR="00CD47CE" w:rsidRPr="00650584" w:rsidRDefault="00CD47CE" w:rsidP="00650584">
            <w:pPr>
              <w:spacing w:after="0" w:line="246" w:lineRule="auto"/>
              <w:ind w:left="100" w:firstLine="0"/>
              <w:jc w:val="left"/>
              <w:rPr>
                <w:sz w:val="22"/>
              </w:rPr>
            </w:pPr>
            <w:r w:rsidRPr="00650584">
              <w:rPr>
                <w:sz w:val="22"/>
              </w:rPr>
              <w:t xml:space="preserve">безопасности, продуктивного взаимодействия с другими людьми, </w:t>
            </w:r>
            <w:r w:rsidRPr="00650584">
              <w:rPr>
                <w:sz w:val="22"/>
              </w:rPr>
              <w:tab/>
              <w:t xml:space="preserve">трудового взаимодействия. </w:t>
            </w:r>
          </w:p>
          <w:p w:rsidR="00CD47CE" w:rsidRPr="00650584" w:rsidRDefault="00CD47CE" w:rsidP="00650584">
            <w:pPr>
              <w:spacing w:after="0" w:line="259" w:lineRule="auto"/>
              <w:ind w:left="100" w:right="1" w:firstLine="0"/>
              <w:jc w:val="left"/>
              <w:rPr>
                <w:sz w:val="22"/>
              </w:rPr>
            </w:pPr>
            <w:r w:rsidRPr="00650584">
              <w:rPr>
                <w:sz w:val="22"/>
              </w:rPr>
              <w:t xml:space="preserve">Развитие способности к организации </w:t>
            </w:r>
            <w:r w:rsidRPr="00650584">
              <w:rPr>
                <w:sz w:val="22"/>
              </w:rPr>
              <w:tab/>
              <w:t xml:space="preserve">личного пространства и времени. Накопление положительного </w:t>
            </w:r>
            <w:r w:rsidRPr="00650584">
              <w:rPr>
                <w:sz w:val="22"/>
              </w:rPr>
              <w:tab/>
              <w:t xml:space="preserve">опыта сотрудничества, участия в общественной </w:t>
            </w:r>
            <w:r w:rsidRPr="00650584">
              <w:rPr>
                <w:sz w:val="22"/>
              </w:rPr>
              <w:tab/>
              <w:t xml:space="preserve">жизни, положительного </w:t>
            </w:r>
            <w:r w:rsidRPr="00650584">
              <w:rPr>
                <w:sz w:val="22"/>
              </w:rPr>
              <w:tab/>
              <w:t xml:space="preserve">опыта трудового взаимодействия, формирование представлений о планах на будущее. </w:t>
            </w:r>
          </w:p>
        </w:tc>
        <w:tc>
          <w:tcPr>
            <w:tcW w:w="1867" w:type="dxa"/>
            <w:tcBorders>
              <w:top w:val="single" w:sz="2" w:space="0" w:color="000000"/>
              <w:left w:val="single" w:sz="2" w:space="0" w:color="000000"/>
              <w:bottom w:val="single" w:sz="2" w:space="0" w:color="000000"/>
              <w:right w:val="nil"/>
            </w:tcBorders>
          </w:tcPr>
          <w:p w:rsidR="00CD47CE" w:rsidRPr="00650584" w:rsidRDefault="00CD47CE" w:rsidP="00650584">
            <w:pPr>
              <w:spacing w:after="3" w:line="239" w:lineRule="auto"/>
              <w:ind w:left="108" w:right="-558" w:firstLine="0"/>
              <w:rPr>
                <w:sz w:val="22"/>
              </w:rPr>
            </w:pPr>
            <w:r w:rsidRPr="00650584">
              <w:rPr>
                <w:sz w:val="22"/>
              </w:rPr>
              <w:t xml:space="preserve">первоначальных представлений окружающих объектах: о доме, школе, </w:t>
            </w:r>
          </w:p>
          <w:p w:rsidR="00CD47CE" w:rsidRPr="00650584" w:rsidRDefault="00CD47CE" w:rsidP="00650584">
            <w:pPr>
              <w:spacing w:after="26" w:line="234" w:lineRule="auto"/>
              <w:ind w:left="108" w:right="-558" w:firstLine="0"/>
              <w:rPr>
                <w:sz w:val="22"/>
              </w:rPr>
            </w:pPr>
            <w:r w:rsidRPr="00650584">
              <w:rPr>
                <w:sz w:val="22"/>
              </w:rPr>
              <w:t xml:space="preserve">расположенных в них и рядом объектах, </w:t>
            </w:r>
          </w:p>
          <w:p w:rsidR="00CD47CE" w:rsidRPr="00650584" w:rsidRDefault="00CD47CE" w:rsidP="00650584">
            <w:pPr>
              <w:spacing w:after="0" w:line="249" w:lineRule="auto"/>
              <w:ind w:left="108" w:firstLine="0"/>
              <w:jc w:val="left"/>
              <w:rPr>
                <w:sz w:val="22"/>
              </w:rPr>
            </w:pPr>
            <w:r w:rsidRPr="00650584">
              <w:rPr>
                <w:sz w:val="22"/>
              </w:rPr>
              <w:t xml:space="preserve">транспорте </w:t>
            </w:r>
            <w:r w:rsidRPr="00650584">
              <w:rPr>
                <w:sz w:val="22"/>
              </w:rPr>
              <w:tab/>
              <w:t xml:space="preserve">и Усвоение </w:t>
            </w:r>
          </w:p>
          <w:p w:rsidR="00CD47CE" w:rsidRPr="00650584" w:rsidRDefault="00CD47CE" w:rsidP="00650584">
            <w:pPr>
              <w:spacing w:after="0" w:line="259" w:lineRule="auto"/>
              <w:ind w:left="108" w:right="-563" w:firstLine="0"/>
              <w:rPr>
                <w:sz w:val="22"/>
              </w:rPr>
            </w:pPr>
            <w:r w:rsidRPr="00650584">
              <w:rPr>
                <w:sz w:val="22"/>
              </w:rPr>
              <w:t xml:space="preserve">безопасного поведения в помещении улице. навыков деятельности накопление взаимодействия взрослыми сверстниками. </w:t>
            </w:r>
          </w:p>
        </w:tc>
        <w:tc>
          <w:tcPr>
            <w:tcW w:w="623"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484" w:lineRule="auto"/>
              <w:ind w:left="457" w:hanging="113"/>
              <w:jc w:val="left"/>
              <w:rPr>
                <w:sz w:val="22"/>
              </w:rPr>
            </w:pPr>
            <w:r w:rsidRPr="00650584">
              <w:rPr>
                <w:sz w:val="22"/>
              </w:rPr>
              <w:t xml:space="preserve">об о </w:t>
            </w:r>
          </w:p>
          <w:p w:rsidR="00CD47CE" w:rsidRPr="00650584" w:rsidRDefault="00CD47CE" w:rsidP="00650584">
            <w:pPr>
              <w:spacing w:after="241" w:line="242" w:lineRule="auto"/>
              <w:ind w:left="-104" w:firstLine="551"/>
              <w:jc w:val="left"/>
              <w:rPr>
                <w:sz w:val="22"/>
              </w:rPr>
            </w:pPr>
            <w:r w:rsidRPr="00650584">
              <w:rPr>
                <w:sz w:val="22"/>
              </w:rPr>
              <w:t xml:space="preserve">о т.д. правил </w:t>
            </w:r>
          </w:p>
          <w:p w:rsidR="00CD47CE" w:rsidRPr="00650584" w:rsidRDefault="00CD47CE" w:rsidP="00650584">
            <w:pPr>
              <w:tabs>
                <w:tab w:val="center" w:pos="449"/>
              </w:tabs>
              <w:spacing w:after="0" w:line="259" w:lineRule="auto"/>
              <w:ind w:left="-40" w:firstLine="0"/>
              <w:jc w:val="left"/>
              <w:rPr>
                <w:sz w:val="22"/>
              </w:rPr>
            </w:pPr>
            <w:r w:rsidRPr="00650584">
              <w:rPr>
                <w:sz w:val="22"/>
              </w:rPr>
              <w:t xml:space="preserve">и </w:t>
            </w:r>
            <w:r w:rsidRPr="00650584">
              <w:rPr>
                <w:sz w:val="22"/>
              </w:rPr>
              <w:tab/>
              <w:t xml:space="preserve">на </w:t>
            </w:r>
          </w:p>
          <w:p w:rsidR="00CD47CE" w:rsidRPr="00650584" w:rsidRDefault="00CD47CE" w:rsidP="00650584">
            <w:pPr>
              <w:spacing w:after="0" w:line="259" w:lineRule="auto"/>
              <w:ind w:left="-235" w:right="56" w:hanging="124"/>
              <w:jc w:val="right"/>
              <w:rPr>
                <w:sz w:val="22"/>
              </w:rPr>
            </w:pPr>
            <w:r w:rsidRPr="00650584">
              <w:rPr>
                <w:sz w:val="22"/>
              </w:rPr>
              <w:t xml:space="preserve">Освоение учебной и опыта с и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34" w:lineRule="auto"/>
              <w:ind w:left="100" w:right="23" w:firstLine="0"/>
              <w:jc w:val="left"/>
              <w:rPr>
                <w:sz w:val="22"/>
              </w:rPr>
            </w:pPr>
            <w:r w:rsidRPr="00650584">
              <w:rPr>
                <w:sz w:val="22"/>
              </w:rPr>
              <w:t xml:space="preserve">способах безопасного </w:t>
            </w:r>
          </w:p>
          <w:p w:rsidR="00CD47CE" w:rsidRPr="00650584" w:rsidRDefault="00CD47CE" w:rsidP="00650584">
            <w:pPr>
              <w:tabs>
                <w:tab w:val="center" w:pos="598"/>
                <w:tab w:val="center" w:pos="2072"/>
              </w:tabs>
              <w:spacing w:after="0" w:line="259" w:lineRule="auto"/>
              <w:ind w:left="0" w:firstLine="0"/>
              <w:jc w:val="left"/>
              <w:rPr>
                <w:sz w:val="22"/>
              </w:rPr>
            </w:pPr>
            <w:r w:rsidRPr="00650584">
              <w:rPr>
                <w:rFonts w:ascii="Calibri" w:hAnsi="Calibri" w:cs="Calibri"/>
                <w:sz w:val="22"/>
              </w:rPr>
              <w:tab/>
            </w:r>
            <w:r w:rsidRPr="00650584">
              <w:rPr>
                <w:sz w:val="22"/>
              </w:rPr>
              <w:t xml:space="preserve">поведения </w:t>
            </w:r>
            <w:r w:rsidRPr="00650584">
              <w:rPr>
                <w:sz w:val="22"/>
              </w:rPr>
              <w:tab/>
              <w:t xml:space="preserve">в </w:t>
            </w:r>
          </w:p>
          <w:p w:rsidR="00CD47CE" w:rsidRPr="00650584" w:rsidRDefault="00CD47CE" w:rsidP="00650584">
            <w:pPr>
              <w:spacing w:after="0" w:line="242" w:lineRule="auto"/>
              <w:ind w:left="100" w:firstLine="0"/>
              <w:jc w:val="left"/>
              <w:rPr>
                <w:sz w:val="22"/>
              </w:rPr>
            </w:pPr>
            <w:r w:rsidRPr="00650584">
              <w:rPr>
                <w:sz w:val="22"/>
              </w:rPr>
              <w:t xml:space="preserve">экстремальных ситуациях. </w:t>
            </w:r>
          </w:p>
          <w:p w:rsidR="00CD47CE" w:rsidRPr="00650584" w:rsidRDefault="00CD47CE" w:rsidP="00650584">
            <w:pPr>
              <w:spacing w:after="0" w:line="242" w:lineRule="auto"/>
              <w:ind w:left="100" w:right="63" w:firstLine="0"/>
              <w:rPr>
                <w:sz w:val="22"/>
              </w:rPr>
            </w:pPr>
            <w:r w:rsidRPr="00650584">
              <w:rPr>
                <w:sz w:val="22"/>
              </w:rPr>
              <w:t xml:space="preserve">Формирование умения выполнять доступные бытовые </w:t>
            </w:r>
          </w:p>
          <w:p w:rsidR="00CD47CE" w:rsidRPr="00650584" w:rsidRDefault="00CD47CE" w:rsidP="00650584">
            <w:pPr>
              <w:spacing w:after="8" w:line="234" w:lineRule="auto"/>
              <w:ind w:left="100" w:firstLine="0"/>
              <w:jc w:val="left"/>
              <w:rPr>
                <w:sz w:val="22"/>
              </w:rPr>
            </w:pPr>
            <w:r w:rsidRPr="00650584">
              <w:rPr>
                <w:sz w:val="22"/>
              </w:rPr>
              <w:t xml:space="preserve">поручения (обязанности), </w:t>
            </w:r>
          </w:p>
          <w:p w:rsidR="00CD47CE" w:rsidRPr="00650584" w:rsidRDefault="00CD47CE" w:rsidP="00650584">
            <w:pPr>
              <w:spacing w:after="2" w:line="240" w:lineRule="auto"/>
              <w:ind w:left="100" w:right="59" w:firstLine="0"/>
              <w:rPr>
                <w:sz w:val="22"/>
              </w:rPr>
            </w:pPr>
            <w:r w:rsidRPr="00650584">
              <w:rPr>
                <w:sz w:val="22"/>
              </w:rPr>
              <w:t xml:space="preserve">связанные с уборкой помещений, с уходом за вещами, участие в покупке продуктов, в </w:t>
            </w:r>
          </w:p>
          <w:p w:rsidR="00CD47CE" w:rsidRPr="00650584" w:rsidRDefault="00CD47CE" w:rsidP="00650584">
            <w:pPr>
              <w:spacing w:after="0" w:line="254" w:lineRule="auto"/>
              <w:ind w:left="100" w:firstLine="0"/>
              <w:jc w:val="left"/>
              <w:rPr>
                <w:sz w:val="22"/>
              </w:rPr>
            </w:pPr>
            <w:r w:rsidRPr="00650584">
              <w:rPr>
                <w:sz w:val="22"/>
              </w:rPr>
              <w:t xml:space="preserve">процессе приготовления пищи, в </w:t>
            </w:r>
            <w:r w:rsidRPr="00650584">
              <w:rPr>
                <w:sz w:val="22"/>
              </w:rPr>
              <w:tab/>
              <w:t xml:space="preserve">сервировке </w:t>
            </w:r>
            <w:r w:rsidRPr="00650584">
              <w:rPr>
                <w:sz w:val="22"/>
              </w:rPr>
              <w:tab/>
              <w:t xml:space="preserve">и уборке </w:t>
            </w:r>
            <w:r w:rsidRPr="00650584">
              <w:rPr>
                <w:sz w:val="22"/>
              </w:rPr>
              <w:tab/>
              <w:t xml:space="preserve">столов. </w:t>
            </w:r>
          </w:p>
          <w:p w:rsidR="00CD47CE" w:rsidRPr="00650584" w:rsidRDefault="00CD47CE" w:rsidP="00650584">
            <w:pPr>
              <w:spacing w:after="0" w:line="253" w:lineRule="auto"/>
              <w:ind w:left="100" w:firstLine="0"/>
              <w:jc w:val="left"/>
              <w:rPr>
                <w:sz w:val="22"/>
              </w:rPr>
            </w:pPr>
            <w:r w:rsidRPr="00650584">
              <w:rPr>
                <w:sz w:val="22"/>
              </w:rPr>
              <w:t xml:space="preserve">Формирование первоначальных представлений </w:t>
            </w:r>
            <w:r w:rsidRPr="00650584">
              <w:rPr>
                <w:sz w:val="22"/>
              </w:rPr>
              <w:tab/>
              <w:t xml:space="preserve">об окружающих объектах: </w:t>
            </w:r>
            <w:r w:rsidRPr="00650584">
              <w:rPr>
                <w:sz w:val="22"/>
              </w:rPr>
              <w:tab/>
              <w:t xml:space="preserve">о </w:t>
            </w:r>
            <w:r w:rsidRPr="00650584">
              <w:rPr>
                <w:sz w:val="22"/>
              </w:rPr>
              <w:tab/>
              <w:t xml:space="preserve">доме, школе, </w:t>
            </w:r>
            <w:r w:rsidRPr="00650584">
              <w:rPr>
                <w:sz w:val="22"/>
              </w:rPr>
              <w:tab/>
              <w:t xml:space="preserve">о расположенных в них и рядом объектах, о транспорте </w:t>
            </w:r>
            <w:r w:rsidRPr="00650584">
              <w:rPr>
                <w:sz w:val="22"/>
              </w:rPr>
              <w:tab/>
              <w:t xml:space="preserve">и </w:t>
            </w:r>
            <w:r w:rsidRPr="00650584">
              <w:rPr>
                <w:sz w:val="22"/>
              </w:rPr>
              <w:tab/>
              <w:t xml:space="preserve">т.д. Усвоение </w:t>
            </w:r>
            <w:r w:rsidRPr="00650584">
              <w:rPr>
                <w:sz w:val="22"/>
              </w:rPr>
              <w:tab/>
              <w:t xml:space="preserve">правил </w:t>
            </w:r>
          </w:p>
          <w:p w:rsidR="00CD47CE" w:rsidRPr="00650584" w:rsidRDefault="00CD47CE" w:rsidP="00650584">
            <w:pPr>
              <w:spacing w:after="0" w:line="259" w:lineRule="auto"/>
              <w:ind w:left="100" w:firstLine="0"/>
              <w:jc w:val="left"/>
              <w:rPr>
                <w:sz w:val="22"/>
              </w:rPr>
            </w:pPr>
            <w:r w:rsidRPr="00650584">
              <w:rPr>
                <w:sz w:val="22"/>
              </w:rPr>
              <w:t xml:space="preserve">безопасного </w:t>
            </w:r>
          </w:p>
          <w:p w:rsidR="00CD47CE" w:rsidRPr="00650584" w:rsidRDefault="00CD47CE" w:rsidP="00650584">
            <w:pPr>
              <w:spacing w:after="0" w:line="259" w:lineRule="auto"/>
              <w:ind w:left="100" w:right="56" w:firstLine="0"/>
              <w:rPr>
                <w:sz w:val="22"/>
              </w:rPr>
            </w:pPr>
            <w:r w:rsidRPr="00650584">
              <w:rPr>
                <w:sz w:val="22"/>
              </w:rPr>
              <w:t xml:space="preserve">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 </w:t>
            </w:r>
          </w:p>
        </w:tc>
      </w:tr>
      <w:tr w:rsidR="00CD47CE" w:rsidTr="00650584">
        <w:trPr>
          <w:trHeight w:val="873"/>
        </w:trPr>
        <w:tc>
          <w:tcPr>
            <w:tcW w:w="0" w:type="auto"/>
            <w:vMerge/>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0" w:right="53" w:firstLine="280"/>
              <w:rPr>
                <w:sz w:val="22"/>
              </w:rPr>
            </w:pPr>
            <w:r w:rsidRPr="00650584">
              <w:rPr>
                <w:sz w:val="22"/>
              </w:rPr>
              <w:t xml:space="preserve">Предметная область: Основы религиозных культур и светской этики. </w:t>
            </w:r>
          </w:p>
        </w:tc>
        <w:tc>
          <w:tcPr>
            <w:tcW w:w="2489"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12" w:firstLine="296"/>
              <w:jc w:val="left"/>
              <w:rPr>
                <w:sz w:val="22"/>
              </w:rPr>
            </w:pPr>
            <w:r w:rsidRPr="00650584">
              <w:rPr>
                <w:sz w:val="22"/>
              </w:rPr>
              <w:t xml:space="preserve">Не предусматривается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05" w:firstLine="296"/>
              <w:jc w:val="left"/>
              <w:rPr>
                <w:sz w:val="22"/>
              </w:rPr>
            </w:pPr>
            <w:r w:rsidRPr="00650584">
              <w:rPr>
                <w:sz w:val="22"/>
              </w:rPr>
              <w:t xml:space="preserve">Не предусматривается </w:t>
            </w:r>
          </w:p>
        </w:tc>
      </w:tr>
    </w:tbl>
    <w:p w:rsidR="00CD47CE" w:rsidRDefault="00CD47CE">
      <w:pPr>
        <w:spacing w:after="0" w:line="259" w:lineRule="auto"/>
        <w:ind w:left="-1137" w:right="241" w:firstLine="0"/>
        <w:jc w:val="left"/>
      </w:pPr>
    </w:p>
    <w:tbl>
      <w:tblPr>
        <w:tblW w:w="9974" w:type="dxa"/>
        <w:tblInd w:w="-4" w:type="dxa"/>
        <w:tblCellMar>
          <w:left w:w="100" w:type="dxa"/>
          <w:bottom w:w="114" w:type="dxa"/>
          <w:right w:w="4" w:type="dxa"/>
        </w:tblCellMar>
        <w:tblLook w:val="00A0"/>
      </w:tblPr>
      <w:tblGrid>
        <w:gridCol w:w="2634"/>
        <w:gridCol w:w="2666"/>
        <w:gridCol w:w="2489"/>
        <w:gridCol w:w="2185"/>
      </w:tblGrid>
      <w:tr w:rsidR="00CD47CE" w:rsidTr="00650584">
        <w:trPr>
          <w:trHeight w:val="6387"/>
        </w:trPr>
        <w:tc>
          <w:tcPr>
            <w:tcW w:w="2634" w:type="dxa"/>
            <w:vMerge w:val="restart"/>
            <w:tcBorders>
              <w:top w:val="nil"/>
              <w:left w:val="single" w:sz="2" w:space="0" w:color="000000"/>
              <w:bottom w:val="single" w:sz="2" w:space="0" w:color="000000"/>
              <w:right w:val="single" w:sz="2" w:space="0" w:color="000000"/>
            </w:tcBorders>
            <w:vAlign w:val="bottom"/>
          </w:tcPr>
          <w:p w:rsidR="00CD47CE" w:rsidRPr="00650584" w:rsidRDefault="00CD47CE" w:rsidP="00650584">
            <w:pPr>
              <w:spacing w:after="0" w:line="259" w:lineRule="auto"/>
              <w:ind w:left="0" w:firstLine="0"/>
              <w:jc w:val="left"/>
              <w:rPr>
                <w:sz w:val="22"/>
              </w:rPr>
            </w:pPr>
            <w:r w:rsidRPr="00650584">
              <w:rPr>
                <w:sz w:val="22"/>
              </w:rPr>
              <w:t xml:space="preserve"> </w:t>
            </w: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2" w:firstLine="280"/>
              <w:rPr>
                <w:sz w:val="22"/>
              </w:rPr>
            </w:pPr>
            <w:r w:rsidRPr="00650584">
              <w:rPr>
                <w:sz w:val="22"/>
              </w:rP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w:t>
            </w:r>
            <w:r w:rsidRPr="00650584">
              <w:rPr>
                <w:sz w:val="22"/>
              </w:rPr>
              <w:tab/>
              <w:t xml:space="preserve">общества. </w:t>
            </w:r>
          </w:p>
          <w:p w:rsidR="00CD47CE" w:rsidRPr="00650584" w:rsidRDefault="00CD47CE" w:rsidP="00650584">
            <w:pPr>
              <w:spacing w:after="11" w:line="241" w:lineRule="auto"/>
              <w:ind w:left="0" w:right="51" w:firstLine="0"/>
              <w:rPr>
                <w:sz w:val="22"/>
              </w:rPr>
            </w:pPr>
            <w:r w:rsidRPr="00650584">
              <w:rPr>
                <w:sz w:val="22"/>
              </w:rPr>
              <w:t xml:space="preserve">Формирование первоначальных представлений о светской этике, о традиционных религиях, их роли в культуре, истории и современности России. Первоначальные </w:t>
            </w:r>
          </w:p>
          <w:p w:rsidR="00CD47CE" w:rsidRPr="00650584" w:rsidRDefault="00CD47CE" w:rsidP="00650584">
            <w:pPr>
              <w:spacing w:after="32" w:line="249" w:lineRule="auto"/>
              <w:ind w:left="0" w:right="51" w:firstLine="0"/>
              <w:jc w:val="right"/>
              <w:rPr>
                <w:sz w:val="22"/>
              </w:rPr>
            </w:pPr>
            <w:r w:rsidRPr="00650584">
              <w:rPr>
                <w:sz w:val="22"/>
              </w:rPr>
              <w:t xml:space="preserve">представления </w:t>
            </w:r>
            <w:r w:rsidRPr="00650584">
              <w:rPr>
                <w:sz w:val="22"/>
              </w:rPr>
              <w:tab/>
              <w:t xml:space="preserve">об исторической </w:t>
            </w:r>
            <w:r w:rsidRPr="00650584">
              <w:rPr>
                <w:sz w:val="22"/>
              </w:rPr>
              <w:tab/>
              <w:t xml:space="preserve">роли традиционных религий в становлении </w:t>
            </w:r>
            <w:r w:rsidRPr="00650584">
              <w:rPr>
                <w:sz w:val="22"/>
              </w:rPr>
              <w:tab/>
              <w:t xml:space="preserve">российской государственности. Воспитание нравственности, основанной на духовных традициях </w:t>
            </w:r>
            <w:r w:rsidRPr="00650584">
              <w:rPr>
                <w:sz w:val="22"/>
              </w:rPr>
              <w:tab/>
              <w:t xml:space="preserve">народов </w:t>
            </w:r>
          </w:p>
          <w:p w:rsidR="00CD47CE" w:rsidRPr="00650584" w:rsidRDefault="00CD47CE" w:rsidP="00650584">
            <w:pPr>
              <w:spacing w:after="0" w:line="259" w:lineRule="auto"/>
              <w:ind w:left="0" w:firstLine="0"/>
              <w:jc w:val="left"/>
              <w:rPr>
                <w:sz w:val="22"/>
              </w:rPr>
            </w:pPr>
            <w:r w:rsidRPr="00650584">
              <w:rPr>
                <w:sz w:val="22"/>
              </w:rPr>
              <w:t xml:space="preserve">России.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6387"/>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5" w:lineRule="auto"/>
              <w:ind w:left="0" w:firstLine="280"/>
              <w:jc w:val="left"/>
              <w:rPr>
                <w:sz w:val="22"/>
              </w:rPr>
            </w:pPr>
            <w:r w:rsidRPr="00650584">
              <w:rPr>
                <w:sz w:val="22"/>
              </w:rPr>
              <w:t xml:space="preserve">Предметная </w:t>
            </w:r>
            <w:r w:rsidRPr="00650584">
              <w:rPr>
                <w:sz w:val="22"/>
              </w:rPr>
              <w:tab/>
              <w:t xml:space="preserve">область: Искусство. </w:t>
            </w:r>
          </w:p>
          <w:p w:rsidR="00CD47CE" w:rsidRPr="00650584" w:rsidRDefault="00CD47CE" w:rsidP="00650584">
            <w:pPr>
              <w:spacing w:after="0" w:line="242" w:lineRule="auto"/>
              <w:ind w:left="0" w:firstLine="280"/>
              <w:rPr>
                <w:sz w:val="22"/>
              </w:rPr>
            </w:pPr>
            <w:r w:rsidRPr="00650584">
              <w:rPr>
                <w:sz w:val="22"/>
              </w:rPr>
              <w:t xml:space="preserve">Основные задачи реализации содержания: </w:t>
            </w:r>
          </w:p>
          <w:p w:rsidR="00CD47CE" w:rsidRPr="00650584" w:rsidRDefault="00CD47CE" w:rsidP="00650584">
            <w:pPr>
              <w:spacing w:after="0" w:line="250" w:lineRule="auto"/>
              <w:ind w:left="0" w:right="52" w:firstLine="0"/>
              <w:jc w:val="right"/>
              <w:rPr>
                <w:sz w:val="22"/>
              </w:rPr>
            </w:pPr>
            <w:r w:rsidRPr="00650584">
              <w:rPr>
                <w:sz w:val="22"/>
              </w:rPr>
              <w:t xml:space="preserve">накопление первоначальных впечатлений от разных видов искусств (музыка, живопись, художественная литература, театр, кино и другие) </w:t>
            </w:r>
            <w:r w:rsidRPr="00650584">
              <w:rPr>
                <w:sz w:val="22"/>
              </w:rPr>
              <w:tab/>
              <w:t xml:space="preserve">и </w:t>
            </w:r>
            <w:r w:rsidRPr="00650584">
              <w:rPr>
                <w:sz w:val="22"/>
              </w:rPr>
              <w:tab/>
              <w:t xml:space="preserve">получение доступного </w:t>
            </w:r>
            <w:r w:rsidRPr="00650584">
              <w:rPr>
                <w:sz w:val="22"/>
              </w:rPr>
              <w:tab/>
              <w:t xml:space="preserve">опыта </w:t>
            </w:r>
          </w:p>
          <w:p w:rsidR="00CD47CE" w:rsidRPr="00650584" w:rsidRDefault="00CD47CE" w:rsidP="00650584">
            <w:pPr>
              <w:spacing w:after="0" w:line="256" w:lineRule="auto"/>
              <w:ind w:left="0" w:right="52" w:firstLine="0"/>
              <w:jc w:val="right"/>
              <w:rPr>
                <w:sz w:val="22"/>
              </w:rPr>
            </w:pPr>
            <w:r w:rsidRPr="00650584">
              <w:rPr>
                <w:sz w:val="22"/>
              </w:rPr>
              <w:t xml:space="preserve">художественного творчества. </w:t>
            </w:r>
            <w:r w:rsidRPr="00650584">
              <w:rPr>
                <w:sz w:val="22"/>
              </w:rPr>
              <w:tab/>
              <w:t xml:space="preserve">Освоение культурной </w:t>
            </w:r>
            <w:r w:rsidRPr="00650584">
              <w:rPr>
                <w:sz w:val="22"/>
              </w:rPr>
              <w:tab/>
              <w:t xml:space="preserve">среды, дающей </w:t>
            </w:r>
            <w:r w:rsidRPr="00650584">
              <w:rPr>
                <w:sz w:val="22"/>
              </w:rPr>
              <w:tab/>
              <w:t xml:space="preserve">ребенку впечатления от искусства, формирование стремления и привычки к посещению </w:t>
            </w:r>
            <w:r w:rsidRPr="00650584">
              <w:rPr>
                <w:sz w:val="22"/>
              </w:rPr>
              <w:tab/>
              <w:t xml:space="preserve">музеев, театров, </w:t>
            </w:r>
            <w:r w:rsidRPr="00650584">
              <w:rPr>
                <w:sz w:val="22"/>
              </w:rPr>
              <w:tab/>
              <w:t xml:space="preserve">концертов </w:t>
            </w:r>
            <w:r w:rsidRPr="00650584">
              <w:rPr>
                <w:sz w:val="22"/>
              </w:rPr>
              <w:tab/>
              <w:t xml:space="preserve">и других </w:t>
            </w:r>
            <w:r w:rsidRPr="00650584">
              <w:rPr>
                <w:sz w:val="22"/>
              </w:rPr>
              <w:tab/>
              <w:t xml:space="preserve">мероприятий. </w:t>
            </w:r>
          </w:p>
          <w:p w:rsidR="00CD47CE" w:rsidRPr="00650584" w:rsidRDefault="00CD47CE" w:rsidP="00650584">
            <w:pPr>
              <w:spacing w:after="0" w:line="259" w:lineRule="auto"/>
              <w:ind w:left="0" w:right="56" w:firstLine="0"/>
              <w:rPr>
                <w:sz w:val="22"/>
              </w:rPr>
            </w:pPr>
            <w:r w:rsidRPr="00650584">
              <w:rPr>
                <w:sz w:val="22"/>
              </w:rPr>
              <w:t xml:space="preserve">Развитие опыта восприятия и способности получать удовольствие от произведений разных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8" w:firstLine="304"/>
              <w:jc w:val="left"/>
              <w:rPr>
                <w:sz w:val="22"/>
              </w:rPr>
            </w:pPr>
            <w:r w:rsidRPr="00650584">
              <w:rPr>
                <w:sz w:val="22"/>
              </w:rPr>
              <w:t xml:space="preserve">Предметная область: Искусство. </w:t>
            </w:r>
          </w:p>
          <w:p w:rsidR="00CD47CE" w:rsidRPr="00650584" w:rsidRDefault="00CD47CE" w:rsidP="00650584">
            <w:pPr>
              <w:spacing w:after="6" w:line="242" w:lineRule="auto"/>
              <w:ind w:left="8" w:right="29" w:firstLine="304"/>
              <w:jc w:val="left"/>
              <w:rPr>
                <w:sz w:val="22"/>
              </w:rPr>
            </w:pPr>
            <w:r w:rsidRPr="00650584">
              <w:rPr>
                <w:sz w:val="22"/>
              </w:rPr>
              <w:t xml:space="preserve">Основные </w:t>
            </w:r>
            <w:r w:rsidRPr="00650584">
              <w:rPr>
                <w:sz w:val="22"/>
              </w:rPr>
              <w:tab/>
              <w:t xml:space="preserve">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w:t>
            </w:r>
            <w:r w:rsidRPr="00650584">
              <w:rPr>
                <w:sz w:val="22"/>
              </w:rPr>
              <w:tab/>
              <w:t xml:space="preserve">опыта </w:t>
            </w:r>
          </w:p>
          <w:p w:rsidR="00CD47CE" w:rsidRPr="00650584" w:rsidRDefault="00CD47CE" w:rsidP="00650584">
            <w:pPr>
              <w:spacing w:after="0" w:line="259" w:lineRule="auto"/>
              <w:ind w:left="8" w:firstLine="0"/>
              <w:jc w:val="left"/>
              <w:rPr>
                <w:sz w:val="22"/>
              </w:rPr>
            </w:pPr>
            <w:r w:rsidRPr="00650584">
              <w:rPr>
                <w:sz w:val="22"/>
              </w:rPr>
              <w:t xml:space="preserve">художественного </w:t>
            </w:r>
          </w:p>
          <w:p w:rsidR="00CD47CE" w:rsidRPr="00650584" w:rsidRDefault="00CD47CE" w:rsidP="00650584">
            <w:pPr>
              <w:spacing w:after="3" w:line="239" w:lineRule="auto"/>
              <w:ind w:left="8" w:right="47" w:firstLine="0"/>
              <w:rPr>
                <w:sz w:val="22"/>
              </w:rPr>
            </w:pPr>
            <w:r w:rsidRPr="00650584">
              <w:rPr>
                <w:sz w:val="22"/>
              </w:rPr>
              <w:t xml:space="preserve">творчества. Освоение культурной среды, дающей ребенку впечатления от </w:t>
            </w:r>
          </w:p>
          <w:p w:rsidR="00CD47CE" w:rsidRPr="00650584" w:rsidRDefault="00CD47CE" w:rsidP="00650584">
            <w:pPr>
              <w:spacing w:after="3" w:line="239" w:lineRule="auto"/>
              <w:ind w:left="8" w:right="52" w:firstLine="0"/>
              <w:rPr>
                <w:sz w:val="22"/>
              </w:rPr>
            </w:pPr>
            <w:r w:rsidRPr="00650584">
              <w:rPr>
                <w:sz w:val="22"/>
              </w:rPr>
              <w:t xml:space="preserve">искусства, формирование стремления и привычки к посещению музеев, театров, концертов и других мероприятий. </w:t>
            </w:r>
          </w:p>
          <w:p w:rsidR="00CD47CE" w:rsidRPr="00650584" w:rsidRDefault="00CD47CE" w:rsidP="00650584">
            <w:pPr>
              <w:spacing w:after="0" w:line="259" w:lineRule="auto"/>
              <w:ind w:left="8" w:firstLine="0"/>
              <w:rPr>
                <w:sz w:val="22"/>
              </w:rPr>
            </w:pPr>
            <w:r w:rsidRPr="00650584">
              <w:rPr>
                <w:sz w:val="22"/>
              </w:rPr>
              <w:t xml:space="preserve">Развитие опыта восприятия и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0" w:firstLine="305"/>
              <w:jc w:val="left"/>
              <w:rPr>
                <w:sz w:val="22"/>
              </w:rPr>
            </w:pPr>
            <w:r w:rsidRPr="00650584">
              <w:rPr>
                <w:sz w:val="22"/>
              </w:rPr>
              <w:t xml:space="preserve">Предметная область: Искусство. </w:t>
            </w:r>
          </w:p>
          <w:p w:rsidR="00CD47CE" w:rsidRPr="00650584" w:rsidRDefault="00CD47CE" w:rsidP="00650584">
            <w:pPr>
              <w:spacing w:after="21" w:line="239" w:lineRule="auto"/>
              <w:ind w:left="0" w:firstLine="305"/>
              <w:jc w:val="left"/>
              <w:rPr>
                <w:sz w:val="22"/>
              </w:rPr>
            </w:pPr>
            <w:r w:rsidRPr="00650584">
              <w:rPr>
                <w:sz w:val="22"/>
              </w:rPr>
              <w:t xml:space="preserve">Основные задачи реализации содержания: Накопление </w:t>
            </w:r>
          </w:p>
          <w:p w:rsidR="00CD47CE" w:rsidRPr="00650584" w:rsidRDefault="00CD47CE" w:rsidP="00650584">
            <w:pPr>
              <w:tabs>
                <w:tab w:val="center" w:pos="599"/>
                <w:tab w:val="center" w:pos="1967"/>
              </w:tabs>
              <w:spacing w:after="0" w:line="259" w:lineRule="auto"/>
              <w:ind w:left="0" w:firstLine="0"/>
              <w:jc w:val="left"/>
              <w:rPr>
                <w:sz w:val="22"/>
              </w:rPr>
            </w:pPr>
            <w:r w:rsidRPr="00650584">
              <w:rPr>
                <w:rFonts w:ascii="Calibri" w:hAnsi="Calibri" w:cs="Calibri"/>
                <w:sz w:val="22"/>
              </w:rPr>
              <w:tab/>
            </w:r>
            <w:r w:rsidRPr="00650584">
              <w:rPr>
                <w:sz w:val="22"/>
              </w:rPr>
              <w:t xml:space="preserve">впечатлений </w:t>
            </w:r>
            <w:r w:rsidRPr="00650584">
              <w:rPr>
                <w:sz w:val="22"/>
              </w:rPr>
              <w:tab/>
              <w:t xml:space="preserve">и </w:t>
            </w:r>
          </w:p>
          <w:p w:rsidR="00CD47CE" w:rsidRPr="00650584" w:rsidRDefault="00CD47CE" w:rsidP="00650584">
            <w:pPr>
              <w:spacing w:after="1" w:line="259" w:lineRule="auto"/>
              <w:ind w:left="0" w:firstLine="0"/>
              <w:jc w:val="left"/>
              <w:rPr>
                <w:sz w:val="22"/>
              </w:rPr>
            </w:pPr>
            <w:r w:rsidRPr="00650584">
              <w:rPr>
                <w:sz w:val="22"/>
              </w:rPr>
              <w:t xml:space="preserve">формирование </w:t>
            </w:r>
          </w:p>
          <w:p w:rsidR="00CD47CE" w:rsidRPr="00650584" w:rsidRDefault="00CD47CE" w:rsidP="00650584">
            <w:pPr>
              <w:spacing w:after="24" w:line="250" w:lineRule="auto"/>
              <w:ind w:left="0" w:firstLine="0"/>
              <w:jc w:val="left"/>
              <w:rPr>
                <w:sz w:val="22"/>
              </w:rPr>
            </w:pPr>
            <w:r w:rsidRPr="00650584">
              <w:rPr>
                <w:sz w:val="22"/>
              </w:rPr>
              <w:t xml:space="preserve">интереса </w:t>
            </w:r>
            <w:r w:rsidRPr="00650584">
              <w:rPr>
                <w:sz w:val="22"/>
              </w:rPr>
              <w:tab/>
              <w:t xml:space="preserve">к доступным </w:t>
            </w:r>
            <w:r w:rsidRPr="00650584">
              <w:rPr>
                <w:sz w:val="22"/>
              </w:rPr>
              <w:tab/>
              <w:t xml:space="preserve">видам изобразительного </w:t>
            </w:r>
            <w:r w:rsidRPr="00650584">
              <w:rPr>
                <w:sz w:val="22"/>
              </w:rPr>
              <w:tab/>
              <w:t xml:space="preserve">и музыкального искусств. </w:t>
            </w:r>
            <w:r w:rsidRPr="00650584">
              <w:rPr>
                <w:sz w:val="22"/>
              </w:rPr>
              <w:tab/>
              <w:t xml:space="preserve">Освоение доступных </w:t>
            </w:r>
            <w:r w:rsidRPr="00650584">
              <w:rPr>
                <w:sz w:val="22"/>
              </w:rPr>
              <w:tab/>
              <w:t xml:space="preserve">средств изобразительной </w:t>
            </w:r>
            <w:r w:rsidRPr="00650584">
              <w:rPr>
                <w:sz w:val="22"/>
              </w:rPr>
              <w:tab/>
              <w:t xml:space="preserve">и музыкальной деятельности. Формирование простейших эстетических ориентиров (красиво </w:t>
            </w:r>
          </w:p>
          <w:p w:rsidR="00CD47CE" w:rsidRPr="00650584" w:rsidRDefault="00CD47CE" w:rsidP="00650584">
            <w:pPr>
              <w:spacing w:after="3" w:line="239" w:lineRule="auto"/>
              <w:ind w:left="0" w:right="54" w:firstLine="0"/>
              <w:rPr>
                <w:sz w:val="22"/>
              </w:rPr>
            </w:pPr>
            <w:r w:rsidRPr="00650584">
              <w:rPr>
                <w:sz w:val="22"/>
              </w:rPr>
              <w:t xml:space="preserve">- некрасиво) в практической жизни ребенка, их использование в </w:t>
            </w:r>
          </w:p>
          <w:p w:rsidR="00CD47CE" w:rsidRPr="00650584" w:rsidRDefault="00CD47CE" w:rsidP="00650584">
            <w:pPr>
              <w:spacing w:after="0" w:line="259" w:lineRule="auto"/>
              <w:ind w:left="0" w:firstLine="0"/>
              <w:jc w:val="left"/>
              <w:rPr>
                <w:sz w:val="22"/>
              </w:rPr>
            </w:pPr>
            <w:r w:rsidRPr="00650584">
              <w:rPr>
                <w:sz w:val="22"/>
              </w:rPr>
              <w:t xml:space="preserve">организации обыденной жизни и </w:t>
            </w:r>
          </w:p>
        </w:tc>
      </w:tr>
    </w:tbl>
    <w:p w:rsidR="00CD47CE" w:rsidRDefault="00CD47CE">
      <w:pPr>
        <w:spacing w:after="0" w:line="259" w:lineRule="auto"/>
        <w:ind w:left="-1137" w:right="241" w:firstLine="0"/>
        <w:jc w:val="left"/>
      </w:pPr>
    </w:p>
    <w:tbl>
      <w:tblPr>
        <w:tblW w:w="9974" w:type="dxa"/>
        <w:tblInd w:w="-4" w:type="dxa"/>
        <w:tblCellMar>
          <w:top w:w="106" w:type="dxa"/>
          <w:left w:w="0" w:type="dxa"/>
          <w:right w:w="0" w:type="dxa"/>
        </w:tblCellMar>
        <w:tblLook w:val="00A0"/>
      </w:tblPr>
      <w:tblGrid>
        <w:gridCol w:w="2634"/>
        <w:gridCol w:w="2666"/>
        <w:gridCol w:w="2489"/>
        <w:gridCol w:w="2019"/>
        <w:gridCol w:w="167"/>
      </w:tblGrid>
      <w:tr w:rsidR="00CD47CE" w:rsidTr="00650584">
        <w:trPr>
          <w:trHeight w:val="4770"/>
        </w:trPr>
        <w:tc>
          <w:tcPr>
            <w:tcW w:w="2634"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0" w:right="57" w:firstLine="0"/>
              <w:rPr>
                <w:sz w:val="22"/>
              </w:rPr>
            </w:pPr>
            <w:r w:rsidRPr="00650584">
              <w:rPr>
                <w:sz w:val="22"/>
              </w:rPr>
              <w:t xml:space="preserve">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108" w:right="50" w:firstLine="0"/>
              <w:rPr>
                <w:sz w:val="22"/>
              </w:rPr>
            </w:pPr>
            <w:r w:rsidRPr="00650584">
              <w:rPr>
                <w:sz w:val="22"/>
              </w:rPr>
              <w:t xml:space="preserve">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w:t>
            </w:r>
          </w:p>
        </w:tc>
        <w:tc>
          <w:tcPr>
            <w:tcW w:w="2019"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100" w:firstLine="0"/>
              <w:jc w:val="left"/>
              <w:rPr>
                <w:sz w:val="22"/>
              </w:rPr>
            </w:pPr>
            <w:r w:rsidRPr="00650584">
              <w:rPr>
                <w:sz w:val="22"/>
              </w:rPr>
              <w:t xml:space="preserve">праздника. </w:t>
            </w:r>
          </w:p>
          <w:p w:rsidR="00CD47CE" w:rsidRPr="00650584" w:rsidRDefault="00CD47CE" w:rsidP="00650584">
            <w:pPr>
              <w:spacing w:after="0" w:line="259" w:lineRule="auto"/>
              <w:ind w:left="100" w:right="-105" w:firstLine="0"/>
              <w:jc w:val="left"/>
              <w:rPr>
                <w:sz w:val="22"/>
              </w:rPr>
            </w:pPr>
            <w:r w:rsidRPr="00650584">
              <w:rPr>
                <w:sz w:val="22"/>
              </w:rPr>
              <w:t xml:space="preserve">Накопление </w:t>
            </w:r>
            <w:r w:rsidRPr="00650584">
              <w:rPr>
                <w:sz w:val="22"/>
              </w:rPr>
              <w:tab/>
              <w:t xml:space="preserve">опыта самовыражения процессе изобразительной, музыкальной деятельности. </w:t>
            </w:r>
          </w:p>
        </w:tc>
        <w:tc>
          <w:tcPr>
            <w:tcW w:w="167"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в </w:t>
            </w:r>
          </w:p>
        </w:tc>
      </w:tr>
      <w:tr w:rsidR="00CD47CE" w:rsidTr="00650584">
        <w:trPr>
          <w:trHeight w:val="8004"/>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4" w:lineRule="auto"/>
              <w:ind w:left="100" w:firstLine="280"/>
              <w:jc w:val="left"/>
              <w:rPr>
                <w:sz w:val="22"/>
              </w:rPr>
            </w:pPr>
            <w:r w:rsidRPr="00650584">
              <w:rPr>
                <w:sz w:val="22"/>
              </w:rPr>
              <w:t xml:space="preserve">Предметная </w:t>
            </w:r>
            <w:r w:rsidRPr="00650584">
              <w:rPr>
                <w:sz w:val="22"/>
              </w:rPr>
              <w:tab/>
              <w:t xml:space="preserve">область: Технология. </w:t>
            </w:r>
          </w:p>
          <w:p w:rsidR="00CD47CE" w:rsidRPr="00650584" w:rsidRDefault="00CD47CE" w:rsidP="00650584">
            <w:pPr>
              <w:spacing w:after="4" w:line="238" w:lineRule="auto"/>
              <w:ind w:left="100" w:right="57" w:firstLine="280"/>
              <w:rPr>
                <w:sz w:val="22"/>
              </w:rPr>
            </w:pPr>
            <w:r w:rsidRPr="00650584">
              <w:rPr>
                <w:sz w:val="22"/>
              </w:rPr>
              <w:t xml:space="preserve">Основные задачи реализации содержания: Получение </w:t>
            </w:r>
          </w:p>
          <w:p w:rsidR="00CD47CE" w:rsidRPr="00650584" w:rsidRDefault="00CD47CE" w:rsidP="00650584">
            <w:pPr>
              <w:spacing w:after="0" w:line="259" w:lineRule="auto"/>
              <w:ind w:left="100" w:firstLine="0"/>
              <w:jc w:val="left"/>
              <w:rPr>
                <w:sz w:val="22"/>
              </w:rPr>
            </w:pPr>
            <w:r w:rsidRPr="00650584">
              <w:rPr>
                <w:sz w:val="22"/>
              </w:rPr>
              <w:t xml:space="preserve">первоначальных </w:t>
            </w:r>
          </w:p>
          <w:p w:rsidR="00CD47CE" w:rsidRPr="00650584" w:rsidRDefault="00CD47CE" w:rsidP="00650584">
            <w:pPr>
              <w:spacing w:after="3" w:line="239" w:lineRule="auto"/>
              <w:ind w:left="100" w:right="56" w:firstLine="0"/>
              <w:rPr>
                <w:sz w:val="22"/>
              </w:rPr>
            </w:pPr>
            <w:r w:rsidRPr="00650584">
              <w:rPr>
                <w:sz w:val="22"/>
              </w:rPr>
              <w:t xml:space="preserve">представлений о значении труда в жизни человека и общества, о мире профессий. </w:t>
            </w:r>
          </w:p>
          <w:p w:rsidR="00CD47CE" w:rsidRPr="00650584" w:rsidRDefault="00CD47CE" w:rsidP="00650584">
            <w:pPr>
              <w:spacing w:after="4" w:line="238" w:lineRule="auto"/>
              <w:ind w:left="100" w:right="58" w:firstLine="0"/>
              <w:rPr>
                <w:sz w:val="22"/>
              </w:rPr>
            </w:pPr>
            <w:r w:rsidRPr="00650584">
              <w:rPr>
                <w:sz w:val="22"/>
              </w:rPr>
              <w:t xml:space="preserve">Усвоение правил техники безопасности. Овладение основами трудовой </w:t>
            </w:r>
          </w:p>
          <w:p w:rsidR="00CD47CE" w:rsidRPr="00650584" w:rsidRDefault="00CD47CE" w:rsidP="00650584">
            <w:pPr>
              <w:spacing w:after="3" w:line="240" w:lineRule="auto"/>
              <w:ind w:left="100" w:right="57" w:firstLine="0"/>
              <w:rPr>
                <w:sz w:val="22"/>
              </w:rPr>
            </w:pPr>
            <w:r w:rsidRPr="00650584">
              <w:rPr>
                <w:sz w:val="22"/>
              </w:rPr>
              <w:t xml:space="preserve">деятельности, необходимой в разных жизненных сферах, навыками коммуникации в процессе социального и </w:t>
            </w:r>
          </w:p>
          <w:p w:rsidR="00CD47CE" w:rsidRPr="00650584" w:rsidRDefault="00CD47CE" w:rsidP="00650584">
            <w:pPr>
              <w:spacing w:after="0" w:line="242" w:lineRule="auto"/>
              <w:ind w:left="100" w:right="1" w:firstLine="0"/>
              <w:jc w:val="left"/>
              <w:rPr>
                <w:sz w:val="22"/>
              </w:rPr>
            </w:pPr>
            <w:r w:rsidRPr="00650584">
              <w:rPr>
                <w:sz w:val="22"/>
              </w:rPr>
              <w:t xml:space="preserve">трудового взаимодействия. </w:t>
            </w:r>
          </w:p>
          <w:p w:rsidR="00CD47CE" w:rsidRPr="00650584" w:rsidRDefault="00CD47CE" w:rsidP="00650584">
            <w:pPr>
              <w:spacing w:after="0" w:line="259" w:lineRule="auto"/>
              <w:ind w:left="100" w:right="55" w:firstLine="0"/>
              <w:rPr>
                <w:sz w:val="22"/>
              </w:rPr>
            </w:pPr>
            <w:r w:rsidRPr="00650584">
              <w:rPr>
                <w:sz w:val="22"/>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108" w:firstLine="280"/>
              <w:jc w:val="left"/>
              <w:rPr>
                <w:sz w:val="22"/>
              </w:rPr>
            </w:pPr>
            <w:r w:rsidRPr="00650584">
              <w:rPr>
                <w:sz w:val="22"/>
              </w:rPr>
              <w:t xml:space="preserve">Предметная область: Технология. </w:t>
            </w:r>
          </w:p>
          <w:p w:rsidR="00CD47CE" w:rsidRPr="00650584" w:rsidRDefault="00CD47CE" w:rsidP="00650584">
            <w:pPr>
              <w:spacing w:after="0" w:line="259" w:lineRule="auto"/>
              <w:ind w:left="108" w:right="33" w:firstLine="280"/>
              <w:jc w:val="left"/>
              <w:rPr>
                <w:sz w:val="22"/>
              </w:rPr>
            </w:pPr>
            <w:r w:rsidRPr="00650584">
              <w:rPr>
                <w:sz w:val="22"/>
              </w:rPr>
              <w:t xml:space="preserve">Основные </w:t>
            </w:r>
            <w:r w:rsidRPr="00650584">
              <w:rPr>
                <w:sz w:val="22"/>
              </w:rPr>
              <w:tab/>
              <w:t xml:space="preserve">задачи реализации содержания: </w:t>
            </w:r>
          </w:p>
          <w:p w:rsidR="00CD47CE" w:rsidRPr="00650584" w:rsidRDefault="00CD47CE" w:rsidP="00650584">
            <w:pPr>
              <w:spacing w:after="0" w:line="246" w:lineRule="auto"/>
              <w:ind w:left="108" w:firstLine="280"/>
              <w:jc w:val="left"/>
              <w:rPr>
                <w:sz w:val="22"/>
              </w:rPr>
            </w:pPr>
            <w:r w:rsidRPr="00650584">
              <w:rPr>
                <w:sz w:val="22"/>
              </w:rPr>
              <w:t xml:space="preserve">Овладение основами трудовой деятельности, необходимой в разных жизненных </w:t>
            </w:r>
            <w:r w:rsidRPr="00650584">
              <w:rPr>
                <w:sz w:val="22"/>
              </w:rPr>
              <w:tab/>
              <w:t xml:space="preserve">сферах, овладение </w:t>
            </w:r>
          </w:p>
          <w:p w:rsidR="00CD47CE" w:rsidRPr="00650584" w:rsidRDefault="00CD47CE" w:rsidP="00650584">
            <w:pPr>
              <w:spacing w:after="1" w:line="259" w:lineRule="auto"/>
              <w:ind w:left="108" w:firstLine="0"/>
              <w:jc w:val="left"/>
              <w:rPr>
                <w:sz w:val="22"/>
              </w:rPr>
            </w:pPr>
            <w:r w:rsidRPr="00650584">
              <w:rPr>
                <w:sz w:val="22"/>
              </w:rPr>
              <w:t xml:space="preserve">технологиями, </w:t>
            </w:r>
          </w:p>
          <w:p w:rsidR="00CD47CE" w:rsidRPr="00650584" w:rsidRDefault="00CD47CE" w:rsidP="00650584">
            <w:pPr>
              <w:tabs>
                <w:tab w:val="center" w:pos="811"/>
                <w:tab w:val="center" w:pos="2249"/>
              </w:tabs>
              <w:spacing w:after="0" w:line="259" w:lineRule="auto"/>
              <w:ind w:left="0" w:firstLine="0"/>
              <w:jc w:val="left"/>
              <w:rPr>
                <w:sz w:val="22"/>
              </w:rPr>
            </w:pPr>
            <w:r w:rsidRPr="00650584">
              <w:rPr>
                <w:rFonts w:ascii="Calibri" w:hAnsi="Calibri" w:cs="Calibri"/>
                <w:sz w:val="22"/>
              </w:rPr>
              <w:tab/>
            </w:r>
            <w:r w:rsidRPr="00650584">
              <w:rPr>
                <w:sz w:val="22"/>
              </w:rPr>
              <w:t xml:space="preserve">необходимыми </w:t>
            </w:r>
            <w:r w:rsidRPr="00650584">
              <w:rPr>
                <w:sz w:val="22"/>
              </w:rPr>
              <w:tab/>
              <w:t xml:space="preserve">для </w:t>
            </w:r>
          </w:p>
          <w:p w:rsidR="00CD47CE" w:rsidRPr="00650584" w:rsidRDefault="00CD47CE" w:rsidP="00650584">
            <w:pPr>
              <w:spacing w:after="2" w:line="259" w:lineRule="auto"/>
              <w:ind w:left="108" w:firstLine="0"/>
              <w:jc w:val="left"/>
              <w:rPr>
                <w:sz w:val="22"/>
              </w:rPr>
            </w:pPr>
            <w:r w:rsidRPr="00650584">
              <w:rPr>
                <w:sz w:val="22"/>
              </w:rPr>
              <w:t xml:space="preserve">полноценной </w:t>
            </w:r>
          </w:p>
          <w:p w:rsidR="00CD47CE" w:rsidRPr="00650584" w:rsidRDefault="00CD47CE" w:rsidP="00650584">
            <w:pPr>
              <w:tabs>
                <w:tab w:val="center" w:pos="771"/>
                <w:tab w:val="center" w:pos="2371"/>
              </w:tabs>
              <w:spacing w:after="0" w:line="259" w:lineRule="auto"/>
              <w:ind w:left="0" w:firstLine="0"/>
              <w:jc w:val="left"/>
              <w:rPr>
                <w:sz w:val="22"/>
              </w:rPr>
            </w:pPr>
            <w:r w:rsidRPr="00650584">
              <w:rPr>
                <w:rFonts w:ascii="Calibri" w:hAnsi="Calibri" w:cs="Calibri"/>
                <w:sz w:val="22"/>
              </w:rPr>
              <w:tab/>
            </w:r>
            <w:r w:rsidRPr="00650584">
              <w:rPr>
                <w:sz w:val="22"/>
              </w:rPr>
              <w:t xml:space="preserve">коммуникации </w:t>
            </w:r>
            <w:r w:rsidRPr="00650584">
              <w:rPr>
                <w:sz w:val="22"/>
              </w:rPr>
              <w:tab/>
              <w:t xml:space="preserve">и </w:t>
            </w:r>
          </w:p>
          <w:p w:rsidR="00CD47CE" w:rsidRPr="00650584" w:rsidRDefault="00CD47CE" w:rsidP="00650584">
            <w:pPr>
              <w:spacing w:after="1" w:line="259" w:lineRule="auto"/>
              <w:ind w:left="108" w:firstLine="0"/>
              <w:jc w:val="left"/>
              <w:rPr>
                <w:sz w:val="22"/>
              </w:rPr>
            </w:pPr>
            <w:r w:rsidRPr="00650584">
              <w:rPr>
                <w:sz w:val="22"/>
              </w:rPr>
              <w:t xml:space="preserve">социального </w:t>
            </w:r>
          </w:p>
          <w:p w:rsidR="00CD47CE" w:rsidRPr="00650584" w:rsidRDefault="00CD47CE" w:rsidP="00650584">
            <w:pPr>
              <w:tabs>
                <w:tab w:val="center" w:pos="870"/>
                <w:tab w:val="center" w:pos="2378"/>
              </w:tabs>
              <w:spacing w:after="0" w:line="259" w:lineRule="auto"/>
              <w:ind w:left="0" w:firstLine="0"/>
              <w:jc w:val="left"/>
              <w:rPr>
                <w:sz w:val="22"/>
              </w:rPr>
            </w:pPr>
            <w:r w:rsidRPr="00650584">
              <w:rPr>
                <w:rFonts w:ascii="Calibri" w:hAnsi="Calibri" w:cs="Calibri"/>
                <w:sz w:val="22"/>
              </w:rPr>
              <w:tab/>
            </w:r>
            <w:r w:rsidRPr="00650584">
              <w:rPr>
                <w:sz w:val="22"/>
              </w:rPr>
              <w:t xml:space="preserve">взаимодействия </w:t>
            </w:r>
            <w:r w:rsidRPr="00650584">
              <w:rPr>
                <w:sz w:val="22"/>
              </w:rPr>
              <w:tab/>
              <w:t xml:space="preserve">в </w:t>
            </w:r>
          </w:p>
          <w:p w:rsidR="00CD47CE" w:rsidRPr="00650584" w:rsidRDefault="00CD47CE" w:rsidP="00650584">
            <w:pPr>
              <w:spacing w:after="0" w:line="270" w:lineRule="auto"/>
              <w:ind w:left="108" w:right="54" w:firstLine="0"/>
              <w:jc w:val="left"/>
              <w:rPr>
                <w:sz w:val="22"/>
              </w:rPr>
            </w:pPr>
            <w:r w:rsidRPr="00650584">
              <w:rPr>
                <w:sz w:val="22"/>
              </w:rPr>
              <w:t xml:space="preserve">условиях предметно-практическо й </w:t>
            </w:r>
            <w:r w:rsidRPr="00650584">
              <w:rPr>
                <w:sz w:val="22"/>
              </w:rPr>
              <w:tab/>
              <w:t xml:space="preserve">деятельности. </w:t>
            </w:r>
          </w:p>
          <w:p w:rsidR="00CD47CE" w:rsidRPr="00650584" w:rsidRDefault="00CD47CE" w:rsidP="00650584">
            <w:pPr>
              <w:spacing w:after="3" w:line="239" w:lineRule="auto"/>
              <w:ind w:left="108" w:right="54" w:firstLine="0"/>
              <w:rPr>
                <w:sz w:val="22"/>
              </w:rPr>
            </w:pPr>
            <w:r w:rsidRPr="00650584">
              <w:rPr>
                <w:sz w:val="22"/>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w:t>
            </w:r>
          </w:p>
          <w:p w:rsidR="00CD47CE" w:rsidRPr="00650584" w:rsidRDefault="00CD47CE" w:rsidP="00650584">
            <w:pPr>
              <w:spacing w:after="0" w:line="259" w:lineRule="auto"/>
              <w:ind w:left="108" w:right="56" w:firstLine="0"/>
              <w:rPr>
                <w:sz w:val="22"/>
              </w:rPr>
            </w:pPr>
            <w:r w:rsidRPr="00650584">
              <w:rPr>
                <w:sz w:val="22"/>
              </w:rPr>
              <w:t xml:space="preserve">Формирование положительного опыта и установки на активное использование освоенных технологий и навыков для своего </w:t>
            </w:r>
          </w:p>
        </w:tc>
        <w:tc>
          <w:tcPr>
            <w:tcW w:w="2185"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100" w:firstLine="281"/>
              <w:jc w:val="left"/>
              <w:rPr>
                <w:sz w:val="22"/>
              </w:rPr>
            </w:pPr>
            <w:r w:rsidRPr="00650584">
              <w:rPr>
                <w:sz w:val="22"/>
              </w:rPr>
              <w:t xml:space="preserve">Предметная область: Технология. </w:t>
            </w:r>
          </w:p>
          <w:p w:rsidR="00CD47CE" w:rsidRPr="00650584" w:rsidRDefault="00CD47CE" w:rsidP="00650584">
            <w:pPr>
              <w:spacing w:after="3" w:line="239" w:lineRule="auto"/>
              <w:ind w:left="100" w:firstLine="281"/>
              <w:jc w:val="left"/>
              <w:rPr>
                <w:sz w:val="22"/>
              </w:rPr>
            </w:pPr>
            <w:r w:rsidRPr="00650584">
              <w:rPr>
                <w:sz w:val="22"/>
              </w:rPr>
              <w:t xml:space="preserve">Основные задачи реализации содержания: Овладение </w:t>
            </w:r>
          </w:p>
          <w:p w:rsidR="00CD47CE" w:rsidRPr="00650584" w:rsidRDefault="00CD47CE" w:rsidP="00650584">
            <w:pPr>
              <w:spacing w:after="1" w:line="259" w:lineRule="auto"/>
              <w:ind w:left="100" w:firstLine="0"/>
              <w:jc w:val="left"/>
              <w:rPr>
                <w:sz w:val="22"/>
              </w:rPr>
            </w:pPr>
            <w:r w:rsidRPr="00650584">
              <w:rPr>
                <w:sz w:val="22"/>
              </w:rPr>
              <w:t xml:space="preserve">предметными </w:t>
            </w:r>
          </w:p>
          <w:p w:rsidR="00CD47CE" w:rsidRPr="00650584" w:rsidRDefault="00CD47CE" w:rsidP="00650584">
            <w:pPr>
              <w:tabs>
                <w:tab w:val="center" w:pos="656"/>
                <w:tab w:val="center" w:pos="1981"/>
              </w:tabs>
              <w:spacing w:after="0" w:line="259" w:lineRule="auto"/>
              <w:ind w:left="0" w:firstLine="0"/>
              <w:jc w:val="left"/>
              <w:rPr>
                <w:sz w:val="22"/>
              </w:rPr>
            </w:pPr>
            <w:r w:rsidRPr="00650584">
              <w:rPr>
                <w:rFonts w:ascii="Calibri" w:hAnsi="Calibri" w:cs="Calibri"/>
                <w:sz w:val="22"/>
              </w:rPr>
              <w:tab/>
            </w:r>
            <w:r w:rsidRPr="00650584">
              <w:rPr>
                <w:sz w:val="22"/>
              </w:rPr>
              <w:t xml:space="preserve">действиями </w:t>
            </w:r>
            <w:r w:rsidRPr="00650584">
              <w:rPr>
                <w:sz w:val="22"/>
              </w:rPr>
              <w:tab/>
              <w:t xml:space="preserve">как </w:t>
            </w:r>
          </w:p>
          <w:p w:rsidR="00CD47CE" w:rsidRPr="00650584" w:rsidRDefault="00CD47CE" w:rsidP="00650584">
            <w:pPr>
              <w:spacing w:after="2" w:line="259" w:lineRule="auto"/>
              <w:ind w:left="100" w:firstLine="0"/>
              <w:jc w:val="left"/>
              <w:rPr>
                <w:sz w:val="22"/>
              </w:rPr>
            </w:pPr>
            <w:r w:rsidRPr="00650584">
              <w:rPr>
                <w:sz w:val="22"/>
              </w:rPr>
              <w:t xml:space="preserve">необходимой </w:t>
            </w:r>
          </w:p>
          <w:p w:rsidR="00CD47CE" w:rsidRPr="00650584" w:rsidRDefault="00CD47CE" w:rsidP="00650584">
            <w:pPr>
              <w:tabs>
                <w:tab w:val="center" w:pos="483"/>
                <w:tab w:val="center" w:pos="1953"/>
              </w:tabs>
              <w:spacing w:after="0" w:line="259" w:lineRule="auto"/>
              <w:ind w:left="0" w:firstLine="0"/>
              <w:jc w:val="left"/>
              <w:rPr>
                <w:sz w:val="22"/>
              </w:rPr>
            </w:pPr>
            <w:r w:rsidRPr="00650584">
              <w:rPr>
                <w:rFonts w:ascii="Calibri" w:hAnsi="Calibri" w:cs="Calibri"/>
                <w:sz w:val="22"/>
              </w:rPr>
              <w:tab/>
            </w:r>
            <w:r w:rsidRPr="00650584">
              <w:rPr>
                <w:sz w:val="22"/>
              </w:rPr>
              <w:t xml:space="preserve">основой </w:t>
            </w:r>
            <w:r w:rsidRPr="00650584">
              <w:rPr>
                <w:sz w:val="22"/>
              </w:rPr>
              <w:tab/>
              <w:t xml:space="preserve">для </w:t>
            </w:r>
          </w:p>
          <w:p w:rsidR="00CD47CE" w:rsidRPr="00650584" w:rsidRDefault="00CD47CE" w:rsidP="00650584">
            <w:pPr>
              <w:spacing w:after="2" w:line="240" w:lineRule="auto"/>
              <w:ind w:left="100" w:firstLine="0"/>
              <w:jc w:val="left"/>
              <w:rPr>
                <w:sz w:val="22"/>
              </w:rPr>
            </w:pPr>
            <w:r w:rsidRPr="00650584">
              <w:rPr>
                <w:sz w:val="22"/>
              </w:rPr>
              <w:t xml:space="preserve">самообслуживания, коммуникации, изобразительной, бытовой и трудовой деятельности. </w:t>
            </w:r>
          </w:p>
          <w:p w:rsidR="00CD47CE" w:rsidRPr="00650584" w:rsidRDefault="00CD47CE" w:rsidP="00650584">
            <w:pPr>
              <w:spacing w:line="238" w:lineRule="auto"/>
              <w:ind w:left="100" w:right="59" w:firstLine="0"/>
              <w:rPr>
                <w:sz w:val="22"/>
              </w:rPr>
            </w:pPr>
            <w:r w:rsidRPr="00650584">
              <w:rPr>
                <w:sz w:val="22"/>
              </w:rPr>
              <w:t xml:space="preserve">Умение выполнять простые действия с предметами и </w:t>
            </w:r>
          </w:p>
          <w:p w:rsidR="00CD47CE" w:rsidRPr="00650584" w:rsidRDefault="00CD47CE" w:rsidP="00650584">
            <w:pPr>
              <w:spacing w:after="0" w:line="248" w:lineRule="auto"/>
              <w:ind w:left="100" w:right="55" w:firstLine="0"/>
              <w:rPr>
                <w:sz w:val="22"/>
              </w:rPr>
            </w:pPr>
            <w:r w:rsidRPr="00650584">
              <w:rPr>
                <w:sz w:val="22"/>
              </w:rPr>
              <w:t>материалами; умение соблюдать очередность при выполнении трудовых заданий, предметно-практичес</w:t>
            </w:r>
          </w:p>
          <w:p w:rsidR="00CD47CE" w:rsidRPr="00650584" w:rsidRDefault="00CD47CE" w:rsidP="00650584">
            <w:pPr>
              <w:spacing w:after="3" w:line="240" w:lineRule="auto"/>
              <w:ind w:left="100" w:right="65" w:firstLine="0"/>
              <w:rPr>
                <w:sz w:val="22"/>
              </w:rPr>
            </w:pPr>
            <w:r w:rsidRPr="00650584">
              <w:rPr>
                <w:sz w:val="22"/>
              </w:rPr>
              <w:t xml:space="preserve">ких действий и других действий. Формирование положительного опыта и установки на активное использование освоенных </w:t>
            </w:r>
          </w:p>
          <w:p w:rsidR="00CD47CE" w:rsidRPr="00650584" w:rsidRDefault="00CD47CE" w:rsidP="00650584">
            <w:pPr>
              <w:spacing w:after="0" w:line="259" w:lineRule="auto"/>
              <w:ind w:left="100" w:firstLine="0"/>
              <w:rPr>
                <w:sz w:val="22"/>
              </w:rPr>
            </w:pPr>
            <w:r w:rsidRPr="00650584">
              <w:rPr>
                <w:sz w:val="22"/>
              </w:rPr>
              <w:t xml:space="preserve">технологий и навыков для своего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4" w:type="dxa"/>
        </w:tblCellMar>
        <w:tblLook w:val="00A0"/>
      </w:tblPr>
      <w:tblGrid>
        <w:gridCol w:w="2634"/>
        <w:gridCol w:w="2666"/>
        <w:gridCol w:w="2489"/>
        <w:gridCol w:w="2185"/>
      </w:tblGrid>
      <w:tr w:rsidR="00CD47CE" w:rsidTr="00650584">
        <w:trPr>
          <w:trHeight w:val="4546"/>
        </w:trPr>
        <w:tc>
          <w:tcPr>
            <w:tcW w:w="2634" w:type="dxa"/>
            <w:vMerge w:val="restart"/>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социального развития и помощи близким.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8" w:right="52" w:firstLine="0"/>
              <w:rPr>
                <w:sz w:val="22"/>
              </w:rPr>
            </w:pPr>
            <w:r w:rsidRPr="00650584">
              <w:rPr>
                <w:sz w:val="22"/>
              </w:rPr>
              <w:t xml:space="preserve">жизнеобеспечения, социального развития и помощи близким. </w:t>
            </w:r>
          </w:p>
          <w:p w:rsidR="00CD47CE" w:rsidRPr="00650584" w:rsidRDefault="00CD47CE" w:rsidP="00650584">
            <w:pPr>
              <w:spacing w:after="2" w:line="240" w:lineRule="auto"/>
              <w:ind w:left="8" w:right="55" w:firstLine="280"/>
              <w:rPr>
                <w:sz w:val="22"/>
              </w:rPr>
            </w:pPr>
            <w:r w:rsidRPr="00650584">
              <w:rPr>
                <w:sz w:val="22"/>
              </w:rPr>
              <w:t xml:space="preserve">Развитие понимания словесных инструкций и способности выполнять по инструкции трудовые операции, </w:t>
            </w:r>
          </w:p>
          <w:p w:rsidR="00CD47CE" w:rsidRPr="00650584" w:rsidRDefault="00CD47CE" w:rsidP="00650584">
            <w:pPr>
              <w:spacing w:after="0" w:line="259" w:lineRule="auto"/>
              <w:ind w:left="8" w:firstLine="0"/>
              <w:jc w:val="left"/>
              <w:rPr>
                <w:sz w:val="22"/>
              </w:rPr>
            </w:pPr>
            <w:r w:rsidRPr="00650584">
              <w:rPr>
                <w:sz w:val="22"/>
              </w:rPr>
              <w:t xml:space="preserve">характеризовать </w:t>
            </w:r>
          </w:p>
          <w:p w:rsidR="00CD47CE" w:rsidRPr="00650584" w:rsidRDefault="00CD47CE" w:rsidP="00650584">
            <w:pPr>
              <w:tabs>
                <w:tab w:val="center" w:pos="531"/>
                <w:tab w:val="center" w:pos="2273"/>
              </w:tabs>
              <w:spacing w:after="0" w:line="259" w:lineRule="auto"/>
              <w:ind w:left="0" w:firstLine="0"/>
              <w:jc w:val="left"/>
              <w:rPr>
                <w:sz w:val="22"/>
              </w:rPr>
            </w:pPr>
            <w:r w:rsidRPr="00650584">
              <w:rPr>
                <w:rFonts w:ascii="Calibri" w:hAnsi="Calibri" w:cs="Calibri"/>
                <w:sz w:val="22"/>
              </w:rPr>
              <w:tab/>
            </w:r>
            <w:r w:rsidRPr="00650584">
              <w:rPr>
                <w:sz w:val="22"/>
              </w:rPr>
              <w:t xml:space="preserve">материалы </w:t>
            </w:r>
            <w:r w:rsidRPr="00650584">
              <w:rPr>
                <w:sz w:val="22"/>
              </w:rPr>
              <w:tab/>
              <w:t xml:space="preserve">и </w:t>
            </w:r>
          </w:p>
          <w:p w:rsidR="00CD47CE" w:rsidRPr="00650584" w:rsidRDefault="00CD47CE" w:rsidP="00650584">
            <w:pPr>
              <w:spacing w:after="0" w:line="248" w:lineRule="auto"/>
              <w:ind w:left="8" w:firstLine="0"/>
              <w:jc w:val="left"/>
              <w:rPr>
                <w:sz w:val="22"/>
              </w:rPr>
            </w:pPr>
            <w:r w:rsidRPr="00650584">
              <w:rPr>
                <w:sz w:val="22"/>
              </w:rPr>
              <w:t xml:space="preserve">инструменты, устанавливать последовательность работы. Формирование умения дать отчет и оценку </w:t>
            </w:r>
            <w:r w:rsidRPr="00650584">
              <w:rPr>
                <w:sz w:val="22"/>
              </w:rPr>
              <w:tab/>
              <w:t xml:space="preserve">качества проделанной </w:t>
            </w:r>
            <w:r w:rsidRPr="00650584">
              <w:rPr>
                <w:sz w:val="22"/>
              </w:rPr>
              <w:tab/>
              <w:t xml:space="preserve">работы </w:t>
            </w:r>
          </w:p>
          <w:p w:rsidR="00CD47CE" w:rsidRPr="00650584" w:rsidRDefault="00CD47CE" w:rsidP="00650584">
            <w:pPr>
              <w:spacing w:after="18" w:line="259" w:lineRule="auto"/>
              <w:ind w:left="8" w:firstLine="0"/>
              <w:jc w:val="left"/>
              <w:rPr>
                <w:sz w:val="22"/>
              </w:rPr>
            </w:pPr>
            <w:r w:rsidRPr="00650584">
              <w:rPr>
                <w:sz w:val="22"/>
              </w:rPr>
              <w:t xml:space="preserve">("аккуратно", </w:t>
            </w:r>
          </w:p>
          <w:p w:rsidR="00CD47CE" w:rsidRPr="00650584" w:rsidRDefault="00CD47CE" w:rsidP="00650584">
            <w:pPr>
              <w:spacing w:after="0" w:line="259" w:lineRule="auto"/>
              <w:ind w:left="8" w:firstLine="0"/>
              <w:jc w:val="left"/>
              <w:rPr>
                <w:sz w:val="22"/>
              </w:rPr>
            </w:pPr>
            <w:r w:rsidRPr="00650584">
              <w:rPr>
                <w:sz w:val="22"/>
              </w:rPr>
              <w:t xml:space="preserve">"неаккуратно").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7" w:firstLine="0"/>
              <w:jc w:val="left"/>
              <w:rPr>
                <w:sz w:val="22"/>
              </w:rPr>
            </w:pPr>
            <w:r w:rsidRPr="00650584">
              <w:rPr>
                <w:sz w:val="22"/>
              </w:rPr>
              <w:t xml:space="preserve">жизнеобеспечения, социального развития и помощи близким. </w:t>
            </w:r>
          </w:p>
        </w:tc>
      </w:tr>
      <w:tr w:rsidR="00CD47CE" w:rsidTr="00650584">
        <w:trPr>
          <w:trHeight w:val="8228"/>
        </w:trPr>
        <w:tc>
          <w:tcPr>
            <w:tcW w:w="0" w:type="auto"/>
            <w:vMerge/>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0" w:firstLine="280"/>
              <w:rPr>
                <w:sz w:val="22"/>
              </w:rPr>
            </w:pPr>
            <w:r w:rsidRPr="00650584">
              <w:rPr>
                <w:sz w:val="22"/>
              </w:rPr>
              <w:t xml:space="preserve">Предметная область: Физическая культура. </w:t>
            </w:r>
          </w:p>
          <w:p w:rsidR="00CD47CE" w:rsidRPr="00650584" w:rsidRDefault="00CD47CE" w:rsidP="00650584">
            <w:pPr>
              <w:spacing w:after="2" w:line="240" w:lineRule="auto"/>
              <w:ind w:left="0" w:right="53" w:firstLine="280"/>
              <w:rPr>
                <w:sz w:val="22"/>
              </w:rPr>
            </w:pPr>
            <w:r w:rsidRPr="00650584">
              <w:rPr>
                <w:sz w:val="22"/>
              </w:rPr>
              <w:t xml:space="preserve">Основные задачи реализации содержания: Овладение ребенком основными </w:t>
            </w:r>
          </w:p>
          <w:p w:rsidR="00CD47CE" w:rsidRPr="00650584" w:rsidRDefault="00CD47CE" w:rsidP="00650584">
            <w:pPr>
              <w:spacing w:after="0" w:line="241" w:lineRule="auto"/>
              <w:ind w:left="0" w:right="52" w:firstLine="0"/>
              <w:rPr>
                <w:sz w:val="22"/>
              </w:rPr>
            </w:pPr>
            <w:r w:rsidRPr="00650584">
              <w:rPr>
                <w:sz w:val="22"/>
              </w:rPr>
              <w:t xml:space="preserve">представлениями о собственном теле, возможностях и ограничениях его физических функций, возможностях компенсации. </w:t>
            </w:r>
          </w:p>
          <w:p w:rsidR="00CD47CE" w:rsidRPr="00650584" w:rsidRDefault="00CD47CE" w:rsidP="00650584">
            <w:pPr>
              <w:spacing w:after="0" w:line="242" w:lineRule="auto"/>
              <w:ind w:left="0" w:right="52" w:firstLine="0"/>
              <w:rPr>
                <w:sz w:val="22"/>
              </w:rPr>
            </w:pPr>
            <w:r w:rsidRPr="00650584">
              <w:rPr>
                <w:sz w:val="22"/>
              </w:rPr>
              <w:t xml:space="preserve">Формирование понимания связи телесного самочувствия с </w:t>
            </w:r>
          </w:p>
          <w:p w:rsidR="00CD47CE" w:rsidRPr="00650584" w:rsidRDefault="00CD47CE" w:rsidP="00650584">
            <w:pPr>
              <w:spacing w:after="0" w:line="259" w:lineRule="auto"/>
              <w:ind w:left="0" w:firstLine="0"/>
              <w:jc w:val="left"/>
              <w:rPr>
                <w:sz w:val="22"/>
              </w:rPr>
            </w:pPr>
            <w:r w:rsidRPr="00650584">
              <w:rPr>
                <w:sz w:val="22"/>
              </w:rPr>
              <w:t xml:space="preserve">настроением, </w:t>
            </w:r>
          </w:p>
          <w:p w:rsidR="00CD47CE" w:rsidRPr="00650584" w:rsidRDefault="00CD47CE" w:rsidP="00650584">
            <w:pPr>
              <w:spacing w:after="0" w:line="242" w:lineRule="auto"/>
              <w:ind w:left="0" w:right="49" w:firstLine="0"/>
              <w:rPr>
                <w:sz w:val="22"/>
              </w:rPr>
            </w:pPr>
            <w:r w:rsidRPr="00650584">
              <w:rPr>
                <w:sz w:val="22"/>
              </w:rPr>
              <w:t xml:space="preserve">собственной активностью, самостоятельностью и независимостью. </w:t>
            </w:r>
          </w:p>
          <w:p w:rsidR="00CD47CE" w:rsidRPr="00650584" w:rsidRDefault="00CD47CE" w:rsidP="00650584">
            <w:pPr>
              <w:spacing w:after="0" w:line="240" w:lineRule="auto"/>
              <w:ind w:left="0" w:right="58" w:firstLine="0"/>
              <w:rPr>
                <w:sz w:val="22"/>
              </w:rPr>
            </w:pPr>
            <w:r w:rsidRPr="00650584">
              <w:rPr>
                <w:sz w:val="22"/>
              </w:rPr>
              <w:t xml:space="preserve">Овладение умениями следовать правилам здорового образа жизни, поддерживать режим дня с необходимыми </w:t>
            </w:r>
          </w:p>
          <w:p w:rsidR="00CD47CE" w:rsidRPr="00650584" w:rsidRDefault="00CD47CE" w:rsidP="00650584">
            <w:pPr>
              <w:spacing w:after="0" w:line="259" w:lineRule="auto"/>
              <w:ind w:left="0" w:right="51" w:firstLine="0"/>
              <w:rPr>
                <w:sz w:val="22"/>
              </w:rPr>
            </w:pPr>
            <w:r w:rsidRPr="00650584">
              <w:rPr>
                <w:sz w:val="22"/>
              </w:rPr>
              <w:t xml:space="preserve">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9" w:lineRule="auto"/>
              <w:ind w:left="8" w:firstLine="280"/>
              <w:rPr>
                <w:sz w:val="22"/>
              </w:rPr>
            </w:pPr>
            <w:r w:rsidRPr="00650584">
              <w:rPr>
                <w:sz w:val="22"/>
              </w:rPr>
              <w:t xml:space="preserve">Предметная область: Физическая культура. </w:t>
            </w:r>
          </w:p>
          <w:p w:rsidR="00CD47CE" w:rsidRPr="00650584" w:rsidRDefault="00CD47CE" w:rsidP="00650584">
            <w:pPr>
              <w:spacing w:after="0" w:line="260" w:lineRule="auto"/>
              <w:ind w:left="0" w:right="51" w:firstLine="170"/>
              <w:jc w:val="right"/>
              <w:rPr>
                <w:sz w:val="22"/>
              </w:rPr>
            </w:pPr>
            <w:r w:rsidRPr="00650584">
              <w:rPr>
                <w:sz w:val="22"/>
              </w:rPr>
              <w:t xml:space="preserve">Основные </w:t>
            </w:r>
            <w:r w:rsidRPr="00650584">
              <w:rPr>
                <w:sz w:val="22"/>
              </w:rPr>
              <w:tab/>
              <w:t xml:space="preserve">задачи реализации содержания: Овладение ребенком </w:t>
            </w:r>
            <w:r w:rsidRPr="00650584">
              <w:rPr>
                <w:sz w:val="22"/>
              </w:rPr>
              <w:tab/>
              <w:t xml:space="preserve">основными представлениями </w:t>
            </w:r>
            <w:r w:rsidRPr="00650584">
              <w:rPr>
                <w:sz w:val="22"/>
              </w:rPr>
              <w:tab/>
              <w:t xml:space="preserve">о собственном </w:t>
            </w:r>
            <w:r w:rsidRPr="00650584">
              <w:rPr>
                <w:sz w:val="22"/>
              </w:rPr>
              <w:tab/>
              <w:t xml:space="preserve">теле, возможностях </w:t>
            </w:r>
            <w:r w:rsidRPr="00650584">
              <w:rPr>
                <w:sz w:val="22"/>
              </w:rPr>
              <w:tab/>
              <w:t xml:space="preserve">и ограничениях </w:t>
            </w:r>
            <w:r w:rsidRPr="00650584">
              <w:rPr>
                <w:sz w:val="22"/>
              </w:rPr>
              <w:tab/>
              <w:t xml:space="preserve">его физических </w:t>
            </w:r>
            <w:r w:rsidRPr="00650584">
              <w:rPr>
                <w:sz w:val="22"/>
              </w:rPr>
              <w:tab/>
              <w:t xml:space="preserve">функций. Овладение </w:t>
            </w:r>
            <w:r w:rsidRPr="00650584">
              <w:rPr>
                <w:sz w:val="22"/>
              </w:rPr>
              <w:tab/>
              <w:t xml:space="preserve">умениями поддерживать </w:t>
            </w:r>
            <w:r w:rsidRPr="00650584">
              <w:rPr>
                <w:sz w:val="22"/>
              </w:rPr>
              <w:tab/>
              <w:t xml:space="preserve">образ </w:t>
            </w:r>
          </w:p>
          <w:p w:rsidR="00CD47CE" w:rsidRPr="00650584" w:rsidRDefault="00CD47CE" w:rsidP="00650584">
            <w:pPr>
              <w:spacing w:after="0" w:line="243" w:lineRule="auto"/>
              <w:ind w:left="8" w:right="60" w:firstLine="0"/>
              <w:jc w:val="left"/>
              <w:rPr>
                <w:sz w:val="22"/>
              </w:rPr>
            </w:pPr>
            <w:r w:rsidRPr="00650584">
              <w:rPr>
                <w:sz w:val="22"/>
              </w:rPr>
              <w:t xml:space="preserve">жизни, соответствующий </w:t>
            </w:r>
          </w:p>
          <w:p w:rsidR="00CD47CE" w:rsidRPr="00650584" w:rsidRDefault="00CD47CE" w:rsidP="00650584">
            <w:pPr>
              <w:spacing w:after="3" w:line="239" w:lineRule="auto"/>
              <w:ind w:left="8" w:right="49" w:firstLine="0"/>
              <w:rPr>
                <w:sz w:val="22"/>
              </w:rPr>
            </w:pPr>
            <w:r w:rsidRPr="00650584">
              <w:rPr>
                <w:sz w:val="22"/>
              </w:rPr>
              <w:t xml:space="preserve">возрасту, потребностям и ограничениям здоровья, поддерживать режим дня с </w:t>
            </w:r>
          </w:p>
          <w:p w:rsidR="00CD47CE" w:rsidRPr="00650584" w:rsidRDefault="00CD47CE" w:rsidP="00650584">
            <w:pPr>
              <w:spacing w:after="22" w:line="238" w:lineRule="auto"/>
              <w:ind w:left="8" w:firstLine="0"/>
              <w:jc w:val="left"/>
              <w:rPr>
                <w:sz w:val="22"/>
              </w:rPr>
            </w:pPr>
            <w:r w:rsidRPr="00650584">
              <w:rPr>
                <w:sz w:val="22"/>
              </w:rPr>
              <w:t xml:space="preserve">необходимыми оздоровительными процедурами. </w:t>
            </w:r>
          </w:p>
          <w:p w:rsidR="00CD47CE" w:rsidRPr="00650584" w:rsidRDefault="00CD47CE" w:rsidP="00650584">
            <w:pPr>
              <w:spacing w:after="0" w:line="253" w:lineRule="auto"/>
              <w:ind w:left="0" w:right="50" w:firstLine="0"/>
              <w:jc w:val="right"/>
              <w:rPr>
                <w:sz w:val="22"/>
              </w:rPr>
            </w:pPr>
            <w:r w:rsidRPr="00650584">
              <w:rPr>
                <w:sz w:val="22"/>
              </w:rPr>
              <w:t xml:space="preserve">Овладение </w:t>
            </w:r>
            <w:r w:rsidRPr="00650584">
              <w:rPr>
                <w:sz w:val="22"/>
              </w:rPr>
              <w:tab/>
              <w:t xml:space="preserve">умениями включаться в занятия на свежем </w:t>
            </w:r>
            <w:r w:rsidRPr="00650584">
              <w:rPr>
                <w:sz w:val="22"/>
              </w:rPr>
              <w:tab/>
              <w:t xml:space="preserve">воздухе, адекватно </w:t>
            </w:r>
            <w:r w:rsidRPr="00650584">
              <w:rPr>
                <w:sz w:val="22"/>
              </w:rPr>
              <w:tab/>
              <w:t xml:space="preserve">дозировать физическую </w:t>
            </w:r>
            <w:r w:rsidRPr="00650584">
              <w:rPr>
                <w:sz w:val="22"/>
              </w:rPr>
              <w:tab/>
              <w:t xml:space="preserve">нагрузку, соблюдать необходимый индивидуальный режим питания </w:t>
            </w:r>
            <w:r w:rsidRPr="00650584">
              <w:rPr>
                <w:sz w:val="22"/>
              </w:rPr>
              <w:tab/>
              <w:t xml:space="preserve">и </w:t>
            </w:r>
            <w:r w:rsidRPr="00650584">
              <w:rPr>
                <w:sz w:val="22"/>
              </w:rPr>
              <w:tab/>
              <w:t xml:space="preserve">сна. </w:t>
            </w:r>
          </w:p>
          <w:p w:rsidR="00CD47CE" w:rsidRPr="00650584" w:rsidRDefault="00CD47CE" w:rsidP="00650584">
            <w:pPr>
              <w:spacing w:after="8" w:line="234" w:lineRule="auto"/>
              <w:ind w:left="8" w:firstLine="0"/>
              <w:rPr>
                <w:sz w:val="22"/>
              </w:rPr>
            </w:pPr>
            <w:r w:rsidRPr="00650584">
              <w:rPr>
                <w:sz w:val="22"/>
              </w:rPr>
              <w:t xml:space="preserve">Формирование умения следить за своим </w:t>
            </w:r>
          </w:p>
          <w:p w:rsidR="00CD47CE" w:rsidRPr="00650584" w:rsidRDefault="00CD47CE" w:rsidP="00650584">
            <w:pPr>
              <w:spacing w:after="0" w:line="259" w:lineRule="auto"/>
              <w:ind w:left="8" w:firstLine="0"/>
              <w:jc w:val="left"/>
              <w:rPr>
                <w:sz w:val="22"/>
              </w:rPr>
            </w:pPr>
            <w:r w:rsidRPr="00650584">
              <w:rPr>
                <w:sz w:val="22"/>
              </w:rPr>
              <w:t xml:space="preserve">физическим </w:t>
            </w:r>
          </w:p>
          <w:p w:rsidR="00CD47CE" w:rsidRPr="00650584" w:rsidRDefault="00CD47CE" w:rsidP="00650584">
            <w:pPr>
              <w:spacing w:after="0" w:line="259" w:lineRule="auto"/>
              <w:ind w:left="8" w:firstLine="0"/>
              <w:jc w:val="left"/>
              <w:rPr>
                <w:sz w:val="22"/>
              </w:rPr>
            </w:pPr>
            <w:r w:rsidRPr="00650584">
              <w:rPr>
                <w:sz w:val="22"/>
              </w:rPr>
              <w:t xml:space="preserve">состоянием, величиной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5" w:lineRule="auto"/>
              <w:ind w:left="0" w:firstLine="281"/>
              <w:jc w:val="left"/>
              <w:rPr>
                <w:sz w:val="22"/>
              </w:rPr>
            </w:pPr>
            <w:r w:rsidRPr="00650584">
              <w:rPr>
                <w:sz w:val="22"/>
              </w:rPr>
              <w:t xml:space="preserve">Предметная область: Физическая культура. </w:t>
            </w:r>
          </w:p>
          <w:p w:rsidR="00CD47CE" w:rsidRPr="00650584" w:rsidRDefault="00CD47CE" w:rsidP="00650584">
            <w:pPr>
              <w:spacing w:after="0" w:line="243" w:lineRule="auto"/>
              <w:ind w:left="0" w:right="55" w:firstLine="281"/>
              <w:rPr>
                <w:sz w:val="22"/>
              </w:rPr>
            </w:pPr>
            <w:r w:rsidRPr="00650584">
              <w:rPr>
                <w:sz w:val="22"/>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w:t>
            </w:r>
          </w:p>
          <w:p w:rsidR="00CD47CE" w:rsidRPr="00650584" w:rsidRDefault="00CD47CE" w:rsidP="00650584">
            <w:pPr>
              <w:spacing w:after="0" w:line="245" w:lineRule="auto"/>
              <w:ind w:left="0" w:right="52" w:firstLine="0"/>
              <w:rPr>
                <w:sz w:val="22"/>
              </w:rPr>
            </w:pPr>
            <w:r w:rsidRPr="00650584">
              <w:rPr>
                <w:sz w:val="22"/>
              </w:rPr>
              <w:t xml:space="preserve">дозировать физическую нагрузку. Освоение доступных видов физкультурно-спорти вной деятельности: ходьба на лыжах, спортивные игры, плавание, езда на велосипеде. Формирование умения следить за своим физическим состоянием, </w:t>
            </w:r>
          </w:p>
          <w:p w:rsidR="00CD47CE" w:rsidRPr="00650584" w:rsidRDefault="00CD47CE" w:rsidP="00650584">
            <w:pPr>
              <w:spacing w:after="0" w:line="259" w:lineRule="auto"/>
              <w:ind w:left="0" w:right="55" w:firstLine="0"/>
              <w:rPr>
                <w:sz w:val="22"/>
              </w:rPr>
            </w:pPr>
            <w:r w:rsidRPr="00650584">
              <w:rPr>
                <w:sz w:val="22"/>
              </w:rPr>
              <w:t xml:space="preserve">отмечать и радоваться любому продвижению в развитии основных физических качеств </w:t>
            </w:r>
          </w:p>
        </w:tc>
      </w:tr>
    </w:tbl>
    <w:p w:rsidR="00CD47CE" w:rsidRDefault="00CD47CE">
      <w:pPr>
        <w:spacing w:after="0" w:line="259" w:lineRule="auto"/>
        <w:ind w:left="-1137" w:right="241" w:firstLine="0"/>
        <w:jc w:val="left"/>
      </w:pPr>
    </w:p>
    <w:tbl>
      <w:tblPr>
        <w:tblW w:w="9974" w:type="dxa"/>
        <w:tblInd w:w="-4" w:type="dxa"/>
        <w:tblCellMar>
          <w:top w:w="105" w:type="dxa"/>
          <w:left w:w="100" w:type="dxa"/>
          <w:right w:w="5" w:type="dxa"/>
        </w:tblCellMar>
        <w:tblLook w:val="00A0"/>
      </w:tblPr>
      <w:tblGrid>
        <w:gridCol w:w="2634"/>
        <w:gridCol w:w="2666"/>
        <w:gridCol w:w="2489"/>
        <w:gridCol w:w="2185"/>
      </w:tblGrid>
      <w:tr w:rsidR="00CD47CE" w:rsidTr="00650584">
        <w:trPr>
          <w:trHeight w:val="3625"/>
        </w:trPr>
        <w:tc>
          <w:tcPr>
            <w:tcW w:w="263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2" w:firstLine="0"/>
              <w:rPr>
                <w:sz w:val="22"/>
              </w:rPr>
            </w:pPr>
            <w:r w:rsidRPr="00650584">
              <w:rPr>
                <w:sz w:val="22"/>
              </w:rPr>
              <w:t xml:space="preserve">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 w:line="239" w:lineRule="auto"/>
              <w:ind w:left="8" w:right="54" w:firstLine="0"/>
              <w:rPr>
                <w:sz w:val="22"/>
              </w:rPr>
            </w:pPr>
            <w:r w:rsidRPr="00650584">
              <w:rPr>
                <w:sz w:val="22"/>
              </w:rPr>
              <w:t xml:space="preserve">физических нагрузок. Развитие основных физических качеств. Формирование </w:t>
            </w:r>
          </w:p>
          <w:p w:rsidR="00CD47CE" w:rsidRPr="00650584" w:rsidRDefault="00CD47CE" w:rsidP="00650584">
            <w:pPr>
              <w:spacing w:after="0" w:line="259" w:lineRule="auto"/>
              <w:ind w:left="8" w:right="52" w:firstLine="0"/>
              <w:rPr>
                <w:sz w:val="22"/>
              </w:rPr>
            </w:pPr>
            <w:r w:rsidRPr="00650584">
              <w:rPr>
                <w:sz w:val="22"/>
              </w:rPr>
              <w:t xml:space="preserve">установки на сохранение и укрепление здоровья, навыков здорового и безопасного образа жизни.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(силы, </w:t>
            </w:r>
            <w:r w:rsidRPr="00650584">
              <w:rPr>
                <w:sz w:val="22"/>
              </w:rPr>
              <w:tab/>
              <w:t xml:space="preserve">быстроты, выносливости). </w:t>
            </w:r>
          </w:p>
        </w:tc>
      </w:tr>
      <w:tr w:rsidR="00CD47CE" w:rsidTr="00650584">
        <w:trPr>
          <w:trHeight w:val="401"/>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0" w:firstLine="0"/>
              <w:jc w:val="center"/>
              <w:rPr>
                <w:sz w:val="22"/>
              </w:rPr>
            </w:pPr>
            <w:r w:rsidRPr="00650584">
              <w:rPr>
                <w:sz w:val="22"/>
              </w:rPr>
              <w:t xml:space="preserve">Коррекционно-развивающая область и основные задачи реализации содержания </w:t>
            </w:r>
          </w:p>
        </w:tc>
      </w:tr>
      <w:tr w:rsidR="00CD47CE" w:rsidTr="00650584">
        <w:trPr>
          <w:trHeight w:val="8692"/>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40" w:lineRule="auto"/>
              <w:ind w:left="0" w:right="53" w:firstLine="280"/>
              <w:rPr>
                <w:sz w:val="22"/>
              </w:rPr>
            </w:pPr>
            <w:r w:rsidRPr="00650584">
              <w:rPr>
                <w:sz w:val="22"/>
              </w:rPr>
              <w:t xml:space="preserve">Коррекционно-развива ющая область является обязательной частью внеурочной деятельности, </w:t>
            </w:r>
          </w:p>
          <w:p w:rsidR="00CD47CE" w:rsidRPr="00650584" w:rsidRDefault="00CD47CE" w:rsidP="00650584">
            <w:pPr>
              <w:spacing w:after="0" w:line="259" w:lineRule="auto"/>
              <w:ind w:left="0" w:firstLine="0"/>
              <w:jc w:val="left"/>
              <w:rPr>
                <w:sz w:val="22"/>
              </w:rPr>
            </w:pPr>
            <w:r w:rsidRPr="00650584">
              <w:rPr>
                <w:sz w:val="22"/>
              </w:rPr>
              <w:t xml:space="preserve">поддерживающей </w:t>
            </w:r>
          </w:p>
          <w:p w:rsidR="00CD47CE" w:rsidRPr="00650584" w:rsidRDefault="00CD47CE" w:rsidP="00650584">
            <w:pPr>
              <w:spacing w:after="0" w:line="270" w:lineRule="auto"/>
              <w:ind w:left="0" w:firstLine="0"/>
              <w:rPr>
                <w:sz w:val="22"/>
              </w:rPr>
            </w:pPr>
            <w:r w:rsidRPr="00650584">
              <w:rPr>
                <w:sz w:val="22"/>
              </w:rPr>
              <w:t xml:space="preserve">процесс освоения содержания АООП НОО. </w:t>
            </w:r>
          </w:p>
          <w:p w:rsidR="00CD47CE" w:rsidRPr="00650584" w:rsidRDefault="00CD47CE" w:rsidP="00650584">
            <w:pPr>
              <w:spacing w:after="0" w:line="251" w:lineRule="auto"/>
              <w:ind w:left="0" w:firstLine="280"/>
              <w:jc w:val="left"/>
              <w:rPr>
                <w:sz w:val="22"/>
              </w:rPr>
            </w:pPr>
            <w:r w:rsidRPr="00650584">
              <w:rPr>
                <w:sz w:val="22"/>
              </w:rPr>
              <w:t xml:space="preserve">Содержание коррекционно-развивающ ей работы для каждого обучающегося определяется с учетом его </w:t>
            </w:r>
            <w:r w:rsidRPr="00650584">
              <w:rPr>
                <w:sz w:val="22"/>
              </w:rPr>
              <w:tab/>
              <w:t xml:space="preserve">особых </w:t>
            </w:r>
          </w:p>
          <w:p w:rsidR="00CD47CE" w:rsidRPr="00650584" w:rsidRDefault="00CD47CE" w:rsidP="00650584">
            <w:pPr>
              <w:spacing w:after="26" w:line="250" w:lineRule="auto"/>
              <w:ind w:left="0" w:right="51" w:firstLine="0"/>
              <w:rPr>
                <w:sz w:val="22"/>
              </w:rPr>
            </w:pPr>
            <w:r w:rsidRPr="00650584">
              <w:rPr>
                <w:sz w:val="22"/>
              </w:rPr>
              <w:t xml:space="preserve">образовательных потребностей на основе рекомендаций ПМПК, ИПР. </w:t>
            </w:r>
          </w:p>
          <w:p w:rsidR="00CD47CE" w:rsidRPr="00650584" w:rsidRDefault="00CD47CE" w:rsidP="00650584">
            <w:pPr>
              <w:spacing w:line="238" w:lineRule="auto"/>
              <w:ind w:left="0" w:right="51" w:firstLine="280"/>
              <w:rPr>
                <w:sz w:val="22"/>
              </w:rPr>
            </w:pPr>
            <w:r w:rsidRPr="00650584">
              <w:rPr>
                <w:sz w:val="22"/>
              </w:rPr>
              <w:t xml:space="preserve">Коррекционно-развива ющая работа направлена на обеспечение </w:t>
            </w:r>
          </w:p>
          <w:p w:rsidR="00CD47CE" w:rsidRPr="00650584" w:rsidRDefault="00CD47CE" w:rsidP="00650584">
            <w:pPr>
              <w:spacing w:after="0" w:line="256" w:lineRule="auto"/>
              <w:ind w:left="0" w:firstLine="0"/>
              <w:jc w:val="left"/>
              <w:rPr>
                <w:sz w:val="22"/>
              </w:rPr>
            </w:pPr>
            <w:r w:rsidRPr="00650584">
              <w:rPr>
                <w:sz w:val="22"/>
              </w:rPr>
              <w:t xml:space="preserve">полноценного эмоционально-личностног о и когнитивного развития </w:t>
            </w:r>
          </w:p>
          <w:p w:rsidR="00CD47CE" w:rsidRPr="00650584" w:rsidRDefault="00CD47CE" w:rsidP="00650584">
            <w:pPr>
              <w:spacing w:after="0" w:line="259" w:lineRule="auto"/>
              <w:ind w:left="0" w:right="66" w:firstLine="0"/>
              <w:rPr>
                <w:sz w:val="22"/>
              </w:rPr>
            </w:pPr>
            <w:r w:rsidRPr="00650584">
              <w:rPr>
                <w:sz w:val="22"/>
              </w:rPr>
              <w:t xml:space="preserve">обучающихся, преодоление коммуникативных барьеров, психолого-педагогическу ю поддержку в освоении АООП НОО. </w:t>
            </w: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7" w:lineRule="auto"/>
              <w:ind w:left="0" w:right="53" w:firstLine="280"/>
              <w:rPr>
                <w:sz w:val="22"/>
              </w:rPr>
            </w:pPr>
            <w:r w:rsidRPr="00650584">
              <w:rPr>
                <w:sz w:val="22"/>
              </w:rPr>
              <w:t xml:space="preserve">Коррекционно-развива ющая область является 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60" w:lineRule="auto"/>
              <w:ind w:left="0" w:firstLine="280"/>
              <w:jc w:val="left"/>
              <w:rPr>
                <w:sz w:val="22"/>
              </w:rPr>
            </w:pPr>
            <w:r w:rsidRPr="00650584">
              <w:rPr>
                <w:sz w:val="22"/>
              </w:rPr>
              <w:t xml:space="preserve">Содержание коррекционно-развивающ ей области представлено </w:t>
            </w:r>
          </w:p>
          <w:p w:rsidR="00CD47CE" w:rsidRPr="00650584" w:rsidRDefault="00CD47CE" w:rsidP="00650584">
            <w:pPr>
              <w:spacing w:after="4" w:line="238" w:lineRule="auto"/>
              <w:ind w:left="0" w:firstLine="0"/>
              <w:jc w:val="left"/>
              <w:rPr>
                <w:sz w:val="22"/>
              </w:rPr>
            </w:pPr>
            <w:r w:rsidRPr="00650584">
              <w:rPr>
                <w:sz w:val="22"/>
              </w:rPr>
              <w:t xml:space="preserve">следующими обязательными коррекционными курсами: </w:t>
            </w:r>
          </w:p>
          <w:p w:rsidR="00CD47CE" w:rsidRPr="00650584" w:rsidRDefault="00CD47CE" w:rsidP="00650584">
            <w:pPr>
              <w:spacing w:after="3" w:line="246" w:lineRule="auto"/>
              <w:ind w:left="0" w:firstLine="0"/>
              <w:jc w:val="left"/>
              <w:rPr>
                <w:sz w:val="22"/>
              </w:rPr>
            </w:pPr>
            <w:r w:rsidRPr="00650584">
              <w:rPr>
                <w:sz w:val="22"/>
              </w:rPr>
              <w:t xml:space="preserve">"Формирование коммуникативного поведения" (фронтальные и </w:t>
            </w:r>
            <w:r w:rsidRPr="00650584">
              <w:rPr>
                <w:sz w:val="22"/>
              </w:rPr>
              <w:tab/>
              <w:t xml:space="preserve">индивидуальные </w:t>
            </w:r>
          </w:p>
          <w:p w:rsidR="00CD47CE" w:rsidRPr="00650584" w:rsidRDefault="00CD47CE" w:rsidP="00650584">
            <w:pPr>
              <w:spacing w:after="18" w:line="259" w:lineRule="auto"/>
              <w:ind w:left="0" w:firstLine="0"/>
              <w:jc w:val="left"/>
              <w:rPr>
                <w:sz w:val="22"/>
              </w:rPr>
            </w:pPr>
            <w:r w:rsidRPr="00650584">
              <w:rPr>
                <w:sz w:val="22"/>
              </w:rPr>
              <w:t xml:space="preserve">занятия), </w:t>
            </w:r>
          </w:p>
          <w:p w:rsidR="00CD47CE" w:rsidRPr="00650584" w:rsidRDefault="00CD47CE" w:rsidP="00650584">
            <w:pPr>
              <w:spacing w:after="0" w:line="252" w:lineRule="auto"/>
              <w:ind w:left="0" w:firstLine="0"/>
              <w:jc w:val="left"/>
              <w:rPr>
                <w:sz w:val="22"/>
              </w:rPr>
            </w:pPr>
            <w:r w:rsidRPr="00650584">
              <w:rPr>
                <w:sz w:val="22"/>
              </w:rPr>
              <w:t xml:space="preserve">"Музыкально-ритмические занятия" </w:t>
            </w:r>
            <w:r w:rsidRPr="00650584">
              <w:rPr>
                <w:sz w:val="22"/>
              </w:rPr>
              <w:tab/>
              <w:t xml:space="preserve">(фронтальные </w:t>
            </w:r>
          </w:p>
          <w:p w:rsidR="00CD47CE" w:rsidRPr="00650584" w:rsidRDefault="00CD47CE" w:rsidP="00650584">
            <w:pPr>
              <w:spacing w:after="18" w:line="259" w:lineRule="auto"/>
              <w:ind w:left="0" w:firstLine="0"/>
              <w:jc w:val="left"/>
              <w:rPr>
                <w:sz w:val="22"/>
              </w:rPr>
            </w:pPr>
            <w:r w:rsidRPr="00650584">
              <w:rPr>
                <w:sz w:val="22"/>
              </w:rPr>
              <w:t xml:space="preserve">занятия), </w:t>
            </w:r>
          </w:p>
          <w:p w:rsidR="00CD47CE" w:rsidRPr="00650584" w:rsidRDefault="00CD47CE" w:rsidP="00650584">
            <w:pPr>
              <w:spacing w:after="27" w:line="242" w:lineRule="auto"/>
              <w:ind w:left="0" w:firstLine="0"/>
              <w:jc w:val="left"/>
              <w:rPr>
                <w:sz w:val="22"/>
              </w:rPr>
            </w:pPr>
            <w:r w:rsidRPr="00650584">
              <w:rPr>
                <w:sz w:val="22"/>
              </w:rPr>
              <w:t xml:space="preserve">"Социально-бытовая ориентировка" </w:t>
            </w:r>
          </w:p>
          <w:p w:rsidR="00CD47CE" w:rsidRPr="00650584" w:rsidRDefault="00CD47CE" w:rsidP="00650584">
            <w:pPr>
              <w:spacing w:after="1" w:line="259" w:lineRule="auto"/>
              <w:ind w:left="0" w:firstLine="0"/>
              <w:jc w:val="left"/>
              <w:rPr>
                <w:sz w:val="22"/>
              </w:rPr>
            </w:pPr>
            <w:r w:rsidRPr="00650584">
              <w:rPr>
                <w:sz w:val="22"/>
              </w:rPr>
              <w:t xml:space="preserve">(фронтальные занятия). </w:t>
            </w:r>
          </w:p>
          <w:p w:rsidR="00CD47CE" w:rsidRPr="00650584" w:rsidRDefault="00CD47CE" w:rsidP="00650584">
            <w:pPr>
              <w:spacing w:after="0" w:line="259" w:lineRule="auto"/>
              <w:ind w:left="0" w:firstLine="280"/>
              <w:jc w:val="left"/>
              <w:rPr>
                <w:sz w:val="22"/>
              </w:rPr>
            </w:pPr>
            <w:r w:rsidRPr="00650584">
              <w:rPr>
                <w:sz w:val="22"/>
              </w:rPr>
              <w:t xml:space="preserve">Содержание </w:t>
            </w:r>
            <w:r w:rsidRPr="00650584">
              <w:rPr>
                <w:sz w:val="22"/>
              </w:rPr>
              <w:tab/>
              <w:t xml:space="preserve">данной области </w:t>
            </w:r>
            <w:r w:rsidRPr="00650584">
              <w:rPr>
                <w:sz w:val="22"/>
              </w:rPr>
              <w:tab/>
              <w:t xml:space="preserve">может </w:t>
            </w:r>
            <w:r w:rsidRPr="00650584">
              <w:rPr>
                <w:sz w:val="22"/>
              </w:rPr>
              <w:tab/>
              <w:t xml:space="preserve">быть дополнено организацией самостоятельно </w:t>
            </w:r>
            <w:r w:rsidRPr="00650584">
              <w:rPr>
                <w:sz w:val="22"/>
              </w:rPr>
              <w:tab/>
              <w:t xml:space="preserve">на основании рекомендаций ПМПК, ИПР. </w:t>
            </w:r>
          </w:p>
          <w:p w:rsidR="00CD47CE" w:rsidRPr="00650584" w:rsidRDefault="00CD47CE" w:rsidP="00650584">
            <w:pPr>
              <w:tabs>
                <w:tab w:val="center" w:pos="1015"/>
                <w:tab w:val="center" w:pos="2301"/>
              </w:tabs>
              <w:spacing w:after="0" w:line="259" w:lineRule="auto"/>
              <w:ind w:left="0" w:firstLine="0"/>
              <w:jc w:val="left"/>
              <w:rPr>
                <w:sz w:val="22"/>
              </w:rPr>
            </w:pPr>
            <w:r w:rsidRPr="00650584">
              <w:rPr>
                <w:rFonts w:ascii="Calibri" w:hAnsi="Calibri" w:cs="Calibri"/>
                <w:sz w:val="22"/>
              </w:rPr>
              <w:tab/>
            </w:r>
            <w:r w:rsidRPr="00650584">
              <w:rPr>
                <w:sz w:val="22"/>
              </w:rPr>
              <w:t xml:space="preserve">Коррекционный </w:t>
            </w:r>
            <w:r w:rsidRPr="00650584">
              <w:rPr>
                <w:sz w:val="22"/>
              </w:rPr>
              <w:tab/>
              <w:t xml:space="preserve">курс </w:t>
            </w:r>
          </w:p>
          <w:p w:rsidR="00CD47CE" w:rsidRPr="00650584" w:rsidRDefault="00CD47CE" w:rsidP="00650584">
            <w:pPr>
              <w:spacing w:line="255" w:lineRule="auto"/>
              <w:ind w:left="0" w:firstLine="0"/>
              <w:jc w:val="left"/>
              <w:rPr>
                <w:sz w:val="22"/>
              </w:rPr>
            </w:pPr>
            <w:r w:rsidRPr="00650584">
              <w:rPr>
                <w:sz w:val="22"/>
              </w:rPr>
              <w:t xml:space="preserve">"Формирование коммуникативного поведения" (фронтальные и </w:t>
            </w:r>
            <w:r w:rsidRPr="00650584">
              <w:rPr>
                <w:sz w:val="22"/>
              </w:rPr>
              <w:tab/>
              <w:t xml:space="preserve">индивидуальные занятия). </w:t>
            </w:r>
          </w:p>
          <w:p w:rsidR="00CD47CE" w:rsidRPr="00650584" w:rsidRDefault="00CD47CE" w:rsidP="00650584">
            <w:pPr>
              <w:tabs>
                <w:tab w:val="center" w:pos="756"/>
                <w:tab w:val="center" w:pos="2179"/>
              </w:tabs>
              <w:spacing w:after="0" w:line="259" w:lineRule="auto"/>
              <w:ind w:left="0" w:firstLine="0"/>
              <w:jc w:val="left"/>
              <w:rPr>
                <w:sz w:val="22"/>
              </w:rPr>
            </w:pPr>
            <w:r w:rsidRPr="00650584">
              <w:rPr>
                <w:rFonts w:ascii="Calibri" w:hAnsi="Calibri" w:cs="Calibri"/>
                <w:sz w:val="22"/>
              </w:rPr>
              <w:tab/>
            </w:r>
            <w:r w:rsidRPr="00650584">
              <w:rPr>
                <w:sz w:val="22"/>
              </w:rPr>
              <w:t xml:space="preserve">Основные </w:t>
            </w:r>
            <w:r w:rsidRPr="00650584">
              <w:rPr>
                <w:sz w:val="22"/>
              </w:rPr>
              <w:tab/>
              <w:t xml:space="preserve">задачи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0" w:firstLine="0"/>
              <w:jc w:val="right"/>
              <w:rPr>
                <w:sz w:val="22"/>
              </w:rPr>
            </w:pPr>
            <w:r w:rsidRPr="00650584">
              <w:rPr>
                <w:sz w:val="22"/>
              </w:rPr>
              <w:t>Коррекционно-развив</w:t>
            </w:r>
          </w:p>
          <w:p w:rsidR="00CD47CE" w:rsidRPr="00650584" w:rsidRDefault="00CD47CE" w:rsidP="00650584">
            <w:pPr>
              <w:spacing w:after="4" w:line="238" w:lineRule="auto"/>
              <w:ind w:left="8" w:right="51" w:firstLine="0"/>
              <w:rPr>
                <w:sz w:val="22"/>
              </w:rPr>
            </w:pPr>
            <w:r w:rsidRPr="00650584">
              <w:rPr>
                <w:sz w:val="22"/>
              </w:rPr>
              <w:t xml:space="preserve">ающая область является обязательной частью внеурочной </w:t>
            </w:r>
          </w:p>
          <w:p w:rsidR="00CD47CE" w:rsidRPr="00650584" w:rsidRDefault="00CD47CE" w:rsidP="00650584">
            <w:pPr>
              <w:spacing w:after="0" w:line="259" w:lineRule="auto"/>
              <w:ind w:left="8" w:firstLine="0"/>
              <w:jc w:val="left"/>
              <w:rPr>
                <w:sz w:val="22"/>
              </w:rPr>
            </w:pPr>
            <w:r w:rsidRPr="00650584">
              <w:rPr>
                <w:sz w:val="22"/>
              </w:rPr>
              <w:t xml:space="preserve">деятельности, </w:t>
            </w:r>
          </w:p>
          <w:p w:rsidR="00CD47CE" w:rsidRPr="00650584" w:rsidRDefault="00CD47CE" w:rsidP="00650584">
            <w:pPr>
              <w:spacing w:after="36" w:line="238" w:lineRule="auto"/>
              <w:ind w:left="8" w:right="54" w:firstLine="0"/>
              <w:rPr>
                <w:sz w:val="22"/>
              </w:rPr>
            </w:pPr>
            <w:r w:rsidRPr="00650584">
              <w:rPr>
                <w:sz w:val="22"/>
              </w:rPr>
              <w:t xml:space="preserve">поддерживающей процесс освоения содержания АООП </w:t>
            </w:r>
          </w:p>
          <w:p w:rsidR="00CD47CE" w:rsidRPr="00650584" w:rsidRDefault="00CD47CE" w:rsidP="00650584">
            <w:pPr>
              <w:spacing w:after="0" w:line="259" w:lineRule="auto"/>
              <w:ind w:left="8" w:firstLine="0"/>
              <w:jc w:val="left"/>
              <w:rPr>
                <w:sz w:val="22"/>
              </w:rPr>
            </w:pPr>
            <w:r w:rsidRPr="00650584">
              <w:rPr>
                <w:sz w:val="22"/>
              </w:rPr>
              <w:t xml:space="preserve">НОО. </w:t>
            </w:r>
          </w:p>
          <w:p w:rsidR="00CD47CE" w:rsidRPr="00650584" w:rsidRDefault="00CD47CE" w:rsidP="00650584">
            <w:pPr>
              <w:spacing w:after="0" w:line="278" w:lineRule="auto"/>
              <w:ind w:left="8" w:firstLine="280"/>
              <w:jc w:val="left"/>
              <w:rPr>
                <w:sz w:val="22"/>
              </w:rPr>
            </w:pPr>
            <w:r w:rsidRPr="00650584">
              <w:rPr>
                <w:sz w:val="22"/>
              </w:rPr>
              <w:t>Содержание коррекционно-развиваю</w:t>
            </w:r>
          </w:p>
          <w:p w:rsidR="00CD47CE" w:rsidRPr="00650584" w:rsidRDefault="00CD47CE" w:rsidP="00650584">
            <w:pPr>
              <w:tabs>
                <w:tab w:val="center" w:pos="203"/>
                <w:tab w:val="center" w:pos="1956"/>
              </w:tabs>
              <w:spacing w:after="0" w:line="259" w:lineRule="auto"/>
              <w:ind w:left="0" w:firstLine="0"/>
              <w:jc w:val="left"/>
              <w:rPr>
                <w:sz w:val="22"/>
              </w:rPr>
            </w:pPr>
            <w:r w:rsidRPr="00650584">
              <w:rPr>
                <w:rFonts w:ascii="Calibri" w:hAnsi="Calibri" w:cs="Calibri"/>
                <w:sz w:val="22"/>
              </w:rPr>
              <w:tab/>
            </w:r>
            <w:r w:rsidRPr="00650584">
              <w:rPr>
                <w:sz w:val="22"/>
              </w:rPr>
              <w:t xml:space="preserve">щей </w:t>
            </w:r>
            <w:r w:rsidRPr="00650584">
              <w:rPr>
                <w:sz w:val="22"/>
              </w:rPr>
              <w:tab/>
              <w:t xml:space="preserve">области </w:t>
            </w:r>
          </w:p>
          <w:p w:rsidR="00CD47CE" w:rsidRPr="00650584" w:rsidRDefault="00CD47CE" w:rsidP="00650584">
            <w:pPr>
              <w:spacing w:after="20" w:line="240" w:lineRule="auto"/>
              <w:ind w:left="8" w:right="37" w:firstLine="0"/>
              <w:jc w:val="left"/>
              <w:rPr>
                <w:sz w:val="22"/>
              </w:rPr>
            </w:pPr>
            <w:r w:rsidRPr="00650584">
              <w:rPr>
                <w:sz w:val="22"/>
              </w:rPr>
              <w:t xml:space="preserve">представлено следующими обязательными коррекционными курсами: "Формирование коммуникативного поведения" </w:t>
            </w:r>
          </w:p>
          <w:p w:rsidR="00CD47CE" w:rsidRPr="00650584" w:rsidRDefault="00CD47CE" w:rsidP="00650584">
            <w:pPr>
              <w:tabs>
                <w:tab w:val="center" w:pos="687"/>
                <w:tab w:val="center" w:pos="2278"/>
              </w:tabs>
              <w:spacing w:after="0" w:line="259" w:lineRule="auto"/>
              <w:ind w:left="0" w:firstLine="0"/>
              <w:jc w:val="left"/>
              <w:rPr>
                <w:sz w:val="22"/>
              </w:rPr>
            </w:pPr>
            <w:r w:rsidRPr="00650584">
              <w:rPr>
                <w:rFonts w:ascii="Calibri" w:hAnsi="Calibri" w:cs="Calibri"/>
                <w:sz w:val="22"/>
              </w:rPr>
              <w:tab/>
            </w:r>
            <w:r w:rsidRPr="00650584">
              <w:rPr>
                <w:sz w:val="22"/>
              </w:rPr>
              <w:t xml:space="preserve">(фронтальные </w:t>
            </w:r>
            <w:r w:rsidRPr="00650584">
              <w:rPr>
                <w:sz w:val="22"/>
              </w:rPr>
              <w:tab/>
              <w:t xml:space="preserve">и </w:t>
            </w:r>
          </w:p>
          <w:p w:rsidR="00CD47CE" w:rsidRPr="00650584" w:rsidRDefault="00CD47CE" w:rsidP="00650584">
            <w:pPr>
              <w:spacing w:after="0" w:line="259" w:lineRule="auto"/>
              <w:ind w:left="8" w:firstLine="0"/>
              <w:jc w:val="left"/>
              <w:rPr>
                <w:sz w:val="22"/>
              </w:rPr>
            </w:pPr>
            <w:r w:rsidRPr="00650584">
              <w:rPr>
                <w:sz w:val="22"/>
              </w:rPr>
              <w:t xml:space="preserve">индивидуальные </w:t>
            </w:r>
          </w:p>
          <w:p w:rsidR="00CD47CE" w:rsidRPr="00650584" w:rsidRDefault="00CD47CE" w:rsidP="00650584">
            <w:pPr>
              <w:spacing w:after="10" w:line="259" w:lineRule="auto"/>
              <w:ind w:left="8" w:firstLine="0"/>
              <w:jc w:val="left"/>
              <w:rPr>
                <w:sz w:val="22"/>
              </w:rPr>
            </w:pPr>
            <w:r w:rsidRPr="00650584">
              <w:rPr>
                <w:sz w:val="22"/>
              </w:rPr>
              <w:t xml:space="preserve">занятия), </w:t>
            </w:r>
          </w:p>
          <w:p w:rsidR="00CD47CE" w:rsidRPr="00650584" w:rsidRDefault="00CD47CE" w:rsidP="00650584">
            <w:pPr>
              <w:spacing w:after="1" w:line="259" w:lineRule="auto"/>
              <w:ind w:left="8" w:firstLine="0"/>
              <w:jc w:val="left"/>
              <w:rPr>
                <w:sz w:val="22"/>
              </w:rPr>
            </w:pPr>
            <w:r w:rsidRPr="00650584">
              <w:rPr>
                <w:sz w:val="22"/>
              </w:rPr>
              <w:t>"Музыкально-ритмическ</w:t>
            </w:r>
          </w:p>
          <w:p w:rsidR="00CD47CE" w:rsidRPr="00650584" w:rsidRDefault="00CD47CE" w:rsidP="00650584">
            <w:pPr>
              <w:tabs>
                <w:tab w:val="center" w:pos="119"/>
                <w:tab w:val="center" w:pos="1931"/>
              </w:tabs>
              <w:spacing w:after="0" w:line="259" w:lineRule="auto"/>
              <w:ind w:left="0" w:firstLine="0"/>
              <w:jc w:val="left"/>
              <w:rPr>
                <w:sz w:val="22"/>
              </w:rPr>
            </w:pPr>
            <w:r w:rsidRPr="00650584">
              <w:rPr>
                <w:rFonts w:ascii="Calibri" w:hAnsi="Calibri" w:cs="Calibri"/>
                <w:sz w:val="22"/>
              </w:rPr>
              <w:tab/>
            </w:r>
            <w:r w:rsidRPr="00650584">
              <w:rPr>
                <w:sz w:val="22"/>
              </w:rPr>
              <w:t xml:space="preserve">ие </w:t>
            </w:r>
            <w:r w:rsidRPr="00650584">
              <w:rPr>
                <w:sz w:val="22"/>
              </w:rPr>
              <w:tab/>
              <w:t xml:space="preserve">занятия" </w:t>
            </w:r>
          </w:p>
          <w:p w:rsidR="00CD47CE" w:rsidRPr="00650584" w:rsidRDefault="00CD47CE" w:rsidP="00650584">
            <w:pPr>
              <w:spacing w:after="0" w:line="256" w:lineRule="auto"/>
              <w:ind w:left="8" w:firstLine="0"/>
              <w:jc w:val="left"/>
              <w:rPr>
                <w:sz w:val="22"/>
              </w:rPr>
            </w:pPr>
            <w:r w:rsidRPr="00650584">
              <w:rPr>
                <w:sz w:val="22"/>
              </w:rPr>
              <w:t xml:space="preserve">(фронтальные занятия), "Социально-бытовая ориентировка" </w:t>
            </w:r>
          </w:p>
          <w:p w:rsidR="00CD47CE" w:rsidRPr="00650584" w:rsidRDefault="00CD47CE" w:rsidP="00650584">
            <w:pPr>
              <w:spacing w:after="0" w:line="259" w:lineRule="auto"/>
              <w:ind w:left="8" w:firstLine="0"/>
              <w:jc w:val="left"/>
              <w:rPr>
                <w:sz w:val="22"/>
              </w:rPr>
            </w:pPr>
            <w:r w:rsidRPr="00650584">
              <w:rPr>
                <w:sz w:val="22"/>
              </w:rPr>
              <w:t xml:space="preserve">(фронтальные занятия), </w:t>
            </w:r>
          </w:p>
          <w:p w:rsidR="00CD47CE" w:rsidRPr="00650584" w:rsidRDefault="00CD47CE" w:rsidP="00650584">
            <w:pPr>
              <w:spacing w:after="4" w:line="238" w:lineRule="auto"/>
              <w:ind w:left="8" w:firstLine="0"/>
              <w:jc w:val="left"/>
              <w:rPr>
                <w:sz w:val="22"/>
              </w:rPr>
            </w:pPr>
            <w:r w:rsidRPr="00650584">
              <w:rPr>
                <w:sz w:val="22"/>
              </w:rPr>
              <w:t xml:space="preserve">"Развитие познавательной деятельности" </w:t>
            </w:r>
          </w:p>
          <w:p w:rsidR="00CD47CE" w:rsidRPr="00650584" w:rsidRDefault="00CD47CE" w:rsidP="00650584">
            <w:pPr>
              <w:spacing w:after="0" w:line="277" w:lineRule="auto"/>
              <w:ind w:left="8" w:firstLine="0"/>
              <w:jc w:val="left"/>
              <w:rPr>
                <w:sz w:val="22"/>
              </w:rPr>
            </w:pPr>
            <w:r w:rsidRPr="00650584">
              <w:rPr>
                <w:sz w:val="22"/>
              </w:rPr>
              <w:t xml:space="preserve">(индивидуальные занятия). </w:t>
            </w:r>
          </w:p>
          <w:p w:rsidR="00CD47CE" w:rsidRPr="00650584" w:rsidRDefault="00CD47CE" w:rsidP="00650584">
            <w:pPr>
              <w:spacing w:after="0" w:line="259" w:lineRule="auto"/>
              <w:ind w:left="8" w:right="52" w:firstLine="280"/>
              <w:rPr>
                <w:sz w:val="22"/>
              </w:rPr>
            </w:pPr>
            <w:r w:rsidRPr="00650584">
              <w:rPr>
                <w:sz w:val="22"/>
              </w:rPr>
              <w:t xml:space="preserve">Содержание данной области может быть дополнено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5" w:lineRule="auto"/>
              <w:ind w:left="0" w:firstLine="281"/>
              <w:jc w:val="left"/>
              <w:rPr>
                <w:sz w:val="22"/>
              </w:rPr>
            </w:pPr>
            <w:r w:rsidRPr="00650584">
              <w:rPr>
                <w:sz w:val="22"/>
              </w:rPr>
              <w:t xml:space="preserve">Коррекционно-раз вивающая </w:t>
            </w:r>
            <w:r w:rsidRPr="00650584">
              <w:rPr>
                <w:sz w:val="22"/>
              </w:rPr>
              <w:tab/>
              <w:t xml:space="preserve">область является </w:t>
            </w:r>
          </w:p>
          <w:p w:rsidR="00CD47CE" w:rsidRPr="00650584" w:rsidRDefault="00CD47CE" w:rsidP="00650584">
            <w:pPr>
              <w:spacing w:after="0" w:line="246" w:lineRule="auto"/>
              <w:ind w:left="0" w:right="53" w:firstLine="0"/>
              <w:rPr>
                <w:sz w:val="22"/>
              </w:rPr>
            </w:pPr>
            <w:r w:rsidRPr="00650584">
              <w:rPr>
                <w:sz w:val="22"/>
              </w:rPr>
              <w:t xml:space="preserve">обязательной частью внеурочной деятельности, поддерживающей процесс освоения содержания АООП НОО. </w:t>
            </w:r>
          </w:p>
          <w:p w:rsidR="00CD47CE" w:rsidRPr="00650584" w:rsidRDefault="00CD47CE" w:rsidP="00650584">
            <w:pPr>
              <w:spacing w:after="0" w:line="269" w:lineRule="auto"/>
              <w:ind w:left="0" w:firstLine="281"/>
              <w:jc w:val="left"/>
              <w:rPr>
                <w:sz w:val="22"/>
              </w:rPr>
            </w:pPr>
            <w:r w:rsidRPr="00650584">
              <w:rPr>
                <w:sz w:val="22"/>
              </w:rPr>
              <w:t>Содержание коррекционно-развив</w:t>
            </w:r>
          </w:p>
          <w:p w:rsidR="00CD47CE" w:rsidRPr="00650584" w:rsidRDefault="00CD47CE" w:rsidP="00650584">
            <w:pPr>
              <w:tabs>
                <w:tab w:val="center" w:pos="328"/>
                <w:tab w:val="center" w:pos="1647"/>
              </w:tabs>
              <w:spacing w:after="0" w:line="259" w:lineRule="auto"/>
              <w:ind w:left="0" w:firstLine="0"/>
              <w:jc w:val="left"/>
              <w:rPr>
                <w:sz w:val="22"/>
              </w:rPr>
            </w:pPr>
            <w:r w:rsidRPr="00650584">
              <w:rPr>
                <w:rFonts w:ascii="Calibri" w:hAnsi="Calibri" w:cs="Calibri"/>
                <w:sz w:val="22"/>
              </w:rPr>
              <w:tab/>
            </w:r>
            <w:r w:rsidRPr="00650584">
              <w:rPr>
                <w:sz w:val="22"/>
              </w:rPr>
              <w:t xml:space="preserve">ающей </w:t>
            </w:r>
            <w:r w:rsidRPr="00650584">
              <w:rPr>
                <w:sz w:val="22"/>
              </w:rPr>
              <w:tab/>
              <w:t xml:space="preserve">области </w:t>
            </w:r>
          </w:p>
          <w:p w:rsidR="00CD47CE" w:rsidRPr="00650584" w:rsidRDefault="00CD47CE" w:rsidP="00650584">
            <w:pPr>
              <w:spacing w:after="11" w:line="241" w:lineRule="auto"/>
              <w:ind w:left="0" w:firstLine="0"/>
              <w:jc w:val="left"/>
              <w:rPr>
                <w:sz w:val="22"/>
              </w:rPr>
            </w:pPr>
            <w:r w:rsidRPr="00650584">
              <w:rPr>
                <w:sz w:val="22"/>
              </w:rPr>
              <w:t xml:space="preserve">(направления) представлено следующими обязательными коррекционными курсами: </w:t>
            </w:r>
          </w:p>
          <w:p w:rsidR="00CD47CE" w:rsidRPr="00650584" w:rsidRDefault="00CD47CE" w:rsidP="00650584">
            <w:pPr>
              <w:spacing w:after="0" w:line="284" w:lineRule="auto"/>
              <w:ind w:left="0" w:firstLine="0"/>
              <w:jc w:val="left"/>
              <w:rPr>
                <w:sz w:val="22"/>
              </w:rPr>
            </w:pPr>
            <w:r w:rsidRPr="00650584">
              <w:rPr>
                <w:sz w:val="22"/>
              </w:rPr>
              <w:t xml:space="preserve">"Эмоциональное </w:t>
            </w:r>
            <w:r w:rsidRPr="00650584">
              <w:rPr>
                <w:sz w:val="22"/>
              </w:rPr>
              <w:tab/>
              <w:t>и коммуникативно-реч</w:t>
            </w:r>
          </w:p>
          <w:p w:rsidR="00CD47CE" w:rsidRPr="00650584" w:rsidRDefault="00CD47CE" w:rsidP="00650584">
            <w:pPr>
              <w:spacing w:after="0" w:line="242" w:lineRule="auto"/>
              <w:ind w:left="0" w:firstLine="0"/>
              <w:rPr>
                <w:sz w:val="22"/>
              </w:rPr>
            </w:pPr>
            <w:r w:rsidRPr="00650584">
              <w:rPr>
                <w:sz w:val="22"/>
              </w:rPr>
              <w:t xml:space="preserve">евое развитие" (фронтальные и </w:t>
            </w:r>
          </w:p>
          <w:p w:rsidR="00CD47CE" w:rsidRPr="00650584" w:rsidRDefault="00CD47CE" w:rsidP="00650584">
            <w:pPr>
              <w:spacing w:after="2" w:line="240" w:lineRule="auto"/>
              <w:ind w:left="0" w:firstLine="0"/>
              <w:jc w:val="left"/>
              <w:rPr>
                <w:sz w:val="22"/>
              </w:rPr>
            </w:pPr>
            <w:r w:rsidRPr="00650584">
              <w:rPr>
                <w:sz w:val="22"/>
              </w:rPr>
              <w:t xml:space="preserve">индивидуальные занятия), "Сенсорное развитие" (индивидуальные занятия), "Двигательное развитие" (фронтальные </w:t>
            </w:r>
          </w:p>
          <w:p w:rsidR="00CD47CE" w:rsidRPr="00650584" w:rsidRDefault="00CD47CE" w:rsidP="00650584">
            <w:pPr>
              <w:spacing w:after="18" w:line="259" w:lineRule="auto"/>
              <w:ind w:left="0" w:firstLine="0"/>
              <w:jc w:val="left"/>
              <w:rPr>
                <w:sz w:val="22"/>
              </w:rPr>
            </w:pPr>
            <w:r w:rsidRPr="00650584">
              <w:rPr>
                <w:sz w:val="22"/>
              </w:rPr>
              <w:t xml:space="preserve">занятия), </w:t>
            </w:r>
          </w:p>
          <w:p w:rsidR="00CD47CE" w:rsidRPr="00650584" w:rsidRDefault="00CD47CE" w:rsidP="00650584">
            <w:pPr>
              <w:spacing w:after="1" w:line="259" w:lineRule="auto"/>
              <w:ind w:left="0" w:firstLine="0"/>
              <w:rPr>
                <w:sz w:val="22"/>
              </w:rPr>
            </w:pPr>
            <w:r w:rsidRPr="00650584">
              <w:rPr>
                <w:sz w:val="22"/>
              </w:rPr>
              <w:t>"Предметно-практиче</w:t>
            </w:r>
          </w:p>
          <w:p w:rsidR="00CD47CE" w:rsidRPr="00650584" w:rsidRDefault="00CD47CE" w:rsidP="00650584">
            <w:pPr>
              <w:tabs>
                <w:tab w:val="center" w:pos="207"/>
                <w:tab w:val="center" w:pos="1559"/>
              </w:tabs>
              <w:spacing w:after="0" w:line="259" w:lineRule="auto"/>
              <w:ind w:left="0" w:firstLine="0"/>
              <w:jc w:val="left"/>
              <w:rPr>
                <w:sz w:val="22"/>
              </w:rPr>
            </w:pPr>
            <w:r w:rsidRPr="00650584">
              <w:rPr>
                <w:rFonts w:ascii="Calibri" w:hAnsi="Calibri" w:cs="Calibri"/>
                <w:sz w:val="22"/>
              </w:rPr>
              <w:tab/>
            </w:r>
            <w:r w:rsidRPr="00650584">
              <w:rPr>
                <w:sz w:val="22"/>
              </w:rPr>
              <w:t xml:space="preserve">ские </w:t>
            </w:r>
            <w:r w:rsidRPr="00650584">
              <w:rPr>
                <w:sz w:val="22"/>
              </w:rPr>
              <w:tab/>
              <w:t xml:space="preserve">действия" </w:t>
            </w:r>
          </w:p>
          <w:p w:rsidR="00CD47CE" w:rsidRPr="00650584" w:rsidRDefault="00CD47CE" w:rsidP="00650584">
            <w:pPr>
              <w:spacing w:after="34" w:line="243" w:lineRule="auto"/>
              <w:ind w:left="0" w:firstLine="0"/>
              <w:jc w:val="left"/>
              <w:rPr>
                <w:sz w:val="22"/>
              </w:rPr>
            </w:pPr>
            <w:r w:rsidRPr="00650584">
              <w:rPr>
                <w:sz w:val="22"/>
              </w:rPr>
              <w:t xml:space="preserve">(индивидуальные занятия), </w:t>
            </w:r>
          </w:p>
          <w:p w:rsidR="00CD47CE" w:rsidRPr="00650584" w:rsidRDefault="00CD47CE" w:rsidP="00650584">
            <w:pPr>
              <w:spacing w:after="0" w:line="259" w:lineRule="auto"/>
              <w:ind w:left="0" w:firstLine="0"/>
              <w:rPr>
                <w:sz w:val="22"/>
              </w:rPr>
            </w:pPr>
            <w:r w:rsidRPr="00650584">
              <w:rPr>
                <w:sz w:val="22"/>
              </w:rPr>
              <w:t>"Коррекционно-разви</w:t>
            </w:r>
          </w:p>
        </w:tc>
      </w:tr>
    </w:tbl>
    <w:p w:rsidR="00CD47CE" w:rsidRDefault="00CD47CE">
      <w:pPr>
        <w:spacing w:after="0" w:line="259" w:lineRule="auto"/>
        <w:ind w:left="-1137" w:right="241" w:firstLine="0"/>
        <w:jc w:val="left"/>
      </w:pPr>
    </w:p>
    <w:tbl>
      <w:tblPr>
        <w:tblW w:w="9974" w:type="dxa"/>
        <w:tblInd w:w="-4" w:type="dxa"/>
        <w:tblCellMar>
          <w:left w:w="100" w:type="dxa"/>
          <w:right w:w="4" w:type="dxa"/>
        </w:tblCellMar>
        <w:tblLook w:val="00A0"/>
      </w:tblPr>
      <w:tblGrid>
        <w:gridCol w:w="2634"/>
        <w:gridCol w:w="2666"/>
        <w:gridCol w:w="2489"/>
        <w:gridCol w:w="2185"/>
      </w:tblGrid>
      <w:tr w:rsidR="00CD47CE" w:rsidTr="00650584">
        <w:trPr>
          <w:trHeight w:val="12830"/>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0" w:lineRule="auto"/>
              <w:ind w:left="0" w:right="52" w:firstLine="0"/>
              <w:rPr>
                <w:sz w:val="22"/>
              </w:rPr>
            </w:pPr>
            <w:r w:rsidRPr="00650584">
              <w:rPr>
                <w:sz w:val="22"/>
              </w:rPr>
              <w:t xml:space="preserve">реализации содержания: Формирование мотивации к взаимодействию со сверстниками и взрослыми. Коррекция </w:t>
            </w:r>
          </w:p>
          <w:p w:rsidR="00CD47CE" w:rsidRPr="00650584" w:rsidRDefault="00CD47CE" w:rsidP="00650584">
            <w:pPr>
              <w:spacing w:after="0" w:line="260" w:lineRule="auto"/>
              <w:ind w:left="0" w:right="53" w:firstLine="0"/>
              <w:jc w:val="left"/>
              <w:rPr>
                <w:sz w:val="22"/>
              </w:rPr>
            </w:pPr>
            <w:r w:rsidRPr="00650584">
              <w:rPr>
                <w:sz w:val="22"/>
              </w:rPr>
              <w:t xml:space="preserve">нарушений аффективного, сенсорно-перцептивного, </w:t>
            </w:r>
          </w:p>
          <w:p w:rsidR="00CD47CE" w:rsidRPr="00650584" w:rsidRDefault="00CD47CE" w:rsidP="00650584">
            <w:pPr>
              <w:spacing w:after="0" w:line="258" w:lineRule="auto"/>
              <w:ind w:left="0" w:right="58" w:firstLine="0"/>
              <w:jc w:val="right"/>
              <w:rPr>
                <w:sz w:val="22"/>
              </w:rPr>
            </w:pPr>
            <w:r w:rsidRPr="00650584">
              <w:rPr>
                <w:sz w:val="22"/>
              </w:rPr>
              <w:t xml:space="preserve">коммуникативного </w:t>
            </w:r>
            <w:r w:rsidRPr="00650584">
              <w:rPr>
                <w:sz w:val="22"/>
              </w:rPr>
              <w:tab/>
              <w:t xml:space="preserve">и личностного </w:t>
            </w:r>
            <w:r w:rsidRPr="00650584">
              <w:rPr>
                <w:sz w:val="22"/>
              </w:rPr>
              <w:tab/>
              <w:t xml:space="preserve">развития, дезадаптивных </w:t>
            </w:r>
            <w:r w:rsidRPr="00650584">
              <w:rPr>
                <w:sz w:val="22"/>
              </w:rPr>
              <w:tab/>
              <w:t xml:space="preserve">форм поведения. </w:t>
            </w:r>
            <w:r w:rsidRPr="00650584">
              <w:rPr>
                <w:sz w:val="22"/>
              </w:rPr>
              <w:tab/>
              <w:t xml:space="preserve">Развитие коммуникативных навыков обучающихся, формирование </w:t>
            </w:r>
            <w:r w:rsidRPr="00650584">
              <w:rPr>
                <w:sz w:val="22"/>
              </w:rPr>
              <w:tab/>
              <w:t xml:space="preserve">средств невербальной </w:t>
            </w:r>
            <w:r w:rsidRPr="00650584">
              <w:rPr>
                <w:sz w:val="22"/>
              </w:rPr>
              <w:tab/>
              <w:t xml:space="preserve">и </w:t>
            </w:r>
          </w:p>
          <w:p w:rsidR="00CD47CE" w:rsidRPr="00650584" w:rsidRDefault="00CD47CE" w:rsidP="00650584">
            <w:pPr>
              <w:spacing w:after="10" w:line="259" w:lineRule="auto"/>
              <w:ind w:left="0" w:firstLine="0"/>
              <w:jc w:val="left"/>
              <w:rPr>
                <w:sz w:val="22"/>
              </w:rPr>
            </w:pPr>
            <w:r w:rsidRPr="00650584">
              <w:rPr>
                <w:sz w:val="22"/>
              </w:rPr>
              <w:t xml:space="preserve">вербальной </w:t>
            </w:r>
          </w:p>
          <w:p w:rsidR="00CD47CE" w:rsidRPr="00650584" w:rsidRDefault="00CD47CE" w:rsidP="00650584">
            <w:pPr>
              <w:spacing w:after="11" w:line="249" w:lineRule="auto"/>
              <w:ind w:left="0" w:right="50" w:firstLine="0"/>
              <w:rPr>
                <w:sz w:val="22"/>
              </w:rPr>
            </w:pPr>
            <w:r w:rsidRPr="00650584">
              <w:rPr>
                <w:sz w:val="22"/>
              </w:rPr>
              <w:t xml:space="preserve">коммуникации, их использование в различных видах учебной и внешкольной деятельности. </w:t>
            </w:r>
          </w:p>
          <w:p w:rsidR="00CD47CE" w:rsidRPr="00650584" w:rsidRDefault="00CD47CE" w:rsidP="00650584">
            <w:pPr>
              <w:spacing w:after="0" w:line="274" w:lineRule="auto"/>
              <w:ind w:left="0" w:firstLine="280"/>
              <w:jc w:val="left"/>
              <w:rPr>
                <w:sz w:val="22"/>
              </w:rPr>
            </w:pPr>
            <w:r w:rsidRPr="00650584">
              <w:rPr>
                <w:sz w:val="22"/>
              </w:rPr>
              <w:t xml:space="preserve">Коррекционный </w:t>
            </w:r>
            <w:r w:rsidRPr="00650584">
              <w:rPr>
                <w:sz w:val="22"/>
              </w:rPr>
              <w:tab/>
              <w:t xml:space="preserve">курс "Музыкально-ритмические занятия" </w:t>
            </w:r>
            <w:r w:rsidRPr="00650584">
              <w:rPr>
                <w:sz w:val="22"/>
              </w:rPr>
              <w:tab/>
              <w:t xml:space="preserve">(фронтальные занятия). </w:t>
            </w:r>
          </w:p>
          <w:p w:rsidR="00CD47CE" w:rsidRPr="00650584" w:rsidRDefault="00CD47CE" w:rsidP="00650584">
            <w:pPr>
              <w:spacing w:after="0" w:line="256" w:lineRule="auto"/>
              <w:ind w:left="0" w:right="49" w:firstLine="181"/>
              <w:jc w:val="right"/>
              <w:rPr>
                <w:sz w:val="22"/>
              </w:rPr>
            </w:pPr>
            <w:r w:rsidRPr="00650584">
              <w:rPr>
                <w:sz w:val="22"/>
              </w:rPr>
              <w:t xml:space="preserve">Основные </w:t>
            </w:r>
            <w:r w:rsidRPr="00650584">
              <w:rPr>
                <w:sz w:val="22"/>
              </w:rPr>
              <w:tab/>
              <w:t xml:space="preserve">задачи реализации содержания: Эстетическое воспитание, развитие эмоционально-волевой и познавательной </w:t>
            </w:r>
            <w:r w:rsidRPr="00650584">
              <w:rPr>
                <w:sz w:val="22"/>
              </w:rPr>
              <w:tab/>
              <w:t xml:space="preserve">сферы, творческих возможностей обучающихся, обогащение </w:t>
            </w:r>
            <w:r w:rsidRPr="00650584">
              <w:rPr>
                <w:sz w:val="22"/>
              </w:rPr>
              <w:tab/>
              <w:t xml:space="preserve">общего </w:t>
            </w:r>
            <w:r w:rsidRPr="00650584">
              <w:rPr>
                <w:sz w:val="22"/>
              </w:rPr>
              <w:tab/>
              <w:t xml:space="preserve">и речевого </w:t>
            </w:r>
            <w:r w:rsidRPr="00650584">
              <w:rPr>
                <w:sz w:val="22"/>
              </w:rPr>
              <w:tab/>
              <w:t xml:space="preserve">развития, расширение </w:t>
            </w:r>
            <w:r w:rsidRPr="00650584">
              <w:rPr>
                <w:sz w:val="22"/>
              </w:rPr>
              <w:tab/>
              <w:t xml:space="preserve">кругозора. Развитие </w:t>
            </w:r>
            <w:r w:rsidRPr="00650584">
              <w:rPr>
                <w:sz w:val="22"/>
              </w:rPr>
              <w:tab/>
              <w:t xml:space="preserve">восприятия музыки. </w:t>
            </w:r>
            <w:r w:rsidRPr="00650584">
              <w:rPr>
                <w:sz w:val="22"/>
              </w:rPr>
              <w:tab/>
              <w:t xml:space="preserve">Формирование </w:t>
            </w:r>
          </w:p>
          <w:p w:rsidR="00CD47CE" w:rsidRPr="00650584" w:rsidRDefault="00CD47CE" w:rsidP="00650584">
            <w:pPr>
              <w:spacing w:after="0" w:line="259" w:lineRule="auto"/>
              <w:ind w:left="0" w:firstLine="0"/>
              <w:jc w:val="left"/>
              <w:rPr>
                <w:sz w:val="22"/>
              </w:rPr>
            </w:pPr>
            <w:r w:rsidRPr="00650584">
              <w:rPr>
                <w:sz w:val="22"/>
              </w:rPr>
              <w:t xml:space="preserve">правильных, </w:t>
            </w:r>
          </w:p>
          <w:p w:rsidR="00CD47CE" w:rsidRPr="00650584" w:rsidRDefault="00CD47CE" w:rsidP="00650584">
            <w:pPr>
              <w:spacing w:after="0" w:line="259" w:lineRule="auto"/>
              <w:ind w:left="0" w:firstLine="0"/>
              <w:jc w:val="left"/>
              <w:rPr>
                <w:sz w:val="22"/>
              </w:rPr>
            </w:pPr>
            <w:r w:rsidRPr="00650584">
              <w:rPr>
                <w:sz w:val="22"/>
              </w:rPr>
              <w:t xml:space="preserve">координированных, </w:t>
            </w:r>
          </w:p>
          <w:p w:rsidR="00CD47CE" w:rsidRPr="00650584" w:rsidRDefault="00CD47CE" w:rsidP="00650584">
            <w:pPr>
              <w:spacing w:after="0" w:line="242" w:lineRule="auto"/>
              <w:ind w:left="0" w:right="63" w:firstLine="0"/>
              <w:rPr>
                <w:sz w:val="22"/>
              </w:rPr>
            </w:pPr>
            <w:r w:rsidRPr="00650584">
              <w:rPr>
                <w:sz w:val="22"/>
              </w:rPr>
              <w:t xml:space="preserve">выразительных и ритмичных движений под музыку (основных, </w:t>
            </w:r>
          </w:p>
          <w:p w:rsidR="00CD47CE" w:rsidRPr="00650584" w:rsidRDefault="00CD47CE" w:rsidP="00650584">
            <w:pPr>
              <w:spacing w:after="1" w:line="259" w:lineRule="auto"/>
              <w:ind w:left="0" w:firstLine="0"/>
              <w:jc w:val="left"/>
              <w:rPr>
                <w:sz w:val="22"/>
              </w:rPr>
            </w:pPr>
            <w:r w:rsidRPr="00650584">
              <w:rPr>
                <w:sz w:val="22"/>
              </w:rPr>
              <w:t xml:space="preserve">элементарных </w:t>
            </w:r>
          </w:p>
          <w:p w:rsidR="00CD47CE" w:rsidRPr="00650584" w:rsidRDefault="00CD47CE" w:rsidP="00650584">
            <w:pPr>
              <w:tabs>
                <w:tab w:val="center" w:pos="734"/>
                <w:tab w:val="center" w:pos="2441"/>
              </w:tabs>
              <w:spacing w:after="0" w:line="259" w:lineRule="auto"/>
              <w:ind w:left="0" w:firstLine="0"/>
              <w:jc w:val="left"/>
              <w:rPr>
                <w:sz w:val="22"/>
              </w:rPr>
            </w:pPr>
            <w:r w:rsidRPr="00650584">
              <w:rPr>
                <w:rFonts w:ascii="Calibri" w:hAnsi="Calibri" w:cs="Calibri"/>
                <w:sz w:val="22"/>
              </w:rPr>
              <w:tab/>
            </w:r>
            <w:r w:rsidRPr="00650584">
              <w:rPr>
                <w:sz w:val="22"/>
              </w:rPr>
              <w:t xml:space="preserve">гимнастических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танцевальных), </w:t>
            </w:r>
          </w:p>
          <w:p w:rsidR="00CD47CE" w:rsidRPr="00650584" w:rsidRDefault="00CD47CE" w:rsidP="00650584">
            <w:pPr>
              <w:spacing w:after="0" w:line="259" w:lineRule="auto"/>
              <w:ind w:left="0" w:right="52" w:firstLine="0"/>
              <w:rPr>
                <w:sz w:val="22"/>
              </w:rPr>
            </w:pPr>
            <w:r w:rsidRPr="00650584">
              <w:rPr>
                <w:sz w:val="22"/>
              </w:rPr>
              <w:t xml:space="preserve">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0"/>
              <w:jc w:val="left"/>
              <w:rPr>
                <w:sz w:val="22"/>
              </w:rPr>
            </w:pPr>
            <w:r w:rsidRPr="00650584">
              <w:rPr>
                <w:sz w:val="22"/>
              </w:rPr>
              <w:t xml:space="preserve">организацией </w:t>
            </w:r>
          </w:p>
          <w:p w:rsidR="00CD47CE" w:rsidRPr="00650584" w:rsidRDefault="00CD47CE" w:rsidP="00650584">
            <w:pPr>
              <w:spacing w:after="0" w:line="253" w:lineRule="auto"/>
              <w:ind w:left="8" w:right="52" w:firstLine="0"/>
              <w:rPr>
                <w:sz w:val="22"/>
              </w:rPr>
            </w:pPr>
            <w:r w:rsidRPr="00650584">
              <w:rPr>
                <w:sz w:val="22"/>
              </w:rPr>
              <w:t xml:space="preserve">самостоятельно на основании рекомендаций ПМПК, ИПР. </w:t>
            </w:r>
          </w:p>
          <w:p w:rsidR="00CD47CE" w:rsidRPr="00650584" w:rsidRDefault="00CD47CE" w:rsidP="00650584">
            <w:pPr>
              <w:spacing w:after="0" w:line="259" w:lineRule="auto"/>
              <w:ind w:left="0" w:right="55" w:firstLine="0"/>
              <w:jc w:val="right"/>
              <w:rPr>
                <w:sz w:val="22"/>
              </w:rPr>
            </w:pPr>
            <w:r w:rsidRPr="00650584">
              <w:rPr>
                <w:sz w:val="22"/>
              </w:rPr>
              <w:t xml:space="preserve">Коррекционный курс </w:t>
            </w:r>
          </w:p>
          <w:p w:rsidR="00CD47CE" w:rsidRPr="00650584" w:rsidRDefault="00CD47CE" w:rsidP="00650584">
            <w:pPr>
              <w:spacing w:after="0" w:line="242" w:lineRule="auto"/>
              <w:ind w:left="8" w:firstLine="0"/>
              <w:jc w:val="left"/>
              <w:rPr>
                <w:sz w:val="22"/>
              </w:rPr>
            </w:pPr>
            <w:r w:rsidRPr="00650584">
              <w:rPr>
                <w:sz w:val="22"/>
              </w:rPr>
              <w:t xml:space="preserve">"Формирование коммуникативного </w:t>
            </w:r>
          </w:p>
          <w:p w:rsidR="00CD47CE" w:rsidRPr="00650584" w:rsidRDefault="00CD47CE" w:rsidP="00650584">
            <w:pPr>
              <w:spacing w:after="0" w:line="259" w:lineRule="auto"/>
              <w:ind w:left="8" w:firstLine="0"/>
              <w:jc w:val="left"/>
              <w:rPr>
                <w:sz w:val="22"/>
              </w:rPr>
            </w:pPr>
            <w:r w:rsidRPr="00650584">
              <w:rPr>
                <w:sz w:val="22"/>
              </w:rPr>
              <w:t xml:space="preserve">поведения" </w:t>
            </w:r>
          </w:p>
          <w:p w:rsidR="00CD47CE" w:rsidRPr="00650584" w:rsidRDefault="00CD47CE" w:rsidP="00650584">
            <w:pPr>
              <w:spacing w:after="0" w:line="263" w:lineRule="auto"/>
              <w:ind w:left="8" w:firstLine="0"/>
              <w:jc w:val="left"/>
              <w:rPr>
                <w:sz w:val="22"/>
              </w:rPr>
            </w:pPr>
            <w:r w:rsidRPr="00650584">
              <w:rPr>
                <w:sz w:val="22"/>
              </w:rPr>
              <w:t xml:space="preserve">(фронтальные </w:t>
            </w:r>
            <w:r w:rsidRPr="00650584">
              <w:rPr>
                <w:sz w:val="22"/>
              </w:rPr>
              <w:tab/>
              <w:t xml:space="preserve">и индивидуальные занятия). </w:t>
            </w:r>
          </w:p>
          <w:p w:rsidR="00CD47CE" w:rsidRPr="00650584" w:rsidRDefault="00CD47CE" w:rsidP="00650584">
            <w:pPr>
              <w:spacing w:after="0" w:line="242" w:lineRule="auto"/>
              <w:ind w:left="8" w:right="29" w:firstLine="280"/>
              <w:jc w:val="left"/>
              <w:rPr>
                <w:sz w:val="22"/>
              </w:rPr>
            </w:pPr>
            <w:r w:rsidRPr="00650584">
              <w:rPr>
                <w:sz w:val="22"/>
              </w:rPr>
              <w:t xml:space="preserve">Основные </w:t>
            </w:r>
            <w:r w:rsidRPr="00650584">
              <w:rPr>
                <w:sz w:val="22"/>
              </w:rPr>
              <w:tab/>
              <w:t xml:space="preserve">задачи реализации содержания: Формирование </w:t>
            </w:r>
          </w:p>
          <w:p w:rsidR="00CD47CE" w:rsidRPr="00650584" w:rsidRDefault="00CD47CE" w:rsidP="00650584">
            <w:pPr>
              <w:spacing w:line="244" w:lineRule="auto"/>
              <w:ind w:left="8" w:right="50" w:firstLine="0"/>
              <w:rPr>
                <w:sz w:val="22"/>
              </w:rPr>
            </w:pPr>
            <w:r w:rsidRPr="00650584">
              <w:rPr>
                <w:sz w:val="22"/>
              </w:rPr>
              <w:t xml:space="preserve">мотивации к взаимодействию со сверстниками и взрослыми. Коррекция нарушений аффективного, сенсорно-перцептивного ,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w:t>
            </w:r>
            <w:r w:rsidRPr="00650584">
              <w:rPr>
                <w:sz w:val="22"/>
              </w:rPr>
              <w:tab/>
              <w:t xml:space="preserve">в </w:t>
            </w:r>
          </w:p>
          <w:p w:rsidR="00CD47CE" w:rsidRPr="00650584" w:rsidRDefault="00CD47CE" w:rsidP="00650584">
            <w:pPr>
              <w:spacing w:after="6" w:line="242" w:lineRule="auto"/>
              <w:ind w:left="8" w:firstLine="0"/>
              <w:jc w:val="left"/>
              <w:rPr>
                <w:sz w:val="22"/>
              </w:rPr>
            </w:pPr>
            <w:r w:rsidRPr="00650584">
              <w:rPr>
                <w:sz w:val="22"/>
              </w:rPr>
              <w:t xml:space="preserve">самостоятельных высказываниях. Развитие коммуникативных навыков обучающихся, формирование средств невербальной </w:t>
            </w:r>
            <w:r w:rsidRPr="00650584">
              <w:rPr>
                <w:sz w:val="22"/>
              </w:rPr>
              <w:tab/>
              <w:t xml:space="preserve">и </w:t>
            </w:r>
          </w:p>
          <w:p w:rsidR="00CD47CE" w:rsidRPr="00650584" w:rsidRDefault="00CD47CE" w:rsidP="00650584">
            <w:pPr>
              <w:spacing w:after="1" w:line="259" w:lineRule="auto"/>
              <w:ind w:left="8" w:firstLine="0"/>
              <w:jc w:val="left"/>
              <w:rPr>
                <w:sz w:val="22"/>
              </w:rPr>
            </w:pPr>
            <w:r w:rsidRPr="00650584">
              <w:rPr>
                <w:sz w:val="22"/>
              </w:rPr>
              <w:t xml:space="preserve">вербальной </w:t>
            </w:r>
          </w:p>
          <w:p w:rsidR="00CD47CE" w:rsidRPr="00650584" w:rsidRDefault="00CD47CE" w:rsidP="00650584">
            <w:pPr>
              <w:spacing w:after="0" w:line="261" w:lineRule="auto"/>
              <w:ind w:left="8" w:firstLine="0"/>
              <w:jc w:val="left"/>
              <w:rPr>
                <w:sz w:val="22"/>
              </w:rPr>
            </w:pPr>
            <w:r w:rsidRPr="00650584">
              <w:rPr>
                <w:sz w:val="22"/>
              </w:rPr>
              <w:t xml:space="preserve">коммуникации, </w:t>
            </w:r>
            <w:r w:rsidRPr="00650584">
              <w:rPr>
                <w:sz w:val="22"/>
              </w:rPr>
              <w:tab/>
              <w:t xml:space="preserve">их использование </w:t>
            </w:r>
            <w:r w:rsidRPr="00650584">
              <w:rPr>
                <w:sz w:val="22"/>
              </w:rPr>
              <w:tab/>
              <w:t xml:space="preserve">в различных </w:t>
            </w:r>
            <w:r w:rsidRPr="00650584">
              <w:rPr>
                <w:sz w:val="22"/>
              </w:rPr>
              <w:tab/>
              <w:t xml:space="preserve">видах учебной и внешкольной деятельности. </w:t>
            </w:r>
          </w:p>
          <w:p w:rsidR="00CD47CE" w:rsidRPr="00650584" w:rsidRDefault="00CD47CE" w:rsidP="00650584">
            <w:pPr>
              <w:spacing w:after="18" w:line="259" w:lineRule="auto"/>
              <w:ind w:left="0" w:right="55" w:firstLine="0"/>
              <w:jc w:val="right"/>
              <w:rPr>
                <w:sz w:val="22"/>
              </w:rPr>
            </w:pPr>
            <w:r w:rsidRPr="00650584">
              <w:rPr>
                <w:sz w:val="22"/>
              </w:rPr>
              <w:t xml:space="preserve">Коррекционный курс </w:t>
            </w:r>
          </w:p>
          <w:p w:rsidR="00CD47CE" w:rsidRPr="00650584" w:rsidRDefault="00CD47CE" w:rsidP="00650584">
            <w:pPr>
              <w:spacing w:after="1" w:line="259" w:lineRule="auto"/>
              <w:ind w:left="8" w:firstLine="0"/>
              <w:jc w:val="left"/>
              <w:rPr>
                <w:sz w:val="22"/>
              </w:rPr>
            </w:pPr>
            <w:r w:rsidRPr="00650584">
              <w:rPr>
                <w:sz w:val="22"/>
              </w:rPr>
              <w:t>"Музыкально-ритмическ</w:t>
            </w:r>
          </w:p>
          <w:p w:rsidR="00CD47CE" w:rsidRPr="00650584" w:rsidRDefault="00CD47CE" w:rsidP="00650584">
            <w:pPr>
              <w:tabs>
                <w:tab w:val="center" w:pos="119"/>
                <w:tab w:val="center" w:pos="1931"/>
              </w:tabs>
              <w:spacing w:after="17" w:line="259" w:lineRule="auto"/>
              <w:ind w:left="0" w:firstLine="0"/>
              <w:jc w:val="left"/>
              <w:rPr>
                <w:sz w:val="22"/>
              </w:rPr>
            </w:pPr>
            <w:r w:rsidRPr="00650584">
              <w:rPr>
                <w:rFonts w:ascii="Calibri" w:hAnsi="Calibri" w:cs="Calibri"/>
                <w:sz w:val="22"/>
              </w:rPr>
              <w:tab/>
            </w:r>
            <w:r w:rsidRPr="00650584">
              <w:rPr>
                <w:sz w:val="22"/>
              </w:rPr>
              <w:t xml:space="preserve">ие </w:t>
            </w:r>
            <w:r w:rsidRPr="00650584">
              <w:rPr>
                <w:sz w:val="22"/>
              </w:rPr>
              <w:tab/>
              <w:t xml:space="preserve">занятия" </w:t>
            </w:r>
          </w:p>
          <w:p w:rsidR="00CD47CE" w:rsidRPr="00650584" w:rsidRDefault="00CD47CE" w:rsidP="00650584">
            <w:pPr>
              <w:spacing w:after="0" w:line="259" w:lineRule="auto"/>
              <w:ind w:left="8" w:firstLine="0"/>
              <w:jc w:val="left"/>
              <w:rPr>
                <w:sz w:val="22"/>
              </w:rPr>
            </w:pPr>
            <w:r w:rsidRPr="00650584">
              <w:rPr>
                <w:sz w:val="22"/>
              </w:rPr>
              <w:t xml:space="preserve">(фронтальные занятия). </w:t>
            </w:r>
          </w:p>
          <w:p w:rsidR="00CD47CE" w:rsidRPr="00650584" w:rsidRDefault="00CD47CE" w:rsidP="00650584">
            <w:pPr>
              <w:spacing w:after="0" w:line="259" w:lineRule="auto"/>
              <w:ind w:left="8" w:right="59" w:firstLine="280"/>
              <w:rPr>
                <w:sz w:val="22"/>
              </w:rPr>
            </w:pPr>
            <w:r w:rsidRPr="00650584">
              <w:rPr>
                <w:sz w:val="22"/>
              </w:rPr>
              <w:t xml:space="preserve">Основные задачи реализации содержания: Эстетическое воспитание, развитие эмоционально-волевой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379"/>
                <w:tab w:val="center" w:pos="1627"/>
              </w:tabs>
              <w:spacing w:after="0" w:line="259" w:lineRule="auto"/>
              <w:ind w:left="0" w:firstLine="0"/>
              <w:jc w:val="left"/>
              <w:rPr>
                <w:sz w:val="22"/>
              </w:rPr>
            </w:pPr>
            <w:r w:rsidRPr="00650584">
              <w:rPr>
                <w:rFonts w:ascii="Calibri" w:hAnsi="Calibri" w:cs="Calibri"/>
                <w:sz w:val="22"/>
              </w:rPr>
              <w:tab/>
            </w:r>
            <w:r w:rsidRPr="00650584">
              <w:rPr>
                <w:sz w:val="22"/>
              </w:rPr>
              <w:t xml:space="preserve">вающие </w:t>
            </w:r>
            <w:r w:rsidRPr="00650584">
              <w:rPr>
                <w:sz w:val="22"/>
              </w:rPr>
              <w:tab/>
              <w:t xml:space="preserve">занятия" </w:t>
            </w:r>
          </w:p>
          <w:p w:rsidR="00CD47CE" w:rsidRPr="00650584" w:rsidRDefault="00CD47CE" w:rsidP="00650584">
            <w:pPr>
              <w:spacing w:after="0" w:line="277" w:lineRule="auto"/>
              <w:ind w:left="0" w:firstLine="0"/>
              <w:jc w:val="left"/>
              <w:rPr>
                <w:sz w:val="22"/>
              </w:rPr>
            </w:pPr>
            <w:r w:rsidRPr="00650584">
              <w:rPr>
                <w:sz w:val="22"/>
              </w:rPr>
              <w:t xml:space="preserve">(индивидуальные занятия). </w:t>
            </w:r>
          </w:p>
          <w:p w:rsidR="00CD47CE" w:rsidRPr="00650584" w:rsidRDefault="00CD47CE" w:rsidP="00650584">
            <w:pPr>
              <w:spacing w:line="238" w:lineRule="auto"/>
              <w:ind w:left="0" w:right="58" w:firstLine="281"/>
              <w:rPr>
                <w:sz w:val="22"/>
              </w:rPr>
            </w:pPr>
            <w:r w:rsidRPr="00650584">
              <w:rPr>
                <w:sz w:val="22"/>
              </w:rPr>
              <w:t xml:space="preserve">Содержание данной области может быть </w:t>
            </w:r>
          </w:p>
          <w:p w:rsidR="00CD47CE" w:rsidRPr="00650584" w:rsidRDefault="00CD47CE" w:rsidP="00650584">
            <w:pPr>
              <w:spacing w:after="20" w:line="239" w:lineRule="auto"/>
              <w:ind w:left="0" w:firstLine="0"/>
              <w:jc w:val="left"/>
              <w:rPr>
                <w:sz w:val="22"/>
              </w:rPr>
            </w:pPr>
            <w:r w:rsidRPr="00650584">
              <w:rPr>
                <w:sz w:val="22"/>
              </w:rPr>
              <w:t xml:space="preserve">дополнено образовательной организацией самостоятельно, </w:t>
            </w:r>
          </w:p>
          <w:p w:rsidR="00CD47CE" w:rsidRPr="00650584" w:rsidRDefault="00CD47CE" w:rsidP="00650584">
            <w:pPr>
              <w:tabs>
                <w:tab w:val="center" w:pos="322"/>
                <w:tab w:val="center" w:pos="1918"/>
              </w:tabs>
              <w:spacing w:after="0" w:line="259" w:lineRule="auto"/>
              <w:ind w:left="0" w:firstLine="0"/>
              <w:jc w:val="left"/>
              <w:rPr>
                <w:sz w:val="22"/>
              </w:rPr>
            </w:pPr>
            <w:r w:rsidRPr="00650584">
              <w:rPr>
                <w:rFonts w:ascii="Calibri" w:hAnsi="Calibri" w:cs="Calibri"/>
                <w:sz w:val="22"/>
              </w:rPr>
              <w:tab/>
            </w:r>
            <w:r w:rsidRPr="00650584">
              <w:rPr>
                <w:sz w:val="22"/>
              </w:rPr>
              <w:t xml:space="preserve">исходя </w:t>
            </w:r>
            <w:r w:rsidRPr="00650584">
              <w:rPr>
                <w:sz w:val="22"/>
              </w:rPr>
              <w:tab/>
              <w:t xml:space="preserve">из </w:t>
            </w:r>
          </w:p>
          <w:p w:rsidR="00CD47CE" w:rsidRPr="00650584" w:rsidRDefault="00CD47CE" w:rsidP="00650584">
            <w:pPr>
              <w:spacing w:after="0" w:line="259" w:lineRule="auto"/>
              <w:ind w:left="0" w:firstLine="0"/>
              <w:jc w:val="left"/>
              <w:rPr>
                <w:sz w:val="22"/>
              </w:rPr>
            </w:pPr>
            <w:r w:rsidRPr="00650584">
              <w:rPr>
                <w:sz w:val="22"/>
              </w:rPr>
              <w:t xml:space="preserve">психофизических </w:t>
            </w:r>
          </w:p>
          <w:p w:rsidR="00CD47CE" w:rsidRPr="00650584" w:rsidRDefault="00CD47CE" w:rsidP="00650584">
            <w:pPr>
              <w:spacing w:after="0" w:line="259" w:lineRule="auto"/>
              <w:ind w:left="0" w:firstLine="0"/>
              <w:jc w:val="left"/>
              <w:rPr>
                <w:sz w:val="22"/>
              </w:rPr>
            </w:pPr>
            <w:r w:rsidRPr="00650584">
              <w:rPr>
                <w:sz w:val="22"/>
              </w:rPr>
              <w:t xml:space="preserve">особенностей </w:t>
            </w:r>
          </w:p>
          <w:p w:rsidR="00CD47CE" w:rsidRPr="00650584" w:rsidRDefault="00CD47CE" w:rsidP="00650584">
            <w:pPr>
              <w:tabs>
                <w:tab w:val="center" w:pos="634"/>
                <w:tab w:val="center" w:pos="1903"/>
              </w:tabs>
              <w:spacing w:after="0" w:line="259" w:lineRule="auto"/>
              <w:ind w:left="0" w:firstLine="0"/>
              <w:jc w:val="left"/>
              <w:rPr>
                <w:sz w:val="22"/>
              </w:rPr>
            </w:pPr>
            <w:r w:rsidRPr="00650584">
              <w:rPr>
                <w:rFonts w:ascii="Calibri" w:hAnsi="Calibri" w:cs="Calibri"/>
                <w:sz w:val="22"/>
              </w:rPr>
              <w:tab/>
            </w:r>
            <w:r w:rsidRPr="00650584">
              <w:rPr>
                <w:sz w:val="22"/>
              </w:rPr>
              <w:t xml:space="preserve">обучающихся </w:t>
            </w:r>
            <w:r w:rsidRPr="00650584">
              <w:rPr>
                <w:sz w:val="22"/>
              </w:rPr>
              <w:tab/>
              <w:t xml:space="preserve">на </w:t>
            </w:r>
          </w:p>
          <w:p w:rsidR="00CD47CE" w:rsidRPr="00650584" w:rsidRDefault="00CD47CE" w:rsidP="00650584">
            <w:pPr>
              <w:spacing w:after="0" w:line="260" w:lineRule="auto"/>
              <w:ind w:left="0" w:right="44" w:firstLine="0"/>
              <w:jc w:val="left"/>
              <w:rPr>
                <w:sz w:val="22"/>
              </w:rPr>
            </w:pPr>
            <w:r w:rsidRPr="00650584">
              <w:rPr>
                <w:sz w:val="22"/>
              </w:rPr>
              <w:t xml:space="preserve">основании рекомендаций ПМПК, ИПР. </w:t>
            </w:r>
          </w:p>
          <w:p w:rsidR="00CD47CE" w:rsidRPr="00650584" w:rsidRDefault="00CD47CE" w:rsidP="00650584">
            <w:pPr>
              <w:spacing w:after="34" w:line="242" w:lineRule="auto"/>
              <w:ind w:left="0" w:firstLine="281"/>
              <w:jc w:val="left"/>
              <w:rPr>
                <w:sz w:val="22"/>
              </w:rPr>
            </w:pPr>
            <w:r w:rsidRPr="00650584">
              <w:rPr>
                <w:sz w:val="22"/>
              </w:rPr>
              <w:t xml:space="preserve">Коррекционный курс: </w:t>
            </w:r>
          </w:p>
          <w:p w:rsidR="00CD47CE" w:rsidRPr="00650584" w:rsidRDefault="00CD47CE" w:rsidP="00650584">
            <w:pPr>
              <w:spacing w:after="0" w:line="285" w:lineRule="auto"/>
              <w:ind w:left="0" w:firstLine="0"/>
              <w:jc w:val="left"/>
              <w:rPr>
                <w:sz w:val="22"/>
              </w:rPr>
            </w:pPr>
            <w:r w:rsidRPr="00650584">
              <w:rPr>
                <w:sz w:val="22"/>
              </w:rPr>
              <w:t xml:space="preserve">"Эмоциональное </w:t>
            </w:r>
            <w:r w:rsidRPr="00650584">
              <w:rPr>
                <w:sz w:val="22"/>
              </w:rPr>
              <w:tab/>
              <w:t>и коммуникативно-реч</w:t>
            </w:r>
          </w:p>
          <w:p w:rsidR="00CD47CE" w:rsidRPr="00650584" w:rsidRDefault="00CD47CE" w:rsidP="00650584">
            <w:pPr>
              <w:tabs>
                <w:tab w:val="center" w:pos="219"/>
                <w:tab w:val="center" w:pos="1595"/>
              </w:tabs>
              <w:spacing w:after="0" w:line="259" w:lineRule="auto"/>
              <w:ind w:left="0" w:firstLine="0"/>
              <w:jc w:val="left"/>
              <w:rPr>
                <w:sz w:val="22"/>
              </w:rPr>
            </w:pPr>
            <w:r w:rsidRPr="00650584">
              <w:rPr>
                <w:rFonts w:ascii="Calibri" w:hAnsi="Calibri" w:cs="Calibri"/>
                <w:sz w:val="22"/>
              </w:rPr>
              <w:tab/>
            </w:r>
            <w:r w:rsidRPr="00650584">
              <w:rPr>
                <w:sz w:val="22"/>
              </w:rPr>
              <w:t xml:space="preserve">евое </w:t>
            </w:r>
            <w:r w:rsidRPr="00650584">
              <w:rPr>
                <w:sz w:val="22"/>
              </w:rPr>
              <w:tab/>
              <w:t xml:space="preserve">развитие </w:t>
            </w:r>
          </w:p>
          <w:p w:rsidR="00CD47CE" w:rsidRPr="00650584" w:rsidRDefault="00CD47CE" w:rsidP="00650584">
            <w:pPr>
              <w:spacing w:after="18" w:line="242" w:lineRule="auto"/>
              <w:ind w:left="0" w:firstLine="0"/>
              <w:jc w:val="left"/>
              <w:rPr>
                <w:sz w:val="22"/>
              </w:rPr>
            </w:pPr>
            <w:r w:rsidRPr="00650584">
              <w:rPr>
                <w:sz w:val="22"/>
              </w:rPr>
              <w:t xml:space="preserve">(альтернативная коммуникация)" </w:t>
            </w:r>
          </w:p>
          <w:p w:rsidR="00CD47CE" w:rsidRPr="00650584" w:rsidRDefault="00CD47CE" w:rsidP="00650584">
            <w:pPr>
              <w:spacing w:after="0" w:line="259" w:lineRule="auto"/>
              <w:ind w:left="0" w:firstLine="0"/>
              <w:jc w:val="left"/>
              <w:rPr>
                <w:sz w:val="22"/>
              </w:rPr>
            </w:pPr>
            <w:r w:rsidRPr="00650584">
              <w:rPr>
                <w:sz w:val="22"/>
              </w:rPr>
              <w:t xml:space="preserve">(фронтальные </w:t>
            </w:r>
            <w:r w:rsidRPr="00650584">
              <w:rPr>
                <w:sz w:val="22"/>
              </w:rPr>
              <w:tab/>
              <w:t xml:space="preserve">и индивидуальные занятия). </w:t>
            </w:r>
          </w:p>
          <w:p w:rsidR="00CD47CE" w:rsidRPr="00650584" w:rsidRDefault="00CD47CE" w:rsidP="00650584">
            <w:pPr>
              <w:spacing w:after="2" w:line="240" w:lineRule="auto"/>
              <w:ind w:left="0" w:firstLine="281"/>
              <w:jc w:val="left"/>
              <w:rPr>
                <w:sz w:val="22"/>
              </w:rPr>
            </w:pPr>
            <w:r w:rsidRPr="00650584">
              <w:rPr>
                <w:sz w:val="22"/>
              </w:rPr>
              <w:t xml:space="preserve">Основные задачи реализации содержания: Формирование разнообразных моделей общения с постепенным сокращением </w:t>
            </w:r>
          </w:p>
          <w:p w:rsidR="00CD47CE" w:rsidRPr="00650584" w:rsidRDefault="00CD47CE" w:rsidP="00650584">
            <w:pPr>
              <w:spacing w:after="2" w:line="240" w:lineRule="auto"/>
              <w:ind w:left="0" w:right="58" w:firstLine="0"/>
              <w:rPr>
                <w:sz w:val="22"/>
              </w:rPr>
            </w:pPr>
            <w:r w:rsidRPr="00650584">
              <w:rPr>
                <w:sz w:val="22"/>
              </w:rPr>
              <w:t xml:space="preserve">дистанции взаимодействия с окружающими, возможных форм визуального и </w:t>
            </w:r>
          </w:p>
          <w:p w:rsidR="00CD47CE" w:rsidRPr="00650584" w:rsidRDefault="00CD47CE" w:rsidP="00650584">
            <w:pPr>
              <w:spacing w:after="8" w:line="234" w:lineRule="auto"/>
              <w:ind w:left="0" w:right="44" w:firstLine="0"/>
              <w:jc w:val="left"/>
              <w:rPr>
                <w:sz w:val="22"/>
              </w:rPr>
            </w:pPr>
            <w:r w:rsidRPr="00650584">
              <w:rPr>
                <w:sz w:val="22"/>
              </w:rPr>
              <w:t xml:space="preserve">тактильного контакта, </w:t>
            </w:r>
          </w:p>
          <w:p w:rsidR="00CD47CE" w:rsidRPr="00650584" w:rsidRDefault="00CD47CE" w:rsidP="00650584">
            <w:pPr>
              <w:spacing w:after="2" w:line="259" w:lineRule="auto"/>
              <w:ind w:left="0" w:firstLine="0"/>
              <w:jc w:val="left"/>
              <w:rPr>
                <w:sz w:val="22"/>
              </w:rPr>
            </w:pPr>
            <w:r w:rsidRPr="00650584">
              <w:rPr>
                <w:sz w:val="22"/>
              </w:rPr>
              <w:t xml:space="preserve">способности </w:t>
            </w:r>
          </w:p>
          <w:p w:rsidR="00CD47CE" w:rsidRPr="00650584" w:rsidRDefault="00CD47CE" w:rsidP="00650584">
            <w:pPr>
              <w:tabs>
                <w:tab w:val="center" w:pos="472"/>
                <w:tab w:val="center" w:pos="1972"/>
              </w:tabs>
              <w:spacing w:after="0" w:line="259" w:lineRule="auto"/>
              <w:ind w:left="0" w:firstLine="0"/>
              <w:jc w:val="left"/>
              <w:rPr>
                <w:sz w:val="22"/>
              </w:rPr>
            </w:pPr>
            <w:r w:rsidRPr="00650584">
              <w:rPr>
                <w:rFonts w:ascii="Calibri" w:hAnsi="Calibri" w:cs="Calibri"/>
                <w:sz w:val="22"/>
              </w:rPr>
              <w:tab/>
            </w:r>
            <w:r w:rsidRPr="00650584">
              <w:rPr>
                <w:sz w:val="22"/>
              </w:rPr>
              <w:t xml:space="preserve">проникать </w:t>
            </w:r>
            <w:r w:rsidRPr="00650584">
              <w:rPr>
                <w:sz w:val="22"/>
              </w:rPr>
              <w:tab/>
              <w:t xml:space="preserve">в </w:t>
            </w:r>
          </w:p>
          <w:p w:rsidR="00CD47CE" w:rsidRPr="00650584" w:rsidRDefault="00CD47CE" w:rsidP="00650584">
            <w:pPr>
              <w:spacing w:after="0" w:line="244" w:lineRule="auto"/>
              <w:ind w:left="0" w:right="54" w:firstLine="0"/>
              <w:rPr>
                <w:sz w:val="22"/>
              </w:rPr>
            </w:pPr>
            <w:r w:rsidRPr="00650584">
              <w:rPr>
                <w:sz w:val="22"/>
              </w:rPr>
              <w:t xml:space="preserve">эмоциональный смысл ситуации общения. Формирование коммуникативных навыков, включая использование средств альтернативной коммуникации. </w:t>
            </w:r>
          </w:p>
          <w:p w:rsidR="00CD47CE" w:rsidRPr="00650584" w:rsidRDefault="00CD47CE" w:rsidP="00650584">
            <w:pPr>
              <w:spacing w:after="0" w:line="259" w:lineRule="auto"/>
              <w:ind w:left="0" w:right="50" w:firstLine="0"/>
              <w:jc w:val="center"/>
              <w:rPr>
                <w:sz w:val="22"/>
              </w:rPr>
            </w:pPr>
            <w:r w:rsidRPr="00650584">
              <w:rPr>
                <w:sz w:val="22"/>
              </w:rPr>
              <w:t xml:space="preserve">Коррекционный </w:t>
            </w:r>
          </w:p>
        </w:tc>
      </w:tr>
    </w:tbl>
    <w:p w:rsidR="00CD47CE" w:rsidRDefault="00CD47CE">
      <w:pPr>
        <w:spacing w:after="0" w:line="259" w:lineRule="auto"/>
        <w:ind w:left="-1137" w:right="241" w:firstLine="0"/>
        <w:jc w:val="left"/>
      </w:pPr>
    </w:p>
    <w:tbl>
      <w:tblPr>
        <w:tblW w:w="9974" w:type="dxa"/>
        <w:tblInd w:w="-4" w:type="dxa"/>
        <w:tblCellMar>
          <w:left w:w="100" w:type="dxa"/>
          <w:right w:w="4" w:type="dxa"/>
        </w:tblCellMar>
        <w:tblLook w:val="00A0"/>
      </w:tblPr>
      <w:tblGrid>
        <w:gridCol w:w="2634"/>
        <w:gridCol w:w="2666"/>
        <w:gridCol w:w="2489"/>
        <w:gridCol w:w="2185"/>
      </w:tblGrid>
      <w:tr w:rsidR="00CD47CE" w:rsidTr="00650584">
        <w:trPr>
          <w:trHeight w:val="12830"/>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right="53" w:firstLine="0"/>
              <w:rPr>
                <w:sz w:val="22"/>
              </w:rPr>
            </w:pPr>
            <w:r w:rsidRPr="00650584">
              <w:rPr>
                <w:sz w:val="22"/>
              </w:rPr>
              <w:t xml:space="preserve">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w:t>
            </w:r>
          </w:p>
          <w:p w:rsidR="00CD47CE" w:rsidRPr="00650584" w:rsidRDefault="00CD47CE" w:rsidP="00650584">
            <w:pPr>
              <w:spacing w:after="11" w:line="249" w:lineRule="auto"/>
              <w:ind w:left="0" w:right="58" w:firstLine="0"/>
              <w:rPr>
                <w:sz w:val="22"/>
              </w:rPr>
            </w:pPr>
            <w:r w:rsidRPr="00650584">
              <w:rPr>
                <w:sz w:val="22"/>
              </w:rPr>
              <w:t xml:space="preserve">деятельности во внеурочное время, в том числе при реализации совместных проектов со сверстниками. </w:t>
            </w:r>
          </w:p>
          <w:p w:rsidR="00CD47CE" w:rsidRPr="00650584" w:rsidRDefault="00CD47CE" w:rsidP="00650584">
            <w:pPr>
              <w:spacing w:after="18" w:line="259" w:lineRule="auto"/>
              <w:ind w:left="0" w:firstLine="280"/>
              <w:jc w:val="left"/>
              <w:rPr>
                <w:sz w:val="22"/>
              </w:rPr>
            </w:pPr>
            <w:r w:rsidRPr="00650584">
              <w:rPr>
                <w:sz w:val="22"/>
              </w:rPr>
              <w:t xml:space="preserve">Коррекционный </w:t>
            </w:r>
            <w:r w:rsidRPr="00650584">
              <w:rPr>
                <w:sz w:val="22"/>
              </w:rPr>
              <w:tab/>
              <w:t xml:space="preserve">курс "Социально-бытовая ориентировка" </w:t>
            </w:r>
          </w:p>
          <w:p w:rsidR="00CD47CE" w:rsidRPr="00650584" w:rsidRDefault="00CD47CE" w:rsidP="00650584">
            <w:pPr>
              <w:spacing w:after="0" w:line="259" w:lineRule="auto"/>
              <w:ind w:left="0" w:firstLine="0"/>
              <w:jc w:val="left"/>
              <w:rPr>
                <w:sz w:val="22"/>
              </w:rPr>
            </w:pPr>
            <w:r w:rsidRPr="00650584">
              <w:rPr>
                <w:sz w:val="22"/>
              </w:rPr>
              <w:t xml:space="preserve">(фронтальные занятия). </w:t>
            </w:r>
          </w:p>
          <w:p w:rsidR="00CD47CE" w:rsidRPr="00650584" w:rsidRDefault="00CD47CE" w:rsidP="00650584">
            <w:pPr>
              <w:spacing w:after="0" w:line="245" w:lineRule="auto"/>
              <w:ind w:left="0" w:right="51" w:firstLine="280"/>
              <w:rPr>
                <w:sz w:val="22"/>
              </w:rPr>
            </w:pPr>
            <w:r w:rsidRPr="00650584">
              <w:rPr>
                <w:sz w:val="22"/>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w:t>
            </w:r>
          </w:p>
          <w:p w:rsidR="00CD47CE" w:rsidRPr="00650584" w:rsidRDefault="00CD47CE" w:rsidP="00650584">
            <w:pPr>
              <w:spacing w:after="0" w:line="240" w:lineRule="auto"/>
              <w:ind w:left="0" w:right="49" w:firstLine="0"/>
              <w:rPr>
                <w:sz w:val="22"/>
              </w:rPr>
            </w:pPr>
            <w:r w:rsidRPr="00650584">
              <w:rPr>
                <w:sz w:val="22"/>
              </w:rPr>
              <w:t xml:space="preserve">представлений и соответствующих качеств личности. Формирование культуры поведения, его саморегуляции. </w:t>
            </w:r>
          </w:p>
          <w:p w:rsidR="00CD47CE" w:rsidRPr="00650584" w:rsidRDefault="00CD47CE" w:rsidP="00650584">
            <w:pPr>
              <w:spacing w:after="1" w:line="241" w:lineRule="auto"/>
              <w:ind w:left="0" w:right="53" w:firstLine="0"/>
              <w:rPr>
                <w:sz w:val="22"/>
              </w:rPr>
            </w:pPr>
            <w:r w:rsidRPr="00650584">
              <w:rPr>
                <w:sz w:val="22"/>
              </w:rPr>
              <w:t xml:space="preserve">Формирование знаний о речевом этикете, культуры устной коммуникации в условиях активизации речевой деятельности. Формирование </w:t>
            </w:r>
          </w:p>
          <w:p w:rsidR="00CD47CE" w:rsidRPr="00650584" w:rsidRDefault="00CD47CE" w:rsidP="00650584">
            <w:pPr>
              <w:spacing w:after="4" w:line="238" w:lineRule="auto"/>
              <w:ind w:left="0" w:right="60" w:firstLine="0"/>
              <w:rPr>
                <w:sz w:val="22"/>
              </w:rPr>
            </w:pPr>
            <w:r w:rsidRPr="00650584">
              <w:rPr>
                <w:sz w:val="22"/>
              </w:rPr>
              <w:t xml:space="preserve">взаимоотношений с детьми и взрослыми. Развитие навыков </w:t>
            </w:r>
          </w:p>
          <w:p w:rsidR="00CD47CE" w:rsidRPr="00650584" w:rsidRDefault="00CD47CE" w:rsidP="00650584">
            <w:pPr>
              <w:spacing w:after="0" w:line="259" w:lineRule="auto"/>
              <w:ind w:left="0" w:firstLine="0"/>
              <w:jc w:val="left"/>
              <w:rPr>
                <w:sz w:val="22"/>
              </w:rPr>
            </w:pPr>
            <w:r w:rsidRPr="00650584">
              <w:rPr>
                <w:sz w:val="22"/>
              </w:rPr>
              <w:t xml:space="preserve">самообслуживания,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47" w:firstLine="0"/>
              <w:jc w:val="right"/>
              <w:rPr>
                <w:sz w:val="22"/>
              </w:rPr>
            </w:pPr>
            <w:r w:rsidRPr="00650584">
              <w:rPr>
                <w:sz w:val="22"/>
              </w:rPr>
              <w:t xml:space="preserve">и </w:t>
            </w:r>
            <w:r w:rsidRPr="00650584">
              <w:rPr>
                <w:sz w:val="22"/>
              </w:rPr>
              <w:tab/>
              <w:t xml:space="preserve">познавательной сферы, </w:t>
            </w:r>
            <w:r w:rsidRPr="00650584">
              <w:rPr>
                <w:sz w:val="22"/>
              </w:rPr>
              <w:tab/>
              <w:t xml:space="preserve">творческих возможностей обучающихся, обогащение общего и речевого </w:t>
            </w:r>
            <w:r w:rsidRPr="00650584">
              <w:rPr>
                <w:sz w:val="22"/>
              </w:rPr>
              <w:tab/>
              <w:t xml:space="preserve">развития, расширение кругозора. Развитие </w:t>
            </w:r>
            <w:r w:rsidRPr="00650584">
              <w:rPr>
                <w:sz w:val="22"/>
              </w:rPr>
              <w:tab/>
              <w:t xml:space="preserve">восприятия музыки. Формирование </w:t>
            </w:r>
          </w:p>
          <w:p w:rsidR="00CD47CE" w:rsidRPr="00650584" w:rsidRDefault="00CD47CE" w:rsidP="00650584">
            <w:pPr>
              <w:spacing w:after="0" w:line="259" w:lineRule="auto"/>
              <w:ind w:left="8" w:firstLine="0"/>
              <w:jc w:val="left"/>
              <w:rPr>
                <w:sz w:val="22"/>
              </w:rPr>
            </w:pPr>
            <w:r w:rsidRPr="00650584">
              <w:rPr>
                <w:sz w:val="22"/>
              </w:rPr>
              <w:t xml:space="preserve">правильных, </w:t>
            </w:r>
          </w:p>
          <w:p w:rsidR="00CD47CE" w:rsidRPr="00650584" w:rsidRDefault="00CD47CE" w:rsidP="00650584">
            <w:pPr>
              <w:spacing w:after="0" w:line="259" w:lineRule="auto"/>
              <w:ind w:left="8" w:firstLine="0"/>
              <w:jc w:val="left"/>
              <w:rPr>
                <w:sz w:val="22"/>
              </w:rPr>
            </w:pPr>
            <w:r w:rsidRPr="00650584">
              <w:rPr>
                <w:sz w:val="22"/>
              </w:rPr>
              <w:t xml:space="preserve">координированных, </w:t>
            </w:r>
          </w:p>
          <w:p w:rsidR="00CD47CE" w:rsidRPr="00650584" w:rsidRDefault="00CD47CE" w:rsidP="00650584">
            <w:pPr>
              <w:spacing w:after="21" w:line="239" w:lineRule="auto"/>
              <w:ind w:left="8" w:right="66" w:firstLine="0"/>
              <w:rPr>
                <w:sz w:val="22"/>
              </w:rPr>
            </w:pPr>
            <w:r w:rsidRPr="00650584">
              <w:rPr>
                <w:sz w:val="22"/>
              </w:rPr>
              <w:t xml:space="preserve">выразительных и ритмичных движений под музыку (основных, элементарных </w:t>
            </w:r>
          </w:p>
          <w:p w:rsidR="00CD47CE" w:rsidRPr="00650584" w:rsidRDefault="00CD47CE" w:rsidP="00650584">
            <w:pPr>
              <w:tabs>
                <w:tab w:val="center" w:pos="741"/>
                <w:tab w:val="center" w:pos="2263"/>
              </w:tabs>
              <w:spacing w:after="0" w:line="259" w:lineRule="auto"/>
              <w:ind w:left="0" w:firstLine="0"/>
              <w:jc w:val="left"/>
              <w:rPr>
                <w:sz w:val="22"/>
              </w:rPr>
            </w:pPr>
            <w:r w:rsidRPr="00650584">
              <w:rPr>
                <w:rFonts w:ascii="Calibri" w:hAnsi="Calibri" w:cs="Calibri"/>
                <w:sz w:val="22"/>
              </w:rPr>
              <w:tab/>
            </w:r>
            <w:r w:rsidRPr="00650584">
              <w:rPr>
                <w:sz w:val="22"/>
              </w:rPr>
              <w:t xml:space="preserve">гимнастических </w:t>
            </w:r>
            <w:r w:rsidRPr="00650584">
              <w:rPr>
                <w:sz w:val="22"/>
              </w:rPr>
              <w:tab/>
              <w:t xml:space="preserve">и </w:t>
            </w:r>
          </w:p>
          <w:p w:rsidR="00CD47CE" w:rsidRPr="00650584" w:rsidRDefault="00CD47CE" w:rsidP="00650584">
            <w:pPr>
              <w:spacing w:after="0" w:line="262" w:lineRule="auto"/>
              <w:ind w:left="0" w:right="50" w:firstLine="0"/>
              <w:jc w:val="right"/>
              <w:rPr>
                <w:sz w:val="22"/>
              </w:rPr>
            </w:pPr>
            <w:r w:rsidRPr="00650584">
              <w:rPr>
                <w:sz w:val="22"/>
              </w:rPr>
              <w:t xml:space="preserve">танцевальных), правильной </w:t>
            </w:r>
            <w:r w:rsidRPr="00650584">
              <w:rPr>
                <w:sz w:val="22"/>
              </w:rPr>
              <w:tab/>
              <w:t xml:space="preserve">осанки, умений </w:t>
            </w:r>
            <w:r w:rsidRPr="00650584">
              <w:rPr>
                <w:sz w:val="22"/>
              </w:rPr>
              <w:tab/>
              <w:t xml:space="preserve">выполнять построения </w:t>
            </w:r>
            <w:r w:rsidRPr="00650584">
              <w:rPr>
                <w:sz w:val="22"/>
              </w:rPr>
              <w:tab/>
              <w:t xml:space="preserve">и </w:t>
            </w:r>
          </w:p>
          <w:p w:rsidR="00CD47CE" w:rsidRPr="00650584" w:rsidRDefault="00CD47CE" w:rsidP="00650584">
            <w:pPr>
              <w:spacing w:after="0" w:line="240" w:lineRule="auto"/>
              <w:ind w:left="8" w:right="60" w:firstLine="0"/>
              <w:rPr>
                <w:sz w:val="22"/>
              </w:rPr>
            </w:pPr>
            <w:r w:rsidRPr="00650584">
              <w:rPr>
                <w:sz w:val="22"/>
              </w:rPr>
              <w:t xml:space="preserve">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w:t>
            </w:r>
          </w:p>
          <w:p w:rsidR="00CD47CE" w:rsidRPr="00650584" w:rsidRDefault="00CD47CE" w:rsidP="00650584">
            <w:pPr>
              <w:spacing w:after="3" w:line="240" w:lineRule="auto"/>
              <w:ind w:left="8" w:right="51" w:firstLine="0"/>
              <w:rPr>
                <w:sz w:val="22"/>
              </w:rPr>
            </w:pPr>
            <w:r w:rsidRPr="00650584">
              <w:rPr>
                <w:sz w:val="22"/>
              </w:rPr>
              <w:t xml:space="preserve">выразительно и ритмично исполнять музыкальные пьесы на элементарных музыкальных </w:t>
            </w:r>
          </w:p>
          <w:p w:rsidR="00CD47CE" w:rsidRPr="00650584" w:rsidRDefault="00CD47CE" w:rsidP="00650584">
            <w:pPr>
              <w:spacing w:after="10" w:line="242" w:lineRule="auto"/>
              <w:ind w:left="8" w:right="52" w:firstLine="0"/>
              <w:rPr>
                <w:sz w:val="22"/>
              </w:rPr>
            </w:pPr>
            <w:r w:rsidRPr="00650584">
              <w:rPr>
                <w:sz w:val="22"/>
              </w:rPr>
              <w:t xml:space="preserve">инструментах в ансамбле под аккомпанемент учителя. </w:t>
            </w:r>
          </w:p>
          <w:p w:rsidR="00CD47CE" w:rsidRPr="00650584" w:rsidRDefault="00CD47CE" w:rsidP="00650584">
            <w:pPr>
              <w:tabs>
                <w:tab w:val="center" w:pos="439"/>
                <w:tab w:val="center" w:pos="2274"/>
              </w:tabs>
              <w:spacing w:after="0"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у </w:t>
            </w:r>
          </w:p>
          <w:p w:rsidR="00CD47CE" w:rsidRPr="00650584" w:rsidRDefault="00CD47CE" w:rsidP="00650584">
            <w:pPr>
              <w:spacing w:after="0" w:line="253" w:lineRule="auto"/>
              <w:ind w:left="8" w:right="50" w:firstLine="0"/>
              <w:rPr>
                <w:sz w:val="22"/>
              </w:rPr>
            </w:pPr>
            <w:r w:rsidRPr="00650584">
              <w:rPr>
                <w:sz w:val="22"/>
              </w:rPr>
              <w:t xml:space="preserve">обучающихся стремления и умений применять приобретенный опыт в музыкально-ритмическо й деятельности во внеурочное время, в том числе при реализации совместных проектов </w:t>
            </w:r>
            <w:r w:rsidRPr="00650584">
              <w:rPr>
                <w:sz w:val="22"/>
              </w:rPr>
              <w:tab/>
              <w:t xml:space="preserve">со сверстниками. </w:t>
            </w:r>
          </w:p>
          <w:p w:rsidR="00CD47CE" w:rsidRPr="00650584" w:rsidRDefault="00CD47CE" w:rsidP="00650584">
            <w:pPr>
              <w:spacing w:after="10" w:line="260" w:lineRule="auto"/>
              <w:ind w:left="8" w:firstLine="280"/>
              <w:jc w:val="left"/>
              <w:rPr>
                <w:sz w:val="22"/>
              </w:rPr>
            </w:pPr>
            <w:r w:rsidRPr="00650584">
              <w:rPr>
                <w:sz w:val="22"/>
              </w:rPr>
              <w:t xml:space="preserve">Коррекционный курс "Социально-бытовая ориентировка" </w:t>
            </w:r>
          </w:p>
          <w:p w:rsidR="00CD47CE" w:rsidRPr="00650584" w:rsidRDefault="00CD47CE" w:rsidP="00650584">
            <w:pPr>
              <w:spacing w:after="2" w:line="259" w:lineRule="auto"/>
              <w:ind w:left="8" w:firstLine="0"/>
              <w:jc w:val="left"/>
              <w:rPr>
                <w:sz w:val="22"/>
              </w:rPr>
            </w:pPr>
            <w:r w:rsidRPr="00650584">
              <w:rPr>
                <w:sz w:val="22"/>
              </w:rPr>
              <w:t xml:space="preserve">(фронтальные занятия). </w:t>
            </w:r>
          </w:p>
          <w:p w:rsidR="00CD47CE" w:rsidRPr="00650584" w:rsidRDefault="00CD47CE" w:rsidP="00650584">
            <w:pPr>
              <w:spacing w:after="0" w:line="259" w:lineRule="auto"/>
              <w:ind w:left="8" w:firstLine="280"/>
              <w:jc w:val="left"/>
              <w:rPr>
                <w:sz w:val="22"/>
              </w:rPr>
            </w:pPr>
            <w:r w:rsidRPr="00650584">
              <w:rPr>
                <w:sz w:val="22"/>
              </w:rPr>
              <w:t xml:space="preserve">Основные </w:t>
            </w:r>
            <w:r w:rsidRPr="00650584">
              <w:rPr>
                <w:sz w:val="22"/>
              </w:rPr>
              <w:tab/>
              <w:t xml:space="preserve">задачи реализации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228"/>
                <w:tab w:val="center" w:pos="1479"/>
              </w:tabs>
              <w:spacing w:after="0" w:line="259" w:lineRule="auto"/>
              <w:ind w:left="0" w:firstLine="0"/>
              <w:jc w:val="left"/>
              <w:rPr>
                <w:sz w:val="22"/>
              </w:rPr>
            </w:pPr>
            <w:r w:rsidRPr="00650584">
              <w:rPr>
                <w:rFonts w:ascii="Calibri" w:hAnsi="Calibri" w:cs="Calibri"/>
                <w:sz w:val="22"/>
              </w:rPr>
              <w:tab/>
            </w:r>
            <w:r w:rsidRPr="00650584">
              <w:rPr>
                <w:sz w:val="22"/>
              </w:rPr>
              <w:t xml:space="preserve">курс: </w:t>
            </w:r>
            <w:r w:rsidRPr="00650584">
              <w:rPr>
                <w:sz w:val="22"/>
              </w:rPr>
              <w:tab/>
              <w:t xml:space="preserve">"Сенсорное </w:t>
            </w:r>
          </w:p>
          <w:p w:rsidR="00CD47CE" w:rsidRPr="00650584" w:rsidRDefault="00CD47CE" w:rsidP="00650584">
            <w:pPr>
              <w:spacing w:after="0" w:line="259" w:lineRule="auto"/>
              <w:ind w:left="0" w:firstLine="0"/>
              <w:jc w:val="left"/>
              <w:rPr>
                <w:sz w:val="22"/>
              </w:rPr>
            </w:pPr>
            <w:r w:rsidRPr="00650584">
              <w:rPr>
                <w:sz w:val="22"/>
              </w:rPr>
              <w:t xml:space="preserve">развитие" </w:t>
            </w:r>
          </w:p>
          <w:p w:rsidR="00CD47CE" w:rsidRPr="00650584" w:rsidRDefault="00CD47CE" w:rsidP="00650584">
            <w:pPr>
              <w:spacing w:after="0" w:line="277" w:lineRule="auto"/>
              <w:ind w:left="0" w:firstLine="0"/>
              <w:jc w:val="left"/>
              <w:rPr>
                <w:sz w:val="22"/>
              </w:rPr>
            </w:pPr>
            <w:r w:rsidRPr="00650584">
              <w:rPr>
                <w:sz w:val="22"/>
              </w:rPr>
              <w:t xml:space="preserve">(индивидуальные занятия). </w:t>
            </w:r>
          </w:p>
          <w:p w:rsidR="00CD47CE" w:rsidRPr="00650584" w:rsidRDefault="00CD47CE" w:rsidP="00650584">
            <w:pPr>
              <w:spacing w:after="2" w:line="240" w:lineRule="auto"/>
              <w:ind w:left="0" w:right="52" w:firstLine="281"/>
              <w:rPr>
                <w:sz w:val="22"/>
              </w:rPr>
            </w:pPr>
            <w:r w:rsidRPr="00650584">
              <w:rPr>
                <w:sz w:val="22"/>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w:t>
            </w:r>
          </w:p>
          <w:p w:rsidR="00CD47CE" w:rsidRPr="00650584" w:rsidRDefault="00CD47CE" w:rsidP="00650584">
            <w:pPr>
              <w:spacing w:after="3" w:line="246" w:lineRule="auto"/>
              <w:ind w:left="0" w:right="55" w:firstLine="0"/>
              <w:rPr>
                <w:sz w:val="22"/>
              </w:rPr>
            </w:pPr>
            <w:r w:rsidRPr="00650584">
              <w:rPr>
                <w:sz w:val="22"/>
              </w:rPr>
              <w:t xml:space="preserve">Формирование и расширение набора доступных бытовых навыков </w:t>
            </w:r>
            <w:r w:rsidRPr="00650584">
              <w:rPr>
                <w:sz w:val="22"/>
              </w:rPr>
              <w:tab/>
              <w:t xml:space="preserve">и </w:t>
            </w:r>
          </w:p>
          <w:p w:rsidR="00CD47CE" w:rsidRPr="00650584" w:rsidRDefault="00CD47CE" w:rsidP="00650584">
            <w:pPr>
              <w:spacing w:after="0" w:line="242" w:lineRule="auto"/>
              <w:ind w:left="0" w:firstLine="0"/>
              <w:jc w:val="left"/>
              <w:rPr>
                <w:sz w:val="22"/>
              </w:rPr>
            </w:pPr>
            <w:r w:rsidRPr="00650584">
              <w:rPr>
                <w:sz w:val="22"/>
              </w:rPr>
              <w:t xml:space="preserve">произвольных практических действий. </w:t>
            </w:r>
          </w:p>
          <w:p w:rsidR="00CD47CE" w:rsidRPr="00650584" w:rsidRDefault="00CD47CE" w:rsidP="00650584">
            <w:pPr>
              <w:spacing w:after="0" w:line="260" w:lineRule="auto"/>
              <w:ind w:left="0" w:firstLine="0"/>
              <w:jc w:val="left"/>
              <w:rPr>
                <w:sz w:val="22"/>
              </w:rPr>
            </w:pPr>
            <w:r w:rsidRPr="00650584">
              <w:rPr>
                <w:sz w:val="22"/>
              </w:rPr>
              <w:t xml:space="preserve">Формирование навыков предметно-практичес кой </w:t>
            </w:r>
            <w:r w:rsidRPr="00650584">
              <w:rPr>
                <w:sz w:val="22"/>
              </w:rPr>
              <w:tab/>
              <w:t xml:space="preserve">и познавательной деятельности. </w:t>
            </w:r>
          </w:p>
          <w:p w:rsidR="00CD47CE" w:rsidRPr="00650584" w:rsidRDefault="00CD47CE" w:rsidP="00650584">
            <w:pPr>
              <w:spacing w:after="0" w:line="242" w:lineRule="auto"/>
              <w:ind w:left="0" w:right="47" w:firstLine="0"/>
              <w:jc w:val="center"/>
              <w:rPr>
                <w:sz w:val="22"/>
              </w:rPr>
            </w:pPr>
            <w:r w:rsidRPr="00650584">
              <w:rPr>
                <w:sz w:val="22"/>
              </w:rPr>
              <w:t xml:space="preserve">Коррекционный курс: "Двигательное </w:t>
            </w:r>
          </w:p>
          <w:p w:rsidR="00CD47CE" w:rsidRPr="00650584" w:rsidRDefault="00CD47CE" w:rsidP="00650584">
            <w:pPr>
              <w:spacing w:after="0" w:line="259" w:lineRule="auto"/>
              <w:ind w:left="0" w:firstLine="0"/>
              <w:jc w:val="left"/>
              <w:rPr>
                <w:sz w:val="22"/>
              </w:rPr>
            </w:pPr>
            <w:r w:rsidRPr="00650584">
              <w:rPr>
                <w:sz w:val="22"/>
              </w:rPr>
              <w:t xml:space="preserve">развитие" </w:t>
            </w:r>
          </w:p>
          <w:p w:rsidR="00CD47CE" w:rsidRPr="00650584" w:rsidRDefault="00CD47CE" w:rsidP="00650584">
            <w:pPr>
              <w:spacing w:after="0" w:line="277" w:lineRule="auto"/>
              <w:ind w:left="0" w:firstLine="0"/>
              <w:jc w:val="left"/>
              <w:rPr>
                <w:sz w:val="22"/>
              </w:rPr>
            </w:pPr>
            <w:r w:rsidRPr="00650584">
              <w:rPr>
                <w:sz w:val="22"/>
              </w:rPr>
              <w:t xml:space="preserve">(фронтальные занятия). </w:t>
            </w:r>
          </w:p>
          <w:p w:rsidR="00CD47CE" w:rsidRPr="00650584" w:rsidRDefault="00CD47CE" w:rsidP="00650584">
            <w:pPr>
              <w:spacing w:after="4" w:line="238" w:lineRule="auto"/>
              <w:ind w:left="0" w:firstLine="281"/>
              <w:jc w:val="left"/>
              <w:rPr>
                <w:sz w:val="22"/>
              </w:rPr>
            </w:pPr>
            <w:r w:rsidRPr="00650584">
              <w:rPr>
                <w:sz w:val="22"/>
              </w:rPr>
              <w:t xml:space="preserve">Основные задачи реализации содержания: Мотивация двигательной </w:t>
            </w:r>
          </w:p>
          <w:p w:rsidR="00CD47CE" w:rsidRPr="00650584" w:rsidRDefault="00CD47CE" w:rsidP="00650584">
            <w:pPr>
              <w:spacing w:after="0" w:line="259" w:lineRule="auto"/>
              <w:ind w:left="0" w:firstLine="0"/>
              <w:jc w:val="left"/>
              <w:rPr>
                <w:sz w:val="22"/>
              </w:rPr>
            </w:pPr>
            <w:r w:rsidRPr="00650584">
              <w:rPr>
                <w:sz w:val="22"/>
              </w:rPr>
              <w:t xml:space="preserve">активности; </w:t>
            </w:r>
          </w:p>
          <w:p w:rsidR="00CD47CE" w:rsidRPr="00650584" w:rsidRDefault="00CD47CE" w:rsidP="00650584">
            <w:pPr>
              <w:spacing w:after="0" w:line="242" w:lineRule="auto"/>
              <w:ind w:left="0" w:firstLine="0"/>
              <w:rPr>
                <w:sz w:val="22"/>
              </w:rPr>
            </w:pPr>
            <w:r w:rsidRPr="00650584">
              <w:rPr>
                <w:sz w:val="22"/>
              </w:rPr>
              <w:t xml:space="preserve">поддержка и развитие имеющихся </w:t>
            </w:r>
          </w:p>
          <w:p w:rsidR="00CD47CE" w:rsidRPr="00650584" w:rsidRDefault="00CD47CE" w:rsidP="00650584">
            <w:pPr>
              <w:spacing w:after="0" w:line="242" w:lineRule="auto"/>
              <w:ind w:left="0" w:firstLine="0"/>
              <w:jc w:val="left"/>
              <w:rPr>
                <w:sz w:val="22"/>
              </w:rPr>
            </w:pPr>
            <w:r w:rsidRPr="00650584">
              <w:rPr>
                <w:sz w:val="22"/>
              </w:rPr>
              <w:t xml:space="preserve">движений, расширение диапазона </w:t>
            </w:r>
          </w:p>
          <w:p w:rsidR="00CD47CE" w:rsidRPr="00650584" w:rsidRDefault="00CD47CE" w:rsidP="00650584">
            <w:pPr>
              <w:spacing w:after="0" w:line="259" w:lineRule="auto"/>
              <w:ind w:left="0" w:firstLine="0"/>
              <w:jc w:val="left"/>
              <w:rPr>
                <w:sz w:val="22"/>
              </w:rPr>
            </w:pPr>
            <w:r w:rsidRPr="00650584">
              <w:rPr>
                <w:sz w:val="22"/>
              </w:rPr>
              <w:t xml:space="preserve">произвольных </w:t>
            </w:r>
          </w:p>
          <w:p w:rsidR="00CD47CE" w:rsidRPr="00650584" w:rsidRDefault="00CD47CE" w:rsidP="00650584">
            <w:pPr>
              <w:tabs>
                <w:tab w:val="center" w:pos="456"/>
                <w:tab w:val="center" w:pos="1960"/>
              </w:tabs>
              <w:spacing w:after="0" w:line="259" w:lineRule="auto"/>
              <w:ind w:left="0" w:firstLine="0"/>
              <w:jc w:val="left"/>
              <w:rPr>
                <w:sz w:val="22"/>
              </w:rPr>
            </w:pPr>
            <w:r w:rsidRPr="00650584">
              <w:rPr>
                <w:rFonts w:ascii="Calibri" w:hAnsi="Calibri" w:cs="Calibri"/>
                <w:sz w:val="22"/>
              </w:rPr>
              <w:tab/>
            </w:r>
            <w:r w:rsidRPr="00650584">
              <w:rPr>
                <w:sz w:val="22"/>
              </w:rPr>
              <w:t xml:space="preserve">движений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профилактика возможных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6" w:type="dxa"/>
        </w:tblCellMar>
        <w:tblLook w:val="00A0"/>
      </w:tblPr>
      <w:tblGrid>
        <w:gridCol w:w="2634"/>
        <w:gridCol w:w="2666"/>
        <w:gridCol w:w="2489"/>
        <w:gridCol w:w="2185"/>
      </w:tblGrid>
      <w:tr w:rsidR="00CD47CE" w:rsidTr="00650584">
        <w:trPr>
          <w:trHeight w:val="12830"/>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0" w:lineRule="auto"/>
              <w:ind w:left="0" w:right="53" w:firstLine="0"/>
              <w:rPr>
                <w:sz w:val="22"/>
              </w:rPr>
            </w:pPr>
            <w:r w:rsidRPr="00650584">
              <w:rPr>
                <w:sz w:val="22"/>
              </w:rPr>
              <w:t xml:space="preserve">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w:t>
            </w:r>
          </w:p>
          <w:p w:rsidR="00CD47CE" w:rsidRPr="00650584" w:rsidRDefault="00CD47CE" w:rsidP="00650584">
            <w:pPr>
              <w:spacing w:after="0" w:line="259" w:lineRule="auto"/>
              <w:ind w:left="0" w:right="61" w:firstLine="0"/>
              <w:rPr>
                <w:sz w:val="22"/>
              </w:rPr>
            </w:pPr>
            <w:r w:rsidRPr="00650584">
              <w:rPr>
                <w:sz w:val="22"/>
              </w:rPr>
              <w:t xml:space="preserve">экономических и правовых знаний, необходимых для жизнедеятельности обучающихся.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8" w:line="234" w:lineRule="auto"/>
              <w:ind w:left="8" w:firstLine="0"/>
              <w:jc w:val="left"/>
              <w:rPr>
                <w:sz w:val="22"/>
              </w:rPr>
            </w:pPr>
            <w:r w:rsidRPr="00650584">
              <w:rPr>
                <w:sz w:val="22"/>
              </w:rPr>
              <w:t xml:space="preserve">содержания: Формирование </w:t>
            </w:r>
          </w:p>
          <w:p w:rsidR="00CD47CE" w:rsidRPr="00650584" w:rsidRDefault="00CD47CE" w:rsidP="00650584">
            <w:pPr>
              <w:spacing w:after="3" w:line="239" w:lineRule="auto"/>
              <w:ind w:left="8" w:right="50" w:firstLine="0"/>
              <w:rPr>
                <w:sz w:val="22"/>
              </w:rPr>
            </w:pPr>
            <w:r w:rsidRPr="00650584">
              <w:rPr>
                <w:sz w:val="22"/>
              </w:rPr>
              <w:t xml:space="preserve">представлений о предметах и явлениях окружающего мира в ходе специально </w:t>
            </w:r>
          </w:p>
          <w:p w:rsidR="00CD47CE" w:rsidRPr="00650584" w:rsidRDefault="00CD47CE" w:rsidP="00650584">
            <w:pPr>
              <w:spacing w:after="1" w:line="248" w:lineRule="auto"/>
              <w:ind w:left="8" w:right="43" w:firstLine="0"/>
              <w:jc w:val="left"/>
              <w:rPr>
                <w:sz w:val="22"/>
              </w:rPr>
            </w:pPr>
            <w:r w:rsidRPr="00650584">
              <w:rPr>
                <w:sz w:val="22"/>
              </w:rPr>
              <w:t xml:space="preserve">организованной практической социально-бытовой деятельности, развитие жизненных компетенций, необходимых в учебной и </w:t>
            </w:r>
            <w:r w:rsidRPr="00650584">
              <w:rPr>
                <w:sz w:val="22"/>
              </w:rPr>
              <w:tab/>
              <w:t xml:space="preserve">внеурочной </w:t>
            </w:r>
          </w:p>
          <w:p w:rsidR="00CD47CE" w:rsidRPr="00650584" w:rsidRDefault="00CD47CE" w:rsidP="00650584">
            <w:pPr>
              <w:spacing w:after="0" w:line="260" w:lineRule="auto"/>
              <w:ind w:left="8" w:firstLine="0"/>
              <w:jc w:val="left"/>
              <w:rPr>
                <w:sz w:val="22"/>
              </w:rPr>
            </w:pPr>
            <w:r w:rsidRPr="00650584">
              <w:rPr>
                <w:sz w:val="22"/>
              </w:rPr>
              <w:t xml:space="preserve">деятельности, способствующих социальной адаптации. </w:t>
            </w:r>
          </w:p>
          <w:p w:rsidR="00CD47CE" w:rsidRPr="00650584" w:rsidRDefault="00CD47CE" w:rsidP="00650584">
            <w:pPr>
              <w:spacing w:after="0" w:line="259" w:lineRule="auto"/>
              <w:ind w:left="0" w:right="54" w:firstLine="0"/>
              <w:jc w:val="right"/>
              <w:rPr>
                <w:sz w:val="22"/>
              </w:rPr>
            </w:pPr>
            <w:r w:rsidRPr="00650584">
              <w:rPr>
                <w:sz w:val="22"/>
              </w:rPr>
              <w:t xml:space="preserve">Коррекционный курс </w:t>
            </w:r>
          </w:p>
          <w:p w:rsidR="00CD47CE" w:rsidRPr="00650584" w:rsidRDefault="00CD47CE" w:rsidP="00650584">
            <w:pPr>
              <w:spacing w:after="0" w:line="242" w:lineRule="auto"/>
              <w:ind w:left="8" w:firstLine="0"/>
              <w:jc w:val="left"/>
              <w:rPr>
                <w:sz w:val="22"/>
              </w:rPr>
            </w:pPr>
            <w:r w:rsidRPr="00650584">
              <w:rPr>
                <w:sz w:val="22"/>
              </w:rPr>
              <w:t xml:space="preserve">"Развитие познавательной деятельности" </w:t>
            </w:r>
          </w:p>
          <w:p w:rsidR="00CD47CE" w:rsidRPr="00650584" w:rsidRDefault="00CD47CE" w:rsidP="00650584">
            <w:pPr>
              <w:spacing w:after="0" w:line="277" w:lineRule="auto"/>
              <w:ind w:left="8" w:firstLine="0"/>
              <w:jc w:val="left"/>
              <w:rPr>
                <w:sz w:val="22"/>
              </w:rPr>
            </w:pPr>
            <w:r w:rsidRPr="00650584">
              <w:rPr>
                <w:sz w:val="22"/>
              </w:rPr>
              <w:t xml:space="preserve">(индивидуальные занятия). </w:t>
            </w:r>
          </w:p>
          <w:p w:rsidR="00CD47CE" w:rsidRPr="00650584" w:rsidRDefault="00CD47CE" w:rsidP="00650584">
            <w:pPr>
              <w:spacing w:after="0" w:line="245" w:lineRule="auto"/>
              <w:ind w:left="8" w:right="50" w:firstLine="280"/>
              <w:rPr>
                <w:sz w:val="22"/>
              </w:rPr>
            </w:pPr>
            <w:r w:rsidRPr="00650584">
              <w:rPr>
                <w:sz w:val="22"/>
              </w:rPr>
              <w:t xml:space="preserve">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w:t>
            </w:r>
          </w:p>
          <w:p w:rsidR="00CD47CE" w:rsidRPr="00650584" w:rsidRDefault="00CD47CE" w:rsidP="00650584">
            <w:pPr>
              <w:spacing w:after="0" w:line="259" w:lineRule="auto"/>
              <w:ind w:left="8" w:firstLine="0"/>
              <w:jc w:val="left"/>
              <w:rPr>
                <w:sz w:val="22"/>
              </w:rPr>
            </w:pPr>
            <w:r w:rsidRPr="00650584">
              <w:rPr>
                <w:sz w:val="22"/>
              </w:rPr>
              <w:t xml:space="preserve">активизация познавательной деятельности с учетом возможностей </w:t>
            </w:r>
            <w:r w:rsidRPr="00650584">
              <w:rPr>
                <w:sz w:val="22"/>
              </w:rPr>
              <w:tab/>
              <w:t xml:space="preserve">и особенностей </w:t>
            </w:r>
            <w:r w:rsidRPr="00650584">
              <w:rPr>
                <w:sz w:val="22"/>
              </w:rPr>
              <w:tab/>
              <w:t xml:space="preserve">каждого обучающегося.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34" w:lineRule="auto"/>
              <w:ind w:left="0" w:firstLine="0"/>
              <w:jc w:val="left"/>
              <w:rPr>
                <w:sz w:val="22"/>
              </w:rPr>
            </w:pPr>
            <w:r w:rsidRPr="00650584">
              <w:rPr>
                <w:sz w:val="22"/>
              </w:rPr>
              <w:t xml:space="preserve">двигательных нарушений; </w:t>
            </w:r>
          </w:p>
          <w:p w:rsidR="00CD47CE" w:rsidRPr="00650584" w:rsidRDefault="00CD47CE" w:rsidP="00650584">
            <w:pPr>
              <w:tabs>
                <w:tab w:val="center" w:pos="439"/>
                <w:tab w:val="center" w:pos="1741"/>
              </w:tabs>
              <w:spacing w:after="0" w:line="259" w:lineRule="auto"/>
              <w:ind w:left="0" w:firstLine="0"/>
              <w:jc w:val="left"/>
              <w:rPr>
                <w:sz w:val="22"/>
              </w:rPr>
            </w:pPr>
            <w:r w:rsidRPr="00650584">
              <w:rPr>
                <w:rFonts w:ascii="Calibri" w:hAnsi="Calibri" w:cs="Calibri"/>
                <w:sz w:val="22"/>
              </w:rPr>
              <w:tab/>
            </w:r>
            <w:r w:rsidRPr="00650584">
              <w:rPr>
                <w:sz w:val="22"/>
              </w:rPr>
              <w:t xml:space="preserve">освоение </w:t>
            </w:r>
            <w:r w:rsidRPr="00650584">
              <w:rPr>
                <w:sz w:val="22"/>
              </w:rPr>
              <w:tab/>
              <w:t xml:space="preserve">новых </w:t>
            </w:r>
          </w:p>
          <w:p w:rsidR="00CD47CE" w:rsidRPr="00650584" w:rsidRDefault="00CD47CE" w:rsidP="00650584">
            <w:pPr>
              <w:spacing w:after="0" w:line="242" w:lineRule="auto"/>
              <w:ind w:left="0" w:firstLine="0"/>
              <w:jc w:val="left"/>
              <w:rPr>
                <w:sz w:val="22"/>
              </w:rPr>
            </w:pPr>
            <w:r w:rsidRPr="00650584">
              <w:rPr>
                <w:sz w:val="22"/>
              </w:rPr>
              <w:t xml:space="preserve">способов передвижения </w:t>
            </w:r>
          </w:p>
          <w:p w:rsidR="00CD47CE" w:rsidRPr="00650584" w:rsidRDefault="00CD47CE" w:rsidP="00650584">
            <w:pPr>
              <w:spacing w:after="2" w:line="259" w:lineRule="auto"/>
              <w:ind w:left="0" w:firstLine="0"/>
              <w:jc w:val="left"/>
              <w:rPr>
                <w:sz w:val="22"/>
              </w:rPr>
            </w:pPr>
            <w:r w:rsidRPr="00650584">
              <w:rPr>
                <w:sz w:val="22"/>
              </w:rPr>
              <w:t xml:space="preserve">(включая </w:t>
            </w:r>
          </w:p>
          <w:p w:rsidR="00CD47CE" w:rsidRPr="00650584" w:rsidRDefault="00CD47CE" w:rsidP="00650584">
            <w:pPr>
              <w:spacing w:after="0" w:line="249" w:lineRule="auto"/>
              <w:ind w:left="0" w:firstLine="0"/>
              <w:jc w:val="left"/>
              <w:rPr>
                <w:sz w:val="22"/>
              </w:rPr>
            </w:pPr>
            <w:r w:rsidRPr="00650584">
              <w:rPr>
                <w:sz w:val="22"/>
              </w:rPr>
              <w:t xml:space="preserve">передвижение </w:t>
            </w:r>
            <w:r w:rsidRPr="00650584">
              <w:rPr>
                <w:sz w:val="22"/>
              </w:rPr>
              <w:tab/>
              <w:t xml:space="preserve">с помощью </w:t>
            </w:r>
          </w:p>
          <w:p w:rsidR="00CD47CE" w:rsidRPr="00650584" w:rsidRDefault="00CD47CE" w:rsidP="00650584">
            <w:pPr>
              <w:spacing w:after="2" w:line="246" w:lineRule="auto"/>
              <w:ind w:left="0" w:firstLine="0"/>
              <w:jc w:val="left"/>
              <w:rPr>
                <w:sz w:val="22"/>
              </w:rPr>
            </w:pPr>
            <w:r w:rsidRPr="00650584">
              <w:rPr>
                <w:sz w:val="22"/>
              </w:rPr>
              <w:t xml:space="preserve">технических средств реабилитации); формирование функциональных двигательных навыков; </w:t>
            </w:r>
            <w:r w:rsidRPr="00650584">
              <w:rPr>
                <w:sz w:val="22"/>
              </w:rPr>
              <w:tab/>
              <w:t xml:space="preserve">развитие функции руки, в том числе </w:t>
            </w:r>
            <w:r w:rsidRPr="00650584">
              <w:rPr>
                <w:sz w:val="22"/>
              </w:rPr>
              <w:tab/>
              <w:t xml:space="preserve">мелкой </w:t>
            </w:r>
          </w:p>
          <w:p w:rsidR="00CD47CE" w:rsidRPr="00650584" w:rsidRDefault="00CD47CE" w:rsidP="00650584">
            <w:pPr>
              <w:spacing w:after="42" w:line="234" w:lineRule="auto"/>
              <w:ind w:left="0" w:firstLine="0"/>
              <w:jc w:val="left"/>
              <w:rPr>
                <w:sz w:val="22"/>
              </w:rPr>
            </w:pPr>
            <w:r w:rsidRPr="00650584">
              <w:rPr>
                <w:sz w:val="22"/>
              </w:rPr>
              <w:t xml:space="preserve">моторики; формирование </w:t>
            </w:r>
          </w:p>
          <w:p w:rsidR="00CD47CE" w:rsidRPr="00650584" w:rsidRDefault="00CD47CE" w:rsidP="00650584">
            <w:pPr>
              <w:spacing w:after="0" w:line="242" w:lineRule="auto"/>
              <w:ind w:left="0" w:right="58" w:firstLine="0"/>
              <w:rPr>
                <w:sz w:val="22"/>
              </w:rPr>
            </w:pPr>
            <w:r w:rsidRPr="00650584">
              <w:rPr>
                <w:sz w:val="22"/>
              </w:rPr>
              <w:t xml:space="preserve">зрительно-двигатель ной координации, ориентировки в </w:t>
            </w:r>
          </w:p>
          <w:p w:rsidR="00CD47CE" w:rsidRPr="00650584" w:rsidRDefault="00CD47CE" w:rsidP="00650584">
            <w:pPr>
              <w:spacing w:after="0" w:line="253" w:lineRule="auto"/>
              <w:ind w:left="0" w:firstLine="0"/>
              <w:jc w:val="left"/>
              <w:rPr>
                <w:sz w:val="22"/>
              </w:rPr>
            </w:pPr>
            <w:r w:rsidRPr="00650584">
              <w:rPr>
                <w:sz w:val="22"/>
              </w:rPr>
              <w:t xml:space="preserve">пространстве; обогащение сенсомоторного опыта. </w:t>
            </w:r>
          </w:p>
          <w:p w:rsidR="00CD47CE" w:rsidRPr="00650584" w:rsidRDefault="00CD47CE" w:rsidP="00650584">
            <w:pPr>
              <w:spacing w:after="34" w:line="242" w:lineRule="auto"/>
              <w:ind w:left="0" w:firstLine="281"/>
              <w:jc w:val="left"/>
              <w:rPr>
                <w:sz w:val="22"/>
              </w:rPr>
            </w:pPr>
            <w:r w:rsidRPr="00650584">
              <w:rPr>
                <w:sz w:val="22"/>
              </w:rPr>
              <w:t xml:space="preserve">Коррекционный курс: </w:t>
            </w:r>
          </w:p>
          <w:p w:rsidR="00CD47CE" w:rsidRPr="00650584" w:rsidRDefault="00CD47CE" w:rsidP="00650584">
            <w:pPr>
              <w:spacing w:after="1" w:line="259" w:lineRule="auto"/>
              <w:ind w:left="0" w:firstLine="0"/>
              <w:rPr>
                <w:sz w:val="22"/>
              </w:rPr>
            </w:pPr>
            <w:r w:rsidRPr="00650584">
              <w:rPr>
                <w:sz w:val="22"/>
              </w:rPr>
              <w:t>"Предметно-практиче</w:t>
            </w:r>
          </w:p>
          <w:p w:rsidR="00CD47CE" w:rsidRPr="00650584" w:rsidRDefault="00CD47CE" w:rsidP="00650584">
            <w:pPr>
              <w:tabs>
                <w:tab w:val="center" w:pos="207"/>
                <w:tab w:val="center" w:pos="1559"/>
              </w:tabs>
              <w:spacing w:after="0" w:line="259" w:lineRule="auto"/>
              <w:ind w:left="0" w:firstLine="0"/>
              <w:jc w:val="left"/>
              <w:rPr>
                <w:sz w:val="22"/>
              </w:rPr>
            </w:pPr>
            <w:r w:rsidRPr="00650584">
              <w:rPr>
                <w:rFonts w:ascii="Calibri" w:hAnsi="Calibri" w:cs="Calibri"/>
                <w:sz w:val="22"/>
              </w:rPr>
              <w:tab/>
            </w:r>
            <w:r w:rsidRPr="00650584">
              <w:rPr>
                <w:sz w:val="22"/>
              </w:rPr>
              <w:t xml:space="preserve">ские </w:t>
            </w:r>
            <w:r w:rsidRPr="00650584">
              <w:rPr>
                <w:sz w:val="22"/>
              </w:rPr>
              <w:tab/>
              <w:t xml:space="preserve">действия" </w:t>
            </w:r>
          </w:p>
          <w:p w:rsidR="00CD47CE" w:rsidRPr="00650584" w:rsidRDefault="00CD47CE" w:rsidP="00650584">
            <w:pPr>
              <w:spacing w:after="0" w:line="277" w:lineRule="auto"/>
              <w:ind w:left="0" w:firstLine="0"/>
              <w:jc w:val="left"/>
              <w:rPr>
                <w:sz w:val="22"/>
              </w:rPr>
            </w:pPr>
            <w:r w:rsidRPr="00650584">
              <w:rPr>
                <w:sz w:val="22"/>
              </w:rPr>
              <w:t xml:space="preserve">(индивидуальные занятия). </w:t>
            </w:r>
          </w:p>
          <w:p w:rsidR="00CD47CE" w:rsidRPr="00650584" w:rsidRDefault="00CD47CE" w:rsidP="00650584">
            <w:pPr>
              <w:spacing w:after="20" w:line="239" w:lineRule="auto"/>
              <w:ind w:left="0" w:firstLine="281"/>
              <w:jc w:val="left"/>
              <w:rPr>
                <w:sz w:val="22"/>
              </w:rPr>
            </w:pPr>
            <w:r w:rsidRPr="00650584">
              <w:rPr>
                <w:sz w:val="22"/>
              </w:rPr>
              <w:t xml:space="preserve">Основные задачи реализации содержания: Формирование </w:t>
            </w:r>
          </w:p>
          <w:p w:rsidR="00CD47CE" w:rsidRPr="00650584" w:rsidRDefault="00CD47CE" w:rsidP="00650584">
            <w:pPr>
              <w:tabs>
                <w:tab w:val="center" w:pos="431"/>
                <w:tab w:val="center" w:pos="1979"/>
              </w:tabs>
              <w:spacing w:after="0" w:line="259" w:lineRule="auto"/>
              <w:ind w:left="0" w:firstLine="0"/>
              <w:jc w:val="left"/>
              <w:rPr>
                <w:sz w:val="22"/>
              </w:rPr>
            </w:pPr>
            <w:r w:rsidRPr="00650584">
              <w:rPr>
                <w:rFonts w:ascii="Calibri" w:hAnsi="Calibri" w:cs="Calibri"/>
                <w:sz w:val="22"/>
              </w:rPr>
              <w:tab/>
            </w:r>
            <w:r w:rsidRPr="00650584">
              <w:rPr>
                <w:sz w:val="22"/>
              </w:rPr>
              <w:t xml:space="preserve">интереса </w:t>
            </w:r>
            <w:r w:rsidRPr="00650584">
              <w:rPr>
                <w:sz w:val="22"/>
              </w:rPr>
              <w:tab/>
              <w:t xml:space="preserve">к </w:t>
            </w:r>
          </w:p>
          <w:p w:rsidR="00CD47CE" w:rsidRPr="00650584" w:rsidRDefault="00CD47CE" w:rsidP="00650584">
            <w:pPr>
              <w:spacing w:after="0" w:line="257" w:lineRule="auto"/>
              <w:ind w:left="0" w:firstLine="0"/>
              <w:jc w:val="left"/>
              <w:rPr>
                <w:sz w:val="22"/>
              </w:rPr>
            </w:pPr>
            <w:r w:rsidRPr="00650584">
              <w:rPr>
                <w:sz w:val="22"/>
              </w:rPr>
              <w:t xml:space="preserve">предметному рукотворному миру; освоение </w:t>
            </w:r>
            <w:r w:rsidRPr="00650584">
              <w:rPr>
                <w:sz w:val="22"/>
              </w:rPr>
              <w:tab/>
              <w:t xml:space="preserve">простых действий </w:t>
            </w:r>
            <w:r w:rsidRPr="00650584">
              <w:rPr>
                <w:sz w:val="22"/>
              </w:rPr>
              <w:tab/>
              <w:t xml:space="preserve">с предметами </w:t>
            </w:r>
            <w:r w:rsidRPr="00650584">
              <w:rPr>
                <w:sz w:val="22"/>
              </w:rPr>
              <w:tab/>
              <w:t xml:space="preserve">и </w:t>
            </w:r>
          </w:p>
          <w:p w:rsidR="00CD47CE" w:rsidRPr="00650584" w:rsidRDefault="00CD47CE" w:rsidP="00650584">
            <w:pPr>
              <w:spacing w:after="0" w:line="273" w:lineRule="auto"/>
              <w:ind w:left="0" w:right="27" w:firstLine="0"/>
              <w:jc w:val="left"/>
              <w:rPr>
                <w:sz w:val="22"/>
              </w:rPr>
            </w:pPr>
            <w:r w:rsidRPr="00650584">
              <w:rPr>
                <w:sz w:val="22"/>
              </w:rPr>
              <w:t xml:space="preserve">материалами; умение </w:t>
            </w:r>
            <w:r w:rsidRPr="00650584">
              <w:rPr>
                <w:sz w:val="22"/>
              </w:rPr>
              <w:tab/>
              <w:t xml:space="preserve">следовать определенному </w:t>
            </w:r>
          </w:p>
          <w:p w:rsidR="00CD47CE" w:rsidRPr="00650584" w:rsidRDefault="00CD47CE" w:rsidP="00650584">
            <w:pPr>
              <w:spacing w:after="0" w:line="242" w:lineRule="auto"/>
              <w:ind w:left="0" w:firstLine="0"/>
              <w:rPr>
                <w:sz w:val="22"/>
              </w:rPr>
            </w:pPr>
            <w:r w:rsidRPr="00650584">
              <w:rPr>
                <w:sz w:val="22"/>
              </w:rPr>
              <w:t xml:space="preserve">порядку (алгоритму, расписанию) при </w:t>
            </w:r>
          </w:p>
          <w:p w:rsidR="00CD47CE" w:rsidRPr="00650584" w:rsidRDefault="00CD47CE" w:rsidP="00650584">
            <w:pPr>
              <w:spacing w:after="0" w:line="256" w:lineRule="auto"/>
              <w:ind w:left="0" w:firstLine="0"/>
              <w:jc w:val="left"/>
              <w:rPr>
                <w:sz w:val="22"/>
              </w:rPr>
            </w:pPr>
            <w:r w:rsidRPr="00650584">
              <w:rPr>
                <w:sz w:val="22"/>
              </w:rPr>
              <w:t xml:space="preserve">выполнении предметных действий. </w:t>
            </w:r>
          </w:p>
          <w:p w:rsidR="00CD47CE" w:rsidRPr="00650584" w:rsidRDefault="00CD47CE" w:rsidP="00650584">
            <w:pPr>
              <w:spacing w:after="34" w:line="242" w:lineRule="auto"/>
              <w:ind w:left="0" w:firstLine="281"/>
              <w:jc w:val="left"/>
              <w:rPr>
                <w:sz w:val="22"/>
              </w:rPr>
            </w:pPr>
            <w:r w:rsidRPr="00650584">
              <w:rPr>
                <w:sz w:val="22"/>
              </w:rPr>
              <w:t xml:space="preserve">Коррекционный курс: </w:t>
            </w:r>
          </w:p>
          <w:p w:rsidR="00CD47CE" w:rsidRPr="00650584" w:rsidRDefault="00CD47CE" w:rsidP="00650584">
            <w:pPr>
              <w:spacing w:after="0" w:line="252" w:lineRule="auto"/>
              <w:ind w:left="0" w:firstLine="0"/>
              <w:jc w:val="left"/>
              <w:rPr>
                <w:sz w:val="22"/>
              </w:rPr>
            </w:pPr>
            <w:r w:rsidRPr="00650584">
              <w:rPr>
                <w:sz w:val="22"/>
              </w:rPr>
              <w:t xml:space="preserve">"Коррекционно-разви вающие </w:t>
            </w:r>
            <w:r w:rsidRPr="00650584">
              <w:rPr>
                <w:sz w:val="22"/>
              </w:rPr>
              <w:tab/>
              <w:t xml:space="preserve">занятия" </w:t>
            </w:r>
          </w:p>
          <w:p w:rsidR="00CD47CE" w:rsidRPr="00650584" w:rsidRDefault="00CD47CE" w:rsidP="00650584">
            <w:pPr>
              <w:spacing w:after="0" w:line="259" w:lineRule="auto"/>
              <w:ind w:left="0" w:firstLine="0"/>
              <w:jc w:val="left"/>
              <w:rPr>
                <w:sz w:val="22"/>
              </w:rPr>
            </w:pPr>
            <w:r w:rsidRPr="00650584">
              <w:rPr>
                <w:sz w:val="22"/>
              </w:rPr>
              <w:t xml:space="preserve">(индивидуальные занятия).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5" w:type="dxa"/>
        </w:tblCellMar>
        <w:tblLook w:val="00A0"/>
      </w:tblPr>
      <w:tblGrid>
        <w:gridCol w:w="2634"/>
        <w:gridCol w:w="2666"/>
        <w:gridCol w:w="2489"/>
        <w:gridCol w:w="2185"/>
      </w:tblGrid>
      <w:tr w:rsidR="00CD47CE" w:rsidTr="00650584">
        <w:trPr>
          <w:trHeight w:val="10757"/>
        </w:trPr>
        <w:tc>
          <w:tcPr>
            <w:tcW w:w="263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66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8" w:line="240" w:lineRule="auto"/>
              <w:ind w:left="0" w:right="57" w:firstLine="281"/>
              <w:rPr>
                <w:sz w:val="22"/>
              </w:rPr>
            </w:pPr>
            <w:r w:rsidRPr="00650584">
              <w:rPr>
                <w:sz w:val="22"/>
              </w:rPr>
              <w:t xml:space="preserve">Основные задачи реализации содержания: Коррекция отдельных сторон психической деятельности, нарушений познавательной и </w:t>
            </w:r>
          </w:p>
          <w:p w:rsidR="00CD47CE" w:rsidRPr="00650584" w:rsidRDefault="00CD47CE" w:rsidP="00650584">
            <w:pPr>
              <w:spacing w:after="0" w:line="260" w:lineRule="auto"/>
              <w:ind w:left="0" w:firstLine="0"/>
              <w:jc w:val="left"/>
              <w:rPr>
                <w:sz w:val="22"/>
              </w:rPr>
            </w:pPr>
            <w:r w:rsidRPr="00650584">
              <w:rPr>
                <w:sz w:val="22"/>
              </w:rPr>
              <w:t xml:space="preserve">эмоционально-лично стной </w:t>
            </w:r>
            <w:r w:rsidRPr="00650584">
              <w:rPr>
                <w:sz w:val="22"/>
              </w:rPr>
              <w:tab/>
              <w:t xml:space="preserve">сферы. </w:t>
            </w:r>
          </w:p>
          <w:p w:rsidR="00CD47CE" w:rsidRPr="00650584" w:rsidRDefault="00CD47CE" w:rsidP="00650584">
            <w:pPr>
              <w:spacing w:after="3" w:line="239" w:lineRule="auto"/>
              <w:ind w:left="0" w:firstLine="0"/>
              <w:jc w:val="left"/>
              <w:rPr>
                <w:sz w:val="22"/>
              </w:rPr>
            </w:pPr>
            <w:r w:rsidRPr="00650584">
              <w:rPr>
                <w:sz w:val="22"/>
              </w:rPr>
              <w:t xml:space="preserve">Коррекция индивидуальных пробелов в знаниях. Формирование </w:t>
            </w:r>
          </w:p>
          <w:p w:rsidR="00CD47CE" w:rsidRPr="00650584" w:rsidRDefault="00CD47CE" w:rsidP="00650584">
            <w:pPr>
              <w:spacing w:after="0" w:line="254" w:lineRule="auto"/>
              <w:ind w:left="0" w:firstLine="0"/>
              <w:jc w:val="left"/>
              <w:rPr>
                <w:sz w:val="22"/>
              </w:rPr>
            </w:pPr>
            <w:r w:rsidRPr="00650584">
              <w:rPr>
                <w:sz w:val="22"/>
              </w:rPr>
              <w:t xml:space="preserve">социально приемлемых </w:t>
            </w:r>
            <w:r w:rsidRPr="00650584">
              <w:rPr>
                <w:sz w:val="22"/>
              </w:rPr>
              <w:tab/>
              <w:t xml:space="preserve">форм поведения, сведение к </w:t>
            </w:r>
            <w:r w:rsidRPr="00650584">
              <w:rPr>
                <w:sz w:val="22"/>
              </w:rPr>
              <w:tab/>
              <w:t xml:space="preserve">минимуму </w:t>
            </w:r>
          </w:p>
          <w:p w:rsidR="00CD47CE" w:rsidRPr="00650584" w:rsidRDefault="00CD47CE" w:rsidP="00650584">
            <w:pPr>
              <w:spacing w:after="4" w:line="238" w:lineRule="auto"/>
              <w:ind w:left="0" w:firstLine="0"/>
              <w:jc w:val="left"/>
              <w:rPr>
                <w:sz w:val="22"/>
              </w:rPr>
            </w:pPr>
            <w:r w:rsidRPr="00650584">
              <w:rPr>
                <w:sz w:val="22"/>
              </w:rPr>
              <w:t xml:space="preserve">проявлений неадекватного поведения </w:t>
            </w:r>
          </w:p>
          <w:p w:rsidR="00CD47CE" w:rsidRPr="00650584" w:rsidRDefault="00CD47CE" w:rsidP="00650584">
            <w:pPr>
              <w:spacing w:after="18" w:line="242" w:lineRule="auto"/>
              <w:ind w:left="0" w:right="50" w:firstLine="0"/>
              <w:rPr>
                <w:sz w:val="22"/>
              </w:rPr>
            </w:pPr>
            <w:r w:rsidRPr="00650584">
              <w:rPr>
                <w:sz w:val="22"/>
              </w:rPr>
              <w:t xml:space="preserve">(неадекватные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 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w:t>
            </w:r>
          </w:p>
          <w:p w:rsidR="00CD47CE" w:rsidRPr="00650584" w:rsidRDefault="00CD47CE" w:rsidP="00650584">
            <w:pPr>
              <w:spacing w:after="0" w:line="259" w:lineRule="auto"/>
              <w:ind w:left="0" w:firstLine="0"/>
              <w:jc w:val="left"/>
              <w:rPr>
                <w:sz w:val="22"/>
              </w:rPr>
            </w:pPr>
            <w:r w:rsidRPr="00650584">
              <w:rPr>
                <w:sz w:val="22"/>
              </w:rPr>
              <w:t xml:space="preserve">обучающихся, </w:t>
            </w:r>
            <w:r w:rsidRPr="00650584">
              <w:rPr>
                <w:sz w:val="22"/>
              </w:rPr>
              <w:tab/>
              <w:t xml:space="preserve">их творческого потенциала. </w:t>
            </w:r>
          </w:p>
        </w:tc>
      </w:tr>
      <w:tr w:rsidR="00CD47CE" w:rsidTr="00650584">
        <w:trPr>
          <w:trHeight w:val="633"/>
        </w:trPr>
        <w:tc>
          <w:tcPr>
            <w:tcW w:w="5300"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2.9.4. Программа формирования универсальных учебных действий </w:t>
            </w:r>
            <w:r w:rsidRPr="00650584">
              <w:rPr>
                <w:color w:val="0000FF"/>
                <w:sz w:val="22"/>
              </w:rPr>
              <w:t>&lt;4&gt;</w:t>
            </w:r>
            <w:r w:rsidRPr="00650584">
              <w:rPr>
                <w:sz w:val="22"/>
              </w:rPr>
              <w:t xml:space="preserve"> </w:t>
            </w:r>
          </w:p>
        </w:tc>
        <w:tc>
          <w:tcPr>
            <w:tcW w:w="4675"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firstLine="280"/>
              <w:rPr>
                <w:sz w:val="22"/>
              </w:rPr>
            </w:pPr>
            <w:r w:rsidRPr="00650584">
              <w:rPr>
                <w:sz w:val="22"/>
              </w:rPr>
              <w:t xml:space="preserve">Программа формирования базовых учебных действий. </w:t>
            </w:r>
          </w:p>
        </w:tc>
      </w:tr>
      <w:tr w:rsidR="00CD47CE" w:rsidTr="00650584">
        <w:trPr>
          <w:trHeight w:val="1328"/>
        </w:trPr>
        <w:tc>
          <w:tcPr>
            <w:tcW w:w="263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2" w:firstLine="304"/>
              <w:rPr>
                <w:sz w:val="22"/>
              </w:rPr>
            </w:pPr>
            <w:r w:rsidRPr="00650584">
              <w:rPr>
                <w:sz w:val="22"/>
              </w:rPr>
              <w:t xml:space="preserve">Сформированность универсальных учебных действий у обучающихся с РАС должна быть определена на этапе </w:t>
            </w:r>
          </w:p>
        </w:tc>
        <w:tc>
          <w:tcPr>
            <w:tcW w:w="266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3" w:firstLine="304"/>
              <w:rPr>
                <w:sz w:val="22"/>
              </w:rPr>
            </w:pPr>
            <w:r w:rsidRPr="00650584">
              <w:rPr>
                <w:sz w:val="22"/>
              </w:rPr>
              <w:t xml:space="preserve">Сформированность универсальных учебных действий у обучающихся с РАС должна быть определена на этапе </w:t>
            </w:r>
          </w:p>
        </w:tc>
        <w:tc>
          <w:tcPr>
            <w:tcW w:w="4675"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2" w:firstLine="280"/>
              <w:rPr>
                <w:sz w:val="22"/>
              </w:rPr>
            </w:pPr>
            <w:r w:rsidRPr="00650584">
              <w:rPr>
                <w:sz w:val="22"/>
              </w:rPr>
              <w:t xml:space="preserve">Сформированность базовых учебных действий определяется по завершении обучения с учетом индивидуально-личностных особенностей каждого обучающегося. </w:t>
            </w:r>
          </w:p>
        </w:tc>
      </w:tr>
    </w:tbl>
    <w:p w:rsidR="00CD47CE" w:rsidRDefault="00CD47CE">
      <w:pPr>
        <w:spacing w:after="0" w:line="259" w:lineRule="auto"/>
        <w:ind w:left="-1137" w:right="241" w:firstLine="0"/>
        <w:jc w:val="left"/>
      </w:pPr>
    </w:p>
    <w:tbl>
      <w:tblPr>
        <w:tblW w:w="9974" w:type="dxa"/>
        <w:tblInd w:w="-4" w:type="dxa"/>
        <w:tblCellMar>
          <w:top w:w="104" w:type="dxa"/>
          <w:left w:w="100" w:type="dxa"/>
          <w:right w:w="4" w:type="dxa"/>
        </w:tblCellMar>
        <w:tblLook w:val="00A0"/>
      </w:tblPr>
      <w:tblGrid>
        <w:gridCol w:w="2634"/>
        <w:gridCol w:w="152"/>
        <w:gridCol w:w="2514"/>
        <w:gridCol w:w="4675"/>
      </w:tblGrid>
      <w:tr w:rsidR="00CD47CE" w:rsidTr="00650584">
        <w:trPr>
          <w:trHeight w:val="633"/>
        </w:trPr>
        <w:tc>
          <w:tcPr>
            <w:tcW w:w="263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завершения обучения в начальной школе. </w:t>
            </w:r>
          </w:p>
        </w:tc>
        <w:tc>
          <w:tcPr>
            <w:tcW w:w="2666"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завершения обучения. </w:t>
            </w:r>
          </w:p>
        </w:tc>
        <w:tc>
          <w:tcPr>
            <w:tcW w:w="467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24" w:firstLine="0"/>
              <w:jc w:val="left"/>
              <w:rPr>
                <w:sz w:val="22"/>
              </w:rPr>
            </w:pPr>
            <w:r w:rsidRPr="00650584">
              <w:rPr>
                <w:sz w:val="22"/>
              </w:rPr>
              <w:t xml:space="preserve">2.9.5. Программа отдельных учебных предметов </w:t>
            </w:r>
            <w:r w:rsidRPr="00650584">
              <w:rPr>
                <w:color w:val="0000FF"/>
                <w:sz w:val="22"/>
              </w:rPr>
              <w:t>&lt;5&gt;</w:t>
            </w:r>
            <w:r w:rsidRPr="00650584">
              <w:rPr>
                <w:sz w:val="22"/>
              </w:rPr>
              <w:t xml:space="preserve">, курсов коррекционно-развивающей области </w:t>
            </w:r>
          </w:p>
        </w:tc>
      </w:tr>
      <w:tr w:rsidR="00CD47CE" w:rsidTr="00650584">
        <w:trPr>
          <w:trHeight w:val="1328"/>
        </w:trPr>
        <w:tc>
          <w:tcPr>
            <w:tcW w:w="5300"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1" w:firstLine="280"/>
              <w:rPr>
                <w:sz w:val="22"/>
              </w:rPr>
            </w:pPr>
            <w:r w:rsidRPr="00650584">
              <w:rPr>
                <w:sz w:val="22"/>
              </w:rPr>
              <w:t xml:space="preserve">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 </w:t>
            </w:r>
          </w:p>
        </w:tc>
        <w:tc>
          <w:tcPr>
            <w:tcW w:w="467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5" w:firstLine="280"/>
              <w:rPr>
                <w:sz w:val="22"/>
              </w:rPr>
            </w:pPr>
            <w:r w:rsidRPr="00650584">
              <w:rPr>
                <w:sz w:val="22"/>
              </w:rPr>
              <w:t xml:space="preserve">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 </w:t>
            </w:r>
          </w:p>
        </w:tc>
      </w:tr>
      <w:tr w:rsidR="00CD47CE" w:rsidTr="00650584">
        <w:trPr>
          <w:trHeight w:val="633"/>
        </w:trPr>
        <w:tc>
          <w:tcPr>
            <w:tcW w:w="5300" w:type="dxa"/>
            <w:gridSpan w:val="3"/>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280"/>
              <w:rPr>
                <w:sz w:val="22"/>
              </w:rPr>
            </w:pPr>
            <w:r w:rsidRPr="00650584">
              <w:rPr>
                <w:sz w:val="22"/>
              </w:rPr>
              <w:t xml:space="preserve">2.9.6. Программа духовно-нравственного развития, воспитания </w:t>
            </w:r>
            <w:r w:rsidRPr="00650584">
              <w:rPr>
                <w:color w:val="0000FF"/>
                <w:sz w:val="22"/>
              </w:rPr>
              <w:t>&lt;6&gt;</w:t>
            </w:r>
            <w:r w:rsidRPr="00650584">
              <w:rPr>
                <w:sz w:val="22"/>
              </w:rPr>
              <w:t xml:space="preserve"> </w:t>
            </w:r>
          </w:p>
        </w:tc>
        <w:tc>
          <w:tcPr>
            <w:tcW w:w="467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Программа нравственного развития </w:t>
            </w:r>
          </w:p>
        </w:tc>
      </w:tr>
      <w:tr w:rsidR="00CD47CE" w:rsidTr="00650584">
        <w:trPr>
          <w:trHeight w:val="1552"/>
        </w:trPr>
        <w:tc>
          <w:tcPr>
            <w:tcW w:w="5300"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1" w:firstLine="280"/>
              <w:rPr>
                <w:sz w:val="22"/>
              </w:rPr>
            </w:pPr>
            <w:r w:rsidRPr="00650584">
              <w:rPr>
                <w:sz w:val="22"/>
              </w:rPr>
              <w:t xml:space="preserve">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 </w:t>
            </w:r>
          </w:p>
        </w:tc>
        <w:tc>
          <w:tcPr>
            <w:tcW w:w="467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8" w:right="54" w:firstLine="280"/>
              <w:rPr>
                <w:sz w:val="22"/>
              </w:rPr>
            </w:pPr>
            <w:r w:rsidRPr="00650584">
              <w:rPr>
                <w:sz w:val="22"/>
              </w:rPr>
              <w:t xml:space="preserve">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 </w:t>
            </w:r>
          </w:p>
        </w:tc>
      </w:tr>
      <w:tr w:rsidR="00CD47CE" w:rsidTr="00650584">
        <w:trPr>
          <w:trHeight w:val="409"/>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24" w:firstLine="0"/>
              <w:jc w:val="left"/>
              <w:rPr>
                <w:sz w:val="22"/>
              </w:rPr>
            </w:pPr>
            <w:r w:rsidRPr="00650584">
              <w:rPr>
                <w:sz w:val="22"/>
              </w:rPr>
              <w:t xml:space="preserve">2.9.8. Программа коррекционной работы </w:t>
            </w:r>
            <w:r w:rsidRPr="00650584">
              <w:rPr>
                <w:color w:val="0000FF"/>
                <w:sz w:val="22"/>
              </w:rPr>
              <w:t>&lt;7&gt;</w:t>
            </w:r>
            <w:r w:rsidRPr="00650584">
              <w:rPr>
                <w:sz w:val="22"/>
              </w:rPr>
              <w:t xml:space="preserve"> </w:t>
            </w:r>
          </w:p>
        </w:tc>
      </w:tr>
      <w:tr w:rsidR="00CD47CE" w:rsidTr="00650584">
        <w:trPr>
          <w:trHeight w:val="7763"/>
        </w:trPr>
        <w:tc>
          <w:tcPr>
            <w:tcW w:w="2786"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40" w:lineRule="auto"/>
              <w:ind w:left="0" w:right="51" w:firstLine="280"/>
              <w:rPr>
                <w:sz w:val="22"/>
              </w:rPr>
            </w:pPr>
            <w:r w:rsidRPr="00650584">
              <w:rPr>
                <w:sz w:val="22"/>
              </w:rPr>
              <w:t xml:space="preserve">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w:t>
            </w:r>
          </w:p>
          <w:p w:rsidR="00CD47CE" w:rsidRPr="00650584" w:rsidRDefault="00CD47CE" w:rsidP="00650584">
            <w:pPr>
              <w:spacing w:after="0" w:line="260" w:lineRule="auto"/>
              <w:ind w:left="0" w:firstLine="0"/>
              <w:jc w:val="left"/>
              <w:rPr>
                <w:sz w:val="22"/>
              </w:rPr>
            </w:pPr>
            <w:r w:rsidRPr="00650584">
              <w:rPr>
                <w:sz w:val="22"/>
              </w:rPr>
              <w:t xml:space="preserve">всего учебно-образовательного процесса, </w:t>
            </w:r>
            <w:r w:rsidRPr="00650584">
              <w:rPr>
                <w:sz w:val="22"/>
              </w:rPr>
              <w:tab/>
              <w:t xml:space="preserve">при </w:t>
            </w:r>
            <w:r w:rsidRPr="00650584">
              <w:rPr>
                <w:sz w:val="22"/>
              </w:rPr>
              <w:tab/>
              <w:t xml:space="preserve">изучении предметов учебного плана и </w:t>
            </w:r>
            <w:r w:rsidRPr="00650584">
              <w:rPr>
                <w:sz w:val="22"/>
              </w:rPr>
              <w:tab/>
              <w:t xml:space="preserve">на </w:t>
            </w:r>
            <w:r w:rsidRPr="00650584">
              <w:rPr>
                <w:sz w:val="22"/>
              </w:rPr>
              <w:tab/>
              <w:t xml:space="preserve">индивидуальных занятиях, </w:t>
            </w:r>
            <w:r w:rsidRPr="00650584">
              <w:rPr>
                <w:sz w:val="22"/>
              </w:rPr>
              <w:tab/>
              <w:t xml:space="preserve">где </w:t>
            </w:r>
          </w:p>
          <w:p w:rsidR="00CD47CE" w:rsidRPr="00650584" w:rsidRDefault="00CD47CE" w:rsidP="00650584">
            <w:pPr>
              <w:spacing w:after="0" w:line="278" w:lineRule="auto"/>
              <w:ind w:left="0" w:firstLine="0"/>
              <w:jc w:val="left"/>
              <w:rPr>
                <w:sz w:val="22"/>
              </w:rPr>
            </w:pPr>
            <w:r w:rsidRPr="00650584">
              <w:rPr>
                <w:sz w:val="22"/>
              </w:rPr>
              <w:t xml:space="preserve">осуществляется психолого-педагогическая </w:t>
            </w:r>
          </w:p>
          <w:p w:rsidR="00CD47CE" w:rsidRPr="00650584" w:rsidRDefault="00CD47CE" w:rsidP="00650584">
            <w:pPr>
              <w:spacing w:after="0" w:line="251" w:lineRule="auto"/>
              <w:ind w:left="0" w:right="54" w:firstLine="0"/>
              <w:rPr>
                <w:sz w:val="22"/>
              </w:rPr>
            </w:pPr>
            <w:r w:rsidRPr="00650584">
              <w:rPr>
                <w:sz w:val="22"/>
              </w:rPr>
              <w:t xml:space="preserve">коррекция эмоциональных и коммуникативных нарушений, нарушений сенсорно-перцептивной </w:t>
            </w:r>
          </w:p>
          <w:p w:rsidR="00CD47CE" w:rsidRPr="00650584" w:rsidRDefault="00CD47CE" w:rsidP="00650584">
            <w:pPr>
              <w:spacing w:after="0" w:line="245" w:lineRule="auto"/>
              <w:ind w:left="0" w:right="52" w:firstLine="0"/>
              <w:rPr>
                <w:sz w:val="22"/>
              </w:rPr>
            </w:pPr>
            <w:r w:rsidRPr="00650584">
              <w:rPr>
                <w:sz w:val="22"/>
              </w:rPr>
              <w:t xml:space="preserve">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w:t>
            </w:r>
          </w:p>
          <w:p w:rsidR="00CD47CE" w:rsidRPr="00650584" w:rsidRDefault="00CD47CE" w:rsidP="00650584">
            <w:pPr>
              <w:spacing w:after="0" w:line="259" w:lineRule="auto"/>
              <w:ind w:left="0" w:right="53" w:firstLine="0"/>
              <w:rPr>
                <w:sz w:val="22"/>
              </w:rPr>
            </w:pPr>
            <w:r w:rsidRPr="00650584">
              <w:rPr>
                <w:sz w:val="22"/>
              </w:rPr>
              <w:t xml:space="preserve">поведения; психолого-педагогическая коррекция познавательных процессов; формирование </w:t>
            </w:r>
          </w:p>
        </w:tc>
        <w:tc>
          <w:tcPr>
            <w:tcW w:w="7189"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8" w:lineRule="auto"/>
              <w:ind w:left="0" w:right="67" w:firstLine="280"/>
              <w:rPr>
                <w:sz w:val="22"/>
              </w:rPr>
            </w:pPr>
            <w:r w:rsidRPr="00650584">
              <w:rPr>
                <w:sz w:val="22"/>
              </w:rPr>
              <w:t xml:space="preserve">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 </w:t>
            </w:r>
          </w:p>
          <w:p w:rsidR="00CD47CE" w:rsidRPr="00650584" w:rsidRDefault="00CD47CE" w:rsidP="00650584">
            <w:pPr>
              <w:spacing w:after="0" w:line="278" w:lineRule="auto"/>
              <w:ind w:left="0" w:firstLine="280"/>
              <w:rPr>
                <w:sz w:val="22"/>
              </w:rPr>
            </w:pPr>
            <w:r w:rsidRPr="00650584">
              <w:rPr>
                <w:sz w:val="22"/>
              </w:rPr>
              <w:t xml:space="preserve">Программа коррекционной работы предусматривает реализацию коррекционно-развивающей области (направления) через: </w:t>
            </w:r>
          </w:p>
          <w:p w:rsidR="00CD47CE" w:rsidRPr="00650584" w:rsidRDefault="00CD47CE" w:rsidP="00650584">
            <w:pPr>
              <w:numPr>
                <w:ilvl w:val="0"/>
                <w:numId w:val="307"/>
              </w:numPr>
              <w:spacing w:after="0" w:line="250" w:lineRule="auto"/>
              <w:ind w:left="0" w:right="60" w:firstLine="280"/>
              <w:rPr>
                <w:sz w:val="22"/>
              </w:rPr>
            </w:pPr>
            <w:r w:rsidRPr="00650584">
              <w:rPr>
                <w:sz w:val="22"/>
              </w:rPr>
              <w:t xml:space="preserve">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CD47CE" w:rsidRPr="00650584" w:rsidRDefault="00CD47CE" w:rsidP="00650584">
            <w:pPr>
              <w:numPr>
                <w:ilvl w:val="0"/>
                <w:numId w:val="307"/>
              </w:numPr>
              <w:spacing w:after="0" w:line="275" w:lineRule="auto"/>
              <w:ind w:left="0" w:right="60" w:firstLine="280"/>
              <w:rPr>
                <w:sz w:val="22"/>
              </w:rPr>
            </w:pPr>
            <w:r w:rsidRPr="00650584">
              <w:rPr>
                <w:sz w:val="22"/>
              </w:rPr>
              <w:t xml:space="preserve">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CD47CE" w:rsidRPr="00650584" w:rsidRDefault="00CD47CE" w:rsidP="00650584">
            <w:pPr>
              <w:numPr>
                <w:ilvl w:val="0"/>
                <w:numId w:val="307"/>
              </w:numPr>
              <w:spacing w:after="0" w:line="249" w:lineRule="auto"/>
              <w:ind w:left="0" w:right="60" w:firstLine="280"/>
              <w:rPr>
                <w:sz w:val="22"/>
              </w:rPr>
            </w:pPr>
            <w:r w:rsidRPr="00650584">
              <w:rPr>
                <w:sz w:val="22"/>
              </w:rPr>
              <w:t xml:space="preserve">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p>
          <w:p w:rsidR="00CD47CE" w:rsidRPr="00650584" w:rsidRDefault="00CD47CE" w:rsidP="00650584">
            <w:pPr>
              <w:numPr>
                <w:ilvl w:val="0"/>
                <w:numId w:val="307"/>
              </w:numPr>
              <w:spacing w:after="0" w:line="270" w:lineRule="auto"/>
              <w:ind w:left="0" w:right="60" w:firstLine="280"/>
              <w:rPr>
                <w:sz w:val="22"/>
              </w:rPr>
            </w:pPr>
            <w:r w:rsidRPr="00650584">
              <w:rPr>
                <w:sz w:val="22"/>
              </w:rPr>
              <w:t xml:space="preserve">взаимодействие с семьей (законными представителями) обучающихся с РАС. </w:t>
            </w:r>
          </w:p>
          <w:p w:rsidR="00CD47CE" w:rsidRPr="00650584" w:rsidRDefault="00CD47CE" w:rsidP="00650584">
            <w:pPr>
              <w:spacing w:after="34" w:line="243" w:lineRule="auto"/>
              <w:ind w:left="0" w:firstLine="280"/>
              <w:rPr>
                <w:sz w:val="22"/>
              </w:rPr>
            </w:pPr>
            <w:r w:rsidRPr="00650584">
              <w:rPr>
                <w:sz w:val="22"/>
              </w:rPr>
              <w:t xml:space="preserve">Программа коррекционной работы должна содержать: цель, задачи, программы коррекционных курсов, систему комплексного </w:t>
            </w:r>
          </w:p>
          <w:p w:rsidR="00CD47CE" w:rsidRPr="00650584" w:rsidRDefault="00CD47CE" w:rsidP="00650584">
            <w:pPr>
              <w:spacing w:after="0" w:line="259" w:lineRule="auto"/>
              <w:ind w:left="0" w:firstLine="0"/>
              <w:rPr>
                <w:sz w:val="22"/>
              </w:rPr>
            </w:pPr>
            <w:r w:rsidRPr="00650584">
              <w:rPr>
                <w:sz w:val="22"/>
              </w:rPr>
              <w:t xml:space="preserve">психолого-медико-педагогического обследования обучающихся, основные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5" w:type="dxa"/>
        </w:tblCellMar>
        <w:tblLook w:val="00A0"/>
      </w:tblPr>
      <w:tblGrid>
        <w:gridCol w:w="2786"/>
        <w:gridCol w:w="7189"/>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8" w:line="238" w:lineRule="auto"/>
              <w:ind w:left="0" w:right="60" w:firstLine="0"/>
              <w:rPr>
                <w:sz w:val="22"/>
              </w:rPr>
            </w:pPr>
            <w:r w:rsidRPr="00650584">
              <w:rPr>
                <w:sz w:val="22"/>
              </w:rPr>
              <w:t xml:space="preserve">в сознании обучающихся целостной картины мира и ее </w:t>
            </w:r>
          </w:p>
          <w:p w:rsidR="00CD47CE" w:rsidRPr="00650584" w:rsidRDefault="00CD47CE" w:rsidP="00650584">
            <w:pPr>
              <w:spacing w:after="0" w:line="259" w:lineRule="auto"/>
              <w:ind w:left="0" w:firstLine="0"/>
              <w:jc w:val="left"/>
              <w:rPr>
                <w:sz w:val="22"/>
              </w:rPr>
            </w:pPr>
            <w:r w:rsidRPr="00650584">
              <w:rPr>
                <w:sz w:val="22"/>
              </w:rPr>
              <w:t>пространственно-временно</w:t>
            </w:r>
          </w:p>
          <w:p w:rsidR="00CD47CE" w:rsidRPr="00650584" w:rsidRDefault="00CD47CE" w:rsidP="00650584">
            <w:pPr>
              <w:spacing w:after="0" w:line="256" w:lineRule="auto"/>
              <w:ind w:left="0" w:right="55" w:firstLine="0"/>
              <w:rPr>
                <w:sz w:val="22"/>
              </w:rPr>
            </w:pPr>
            <w:r w:rsidRPr="00650584">
              <w:rPr>
                <w:sz w:val="22"/>
              </w:rPr>
              <w:t xml:space="preserve">й организации; коррекция нарушений устной и письменной речи. </w:t>
            </w:r>
          </w:p>
          <w:p w:rsidR="00CD47CE" w:rsidRPr="00650584" w:rsidRDefault="00CD47CE" w:rsidP="00650584">
            <w:pPr>
              <w:spacing w:after="0" w:line="256" w:lineRule="auto"/>
              <w:ind w:left="0" w:right="59" w:firstLine="280"/>
              <w:rPr>
                <w:sz w:val="22"/>
              </w:rPr>
            </w:pPr>
            <w:r w:rsidRPr="00650584">
              <w:rPr>
                <w:sz w:val="22"/>
              </w:rPr>
              <w:t xml:space="preserve">Программа коррекционной работы должна обеспечивать: </w:t>
            </w:r>
          </w:p>
          <w:p w:rsidR="00CD47CE" w:rsidRPr="00650584" w:rsidRDefault="00CD47CE" w:rsidP="00650584">
            <w:pPr>
              <w:spacing w:after="12" w:line="249" w:lineRule="auto"/>
              <w:ind w:left="0" w:right="63" w:firstLine="280"/>
              <w:rPr>
                <w:sz w:val="22"/>
              </w:rPr>
            </w:pPr>
            <w:r w:rsidRPr="00650584">
              <w:rPr>
                <w:sz w:val="22"/>
              </w:rPr>
              <w:t xml:space="preserve">возможность освоения обучающимися АООП НОО и их инклюзии (интеграции) в организации; осуществление </w:t>
            </w:r>
          </w:p>
          <w:p w:rsidR="00CD47CE" w:rsidRPr="00650584" w:rsidRDefault="00CD47CE" w:rsidP="00650584">
            <w:pPr>
              <w:spacing w:after="0" w:line="285" w:lineRule="auto"/>
              <w:ind w:left="0" w:firstLine="0"/>
              <w:jc w:val="left"/>
              <w:rPr>
                <w:sz w:val="22"/>
              </w:rPr>
            </w:pPr>
            <w:r w:rsidRPr="00650584">
              <w:rPr>
                <w:sz w:val="22"/>
              </w:rPr>
              <w:t xml:space="preserve">специальной </w:t>
            </w:r>
            <w:r w:rsidRPr="00650584">
              <w:rPr>
                <w:sz w:val="22"/>
              </w:rPr>
              <w:tab/>
              <w:t xml:space="preserve">поддержки освоения АООП НОО. </w:t>
            </w:r>
          </w:p>
          <w:p w:rsidR="00CD47CE" w:rsidRPr="00650584" w:rsidRDefault="00CD47CE" w:rsidP="00650584">
            <w:pPr>
              <w:spacing w:after="1" w:line="260" w:lineRule="auto"/>
              <w:ind w:left="0" w:right="59" w:firstLine="280"/>
              <w:rPr>
                <w:sz w:val="22"/>
              </w:rPr>
            </w:pPr>
            <w:r w:rsidRPr="00650584">
              <w:rPr>
                <w:sz w:val="22"/>
              </w:rPr>
              <w:t xml:space="preserve">Программа коррекционной работы должна содержать: </w:t>
            </w:r>
          </w:p>
          <w:p w:rsidR="00CD47CE" w:rsidRPr="00650584" w:rsidRDefault="00CD47CE" w:rsidP="00650584">
            <w:pPr>
              <w:tabs>
                <w:tab w:val="center" w:pos="658"/>
                <w:tab w:val="center" w:pos="1986"/>
              </w:tabs>
              <w:spacing w:after="16" w:line="259" w:lineRule="auto"/>
              <w:ind w:left="0" w:firstLine="0"/>
              <w:jc w:val="left"/>
              <w:rPr>
                <w:sz w:val="22"/>
              </w:rPr>
            </w:pPr>
            <w:r w:rsidRPr="00650584">
              <w:rPr>
                <w:rFonts w:ascii="Calibri" w:hAnsi="Calibri" w:cs="Calibri"/>
                <w:sz w:val="22"/>
              </w:rPr>
              <w:tab/>
            </w:r>
            <w:r w:rsidRPr="00650584">
              <w:rPr>
                <w:sz w:val="22"/>
              </w:rPr>
              <w:t xml:space="preserve">систему </w:t>
            </w:r>
            <w:r w:rsidRPr="00650584">
              <w:rPr>
                <w:sz w:val="22"/>
              </w:rPr>
              <w:tab/>
              <w:t xml:space="preserve">комплексного </w:t>
            </w:r>
          </w:p>
          <w:p w:rsidR="00CD47CE" w:rsidRPr="00650584" w:rsidRDefault="00CD47CE" w:rsidP="00650584">
            <w:pPr>
              <w:spacing w:after="0" w:line="246" w:lineRule="auto"/>
              <w:ind w:left="0" w:right="55" w:firstLine="0"/>
              <w:rPr>
                <w:sz w:val="22"/>
              </w:rPr>
            </w:pPr>
            <w:r w:rsidRPr="00650584">
              <w:rPr>
                <w:sz w:val="22"/>
              </w:rPr>
              <w:t xml:space="preserve">психолого-медико-педагоги ческого сопровождения обучающихся с РАС в условиях образовательного процесса, включающего психолого-медико-педагоги ческое обследование с целью выявления особых </w:t>
            </w:r>
          </w:p>
          <w:p w:rsidR="00CD47CE" w:rsidRPr="00650584" w:rsidRDefault="00CD47CE" w:rsidP="00650584">
            <w:pPr>
              <w:spacing w:after="0" w:line="252" w:lineRule="auto"/>
              <w:ind w:left="0" w:right="58" w:firstLine="0"/>
              <w:jc w:val="left"/>
              <w:rPr>
                <w:sz w:val="22"/>
              </w:rPr>
            </w:pPr>
            <w:r w:rsidRPr="00650584">
              <w:rPr>
                <w:sz w:val="22"/>
              </w:rPr>
              <w:t xml:space="preserve">образовательных потребностей обучающихся, мониторинг динамики </w:t>
            </w:r>
            <w:r w:rsidRPr="00650584">
              <w:rPr>
                <w:sz w:val="22"/>
              </w:rPr>
              <w:tab/>
              <w:t xml:space="preserve">развития </w:t>
            </w:r>
            <w:r w:rsidRPr="00650584">
              <w:rPr>
                <w:sz w:val="22"/>
              </w:rPr>
              <w:tab/>
              <w:t xml:space="preserve">и успешности </w:t>
            </w:r>
            <w:r w:rsidRPr="00650584">
              <w:rPr>
                <w:sz w:val="22"/>
              </w:rPr>
              <w:tab/>
              <w:t xml:space="preserve">в </w:t>
            </w:r>
            <w:r w:rsidRPr="00650584">
              <w:rPr>
                <w:sz w:val="22"/>
              </w:rPr>
              <w:tab/>
              <w:t xml:space="preserve">освоении АООП НОО, корректировку коррекционных мероприятий; перечень, содержание и план </w:t>
            </w:r>
            <w:r w:rsidRPr="00650584">
              <w:rPr>
                <w:sz w:val="22"/>
              </w:rPr>
              <w:tab/>
              <w:t xml:space="preserve">реализации </w:t>
            </w:r>
          </w:p>
          <w:p w:rsidR="00CD47CE" w:rsidRPr="00650584" w:rsidRDefault="00CD47CE" w:rsidP="00650584">
            <w:pPr>
              <w:spacing w:after="0" w:line="240" w:lineRule="auto"/>
              <w:ind w:left="0" w:right="55" w:firstLine="0"/>
              <w:rPr>
                <w:sz w:val="22"/>
              </w:rPr>
            </w:pPr>
            <w:r w:rsidRPr="00650584">
              <w:rPr>
                <w:sz w:val="22"/>
              </w:rPr>
              <w:t xml:space="preserve">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w:t>
            </w:r>
          </w:p>
          <w:p w:rsidR="00CD47CE" w:rsidRPr="00650584" w:rsidRDefault="00CD47CE" w:rsidP="00650584">
            <w:pPr>
              <w:spacing w:after="32" w:line="242" w:lineRule="auto"/>
              <w:ind w:left="0" w:firstLine="0"/>
              <w:rPr>
                <w:sz w:val="22"/>
              </w:rPr>
            </w:pPr>
            <w:r w:rsidRPr="00650584">
              <w:rPr>
                <w:sz w:val="22"/>
              </w:rPr>
              <w:t xml:space="preserve">(интеграцию) в организации и освоение ими АООП </w:t>
            </w:r>
          </w:p>
          <w:p w:rsidR="00CD47CE" w:rsidRPr="00650584" w:rsidRDefault="00CD47CE" w:rsidP="00650584">
            <w:pPr>
              <w:spacing w:after="10" w:line="242" w:lineRule="auto"/>
              <w:ind w:left="280" w:right="1208" w:hanging="280"/>
              <w:jc w:val="left"/>
              <w:rPr>
                <w:sz w:val="22"/>
              </w:rPr>
            </w:pPr>
            <w:r w:rsidRPr="00650584">
              <w:rPr>
                <w:sz w:val="22"/>
              </w:rPr>
              <w:t xml:space="preserve">НОО; механизм </w:t>
            </w:r>
          </w:p>
          <w:p w:rsidR="00CD47CE" w:rsidRPr="00650584" w:rsidRDefault="00CD47CE" w:rsidP="00650584">
            <w:pPr>
              <w:spacing w:after="0" w:line="259" w:lineRule="auto"/>
              <w:ind w:left="0" w:firstLine="0"/>
              <w:jc w:val="left"/>
              <w:rPr>
                <w:sz w:val="22"/>
              </w:rPr>
            </w:pPr>
            <w:r w:rsidRPr="00650584">
              <w:rPr>
                <w:sz w:val="22"/>
              </w:rPr>
              <w:t xml:space="preserve">взаимодействия </w:t>
            </w:r>
            <w:r w:rsidRPr="00650584">
              <w:rPr>
                <w:sz w:val="22"/>
              </w:rPr>
              <w:tab/>
              <w:t xml:space="preserve">в разработке и реализации коррекционных </w:t>
            </w:r>
          </w:p>
        </w:tc>
        <w:tc>
          <w:tcPr>
            <w:tcW w:w="71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0"/>
              <w:rPr>
                <w:sz w:val="22"/>
              </w:rPr>
            </w:pPr>
            <w:r w:rsidRPr="00650584">
              <w:rPr>
                <w:sz w:val="22"/>
              </w:rPr>
              <w:t xml:space="preserve">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 </w:t>
            </w:r>
          </w:p>
        </w:tc>
      </w:tr>
    </w:tbl>
    <w:p w:rsidR="00CD47CE" w:rsidRDefault="00CD47CE">
      <w:pPr>
        <w:spacing w:after="0" w:line="259" w:lineRule="auto"/>
        <w:ind w:left="-1137" w:right="241" w:firstLine="0"/>
        <w:jc w:val="left"/>
      </w:pPr>
    </w:p>
    <w:tbl>
      <w:tblPr>
        <w:tblW w:w="9974" w:type="dxa"/>
        <w:tblInd w:w="-4" w:type="dxa"/>
        <w:tblCellMar>
          <w:left w:w="100" w:type="dxa"/>
          <w:right w:w="4" w:type="dxa"/>
        </w:tblCellMar>
        <w:tblLook w:val="00A0"/>
      </w:tblPr>
      <w:tblGrid>
        <w:gridCol w:w="2786"/>
        <w:gridCol w:w="7189"/>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0" w:lineRule="auto"/>
              <w:ind w:left="0" w:right="53" w:firstLine="0"/>
              <w:rPr>
                <w:sz w:val="22"/>
              </w:rPr>
            </w:pPr>
            <w:r w:rsidRPr="00650584">
              <w:rPr>
                <w:sz w:val="22"/>
              </w:rPr>
              <w:t xml:space="preserve">мероприятий учителей, специалистов в области коррекционной педагогики, медицинских работников Организации и других </w:t>
            </w:r>
          </w:p>
          <w:p w:rsidR="00CD47CE" w:rsidRPr="00650584" w:rsidRDefault="00CD47CE" w:rsidP="00650584">
            <w:pPr>
              <w:spacing w:after="0" w:line="259" w:lineRule="auto"/>
              <w:ind w:left="0" w:firstLine="0"/>
              <w:jc w:val="left"/>
              <w:rPr>
                <w:sz w:val="22"/>
              </w:rPr>
            </w:pPr>
            <w:r w:rsidRPr="00650584">
              <w:rPr>
                <w:sz w:val="22"/>
              </w:rPr>
              <w:t xml:space="preserve">организаций, </w:t>
            </w:r>
          </w:p>
          <w:p w:rsidR="00CD47CE" w:rsidRPr="00650584" w:rsidRDefault="00CD47CE" w:rsidP="00650584">
            <w:pPr>
              <w:spacing w:after="0" w:line="245" w:lineRule="auto"/>
              <w:ind w:left="0" w:right="56" w:firstLine="0"/>
              <w:rPr>
                <w:sz w:val="22"/>
              </w:rPr>
            </w:pPr>
            <w:r w:rsidRPr="00650584">
              <w:rPr>
                <w:sz w:val="22"/>
              </w:rPr>
              <w:t xml:space="preserve">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планируемые </w:t>
            </w:r>
          </w:p>
          <w:p w:rsidR="00CD47CE" w:rsidRPr="00650584" w:rsidRDefault="00CD47CE" w:rsidP="00650584">
            <w:pPr>
              <w:spacing w:after="0" w:line="276" w:lineRule="auto"/>
              <w:ind w:left="0" w:firstLine="0"/>
              <w:jc w:val="left"/>
              <w:rPr>
                <w:sz w:val="22"/>
              </w:rPr>
            </w:pPr>
            <w:r w:rsidRPr="00650584">
              <w:rPr>
                <w:sz w:val="22"/>
              </w:rPr>
              <w:t xml:space="preserve">результаты коррекционной работы. </w:t>
            </w:r>
          </w:p>
          <w:p w:rsidR="00CD47CE" w:rsidRPr="00650584" w:rsidRDefault="00CD47CE" w:rsidP="00650584">
            <w:pPr>
              <w:spacing w:after="0" w:line="260" w:lineRule="auto"/>
              <w:ind w:left="0" w:right="61" w:firstLine="280"/>
              <w:rPr>
                <w:sz w:val="22"/>
              </w:rPr>
            </w:pPr>
            <w:r w:rsidRPr="00650584">
              <w:rPr>
                <w:sz w:val="22"/>
              </w:rPr>
              <w:t xml:space="preserve">Специальная поддержка освоения АООП НОО осуществляется в ходе </w:t>
            </w:r>
          </w:p>
          <w:p w:rsidR="00CD47CE" w:rsidRPr="00650584" w:rsidRDefault="00CD47CE" w:rsidP="00650584">
            <w:pPr>
              <w:spacing w:after="0" w:line="270" w:lineRule="auto"/>
              <w:ind w:left="0" w:firstLine="0"/>
              <w:jc w:val="left"/>
              <w:rPr>
                <w:sz w:val="22"/>
              </w:rPr>
            </w:pPr>
            <w:r w:rsidRPr="00650584">
              <w:rPr>
                <w:sz w:val="22"/>
              </w:rPr>
              <w:t xml:space="preserve">всего учебно-образовательного </w:t>
            </w:r>
          </w:p>
          <w:p w:rsidR="00CD47CE" w:rsidRPr="00650584" w:rsidRDefault="00CD47CE" w:rsidP="00650584">
            <w:pPr>
              <w:spacing w:after="11" w:line="249" w:lineRule="auto"/>
              <w:ind w:left="0" w:firstLine="0"/>
              <w:jc w:val="left"/>
              <w:rPr>
                <w:sz w:val="22"/>
              </w:rPr>
            </w:pPr>
            <w:r w:rsidRPr="00650584">
              <w:rPr>
                <w:sz w:val="22"/>
              </w:rPr>
              <w:t xml:space="preserve">процесса. </w:t>
            </w:r>
            <w:r w:rsidRPr="00650584">
              <w:rPr>
                <w:sz w:val="22"/>
              </w:rPr>
              <w:tab/>
              <w:t xml:space="preserve">Основными образовательными </w:t>
            </w:r>
          </w:p>
          <w:p w:rsidR="00CD47CE" w:rsidRPr="00650584" w:rsidRDefault="00CD47CE" w:rsidP="00650584">
            <w:pPr>
              <w:spacing w:after="0" w:line="262" w:lineRule="auto"/>
              <w:ind w:left="0" w:right="56" w:firstLine="0"/>
              <w:jc w:val="right"/>
              <w:rPr>
                <w:sz w:val="22"/>
              </w:rPr>
            </w:pPr>
            <w:r w:rsidRPr="00650584">
              <w:rPr>
                <w:sz w:val="22"/>
              </w:rPr>
              <w:t xml:space="preserve">направлениями </w:t>
            </w:r>
            <w:r w:rsidRPr="00650584">
              <w:rPr>
                <w:sz w:val="22"/>
              </w:rPr>
              <w:tab/>
              <w:t xml:space="preserve">в специальной </w:t>
            </w:r>
            <w:r w:rsidRPr="00650584">
              <w:rPr>
                <w:sz w:val="22"/>
              </w:rPr>
              <w:tab/>
              <w:t xml:space="preserve">поддержке являются: удовлетворение особых </w:t>
            </w:r>
          </w:p>
          <w:p w:rsidR="00CD47CE" w:rsidRPr="00650584" w:rsidRDefault="00CD47CE" w:rsidP="00650584">
            <w:pPr>
              <w:spacing w:after="13" w:line="247" w:lineRule="auto"/>
              <w:ind w:left="0" w:right="54" w:firstLine="0"/>
              <w:rPr>
                <w:sz w:val="22"/>
              </w:rPr>
            </w:pPr>
            <w:r w:rsidRPr="00650584">
              <w:rPr>
                <w:sz w:val="22"/>
              </w:rPr>
              <w:t xml:space="preserve">образовательных потребностей обучающихся с РАС; коррекционная помощь в овладении базовым содержанием обучения;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rsidR="00CD47CE" w:rsidRPr="00650584" w:rsidRDefault="00CD47CE" w:rsidP="00650584">
            <w:pPr>
              <w:spacing w:after="0" w:line="259" w:lineRule="auto"/>
              <w:ind w:left="0" w:right="52" w:firstLine="176"/>
              <w:jc w:val="right"/>
              <w:rPr>
                <w:sz w:val="22"/>
              </w:rPr>
            </w:pPr>
            <w:r w:rsidRPr="00650584">
              <w:rPr>
                <w:sz w:val="22"/>
              </w:rPr>
              <w:t xml:space="preserve">При </w:t>
            </w:r>
            <w:r w:rsidRPr="00650584">
              <w:rPr>
                <w:sz w:val="22"/>
              </w:rPr>
              <w:tab/>
              <w:t xml:space="preserve">возникновении трудностей </w:t>
            </w:r>
            <w:r w:rsidRPr="00650584">
              <w:rPr>
                <w:sz w:val="22"/>
              </w:rPr>
              <w:tab/>
              <w:t xml:space="preserve">в </w:t>
            </w:r>
            <w:r w:rsidRPr="00650584">
              <w:rPr>
                <w:sz w:val="22"/>
              </w:rPr>
              <w:tab/>
              <w:t xml:space="preserve">освоении обучающимися </w:t>
            </w:r>
            <w:r w:rsidRPr="00650584">
              <w:rPr>
                <w:sz w:val="22"/>
              </w:rPr>
              <w:tab/>
              <w:t xml:space="preserve">с </w:t>
            </w:r>
            <w:r w:rsidRPr="00650584">
              <w:rPr>
                <w:sz w:val="22"/>
              </w:rPr>
              <w:tab/>
              <w:t xml:space="preserve">РАС содержания </w:t>
            </w:r>
            <w:r w:rsidRPr="00650584">
              <w:rPr>
                <w:sz w:val="22"/>
              </w:rPr>
              <w:tab/>
              <w:t xml:space="preserve">АООП </w:t>
            </w:r>
            <w:r w:rsidRPr="00650584">
              <w:rPr>
                <w:sz w:val="22"/>
              </w:rPr>
              <w:tab/>
              <w:t xml:space="preserve">НОО педагог-дефектолог может оперативно </w:t>
            </w:r>
            <w:r w:rsidRPr="00650584">
              <w:rPr>
                <w:sz w:val="22"/>
              </w:rPr>
              <w:tab/>
              <w:t xml:space="preserve">дополнить структуру </w:t>
            </w:r>
            <w:r w:rsidRPr="00650584">
              <w:rPr>
                <w:sz w:val="22"/>
              </w:rPr>
              <w:tab/>
              <w:t xml:space="preserve">программы коррекционной </w:t>
            </w:r>
            <w:r w:rsidRPr="00650584">
              <w:rPr>
                <w:sz w:val="22"/>
              </w:rPr>
              <w:tab/>
              <w:t xml:space="preserve">работы соответствующим направлением </w:t>
            </w:r>
            <w:r w:rsidRPr="00650584">
              <w:rPr>
                <w:sz w:val="22"/>
              </w:rPr>
              <w:tab/>
              <w:t xml:space="preserve">работы, которое будет сохранять свою </w:t>
            </w:r>
            <w:r w:rsidRPr="00650584">
              <w:rPr>
                <w:sz w:val="22"/>
              </w:rPr>
              <w:tab/>
              <w:t xml:space="preserve">актуальность </w:t>
            </w:r>
            <w:r w:rsidRPr="00650584">
              <w:rPr>
                <w:sz w:val="22"/>
              </w:rPr>
              <w:tab/>
              <w:t xml:space="preserve">до </w:t>
            </w:r>
          </w:p>
        </w:tc>
        <w:tc>
          <w:tcPr>
            <w:tcW w:w="71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137" w:right="241" w:firstLine="0"/>
        <w:jc w:val="left"/>
      </w:pPr>
    </w:p>
    <w:tbl>
      <w:tblPr>
        <w:tblW w:w="9974" w:type="dxa"/>
        <w:tblInd w:w="-4" w:type="dxa"/>
        <w:tblCellMar>
          <w:top w:w="71" w:type="dxa"/>
          <w:left w:w="100" w:type="dxa"/>
          <w:right w:w="5" w:type="dxa"/>
        </w:tblCellMar>
        <w:tblLook w:val="00A0"/>
      </w:tblPr>
      <w:tblGrid>
        <w:gridCol w:w="2786"/>
        <w:gridCol w:w="2514"/>
        <w:gridCol w:w="2802"/>
        <w:gridCol w:w="1873"/>
      </w:tblGrid>
      <w:tr w:rsidR="00CD47CE" w:rsidTr="00650584">
        <w:trPr>
          <w:trHeight w:val="385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 w:line="239" w:lineRule="auto"/>
              <w:ind w:left="0" w:right="50" w:firstLine="0"/>
              <w:rPr>
                <w:sz w:val="22"/>
              </w:rPr>
            </w:pPr>
            <w:r w:rsidRPr="00650584">
              <w:rPr>
                <w:sz w:val="22"/>
              </w:rPr>
              <w:t xml:space="preserve">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w:t>
            </w:r>
          </w:p>
          <w:p w:rsidR="00CD47CE" w:rsidRPr="00650584" w:rsidRDefault="00CD47CE" w:rsidP="00650584">
            <w:pPr>
              <w:spacing w:after="0" w:line="278" w:lineRule="auto"/>
              <w:ind w:left="0" w:firstLine="0"/>
              <w:jc w:val="left"/>
              <w:rPr>
                <w:sz w:val="22"/>
              </w:rPr>
            </w:pPr>
            <w:r w:rsidRPr="00650584">
              <w:rPr>
                <w:sz w:val="22"/>
              </w:rPr>
              <w:t>комплексное психолого-медико-педагоги</w:t>
            </w:r>
          </w:p>
          <w:p w:rsidR="00CD47CE" w:rsidRPr="00650584" w:rsidRDefault="00CD47CE" w:rsidP="00650584">
            <w:pPr>
              <w:spacing w:after="0" w:line="259" w:lineRule="auto"/>
              <w:ind w:left="0" w:right="55" w:firstLine="0"/>
              <w:rPr>
                <w:sz w:val="22"/>
              </w:rPr>
            </w:pPr>
            <w:r w:rsidRPr="00650584">
              <w:rPr>
                <w:sz w:val="22"/>
              </w:rPr>
              <w:t xml:space="preserve">ческое обследование с целью выработки рекомендаций по его дальнейшему обучению. </w:t>
            </w:r>
          </w:p>
        </w:tc>
        <w:tc>
          <w:tcPr>
            <w:tcW w:w="7189"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2.9.9. Система оценки достижения планируемых результатов освоения АООП НОО </w:t>
            </w:r>
            <w:r w:rsidRPr="00650584">
              <w:rPr>
                <w:color w:val="0000FF"/>
                <w:sz w:val="22"/>
              </w:rPr>
              <w:t>&lt;8&gt;</w:t>
            </w:r>
            <w:r w:rsidRPr="00650584">
              <w:rPr>
                <w:sz w:val="22"/>
              </w:rPr>
              <w:t xml:space="preserve"> </w:t>
            </w:r>
          </w:p>
        </w:tc>
      </w:tr>
      <w:tr w:rsidR="00CD47CE" w:rsidTr="00650584">
        <w:trPr>
          <w:trHeight w:val="3625"/>
        </w:trPr>
        <w:tc>
          <w:tcPr>
            <w:tcW w:w="5300"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5" w:firstLine="280"/>
              <w:rPr>
                <w:sz w:val="22"/>
              </w:rPr>
            </w:pPr>
            <w:r w:rsidRPr="00650584">
              <w:rPr>
                <w:sz w:val="22"/>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 </w:t>
            </w:r>
          </w:p>
        </w:tc>
        <w:tc>
          <w:tcPr>
            <w:tcW w:w="4675"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1" w:firstLine="280"/>
              <w:rPr>
                <w:sz w:val="22"/>
              </w:rPr>
            </w:pPr>
            <w:r w:rsidRPr="00650584">
              <w:rPr>
                <w:sz w:val="22"/>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w:t>
            </w:r>
          </w:p>
        </w:tc>
      </w:tr>
      <w:tr w:rsidR="00CD47CE" w:rsidTr="00650584">
        <w:trPr>
          <w:trHeight w:val="401"/>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2.9.10. Программа внеурочной деятельности </w:t>
            </w:r>
          </w:p>
        </w:tc>
      </w:tr>
      <w:tr w:rsidR="00CD47CE" w:rsidTr="00650584">
        <w:trPr>
          <w:trHeight w:val="1096"/>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0" w:firstLine="280"/>
              <w:rPr>
                <w:sz w:val="22"/>
              </w:rPr>
            </w:pPr>
            <w:r w:rsidRPr="00650584">
              <w:rPr>
                <w:sz w:val="22"/>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 </w:t>
            </w:r>
          </w:p>
        </w:tc>
      </w:tr>
      <w:tr w:rsidR="00CD47CE" w:rsidTr="00650584">
        <w:trPr>
          <w:trHeight w:val="1329"/>
        </w:trPr>
        <w:tc>
          <w:tcPr>
            <w:tcW w:w="5300"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3" w:firstLine="280"/>
              <w:rPr>
                <w:sz w:val="22"/>
              </w:rPr>
            </w:pPr>
            <w:r w:rsidRPr="00650584">
              <w:rPr>
                <w:sz w:val="22"/>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w:t>
            </w:r>
          </w:p>
        </w:tc>
        <w:tc>
          <w:tcPr>
            <w:tcW w:w="4675"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48" w:firstLine="280"/>
              <w:rPr>
                <w:sz w:val="22"/>
              </w:rPr>
            </w:pPr>
            <w:r w:rsidRPr="00650584">
              <w:rPr>
                <w:sz w:val="22"/>
              </w:rPr>
              <w:t xml:space="preserve">Содержание внеурочной деятельности осуществляется по направлениям: спортивно-оздоровительное, нравственное, социальное, общекультурное. </w:t>
            </w:r>
          </w:p>
        </w:tc>
      </w:tr>
      <w:tr w:rsidR="00CD47CE" w:rsidTr="00650584">
        <w:trPr>
          <w:trHeight w:val="1089"/>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2" w:firstLine="280"/>
              <w:rPr>
                <w:sz w:val="22"/>
              </w:rPr>
            </w:pPr>
            <w:r w:rsidRPr="00650584">
              <w:rPr>
                <w:sz w:val="22"/>
              </w:rPr>
              <w:t xml:space="preserve">Время, отводимое на внеурочную деятельность, составляет за четыре года обучения до 1350 часов. </w:t>
            </w:r>
          </w:p>
        </w:tc>
        <w:tc>
          <w:tcPr>
            <w:tcW w:w="7189" w:type="dxa"/>
            <w:gridSpan w:val="3"/>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6" w:firstLine="280"/>
              <w:rPr>
                <w:sz w:val="22"/>
              </w:rPr>
            </w:pPr>
            <w:r w:rsidRPr="00650584">
              <w:rPr>
                <w:sz w:val="22"/>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 </w:t>
            </w:r>
          </w:p>
        </w:tc>
      </w:tr>
      <w:tr w:rsidR="00CD47CE" w:rsidTr="00650584">
        <w:trPr>
          <w:trHeight w:val="408"/>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73" w:firstLine="0"/>
              <w:jc w:val="center"/>
              <w:rPr>
                <w:sz w:val="22"/>
              </w:rPr>
            </w:pPr>
            <w:r w:rsidRPr="00650584">
              <w:rPr>
                <w:sz w:val="22"/>
              </w:rPr>
              <w:t xml:space="preserve">III. Требования к условиям реализации АООП НОО для обучающихся с РАС </w:t>
            </w:r>
          </w:p>
        </w:tc>
      </w:tr>
      <w:tr w:rsidR="00CD47CE" w:rsidTr="00650584">
        <w:trPr>
          <w:trHeight w:val="400"/>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5" w:firstLine="0"/>
              <w:jc w:val="center"/>
              <w:rPr>
                <w:sz w:val="22"/>
              </w:rPr>
            </w:pPr>
            <w:r w:rsidRPr="00650584">
              <w:rPr>
                <w:sz w:val="22"/>
              </w:rPr>
              <w:t xml:space="preserve">8.1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4" w:firstLine="0"/>
              <w:jc w:val="center"/>
              <w:rPr>
                <w:sz w:val="22"/>
              </w:rPr>
            </w:pPr>
            <w:r w:rsidRPr="00650584">
              <w:rPr>
                <w:sz w:val="22"/>
              </w:rPr>
              <w:t xml:space="preserve">8.2 </w:t>
            </w:r>
          </w:p>
        </w:tc>
        <w:tc>
          <w:tcPr>
            <w:tcW w:w="2802"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48" w:firstLine="0"/>
              <w:jc w:val="center"/>
              <w:rPr>
                <w:sz w:val="22"/>
              </w:rPr>
            </w:pPr>
            <w:r w:rsidRPr="00650584">
              <w:rPr>
                <w:sz w:val="22"/>
              </w:rPr>
              <w:t xml:space="preserve">8.3 </w:t>
            </w:r>
          </w:p>
        </w:tc>
        <w:tc>
          <w:tcPr>
            <w:tcW w:w="1873"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4" w:firstLine="0"/>
              <w:jc w:val="center"/>
              <w:rPr>
                <w:sz w:val="22"/>
              </w:rPr>
            </w:pPr>
            <w:r w:rsidRPr="00650584">
              <w:rPr>
                <w:sz w:val="22"/>
              </w:rPr>
              <w:t xml:space="preserve">8.4 </w:t>
            </w:r>
          </w:p>
        </w:tc>
      </w:tr>
    </w:tbl>
    <w:p w:rsidR="00CD47CE" w:rsidRDefault="00CD47CE">
      <w:pPr>
        <w:spacing w:after="0" w:line="259" w:lineRule="auto"/>
        <w:ind w:left="-1137" w:right="241" w:firstLine="0"/>
        <w:jc w:val="left"/>
      </w:pPr>
    </w:p>
    <w:tbl>
      <w:tblPr>
        <w:tblW w:w="9974" w:type="dxa"/>
        <w:tblInd w:w="-4" w:type="dxa"/>
        <w:tblCellMar>
          <w:top w:w="71" w:type="dxa"/>
          <w:left w:w="100" w:type="dxa"/>
          <w:right w:w="4" w:type="dxa"/>
        </w:tblCellMar>
        <w:tblLook w:val="00A0"/>
      </w:tblPr>
      <w:tblGrid>
        <w:gridCol w:w="2786"/>
        <w:gridCol w:w="2514"/>
        <w:gridCol w:w="2489"/>
        <w:gridCol w:w="2185"/>
      </w:tblGrid>
      <w:tr w:rsidR="00CD47CE" w:rsidTr="00650584">
        <w:trPr>
          <w:trHeight w:val="40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3.4. Требования к кадровым условиям </w:t>
            </w:r>
          </w:p>
        </w:tc>
      </w:tr>
      <w:tr w:rsidR="00CD47CE" w:rsidTr="00650584">
        <w:trPr>
          <w:trHeight w:val="1329"/>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8" w:lineRule="auto"/>
              <w:ind w:left="0" w:right="60" w:firstLine="280"/>
              <w:rPr>
                <w:sz w:val="22"/>
              </w:rPr>
            </w:pPr>
            <w:r w:rsidRPr="00650584">
              <w:rPr>
                <w:sz w:val="22"/>
              </w:rPr>
              <w:t xml:space="preserve">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w:t>
            </w:r>
          </w:p>
          <w:p w:rsidR="00CD47CE" w:rsidRPr="00650584" w:rsidRDefault="00CD47CE" w:rsidP="00650584">
            <w:pPr>
              <w:spacing w:after="0" w:line="259" w:lineRule="auto"/>
              <w:ind w:left="0" w:firstLine="280"/>
              <w:rPr>
                <w:sz w:val="22"/>
              </w:rPr>
            </w:pPr>
            <w:r w:rsidRPr="00650584">
              <w:rPr>
                <w:sz w:val="22"/>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w:t>
            </w:r>
          </w:p>
        </w:tc>
      </w:tr>
      <w:tr w:rsidR="00CD47CE" w:rsidTr="00650584">
        <w:trPr>
          <w:trHeight w:val="40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3.6. Требования к материально-техническим условиям </w:t>
            </w:r>
          </w:p>
        </w:tc>
      </w:tr>
      <w:tr w:rsidR="00CD47CE" w:rsidTr="00650584">
        <w:trPr>
          <w:trHeight w:val="4546"/>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9" w:lineRule="auto"/>
              <w:ind w:left="0" w:firstLine="280"/>
              <w:rPr>
                <w:sz w:val="22"/>
              </w:rPr>
            </w:pPr>
            <w:r w:rsidRPr="00650584">
              <w:rPr>
                <w:sz w:val="22"/>
              </w:rPr>
              <w:t xml:space="preserve">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 </w:t>
            </w:r>
          </w:p>
          <w:p w:rsidR="00CD47CE" w:rsidRPr="00650584" w:rsidRDefault="00CD47CE" w:rsidP="00650584">
            <w:pPr>
              <w:spacing w:after="22" w:line="256" w:lineRule="auto"/>
              <w:ind w:left="0" w:right="73" w:firstLine="280"/>
              <w:rPr>
                <w:sz w:val="22"/>
              </w:rPr>
            </w:pPr>
            <w:r w:rsidRPr="00650584">
              <w:rPr>
                <w:sz w:val="22"/>
              </w:rPr>
              <w:t xml:space="preserve">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 </w:t>
            </w:r>
          </w:p>
          <w:p w:rsidR="00CD47CE" w:rsidRPr="00650584" w:rsidRDefault="00CD47CE" w:rsidP="00650584">
            <w:pPr>
              <w:spacing w:after="0" w:line="275" w:lineRule="auto"/>
              <w:ind w:left="0" w:right="60" w:firstLine="280"/>
              <w:rPr>
                <w:sz w:val="22"/>
              </w:rPr>
            </w:pPr>
            <w:r w:rsidRPr="00650584">
              <w:rPr>
                <w:sz w:val="22"/>
              </w:rPr>
              <w:t xml:space="preserve">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 </w:t>
            </w:r>
          </w:p>
          <w:p w:rsidR="00CD47CE" w:rsidRPr="00650584" w:rsidRDefault="00CD47CE" w:rsidP="00650584">
            <w:pPr>
              <w:spacing w:after="0" w:line="248" w:lineRule="auto"/>
              <w:ind w:left="0" w:right="72" w:firstLine="280"/>
              <w:rPr>
                <w:sz w:val="22"/>
              </w:rPr>
            </w:pPr>
            <w:r w:rsidRPr="00650584">
              <w:rPr>
                <w:sz w:val="22"/>
              </w:rPr>
              <w:t xml:space="preserve">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CD47CE" w:rsidRPr="00650584" w:rsidRDefault="00CD47CE" w:rsidP="00650584">
            <w:pPr>
              <w:spacing w:after="0" w:line="259" w:lineRule="auto"/>
              <w:ind w:left="0" w:right="60" w:firstLine="280"/>
              <w:rPr>
                <w:sz w:val="22"/>
              </w:rPr>
            </w:pPr>
            <w:r w:rsidRPr="00650584">
              <w:rPr>
                <w:sz w:val="22"/>
              </w:rPr>
              <w:t xml:space="preserve">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tc>
      </w:tr>
      <w:tr w:rsidR="00CD47CE" w:rsidTr="00650584">
        <w:trPr>
          <w:trHeight w:val="408"/>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67" w:firstLine="0"/>
              <w:jc w:val="center"/>
              <w:rPr>
                <w:sz w:val="22"/>
              </w:rPr>
            </w:pPr>
            <w:r w:rsidRPr="00650584">
              <w:rPr>
                <w:sz w:val="22"/>
              </w:rPr>
              <w:t xml:space="preserve">IV. Требования к результатам освоения АООП НОО для обучающихся с РАС </w:t>
            </w:r>
          </w:p>
        </w:tc>
      </w:tr>
      <w:tr w:rsidR="00CD47CE" w:rsidTr="00650584">
        <w:trPr>
          <w:trHeight w:val="400"/>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6" w:firstLine="0"/>
              <w:jc w:val="center"/>
              <w:rPr>
                <w:sz w:val="22"/>
              </w:rPr>
            </w:pPr>
            <w:r w:rsidRPr="00650584">
              <w:rPr>
                <w:sz w:val="22"/>
              </w:rPr>
              <w:t xml:space="preserve">8.1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65" w:firstLine="0"/>
              <w:jc w:val="center"/>
              <w:rPr>
                <w:sz w:val="22"/>
              </w:rPr>
            </w:pPr>
            <w:r w:rsidRPr="00650584">
              <w:rPr>
                <w:sz w:val="22"/>
              </w:rPr>
              <w:t xml:space="preserve">8.2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8" w:firstLine="0"/>
              <w:jc w:val="center"/>
              <w:rPr>
                <w:sz w:val="22"/>
              </w:rPr>
            </w:pPr>
            <w:r w:rsidRPr="00650584">
              <w:rPr>
                <w:sz w:val="22"/>
              </w:rPr>
              <w:t xml:space="preserve">8.3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6" w:firstLine="0"/>
              <w:jc w:val="center"/>
              <w:rPr>
                <w:sz w:val="22"/>
              </w:rPr>
            </w:pPr>
            <w:r w:rsidRPr="00650584">
              <w:rPr>
                <w:sz w:val="22"/>
              </w:rPr>
              <w:t xml:space="preserve">8.4 </w:t>
            </w:r>
          </w:p>
        </w:tc>
      </w:tr>
      <w:tr w:rsidR="00CD47CE" w:rsidTr="00650584">
        <w:trPr>
          <w:trHeight w:val="408"/>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4.1. Стандарт устанавливает требования к результатам освоения АООП НОО </w:t>
            </w:r>
          </w:p>
        </w:tc>
      </w:tr>
      <w:tr w:rsidR="00CD47CE" w:rsidTr="00650584">
        <w:trPr>
          <w:trHeight w:val="40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4.2. Личностные результаты освоения АООП НОО </w:t>
            </w:r>
          </w:p>
        </w:tc>
      </w:tr>
      <w:tr w:rsidR="00CD47CE" w:rsidTr="00650584">
        <w:trPr>
          <w:trHeight w:val="4546"/>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60" w:lineRule="auto"/>
              <w:ind w:left="0" w:right="61" w:firstLine="280"/>
              <w:rPr>
                <w:sz w:val="22"/>
              </w:rPr>
            </w:pPr>
            <w:r w:rsidRPr="00650584">
              <w:rPr>
                <w:sz w:val="22"/>
              </w:rPr>
              <w:t xml:space="preserve">Личностные результаты освоения АООП НОО соответствуют </w:t>
            </w:r>
            <w:hyperlink r:id="rId394">
              <w:r w:rsidRPr="00650584">
                <w:rPr>
                  <w:color w:val="0000FF"/>
                  <w:sz w:val="22"/>
                </w:rPr>
                <w:t>ФГОС НОО</w:t>
              </w:r>
            </w:hyperlink>
            <w:hyperlink r:id="rId395">
              <w:r w:rsidRPr="00650584">
                <w:rPr>
                  <w:sz w:val="22"/>
                </w:rPr>
                <w:t xml:space="preserve"> </w:t>
              </w:r>
            </w:hyperlink>
          </w:p>
          <w:p w:rsidR="00CD47CE" w:rsidRPr="00650584" w:rsidRDefault="00CD47CE" w:rsidP="00650584">
            <w:pPr>
              <w:spacing w:after="0" w:line="259" w:lineRule="auto"/>
              <w:ind w:left="0" w:firstLine="0"/>
              <w:jc w:val="left"/>
              <w:rPr>
                <w:sz w:val="22"/>
              </w:rPr>
            </w:pPr>
            <w:r w:rsidRPr="00650584">
              <w:rPr>
                <w:color w:val="0000FF"/>
                <w:sz w:val="22"/>
              </w:rPr>
              <w:t>&lt;9&gt;</w:t>
            </w:r>
            <w:r w:rsidRPr="00650584">
              <w:rPr>
                <w:sz w:val="22"/>
              </w:rPr>
              <w:t xml:space="preserve">: </w:t>
            </w:r>
          </w:p>
          <w:p w:rsidR="00CD47CE" w:rsidRPr="00650584" w:rsidRDefault="00CD47CE" w:rsidP="00650584">
            <w:pPr>
              <w:spacing w:after="0" w:line="241" w:lineRule="auto"/>
              <w:ind w:left="0" w:right="51" w:firstLine="280"/>
              <w:rPr>
                <w:sz w:val="22"/>
              </w:rPr>
            </w:pPr>
            <w:r w:rsidRPr="00650584">
              <w:rPr>
                <w:sz w:val="22"/>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w:t>
            </w:r>
          </w:p>
          <w:p w:rsidR="00CD47CE" w:rsidRPr="00650584" w:rsidRDefault="00CD47CE" w:rsidP="00650584">
            <w:pPr>
              <w:spacing w:after="20" w:line="241" w:lineRule="auto"/>
              <w:ind w:left="0" w:right="60" w:firstLine="0"/>
              <w:rPr>
                <w:sz w:val="22"/>
              </w:rPr>
            </w:pPr>
            <w:r w:rsidRPr="00650584">
              <w:rPr>
                <w:sz w:val="22"/>
              </w:rPr>
              <w:t xml:space="preserve">национальной принадлежности; формирование ценностей многонационального российского общества; становление </w:t>
            </w:r>
          </w:p>
          <w:p w:rsidR="00CD47CE" w:rsidRPr="00650584" w:rsidRDefault="00CD47CE" w:rsidP="00650584">
            <w:pPr>
              <w:tabs>
                <w:tab w:val="center" w:pos="781"/>
                <w:tab w:val="center" w:pos="2559"/>
              </w:tabs>
              <w:spacing w:after="0" w:line="259" w:lineRule="auto"/>
              <w:ind w:left="0" w:firstLine="0"/>
              <w:jc w:val="left"/>
              <w:rPr>
                <w:sz w:val="22"/>
              </w:rPr>
            </w:pPr>
            <w:r w:rsidRPr="00650584">
              <w:rPr>
                <w:rFonts w:ascii="Calibri" w:hAnsi="Calibri" w:cs="Calibri"/>
                <w:sz w:val="22"/>
              </w:rPr>
              <w:tab/>
            </w:r>
            <w:r w:rsidRPr="00650584">
              <w:rPr>
                <w:sz w:val="22"/>
              </w:rPr>
              <w:t xml:space="preserve">гуманистических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демократических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2" w:line="248" w:lineRule="auto"/>
              <w:ind w:left="0" w:right="51" w:firstLine="280"/>
              <w:rPr>
                <w:sz w:val="22"/>
              </w:rPr>
            </w:pPr>
            <w:r w:rsidRPr="00650584">
              <w:rPr>
                <w:sz w:val="22"/>
              </w:rPr>
              <w:t>Личностные результаты освоения АООП начального общего образования включают индивидуально-личност</w:t>
            </w:r>
          </w:p>
          <w:p w:rsidR="00CD47CE" w:rsidRPr="00650584" w:rsidRDefault="00CD47CE" w:rsidP="00650584">
            <w:pPr>
              <w:tabs>
                <w:tab w:val="center" w:pos="184"/>
                <w:tab w:val="center" w:pos="1308"/>
                <w:tab w:val="center" w:pos="2304"/>
              </w:tabs>
              <w:spacing w:after="0" w:line="259" w:lineRule="auto"/>
              <w:ind w:left="0" w:firstLine="0"/>
              <w:jc w:val="left"/>
              <w:rPr>
                <w:sz w:val="22"/>
              </w:rPr>
            </w:pPr>
            <w:r w:rsidRPr="00650584">
              <w:rPr>
                <w:rFonts w:ascii="Calibri" w:hAnsi="Calibri" w:cs="Calibri"/>
                <w:sz w:val="22"/>
              </w:rPr>
              <w:tab/>
            </w:r>
            <w:r w:rsidRPr="00650584">
              <w:rPr>
                <w:sz w:val="22"/>
              </w:rPr>
              <w:t xml:space="preserve">ные </w:t>
            </w:r>
            <w:r w:rsidRPr="00650584">
              <w:rPr>
                <w:sz w:val="22"/>
              </w:rPr>
              <w:tab/>
              <w:t xml:space="preserve">качества </w:t>
            </w:r>
            <w:r w:rsidRPr="00650584">
              <w:rPr>
                <w:sz w:val="22"/>
              </w:rPr>
              <w:tab/>
              <w:t xml:space="preserve">и </w:t>
            </w:r>
          </w:p>
          <w:p w:rsidR="00CD47CE" w:rsidRPr="00650584" w:rsidRDefault="00CD47CE" w:rsidP="00650584">
            <w:pPr>
              <w:spacing w:after="0" w:line="242" w:lineRule="auto"/>
              <w:ind w:left="0" w:right="4" w:firstLine="0"/>
              <w:jc w:val="left"/>
              <w:rPr>
                <w:sz w:val="22"/>
              </w:rPr>
            </w:pPr>
            <w:r w:rsidRPr="00650584">
              <w:rPr>
                <w:sz w:val="22"/>
              </w:rPr>
              <w:t xml:space="preserve">социальные компетенции обучающегося. </w:t>
            </w:r>
          </w:p>
          <w:p w:rsidR="00CD47CE" w:rsidRPr="00650584" w:rsidRDefault="00CD47CE" w:rsidP="00650584">
            <w:pPr>
              <w:spacing w:after="0" w:line="259" w:lineRule="auto"/>
              <w:ind w:left="0" w:firstLine="0"/>
              <w:rPr>
                <w:sz w:val="22"/>
              </w:rPr>
            </w:pPr>
            <w:r w:rsidRPr="00650584">
              <w:rPr>
                <w:sz w:val="22"/>
              </w:rPr>
              <w:t xml:space="preserve">Достижение личностных </w:t>
            </w:r>
          </w:p>
          <w:p w:rsidR="00CD47CE" w:rsidRPr="00650584" w:rsidRDefault="00CD47CE" w:rsidP="00650584">
            <w:pPr>
              <w:spacing w:after="0" w:line="242" w:lineRule="auto"/>
              <w:ind w:left="0" w:right="56" w:firstLine="0"/>
              <w:rPr>
                <w:sz w:val="22"/>
              </w:rPr>
            </w:pPr>
            <w:r w:rsidRPr="00650584">
              <w:rPr>
                <w:sz w:val="22"/>
              </w:rPr>
              <w:t xml:space="preserve">результатов обеспечивается содержанием отдельных учебных предметов и </w:t>
            </w:r>
          </w:p>
          <w:p w:rsidR="00CD47CE" w:rsidRPr="00650584" w:rsidRDefault="00CD47CE" w:rsidP="00650584">
            <w:pPr>
              <w:spacing w:after="0" w:line="259" w:lineRule="auto"/>
              <w:ind w:left="0" w:right="60" w:firstLine="0"/>
              <w:rPr>
                <w:sz w:val="22"/>
              </w:rPr>
            </w:pPr>
            <w:r w:rsidRPr="00650584">
              <w:rPr>
                <w:sz w:val="22"/>
              </w:rPr>
              <w:t xml:space="preserve">внеурочной деятельности; овладением доступными видами деятельности;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6" w:line="260" w:lineRule="auto"/>
              <w:ind w:left="8" w:firstLine="280"/>
              <w:jc w:val="left"/>
              <w:rPr>
                <w:sz w:val="22"/>
              </w:rPr>
            </w:pPr>
            <w:r w:rsidRPr="00650584">
              <w:rPr>
                <w:sz w:val="22"/>
              </w:rPr>
              <w:t xml:space="preserve">Личностные результаты </w:t>
            </w:r>
            <w:r w:rsidRPr="00650584">
              <w:rPr>
                <w:sz w:val="22"/>
              </w:rPr>
              <w:tab/>
              <w:t xml:space="preserve">освоения </w:t>
            </w:r>
          </w:p>
          <w:p w:rsidR="00CD47CE" w:rsidRPr="00650584" w:rsidRDefault="00CD47CE" w:rsidP="00650584">
            <w:pPr>
              <w:spacing w:after="1" w:line="241" w:lineRule="auto"/>
              <w:ind w:left="8" w:right="49" w:firstLine="0"/>
              <w:rPr>
                <w:sz w:val="22"/>
              </w:rPr>
            </w:pPr>
            <w:r w:rsidRPr="00650584">
              <w:rPr>
                <w:sz w:val="22"/>
              </w:rPr>
              <w:t xml:space="preserve">АООП </w:t>
            </w:r>
            <w:r w:rsidRPr="00650584">
              <w:rPr>
                <w:sz w:val="22"/>
              </w:rPr>
              <w:tab/>
              <w:t xml:space="preserve">НОО обучающихся с РАС, осложненными легкой </w:t>
            </w:r>
          </w:p>
          <w:p w:rsidR="00CD47CE" w:rsidRPr="00650584" w:rsidRDefault="00CD47CE" w:rsidP="00650584">
            <w:pPr>
              <w:spacing w:after="15" w:line="245" w:lineRule="auto"/>
              <w:ind w:left="8" w:right="48" w:firstLine="0"/>
              <w:rPr>
                <w:sz w:val="22"/>
              </w:rPr>
            </w:pPr>
            <w:r w:rsidRPr="00650584">
              <w:rPr>
                <w:sz w:val="22"/>
              </w:rPr>
              <w:t>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w:t>
            </w:r>
          </w:p>
          <w:p w:rsidR="00CD47CE" w:rsidRPr="00650584" w:rsidRDefault="00CD47CE" w:rsidP="00650584">
            <w:pPr>
              <w:tabs>
                <w:tab w:val="center" w:pos="191"/>
                <w:tab w:val="center" w:pos="1891"/>
              </w:tabs>
              <w:spacing w:after="0" w:line="259" w:lineRule="auto"/>
              <w:ind w:left="0" w:firstLine="0"/>
              <w:jc w:val="left"/>
              <w:rPr>
                <w:sz w:val="22"/>
              </w:rPr>
            </w:pPr>
            <w:r w:rsidRPr="00650584">
              <w:rPr>
                <w:rFonts w:ascii="Calibri" w:hAnsi="Calibri" w:cs="Calibri"/>
                <w:sz w:val="22"/>
              </w:rPr>
              <w:tab/>
            </w:r>
            <w:r w:rsidRPr="00650584">
              <w:rPr>
                <w:sz w:val="22"/>
              </w:rPr>
              <w:t xml:space="preserve">ные </w:t>
            </w:r>
            <w:r w:rsidRPr="00650584">
              <w:rPr>
                <w:sz w:val="22"/>
              </w:rPr>
              <w:tab/>
              <w:t xml:space="preserve">качества, </w:t>
            </w:r>
          </w:p>
          <w:p w:rsidR="00CD47CE" w:rsidRPr="00650584" w:rsidRDefault="00CD47CE" w:rsidP="00650584">
            <w:pPr>
              <w:spacing w:after="0" w:line="251" w:lineRule="auto"/>
              <w:ind w:left="8" w:firstLine="0"/>
              <w:jc w:val="left"/>
              <w:rPr>
                <w:sz w:val="22"/>
              </w:rPr>
            </w:pPr>
            <w:r w:rsidRPr="00650584">
              <w:rPr>
                <w:sz w:val="22"/>
              </w:rPr>
              <w:t xml:space="preserve">специальные требования к развитию жизненной </w:t>
            </w:r>
            <w:r w:rsidRPr="00650584">
              <w:rPr>
                <w:sz w:val="22"/>
              </w:rPr>
              <w:tab/>
              <w:t xml:space="preserve">и </w:t>
            </w:r>
          </w:p>
          <w:p w:rsidR="00CD47CE" w:rsidRPr="00650584" w:rsidRDefault="00CD47CE" w:rsidP="00650584">
            <w:pPr>
              <w:spacing w:after="0" w:line="259" w:lineRule="auto"/>
              <w:ind w:left="8" w:firstLine="0"/>
              <w:jc w:val="left"/>
              <w:rPr>
                <w:sz w:val="22"/>
              </w:rPr>
            </w:pPr>
            <w:r w:rsidRPr="00650584">
              <w:rPr>
                <w:sz w:val="22"/>
              </w:rPr>
              <w:t xml:space="preserve">социальной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42" w:lineRule="auto"/>
              <w:ind w:left="0" w:firstLine="281"/>
              <w:jc w:val="left"/>
              <w:rPr>
                <w:sz w:val="22"/>
              </w:rPr>
            </w:pPr>
            <w:r w:rsidRPr="00650584">
              <w:rPr>
                <w:sz w:val="22"/>
              </w:rPr>
              <w:t xml:space="preserve">Возможные личностные </w:t>
            </w:r>
          </w:p>
          <w:p w:rsidR="00CD47CE" w:rsidRPr="00650584" w:rsidRDefault="00CD47CE" w:rsidP="00650584">
            <w:pPr>
              <w:spacing w:after="0" w:line="248" w:lineRule="auto"/>
              <w:ind w:left="0" w:right="14" w:firstLine="0"/>
              <w:jc w:val="left"/>
              <w:rPr>
                <w:sz w:val="22"/>
              </w:rPr>
            </w:pPr>
            <w:r w:rsidRPr="00650584">
              <w:rPr>
                <w:sz w:val="22"/>
              </w:rPr>
              <w:t xml:space="preserve">результаты освоения АООП обучающимися </w:t>
            </w:r>
            <w:r w:rsidRPr="00650584">
              <w:rPr>
                <w:sz w:val="22"/>
              </w:rPr>
              <w:tab/>
              <w:t xml:space="preserve">с РАС, осложненными </w:t>
            </w:r>
          </w:p>
          <w:p w:rsidR="00CD47CE" w:rsidRPr="00650584" w:rsidRDefault="00CD47CE" w:rsidP="00650584">
            <w:pPr>
              <w:spacing w:after="0" w:line="251" w:lineRule="auto"/>
              <w:ind w:left="0" w:right="52" w:firstLine="0"/>
              <w:jc w:val="left"/>
              <w:rPr>
                <w:sz w:val="22"/>
              </w:rPr>
            </w:pPr>
            <w:r w:rsidRPr="00650584">
              <w:rPr>
                <w:sz w:val="22"/>
              </w:rPr>
              <w:t xml:space="preserve">умственной отсталостью (умеренной, тяжелой, </w:t>
            </w:r>
            <w:r w:rsidRPr="00650584">
              <w:rPr>
                <w:sz w:val="22"/>
              </w:rPr>
              <w:tab/>
              <w:t xml:space="preserve">глубокой, тяжелыми </w:t>
            </w:r>
            <w:r w:rsidRPr="00650584">
              <w:rPr>
                <w:sz w:val="22"/>
              </w:rPr>
              <w:tab/>
              <w:t xml:space="preserve">и </w:t>
            </w:r>
          </w:p>
          <w:p w:rsidR="00CD47CE" w:rsidRPr="00650584" w:rsidRDefault="00CD47CE" w:rsidP="00650584">
            <w:pPr>
              <w:spacing w:after="19" w:line="240" w:lineRule="auto"/>
              <w:ind w:left="0" w:right="55" w:firstLine="0"/>
              <w:rPr>
                <w:sz w:val="22"/>
              </w:rPr>
            </w:pPr>
            <w:r w:rsidRPr="00650584">
              <w:rPr>
                <w:sz w:val="22"/>
              </w:rPr>
              <w:t xml:space="preserve">множественными нарушениями развития), заносятся в СИПР с учетом их индивидуальных </w:t>
            </w:r>
          </w:p>
          <w:p w:rsidR="00CD47CE" w:rsidRPr="00650584" w:rsidRDefault="00CD47CE" w:rsidP="00650584">
            <w:pPr>
              <w:tabs>
                <w:tab w:val="center" w:pos="659"/>
                <w:tab w:val="center" w:pos="1959"/>
              </w:tabs>
              <w:spacing w:after="0" w:line="259" w:lineRule="auto"/>
              <w:ind w:left="0" w:firstLine="0"/>
              <w:jc w:val="left"/>
              <w:rPr>
                <w:sz w:val="22"/>
              </w:rPr>
            </w:pPr>
            <w:r w:rsidRPr="00650584">
              <w:rPr>
                <w:rFonts w:ascii="Calibri" w:hAnsi="Calibri" w:cs="Calibri"/>
                <w:sz w:val="22"/>
              </w:rPr>
              <w:tab/>
            </w:r>
            <w:r w:rsidRPr="00650584">
              <w:rPr>
                <w:sz w:val="22"/>
              </w:rPr>
              <w:t xml:space="preserve">возможностей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особых образовательных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4" w:type="dxa"/>
        </w:tblCellMar>
        <w:tblLook w:val="00A0"/>
      </w:tblPr>
      <w:tblGrid>
        <w:gridCol w:w="2786"/>
        <w:gridCol w:w="2514"/>
        <w:gridCol w:w="2489"/>
        <w:gridCol w:w="2185"/>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ценностных ориентаций; </w:t>
            </w:r>
          </w:p>
          <w:p w:rsidR="00CD47CE" w:rsidRPr="00650584" w:rsidRDefault="00CD47CE" w:rsidP="00650584">
            <w:pPr>
              <w:numPr>
                <w:ilvl w:val="0"/>
                <w:numId w:val="308"/>
              </w:numPr>
              <w:spacing w:after="0" w:line="247" w:lineRule="auto"/>
              <w:ind w:left="0" w:right="53" w:firstLine="280"/>
              <w:rPr>
                <w:sz w:val="22"/>
              </w:rPr>
            </w:pPr>
            <w:r w:rsidRPr="00650584">
              <w:rPr>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D47CE" w:rsidRPr="00650584" w:rsidRDefault="00CD47CE" w:rsidP="00650584">
            <w:pPr>
              <w:numPr>
                <w:ilvl w:val="0"/>
                <w:numId w:val="308"/>
              </w:numPr>
              <w:spacing w:after="0" w:line="251" w:lineRule="auto"/>
              <w:ind w:left="0" w:right="53" w:firstLine="280"/>
              <w:rPr>
                <w:sz w:val="22"/>
              </w:rPr>
            </w:pPr>
            <w:r w:rsidRPr="00650584">
              <w:rPr>
                <w:sz w:val="22"/>
              </w:rPr>
              <w:t xml:space="preserve">формирование уважительного отношения к иному мнению, истории и культуре других народов; </w:t>
            </w:r>
          </w:p>
          <w:p w:rsidR="00CD47CE" w:rsidRPr="00650584" w:rsidRDefault="00CD47CE" w:rsidP="00650584">
            <w:pPr>
              <w:numPr>
                <w:ilvl w:val="0"/>
                <w:numId w:val="308"/>
              </w:numPr>
              <w:spacing w:after="0" w:line="249" w:lineRule="auto"/>
              <w:ind w:left="0" w:right="53" w:firstLine="280"/>
              <w:rPr>
                <w:sz w:val="22"/>
              </w:rPr>
            </w:pPr>
            <w:r w:rsidRPr="00650584">
              <w:rPr>
                <w:sz w:val="22"/>
              </w:rPr>
              <w:t xml:space="preserve">овладение начальными навыками адаптации в динамично изменяющемся и развивающемся мире; </w:t>
            </w:r>
          </w:p>
          <w:p w:rsidR="00CD47CE" w:rsidRPr="00650584" w:rsidRDefault="00CD47CE" w:rsidP="00650584">
            <w:pPr>
              <w:numPr>
                <w:ilvl w:val="0"/>
                <w:numId w:val="308"/>
              </w:numPr>
              <w:spacing w:after="13" w:line="247" w:lineRule="auto"/>
              <w:ind w:left="0" w:right="53" w:firstLine="280"/>
              <w:rPr>
                <w:sz w:val="22"/>
              </w:rPr>
            </w:pPr>
            <w:r w:rsidRPr="00650584">
              <w:rPr>
                <w:sz w:val="22"/>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CD47CE" w:rsidRPr="00650584" w:rsidRDefault="00CD47CE" w:rsidP="00650584">
            <w:pPr>
              <w:numPr>
                <w:ilvl w:val="0"/>
                <w:numId w:val="308"/>
              </w:numPr>
              <w:spacing w:after="0" w:line="244" w:lineRule="auto"/>
              <w:ind w:left="0" w:right="53" w:firstLine="280"/>
              <w:rPr>
                <w:sz w:val="22"/>
              </w:rPr>
            </w:pPr>
            <w:r w:rsidRPr="00650584">
              <w:rPr>
                <w:sz w:val="22"/>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D47CE" w:rsidRPr="00650584" w:rsidRDefault="00CD47CE" w:rsidP="00650584">
            <w:pPr>
              <w:numPr>
                <w:ilvl w:val="0"/>
                <w:numId w:val="308"/>
              </w:numPr>
              <w:spacing w:after="0" w:line="260" w:lineRule="auto"/>
              <w:ind w:left="0" w:right="53" w:firstLine="280"/>
              <w:rPr>
                <w:sz w:val="22"/>
              </w:rPr>
            </w:pPr>
            <w:r w:rsidRPr="00650584">
              <w:rPr>
                <w:sz w:val="22"/>
              </w:rPr>
              <w:t xml:space="preserve">формирование эстетических потребностей, ценностей и чувств; </w:t>
            </w:r>
          </w:p>
          <w:p w:rsidR="00CD47CE" w:rsidRPr="00650584" w:rsidRDefault="00CD47CE" w:rsidP="00650584">
            <w:pPr>
              <w:numPr>
                <w:ilvl w:val="0"/>
                <w:numId w:val="308"/>
              </w:numPr>
              <w:spacing w:after="0" w:line="242" w:lineRule="auto"/>
              <w:ind w:left="0" w:right="53" w:firstLine="280"/>
              <w:rPr>
                <w:sz w:val="22"/>
              </w:rPr>
            </w:pPr>
            <w:r w:rsidRPr="00650584">
              <w:rPr>
                <w:sz w:val="22"/>
              </w:rPr>
              <w:t xml:space="preserve">развитие этических чувств, </w:t>
            </w:r>
          </w:p>
          <w:p w:rsidR="00CD47CE" w:rsidRPr="00650584" w:rsidRDefault="00CD47CE" w:rsidP="00650584">
            <w:pPr>
              <w:spacing w:after="0" w:line="258" w:lineRule="auto"/>
              <w:ind w:left="0" w:right="60" w:firstLine="0"/>
              <w:rPr>
                <w:sz w:val="22"/>
              </w:rPr>
            </w:pPr>
            <w:r w:rsidRPr="00650584">
              <w:rPr>
                <w:sz w:val="22"/>
              </w:rPr>
              <w:t xml:space="preserve">доброжелательности и эмоционально-нравственно й отзывчивости, понимания и сопереживания чувствам других людей; </w:t>
            </w:r>
          </w:p>
          <w:p w:rsidR="00CD47CE" w:rsidRPr="00650584" w:rsidRDefault="00CD47CE" w:rsidP="00650584">
            <w:pPr>
              <w:numPr>
                <w:ilvl w:val="0"/>
                <w:numId w:val="308"/>
              </w:numPr>
              <w:spacing w:after="0" w:line="246" w:lineRule="auto"/>
              <w:ind w:left="0" w:right="53" w:firstLine="280"/>
              <w:rPr>
                <w:sz w:val="22"/>
              </w:rPr>
            </w:pPr>
            <w:r w:rsidRPr="00650584">
              <w:rPr>
                <w:sz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D47CE" w:rsidRPr="00650584" w:rsidRDefault="00CD47CE" w:rsidP="00650584">
            <w:pPr>
              <w:numPr>
                <w:ilvl w:val="0"/>
                <w:numId w:val="308"/>
              </w:numPr>
              <w:spacing w:after="0" w:line="259" w:lineRule="auto"/>
              <w:ind w:left="0" w:right="53" w:firstLine="280"/>
              <w:rPr>
                <w:sz w:val="22"/>
              </w:rPr>
            </w:pPr>
            <w:r w:rsidRPr="00650584">
              <w:rPr>
                <w:sz w:val="22"/>
              </w:rPr>
              <w:t xml:space="preserve">формирование установки на безопасный, здоровый образ жизни,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6" w:lineRule="auto"/>
              <w:ind w:left="0" w:firstLine="0"/>
              <w:jc w:val="left"/>
              <w:rPr>
                <w:sz w:val="22"/>
              </w:rPr>
            </w:pPr>
            <w:r w:rsidRPr="00650584">
              <w:rPr>
                <w:sz w:val="22"/>
              </w:rPr>
              <w:t xml:space="preserve">опытом </w:t>
            </w:r>
            <w:r w:rsidRPr="00650584">
              <w:rPr>
                <w:sz w:val="22"/>
              </w:rPr>
              <w:tab/>
              <w:t xml:space="preserve">социального взаимодействия. </w:t>
            </w:r>
          </w:p>
          <w:p w:rsidR="00CD47CE" w:rsidRPr="00650584" w:rsidRDefault="00CD47CE" w:rsidP="00650584">
            <w:pPr>
              <w:spacing w:after="0" w:line="251" w:lineRule="auto"/>
              <w:ind w:left="0" w:right="55" w:firstLine="280"/>
              <w:rPr>
                <w:sz w:val="22"/>
              </w:rPr>
            </w:pPr>
            <w:r w:rsidRPr="00650584">
              <w:rPr>
                <w:sz w:val="22"/>
              </w:rPr>
              <w:t xml:space="preserve">Личностные результаты освоения АООП должны отражать динамику: </w:t>
            </w:r>
          </w:p>
          <w:p w:rsidR="00CD47CE" w:rsidRPr="00650584" w:rsidRDefault="00CD47CE" w:rsidP="00650584">
            <w:pPr>
              <w:numPr>
                <w:ilvl w:val="0"/>
                <w:numId w:val="309"/>
              </w:numPr>
              <w:spacing w:after="0" w:line="260" w:lineRule="auto"/>
              <w:ind w:left="0" w:right="52" w:firstLine="280"/>
              <w:rPr>
                <w:sz w:val="22"/>
              </w:rPr>
            </w:pPr>
            <w:r w:rsidRPr="00650584">
              <w:rPr>
                <w:sz w:val="22"/>
              </w:rPr>
              <w:t xml:space="preserve">понимания причин и </w:t>
            </w:r>
            <w:r w:rsidRPr="00650584">
              <w:rPr>
                <w:sz w:val="22"/>
              </w:rPr>
              <w:tab/>
              <w:t xml:space="preserve">мотивов </w:t>
            </w:r>
          </w:p>
          <w:p w:rsidR="00CD47CE" w:rsidRPr="00650584" w:rsidRDefault="00CD47CE" w:rsidP="00650584">
            <w:pPr>
              <w:spacing w:after="37" w:line="238" w:lineRule="auto"/>
              <w:ind w:left="0" w:right="55" w:firstLine="0"/>
              <w:rPr>
                <w:sz w:val="22"/>
              </w:rPr>
            </w:pPr>
            <w:r w:rsidRPr="00650584">
              <w:rPr>
                <w:sz w:val="22"/>
              </w:rPr>
              <w:t xml:space="preserve">эмоциональных проявлений, поступков, поведения других </w:t>
            </w:r>
          </w:p>
          <w:p w:rsidR="00CD47CE" w:rsidRPr="00650584" w:rsidRDefault="00CD47CE" w:rsidP="00650584">
            <w:pPr>
              <w:spacing w:after="0" w:line="259" w:lineRule="auto"/>
              <w:ind w:left="0" w:firstLine="0"/>
              <w:jc w:val="left"/>
              <w:rPr>
                <w:sz w:val="22"/>
              </w:rPr>
            </w:pPr>
            <w:r w:rsidRPr="00650584">
              <w:rPr>
                <w:sz w:val="22"/>
              </w:rPr>
              <w:t xml:space="preserve">людей; </w:t>
            </w:r>
          </w:p>
          <w:p w:rsidR="00CD47CE" w:rsidRPr="00650584" w:rsidRDefault="00CD47CE" w:rsidP="00650584">
            <w:pPr>
              <w:numPr>
                <w:ilvl w:val="0"/>
                <w:numId w:val="309"/>
              </w:numPr>
              <w:spacing w:after="0" w:line="256" w:lineRule="auto"/>
              <w:ind w:left="0" w:right="52" w:firstLine="280"/>
              <w:rPr>
                <w:sz w:val="22"/>
              </w:rPr>
            </w:pPr>
            <w:r w:rsidRPr="00650584">
              <w:rPr>
                <w:sz w:val="22"/>
              </w:rPr>
              <w:t xml:space="preserve">принятия и освоения своей социальной роли; </w:t>
            </w:r>
          </w:p>
          <w:p w:rsidR="00CD47CE" w:rsidRPr="00650584" w:rsidRDefault="00CD47CE" w:rsidP="00650584">
            <w:pPr>
              <w:numPr>
                <w:ilvl w:val="0"/>
                <w:numId w:val="309"/>
              </w:numPr>
              <w:spacing w:after="0" w:line="256" w:lineRule="auto"/>
              <w:ind w:left="0" w:right="52" w:firstLine="280"/>
              <w:rPr>
                <w:sz w:val="22"/>
              </w:rPr>
            </w:pPr>
            <w:r w:rsidRPr="00650584">
              <w:rPr>
                <w:sz w:val="22"/>
              </w:rPr>
              <w:t xml:space="preserve">формирования и развития мотивов учебной деятельности; </w:t>
            </w:r>
          </w:p>
          <w:p w:rsidR="00CD47CE" w:rsidRPr="00650584" w:rsidRDefault="00CD47CE" w:rsidP="00650584">
            <w:pPr>
              <w:numPr>
                <w:ilvl w:val="0"/>
                <w:numId w:val="309"/>
              </w:numPr>
              <w:spacing w:after="0" w:line="248" w:lineRule="auto"/>
              <w:ind w:left="0" w:right="52" w:firstLine="280"/>
              <w:rPr>
                <w:sz w:val="22"/>
              </w:rPr>
            </w:pPr>
            <w:r w:rsidRPr="00650584">
              <w:rPr>
                <w:sz w:val="22"/>
              </w:rPr>
              <w:t xml:space="preserve">потребности в общении, владения навыками коммуникации и адекватными ритуалами социального взаимодействия; </w:t>
            </w:r>
          </w:p>
          <w:p w:rsidR="00CD47CE" w:rsidRPr="00650584" w:rsidRDefault="00CD47CE" w:rsidP="00650584">
            <w:pPr>
              <w:numPr>
                <w:ilvl w:val="0"/>
                <w:numId w:val="309"/>
              </w:numPr>
              <w:spacing w:after="0" w:line="246" w:lineRule="auto"/>
              <w:ind w:left="0" w:right="52" w:firstLine="280"/>
              <w:rPr>
                <w:sz w:val="22"/>
              </w:rPr>
            </w:pPr>
            <w:r w:rsidRPr="00650584">
              <w:rPr>
                <w:sz w:val="22"/>
              </w:rPr>
              <w:t xml:space="preserve">развития навыков сотрудничества со взрослыми и сверстниками в различных ситуациях взаимодействия; </w:t>
            </w:r>
          </w:p>
          <w:p w:rsidR="00CD47CE" w:rsidRPr="00650584" w:rsidRDefault="00CD47CE" w:rsidP="00650584">
            <w:pPr>
              <w:numPr>
                <w:ilvl w:val="0"/>
                <w:numId w:val="309"/>
              </w:numPr>
              <w:spacing w:after="9" w:line="251" w:lineRule="auto"/>
              <w:ind w:left="0" w:right="52" w:firstLine="280"/>
              <w:rPr>
                <w:sz w:val="22"/>
              </w:rPr>
            </w:pPr>
            <w:r w:rsidRPr="00650584">
              <w:rPr>
                <w:sz w:val="22"/>
              </w:rPr>
              <w:t xml:space="preserve">способности к осмыслению социального окружения, своего места в нем; </w:t>
            </w:r>
          </w:p>
          <w:p w:rsidR="00CD47CE" w:rsidRPr="00650584" w:rsidRDefault="00CD47CE" w:rsidP="00650584">
            <w:pPr>
              <w:numPr>
                <w:ilvl w:val="0"/>
                <w:numId w:val="309"/>
              </w:numPr>
              <w:spacing w:after="0" w:line="259" w:lineRule="auto"/>
              <w:ind w:left="0" w:right="52" w:firstLine="280"/>
              <w:rPr>
                <w:sz w:val="22"/>
              </w:rPr>
            </w:pPr>
            <w:r w:rsidRPr="00650584">
              <w:rPr>
                <w:sz w:val="22"/>
              </w:rPr>
              <w:t xml:space="preserve">принятия </w:t>
            </w:r>
          </w:p>
          <w:p w:rsidR="00CD47CE" w:rsidRPr="00650584" w:rsidRDefault="00CD47CE" w:rsidP="00650584">
            <w:pPr>
              <w:spacing w:after="0" w:line="256" w:lineRule="auto"/>
              <w:ind w:left="0" w:right="60" w:firstLine="0"/>
              <w:rPr>
                <w:sz w:val="22"/>
              </w:rPr>
            </w:pPr>
            <w:r w:rsidRPr="00650584">
              <w:rPr>
                <w:sz w:val="22"/>
              </w:rPr>
              <w:t xml:space="preserve">соответствующих возрасту ценностей и социальных ролей; </w:t>
            </w:r>
          </w:p>
          <w:p w:rsidR="00CD47CE" w:rsidRPr="00650584" w:rsidRDefault="00CD47CE" w:rsidP="00650584">
            <w:pPr>
              <w:numPr>
                <w:ilvl w:val="0"/>
                <w:numId w:val="309"/>
              </w:numPr>
              <w:spacing w:after="9" w:line="251" w:lineRule="auto"/>
              <w:ind w:left="0" w:right="52" w:firstLine="280"/>
              <w:rPr>
                <w:sz w:val="22"/>
              </w:rPr>
            </w:pPr>
            <w:r w:rsidRPr="00650584">
              <w:rPr>
                <w:sz w:val="22"/>
              </w:rPr>
              <w:t xml:space="preserve">овладения начальными навыками адаптации в динамично изменяющейся среде; </w:t>
            </w:r>
          </w:p>
          <w:p w:rsidR="00CD47CE" w:rsidRPr="00650584" w:rsidRDefault="00CD47CE" w:rsidP="00650584">
            <w:pPr>
              <w:numPr>
                <w:ilvl w:val="0"/>
                <w:numId w:val="309"/>
              </w:numPr>
              <w:spacing w:after="24" w:line="259" w:lineRule="auto"/>
              <w:ind w:left="0" w:right="52" w:firstLine="280"/>
              <w:rPr>
                <w:sz w:val="22"/>
              </w:rPr>
            </w:pPr>
            <w:r w:rsidRPr="00650584">
              <w:rPr>
                <w:sz w:val="22"/>
              </w:rPr>
              <w:t xml:space="preserve">овладения </w:t>
            </w:r>
          </w:p>
          <w:p w:rsidR="00CD47CE" w:rsidRPr="00650584" w:rsidRDefault="00CD47CE" w:rsidP="00650584">
            <w:pPr>
              <w:spacing w:after="8" w:line="234" w:lineRule="auto"/>
              <w:ind w:left="0" w:firstLine="0"/>
              <w:jc w:val="left"/>
              <w:rPr>
                <w:sz w:val="22"/>
              </w:rPr>
            </w:pPr>
            <w:r w:rsidRPr="00650584">
              <w:rPr>
                <w:sz w:val="22"/>
              </w:rPr>
              <w:t xml:space="preserve">социально-бытовыми умениями, </w:t>
            </w:r>
          </w:p>
          <w:p w:rsidR="00CD47CE" w:rsidRPr="00650584" w:rsidRDefault="00CD47CE" w:rsidP="00650584">
            <w:pPr>
              <w:spacing w:after="0" w:line="259" w:lineRule="auto"/>
              <w:ind w:left="0" w:right="51" w:firstLine="0"/>
              <w:rPr>
                <w:sz w:val="22"/>
              </w:rPr>
            </w:pPr>
            <w:r w:rsidRPr="00650584">
              <w:rPr>
                <w:sz w:val="22"/>
              </w:rPr>
              <w:t xml:space="preserve">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69" w:lineRule="auto"/>
              <w:ind w:left="8" w:firstLine="0"/>
              <w:jc w:val="left"/>
              <w:rPr>
                <w:sz w:val="22"/>
              </w:rPr>
            </w:pPr>
            <w:r w:rsidRPr="00650584">
              <w:rPr>
                <w:sz w:val="22"/>
              </w:rPr>
              <w:t xml:space="preserve">компетенции и должны отражать: </w:t>
            </w:r>
          </w:p>
          <w:p w:rsidR="00CD47CE" w:rsidRPr="00650584" w:rsidRDefault="00CD47CE" w:rsidP="00650584">
            <w:pPr>
              <w:numPr>
                <w:ilvl w:val="0"/>
                <w:numId w:val="310"/>
              </w:numPr>
              <w:spacing w:after="0" w:line="259" w:lineRule="auto"/>
              <w:ind w:right="59" w:firstLine="280"/>
              <w:jc w:val="right"/>
              <w:rPr>
                <w:sz w:val="22"/>
              </w:rPr>
            </w:pPr>
            <w:r w:rsidRPr="00650584">
              <w:rPr>
                <w:sz w:val="22"/>
              </w:rPr>
              <w:t xml:space="preserve">развитие чувства любви </w:t>
            </w:r>
            <w:r w:rsidRPr="00650584">
              <w:rPr>
                <w:sz w:val="22"/>
              </w:rPr>
              <w:tab/>
              <w:t xml:space="preserve">к </w:t>
            </w:r>
            <w:r w:rsidRPr="00650584">
              <w:rPr>
                <w:sz w:val="22"/>
              </w:rPr>
              <w:tab/>
              <w:t xml:space="preserve">родителям, другим членам семьи, к школе, </w:t>
            </w:r>
            <w:r w:rsidRPr="00650584">
              <w:rPr>
                <w:sz w:val="22"/>
              </w:rPr>
              <w:tab/>
              <w:t xml:space="preserve">принятие учителя </w:t>
            </w:r>
            <w:r w:rsidRPr="00650584">
              <w:rPr>
                <w:sz w:val="22"/>
              </w:rPr>
              <w:tab/>
              <w:t xml:space="preserve">и </w:t>
            </w:r>
            <w:r w:rsidRPr="00650584">
              <w:rPr>
                <w:sz w:val="22"/>
              </w:rPr>
              <w:tab/>
              <w:t xml:space="preserve">учеников класса, взаимодействие с ними; </w:t>
            </w:r>
          </w:p>
          <w:p w:rsidR="00CD47CE" w:rsidRPr="00650584" w:rsidRDefault="00CD47CE" w:rsidP="00650584">
            <w:pPr>
              <w:numPr>
                <w:ilvl w:val="0"/>
                <w:numId w:val="310"/>
              </w:numPr>
              <w:spacing w:after="0" w:line="278" w:lineRule="auto"/>
              <w:ind w:right="59" w:firstLine="280"/>
              <w:jc w:val="right"/>
              <w:rPr>
                <w:sz w:val="22"/>
              </w:rPr>
            </w:pPr>
            <w:r w:rsidRPr="00650584">
              <w:rPr>
                <w:sz w:val="22"/>
              </w:rPr>
              <w:t xml:space="preserve">развитие мотивации к обучению; </w:t>
            </w:r>
          </w:p>
          <w:p w:rsidR="00CD47CE" w:rsidRPr="00650584" w:rsidRDefault="00CD47CE" w:rsidP="00650584">
            <w:pPr>
              <w:numPr>
                <w:ilvl w:val="0"/>
                <w:numId w:val="310"/>
              </w:numPr>
              <w:spacing w:after="0" w:line="259" w:lineRule="auto"/>
              <w:ind w:right="59" w:firstLine="280"/>
              <w:jc w:val="right"/>
              <w:rPr>
                <w:sz w:val="22"/>
              </w:rPr>
            </w:pPr>
            <w:r w:rsidRPr="00650584">
              <w:rPr>
                <w:sz w:val="22"/>
              </w:rPr>
              <w:t xml:space="preserve">развитие </w:t>
            </w:r>
          </w:p>
          <w:p w:rsidR="00CD47CE" w:rsidRPr="00650584" w:rsidRDefault="00CD47CE" w:rsidP="00650584">
            <w:pPr>
              <w:spacing w:after="0" w:line="259" w:lineRule="auto"/>
              <w:ind w:left="8" w:firstLine="0"/>
              <w:jc w:val="left"/>
              <w:rPr>
                <w:sz w:val="22"/>
              </w:rPr>
            </w:pPr>
            <w:r w:rsidRPr="00650584">
              <w:rPr>
                <w:sz w:val="22"/>
              </w:rPr>
              <w:t xml:space="preserve">адекватных </w:t>
            </w:r>
          </w:p>
          <w:p w:rsidR="00CD47CE" w:rsidRPr="00650584" w:rsidRDefault="00CD47CE" w:rsidP="00650584">
            <w:pPr>
              <w:spacing w:after="0" w:line="260" w:lineRule="auto"/>
              <w:ind w:left="8" w:right="51" w:firstLine="0"/>
              <w:rPr>
                <w:sz w:val="22"/>
              </w:rPr>
            </w:pPr>
            <w:r w:rsidRPr="00650584">
              <w:rPr>
                <w:sz w:val="22"/>
              </w:rPr>
              <w:t xml:space="preserve">представлений о насущно необходимом жизнеобеспечении; </w:t>
            </w:r>
          </w:p>
          <w:p w:rsidR="00CD47CE" w:rsidRPr="00650584" w:rsidRDefault="00CD47CE" w:rsidP="00650584">
            <w:pPr>
              <w:numPr>
                <w:ilvl w:val="0"/>
                <w:numId w:val="310"/>
              </w:numPr>
              <w:spacing w:after="16" w:line="259" w:lineRule="auto"/>
              <w:ind w:right="59" w:firstLine="280"/>
              <w:jc w:val="right"/>
              <w:rPr>
                <w:sz w:val="22"/>
              </w:rPr>
            </w:pPr>
            <w:r w:rsidRPr="00650584">
              <w:rPr>
                <w:sz w:val="22"/>
              </w:rPr>
              <w:t xml:space="preserve">овладение </w:t>
            </w:r>
          </w:p>
          <w:p w:rsidR="00CD47CE" w:rsidRPr="00650584" w:rsidRDefault="00CD47CE" w:rsidP="00650584">
            <w:pPr>
              <w:spacing w:after="0" w:line="242" w:lineRule="auto"/>
              <w:ind w:left="8" w:firstLine="0"/>
              <w:jc w:val="left"/>
              <w:rPr>
                <w:sz w:val="22"/>
              </w:rPr>
            </w:pPr>
            <w:r w:rsidRPr="00650584">
              <w:rPr>
                <w:sz w:val="22"/>
              </w:rPr>
              <w:t xml:space="preserve">социально-бытовыми умениями, </w:t>
            </w:r>
          </w:p>
          <w:p w:rsidR="00CD47CE" w:rsidRPr="00650584" w:rsidRDefault="00CD47CE" w:rsidP="00650584">
            <w:pPr>
              <w:spacing w:after="0" w:line="241" w:lineRule="auto"/>
              <w:ind w:left="8" w:right="49" w:firstLine="0"/>
              <w:rPr>
                <w:sz w:val="22"/>
              </w:rPr>
            </w:pPr>
            <w:r w:rsidRPr="00650584">
              <w:rPr>
                <w:sz w:val="22"/>
              </w:rPr>
              <w:t xml:space="preserve">используемыми в повседневной жизни (представления об устройстве домашней и школьной жизни; умение включаться в </w:t>
            </w:r>
          </w:p>
          <w:p w:rsidR="00CD47CE" w:rsidRPr="00650584" w:rsidRDefault="00CD47CE" w:rsidP="00650584">
            <w:pPr>
              <w:spacing w:after="1" w:line="260" w:lineRule="auto"/>
              <w:ind w:left="8" w:right="21" w:firstLine="0"/>
              <w:jc w:val="left"/>
              <w:rPr>
                <w:sz w:val="22"/>
              </w:rPr>
            </w:pPr>
            <w:r w:rsidRPr="00650584">
              <w:rPr>
                <w:sz w:val="22"/>
              </w:rPr>
              <w:t xml:space="preserve">разнообразные повседневные школьные дела); </w:t>
            </w:r>
          </w:p>
          <w:p w:rsidR="00CD47CE" w:rsidRPr="00650584" w:rsidRDefault="00CD47CE" w:rsidP="00650584">
            <w:pPr>
              <w:numPr>
                <w:ilvl w:val="0"/>
                <w:numId w:val="310"/>
              </w:numPr>
              <w:spacing w:after="0" w:line="259" w:lineRule="auto"/>
              <w:ind w:right="59" w:firstLine="280"/>
              <w:jc w:val="right"/>
              <w:rPr>
                <w:sz w:val="22"/>
              </w:rPr>
            </w:pPr>
            <w:r w:rsidRPr="00650584">
              <w:rPr>
                <w:sz w:val="22"/>
              </w:rPr>
              <w:t xml:space="preserve">владение </w:t>
            </w:r>
          </w:p>
          <w:p w:rsidR="00CD47CE" w:rsidRPr="00650584" w:rsidRDefault="00CD47CE" w:rsidP="00650584">
            <w:pPr>
              <w:spacing w:after="0" w:line="249" w:lineRule="auto"/>
              <w:ind w:left="8" w:right="57" w:firstLine="0"/>
              <w:rPr>
                <w:sz w:val="22"/>
              </w:rPr>
            </w:pPr>
            <w:r w:rsidRPr="00650584">
              <w:rPr>
                <w:sz w:val="22"/>
              </w:rPr>
              <w:t xml:space="preserve">элементарными навыками коммуникации и принятыми ритуалами социального взаимодействия; </w:t>
            </w:r>
          </w:p>
          <w:p w:rsidR="00CD47CE" w:rsidRPr="00650584" w:rsidRDefault="00CD47CE" w:rsidP="00650584">
            <w:pPr>
              <w:numPr>
                <w:ilvl w:val="0"/>
                <w:numId w:val="310"/>
              </w:numPr>
              <w:spacing w:after="0" w:line="260" w:lineRule="auto"/>
              <w:ind w:right="59" w:firstLine="280"/>
              <w:jc w:val="right"/>
              <w:rPr>
                <w:sz w:val="22"/>
              </w:rPr>
            </w:pPr>
            <w:r w:rsidRPr="00650584">
              <w:rPr>
                <w:sz w:val="22"/>
              </w:rPr>
              <w:t xml:space="preserve">развитие положительных свойств и качеств личности; </w:t>
            </w:r>
          </w:p>
          <w:p w:rsidR="00CD47CE" w:rsidRPr="00650584" w:rsidRDefault="00CD47CE" w:rsidP="00650584">
            <w:pPr>
              <w:numPr>
                <w:ilvl w:val="0"/>
                <w:numId w:val="310"/>
              </w:numPr>
              <w:spacing w:after="12" w:line="249" w:lineRule="auto"/>
              <w:ind w:right="59" w:firstLine="280"/>
              <w:jc w:val="right"/>
              <w:rPr>
                <w:sz w:val="22"/>
              </w:rPr>
            </w:pPr>
            <w:r w:rsidRPr="00650584">
              <w:rPr>
                <w:sz w:val="22"/>
              </w:rPr>
              <w:t xml:space="preserve">готовность </w:t>
            </w:r>
            <w:r w:rsidRPr="00650584">
              <w:rPr>
                <w:sz w:val="22"/>
              </w:rPr>
              <w:tab/>
              <w:t xml:space="preserve">к вхождению </w:t>
            </w:r>
          </w:p>
          <w:p w:rsidR="00CD47CE" w:rsidRPr="00650584" w:rsidRDefault="00CD47CE" w:rsidP="00650584">
            <w:pPr>
              <w:spacing w:after="0" w:line="259" w:lineRule="auto"/>
              <w:ind w:left="8" w:firstLine="0"/>
              <w:jc w:val="left"/>
              <w:rPr>
                <w:sz w:val="22"/>
              </w:rPr>
            </w:pPr>
            <w:r w:rsidRPr="00650584">
              <w:rPr>
                <w:sz w:val="22"/>
              </w:rPr>
              <w:t xml:space="preserve">обучающегося </w:t>
            </w:r>
            <w:r w:rsidRPr="00650584">
              <w:rPr>
                <w:sz w:val="22"/>
              </w:rPr>
              <w:tab/>
              <w:t xml:space="preserve">в социальную среду.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6" w:lineRule="auto"/>
              <w:ind w:left="0" w:firstLine="0"/>
              <w:jc w:val="left"/>
              <w:rPr>
                <w:sz w:val="22"/>
              </w:rPr>
            </w:pPr>
            <w:r w:rsidRPr="00650584">
              <w:rPr>
                <w:sz w:val="22"/>
              </w:rPr>
              <w:t xml:space="preserve">потребностей </w:t>
            </w:r>
            <w:r w:rsidRPr="00650584">
              <w:rPr>
                <w:sz w:val="22"/>
              </w:rPr>
              <w:tab/>
              <w:t xml:space="preserve">и могут включать: </w:t>
            </w:r>
          </w:p>
          <w:p w:rsidR="00CD47CE" w:rsidRPr="00650584" w:rsidRDefault="00CD47CE" w:rsidP="00650584">
            <w:pPr>
              <w:numPr>
                <w:ilvl w:val="0"/>
                <w:numId w:val="311"/>
              </w:numPr>
              <w:spacing w:after="12" w:line="248" w:lineRule="auto"/>
              <w:ind w:left="0" w:right="55" w:firstLine="281"/>
              <w:jc w:val="right"/>
              <w:rPr>
                <w:sz w:val="22"/>
              </w:rPr>
            </w:pPr>
            <w:r w:rsidRPr="00650584">
              <w:rPr>
                <w:sz w:val="22"/>
              </w:rPr>
              <w:t xml:space="preserve">осознание себя, своего "Я"; осознание своей принадлежности к определенному полу; социально-эмоциона льное участие в процессе общения и совместной деятельности; </w:t>
            </w:r>
          </w:p>
          <w:p w:rsidR="00CD47CE" w:rsidRPr="00650584" w:rsidRDefault="00CD47CE" w:rsidP="00650584">
            <w:pPr>
              <w:numPr>
                <w:ilvl w:val="0"/>
                <w:numId w:val="311"/>
              </w:numPr>
              <w:spacing w:after="0" w:line="259" w:lineRule="auto"/>
              <w:ind w:left="0" w:right="55" w:firstLine="281"/>
              <w:jc w:val="right"/>
              <w:rPr>
                <w:sz w:val="22"/>
              </w:rPr>
            </w:pPr>
            <w:r w:rsidRPr="00650584">
              <w:rPr>
                <w:sz w:val="22"/>
              </w:rPr>
              <w:t xml:space="preserve">развитие </w:t>
            </w:r>
          </w:p>
          <w:p w:rsidR="00CD47CE" w:rsidRPr="00650584" w:rsidRDefault="00CD47CE" w:rsidP="00650584">
            <w:pPr>
              <w:spacing w:after="0" w:line="247" w:lineRule="auto"/>
              <w:ind w:left="0" w:right="51" w:firstLine="0"/>
              <w:rPr>
                <w:sz w:val="22"/>
              </w:rPr>
            </w:pPr>
            <w:r w:rsidRPr="00650584">
              <w:rPr>
                <w:sz w:val="22"/>
              </w:rPr>
              <w:t xml:space="preserve">адекватных представлений о окружающем социальном мире, овладение социально-бытовыми умениями, </w:t>
            </w:r>
          </w:p>
          <w:p w:rsidR="00CD47CE" w:rsidRPr="00650584" w:rsidRDefault="00CD47CE" w:rsidP="00650584">
            <w:pPr>
              <w:spacing w:after="15" w:line="245" w:lineRule="auto"/>
              <w:ind w:left="0" w:right="58" w:firstLine="0"/>
              <w:rPr>
                <w:sz w:val="22"/>
              </w:rPr>
            </w:pPr>
            <w:r w:rsidRPr="00650584">
              <w:rPr>
                <w:sz w:val="22"/>
              </w:rPr>
              <w:t xml:space="preserve">необходимыми в повседневной жизни дома и в школе, умение выполнять посильную домашнюю работу, включаться школьные дела; </w:t>
            </w:r>
          </w:p>
          <w:p w:rsidR="00CD47CE" w:rsidRPr="00650584" w:rsidRDefault="00CD47CE" w:rsidP="00650584">
            <w:pPr>
              <w:numPr>
                <w:ilvl w:val="0"/>
                <w:numId w:val="311"/>
              </w:numPr>
              <w:spacing w:after="0" w:line="262" w:lineRule="auto"/>
              <w:ind w:left="0" w:right="55" w:firstLine="281"/>
              <w:jc w:val="right"/>
              <w:rPr>
                <w:sz w:val="22"/>
              </w:rPr>
            </w:pPr>
            <w:r w:rsidRPr="00650584">
              <w:rPr>
                <w:sz w:val="22"/>
              </w:rPr>
              <w:t xml:space="preserve">умение сообщать </w:t>
            </w:r>
            <w:r w:rsidRPr="00650584">
              <w:rPr>
                <w:sz w:val="22"/>
              </w:rPr>
              <w:tab/>
              <w:t xml:space="preserve">о нездоровье, опасности и т.д. </w:t>
            </w:r>
          </w:p>
          <w:p w:rsidR="00CD47CE" w:rsidRPr="00650584" w:rsidRDefault="00CD47CE" w:rsidP="00650584">
            <w:pPr>
              <w:numPr>
                <w:ilvl w:val="0"/>
                <w:numId w:val="311"/>
              </w:numPr>
              <w:spacing w:after="0" w:line="259" w:lineRule="auto"/>
              <w:ind w:left="0" w:right="55" w:firstLine="281"/>
              <w:jc w:val="right"/>
              <w:rPr>
                <w:sz w:val="22"/>
              </w:rPr>
            </w:pPr>
            <w:r w:rsidRPr="00650584">
              <w:rPr>
                <w:sz w:val="22"/>
              </w:rPr>
              <w:t xml:space="preserve">владение </w:t>
            </w:r>
          </w:p>
          <w:p w:rsidR="00CD47CE" w:rsidRPr="00650584" w:rsidRDefault="00CD47CE" w:rsidP="00650584">
            <w:pPr>
              <w:spacing w:after="0" w:line="243" w:lineRule="auto"/>
              <w:ind w:left="0" w:firstLine="0"/>
              <w:jc w:val="left"/>
              <w:rPr>
                <w:sz w:val="22"/>
              </w:rPr>
            </w:pPr>
            <w:r w:rsidRPr="00650584">
              <w:rPr>
                <w:sz w:val="22"/>
              </w:rPr>
              <w:t xml:space="preserve">элементарными навыками </w:t>
            </w:r>
          </w:p>
          <w:p w:rsidR="00CD47CE" w:rsidRPr="00650584" w:rsidRDefault="00CD47CE" w:rsidP="00650584">
            <w:pPr>
              <w:spacing w:after="26" w:line="242" w:lineRule="auto"/>
              <w:ind w:left="0" w:firstLine="0"/>
              <w:rPr>
                <w:sz w:val="22"/>
              </w:rPr>
            </w:pPr>
            <w:r w:rsidRPr="00650584">
              <w:rPr>
                <w:sz w:val="22"/>
              </w:rPr>
              <w:t xml:space="preserve">коммуникации и принятыми нормами </w:t>
            </w:r>
          </w:p>
          <w:p w:rsidR="00CD47CE" w:rsidRPr="00650584" w:rsidRDefault="00CD47CE" w:rsidP="00650584">
            <w:pPr>
              <w:spacing w:after="0" w:line="259" w:lineRule="auto"/>
              <w:ind w:left="0" w:firstLine="0"/>
              <w:jc w:val="left"/>
              <w:rPr>
                <w:sz w:val="22"/>
              </w:rPr>
            </w:pPr>
            <w:r w:rsidRPr="00650584">
              <w:rPr>
                <w:sz w:val="22"/>
              </w:rPr>
              <w:t xml:space="preserve">взаимодействия; </w:t>
            </w:r>
          </w:p>
          <w:p w:rsidR="00CD47CE" w:rsidRPr="00650584" w:rsidRDefault="00CD47CE" w:rsidP="00650584">
            <w:pPr>
              <w:spacing w:after="0" w:line="259" w:lineRule="auto"/>
              <w:ind w:left="281" w:firstLine="0"/>
              <w:jc w:val="left"/>
              <w:rPr>
                <w:sz w:val="22"/>
              </w:rPr>
            </w:pPr>
            <w:r w:rsidRPr="00650584">
              <w:rPr>
                <w:sz w:val="22"/>
              </w:rPr>
              <w:t xml:space="preserve">5) </w:t>
            </w:r>
          </w:p>
          <w:p w:rsidR="00CD47CE" w:rsidRPr="00650584" w:rsidRDefault="00CD47CE" w:rsidP="00650584">
            <w:pPr>
              <w:spacing w:after="9" w:line="251" w:lineRule="auto"/>
              <w:ind w:left="0" w:firstLine="0"/>
              <w:jc w:val="left"/>
              <w:rPr>
                <w:sz w:val="22"/>
              </w:rPr>
            </w:pPr>
            <w:r w:rsidRPr="00650584">
              <w:rPr>
                <w:sz w:val="22"/>
              </w:rPr>
              <w:t xml:space="preserve">первоначальное осмысление социального окружения; </w:t>
            </w:r>
          </w:p>
          <w:p w:rsidR="00CD47CE" w:rsidRPr="00650584" w:rsidRDefault="00CD47CE" w:rsidP="00650584">
            <w:pPr>
              <w:numPr>
                <w:ilvl w:val="0"/>
                <w:numId w:val="312"/>
              </w:numPr>
              <w:spacing w:after="0" w:line="276" w:lineRule="auto"/>
              <w:ind w:left="0" w:firstLine="281"/>
              <w:jc w:val="left"/>
              <w:rPr>
                <w:sz w:val="22"/>
              </w:rPr>
            </w:pPr>
            <w:r w:rsidRPr="00650584">
              <w:rPr>
                <w:sz w:val="22"/>
              </w:rPr>
              <w:t xml:space="preserve">развитие самостоятельности; </w:t>
            </w:r>
          </w:p>
          <w:p w:rsidR="00CD47CE" w:rsidRPr="00650584" w:rsidRDefault="00CD47CE" w:rsidP="00650584">
            <w:pPr>
              <w:numPr>
                <w:ilvl w:val="0"/>
                <w:numId w:val="312"/>
              </w:numPr>
              <w:spacing w:after="0" w:line="253" w:lineRule="auto"/>
              <w:ind w:left="0" w:firstLine="281"/>
              <w:jc w:val="left"/>
              <w:rPr>
                <w:sz w:val="22"/>
              </w:rPr>
            </w:pPr>
            <w:r w:rsidRPr="00650584">
              <w:rPr>
                <w:sz w:val="22"/>
              </w:rPr>
              <w:t xml:space="preserve">овладение общепринятыми правилами поведения; </w:t>
            </w:r>
          </w:p>
          <w:p w:rsidR="00CD47CE" w:rsidRPr="00650584" w:rsidRDefault="00CD47CE" w:rsidP="00650584">
            <w:pPr>
              <w:numPr>
                <w:ilvl w:val="0"/>
                <w:numId w:val="312"/>
              </w:numPr>
              <w:spacing w:after="0" w:line="259" w:lineRule="auto"/>
              <w:ind w:left="0" w:firstLine="281"/>
              <w:jc w:val="left"/>
              <w:rPr>
                <w:sz w:val="22"/>
              </w:rPr>
            </w:pPr>
            <w:r w:rsidRPr="00650584">
              <w:rPr>
                <w:sz w:val="22"/>
              </w:rPr>
              <w:t xml:space="preserve">наличие интереса к практической деятельности.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5" w:type="dxa"/>
        </w:tblCellMar>
        <w:tblLook w:val="00A0"/>
      </w:tblPr>
      <w:tblGrid>
        <w:gridCol w:w="2786"/>
        <w:gridCol w:w="2514"/>
        <w:gridCol w:w="2489"/>
        <w:gridCol w:w="2185"/>
      </w:tblGrid>
      <w:tr w:rsidR="00CD47CE" w:rsidTr="00650584">
        <w:trPr>
          <w:trHeight w:val="2241"/>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right="57" w:firstLine="0"/>
              <w:rPr>
                <w:sz w:val="22"/>
              </w:rPr>
            </w:pPr>
            <w:r w:rsidRPr="00650584">
              <w:rPr>
                <w:sz w:val="22"/>
              </w:rPr>
              <w:t xml:space="preserve">наличие мотивации к творческому труду, работе на результат, бережному отношению </w:t>
            </w:r>
            <w:r w:rsidRPr="00650584">
              <w:rPr>
                <w:sz w:val="22"/>
              </w:rPr>
              <w:tab/>
              <w:t xml:space="preserve">к материальным и духовным ценностям.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 w:line="238" w:lineRule="auto"/>
              <w:ind w:left="0" w:right="49" w:firstLine="0"/>
              <w:rPr>
                <w:sz w:val="22"/>
              </w:rPr>
            </w:pPr>
            <w:r w:rsidRPr="00650584">
              <w:rPr>
                <w:sz w:val="22"/>
              </w:rPr>
              <w:t xml:space="preserve">для включения в повседневные школьные и бытовые дела, </w:t>
            </w:r>
          </w:p>
          <w:p w:rsidR="00CD47CE" w:rsidRPr="00650584" w:rsidRDefault="00CD47CE" w:rsidP="00650584">
            <w:pPr>
              <w:spacing w:after="0" w:line="259" w:lineRule="auto"/>
              <w:ind w:left="0" w:right="53" w:firstLine="0"/>
              <w:rPr>
                <w:sz w:val="22"/>
              </w:rPr>
            </w:pPr>
            <w:r w:rsidRPr="00650584">
              <w:rPr>
                <w:sz w:val="22"/>
              </w:rPr>
              <w:t xml:space="preserve">навыками коммуникации, в том числе устной, в различных видах учебной и внеурочной деятельности).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408"/>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4.3. Метапредметные результаты освоения АООП НОО </w:t>
            </w:r>
          </w:p>
        </w:tc>
      </w:tr>
      <w:tr w:rsidR="00CD47CE" w:rsidTr="00650584">
        <w:trPr>
          <w:trHeight w:val="10069"/>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0" w:lineRule="auto"/>
              <w:ind w:left="0" w:right="54" w:firstLine="280"/>
              <w:rPr>
                <w:sz w:val="22"/>
              </w:rPr>
            </w:pPr>
            <w:r w:rsidRPr="00650584">
              <w:rPr>
                <w:sz w:val="22"/>
              </w:rPr>
              <w:t xml:space="preserve">Метапредметные результаты освоения АООП НОО соответствуют </w:t>
            </w:r>
            <w:hyperlink r:id="rId396">
              <w:r w:rsidRPr="00650584">
                <w:rPr>
                  <w:color w:val="0000FF"/>
                  <w:sz w:val="22"/>
                </w:rPr>
                <w:t>ФГОС НОО</w:t>
              </w:r>
            </w:hyperlink>
            <w:hyperlink r:id="rId397">
              <w:r w:rsidRPr="00650584">
                <w:rPr>
                  <w:sz w:val="22"/>
                </w:rPr>
                <w:t>:</w:t>
              </w:r>
            </w:hyperlink>
            <w:r w:rsidRPr="00650584">
              <w:rPr>
                <w:sz w:val="22"/>
              </w:rPr>
              <w:t xml:space="preserve"> </w:t>
            </w:r>
          </w:p>
          <w:p w:rsidR="00CD47CE" w:rsidRPr="00650584" w:rsidRDefault="00CD47CE" w:rsidP="00650584">
            <w:pPr>
              <w:numPr>
                <w:ilvl w:val="0"/>
                <w:numId w:val="313"/>
              </w:numPr>
              <w:spacing w:after="0" w:line="246" w:lineRule="auto"/>
              <w:ind w:left="0" w:right="56" w:firstLine="280"/>
              <w:rPr>
                <w:sz w:val="22"/>
              </w:rPr>
            </w:pPr>
            <w:r w:rsidRPr="00650584">
              <w:rPr>
                <w:sz w:val="22"/>
              </w:rPr>
              <w:t xml:space="preserve">овладение способностью принимать и сохранять цели и задачи учебной деятельности, поиска средств ее осуществления; </w:t>
            </w:r>
          </w:p>
          <w:p w:rsidR="00CD47CE" w:rsidRPr="00650584" w:rsidRDefault="00CD47CE" w:rsidP="00650584">
            <w:pPr>
              <w:numPr>
                <w:ilvl w:val="0"/>
                <w:numId w:val="313"/>
              </w:numPr>
              <w:spacing w:after="0" w:line="251" w:lineRule="auto"/>
              <w:ind w:left="0" w:right="56" w:firstLine="280"/>
              <w:rPr>
                <w:sz w:val="22"/>
              </w:rPr>
            </w:pPr>
            <w:r w:rsidRPr="00650584">
              <w:rPr>
                <w:sz w:val="22"/>
              </w:rPr>
              <w:t xml:space="preserve">освоение способов решения проблем творческого и поискового характера; </w:t>
            </w:r>
          </w:p>
          <w:p w:rsidR="00CD47CE" w:rsidRPr="00650584" w:rsidRDefault="00CD47CE" w:rsidP="00650584">
            <w:pPr>
              <w:numPr>
                <w:ilvl w:val="0"/>
                <w:numId w:val="313"/>
              </w:numPr>
              <w:spacing w:after="0" w:line="244" w:lineRule="auto"/>
              <w:ind w:left="0" w:right="56" w:firstLine="280"/>
              <w:rPr>
                <w:sz w:val="22"/>
              </w:rPr>
            </w:pPr>
            <w:r w:rsidRPr="00650584">
              <w:rPr>
                <w:sz w:val="22"/>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D47CE" w:rsidRPr="00650584" w:rsidRDefault="00CD47CE" w:rsidP="00650584">
            <w:pPr>
              <w:numPr>
                <w:ilvl w:val="0"/>
                <w:numId w:val="313"/>
              </w:numPr>
              <w:spacing w:after="0" w:line="245" w:lineRule="auto"/>
              <w:ind w:left="0" w:right="56" w:firstLine="280"/>
              <w:rPr>
                <w:sz w:val="22"/>
              </w:rPr>
            </w:pPr>
            <w:r w:rsidRPr="00650584">
              <w:rPr>
                <w:sz w:val="22"/>
              </w:rPr>
              <w:t xml:space="preserve">формирование умения понимать причины успеха (неуспеха) учебной деятельности и способности конструктивно действовать даже в ситуациях неуспеха; </w:t>
            </w:r>
          </w:p>
          <w:p w:rsidR="00CD47CE" w:rsidRPr="00650584" w:rsidRDefault="00CD47CE" w:rsidP="00650584">
            <w:pPr>
              <w:numPr>
                <w:ilvl w:val="0"/>
                <w:numId w:val="313"/>
              </w:numPr>
              <w:spacing w:after="4" w:line="256" w:lineRule="auto"/>
              <w:ind w:left="0" w:right="56" w:firstLine="280"/>
              <w:rPr>
                <w:sz w:val="22"/>
              </w:rPr>
            </w:pPr>
            <w:r w:rsidRPr="00650584">
              <w:rPr>
                <w:sz w:val="22"/>
              </w:rPr>
              <w:t xml:space="preserve">освоение начальных форм познавательной и личностной рефлексии; </w:t>
            </w:r>
          </w:p>
          <w:p w:rsidR="00CD47CE" w:rsidRPr="00650584" w:rsidRDefault="00CD47CE" w:rsidP="00650584">
            <w:pPr>
              <w:numPr>
                <w:ilvl w:val="0"/>
                <w:numId w:val="313"/>
              </w:numPr>
              <w:spacing w:after="24" w:line="259" w:lineRule="auto"/>
              <w:ind w:left="0" w:right="56" w:firstLine="280"/>
              <w:rPr>
                <w:sz w:val="22"/>
              </w:rPr>
            </w:pPr>
            <w:r w:rsidRPr="00650584">
              <w:rPr>
                <w:sz w:val="22"/>
              </w:rPr>
              <w:t xml:space="preserve">использование </w:t>
            </w:r>
          </w:p>
          <w:p w:rsidR="00CD47CE" w:rsidRPr="00650584" w:rsidRDefault="00CD47CE" w:rsidP="00650584">
            <w:pPr>
              <w:spacing w:after="14" w:line="245" w:lineRule="auto"/>
              <w:ind w:left="0" w:right="53" w:firstLine="0"/>
              <w:rPr>
                <w:sz w:val="22"/>
              </w:rPr>
            </w:pPr>
            <w:r w:rsidRPr="00650584">
              <w:rPr>
                <w:sz w:val="22"/>
              </w:rPr>
              <w:t xml:space="preserve">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D47CE" w:rsidRPr="00650584" w:rsidRDefault="00CD47CE" w:rsidP="00650584">
            <w:pPr>
              <w:numPr>
                <w:ilvl w:val="0"/>
                <w:numId w:val="313"/>
              </w:numPr>
              <w:spacing w:after="0" w:line="259" w:lineRule="auto"/>
              <w:ind w:left="0" w:right="56" w:firstLine="280"/>
              <w:rPr>
                <w:sz w:val="22"/>
              </w:rPr>
            </w:pPr>
            <w:r w:rsidRPr="00650584">
              <w:rPr>
                <w:sz w:val="22"/>
              </w:rPr>
              <w:t xml:space="preserve">активное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4" w:line="252" w:lineRule="auto"/>
              <w:ind w:left="0" w:firstLine="280"/>
              <w:jc w:val="left"/>
              <w:rPr>
                <w:sz w:val="22"/>
              </w:rPr>
            </w:pPr>
            <w:r w:rsidRPr="00650584">
              <w:rPr>
                <w:sz w:val="22"/>
              </w:rPr>
              <w:t xml:space="preserve">Метапредметные результаты </w:t>
            </w:r>
            <w:r w:rsidRPr="00650584">
              <w:rPr>
                <w:sz w:val="22"/>
              </w:rPr>
              <w:tab/>
              <w:t xml:space="preserve">освоения </w:t>
            </w:r>
          </w:p>
          <w:p w:rsidR="00CD47CE" w:rsidRPr="00650584" w:rsidRDefault="00CD47CE" w:rsidP="00650584">
            <w:pPr>
              <w:spacing w:after="0" w:line="263" w:lineRule="auto"/>
              <w:ind w:left="0" w:right="60" w:firstLine="0"/>
              <w:rPr>
                <w:sz w:val="22"/>
              </w:rPr>
            </w:pPr>
            <w:r w:rsidRPr="00650584">
              <w:rPr>
                <w:sz w:val="22"/>
              </w:rPr>
              <w:t xml:space="preserve">АООП </w:t>
            </w:r>
            <w:r w:rsidRPr="00650584">
              <w:rPr>
                <w:sz w:val="22"/>
              </w:rPr>
              <w:tab/>
              <w:t xml:space="preserve">НОО соответствуют </w:t>
            </w:r>
            <w:hyperlink r:id="rId398">
              <w:r w:rsidRPr="00650584">
                <w:rPr>
                  <w:color w:val="0000FF"/>
                  <w:sz w:val="22"/>
                </w:rPr>
                <w:t xml:space="preserve">ФГОС </w:t>
              </w:r>
            </w:hyperlink>
            <w:hyperlink r:id="rId399">
              <w:r w:rsidRPr="00650584">
                <w:rPr>
                  <w:color w:val="0000FF"/>
                  <w:sz w:val="22"/>
                </w:rPr>
                <w:t>НОО</w:t>
              </w:r>
            </w:hyperlink>
            <w:hyperlink r:id="rId400">
              <w:r w:rsidRPr="00650584">
                <w:rPr>
                  <w:sz w:val="22"/>
                </w:rPr>
                <w:t xml:space="preserve"> </w:t>
              </w:r>
            </w:hyperlink>
            <w:r w:rsidRPr="00650584">
              <w:rPr>
                <w:sz w:val="22"/>
              </w:rPr>
              <w:t xml:space="preserve">за исключением: </w:t>
            </w:r>
          </w:p>
          <w:p w:rsidR="00CD47CE" w:rsidRPr="00650584" w:rsidRDefault="00CD47CE" w:rsidP="00650584">
            <w:pPr>
              <w:spacing w:after="0" w:line="259" w:lineRule="auto"/>
              <w:ind w:left="0" w:right="50" w:firstLine="280"/>
              <w:rPr>
                <w:sz w:val="22"/>
              </w:rPr>
            </w:pPr>
            <w:r w:rsidRPr="00650584">
              <w:rPr>
                <w:sz w:val="22"/>
              </w:rPr>
              <w:t xml:space="preserve">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w:t>
            </w:r>
            <w:r w:rsidRPr="00650584">
              <w:rPr>
                <w:sz w:val="22"/>
              </w:rPr>
              <w:tab/>
              <w:t xml:space="preserve">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280"/>
              <w:jc w:val="left"/>
              <w:rPr>
                <w:sz w:val="22"/>
              </w:rPr>
            </w:pPr>
            <w:r w:rsidRPr="00650584">
              <w:rPr>
                <w:sz w:val="22"/>
              </w:rPr>
              <w:t xml:space="preserve">Не предусматриваются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281"/>
              <w:jc w:val="left"/>
              <w:rPr>
                <w:sz w:val="22"/>
              </w:rPr>
            </w:pPr>
            <w:r w:rsidRPr="00650584">
              <w:rPr>
                <w:sz w:val="22"/>
              </w:rPr>
              <w:t xml:space="preserve">Не предусматриваются </w:t>
            </w:r>
          </w:p>
        </w:tc>
      </w:tr>
    </w:tbl>
    <w:p w:rsidR="00CD47CE" w:rsidRDefault="00CD47CE">
      <w:pPr>
        <w:spacing w:after="0" w:line="259" w:lineRule="auto"/>
        <w:ind w:left="-1137" w:right="241" w:firstLine="0"/>
        <w:jc w:val="left"/>
      </w:pPr>
    </w:p>
    <w:tbl>
      <w:tblPr>
        <w:tblW w:w="9974" w:type="dxa"/>
        <w:tblInd w:w="-4" w:type="dxa"/>
        <w:tblCellMar>
          <w:top w:w="18" w:type="dxa"/>
          <w:left w:w="0" w:type="dxa"/>
          <w:right w:w="4" w:type="dxa"/>
        </w:tblCellMar>
        <w:tblLook w:val="00A0"/>
      </w:tblPr>
      <w:tblGrid>
        <w:gridCol w:w="2603"/>
        <w:gridCol w:w="182"/>
        <w:gridCol w:w="2514"/>
        <w:gridCol w:w="2489"/>
        <w:gridCol w:w="2185"/>
      </w:tblGrid>
      <w:tr w:rsidR="00CD47CE" w:rsidTr="00650584">
        <w:trPr>
          <w:trHeight w:val="4454"/>
        </w:trPr>
        <w:tc>
          <w:tcPr>
            <w:tcW w:w="2786" w:type="dxa"/>
            <w:gridSpan w:val="2"/>
            <w:tcBorders>
              <w:top w:val="single" w:sz="2" w:space="0" w:color="000000"/>
              <w:left w:val="single" w:sz="2" w:space="0" w:color="000000"/>
              <w:bottom w:val="nil"/>
              <w:right w:val="single" w:sz="2" w:space="0" w:color="000000"/>
            </w:tcBorders>
          </w:tcPr>
          <w:p w:rsidR="00CD47CE" w:rsidRPr="00650584" w:rsidRDefault="00CD47CE" w:rsidP="00650584">
            <w:pPr>
              <w:spacing w:after="3" w:line="238" w:lineRule="auto"/>
              <w:ind w:left="100" w:right="55" w:firstLine="0"/>
              <w:rPr>
                <w:sz w:val="22"/>
              </w:rPr>
            </w:pPr>
            <w:r w:rsidRPr="00650584">
              <w:rPr>
                <w:sz w:val="22"/>
              </w:rPr>
              <w:t xml:space="preserve">использование речевых средств и средств информационных и </w:t>
            </w:r>
          </w:p>
          <w:p w:rsidR="00CD47CE" w:rsidRPr="00650584" w:rsidRDefault="00CD47CE" w:rsidP="00650584">
            <w:pPr>
              <w:spacing w:after="0" w:line="264" w:lineRule="auto"/>
              <w:ind w:left="100" w:right="53" w:firstLine="0"/>
              <w:rPr>
                <w:sz w:val="22"/>
              </w:rPr>
            </w:pPr>
            <w:r w:rsidRPr="00650584">
              <w:rPr>
                <w:sz w:val="22"/>
              </w:rPr>
              <w:t xml:space="preserve">коммуникационных технологий (далее - ИКТ) для </w:t>
            </w:r>
            <w:r w:rsidRPr="00650584">
              <w:rPr>
                <w:sz w:val="22"/>
              </w:rPr>
              <w:tab/>
              <w:t xml:space="preserve">решения коммуникативных и познавательных задач; </w:t>
            </w:r>
          </w:p>
          <w:p w:rsidR="00CD47CE" w:rsidRPr="00650584" w:rsidRDefault="00CD47CE" w:rsidP="00650584">
            <w:pPr>
              <w:spacing w:after="3" w:line="239" w:lineRule="auto"/>
              <w:ind w:left="100" w:right="53" w:firstLine="280"/>
              <w:rPr>
                <w:sz w:val="22"/>
              </w:rPr>
            </w:pPr>
            <w:r w:rsidRPr="00650584">
              <w:rPr>
                <w:sz w:val="22"/>
              </w:rPr>
              <w:t xml:space="preserve">8) использование различных способов поиска (в справочных источниках и открытом учебном </w:t>
            </w:r>
          </w:p>
          <w:p w:rsidR="00CD47CE" w:rsidRPr="00650584" w:rsidRDefault="00CD47CE" w:rsidP="00650584">
            <w:pPr>
              <w:spacing w:after="0" w:line="259" w:lineRule="auto"/>
              <w:ind w:left="100" w:firstLine="0"/>
              <w:jc w:val="left"/>
              <w:rPr>
                <w:sz w:val="22"/>
              </w:rPr>
            </w:pPr>
            <w:r w:rsidRPr="00650584">
              <w:rPr>
                <w:sz w:val="22"/>
              </w:rPr>
              <w:t xml:space="preserve">информационном </w:t>
            </w:r>
          </w:p>
          <w:p w:rsidR="00CD47CE" w:rsidRPr="00650584" w:rsidRDefault="00CD47CE" w:rsidP="00650584">
            <w:pPr>
              <w:spacing w:after="19" w:line="240" w:lineRule="auto"/>
              <w:ind w:left="100" w:right="52" w:firstLine="0"/>
              <w:rPr>
                <w:sz w:val="22"/>
              </w:rPr>
            </w:pPr>
            <w:r w:rsidRPr="00650584">
              <w:rPr>
                <w:sz w:val="22"/>
              </w:rPr>
              <w:t xml:space="preserve">пространстве сети Интернет), сбора, обработки, анализа, организации, передачи и интерпретации </w:t>
            </w:r>
          </w:p>
          <w:p w:rsidR="00CD47CE" w:rsidRPr="00650584" w:rsidRDefault="00CD47CE" w:rsidP="00650584">
            <w:pPr>
              <w:tabs>
                <w:tab w:val="center" w:pos="699"/>
                <w:tab w:val="center" w:pos="2673"/>
              </w:tabs>
              <w:spacing w:after="0" w:line="259" w:lineRule="auto"/>
              <w:ind w:left="0" w:firstLine="0"/>
              <w:jc w:val="left"/>
              <w:rPr>
                <w:sz w:val="22"/>
              </w:rPr>
            </w:pPr>
            <w:r w:rsidRPr="00650584">
              <w:rPr>
                <w:rFonts w:ascii="Calibri" w:hAnsi="Calibri" w:cs="Calibri"/>
                <w:sz w:val="22"/>
              </w:rPr>
              <w:tab/>
            </w:r>
            <w:r w:rsidRPr="00650584">
              <w:rPr>
                <w:sz w:val="22"/>
              </w:rPr>
              <w:t xml:space="preserve">информации </w:t>
            </w:r>
            <w:r w:rsidRPr="00650584">
              <w:rPr>
                <w:sz w:val="22"/>
              </w:rPr>
              <w:tab/>
              <w:t xml:space="preserve">в </w:t>
            </w:r>
          </w:p>
        </w:tc>
        <w:tc>
          <w:tcPr>
            <w:tcW w:w="2514"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232"/>
        </w:trPr>
        <w:tc>
          <w:tcPr>
            <w:tcW w:w="2603" w:type="dxa"/>
            <w:tcBorders>
              <w:top w:val="nil"/>
              <w:left w:val="single" w:sz="2" w:space="0" w:color="000000"/>
              <w:bottom w:val="nil"/>
              <w:right w:val="nil"/>
            </w:tcBorders>
          </w:tcPr>
          <w:p w:rsidR="00CD47CE" w:rsidRPr="00650584" w:rsidRDefault="00CD47CE" w:rsidP="00650584">
            <w:pPr>
              <w:spacing w:after="0" w:line="259" w:lineRule="auto"/>
              <w:ind w:left="100" w:firstLine="0"/>
              <w:jc w:val="left"/>
              <w:rPr>
                <w:sz w:val="22"/>
              </w:rPr>
            </w:pPr>
            <w:r w:rsidRPr="00650584">
              <w:rPr>
                <w:sz w:val="22"/>
              </w:rPr>
              <w:t xml:space="preserve">соответствии </w:t>
            </w:r>
          </w:p>
        </w:tc>
        <w:tc>
          <w:tcPr>
            <w:tcW w:w="182" w:type="dxa"/>
            <w:tcBorders>
              <w:top w:val="nil"/>
              <w:left w:val="nil"/>
              <w:bottom w:val="nil"/>
              <w:right w:val="single" w:sz="2" w:space="0" w:color="000000"/>
            </w:tcBorders>
          </w:tcPr>
          <w:p w:rsidR="00CD47CE" w:rsidRPr="00650584" w:rsidRDefault="00CD47CE" w:rsidP="00650584">
            <w:pPr>
              <w:spacing w:after="0" w:line="259" w:lineRule="auto"/>
              <w:ind w:left="17" w:firstLine="0"/>
              <w:rPr>
                <w:sz w:val="22"/>
              </w:rPr>
            </w:pPr>
            <w:r w:rsidRPr="00650584">
              <w:rPr>
                <w:sz w:val="22"/>
              </w:rPr>
              <w:t xml:space="preserve">с </w:t>
            </w:r>
          </w:p>
        </w:tc>
        <w:tc>
          <w:tcPr>
            <w:tcW w:w="2514"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228"/>
        </w:trPr>
        <w:tc>
          <w:tcPr>
            <w:tcW w:w="2603" w:type="dxa"/>
            <w:tcBorders>
              <w:top w:val="nil"/>
              <w:left w:val="single" w:sz="2" w:space="0" w:color="000000"/>
              <w:bottom w:val="nil"/>
              <w:right w:val="nil"/>
            </w:tcBorders>
          </w:tcPr>
          <w:p w:rsidR="00CD47CE" w:rsidRPr="00650584" w:rsidRDefault="00CD47CE" w:rsidP="00650584">
            <w:pPr>
              <w:spacing w:after="0" w:line="259" w:lineRule="auto"/>
              <w:ind w:left="100" w:firstLine="0"/>
              <w:jc w:val="left"/>
              <w:rPr>
                <w:sz w:val="22"/>
              </w:rPr>
            </w:pPr>
            <w:r w:rsidRPr="00650584">
              <w:rPr>
                <w:sz w:val="22"/>
              </w:rPr>
              <w:t xml:space="preserve">коммуникативными </w:t>
            </w:r>
          </w:p>
        </w:tc>
        <w:tc>
          <w:tcPr>
            <w:tcW w:w="182" w:type="dxa"/>
            <w:tcBorders>
              <w:top w:val="nil"/>
              <w:left w:val="nil"/>
              <w:bottom w:val="nil"/>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и </w:t>
            </w:r>
          </w:p>
        </w:tc>
        <w:tc>
          <w:tcPr>
            <w:tcW w:w="2514"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7915"/>
        </w:trPr>
        <w:tc>
          <w:tcPr>
            <w:tcW w:w="2786" w:type="dxa"/>
            <w:gridSpan w:val="2"/>
            <w:tcBorders>
              <w:top w:val="nil"/>
              <w:left w:val="single" w:sz="2" w:space="0" w:color="000000"/>
              <w:bottom w:val="single" w:sz="2" w:space="0" w:color="000000"/>
              <w:right w:val="single" w:sz="2" w:space="0" w:color="000000"/>
            </w:tcBorders>
          </w:tcPr>
          <w:p w:rsidR="00CD47CE" w:rsidRPr="00650584" w:rsidRDefault="00CD47CE" w:rsidP="00650584">
            <w:pPr>
              <w:spacing w:after="14" w:line="246" w:lineRule="auto"/>
              <w:ind w:left="100" w:right="52" w:firstLine="0"/>
              <w:rPr>
                <w:sz w:val="22"/>
              </w:rPr>
            </w:pPr>
            <w:r w:rsidRPr="00650584">
              <w:rPr>
                <w:sz w:val="22"/>
              </w:rPr>
              <w:t xml:space="preserve">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w:t>
            </w:r>
          </w:p>
          <w:p w:rsidR="00CD47CE" w:rsidRPr="00650584" w:rsidRDefault="00CD47CE" w:rsidP="00650584">
            <w:pPr>
              <w:tabs>
                <w:tab w:val="center" w:pos="608"/>
                <w:tab w:val="center" w:pos="2419"/>
              </w:tabs>
              <w:spacing w:after="0" w:line="259" w:lineRule="auto"/>
              <w:ind w:left="0" w:firstLine="0"/>
              <w:jc w:val="left"/>
              <w:rPr>
                <w:sz w:val="22"/>
              </w:rPr>
            </w:pPr>
            <w:r w:rsidRPr="00650584">
              <w:rPr>
                <w:rFonts w:ascii="Calibri" w:hAnsi="Calibri" w:cs="Calibri"/>
                <w:sz w:val="22"/>
              </w:rPr>
              <w:tab/>
            </w:r>
            <w:r w:rsidRPr="00650584">
              <w:rPr>
                <w:sz w:val="22"/>
              </w:rPr>
              <w:t xml:space="preserve">соблюдать </w:t>
            </w:r>
            <w:r w:rsidRPr="00650584">
              <w:rPr>
                <w:sz w:val="22"/>
              </w:rPr>
              <w:tab/>
              <w:t xml:space="preserve">нормы </w:t>
            </w:r>
          </w:p>
          <w:p w:rsidR="00CD47CE" w:rsidRPr="00650584" w:rsidRDefault="00CD47CE" w:rsidP="00650584">
            <w:pPr>
              <w:spacing w:after="0" w:line="255" w:lineRule="auto"/>
              <w:ind w:left="100" w:firstLine="0"/>
              <w:jc w:val="left"/>
              <w:rPr>
                <w:sz w:val="22"/>
              </w:rPr>
            </w:pPr>
            <w:r w:rsidRPr="00650584">
              <w:rPr>
                <w:sz w:val="22"/>
              </w:rPr>
              <w:t xml:space="preserve">информационной избирательности, этики и этикета; </w:t>
            </w:r>
          </w:p>
          <w:p w:rsidR="00CD47CE" w:rsidRPr="00650584" w:rsidRDefault="00CD47CE" w:rsidP="00650584">
            <w:pPr>
              <w:numPr>
                <w:ilvl w:val="0"/>
                <w:numId w:val="314"/>
              </w:numPr>
              <w:spacing w:after="0" w:line="243" w:lineRule="auto"/>
              <w:ind w:right="51" w:firstLine="280"/>
              <w:rPr>
                <w:sz w:val="22"/>
              </w:rPr>
            </w:pPr>
            <w:r w:rsidRPr="00650584">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D47CE" w:rsidRPr="00650584" w:rsidRDefault="00CD47CE" w:rsidP="00650584">
            <w:pPr>
              <w:numPr>
                <w:ilvl w:val="0"/>
                <w:numId w:val="314"/>
              </w:numPr>
              <w:spacing w:after="0" w:line="259" w:lineRule="auto"/>
              <w:ind w:right="51" w:firstLine="280"/>
              <w:rPr>
                <w:sz w:val="22"/>
              </w:rPr>
            </w:pPr>
            <w:r w:rsidRPr="00650584">
              <w:rPr>
                <w:sz w:val="22"/>
              </w:rPr>
              <w:t xml:space="preserve">овладение логическими действиями сравнения, анализа, синтеза, обобщения, классификации по </w:t>
            </w:r>
          </w:p>
        </w:tc>
        <w:tc>
          <w:tcPr>
            <w:tcW w:w="251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137" w:right="241" w:firstLine="0"/>
        <w:jc w:val="left"/>
      </w:pPr>
    </w:p>
    <w:tbl>
      <w:tblPr>
        <w:tblW w:w="9974" w:type="dxa"/>
        <w:tblInd w:w="-4" w:type="dxa"/>
        <w:tblCellMar>
          <w:left w:w="100" w:type="dxa"/>
          <w:right w:w="6" w:type="dxa"/>
        </w:tblCellMar>
        <w:tblLook w:val="00A0"/>
      </w:tblPr>
      <w:tblGrid>
        <w:gridCol w:w="2786"/>
        <w:gridCol w:w="2514"/>
        <w:gridCol w:w="2489"/>
        <w:gridCol w:w="2185"/>
      </w:tblGrid>
      <w:tr w:rsidR="00CD47CE" w:rsidTr="00650584">
        <w:trPr>
          <w:trHeight w:val="12598"/>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1" w:firstLine="0"/>
              <w:rPr>
                <w:sz w:val="22"/>
              </w:rPr>
            </w:pPr>
            <w:r w:rsidRPr="00650584">
              <w:rPr>
                <w:sz w:val="22"/>
              </w:rPr>
              <w:t xml:space="preserve">родовидовым признакам, установления аналогий и причинно-следственных </w:t>
            </w:r>
          </w:p>
          <w:p w:rsidR="00CD47CE" w:rsidRPr="00650584" w:rsidRDefault="00CD47CE" w:rsidP="00650584">
            <w:pPr>
              <w:spacing w:after="0" w:line="256" w:lineRule="auto"/>
              <w:ind w:left="0" w:right="53" w:firstLine="0"/>
              <w:rPr>
                <w:sz w:val="22"/>
              </w:rPr>
            </w:pPr>
            <w:r w:rsidRPr="00650584">
              <w:rPr>
                <w:sz w:val="22"/>
              </w:rPr>
              <w:t xml:space="preserve">связей, построения рассуждений, отнесения к известным понятиям; </w:t>
            </w:r>
          </w:p>
          <w:p w:rsidR="00CD47CE" w:rsidRPr="00650584" w:rsidRDefault="00CD47CE" w:rsidP="00650584">
            <w:pPr>
              <w:numPr>
                <w:ilvl w:val="0"/>
                <w:numId w:val="315"/>
              </w:numPr>
              <w:spacing w:after="35" w:line="240" w:lineRule="auto"/>
              <w:ind w:left="0" w:right="50" w:firstLine="280"/>
              <w:rPr>
                <w:sz w:val="22"/>
              </w:rPr>
            </w:pPr>
            <w:r w:rsidRPr="00650584">
              <w:rPr>
                <w:sz w:val="22"/>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p>
          <w:p w:rsidR="00CD47CE" w:rsidRPr="00650584" w:rsidRDefault="00CD47CE" w:rsidP="00650584">
            <w:pPr>
              <w:spacing w:after="0" w:line="259" w:lineRule="auto"/>
              <w:ind w:left="0" w:firstLine="0"/>
              <w:jc w:val="left"/>
              <w:rPr>
                <w:sz w:val="22"/>
              </w:rPr>
            </w:pPr>
            <w:r w:rsidRPr="00650584">
              <w:rPr>
                <w:sz w:val="22"/>
              </w:rPr>
              <w:t xml:space="preserve">событий; </w:t>
            </w:r>
          </w:p>
          <w:p w:rsidR="00CD47CE" w:rsidRPr="00650584" w:rsidRDefault="00CD47CE" w:rsidP="00650584">
            <w:pPr>
              <w:numPr>
                <w:ilvl w:val="0"/>
                <w:numId w:val="315"/>
              </w:numPr>
              <w:spacing w:after="0" w:line="248" w:lineRule="auto"/>
              <w:ind w:left="0" w:right="50" w:firstLine="280"/>
              <w:rPr>
                <w:sz w:val="22"/>
              </w:rPr>
            </w:pPr>
            <w:r w:rsidRPr="00650584">
              <w:rPr>
                <w:sz w:val="22"/>
              </w:rPr>
              <w:t xml:space="preserve">осуществлять взаимный контроль в совместной деятельности, адекватно оценивать собственное поведение и поведение окружающих; </w:t>
            </w:r>
          </w:p>
          <w:p w:rsidR="00CD47CE" w:rsidRPr="00650584" w:rsidRDefault="00CD47CE" w:rsidP="00650584">
            <w:pPr>
              <w:numPr>
                <w:ilvl w:val="0"/>
                <w:numId w:val="315"/>
              </w:numPr>
              <w:spacing w:after="0" w:line="249" w:lineRule="auto"/>
              <w:ind w:left="0" w:right="50" w:firstLine="280"/>
              <w:rPr>
                <w:sz w:val="22"/>
              </w:rPr>
            </w:pPr>
            <w:r w:rsidRPr="00650584">
              <w:rPr>
                <w:sz w:val="22"/>
              </w:rPr>
              <w:t xml:space="preserve">готовность конструктивно разрешать конфликты посредством учета интересов сторон и сотрудничества; </w:t>
            </w:r>
          </w:p>
          <w:p w:rsidR="00CD47CE" w:rsidRPr="00650584" w:rsidRDefault="00CD47CE" w:rsidP="00650584">
            <w:pPr>
              <w:numPr>
                <w:ilvl w:val="0"/>
                <w:numId w:val="315"/>
              </w:numPr>
              <w:spacing w:after="0" w:line="243" w:lineRule="auto"/>
              <w:ind w:left="0" w:right="50" w:firstLine="280"/>
              <w:rPr>
                <w:sz w:val="22"/>
              </w:rPr>
            </w:pPr>
            <w:r w:rsidRPr="00650584">
              <w:rPr>
                <w:sz w:val="22"/>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 </w:t>
            </w:r>
          </w:p>
          <w:p w:rsidR="00CD47CE" w:rsidRPr="00650584" w:rsidRDefault="00CD47CE" w:rsidP="00650584">
            <w:pPr>
              <w:numPr>
                <w:ilvl w:val="0"/>
                <w:numId w:val="315"/>
              </w:numPr>
              <w:spacing w:after="0" w:line="243" w:lineRule="auto"/>
              <w:ind w:left="0" w:right="50" w:firstLine="280"/>
              <w:rPr>
                <w:sz w:val="22"/>
              </w:rPr>
            </w:pPr>
            <w:r w:rsidRPr="00650584">
              <w:rPr>
                <w:sz w:val="22"/>
              </w:rPr>
              <w:t xml:space="preserve">овладение базовыми предметными и </w:t>
            </w:r>
          </w:p>
          <w:p w:rsidR="00CD47CE" w:rsidRPr="00650584" w:rsidRDefault="00CD47CE" w:rsidP="00650584">
            <w:pPr>
              <w:spacing w:after="0" w:line="247" w:lineRule="auto"/>
              <w:ind w:left="0" w:right="58" w:firstLine="0"/>
              <w:rPr>
                <w:sz w:val="22"/>
              </w:rPr>
            </w:pPr>
            <w:r w:rsidRPr="00650584">
              <w:rPr>
                <w:sz w:val="22"/>
              </w:rPr>
              <w:t xml:space="preserve">межпредметными понятиями, отражающими существенные связи и отношения между объектами и процессами; </w:t>
            </w:r>
          </w:p>
          <w:p w:rsidR="00CD47CE" w:rsidRPr="00650584" w:rsidRDefault="00CD47CE" w:rsidP="00650584">
            <w:pPr>
              <w:numPr>
                <w:ilvl w:val="0"/>
                <w:numId w:val="315"/>
              </w:numPr>
              <w:spacing w:after="0" w:line="259" w:lineRule="auto"/>
              <w:ind w:left="0" w:right="50" w:firstLine="280"/>
              <w:rPr>
                <w:sz w:val="22"/>
              </w:rPr>
            </w:pPr>
            <w:r w:rsidRPr="00650584">
              <w:rPr>
                <w:sz w:val="22"/>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bl>
    <w:p w:rsidR="00CD47CE" w:rsidRDefault="00CD47CE">
      <w:pPr>
        <w:spacing w:after="0" w:line="259" w:lineRule="auto"/>
        <w:ind w:left="-1137" w:right="241" w:firstLine="0"/>
        <w:jc w:val="left"/>
      </w:pPr>
    </w:p>
    <w:tbl>
      <w:tblPr>
        <w:tblW w:w="9974" w:type="dxa"/>
        <w:tblInd w:w="-4" w:type="dxa"/>
        <w:tblCellMar>
          <w:left w:w="100" w:type="dxa"/>
          <w:right w:w="4" w:type="dxa"/>
        </w:tblCellMar>
        <w:tblLook w:val="00A0"/>
      </w:tblPr>
      <w:tblGrid>
        <w:gridCol w:w="2786"/>
        <w:gridCol w:w="2514"/>
        <w:gridCol w:w="2489"/>
        <w:gridCol w:w="2185"/>
      </w:tblGrid>
      <w:tr w:rsidR="00CD47CE" w:rsidTr="00650584">
        <w:trPr>
          <w:trHeight w:val="40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24" w:firstLine="0"/>
              <w:jc w:val="left"/>
              <w:rPr>
                <w:sz w:val="22"/>
              </w:rPr>
            </w:pPr>
            <w:r w:rsidRPr="00650584">
              <w:rPr>
                <w:sz w:val="22"/>
              </w:rPr>
              <w:t xml:space="preserve">4.4. Предметные результаты освоения АООП НОО </w:t>
            </w:r>
          </w:p>
        </w:tc>
      </w:tr>
      <w:tr w:rsidR="00CD47CE" w:rsidTr="00650584">
        <w:trPr>
          <w:trHeight w:val="12374"/>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5" w:line="251" w:lineRule="auto"/>
              <w:ind w:left="0" w:right="61" w:firstLine="280"/>
              <w:rPr>
                <w:sz w:val="22"/>
              </w:rPr>
            </w:pPr>
            <w:r w:rsidRPr="00650584">
              <w:rPr>
                <w:sz w:val="22"/>
              </w:rPr>
              <w:t xml:space="preserve">Предметные результаты освоения АООП НОО соответствуют </w:t>
            </w:r>
            <w:hyperlink r:id="rId401">
              <w:r w:rsidRPr="00650584">
                <w:rPr>
                  <w:color w:val="0000FF"/>
                  <w:sz w:val="22"/>
                </w:rPr>
                <w:t>ФГОС НОО</w:t>
              </w:r>
            </w:hyperlink>
            <w:hyperlink r:id="rId402">
              <w:r w:rsidRPr="00650584">
                <w:rPr>
                  <w:sz w:val="22"/>
                </w:rPr>
                <w:t xml:space="preserve"> </w:t>
              </w:r>
            </w:hyperlink>
            <w:r w:rsidRPr="00650584">
              <w:rPr>
                <w:color w:val="0000FF"/>
                <w:sz w:val="22"/>
              </w:rPr>
              <w:t>&lt;10&gt;</w:t>
            </w:r>
            <w:r w:rsidRPr="00650584">
              <w:rPr>
                <w:sz w:val="22"/>
              </w:rPr>
              <w:t xml:space="preserve">: </w:t>
            </w:r>
          </w:p>
          <w:p w:rsidR="00CD47CE" w:rsidRPr="00650584" w:rsidRDefault="00CD47CE" w:rsidP="00650584">
            <w:pPr>
              <w:spacing w:after="0" w:line="259" w:lineRule="auto"/>
              <w:ind w:left="280" w:firstLine="0"/>
              <w:jc w:val="left"/>
              <w:rPr>
                <w:sz w:val="22"/>
              </w:rPr>
            </w:pPr>
            <w:r w:rsidRPr="00650584">
              <w:rPr>
                <w:sz w:val="22"/>
              </w:rPr>
              <w:t xml:space="preserve">Филология </w:t>
            </w:r>
          </w:p>
          <w:p w:rsidR="00CD47CE" w:rsidRPr="00650584" w:rsidRDefault="00CD47CE" w:rsidP="00650584">
            <w:pPr>
              <w:spacing w:after="0" w:line="275" w:lineRule="auto"/>
              <w:ind w:left="0" w:firstLine="280"/>
              <w:rPr>
                <w:sz w:val="22"/>
              </w:rPr>
            </w:pPr>
            <w:r w:rsidRPr="00650584">
              <w:rPr>
                <w:sz w:val="22"/>
              </w:rPr>
              <w:t xml:space="preserve">Русский язык. Родной язык: </w:t>
            </w:r>
          </w:p>
          <w:p w:rsidR="00CD47CE" w:rsidRPr="00650584" w:rsidRDefault="00CD47CE" w:rsidP="00650584">
            <w:pPr>
              <w:numPr>
                <w:ilvl w:val="0"/>
                <w:numId w:val="316"/>
              </w:numPr>
              <w:spacing w:after="0" w:line="259" w:lineRule="auto"/>
              <w:ind w:left="0" w:right="55" w:firstLine="280"/>
              <w:rPr>
                <w:sz w:val="22"/>
              </w:rPr>
            </w:pPr>
            <w:r w:rsidRPr="00650584">
              <w:rPr>
                <w:sz w:val="22"/>
              </w:rPr>
              <w:t xml:space="preserve">формирование </w:t>
            </w:r>
          </w:p>
          <w:p w:rsidR="00CD47CE" w:rsidRPr="00650584" w:rsidRDefault="00CD47CE" w:rsidP="00650584">
            <w:pPr>
              <w:spacing w:after="36" w:line="241" w:lineRule="auto"/>
              <w:ind w:left="0" w:right="61" w:firstLine="0"/>
              <w:rPr>
                <w:sz w:val="22"/>
              </w:rPr>
            </w:pPr>
            <w:r w:rsidRPr="00650584">
              <w:rPr>
                <w:sz w:val="22"/>
              </w:rPr>
              <w:t xml:space="preserve">первоначальных представлений о единстве и многообразии языкового и культурного пространства России, о языке как основе национального </w:t>
            </w:r>
          </w:p>
          <w:p w:rsidR="00CD47CE" w:rsidRPr="00650584" w:rsidRDefault="00CD47CE" w:rsidP="00650584">
            <w:pPr>
              <w:spacing w:after="0" w:line="259" w:lineRule="auto"/>
              <w:ind w:left="0" w:firstLine="0"/>
              <w:jc w:val="left"/>
              <w:rPr>
                <w:sz w:val="22"/>
              </w:rPr>
            </w:pPr>
            <w:r w:rsidRPr="00650584">
              <w:rPr>
                <w:sz w:val="22"/>
              </w:rPr>
              <w:t xml:space="preserve">самосознания; </w:t>
            </w:r>
          </w:p>
          <w:p w:rsidR="00CD47CE" w:rsidRPr="00650584" w:rsidRDefault="00CD47CE" w:rsidP="00650584">
            <w:pPr>
              <w:numPr>
                <w:ilvl w:val="0"/>
                <w:numId w:val="316"/>
              </w:numPr>
              <w:spacing w:after="0" w:line="247" w:lineRule="auto"/>
              <w:ind w:left="0" w:right="55"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CD47CE" w:rsidRPr="00650584" w:rsidRDefault="00CD47CE" w:rsidP="00650584">
            <w:pPr>
              <w:numPr>
                <w:ilvl w:val="0"/>
                <w:numId w:val="316"/>
              </w:numPr>
              <w:spacing w:after="13" w:line="247" w:lineRule="auto"/>
              <w:ind w:left="0" w:right="55" w:firstLine="280"/>
              <w:rPr>
                <w:sz w:val="22"/>
              </w:rPr>
            </w:pPr>
            <w:r w:rsidRPr="00650584">
              <w:rPr>
                <w:sz w:val="22"/>
              </w:rPr>
              <w:t xml:space="preserve">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CD47CE" w:rsidRPr="00650584" w:rsidRDefault="00CD47CE" w:rsidP="00650584">
            <w:pPr>
              <w:numPr>
                <w:ilvl w:val="0"/>
                <w:numId w:val="316"/>
              </w:numPr>
              <w:spacing w:after="0" w:line="259" w:lineRule="auto"/>
              <w:ind w:left="0" w:right="55" w:firstLine="280"/>
              <w:rPr>
                <w:sz w:val="22"/>
              </w:rPr>
            </w:pPr>
            <w:r w:rsidRPr="00650584">
              <w:rPr>
                <w:sz w:val="22"/>
              </w:rPr>
              <w:t xml:space="preserve">овладение </w:t>
            </w:r>
          </w:p>
          <w:p w:rsidR="00CD47CE" w:rsidRPr="00650584" w:rsidRDefault="00CD47CE" w:rsidP="00650584">
            <w:pPr>
              <w:spacing w:after="0" w:line="257" w:lineRule="auto"/>
              <w:ind w:left="0" w:right="56" w:firstLine="0"/>
              <w:jc w:val="right"/>
              <w:rPr>
                <w:sz w:val="22"/>
              </w:rPr>
            </w:pPr>
            <w:r w:rsidRPr="00650584">
              <w:rPr>
                <w:sz w:val="22"/>
              </w:rPr>
              <w:t xml:space="preserve">первоначальными представлениями о нормах русского </w:t>
            </w:r>
            <w:r w:rsidRPr="00650584">
              <w:rPr>
                <w:sz w:val="22"/>
              </w:rPr>
              <w:tab/>
              <w:t xml:space="preserve">и </w:t>
            </w:r>
            <w:r w:rsidRPr="00650584">
              <w:rPr>
                <w:sz w:val="22"/>
              </w:rPr>
              <w:tab/>
              <w:t xml:space="preserve">родного литературного </w:t>
            </w:r>
            <w:r w:rsidRPr="00650584">
              <w:rPr>
                <w:sz w:val="22"/>
              </w:rPr>
              <w:tab/>
              <w:t xml:space="preserve">языка </w:t>
            </w:r>
          </w:p>
          <w:p w:rsidR="00CD47CE" w:rsidRPr="00650584" w:rsidRDefault="00CD47CE" w:rsidP="00650584">
            <w:pPr>
              <w:spacing w:after="0" w:line="259" w:lineRule="auto"/>
              <w:ind w:left="0" w:firstLine="0"/>
              <w:jc w:val="left"/>
              <w:rPr>
                <w:sz w:val="22"/>
              </w:rPr>
            </w:pPr>
            <w:r w:rsidRPr="00650584">
              <w:rPr>
                <w:sz w:val="22"/>
              </w:rPr>
              <w:t xml:space="preserve">(орфоэпических, </w:t>
            </w:r>
          </w:p>
          <w:p w:rsidR="00CD47CE" w:rsidRPr="00650584" w:rsidRDefault="00CD47CE" w:rsidP="00650584">
            <w:pPr>
              <w:spacing w:after="0" w:line="259" w:lineRule="auto"/>
              <w:ind w:left="0" w:firstLine="0"/>
              <w:jc w:val="left"/>
              <w:rPr>
                <w:sz w:val="22"/>
              </w:rPr>
            </w:pPr>
            <w:r w:rsidRPr="00650584">
              <w:rPr>
                <w:sz w:val="22"/>
              </w:rPr>
              <w:t xml:space="preserve">лексических, </w:t>
            </w:r>
          </w:p>
          <w:p w:rsidR="00CD47CE" w:rsidRPr="00650584" w:rsidRDefault="00CD47CE" w:rsidP="00650584">
            <w:pPr>
              <w:spacing w:after="0" w:line="245" w:lineRule="auto"/>
              <w:ind w:left="0" w:right="54" w:firstLine="0"/>
              <w:rPr>
                <w:sz w:val="22"/>
              </w:rPr>
            </w:pPr>
            <w:r w:rsidRPr="00650584">
              <w:rPr>
                <w:sz w:val="22"/>
              </w:rPr>
              <w:t xml:space="preserve">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D47CE" w:rsidRPr="00650584" w:rsidRDefault="00CD47CE" w:rsidP="00650584">
            <w:pPr>
              <w:spacing w:after="0" w:line="259" w:lineRule="auto"/>
              <w:ind w:left="0" w:right="59" w:firstLine="280"/>
              <w:rPr>
                <w:sz w:val="22"/>
              </w:rPr>
            </w:pPr>
            <w:r w:rsidRPr="00650584">
              <w:rPr>
                <w:sz w:val="22"/>
              </w:rPr>
              <w:t xml:space="preserve">5) овладение учебными действиями с языковыми единицами и умение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353"/>
                <w:tab w:val="center" w:pos="2018"/>
              </w:tabs>
              <w:spacing w:after="0" w:line="259" w:lineRule="auto"/>
              <w:ind w:left="0" w:firstLine="0"/>
              <w:jc w:val="left"/>
              <w:rPr>
                <w:sz w:val="22"/>
              </w:rPr>
            </w:pPr>
            <w:r w:rsidRPr="00650584">
              <w:rPr>
                <w:rFonts w:ascii="Calibri" w:hAnsi="Calibri" w:cs="Calibri"/>
                <w:sz w:val="22"/>
              </w:rPr>
              <w:tab/>
            </w:r>
            <w:r w:rsidRPr="00650584">
              <w:rPr>
                <w:sz w:val="22"/>
              </w:rPr>
              <w:t xml:space="preserve">С </w:t>
            </w:r>
            <w:r w:rsidRPr="00650584">
              <w:rPr>
                <w:sz w:val="22"/>
              </w:rPr>
              <w:tab/>
              <w:t xml:space="preserve">учетом </w:t>
            </w:r>
          </w:p>
          <w:p w:rsidR="00CD47CE" w:rsidRPr="00650584" w:rsidRDefault="00CD47CE" w:rsidP="00650584">
            <w:pPr>
              <w:spacing w:line="238" w:lineRule="auto"/>
              <w:ind w:left="0" w:firstLine="0"/>
              <w:jc w:val="left"/>
              <w:rPr>
                <w:sz w:val="22"/>
              </w:rPr>
            </w:pPr>
            <w:r w:rsidRPr="00650584">
              <w:rPr>
                <w:sz w:val="22"/>
              </w:rPr>
              <w:t xml:space="preserve">индивидуальных возможностей и особых образовательных </w:t>
            </w:r>
          </w:p>
          <w:p w:rsidR="00CD47CE" w:rsidRPr="00650584" w:rsidRDefault="00CD47CE" w:rsidP="00650584">
            <w:pPr>
              <w:spacing w:after="0" w:line="259" w:lineRule="auto"/>
              <w:ind w:left="0" w:firstLine="0"/>
              <w:jc w:val="left"/>
              <w:rPr>
                <w:sz w:val="22"/>
              </w:rPr>
            </w:pPr>
            <w:r w:rsidRPr="00650584">
              <w:rPr>
                <w:sz w:val="22"/>
              </w:rPr>
              <w:t xml:space="preserve">потребностей </w:t>
            </w:r>
          </w:p>
          <w:p w:rsidR="00CD47CE" w:rsidRPr="00650584" w:rsidRDefault="00CD47CE" w:rsidP="00650584">
            <w:pPr>
              <w:spacing w:after="0" w:line="263" w:lineRule="auto"/>
              <w:ind w:left="0" w:right="56" w:firstLine="0"/>
              <w:rPr>
                <w:sz w:val="22"/>
              </w:rPr>
            </w:pPr>
            <w:r w:rsidRPr="00650584">
              <w:rPr>
                <w:sz w:val="22"/>
              </w:rPr>
              <w:t xml:space="preserve">обучающихся с РАС предметные результаты должны отражать: Филология </w:t>
            </w:r>
          </w:p>
          <w:p w:rsidR="00CD47CE" w:rsidRPr="00650584" w:rsidRDefault="00CD47CE" w:rsidP="00650584">
            <w:pPr>
              <w:tabs>
                <w:tab w:val="center" w:pos="656"/>
                <w:tab w:val="center" w:pos="2107"/>
              </w:tabs>
              <w:spacing w:after="24" w:line="259" w:lineRule="auto"/>
              <w:ind w:left="0" w:firstLine="0"/>
              <w:jc w:val="left"/>
              <w:rPr>
                <w:sz w:val="22"/>
              </w:rPr>
            </w:pPr>
            <w:r w:rsidRPr="00650584">
              <w:rPr>
                <w:rFonts w:ascii="Calibri" w:hAnsi="Calibri" w:cs="Calibri"/>
                <w:sz w:val="22"/>
              </w:rPr>
              <w:tab/>
            </w:r>
            <w:r w:rsidRPr="00650584">
              <w:rPr>
                <w:sz w:val="22"/>
              </w:rPr>
              <w:t xml:space="preserve">Русский </w:t>
            </w:r>
            <w:r w:rsidRPr="00650584">
              <w:rPr>
                <w:sz w:val="22"/>
              </w:rPr>
              <w:tab/>
              <w:t xml:space="preserve">язык. </w:t>
            </w:r>
          </w:p>
          <w:p w:rsidR="00CD47CE" w:rsidRPr="00650584" w:rsidRDefault="00CD47CE" w:rsidP="00650584">
            <w:pPr>
              <w:spacing w:after="0" w:line="259" w:lineRule="auto"/>
              <w:ind w:left="0" w:firstLine="0"/>
              <w:jc w:val="left"/>
              <w:rPr>
                <w:sz w:val="22"/>
              </w:rPr>
            </w:pPr>
            <w:r w:rsidRPr="00650584">
              <w:rPr>
                <w:sz w:val="22"/>
              </w:rPr>
              <w:t xml:space="preserve">Литературное чтение. </w:t>
            </w:r>
          </w:p>
          <w:p w:rsidR="00CD47CE" w:rsidRPr="00650584" w:rsidRDefault="00CD47CE" w:rsidP="00650584">
            <w:pPr>
              <w:numPr>
                <w:ilvl w:val="0"/>
                <w:numId w:val="317"/>
              </w:numPr>
              <w:spacing w:after="1" w:line="241" w:lineRule="auto"/>
              <w:ind w:left="0" w:right="51" w:firstLine="280"/>
              <w:rPr>
                <w:sz w:val="22"/>
              </w:rPr>
            </w:pPr>
            <w:r w:rsidRPr="00650584">
              <w:rPr>
                <w:sz w:val="22"/>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w:t>
            </w:r>
          </w:p>
          <w:p w:rsidR="00CD47CE" w:rsidRPr="00650584" w:rsidRDefault="00CD47CE" w:rsidP="00650584">
            <w:pPr>
              <w:spacing w:after="0" w:line="259" w:lineRule="auto"/>
              <w:ind w:left="0" w:firstLine="0"/>
              <w:jc w:val="left"/>
              <w:rPr>
                <w:sz w:val="22"/>
              </w:rPr>
            </w:pPr>
            <w:r w:rsidRPr="00650584">
              <w:rPr>
                <w:sz w:val="22"/>
              </w:rPr>
              <w:t xml:space="preserve">языка </w:t>
            </w:r>
          </w:p>
          <w:p w:rsidR="00CD47CE" w:rsidRPr="00650584" w:rsidRDefault="00CD47CE" w:rsidP="00650584">
            <w:pPr>
              <w:spacing w:after="0" w:line="277" w:lineRule="auto"/>
              <w:ind w:left="0" w:firstLine="0"/>
              <w:jc w:val="left"/>
              <w:rPr>
                <w:sz w:val="22"/>
              </w:rPr>
            </w:pPr>
            <w:r w:rsidRPr="00650584">
              <w:rPr>
                <w:sz w:val="22"/>
              </w:rPr>
              <w:t xml:space="preserve">межнационального общения; </w:t>
            </w:r>
          </w:p>
          <w:p w:rsidR="00CD47CE" w:rsidRPr="00650584" w:rsidRDefault="00CD47CE" w:rsidP="00650584">
            <w:pPr>
              <w:numPr>
                <w:ilvl w:val="0"/>
                <w:numId w:val="317"/>
              </w:numPr>
              <w:spacing w:after="0" w:line="243" w:lineRule="auto"/>
              <w:ind w:left="0" w:right="51" w:firstLine="280"/>
              <w:rPr>
                <w:sz w:val="22"/>
              </w:rPr>
            </w:pPr>
            <w:r w:rsidRPr="00650584">
              <w:rPr>
                <w:sz w:val="22"/>
              </w:rPr>
              <w:t xml:space="preserve">практическое овладение языком как средством общения (в условиях предметно-практической , учебной и различных внеурочных видов деятельности), включая владение грамотой, основными речевыми формами и правилами их применения; </w:t>
            </w:r>
          </w:p>
          <w:p w:rsidR="00CD47CE" w:rsidRPr="00650584" w:rsidRDefault="00CD47CE" w:rsidP="00650584">
            <w:pPr>
              <w:spacing w:after="0" w:line="259" w:lineRule="auto"/>
              <w:ind w:left="0" w:firstLine="0"/>
              <w:jc w:val="left"/>
              <w:rPr>
                <w:sz w:val="22"/>
              </w:rPr>
            </w:pPr>
            <w:r w:rsidRPr="00650584">
              <w:rPr>
                <w:sz w:val="22"/>
              </w:rPr>
              <w:t xml:space="preserve">использование </w:t>
            </w:r>
          </w:p>
          <w:p w:rsidR="00CD47CE" w:rsidRPr="00650584" w:rsidRDefault="00CD47CE" w:rsidP="00650584">
            <w:pPr>
              <w:spacing w:after="0" w:line="249" w:lineRule="auto"/>
              <w:ind w:left="0" w:right="52" w:firstLine="0"/>
              <w:rPr>
                <w:sz w:val="22"/>
              </w:rPr>
            </w:pPr>
            <w:r w:rsidRPr="00650584">
              <w:rPr>
                <w:sz w:val="22"/>
              </w:rPr>
              <w:t xml:space="preserve">словесной речи (в устной и письменной формах) для решения жизненных и образовательных задач; </w:t>
            </w:r>
          </w:p>
          <w:p w:rsidR="00CD47CE" w:rsidRPr="00650584" w:rsidRDefault="00CD47CE" w:rsidP="00650584">
            <w:pPr>
              <w:numPr>
                <w:ilvl w:val="0"/>
                <w:numId w:val="317"/>
              </w:numPr>
              <w:spacing w:after="0" w:line="242" w:lineRule="auto"/>
              <w:ind w:left="0" w:right="51" w:firstLine="280"/>
              <w:rPr>
                <w:sz w:val="22"/>
              </w:rPr>
            </w:pPr>
            <w:r w:rsidRPr="00650584">
              <w:rPr>
                <w:sz w:val="22"/>
              </w:rPr>
              <w:t xml:space="preserve">умения выбрать адекватные средства вербальной и </w:t>
            </w:r>
          </w:p>
          <w:p w:rsidR="00CD47CE" w:rsidRPr="00650584" w:rsidRDefault="00CD47CE" w:rsidP="00650584">
            <w:pPr>
              <w:spacing w:after="0" w:line="259" w:lineRule="auto"/>
              <w:ind w:left="0" w:firstLine="0"/>
              <w:jc w:val="left"/>
              <w:rPr>
                <w:sz w:val="22"/>
              </w:rPr>
            </w:pPr>
            <w:r w:rsidRPr="00650584">
              <w:rPr>
                <w:sz w:val="22"/>
              </w:rPr>
              <w:t xml:space="preserve">невербальной </w:t>
            </w:r>
          </w:p>
          <w:p w:rsidR="00CD47CE" w:rsidRPr="00650584" w:rsidRDefault="00CD47CE" w:rsidP="00650584">
            <w:pPr>
              <w:spacing w:after="33" w:line="242" w:lineRule="auto"/>
              <w:ind w:left="0" w:firstLine="0"/>
              <w:rPr>
                <w:sz w:val="22"/>
              </w:rPr>
            </w:pPr>
            <w:r w:rsidRPr="00650584">
              <w:rPr>
                <w:sz w:val="22"/>
              </w:rPr>
              <w:t xml:space="preserve">коммуникации в зависимости от </w:t>
            </w:r>
          </w:p>
          <w:p w:rsidR="00CD47CE" w:rsidRPr="00650584" w:rsidRDefault="00CD47CE" w:rsidP="00650584">
            <w:pPr>
              <w:spacing w:after="0" w:line="259" w:lineRule="auto"/>
              <w:ind w:left="0" w:firstLine="0"/>
              <w:jc w:val="left"/>
              <w:rPr>
                <w:sz w:val="22"/>
              </w:rPr>
            </w:pPr>
            <w:r w:rsidRPr="00650584">
              <w:rPr>
                <w:sz w:val="22"/>
              </w:rPr>
              <w:t xml:space="preserve">собеседника; </w:t>
            </w:r>
          </w:p>
          <w:p w:rsidR="00CD47CE" w:rsidRPr="00650584" w:rsidRDefault="00CD47CE" w:rsidP="00650584">
            <w:pPr>
              <w:numPr>
                <w:ilvl w:val="0"/>
                <w:numId w:val="317"/>
              </w:numPr>
              <w:spacing w:after="0" w:line="259" w:lineRule="auto"/>
              <w:ind w:left="0" w:right="51" w:firstLine="280"/>
              <w:rPr>
                <w:sz w:val="22"/>
              </w:rPr>
            </w:pPr>
            <w:r w:rsidRPr="00650584">
              <w:rPr>
                <w:sz w:val="22"/>
              </w:rPr>
              <w:t xml:space="preserve">сформированность позитивного отношения к правильной устной и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360"/>
                <w:tab w:val="center" w:pos="1997"/>
              </w:tabs>
              <w:spacing w:after="0" w:line="259" w:lineRule="auto"/>
              <w:ind w:left="0" w:firstLine="0"/>
              <w:jc w:val="left"/>
              <w:rPr>
                <w:sz w:val="22"/>
              </w:rPr>
            </w:pPr>
            <w:r w:rsidRPr="00650584">
              <w:rPr>
                <w:rFonts w:ascii="Calibri" w:hAnsi="Calibri" w:cs="Calibri"/>
                <w:sz w:val="22"/>
              </w:rPr>
              <w:tab/>
            </w:r>
            <w:r w:rsidRPr="00650584">
              <w:rPr>
                <w:sz w:val="22"/>
              </w:rPr>
              <w:t xml:space="preserve">С </w:t>
            </w:r>
            <w:r w:rsidRPr="00650584">
              <w:rPr>
                <w:sz w:val="22"/>
              </w:rPr>
              <w:tab/>
              <w:t xml:space="preserve">учетом </w:t>
            </w:r>
          </w:p>
          <w:p w:rsidR="00CD47CE" w:rsidRPr="00650584" w:rsidRDefault="00CD47CE" w:rsidP="00650584">
            <w:pPr>
              <w:spacing w:line="238" w:lineRule="auto"/>
              <w:ind w:left="8" w:firstLine="0"/>
              <w:jc w:val="left"/>
              <w:rPr>
                <w:sz w:val="22"/>
              </w:rPr>
            </w:pPr>
            <w:r w:rsidRPr="00650584">
              <w:rPr>
                <w:sz w:val="22"/>
              </w:rPr>
              <w:t xml:space="preserve">индивидуальных возможностей и особых образовательных </w:t>
            </w:r>
          </w:p>
          <w:p w:rsidR="00CD47CE" w:rsidRPr="00650584" w:rsidRDefault="00CD47CE" w:rsidP="00650584">
            <w:pPr>
              <w:spacing w:after="0" w:line="242" w:lineRule="auto"/>
              <w:ind w:left="8" w:right="51" w:firstLine="0"/>
              <w:rPr>
                <w:sz w:val="22"/>
              </w:rPr>
            </w:pPr>
            <w:r w:rsidRPr="00650584">
              <w:rPr>
                <w:sz w:val="22"/>
              </w:rPr>
              <w:t xml:space="preserve">потребностей обучающихся с РАС, осложненными легкой </w:t>
            </w:r>
          </w:p>
          <w:p w:rsidR="00CD47CE" w:rsidRPr="00650584" w:rsidRDefault="00CD47CE" w:rsidP="00650584">
            <w:pPr>
              <w:spacing w:after="12" w:line="248" w:lineRule="auto"/>
              <w:ind w:left="8" w:right="60" w:firstLine="0"/>
              <w:rPr>
                <w:sz w:val="22"/>
              </w:rPr>
            </w:pPr>
            <w:r w:rsidRPr="00650584">
              <w:rPr>
                <w:sz w:val="22"/>
              </w:rPr>
              <w:t xml:space="preserve">умственной отсталостью (интеллектуальными нарушениями) предметные результаты должны отражать: </w:t>
            </w:r>
          </w:p>
          <w:p w:rsidR="00CD47CE" w:rsidRPr="00650584" w:rsidRDefault="00CD47CE" w:rsidP="00650584">
            <w:pPr>
              <w:tabs>
                <w:tab w:val="center" w:pos="519"/>
                <w:tab w:val="center" w:pos="1151"/>
                <w:tab w:val="center" w:pos="1933"/>
              </w:tabs>
              <w:spacing w:after="24" w:line="259" w:lineRule="auto"/>
              <w:ind w:left="0" w:firstLine="0"/>
              <w:jc w:val="left"/>
              <w:rPr>
                <w:sz w:val="22"/>
              </w:rPr>
            </w:pPr>
            <w:r w:rsidRPr="00650584">
              <w:rPr>
                <w:rFonts w:ascii="Calibri" w:hAnsi="Calibri" w:cs="Calibri"/>
                <w:sz w:val="22"/>
              </w:rPr>
              <w:tab/>
            </w:r>
            <w:r w:rsidRPr="00650584">
              <w:rPr>
                <w:sz w:val="22"/>
              </w:rPr>
              <w:t xml:space="preserve">Язык </w:t>
            </w:r>
            <w:r w:rsidRPr="00650584">
              <w:rPr>
                <w:sz w:val="22"/>
              </w:rPr>
              <w:tab/>
              <w:t xml:space="preserve">и </w:t>
            </w:r>
            <w:r w:rsidRPr="00650584">
              <w:rPr>
                <w:sz w:val="22"/>
              </w:rPr>
              <w:tab/>
              <w:t xml:space="preserve">речевая </w:t>
            </w:r>
          </w:p>
          <w:p w:rsidR="00CD47CE" w:rsidRPr="00650584" w:rsidRDefault="00CD47CE" w:rsidP="00650584">
            <w:pPr>
              <w:spacing w:after="0" w:line="259" w:lineRule="auto"/>
              <w:ind w:left="8" w:firstLine="0"/>
              <w:jc w:val="left"/>
              <w:rPr>
                <w:sz w:val="22"/>
              </w:rPr>
            </w:pPr>
            <w:r w:rsidRPr="00650584">
              <w:rPr>
                <w:sz w:val="22"/>
              </w:rPr>
              <w:t xml:space="preserve">практика </w:t>
            </w:r>
          </w:p>
          <w:p w:rsidR="00CD47CE" w:rsidRPr="00650584" w:rsidRDefault="00CD47CE" w:rsidP="00650584">
            <w:pPr>
              <w:spacing w:after="0" w:line="275" w:lineRule="auto"/>
              <w:ind w:left="8" w:firstLine="280"/>
              <w:jc w:val="left"/>
              <w:rPr>
                <w:sz w:val="22"/>
              </w:rPr>
            </w:pPr>
            <w:r w:rsidRPr="00650584">
              <w:rPr>
                <w:sz w:val="22"/>
              </w:rPr>
              <w:t xml:space="preserve">Русский </w:t>
            </w:r>
            <w:r w:rsidRPr="00650584">
              <w:rPr>
                <w:sz w:val="22"/>
              </w:rPr>
              <w:tab/>
              <w:t xml:space="preserve">язык. Чтение. </w:t>
            </w:r>
            <w:r w:rsidRPr="00650584">
              <w:rPr>
                <w:sz w:val="22"/>
              </w:rPr>
              <w:tab/>
              <w:t xml:space="preserve">Речевая практика. </w:t>
            </w:r>
          </w:p>
          <w:p w:rsidR="00CD47CE" w:rsidRPr="00650584" w:rsidRDefault="00CD47CE" w:rsidP="00650584">
            <w:pPr>
              <w:tabs>
                <w:tab w:val="center" w:pos="377"/>
                <w:tab w:val="center" w:pos="1819"/>
              </w:tabs>
              <w:spacing w:after="0" w:line="259" w:lineRule="auto"/>
              <w:ind w:left="0" w:firstLine="0"/>
              <w:jc w:val="left"/>
              <w:rPr>
                <w:sz w:val="22"/>
              </w:rPr>
            </w:pPr>
            <w:r w:rsidRPr="00650584">
              <w:rPr>
                <w:rFonts w:ascii="Calibri" w:hAnsi="Calibri" w:cs="Calibri"/>
                <w:sz w:val="22"/>
              </w:rPr>
              <w:tab/>
            </w:r>
            <w:r w:rsidRPr="00650584">
              <w:rPr>
                <w:sz w:val="22"/>
              </w:rPr>
              <w:t xml:space="preserve">1) </w:t>
            </w:r>
            <w:r w:rsidRPr="00650584">
              <w:rPr>
                <w:sz w:val="22"/>
              </w:rPr>
              <w:tab/>
              <w:t xml:space="preserve">овладение </w:t>
            </w:r>
          </w:p>
          <w:p w:rsidR="00CD47CE" w:rsidRPr="00650584" w:rsidRDefault="00CD47CE" w:rsidP="00650584">
            <w:pPr>
              <w:spacing w:after="0" w:line="255" w:lineRule="auto"/>
              <w:ind w:left="8" w:firstLine="0"/>
              <w:jc w:val="left"/>
              <w:rPr>
                <w:sz w:val="22"/>
              </w:rPr>
            </w:pPr>
            <w:r w:rsidRPr="00650584">
              <w:rPr>
                <w:sz w:val="22"/>
              </w:rPr>
              <w:t xml:space="preserve">обучающимися посильными </w:t>
            </w:r>
            <w:r w:rsidRPr="00650584">
              <w:rPr>
                <w:sz w:val="22"/>
              </w:rPr>
              <w:tab/>
              <w:t xml:space="preserve">умениями использовать </w:t>
            </w:r>
          </w:p>
          <w:p w:rsidR="00CD47CE" w:rsidRPr="00650584" w:rsidRDefault="00CD47CE" w:rsidP="00650584">
            <w:pPr>
              <w:spacing w:after="37" w:line="239" w:lineRule="auto"/>
              <w:ind w:left="8" w:right="52" w:firstLine="0"/>
              <w:rPr>
                <w:sz w:val="22"/>
              </w:rPr>
            </w:pPr>
            <w:r w:rsidRPr="00650584">
              <w:rPr>
                <w:sz w:val="22"/>
              </w:rPr>
              <w:t xml:space="preserve">словесную речь (в устной и письменной формах) как средства коммуникации в </w:t>
            </w:r>
          </w:p>
          <w:p w:rsidR="00CD47CE" w:rsidRPr="00650584" w:rsidRDefault="00CD47CE" w:rsidP="00650584">
            <w:pPr>
              <w:spacing w:after="0" w:line="259" w:lineRule="auto"/>
              <w:ind w:left="8" w:firstLine="0"/>
              <w:jc w:val="left"/>
              <w:rPr>
                <w:sz w:val="22"/>
              </w:rPr>
            </w:pPr>
            <w:r w:rsidRPr="00650584">
              <w:rPr>
                <w:sz w:val="22"/>
              </w:rPr>
              <w:t>предметно-практическо</w:t>
            </w:r>
          </w:p>
          <w:p w:rsidR="00CD47CE" w:rsidRPr="00650584" w:rsidRDefault="00CD47CE" w:rsidP="00650584">
            <w:pPr>
              <w:tabs>
                <w:tab w:val="center" w:pos="91"/>
                <w:tab w:val="center" w:pos="1196"/>
                <w:tab w:val="center" w:pos="2272"/>
              </w:tabs>
              <w:spacing w:after="0" w:line="259" w:lineRule="auto"/>
              <w:ind w:left="0" w:firstLine="0"/>
              <w:jc w:val="left"/>
              <w:rPr>
                <w:sz w:val="22"/>
              </w:rPr>
            </w:pPr>
            <w:r w:rsidRPr="00650584">
              <w:rPr>
                <w:rFonts w:ascii="Calibri" w:hAnsi="Calibri" w:cs="Calibri"/>
                <w:sz w:val="22"/>
              </w:rPr>
              <w:tab/>
            </w:r>
            <w:r w:rsidRPr="00650584">
              <w:rPr>
                <w:sz w:val="22"/>
              </w:rPr>
              <w:t xml:space="preserve">й, </w:t>
            </w:r>
            <w:r w:rsidRPr="00650584">
              <w:rPr>
                <w:sz w:val="22"/>
              </w:rPr>
              <w:tab/>
              <w:t xml:space="preserve">учебной </w:t>
            </w:r>
            <w:r w:rsidRPr="00650584">
              <w:rPr>
                <w:sz w:val="22"/>
              </w:rPr>
              <w:tab/>
              <w:t xml:space="preserve">и </w:t>
            </w:r>
          </w:p>
          <w:p w:rsidR="00CD47CE" w:rsidRPr="00650584" w:rsidRDefault="00CD47CE" w:rsidP="00650584">
            <w:pPr>
              <w:spacing w:after="0" w:line="278" w:lineRule="auto"/>
              <w:ind w:left="8" w:firstLine="0"/>
              <w:jc w:val="left"/>
              <w:rPr>
                <w:sz w:val="22"/>
              </w:rPr>
            </w:pPr>
            <w:r w:rsidRPr="00650584">
              <w:rPr>
                <w:sz w:val="22"/>
              </w:rPr>
              <w:t xml:space="preserve">элементарной социально-бытовой </w:t>
            </w:r>
          </w:p>
          <w:p w:rsidR="00CD47CE" w:rsidRPr="00650584" w:rsidRDefault="00CD47CE" w:rsidP="00650584">
            <w:pPr>
              <w:spacing w:after="0" w:line="259" w:lineRule="auto"/>
              <w:ind w:left="8" w:firstLine="0"/>
              <w:jc w:val="left"/>
              <w:rPr>
                <w:sz w:val="22"/>
              </w:rPr>
            </w:pPr>
            <w:r w:rsidRPr="00650584">
              <w:rPr>
                <w:sz w:val="22"/>
              </w:rPr>
              <w:t xml:space="preserve">деятельности; </w:t>
            </w:r>
          </w:p>
          <w:p w:rsidR="00CD47CE" w:rsidRPr="00650584" w:rsidRDefault="00CD47CE" w:rsidP="00650584">
            <w:pPr>
              <w:spacing w:after="0" w:line="259" w:lineRule="auto"/>
              <w:ind w:left="288" w:firstLine="0"/>
              <w:jc w:val="left"/>
              <w:rPr>
                <w:sz w:val="22"/>
              </w:rPr>
            </w:pPr>
            <w:r w:rsidRPr="00650584">
              <w:rPr>
                <w:sz w:val="22"/>
              </w:rPr>
              <w:t xml:space="preserve">2) </w:t>
            </w:r>
          </w:p>
          <w:p w:rsidR="00CD47CE" w:rsidRPr="00650584" w:rsidRDefault="00CD47CE" w:rsidP="00650584">
            <w:pPr>
              <w:spacing w:after="0" w:line="259" w:lineRule="auto"/>
              <w:ind w:left="8" w:firstLine="0"/>
              <w:jc w:val="left"/>
              <w:rPr>
                <w:sz w:val="22"/>
              </w:rPr>
            </w:pPr>
            <w:r w:rsidRPr="00650584">
              <w:rPr>
                <w:sz w:val="22"/>
              </w:rPr>
              <w:t xml:space="preserve">сформированность </w:t>
            </w:r>
          </w:p>
          <w:p w:rsidR="00CD47CE" w:rsidRPr="00650584" w:rsidRDefault="00CD47CE" w:rsidP="00650584">
            <w:pPr>
              <w:spacing w:after="0" w:line="249" w:lineRule="auto"/>
              <w:ind w:left="8" w:right="54" w:firstLine="0"/>
              <w:rPr>
                <w:sz w:val="22"/>
              </w:rPr>
            </w:pPr>
            <w:r w:rsidRPr="00650584">
              <w:rPr>
                <w:sz w:val="22"/>
              </w:rPr>
              <w:t xml:space="preserve">умения выбирать адекватные средства коммуникации в зависимости от собеседника; </w:t>
            </w:r>
          </w:p>
          <w:p w:rsidR="00CD47CE" w:rsidRPr="00650584" w:rsidRDefault="00CD47CE" w:rsidP="00650584">
            <w:pPr>
              <w:spacing w:after="0" w:line="259" w:lineRule="auto"/>
              <w:ind w:left="288" w:firstLine="0"/>
              <w:jc w:val="left"/>
              <w:rPr>
                <w:sz w:val="22"/>
              </w:rPr>
            </w:pPr>
            <w:r w:rsidRPr="00650584">
              <w:rPr>
                <w:sz w:val="22"/>
              </w:rPr>
              <w:t xml:space="preserve">3) </w:t>
            </w:r>
          </w:p>
          <w:p w:rsidR="00CD47CE" w:rsidRPr="00650584" w:rsidRDefault="00CD47CE" w:rsidP="00650584">
            <w:pPr>
              <w:spacing w:after="12" w:line="248" w:lineRule="auto"/>
              <w:ind w:left="8" w:right="45" w:firstLine="0"/>
              <w:rPr>
                <w:sz w:val="22"/>
              </w:rPr>
            </w:pPr>
            <w:r w:rsidRPr="00650584">
              <w:rPr>
                <w:sz w:val="22"/>
              </w:rPr>
              <w:t xml:space="preserve">сформированность позитивного отношения к речевому общению (на уровне индивидуальных возможностей обучающегося), </w:t>
            </w:r>
          </w:p>
          <w:p w:rsidR="00CD47CE" w:rsidRPr="00650584" w:rsidRDefault="00CD47CE" w:rsidP="00650584">
            <w:pPr>
              <w:numPr>
                <w:ilvl w:val="0"/>
                <w:numId w:val="318"/>
              </w:numPr>
              <w:spacing w:after="0" w:line="259" w:lineRule="auto"/>
              <w:ind w:hanging="1024"/>
              <w:jc w:val="left"/>
              <w:rPr>
                <w:sz w:val="22"/>
              </w:rPr>
            </w:pPr>
            <w:r w:rsidRPr="00650584">
              <w:rPr>
                <w:sz w:val="22"/>
              </w:rPr>
              <w:t xml:space="preserve">овладение </w:t>
            </w:r>
          </w:p>
          <w:p w:rsidR="00CD47CE" w:rsidRPr="00650584" w:rsidRDefault="00CD47CE" w:rsidP="00650584">
            <w:pPr>
              <w:spacing w:after="0" w:line="242" w:lineRule="auto"/>
              <w:ind w:left="8" w:right="52" w:firstLine="0"/>
              <w:rPr>
                <w:sz w:val="22"/>
              </w:rPr>
            </w:pPr>
            <w:r w:rsidRPr="00650584">
              <w:rPr>
                <w:sz w:val="22"/>
              </w:rPr>
              <w:t xml:space="preserve">орфографическими знаниями и умениями, по возможности, </w:t>
            </w:r>
          </w:p>
          <w:p w:rsidR="00CD47CE" w:rsidRPr="00650584" w:rsidRDefault="00CD47CE" w:rsidP="00650584">
            <w:pPr>
              <w:spacing w:after="0" w:line="256" w:lineRule="auto"/>
              <w:ind w:left="8" w:firstLine="0"/>
              <w:jc w:val="left"/>
              <w:rPr>
                <w:sz w:val="22"/>
              </w:rPr>
            </w:pPr>
            <w:r w:rsidRPr="00650584">
              <w:rPr>
                <w:sz w:val="22"/>
              </w:rPr>
              <w:t xml:space="preserve">элементарными каллиграфическими умениями; </w:t>
            </w:r>
          </w:p>
          <w:p w:rsidR="00CD47CE" w:rsidRPr="00650584" w:rsidRDefault="00CD47CE" w:rsidP="00650584">
            <w:pPr>
              <w:numPr>
                <w:ilvl w:val="0"/>
                <w:numId w:val="318"/>
              </w:numPr>
              <w:spacing w:after="0" w:line="259" w:lineRule="auto"/>
              <w:ind w:hanging="1024"/>
              <w:jc w:val="left"/>
              <w:rPr>
                <w:sz w:val="22"/>
              </w:rPr>
            </w:pPr>
            <w:r w:rsidRPr="00650584">
              <w:rPr>
                <w:sz w:val="22"/>
              </w:rPr>
              <w:t xml:space="preserve">интерес к чтению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 w:line="245" w:lineRule="auto"/>
              <w:ind w:left="0" w:right="53" w:firstLine="281"/>
              <w:jc w:val="left"/>
              <w:rPr>
                <w:sz w:val="22"/>
              </w:rPr>
            </w:pPr>
            <w:r w:rsidRPr="00650584">
              <w:rPr>
                <w:sz w:val="22"/>
              </w:rPr>
              <w:t xml:space="preserve">С учетом особых образовательных потребностей обучающихся с РАС, осложненными умственной отсталостью (умеренной, тяжелой, </w:t>
            </w:r>
            <w:r w:rsidRPr="00650584">
              <w:rPr>
                <w:sz w:val="22"/>
              </w:rPr>
              <w:tab/>
              <w:t xml:space="preserve">глубокой, тяжелыми </w:t>
            </w:r>
            <w:r w:rsidRPr="00650584">
              <w:rPr>
                <w:sz w:val="22"/>
              </w:rPr>
              <w:tab/>
              <w:t xml:space="preserve">и </w:t>
            </w:r>
          </w:p>
          <w:p w:rsidR="00CD47CE" w:rsidRPr="00650584" w:rsidRDefault="00CD47CE" w:rsidP="00650584">
            <w:pPr>
              <w:spacing w:after="0" w:line="246" w:lineRule="auto"/>
              <w:ind w:left="0" w:firstLine="0"/>
              <w:jc w:val="left"/>
              <w:rPr>
                <w:sz w:val="22"/>
              </w:rPr>
            </w:pPr>
            <w:r w:rsidRPr="00650584">
              <w:rPr>
                <w:sz w:val="22"/>
              </w:rPr>
              <w:t xml:space="preserve">множественными нарушениями развития) предметные результаты должны отражать: </w:t>
            </w:r>
          </w:p>
          <w:p w:rsidR="00CD47CE" w:rsidRPr="00650584" w:rsidRDefault="00CD47CE" w:rsidP="00650584">
            <w:pPr>
              <w:spacing w:after="17" w:line="259" w:lineRule="auto"/>
              <w:ind w:left="0" w:right="61" w:firstLine="0"/>
              <w:jc w:val="right"/>
              <w:rPr>
                <w:sz w:val="22"/>
              </w:rPr>
            </w:pPr>
            <w:r w:rsidRPr="00650584">
              <w:rPr>
                <w:sz w:val="22"/>
              </w:rPr>
              <w:t xml:space="preserve">Язык и речевая </w:t>
            </w:r>
          </w:p>
          <w:p w:rsidR="00CD47CE" w:rsidRPr="00650584" w:rsidRDefault="00CD47CE" w:rsidP="00650584">
            <w:pPr>
              <w:spacing w:after="2" w:line="259" w:lineRule="auto"/>
              <w:ind w:left="0" w:firstLine="0"/>
              <w:jc w:val="left"/>
              <w:rPr>
                <w:sz w:val="22"/>
              </w:rPr>
            </w:pPr>
            <w:r w:rsidRPr="00650584">
              <w:rPr>
                <w:sz w:val="22"/>
              </w:rPr>
              <w:t xml:space="preserve">практика </w:t>
            </w:r>
          </w:p>
          <w:p w:rsidR="00CD47CE" w:rsidRPr="00650584" w:rsidRDefault="00CD47CE" w:rsidP="00650584">
            <w:pPr>
              <w:spacing w:after="2" w:line="259" w:lineRule="auto"/>
              <w:ind w:left="0" w:firstLine="281"/>
              <w:jc w:val="left"/>
              <w:rPr>
                <w:sz w:val="22"/>
              </w:rPr>
            </w:pPr>
            <w:r w:rsidRPr="00650584">
              <w:rPr>
                <w:sz w:val="22"/>
              </w:rPr>
              <w:t xml:space="preserve">Речь </w:t>
            </w:r>
            <w:r w:rsidRPr="00650584">
              <w:rPr>
                <w:sz w:val="22"/>
              </w:rPr>
              <w:tab/>
              <w:t xml:space="preserve">и альтернативная коммуникация. </w:t>
            </w:r>
          </w:p>
          <w:p w:rsidR="00CD47CE" w:rsidRPr="00650584" w:rsidRDefault="00CD47CE" w:rsidP="00650584">
            <w:pPr>
              <w:tabs>
                <w:tab w:val="center" w:pos="370"/>
                <w:tab w:val="center" w:pos="1676"/>
              </w:tabs>
              <w:spacing w:after="0" w:line="259" w:lineRule="auto"/>
              <w:ind w:left="0" w:firstLine="0"/>
              <w:jc w:val="left"/>
              <w:rPr>
                <w:sz w:val="22"/>
              </w:rPr>
            </w:pPr>
            <w:r w:rsidRPr="00650584">
              <w:rPr>
                <w:rFonts w:ascii="Calibri" w:hAnsi="Calibri" w:cs="Calibri"/>
                <w:sz w:val="22"/>
              </w:rPr>
              <w:tab/>
            </w:r>
            <w:r w:rsidRPr="00650584">
              <w:rPr>
                <w:sz w:val="22"/>
              </w:rPr>
              <w:t xml:space="preserve">1) </w:t>
            </w:r>
            <w:r w:rsidRPr="00650584">
              <w:rPr>
                <w:sz w:val="22"/>
              </w:rPr>
              <w:tab/>
              <w:t xml:space="preserve">умение </w:t>
            </w:r>
          </w:p>
          <w:p w:rsidR="00CD47CE" w:rsidRPr="00650584" w:rsidRDefault="00CD47CE" w:rsidP="00650584">
            <w:pPr>
              <w:spacing w:after="6" w:line="246" w:lineRule="auto"/>
              <w:ind w:left="0" w:firstLine="0"/>
              <w:jc w:val="left"/>
              <w:rPr>
                <w:sz w:val="22"/>
              </w:rPr>
            </w:pPr>
            <w:r w:rsidRPr="00650584">
              <w:rPr>
                <w:sz w:val="22"/>
              </w:rPr>
              <w:t xml:space="preserve">использовать доступные невербальные (жесты, </w:t>
            </w:r>
            <w:r w:rsidRPr="00650584">
              <w:rPr>
                <w:sz w:val="22"/>
              </w:rPr>
              <w:tab/>
              <w:t xml:space="preserve">рисунки, пиктограммы, </w:t>
            </w:r>
          </w:p>
          <w:p w:rsidR="00CD47CE" w:rsidRPr="00650584" w:rsidRDefault="00CD47CE" w:rsidP="00650584">
            <w:pPr>
              <w:tabs>
                <w:tab w:val="center" w:pos="579"/>
                <w:tab w:val="center" w:pos="1967"/>
              </w:tabs>
              <w:spacing w:after="0" w:line="259" w:lineRule="auto"/>
              <w:ind w:left="0" w:firstLine="0"/>
              <w:jc w:val="left"/>
              <w:rPr>
                <w:sz w:val="22"/>
              </w:rPr>
            </w:pPr>
            <w:r w:rsidRPr="00650584">
              <w:rPr>
                <w:rFonts w:ascii="Calibri" w:hAnsi="Calibri" w:cs="Calibri"/>
                <w:sz w:val="22"/>
              </w:rPr>
              <w:tab/>
            </w:r>
            <w:r w:rsidRPr="00650584">
              <w:rPr>
                <w:sz w:val="22"/>
              </w:rPr>
              <w:t xml:space="preserve">предметные </w:t>
            </w:r>
            <w:r w:rsidRPr="00650584">
              <w:rPr>
                <w:sz w:val="22"/>
              </w:rPr>
              <w:tab/>
              <w:t xml:space="preserve">и </w:t>
            </w:r>
          </w:p>
          <w:p w:rsidR="00CD47CE" w:rsidRPr="00650584" w:rsidRDefault="00CD47CE" w:rsidP="00650584">
            <w:pPr>
              <w:spacing w:after="4" w:line="245" w:lineRule="auto"/>
              <w:ind w:left="0" w:firstLine="0"/>
              <w:jc w:val="left"/>
              <w:rPr>
                <w:sz w:val="22"/>
              </w:rPr>
            </w:pPr>
            <w:r w:rsidRPr="00650584">
              <w:rPr>
                <w:sz w:val="22"/>
              </w:rPr>
              <w:t xml:space="preserve">символические календари, вокализации, голосовые реакции и другие) </w:t>
            </w:r>
            <w:r w:rsidRPr="00650584">
              <w:rPr>
                <w:sz w:val="22"/>
              </w:rPr>
              <w:tab/>
              <w:t xml:space="preserve">и </w:t>
            </w:r>
          </w:p>
          <w:p w:rsidR="00CD47CE" w:rsidRPr="00650584" w:rsidRDefault="00CD47CE" w:rsidP="00650584">
            <w:pPr>
              <w:spacing w:after="0" w:line="254" w:lineRule="auto"/>
              <w:ind w:left="0" w:right="28" w:firstLine="0"/>
              <w:jc w:val="left"/>
              <w:rPr>
                <w:sz w:val="22"/>
              </w:rPr>
            </w:pPr>
            <w:r w:rsidRPr="00650584">
              <w:rPr>
                <w:sz w:val="22"/>
              </w:rPr>
              <w:t xml:space="preserve">вербальные средства общения в практике взаимодействия </w:t>
            </w:r>
            <w:r w:rsidRPr="00650584">
              <w:rPr>
                <w:sz w:val="22"/>
              </w:rPr>
              <w:tab/>
              <w:t xml:space="preserve">со взрослыми и детьми для </w:t>
            </w:r>
            <w:r w:rsidRPr="00650584">
              <w:rPr>
                <w:sz w:val="22"/>
              </w:rPr>
              <w:tab/>
              <w:t xml:space="preserve">решения практических задач; </w:t>
            </w:r>
          </w:p>
          <w:p w:rsidR="00CD47CE" w:rsidRPr="00650584" w:rsidRDefault="00CD47CE" w:rsidP="00650584">
            <w:pPr>
              <w:numPr>
                <w:ilvl w:val="0"/>
                <w:numId w:val="319"/>
              </w:numPr>
              <w:spacing w:after="2" w:line="240" w:lineRule="auto"/>
              <w:ind w:left="0" w:right="29" w:firstLine="281"/>
              <w:rPr>
                <w:sz w:val="22"/>
              </w:rPr>
            </w:pPr>
            <w:r w:rsidRPr="00650584">
              <w:rPr>
                <w:sz w:val="22"/>
              </w:rPr>
              <w:t xml:space="preserve">умение вступать в контакт, поддерживать и завершать его, </w:t>
            </w:r>
          </w:p>
          <w:p w:rsidR="00CD47CE" w:rsidRPr="00650584" w:rsidRDefault="00CD47CE" w:rsidP="00650584">
            <w:pPr>
              <w:spacing w:after="1" w:line="259" w:lineRule="auto"/>
              <w:ind w:left="0" w:firstLine="0"/>
              <w:jc w:val="left"/>
              <w:rPr>
                <w:sz w:val="22"/>
              </w:rPr>
            </w:pPr>
            <w:r w:rsidRPr="00650584">
              <w:rPr>
                <w:sz w:val="22"/>
              </w:rPr>
              <w:t xml:space="preserve">используя </w:t>
            </w:r>
          </w:p>
          <w:p w:rsidR="00CD47CE" w:rsidRPr="00650584" w:rsidRDefault="00CD47CE" w:rsidP="00650584">
            <w:pPr>
              <w:tabs>
                <w:tab w:val="center" w:pos="683"/>
                <w:tab w:val="center" w:pos="1967"/>
              </w:tabs>
              <w:spacing w:after="0" w:line="259" w:lineRule="auto"/>
              <w:ind w:left="0" w:firstLine="0"/>
              <w:jc w:val="left"/>
              <w:rPr>
                <w:sz w:val="22"/>
              </w:rPr>
            </w:pPr>
            <w:r w:rsidRPr="00650584">
              <w:rPr>
                <w:rFonts w:ascii="Calibri" w:hAnsi="Calibri" w:cs="Calibri"/>
                <w:sz w:val="22"/>
              </w:rPr>
              <w:tab/>
            </w:r>
            <w:r w:rsidRPr="00650584">
              <w:rPr>
                <w:sz w:val="22"/>
              </w:rPr>
              <w:t xml:space="preserve">невербальные </w:t>
            </w:r>
            <w:r w:rsidRPr="00650584">
              <w:rPr>
                <w:sz w:val="22"/>
              </w:rPr>
              <w:tab/>
              <w:t xml:space="preserve">и </w:t>
            </w:r>
          </w:p>
          <w:p w:rsidR="00CD47CE" w:rsidRPr="00650584" w:rsidRDefault="00CD47CE" w:rsidP="00650584">
            <w:pPr>
              <w:spacing w:after="0" w:line="249" w:lineRule="auto"/>
              <w:ind w:left="0" w:firstLine="0"/>
              <w:jc w:val="left"/>
              <w:rPr>
                <w:sz w:val="22"/>
              </w:rPr>
            </w:pPr>
            <w:r w:rsidRPr="00650584">
              <w:rPr>
                <w:sz w:val="22"/>
              </w:rPr>
              <w:t xml:space="preserve">вербальные средства, соблюдая общепринятые правила коммуникации; </w:t>
            </w:r>
          </w:p>
          <w:p w:rsidR="00CD47CE" w:rsidRPr="00650584" w:rsidRDefault="00CD47CE" w:rsidP="00650584">
            <w:pPr>
              <w:numPr>
                <w:ilvl w:val="0"/>
                <w:numId w:val="319"/>
              </w:numPr>
              <w:spacing w:after="0" w:line="259" w:lineRule="auto"/>
              <w:ind w:left="0" w:right="29" w:firstLine="281"/>
              <w:rPr>
                <w:sz w:val="22"/>
              </w:rPr>
            </w:pPr>
            <w:r w:rsidRPr="00650584">
              <w:rPr>
                <w:sz w:val="22"/>
              </w:rPr>
              <w:t xml:space="preserve">понимание и использование слов </w:t>
            </w:r>
          </w:p>
        </w:tc>
      </w:tr>
    </w:tbl>
    <w:p w:rsidR="00CD47CE" w:rsidRDefault="00CD47CE">
      <w:pPr>
        <w:spacing w:after="0" w:line="259" w:lineRule="auto"/>
        <w:ind w:left="-1137" w:right="241" w:firstLine="0"/>
        <w:jc w:val="left"/>
      </w:pPr>
    </w:p>
    <w:tbl>
      <w:tblPr>
        <w:tblW w:w="9974" w:type="dxa"/>
        <w:tblInd w:w="-4" w:type="dxa"/>
        <w:tblCellMar>
          <w:top w:w="105" w:type="dxa"/>
          <w:left w:w="100" w:type="dxa"/>
          <w:right w:w="4" w:type="dxa"/>
        </w:tblCellMar>
        <w:tblLook w:val="00A0"/>
      </w:tblPr>
      <w:tblGrid>
        <w:gridCol w:w="2786"/>
        <w:gridCol w:w="2514"/>
        <w:gridCol w:w="2489"/>
        <w:gridCol w:w="2185"/>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right="56" w:firstLine="0"/>
              <w:rPr>
                <w:sz w:val="22"/>
              </w:rPr>
            </w:pPr>
            <w:r w:rsidRPr="00650584">
              <w:rPr>
                <w:sz w:val="22"/>
              </w:rPr>
              <w:t xml:space="preserve">использовать знания для решения познавательных, практических и коммуникативных задач. </w:t>
            </w:r>
          </w:p>
          <w:p w:rsidR="00CD47CE" w:rsidRPr="00650584" w:rsidRDefault="00CD47CE" w:rsidP="00650584">
            <w:pPr>
              <w:spacing w:after="0" w:line="256" w:lineRule="auto"/>
              <w:ind w:left="0" w:right="68" w:firstLine="280"/>
              <w:rPr>
                <w:sz w:val="22"/>
              </w:rPr>
            </w:pPr>
            <w:r w:rsidRPr="00650584">
              <w:rPr>
                <w:sz w:val="22"/>
              </w:rPr>
              <w:t xml:space="preserve">Литературное чтение. Литературное чтение на родном языке: </w:t>
            </w:r>
          </w:p>
          <w:p w:rsidR="00CD47CE" w:rsidRPr="00650584" w:rsidRDefault="00CD47CE" w:rsidP="00650584">
            <w:pPr>
              <w:numPr>
                <w:ilvl w:val="0"/>
                <w:numId w:val="320"/>
              </w:numPr>
              <w:spacing w:after="0" w:line="245" w:lineRule="auto"/>
              <w:ind w:left="0" w:right="54" w:firstLine="280"/>
              <w:rPr>
                <w:sz w:val="22"/>
              </w:rPr>
            </w:pPr>
            <w:r w:rsidRPr="00650584">
              <w:rPr>
                <w:sz w:val="22"/>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CD47CE" w:rsidRPr="00650584" w:rsidRDefault="00CD47CE" w:rsidP="00650584">
            <w:pPr>
              <w:numPr>
                <w:ilvl w:val="0"/>
                <w:numId w:val="320"/>
              </w:numPr>
              <w:spacing w:after="0" w:line="242" w:lineRule="auto"/>
              <w:ind w:left="0" w:right="54" w:firstLine="280"/>
              <w:rPr>
                <w:sz w:val="22"/>
              </w:rPr>
            </w:pPr>
            <w:r w:rsidRPr="00650584">
              <w:rPr>
                <w:sz w:val="22"/>
              </w:rPr>
              <w:t xml:space="preserve">осознание значимости чтения для личного развития; </w:t>
            </w:r>
          </w:p>
          <w:p w:rsidR="00CD47CE" w:rsidRPr="00650584" w:rsidRDefault="00CD47CE" w:rsidP="00650584">
            <w:pPr>
              <w:spacing w:after="2" w:line="240" w:lineRule="auto"/>
              <w:ind w:left="0" w:right="52" w:firstLine="0"/>
              <w:rPr>
                <w:sz w:val="22"/>
              </w:rPr>
            </w:pPr>
            <w:r w:rsidRPr="00650584">
              <w:rPr>
                <w:sz w:val="22"/>
              </w:rPr>
              <w:t xml:space="preserve">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w:t>
            </w:r>
          </w:p>
          <w:p w:rsidR="00CD47CE" w:rsidRPr="00650584" w:rsidRDefault="00CD47CE" w:rsidP="00650584">
            <w:pPr>
              <w:spacing w:after="0" w:line="278" w:lineRule="auto"/>
              <w:ind w:left="0" w:firstLine="0"/>
              <w:rPr>
                <w:sz w:val="22"/>
              </w:rPr>
            </w:pPr>
            <w:r w:rsidRPr="00650584">
              <w:rPr>
                <w:sz w:val="22"/>
              </w:rPr>
              <w:t xml:space="preserve">потребности в систематическом чтении; </w:t>
            </w:r>
          </w:p>
          <w:p w:rsidR="00CD47CE" w:rsidRPr="00650584" w:rsidRDefault="00CD47CE" w:rsidP="00650584">
            <w:pPr>
              <w:numPr>
                <w:ilvl w:val="0"/>
                <w:numId w:val="320"/>
              </w:numPr>
              <w:spacing w:after="0" w:line="242" w:lineRule="auto"/>
              <w:ind w:left="0" w:right="54" w:firstLine="280"/>
              <w:rPr>
                <w:sz w:val="22"/>
              </w:rPr>
            </w:pPr>
            <w:r w:rsidRPr="00650584">
              <w:rPr>
                <w:sz w:val="22"/>
              </w:rPr>
              <w:t xml:space="preserve">понимание роли чтения, использование разных видов чтения </w:t>
            </w:r>
          </w:p>
          <w:p w:rsidR="00CD47CE" w:rsidRPr="00650584" w:rsidRDefault="00CD47CE" w:rsidP="00650584">
            <w:pPr>
              <w:spacing w:after="0" w:line="247" w:lineRule="auto"/>
              <w:ind w:left="0" w:right="55" w:firstLine="0"/>
              <w:rPr>
                <w:sz w:val="22"/>
              </w:rPr>
            </w:pPr>
            <w:r w:rsidRPr="00650584">
              <w:rPr>
                <w:sz w:val="22"/>
              </w:rPr>
              <w:t xml:space="preserve">(ознакомительное,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D47CE" w:rsidRPr="00650584" w:rsidRDefault="00CD47CE" w:rsidP="00650584">
            <w:pPr>
              <w:numPr>
                <w:ilvl w:val="0"/>
                <w:numId w:val="320"/>
              </w:numPr>
              <w:spacing w:after="0" w:line="259" w:lineRule="auto"/>
              <w:ind w:left="0" w:right="54" w:firstLine="280"/>
              <w:rPr>
                <w:sz w:val="22"/>
              </w:rPr>
            </w:pPr>
            <w:r w:rsidRPr="00650584">
              <w:rPr>
                <w:sz w:val="2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9" w:line="251" w:lineRule="auto"/>
              <w:ind w:left="0" w:right="50" w:firstLine="0"/>
              <w:rPr>
                <w:sz w:val="22"/>
              </w:rPr>
            </w:pPr>
            <w:r w:rsidRPr="00650584">
              <w:rPr>
                <w:sz w:val="22"/>
              </w:rPr>
              <w:t xml:space="preserve">письменной речи, стремления к улучшению качества собственной речи; </w:t>
            </w:r>
          </w:p>
          <w:p w:rsidR="00CD47CE" w:rsidRPr="00650584" w:rsidRDefault="00CD47CE" w:rsidP="00650584">
            <w:pPr>
              <w:numPr>
                <w:ilvl w:val="0"/>
                <w:numId w:val="321"/>
              </w:numPr>
              <w:spacing w:after="0" w:line="259" w:lineRule="auto"/>
              <w:ind w:left="0" w:right="56" w:firstLine="280"/>
              <w:jc w:val="left"/>
              <w:rPr>
                <w:sz w:val="22"/>
              </w:rPr>
            </w:pPr>
            <w:r w:rsidRPr="00650584">
              <w:rPr>
                <w:sz w:val="22"/>
              </w:rPr>
              <w:t xml:space="preserve">овладение </w:t>
            </w:r>
          </w:p>
          <w:p w:rsidR="00CD47CE" w:rsidRPr="00650584" w:rsidRDefault="00CD47CE" w:rsidP="00650584">
            <w:pPr>
              <w:spacing w:after="0" w:line="254" w:lineRule="auto"/>
              <w:ind w:left="0" w:firstLine="0"/>
              <w:jc w:val="left"/>
              <w:rPr>
                <w:sz w:val="22"/>
              </w:rPr>
            </w:pPr>
            <w:r w:rsidRPr="00650584">
              <w:rPr>
                <w:sz w:val="22"/>
              </w:rPr>
              <w:t xml:space="preserve">орфографическими знаниями и умениями, каллиграфическими навыками; </w:t>
            </w:r>
          </w:p>
          <w:p w:rsidR="00CD47CE" w:rsidRPr="00650584" w:rsidRDefault="00CD47CE" w:rsidP="00650584">
            <w:pPr>
              <w:numPr>
                <w:ilvl w:val="0"/>
                <w:numId w:val="321"/>
              </w:numPr>
              <w:spacing w:after="0" w:line="253" w:lineRule="auto"/>
              <w:ind w:left="0" w:right="56" w:firstLine="280"/>
              <w:jc w:val="left"/>
              <w:rPr>
                <w:sz w:val="22"/>
              </w:rPr>
            </w:pPr>
            <w:r w:rsidRPr="00650584">
              <w:rPr>
                <w:sz w:val="22"/>
              </w:rPr>
              <w:t xml:space="preserve">сформированность интереса </w:t>
            </w:r>
            <w:r w:rsidRPr="00650584">
              <w:rPr>
                <w:sz w:val="22"/>
              </w:rPr>
              <w:tab/>
              <w:t xml:space="preserve">к </w:t>
            </w:r>
            <w:r w:rsidRPr="00650584">
              <w:rPr>
                <w:sz w:val="22"/>
              </w:rPr>
              <w:tab/>
              <w:t xml:space="preserve">чтению доступных литературных произведений, наличие положительного читательского опыта и личных </w:t>
            </w:r>
            <w:r w:rsidRPr="00650584">
              <w:rPr>
                <w:sz w:val="22"/>
              </w:rPr>
              <w:tab/>
              <w:t xml:space="preserve">читательских предпочтений; </w:t>
            </w:r>
          </w:p>
          <w:p w:rsidR="00CD47CE" w:rsidRPr="00650584" w:rsidRDefault="00CD47CE" w:rsidP="00650584">
            <w:pPr>
              <w:numPr>
                <w:ilvl w:val="0"/>
                <w:numId w:val="321"/>
              </w:numPr>
              <w:spacing w:after="10" w:line="242" w:lineRule="auto"/>
              <w:ind w:left="0" w:right="56" w:firstLine="280"/>
              <w:jc w:val="left"/>
              <w:rPr>
                <w:sz w:val="22"/>
              </w:rPr>
            </w:pPr>
            <w:r w:rsidRPr="00650584">
              <w:rPr>
                <w:sz w:val="22"/>
              </w:rPr>
              <w:t xml:space="preserve">овладение техникой чтения вслух (реализуя возможности воспроизведения </w:t>
            </w:r>
          </w:p>
          <w:p w:rsidR="00CD47CE" w:rsidRPr="00650584" w:rsidRDefault="00CD47CE" w:rsidP="00650584">
            <w:pPr>
              <w:tabs>
                <w:tab w:val="center" w:pos="408"/>
                <w:tab w:val="center" w:pos="2289"/>
              </w:tabs>
              <w:spacing w:after="24" w:line="259" w:lineRule="auto"/>
              <w:ind w:left="0" w:firstLine="0"/>
              <w:jc w:val="left"/>
              <w:rPr>
                <w:sz w:val="22"/>
              </w:rPr>
            </w:pPr>
            <w:r w:rsidRPr="00650584">
              <w:rPr>
                <w:rFonts w:ascii="Calibri" w:hAnsi="Calibri" w:cs="Calibri"/>
                <w:sz w:val="22"/>
              </w:rPr>
              <w:tab/>
            </w:r>
            <w:r w:rsidRPr="00650584">
              <w:rPr>
                <w:sz w:val="22"/>
              </w:rPr>
              <w:t xml:space="preserve">звуковой </w:t>
            </w:r>
            <w:r w:rsidRPr="00650584">
              <w:rPr>
                <w:sz w:val="22"/>
              </w:rPr>
              <w:tab/>
              <w:t xml:space="preserve">и </w:t>
            </w:r>
          </w:p>
          <w:p w:rsidR="00CD47CE" w:rsidRPr="00650584" w:rsidRDefault="00CD47CE" w:rsidP="00650584">
            <w:pPr>
              <w:spacing w:after="0" w:line="259" w:lineRule="auto"/>
              <w:ind w:left="0" w:firstLine="0"/>
              <w:rPr>
                <w:sz w:val="22"/>
              </w:rPr>
            </w:pPr>
            <w:r w:rsidRPr="00650584">
              <w:rPr>
                <w:sz w:val="22"/>
              </w:rPr>
              <w:t xml:space="preserve">ритмико-интонационной </w:t>
            </w:r>
          </w:p>
          <w:p w:rsidR="00CD47CE" w:rsidRPr="00650584" w:rsidRDefault="00CD47CE" w:rsidP="00650584">
            <w:pPr>
              <w:spacing w:after="0" w:line="278" w:lineRule="auto"/>
              <w:ind w:left="0" w:firstLine="0"/>
              <w:rPr>
                <w:sz w:val="22"/>
              </w:rPr>
            </w:pPr>
            <w:r w:rsidRPr="00650584">
              <w:rPr>
                <w:sz w:val="22"/>
              </w:rPr>
              <w:t xml:space="preserve">структуры речи) и про себя; владение </w:t>
            </w:r>
          </w:p>
          <w:p w:rsidR="00CD47CE" w:rsidRPr="00650584" w:rsidRDefault="00CD47CE" w:rsidP="00650584">
            <w:pPr>
              <w:spacing w:after="34" w:line="241" w:lineRule="auto"/>
              <w:ind w:left="0" w:right="52" w:firstLine="0"/>
              <w:rPr>
                <w:sz w:val="22"/>
              </w:rPr>
            </w:pPr>
            <w:r w:rsidRPr="00650584">
              <w:rPr>
                <w:sz w:val="22"/>
              </w:rPr>
              <w:t xml:space="preserve">элементарными приемами анализа и интерпретации текста, понимание смысла прочитанного, участие в обсуждении текста, оценивание поступков </w:t>
            </w:r>
          </w:p>
          <w:p w:rsidR="00CD47CE" w:rsidRPr="00650584" w:rsidRDefault="00CD47CE" w:rsidP="00650584">
            <w:pPr>
              <w:spacing w:after="0" w:line="259" w:lineRule="auto"/>
              <w:ind w:left="0" w:firstLine="0"/>
              <w:jc w:val="left"/>
              <w:rPr>
                <w:sz w:val="22"/>
              </w:rPr>
            </w:pPr>
            <w:r w:rsidRPr="00650584">
              <w:rPr>
                <w:sz w:val="22"/>
              </w:rPr>
              <w:t xml:space="preserve">героев; </w:t>
            </w:r>
          </w:p>
          <w:p w:rsidR="00CD47CE" w:rsidRPr="00650584" w:rsidRDefault="00CD47CE" w:rsidP="00650584">
            <w:pPr>
              <w:spacing w:after="0" w:line="243" w:lineRule="auto"/>
              <w:ind w:left="0" w:firstLine="280"/>
              <w:rPr>
                <w:sz w:val="22"/>
              </w:rPr>
            </w:pPr>
            <w:r w:rsidRPr="00650584">
              <w:rPr>
                <w:sz w:val="22"/>
              </w:rPr>
              <w:t xml:space="preserve">8) овладение различными видами </w:t>
            </w:r>
          </w:p>
          <w:p w:rsidR="00CD47CE" w:rsidRPr="00650584" w:rsidRDefault="00CD47CE" w:rsidP="00650584">
            <w:pPr>
              <w:spacing w:after="0" w:line="259" w:lineRule="auto"/>
              <w:ind w:left="0" w:firstLine="0"/>
              <w:jc w:val="left"/>
              <w:rPr>
                <w:sz w:val="22"/>
              </w:rPr>
            </w:pPr>
            <w:r w:rsidRPr="00650584">
              <w:rPr>
                <w:sz w:val="22"/>
              </w:rPr>
              <w:t xml:space="preserve">чтения </w:t>
            </w:r>
          </w:p>
          <w:p w:rsidR="00CD47CE" w:rsidRPr="00650584" w:rsidRDefault="00CD47CE" w:rsidP="00650584">
            <w:pPr>
              <w:spacing w:after="21" w:line="256" w:lineRule="auto"/>
              <w:ind w:left="0" w:right="53" w:firstLine="0"/>
              <w:jc w:val="left"/>
              <w:rPr>
                <w:sz w:val="22"/>
              </w:rPr>
            </w:pPr>
            <w:r w:rsidRPr="00650584">
              <w:rPr>
                <w:sz w:val="22"/>
              </w:rPr>
              <w:t xml:space="preserve">(ознакомительное, изучающее, выборочное, поисковое). </w:t>
            </w:r>
          </w:p>
          <w:p w:rsidR="00CD47CE" w:rsidRPr="00650584" w:rsidRDefault="00CD47CE" w:rsidP="00650584">
            <w:pPr>
              <w:spacing w:after="14" w:line="259" w:lineRule="auto"/>
              <w:ind w:left="0" w:right="51" w:firstLine="0"/>
              <w:jc w:val="center"/>
              <w:rPr>
                <w:sz w:val="22"/>
              </w:rPr>
            </w:pPr>
            <w:r w:rsidRPr="00650584">
              <w:rPr>
                <w:sz w:val="22"/>
              </w:rPr>
              <w:t xml:space="preserve">Иностранный язык: </w:t>
            </w:r>
          </w:p>
          <w:p w:rsidR="00CD47CE" w:rsidRPr="00650584" w:rsidRDefault="00CD47CE" w:rsidP="00650584">
            <w:pPr>
              <w:numPr>
                <w:ilvl w:val="0"/>
                <w:numId w:val="322"/>
              </w:numPr>
              <w:spacing w:after="16" w:line="243" w:lineRule="auto"/>
              <w:ind w:left="0" w:right="55" w:firstLine="280"/>
              <w:rPr>
                <w:sz w:val="22"/>
              </w:rPr>
            </w:pPr>
            <w:r w:rsidRPr="00650584">
              <w:rPr>
                <w:sz w:val="22"/>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CD47CE" w:rsidRPr="00650584" w:rsidRDefault="00CD47CE" w:rsidP="00650584">
            <w:pPr>
              <w:numPr>
                <w:ilvl w:val="0"/>
                <w:numId w:val="322"/>
              </w:numPr>
              <w:spacing w:after="0" w:line="259" w:lineRule="auto"/>
              <w:ind w:left="0" w:right="55" w:firstLine="280"/>
              <w:rPr>
                <w:sz w:val="22"/>
              </w:rPr>
            </w:pPr>
            <w:r w:rsidRPr="00650584">
              <w:rPr>
                <w:sz w:val="22"/>
              </w:rPr>
              <w:t xml:space="preserve">освоение </w:t>
            </w:r>
          </w:p>
          <w:p w:rsidR="00CD47CE" w:rsidRPr="00650584" w:rsidRDefault="00CD47CE" w:rsidP="00650584">
            <w:pPr>
              <w:spacing w:after="0" w:line="259" w:lineRule="auto"/>
              <w:ind w:left="0" w:firstLine="0"/>
              <w:jc w:val="left"/>
              <w:rPr>
                <w:sz w:val="22"/>
              </w:rPr>
            </w:pPr>
            <w:r w:rsidRPr="00650584">
              <w:rPr>
                <w:sz w:val="22"/>
              </w:rPr>
              <w:t xml:space="preserve">начальных лингвистических представлений,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firstLine="0"/>
              <w:jc w:val="left"/>
              <w:rPr>
                <w:sz w:val="22"/>
              </w:rPr>
            </w:pPr>
            <w:r w:rsidRPr="00650584">
              <w:rPr>
                <w:sz w:val="22"/>
              </w:rPr>
              <w:t xml:space="preserve">доступных текстов; </w:t>
            </w:r>
          </w:p>
          <w:p w:rsidR="00CD47CE" w:rsidRPr="00650584" w:rsidRDefault="00CD47CE" w:rsidP="00650584">
            <w:pPr>
              <w:spacing w:after="0" w:line="242" w:lineRule="auto"/>
              <w:ind w:left="8" w:firstLine="280"/>
              <w:rPr>
                <w:sz w:val="22"/>
              </w:rPr>
            </w:pPr>
            <w:r w:rsidRPr="00650584">
              <w:rPr>
                <w:sz w:val="22"/>
              </w:rPr>
              <w:t xml:space="preserve">6) осознанное и правильное чтение; </w:t>
            </w:r>
          </w:p>
          <w:p w:rsidR="00CD47CE" w:rsidRPr="00650584" w:rsidRDefault="00CD47CE" w:rsidP="00650584">
            <w:pPr>
              <w:spacing w:after="0" w:line="259" w:lineRule="auto"/>
              <w:ind w:left="8" w:firstLine="0"/>
              <w:jc w:val="left"/>
              <w:rPr>
                <w:sz w:val="22"/>
              </w:rPr>
            </w:pPr>
            <w:r w:rsidRPr="00650584">
              <w:rPr>
                <w:sz w:val="22"/>
              </w:rPr>
              <w:t xml:space="preserve">владение </w:t>
            </w:r>
          </w:p>
          <w:p w:rsidR="00CD47CE" w:rsidRPr="00650584" w:rsidRDefault="00CD47CE" w:rsidP="00650584">
            <w:pPr>
              <w:spacing w:after="0" w:line="259" w:lineRule="auto"/>
              <w:ind w:left="8" w:firstLine="0"/>
              <w:jc w:val="left"/>
              <w:rPr>
                <w:sz w:val="22"/>
              </w:rPr>
            </w:pPr>
            <w:r w:rsidRPr="00650584">
              <w:rPr>
                <w:sz w:val="22"/>
              </w:rPr>
              <w:t xml:space="preserve">элементарными приемами </w:t>
            </w:r>
            <w:r w:rsidRPr="00650584">
              <w:rPr>
                <w:sz w:val="22"/>
              </w:rPr>
              <w:tab/>
              <w:t xml:space="preserve">анализа текста для понимания смысла </w:t>
            </w:r>
            <w:r w:rsidRPr="00650584">
              <w:rPr>
                <w:sz w:val="22"/>
              </w:rPr>
              <w:tab/>
              <w:t xml:space="preserve">доступных текстов, </w:t>
            </w:r>
            <w:r w:rsidRPr="00650584">
              <w:rPr>
                <w:sz w:val="22"/>
              </w:rPr>
              <w:tab/>
              <w:t xml:space="preserve">ответы </w:t>
            </w:r>
            <w:r w:rsidRPr="00650584">
              <w:rPr>
                <w:sz w:val="22"/>
              </w:rPr>
              <w:tab/>
              <w:t xml:space="preserve">на вопросы по содержанию текста, </w:t>
            </w:r>
            <w:r w:rsidRPr="00650584">
              <w:rPr>
                <w:sz w:val="22"/>
              </w:rPr>
              <w:tab/>
              <w:t xml:space="preserve">в </w:t>
            </w:r>
            <w:r w:rsidRPr="00650584">
              <w:rPr>
                <w:sz w:val="22"/>
              </w:rPr>
              <w:tab/>
              <w:t xml:space="preserve">том </w:t>
            </w:r>
            <w:r w:rsidRPr="00650584">
              <w:rPr>
                <w:sz w:val="22"/>
              </w:rPr>
              <w:tab/>
              <w:t xml:space="preserve">числе связанные </w:t>
            </w:r>
            <w:r w:rsidRPr="00650584">
              <w:rPr>
                <w:sz w:val="22"/>
              </w:rPr>
              <w:tab/>
              <w:t xml:space="preserve">с отношением </w:t>
            </w:r>
            <w:r w:rsidRPr="00650584">
              <w:rPr>
                <w:sz w:val="22"/>
              </w:rPr>
              <w:tab/>
              <w:t xml:space="preserve">к событиям, </w:t>
            </w:r>
            <w:r w:rsidRPr="00650584">
              <w:rPr>
                <w:sz w:val="22"/>
              </w:rPr>
              <w:tab/>
              <w:t xml:space="preserve">поступкам героев.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7" w:line="254" w:lineRule="auto"/>
              <w:ind w:left="0" w:firstLine="0"/>
              <w:jc w:val="left"/>
              <w:rPr>
                <w:sz w:val="22"/>
              </w:rPr>
            </w:pPr>
            <w:r w:rsidRPr="00650584">
              <w:rPr>
                <w:sz w:val="22"/>
              </w:rPr>
              <w:t xml:space="preserve">и </w:t>
            </w:r>
            <w:r w:rsidRPr="00650584">
              <w:rPr>
                <w:sz w:val="22"/>
              </w:rPr>
              <w:tab/>
              <w:t xml:space="preserve">простых </w:t>
            </w:r>
            <w:r w:rsidRPr="00650584">
              <w:rPr>
                <w:sz w:val="22"/>
              </w:rPr>
              <w:tab/>
              <w:t xml:space="preserve">фраз, обозначающих объекты и явления окружающего мира; </w:t>
            </w:r>
          </w:p>
          <w:p w:rsidR="00CD47CE" w:rsidRPr="00650584" w:rsidRDefault="00CD47CE" w:rsidP="00650584">
            <w:pPr>
              <w:numPr>
                <w:ilvl w:val="0"/>
                <w:numId w:val="323"/>
              </w:numPr>
              <w:spacing w:after="0" w:line="259" w:lineRule="auto"/>
              <w:ind w:right="66" w:hanging="1056"/>
              <w:jc w:val="right"/>
              <w:rPr>
                <w:sz w:val="22"/>
              </w:rPr>
            </w:pPr>
            <w:r w:rsidRPr="00650584">
              <w:rPr>
                <w:sz w:val="22"/>
              </w:rPr>
              <w:t xml:space="preserve">умение </w:t>
            </w:r>
          </w:p>
          <w:p w:rsidR="00CD47CE" w:rsidRPr="00650584" w:rsidRDefault="00CD47CE" w:rsidP="00650584">
            <w:pPr>
              <w:spacing w:after="0" w:line="262" w:lineRule="auto"/>
              <w:ind w:left="0" w:firstLine="0"/>
              <w:jc w:val="left"/>
              <w:rPr>
                <w:sz w:val="22"/>
              </w:rPr>
            </w:pPr>
            <w:r w:rsidRPr="00650584">
              <w:rPr>
                <w:sz w:val="22"/>
              </w:rPr>
              <w:t xml:space="preserve">использовать знакомый </w:t>
            </w:r>
            <w:r w:rsidRPr="00650584">
              <w:rPr>
                <w:sz w:val="22"/>
              </w:rPr>
              <w:tab/>
              <w:t xml:space="preserve">речевой материал в процессе коммуникации </w:t>
            </w:r>
            <w:r w:rsidRPr="00650584">
              <w:rPr>
                <w:sz w:val="22"/>
              </w:rPr>
              <w:tab/>
              <w:t xml:space="preserve">в бытовых </w:t>
            </w:r>
            <w:r w:rsidRPr="00650584">
              <w:rPr>
                <w:sz w:val="22"/>
              </w:rPr>
              <w:tab/>
              <w:t xml:space="preserve">и практических ситуациях; </w:t>
            </w:r>
          </w:p>
          <w:p w:rsidR="00CD47CE" w:rsidRPr="00650584" w:rsidRDefault="00CD47CE" w:rsidP="00650584">
            <w:pPr>
              <w:numPr>
                <w:ilvl w:val="0"/>
                <w:numId w:val="323"/>
              </w:numPr>
              <w:spacing w:after="0" w:line="259" w:lineRule="auto"/>
              <w:ind w:right="66" w:hanging="1056"/>
              <w:jc w:val="right"/>
              <w:rPr>
                <w:sz w:val="22"/>
              </w:rPr>
            </w:pPr>
            <w:r w:rsidRPr="00650584">
              <w:rPr>
                <w:sz w:val="22"/>
              </w:rPr>
              <w:t xml:space="preserve">умение </w:t>
            </w:r>
          </w:p>
          <w:p w:rsidR="00CD47CE" w:rsidRPr="00650584" w:rsidRDefault="00CD47CE" w:rsidP="00650584">
            <w:pPr>
              <w:spacing w:after="1" w:line="242" w:lineRule="auto"/>
              <w:ind w:left="0" w:right="37" w:firstLine="0"/>
              <w:jc w:val="left"/>
              <w:rPr>
                <w:sz w:val="22"/>
              </w:rPr>
            </w:pPr>
            <w:r w:rsidRPr="00650584">
              <w:rPr>
                <w:sz w:val="22"/>
              </w:rPr>
              <w:t xml:space="preserve">дополнять отсутствие речевых </w:t>
            </w:r>
          </w:p>
          <w:p w:rsidR="00CD47CE" w:rsidRPr="00650584" w:rsidRDefault="00CD47CE" w:rsidP="00650584">
            <w:pPr>
              <w:spacing w:after="0" w:line="259" w:lineRule="auto"/>
              <w:ind w:left="0" w:firstLine="0"/>
              <w:jc w:val="left"/>
              <w:rPr>
                <w:sz w:val="22"/>
              </w:rPr>
            </w:pPr>
            <w:r w:rsidRPr="00650584">
              <w:rPr>
                <w:sz w:val="22"/>
              </w:rPr>
              <w:t xml:space="preserve">средств невербальными средствами. </w:t>
            </w:r>
          </w:p>
        </w:tc>
      </w:tr>
    </w:tbl>
    <w:p w:rsidR="00CD47CE" w:rsidRDefault="00CD47CE">
      <w:pPr>
        <w:spacing w:after="0" w:line="259" w:lineRule="auto"/>
        <w:ind w:left="-1137" w:right="241" w:firstLine="0"/>
        <w:jc w:val="left"/>
      </w:pPr>
    </w:p>
    <w:tbl>
      <w:tblPr>
        <w:tblW w:w="9974" w:type="dxa"/>
        <w:tblInd w:w="-4" w:type="dxa"/>
        <w:tblCellMar>
          <w:top w:w="105" w:type="dxa"/>
          <w:left w:w="0" w:type="dxa"/>
          <w:right w:w="0" w:type="dxa"/>
        </w:tblCellMar>
        <w:tblLook w:val="00A0"/>
      </w:tblPr>
      <w:tblGrid>
        <w:gridCol w:w="2785"/>
        <w:gridCol w:w="2331"/>
        <w:gridCol w:w="183"/>
        <w:gridCol w:w="2489"/>
        <w:gridCol w:w="2185"/>
      </w:tblGrid>
      <w:tr w:rsidR="00CD47CE" w:rsidTr="00650584">
        <w:trPr>
          <w:trHeight w:val="10981"/>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8" w:line="234" w:lineRule="auto"/>
              <w:ind w:left="100" w:firstLine="0"/>
              <w:rPr>
                <w:sz w:val="22"/>
              </w:rPr>
            </w:pPr>
            <w:r w:rsidRPr="00650584">
              <w:rPr>
                <w:sz w:val="22"/>
              </w:rPr>
              <w:t xml:space="preserve">научно-популярных и учебных текстов с </w:t>
            </w:r>
          </w:p>
          <w:p w:rsidR="00CD47CE" w:rsidRPr="00650584" w:rsidRDefault="00CD47CE" w:rsidP="00650584">
            <w:pPr>
              <w:spacing w:after="10" w:line="251" w:lineRule="auto"/>
              <w:ind w:left="100" w:firstLine="0"/>
              <w:jc w:val="left"/>
              <w:rPr>
                <w:sz w:val="22"/>
              </w:rPr>
            </w:pPr>
            <w:r w:rsidRPr="00650584">
              <w:rPr>
                <w:sz w:val="22"/>
              </w:rPr>
              <w:t xml:space="preserve">использованием элементарных литературоведческих понятий; </w:t>
            </w:r>
          </w:p>
          <w:p w:rsidR="00CD47CE" w:rsidRPr="00650584" w:rsidRDefault="00CD47CE" w:rsidP="00650584">
            <w:pPr>
              <w:spacing w:after="21" w:line="255" w:lineRule="auto"/>
              <w:ind w:left="100" w:firstLine="280"/>
              <w:jc w:val="left"/>
              <w:rPr>
                <w:sz w:val="22"/>
              </w:rPr>
            </w:pPr>
            <w:r w:rsidRPr="00650584">
              <w:rPr>
                <w:sz w:val="22"/>
              </w:rPr>
              <w:t xml:space="preserve">5) </w:t>
            </w:r>
            <w:r w:rsidRPr="00650584">
              <w:rPr>
                <w:sz w:val="22"/>
              </w:rPr>
              <w:tab/>
              <w:t xml:space="preserve">умение самостоятельно выбирать интересующую литературу; пользоваться справочными источниками </w:t>
            </w:r>
            <w:r w:rsidRPr="00650584">
              <w:rPr>
                <w:sz w:val="22"/>
              </w:rPr>
              <w:tab/>
              <w:t xml:space="preserve">для понимания </w:t>
            </w:r>
            <w:r w:rsidRPr="00650584">
              <w:rPr>
                <w:sz w:val="22"/>
              </w:rPr>
              <w:tab/>
              <w:t xml:space="preserve">и </w:t>
            </w:r>
            <w:r w:rsidRPr="00650584">
              <w:rPr>
                <w:sz w:val="22"/>
              </w:rPr>
              <w:tab/>
              <w:t xml:space="preserve">получения дополнительной информации. </w:t>
            </w:r>
          </w:p>
          <w:p w:rsidR="00CD47CE" w:rsidRPr="00650584" w:rsidRDefault="00CD47CE" w:rsidP="00650584">
            <w:pPr>
              <w:spacing w:after="0" w:line="259" w:lineRule="auto"/>
              <w:ind w:left="380" w:firstLine="0"/>
              <w:jc w:val="left"/>
              <w:rPr>
                <w:sz w:val="22"/>
              </w:rPr>
            </w:pPr>
            <w:r w:rsidRPr="00650584">
              <w:rPr>
                <w:sz w:val="22"/>
              </w:rPr>
              <w:t xml:space="preserve">Иностранный язык: </w:t>
            </w:r>
          </w:p>
          <w:p w:rsidR="00CD47CE" w:rsidRPr="00650584" w:rsidRDefault="00CD47CE" w:rsidP="00650584">
            <w:pPr>
              <w:numPr>
                <w:ilvl w:val="0"/>
                <w:numId w:val="324"/>
              </w:numPr>
              <w:spacing w:after="36" w:line="240" w:lineRule="auto"/>
              <w:ind w:firstLine="280"/>
              <w:jc w:val="left"/>
              <w:rPr>
                <w:sz w:val="22"/>
              </w:rPr>
            </w:pPr>
            <w:r w:rsidRPr="00650584">
              <w:rPr>
                <w:sz w:val="22"/>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w:t>
            </w:r>
          </w:p>
          <w:p w:rsidR="00CD47CE" w:rsidRPr="00650584" w:rsidRDefault="00CD47CE" w:rsidP="00650584">
            <w:pPr>
              <w:spacing w:after="0" w:line="259" w:lineRule="auto"/>
              <w:ind w:left="100" w:firstLine="0"/>
              <w:jc w:val="left"/>
              <w:rPr>
                <w:sz w:val="22"/>
              </w:rPr>
            </w:pPr>
            <w:r w:rsidRPr="00650584">
              <w:rPr>
                <w:sz w:val="22"/>
              </w:rPr>
              <w:t xml:space="preserve">неречевого поведения; </w:t>
            </w:r>
          </w:p>
          <w:p w:rsidR="00CD47CE" w:rsidRPr="00650584" w:rsidRDefault="00CD47CE" w:rsidP="00650584">
            <w:pPr>
              <w:numPr>
                <w:ilvl w:val="0"/>
                <w:numId w:val="324"/>
              </w:numPr>
              <w:spacing w:after="0" w:line="242" w:lineRule="auto"/>
              <w:ind w:firstLine="280"/>
              <w:jc w:val="left"/>
              <w:rPr>
                <w:sz w:val="22"/>
              </w:rPr>
            </w:pPr>
            <w:r w:rsidRPr="00650584">
              <w:rPr>
                <w:sz w:val="22"/>
              </w:rPr>
              <w:t xml:space="preserve">освоение начальных лингвистических </w:t>
            </w:r>
          </w:p>
          <w:p w:rsidR="00CD47CE" w:rsidRPr="00650584" w:rsidRDefault="00CD47CE" w:rsidP="00650584">
            <w:pPr>
              <w:spacing w:after="0" w:line="259" w:lineRule="auto"/>
              <w:ind w:left="100" w:firstLine="0"/>
              <w:jc w:val="left"/>
              <w:rPr>
                <w:sz w:val="22"/>
              </w:rPr>
            </w:pPr>
            <w:r w:rsidRPr="00650584">
              <w:rPr>
                <w:sz w:val="22"/>
              </w:rPr>
              <w:t xml:space="preserve">представлений, </w:t>
            </w:r>
          </w:p>
          <w:p w:rsidR="00CD47CE" w:rsidRPr="00650584" w:rsidRDefault="00CD47CE" w:rsidP="00650584">
            <w:pPr>
              <w:spacing w:after="0" w:line="240" w:lineRule="auto"/>
              <w:ind w:left="100" w:right="58" w:firstLine="0"/>
              <w:rPr>
                <w:sz w:val="22"/>
              </w:rPr>
            </w:pPr>
            <w:r w:rsidRPr="00650584">
              <w:rPr>
                <w:sz w:val="22"/>
              </w:rPr>
              <w:t xml:space="preserve">необходимых для овладения на элементарном уровне устной и письменной речью на иностранном языке, </w:t>
            </w:r>
          </w:p>
          <w:p w:rsidR="00CD47CE" w:rsidRPr="00650584" w:rsidRDefault="00CD47CE" w:rsidP="00650584">
            <w:pPr>
              <w:spacing w:after="1" w:line="260" w:lineRule="auto"/>
              <w:ind w:left="100" w:right="33" w:firstLine="0"/>
              <w:jc w:val="left"/>
              <w:rPr>
                <w:sz w:val="22"/>
              </w:rPr>
            </w:pPr>
            <w:r w:rsidRPr="00650584">
              <w:rPr>
                <w:sz w:val="22"/>
              </w:rPr>
              <w:t xml:space="preserve">расширение лингвистического кругозора; </w:t>
            </w:r>
          </w:p>
          <w:p w:rsidR="00CD47CE" w:rsidRPr="00650584" w:rsidRDefault="00CD47CE" w:rsidP="00650584">
            <w:pPr>
              <w:numPr>
                <w:ilvl w:val="0"/>
                <w:numId w:val="324"/>
              </w:numPr>
              <w:spacing w:after="0" w:line="259" w:lineRule="auto"/>
              <w:ind w:firstLine="280"/>
              <w:jc w:val="left"/>
              <w:rPr>
                <w:sz w:val="22"/>
              </w:rPr>
            </w:pPr>
            <w:r w:rsidRPr="00650584">
              <w:rPr>
                <w:sz w:val="22"/>
              </w:rPr>
              <w:t xml:space="preserve">сформированность дружелюбного отношения и толерантности к носителям другого языка на основе знакомства с жизнью своих сверстников </w:t>
            </w:r>
            <w:r w:rsidRPr="00650584">
              <w:rPr>
                <w:sz w:val="22"/>
              </w:rPr>
              <w:tab/>
              <w:t xml:space="preserve">в </w:t>
            </w:r>
            <w:r w:rsidRPr="00650584">
              <w:rPr>
                <w:sz w:val="22"/>
              </w:rPr>
              <w:tab/>
              <w:t xml:space="preserve">других странах, </w:t>
            </w:r>
            <w:r w:rsidRPr="00650584">
              <w:rPr>
                <w:sz w:val="22"/>
              </w:rPr>
              <w:tab/>
              <w:t xml:space="preserve">с </w:t>
            </w:r>
            <w:r w:rsidRPr="00650584">
              <w:rPr>
                <w:sz w:val="22"/>
              </w:rPr>
              <w:tab/>
              <w:t xml:space="preserve">детским фольклором и доступными образцами </w:t>
            </w:r>
            <w:r w:rsidRPr="00650584">
              <w:rPr>
                <w:sz w:val="22"/>
              </w:rPr>
              <w:tab/>
              <w:t xml:space="preserve">детской художественной литературы. </w:t>
            </w:r>
          </w:p>
        </w:tc>
        <w:tc>
          <w:tcPr>
            <w:tcW w:w="2331" w:type="dxa"/>
            <w:tcBorders>
              <w:top w:val="single" w:sz="2" w:space="0" w:color="000000"/>
              <w:left w:val="single" w:sz="2" w:space="0" w:color="000000"/>
              <w:bottom w:val="single" w:sz="2" w:space="0" w:color="000000"/>
              <w:right w:val="nil"/>
            </w:tcBorders>
          </w:tcPr>
          <w:p w:rsidR="00CD47CE" w:rsidRPr="00650584" w:rsidRDefault="00CD47CE" w:rsidP="00650584">
            <w:pPr>
              <w:tabs>
                <w:tab w:val="center" w:pos="734"/>
                <w:tab w:val="right" w:pos="2448"/>
              </w:tabs>
              <w:spacing w:after="0" w:line="259" w:lineRule="auto"/>
              <w:ind w:left="0" w:right="-116" w:firstLine="0"/>
              <w:jc w:val="left"/>
              <w:rPr>
                <w:sz w:val="22"/>
              </w:rPr>
            </w:pPr>
            <w:r w:rsidRPr="00650584">
              <w:rPr>
                <w:rFonts w:ascii="Calibri" w:hAnsi="Calibri" w:cs="Calibri"/>
                <w:sz w:val="22"/>
              </w:rPr>
              <w:tab/>
            </w:r>
            <w:r w:rsidRPr="00650584">
              <w:rPr>
                <w:sz w:val="22"/>
              </w:rPr>
              <w:t xml:space="preserve">необходимых </w:t>
            </w:r>
            <w:r w:rsidRPr="00650584">
              <w:rPr>
                <w:sz w:val="22"/>
              </w:rPr>
              <w:tab/>
              <w:t xml:space="preserve">для </w:t>
            </w:r>
          </w:p>
          <w:p w:rsidR="00CD47CE" w:rsidRPr="00650584" w:rsidRDefault="00CD47CE" w:rsidP="00650584">
            <w:pPr>
              <w:spacing w:after="0" w:line="247" w:lineRule="auto"/>
              <w:ind w:left="100" w:right="-128" w:firstLine="0"/>
              <w:rPr>
                <w:sz w:val="22"/>
              </w:rPr>
            </w:pPr>
            <w:r w:rsidRPr="00650584">
              <w:rPr>
                <w:sz w:val="22"/>
              </w:rPr>
              <w:t xml:space="preserve">овладения элементарном уровне устной и письменной речью на иностранном языке, расширение лингвистического кругозора; </w:t>
            </w:r>
          </w:p>
          <w:p w:rsidR="00CD47CE" w:rsidRPr="00650584" w:rsidRDefault="00CD47CE" w:rsidP="00650584">
            <w:pPr>
              <w:spacing w:after="0" w:line="259" w:lineRule="auto"/>
              <w:ind w:left="100" w:right="-125" w:firstLine="280"/>
              <w:rPr>
                <w:sz w:val="22"/>
              </w:rPr>
            </w:pPr>
            <w:r w:rsidRPr="00650584">
              <w:rPr>
                <w:sz w:val="22"/>
              </w:rPr>
              <w:t xml:space="preserve">3) сформированность дружелюбного отношения толерантности носителям другого языка на основе знакомства с жизнью своих сверстников в других странах, с детским фольклором доступными образцами детской художественной литературы. </w:t>
            </w:r>
          </w:p>
        </w:tc>
        <w:tc>
          <w:tcPr>
            <w:tcW w:w="183" w:type="dxa"/>
            <w:tcBorders>
              <w:top w:val="single" w:sz="2" w:space="0" w:color="000000"/>
              <w:left w:val="nil"/>
              <w:bottom w:val="single" w:sz="2" w:space="0" w:color="000000"/>
              <w:right w:val="single" w:sz="2" w:space="0" w:color="000000"/>
            </w:tcBorders>
          </w:tcPr>
          <w:p w:rsidR="00CD47CE" w:rsidRPr="00650584" w:rsidRDefault="00CD47CE" w:rsidP="00650584">
            <w:pPr>
              <w:spacing w:after="1824" w:line="259" w:lineRule="auto"/>
              <w:ind w:left="-96" w:firstLine="0"/>
              <w:jc w:val="left"/>
              <w:rPr>
                <w:sz w:val="22"/>
              </w:rPr>
            </w:pPr>
            <w:r w:rsidRPr="00650584">
              <w:rPr>
                <w:sz w:val="22"/>
              </w:rPr>
              <w:t xml:space="preserve">на </w:t>
            </w:r>
          </w:p>
          <w:p w:rsidR="00CD47CE" w:rsidRPr="00650584" w:rsidRDefault="00CD47CE" w:rsidP="00650584">
            <w:pPr>
              <w:spacing w:after="1144" w:line="243" w:lineRule="auto"/>
              <w:ind w:left="32" w:hanging="15"/>
              <w:jc w:val="left"/>
              <w:rPr>
                <w:sz w:val="22"/>
              </w:rPr>
            </w:pPr>
            <w:r w:rsidRPr="00650584">
              <w:rPr>
                <w:sz w:val="22"/>
              </w:rPr>
              <w:t xml:space="preserve">и к </w:t>
            </w:r>
          </w:p>
          <w:p w:rsidR="00CD47CE" w:rsidRPr="00650584" w:rsidRDefault="00CD47CE" w:rsidP="00650584">
            <w:pPr>
              <w:spacing w:after="0" w:line="259" w:lineRule="auto"/>
              <w:ind w:left="8" w:firstLine="0"/>
              <w:rPr>
                <w:sz w:val="22"/>
              </w:rPr>
            </w:pPr>
            <w:r w:rsidRPr="00650584">
              <w:rPr>
                <w:sz w:val="22"/>
              </w:rPr>
              <w:t xml:space="preserve">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1793"/>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84" w:lineRule="auto"/>
              <w:ind w:left="100" w:firstLine="280"/>
              <w:jc w:val="left"/>
              <w:rPr>
                <w:sz w:val="22"/>
              </w:rPr>
            </w:pPr>
            <w:r w:rsidRPr="00650584">
              <w:rPr>
                <w:sz w:val="22"/>
              </w:rPr>
              <w:t xml:space="preserve">Математика </w:t>
            </w:r>
            <w:r w:rsidRPr="00650584">
              <w:rPr>
                <w:sz w:val="22"/>
              </w:rPr>
              <w:tab/>
              <w:t xml:space="preserve">и информатика. </w:t>
            </w:r>
          </w:p>
          <w:p w:rsidR="00CD47CE" w:rsidRPr="00650584" w:rsidRDefault="00CD47CE" w:rsidP="00650584">
            <w:pPr>
              <w:spacing w:after="0" w:line="284" w:lineRule="auto"/>
              <w:ind w:left="100" w:firstLine="280"/>
              <w:jc w:val="left"/>
              <w:rPr>
                <w:sz w:val="22"/>
              </w:rPr>
            </w:pPr>
            <w:r w:rsidRPr="00650584">
              <w:rPr>
                <w:sz w:val="22"/>
              </w:rPr>
              <w:t xml:space="preserve">Математика </w:t>
            </w:r>
            <w:r w:rsidRPr="00650584">
              <w:rPr>
                <w:sz w:val="22"/>
              </w:rPr>
              <w:tab/>
              <w:t xml:space="preserve">и информатика: </w:t>
            </w:r>
          </w:p>
          <w:p w:rsidR="00CD47CE" w:rsidRPr="00650584" w:rsidRDefault="00CD47CE" w:rsidP="00650584">
            <w:pPr>
              <w:spacing w:after="0" w:line="259" w:lineRule="auto"/>
              <w:ind w:left="100" w:right="57" w:firstLine="280"/>
              <w:rPr>
                <w:sz w:val="22"/>
              </w:rPr>
            </w:pPr>
            <w:r w:rsidRPr="00650584">
              <w:rPr>
                <w:sz w:val="22"/>
              </w:rPr>
              <w:t xml:space="preserve">1) использование начальных математических знаний для описания и </w:t>
            </w:r>
          </w:p>
        </w:tc>
        <w:tc>
          <w:tcPr>
            <w:tcW w:w="2331" w:type="dxa"/>
            <w:tcBorders>
              <w:top w:val="single" w:sz="2" w:space="0" w:color="000000"/>
              <w:left w:val="single" w:sz="2" w:space="0" w:color="000000"/>
              <w:bottom w:val="single" w:sz="2" w:space="0" w:color="000000"/>
              <w:right w:val="nil"/>
            </w:tcBorders>
            <w:vAlign w:val="center"/>
          </w:tcPr>
          <w:p w:rsidR="00CD47CE" w:rsidRPr="00650584" w:rsidRDefault="00CD47CE" w:rsidP="00650584">
            <w:pPr>
              <w:spacing w:after="0" w:line="277" w:lineRule="auto"/>
              <w:ind w:left="100" w:firstLine="280"/>
              <w:jc w:val="left"/>
              <w:rPr>
                <w:sz w:val="22"/>
              </w:rPr>
            </w:pPr>
            <w:r w:rsidRPr="00650584">
              <w:rPr>
                <w:sz w:val="22"/>
              </w:rPr>
              <w:t xml:space="preserve">Математика информатика </w:t>
            </w:r>
          </w:p>
          <w:p w:rsidR="00CD47CE" w:rsidRPr="00650584" w:rsidRDefault="00CD47CE" w:rsidP="00650584">
            <w:pPr>
              <w:spacing w:after="0" w:line="277" w:lineRule="auto"/>
              <w:ind w:left="100" w:firstLine="280"/>
              <w:jc w:val="left"/>
              <w:rPr>
                <w:sz w:val="22"/>
              </w:rPr>
            </w:pPr>
            <w:r w:rsidRPr="00650584">
              <w:rPr>
                <w:sz w:val="22"/>
              </w:rPr>
              <w:t xml:space="preserve">Математика информатика: </w:t>
            </w:r>
          </w:p>
          <w:p w:rsidR="00CD47CE" w:rsidRPr="00650584" w:rsidRDefault="00CD47CE" w:rsidP="00650584">
            <w:pPr>
              <w:spacing w:after="0" w:line="249" w:lineRule="auto"/>
              <w:ind w:left="100" w:right="-119" w:firstLine="280"/>
              <w:jc w:val="left"/>
              <w:rPr>
                <w:sz w:val="22"/>
              </w:rPr>
            </w:pPr>
            <w:r w:rsidRPr="00650584">
              <w:rPr>
                <w:sz w:val="22"/>
              </w:rPr>
              <w:t xml:space="preserve">1) </w:t>
            </w:r>
            <w:r w:rsidRPr="00650584">
              <w:rPr>
                <w:sz w:val="22"/>
              </w:rPr>
              <w:tab/>
              <w:t xml:space="preserve">использование начальных </w:t>
            </w:r>
          </w:p>
          <w:p w:rsidR="00CD47CE" w:rsidRPr="00650584" w:rsidRDefault="00CD47CE" w:rsidP="00650584">
            <w:pPr>
              <w:spacing w:after="0" w:line="259" w:lineRule="auto"/>
              <w:ind w:left="100" w:right="-111" w:firstLine="0"/>
              <w:jc w:val="left"/>
              <w:rPr>
                <w:sz w:val="22"/>
              </w:rPr>
            </w:pPr>
            <w:r w:rsidRPr="00650584">
              <w:rPr>
                <w:sz w:val="22"/>
              </w:rPr>
              <w:t xml:space="preserve">математических знаний </w:t>
            </w:r>
          </w:p>
        </w:tc>
        <w:tc>
          <w:tcPr>
            <w:tcW w:w="183"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и и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388" w:firstLine="0"/>
              <w:jc w:val="left"/>
              <w:rPr>
                <w:sz w:val="22"/>
              </w:rPr>
            </w:pPr>
            <w:r w:rsidRPr="00650584">
              <w:rPr>
                <w:sz w:val="22"/>
              </w:rPr>
              <w:t xml:space="preserve">Математика Математика: </w:t>
            </w:r>
          </w:p>
          <w:p w:rsidR="00CD47CE" w:rsidRPr="00650584" w:rsidRDefault="00CD47CE" w:rsidP="00650584">
            <w:pPr>
              <w:tabs>
                <w:tab w:val="center" w:pos="477"/>
                <w:tab w:val="center" w:pos="1919"/>
              </w:tabs>
              <w:spacing w:after="0" w:line="259" w:lineRule="auto"/>
              <w:ind w:left="0" w:firstLine="0"/>
              <w:jc w:val="left"/>
              <w:rPr>
                <w:sz w:val="22"/>
              </w:rPr>
            </w:pPr>
            <w:r w:rsidRPr="00650584">
              <w:rPr>
                <w:rFonts w:ascii="Calibri" w:hAnsi="Calibri" w:cs="Calibri"/>
                <w:sz w:val="22"/>
              </w:rPr>
              <w:tab/>
            </w:r>
            <w:r w:rsidRPr="00650584">
              <w:rPr>
                <w:sz w:val="22"/>
              </w:rPr>
              <w:t xml:space="preserve">1) </w:t>
            </w:r>
            <w:r w:rsidRPr="00650584">
              <w:rPr>
                <w:sz w:val="22"/>
              </w:rPr>
              <w:tab/>
              <w:t xml:space="preserve">овладение </w:t>
            </w:r>
          </w:p>
          <w:p w:rsidR="00CD47CE" w:rsidRPr="00650584" w:rsidRDefault="00CD47CE" w:rsidP="00650584">
            <w:pPr>
              <w:spacing w:after="0" w:line="259" w:lineRule="auto"/>
              <w:ind w:left="108" w:firstLine="0"/>
              <w:jc w:val="left"/>
              <w:rPr>
                <w:sz w:val="22"/>
              </w:rPr>
            </w:pPr>
            <w:r w:rsidRPr="00650584">
              <w:rPr>
                <w:sz w:val="22"/>
              </w:rPr>
              <w:t xml:space="preserve">начальными математическими знаниями </w:t>
            </w:r>
            <w:r w:rsidRPr="00650584">
              <w:rPr>
                <w:sz w:val="22"/>
              </w:rPr>
              <w:tab/>
              <w:t xml:space="preserve">о </w:t>
            </w:r>
            <w:r w:rsidRPr="00650584">
              <w:rPr>
                <w:sz w:val="22"/>
              </w:rPr>
              <w:tab/>
              <w:t xml:space="preserve">числах, мерах, </w:t>
            </w:r>
            <w:r w:rsidRPr="00650584">
              <w:rPr>
                <w:sz w:val="22"/>
              </w:rPr>
              <w:tab/>
              <w:t xml:space="preserve">величинах </w:t>
            </w:r>
            <w:r w:rsidRPr="00650584">
              <w:rPr>
                <w:sz w:val="22"/>
              </w:rPr>
              <w:tab/>
              <w:t xml:space="preserve">и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381" w:firstLine="0"/>
              <w:jc w:val="left"/>
              <w:rPr>
                <w:sz w:val="22"/>
              </w:rPr>
            </w:pPr>
            <w:r w:rsidRPr="00650584">
              <w:rPr>
                <w:sz w:val="22"/>
              </w:rPr>
              <w:t xml:space="preserve">Математика </w:t>
            </w:r>
          </w:p>
          <w:p w:rsidR="00CD47CE" w:rsidRPr="00650584" w:rsidRDefault="00CD47CE" w:rsidP="00650584">
            <w:pPr>
              <w:spacing w:after="3" w:line="239" w:lineRule="auto"/>
              <w:ind w:left="100" w:firstLine="281"/>
              <w:jc w:val="left"/>
              <w:rPr>
                <w:sz w:val="22"/>
              </w:rPr>
            </w:pPr>
            <w:r w:rsidRPr="00650584">
              <w:rPr>
                <w:sz w:val="22"/>
              </w:rPr>
              <w:t xml:space="preserve">Математические представления: формирование элементарных </w:t>
            </w:r>
          </w:p>
          <w:p w:rsidR="00CD47CE" w:rsidRPr="00650584" w:rsidRDefault="00CD47CE" w:rsidP="00650584">
            <w:pPr>
              <w:spacing w:after="0" w:line="259" w:lineRule="auto"/>
              <w:ind w:left="100" w:firstLine="0"/>
              <w:jc w:val="left"/>
              <w:rPr>
                <w:sz w:val="22"/>
              </w:rPr>
            </w:pPr>
            <w:r w:rsidRPr="00650584">
              <w:rPr>
                <w:sz w:val="22"/>
              </w:rPr>
              <w:t xml:space="preserve">математических представлений </w:t>
            </w:r>
            <w:r w:rsidRPr="00650584">
              <w:rPr>
                <w:sz w:val="22"/>
              </w:rPr>
              <w:tab/>
              <w:t xml:space="preserve">о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4" w:type="dxa"/>
        </w:tblCellMar>
        <w:tblLook w:val="00A0"/>
      </w:tblPr>
      <w:tblGrid>
        <w:gridCol w:w="2786"/>
        <w:gridCol w:w="2514"/>
        <w:gridCol w:w="2489"/>
        <w:gridCol w:w="2185"/>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46" w:lineRule="auto"/>
              <w:ind w:left="0" w:right="56" w:firstLine="0"/>
              <w:rPr>
                <w:sz w:val="22"/>
              </w:rPr>
            </w:pPr>
            <w:r w:rsidRPr="00650584">
              <w:rPr>
                <w:sz w:val="22"/>
              </w:rPr>
              <w:t xml:space="preserve">объяснения окружающих предметов, процессов, явлений, а также оценки их количественных и пространственных отношений; </w:t>
            </w:r>
          </w:p>
          <w:p w:rsidR="00CD47CE" w:rsidRPr="00650584" w:rsidRDefault="00CD47CE" w:rsidP="00650584">
            <w:pPr>
              <w:numPr>
                <w:ilvl w:val="0"/>
                <w:numId w:val="325"/>
              </w:numPr>
              <w:spacing w:after="0" w:line="260" w:lineRule="auto"/>
              <w:ind w:left="0" w:right="26" w:firstLine="280"/>
              <w:rPr>
                <w:sz w:val="22"/>
              </w:rPr>
            </w:pPr>
            <w:r w:rsidRPr="00650584">
              <w:rPr>
                <w:sz w:val="22"/>
              </w:rPr>
              <w:t xml:space="preserve">овладение основами логического </w:t>
            </w:r>
            <w:r w:rsidRPr="00650584">
              <w:rPr>
                <w:sz w:val="22"/>
              </w:rPr>
              <w:tab/>
              <w:t xml:space="preserve">и </w:t>
            </w:r>
          </w:p>
          <w:p w:rsidR="00CD47CE" w:rsidRPr="00650584" w:rsidRDefault="00CD47CE" w:rsidP="00650584">
            <w:pPr>
              <w:spacing w:after="4" w:line="238" w:lineRule="auto"/>
              <w:ind w:left="0" w:firstLine="0"/>
              <w:jc w:val="left"/>
              <w:rPr>
                <w:sz w:val="22"/>
              </w:rPr>
            </w:pPr>
            <w:r w:rsidRPr="00650584">
              <w:rPr>
                <w:sz w:val="22"/>
              </w:rPr>
              <w:t xml:space="preserve">алгоритмического мышления, пространственного </w:t>
            </w:r>
          </w:p>
          <w:p w:rsidR="00CD47CE" w:rsidRPr="00650584" w:rsidRDefault="00CD47CE" w:rsidP="00650584">
            <w:pPr>
              <w:spacing w:after="36" w:line="239" w:lineRule="auto"/>
              <w:ind w:left="0" w:right="51" w:firstLine="0"/>
              <w:rPr>
                <w:sz w:val="22"/>
              </w:rPr>
            </w:pPr>
            <w:r w:rsidRPr="00650584">
              <w:rPr>
                <w:sz w:val="22"/>
              </w:rPr>
              <w:t xml:space="preserve">воображения и математической речи, измерения, пересчета, прикидки и оценки, наглядного представления данных и процессов, записи и выполнения </w:t>
            </w:r>
          </w:p>
          <w:p w:rsidR="00CD47CE" w:rsidRPr="00650584" w:rsidRDefault="00CD47CE" w:rsidP="00650584">
            <w:pPr>
              <w:spacing w:after="0" w:line="259" w:lineRule="auto"/>
              <w:ind w:left="0" w:firstLine="0"/>
              <w:jc w:val="left"/>
              <w:rPr>
                <w:sz w:val="22"/>
              </w:rPr>
            </w:pPr>
            <w:r w:rsidRPr="00650584">
              <w:rPr>
                <w:sz w:val="22"/>
              </w:rPr>
              <w:t xml:space="preserve">алгоритмов; </w:t>
            </w:r>
          </w:p>
          <w:p w:rsidR="00CD47CE" w:rsidRPr="00650584" w:rsidRDefault="00CD47CE" w:rsidP="00650584">
            <w:pPr>
              <w:numPr>
                <w:ilvl w:val="0"/>
                <w:numId w:val="325"/>
              </w:numPr>
              <w:spacing w:after="0" w:line="243" w:lineRule="auto"/>
              <w:ind w:left="0" w:right="26" w:firstLine="280"/>
              <w:rPr>
                <w:sz w:val="22"/>
              </w:rPr>
            </w:pPr>
            <w:r w:rsidRPr="00650584">
              <w:rPr>
                <w:sz w:val="22"/>
              </w:rPr>
              <w:t xml:space="preserve">приобретение начального опыта </w:t>
            </w:r>
          </w:p>
          <w:p w:rsidR="00CD47CE" w:rsidRPr="00650584" w:rsidRDefault="00CD47CE" w:rsidP="00650584">
            <w:pPr>
              <w:spacing w:after="0" w:line="259" w:lineRule="auto"/>
              <w:ind w:left="0" w:firstLine="0"/>
              <w:jc w:val="left"/>
              <w:rPr>
                <w:sz w:val="22"/>
              </w:rPr>
            </w:pPr>
            <w:r w:rsidRPr="00650584">
              <w:rPr>
                <w:sz w:val="22"/>
              </w:rPr>
              <w:t xml:space="preserve">применения </w:t>
            </w:r>
          </w:p>
          <w:p w:rsidR="00CD47CE" w:rsidRPr="00650584" w:rsidRDefault="00CD47CE" w:rsidP="00650584">
            <w:pPr>
              <w:spacing w:after="0" w:line="263" w:lineRule="auto"/>
              <w:ind w:left="0" w:right="63" w:firstLine="0"/>
              <w:rPr>
                <w:sz w:val="22"/>
              </w:rPr>
            </w:pPr>
            <w:r w:rsidRPr="00650584">
              <w:rPr>
                <w:sz w:val="22"/>
              </w:rPr>
              <w:t xml:space="preserve">математических знаний для решения учебно-познавательных и учебно-практических задач; </w:t>
            </w:r>
          </w:p>
          <w:p w:rsidR="00CD47CE" w:rsidRPr="00650584" w:rsidRDefault="00CD47CE" w:rsidP="00650584">
            <w:pPr>
              <w:numPr>
                <w:ilvl w:val="0"/>
                <w:numId w:val="325"/>
              </w:numPr>
              <w:spacing w:after="0" w:line="240" w:lineRule="auto"/>
              <w:ind w:left="0" w:right="26" w:firstLine="280"/>
              <w:rPr>
                <w:sz w:val="22"/>
              </w:rPr>
            </w:pPr>
            <w:r w:rsidRPr="00650584">
              <w:rPr>
                <w:sz w:val="22"/>
              </w:rPr>
              <w:t xml:space="preserve">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w:t>
            </w:r>
          </w:p>
          <w:p w:rsidR="00CD47CE" w:rsidRPr="00650584" w:rsidRDefault="00CD47CE" w:rsidP="00650584">
            <w:pPr>
              <w:spacing w:after="0" w:line="259" w:lineRule="auto"/>
              <w:ind w:left="0" w:firstLine="0"/>
              <w:jc w:val="left"/>
              <w:rPr>
                <w:sz w:val="22"/>
              </w:rPr>
            </w:pPr>
            <w:r w:rsidRPr="00650584">
              <w:rPr>
                <w:sz w:val="22"/>
              </w:rPr>
              <w:t xml:space="preserve">совокупностями, </w:t>
            </w:r>
          </w:p>
          <w:p w:rsidR="00CD47CE" w:rsidRPr="00650584" w:rsidRDefault="00CD47CE" w:rsidP="00650584">
            <w:pPr>
              <w:spacing w:after="0" w:line="259" w:lineRule="auto"/>
              <w:ind w:left="0" w:firstLine="0"/>
              <w:jc w:val="left"/>
              <w:rPr>
                <w:sz w:val="22"/>
              </w:rPr>
            </w:pPr>
            <w:r w:rsidRPr="00650584">
              <w:rPr>
                <w:sz w:val="22"/>
              </w:rPr>
              <w:t xml:space="preserve">представлять, </w:t>
            </w:r>
          </w:p>
          <w:p w:rsidR="00CD47CE" w:rsidRPr="00650584" w:rsidRDefault="00CD47CE" w:rsidP="00650584">
            <w:pPr>
              <w:spacing w:after="0" w:line="270" w:lineRule="auto"/>
              <w:ind w:left="0" w:firstLine="0"/>
              <w:rPr>
                <w:sz w:val="22"/>
              </w:rPr>
            </w:pPr>
            <w:r w:rsidRPr="00650584">
              <w:rPr>
                <w:sz w:val="22"/>
              </w:rPr>
              <w:t xml:space="preserve">анализировать и интерпретировать данные; </w:t>
            </w:r>
          </w:p>
          <w:p w:rsidR="00CD47CE" w:rsidRPr="00650584" w:rsidRDefault="00CD47CE" w:rsidP="00650584">
            <w:pPr>
              <w:numPr>
                <w:ilvl w:val="0"/>
                <w:numId w:val="325"/>
              </w:numPr>
              <w:spacing w:after="0" w:line="259" w:lineRule="auto"/>
              <w:ind w:left="0" w:right="26" w:firstLine="280"/>
              <w:rPr>
                <w:sz w:val="22"/>
              </w:rPr>
            </w:pPr>
            <w:r w:rsidRPr="00650584">
              <w:rPr>
                <w:sz w:val="22"/>
              </w:rPr>
              <w:t xml:space="preserve">приобретение </w:t>
            </w:r>
          </w:p>
          <w:p w:rsidR="00CD47CE" w:rsidRPr="00650584" w:rsidRDefault="00CD47CE" w:rsidP="00650584">
            <w:pPr>
              <w:spacing w:after="0" w:line="259" w:lineRule="auto"/>
              <w:ind w:left="0" w:firstLine="0"/>
              <w:jc w:val="left"/>
              <w:rPr>
                <w:sz w:val="22"/>
              </w:rPr>
            </w:pPr>
            <w:r w:rsidRPr="00650584">
              <w:rPr>
                <w:sz w:val="22"/>
              </w:rPr>
              <w:t xml:space="preserve">первоначальных </w:t>
            </w:r>
          </w:p>
          <w:p w:rsidR="00CD47CE" w:rsidRPr="00650584" w:rsidRDefault="00CD47CE" w:rsidP="00650584">
            <w:pPr>
              <w:spacing w:after="0" w:line="259" w:lineRule="auto"/>
              <w:ind w:left="0" w:firstLine="0"/>
              <w:rPr>
                <w:sz w:val="22"/>
              </w:rPr>
            </w:pPr>
            <w:r w:rsidRPr="00650584">
              <w:rPr>
                <w:sz w:val="22"/>
              </w:rPr>
              <w:t xml:space="preserve">представлений о компьютерной грамотности.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firstLine="0"/>
              <w:jc w:val="left"/>
              <w:rPr>
                <w:sz w:val="22"/>
              </w:rPr>
            </w:pPr>
            <w:r w:rsidRPr="00650584">
              <w:rPr>
                <w:sz w:val="22"/>
              </w:rPr>
              <w:t xml:space="preserve">для </w:t>
            </w:r>
            <w:r w:rsidRPr="00650584">
              <w:rPr>
                <w:sz w:val="22"/>
              </w:rPr>
              <w:tab/>
              <w:t xml:space="preserve">познания окружающих предметов, процессов, </w:t>
            </w:r>
            <w:r w:rsidRPr="00650584">
              <w:rPr>
                <w:sz w:val="22"/>
              </w:rPr>
              <w:tab/>
              <w:t xml:space="preserve">явлений, оценки количественных и </w:t>
            </w:r>
            <w:r w:rsidRPr="00650584">
              <w:rPr>
                <w:sz w:val="22"/>
              </w:rPr>
              <w:tab/>
              <w:t xml:space="preserve">пространственных отношений в процессе организованной предметно-практической деятельности; </w:t>
            </w:r>
          </w:p>
          <w:p w:rsidR="00CD47CE" w:rsidRPr="00650584" w:rsidRDefault="00CD47CE" w:rsidP="00650584">
            <w:pPr>
              <w:spacing w:after="0" w:line="242" w:lineRule="auto"/>
              <w:ind w:left="0" w:firstLine="280"/>
              <w:rPr>
                <w:sz w:val="22"/>
              </w:rPr>
            </w:pPr>
            <w:r w:rsidRPr="00650584">
              <w:rPr>
                <w:sz w:val="22"/>
              </w:rPr>
              <w:t xml:space="preserve">2) овладение простыми логическими </w:t>
            </w:r>
          </w:p>
          <w:p w:rsidR="00CD47CE" w:rsidRPr="00650584" w:rsidRDefault="00CD47CE" w:rsidP="00650584">
            <w:pPr>
              <w:spacing w:after="3" w:line="239" w:lineRule="auto"/>
              <w:ind w:left="0" w:firstLine="0"/>
              <w:jc w:val="left"/>
              <w:rPr>
                <w:sz w:val="22"/>
              </w:rPr>
            </w:pPr>
            <w:r w:rsidRPr="00650584">
              <w:rPr>
                <w:sz w:val="22"/>
              </w:rPr>
              <w:t xml:space="preserve">операциями, пространственными представлениями, необходимыми вычислительными навыками, математической </w:t>
            </w:r>
          </w:p>
          <w:p w:rsidR="00CD47CE" w:rsidRPr="00650584" w:rsidRDefault="00CD47CE" w:rsidP="00650584">
            <w:pPr>
              <w:spacing w:after="0" w:line="259" w:lineRule="auto"/>
              <w:ind w:left="0" w:firstLine="0"/>
              <w:jc w:val="left"/>
              <w:rPr>
                <w:sz w:val="22"/>
              </w:rPr>
            </w:pPr>
            <w:r w:rsidRPr="00650584">
              <w:rPr>
                <w:sz w:val="22"/>
              </w:rPr>
              <w:t xml:space="preserve">терминологией, </w:t>
            </w:r>
          </w:p>
          <w:p w:rsidR="00CD47CE" w:rsidRPr="00650584" w:rsidRDefault="00CD47CE" w:rsidP="00650584">
            <w:pPr>
              <w:spacing w:after="24" w:line="243" w:lineRule="auto"/>
              <w:ind w:left="0" w:firstLine="0"/>
              <w:rPr>
                <w:sz w:val="22"/>
              </w:rPr>
            </w:pPr>
            <w:r w:rsidRPr="00650584">
              <w:rPr>
                <w:sz w:val="22"/>
              </w:rPr>
              <w:t xml:space="preserve">необходимой для освоения содержания </w:t>
            </w:r>
          </w:p>
          <w:p w:rsidR="00CD47CE" w:rsidRPr="00650584" w:rsidRDefault="00CD47CE" w:rsidP="00650584">
            <w:pPr>
              <w:spacing w:after="0" w:line="259" w:lineRule="auto"/>
              <w:ind w:left="0" w:firstLine="0"/>
              <w:jc w:val="left"/>
              <w:rPr>
                <w:sz w:val="22"/>
              </w:rPr>
            </w:pPr>
            <w:r w:rsidRPr="00650584">
              <w:rPr>
                <w:sz w:val="22"/>
              </w:rPr>
              <w:t xml:space="preserve">курса; </w:t>
            </w:r>
          </w:p>
          <w:p w:rsidR="00CD47CE" w:rsidRPr="00650584" w:rsidRDefault="00CD47CE" w:rsidP="00650584">
            <w:pPr>
              <w:numPr>
                <w:ilvl w:val="0"/>
                <w:numId w:val="326"/>
              </w:numPr>
              <w:spacing w:after="0" w:line="242" w:lineRule="auto"/>
              <w:ind w:left="0" w:firstLine="0"/>
              <w:jc w:val="left"/>
              <w:rPr>
                <w:sz w:val="22"/>
              </w:rPr>
            </w:pPr>
            <w:r w:rsidRPr="00650584">
              <w:rPr>
                <w:sz w:val="22"/>
              </w:rPr>
              <w:t xml:space="preserve">приобретение начального опыта </w:t>
            </w:r>
          </w:p>
          <w:p w:rsidR="00CD47CE" w:rsidRPr="00650584" w:rsidRDefault="00CD47CE" w:rsidP="00650584">
            <w:pPr>
              <w:spacing w:after="1" w:line="259" w:lineRule="auto"/>
              <w:ind w:left="0" w:firstLine="0"/>
              <w:jc w:val="left"/>
              <w:rPr>
                <w:sz w:val="22"/>
              </w:rPr>
            </w:pPr>
            <w:r w:rsidRPr="00650584">
              <w:rPr>
                <w:sz w:val="22"/>
              </w:rPr>
              <w:t xml:space="preserve">применения математических знаний в </w:t>
            </w:r>
            <w:r w:rsidRPr="00650584">
              <w:rPr>
                <w:sz w:val="22"/>
              </w:rPr>
              <w:tab/>
              <w:t xml:space="preserve">повседневных ситуациях; </w:t>
            </w:r>
          </w:p>
          <w:p w:rsidR="00CD47CE" w:rsidRPr="00650584" w:rsidRDefault="00CD47CE" w:rsidP="00650584">
            <w:pPr>
              <w:numPr>
                <w:ilvl w:val="0"/>
                <w:numId w:val="326"/>
              </w:numPr>
              <w:spacing w:after="2" w:line="241" w:lineRule="auto"/>
              <w:ind w:left="0" w:firstLine="0"/>
              <w:jc w:val="left"/>
              <w:rPr>
                <w:sz w:val="22"/>
              </w:rPr>
            </w:pPr>
            <w:r w:rsidRPr="00650584">
              <w:rPr>
                <w:sz w:val="22"/>
              </w:rPr>
              <w:t xml:space="preserve">умение </w:t>
            </w:r>
            <w:r w:rsidRPr="00650584">
              <w:rPr>
                <w:sz w:val="22"/>
              </w:rPr>
              <w:tab/>
              <w:t xml:space="preserve">выполнять арифметические </w:t>
            </w:r>
          </w:p>
          <w:p w:rsidR="00CD47CE" w:rsidRPr="00650584" w:rsidRDefault="00CD47CE" w:rsidP="00650584">
            <w:pPr>
              <w:spacing w:after="2" w:line="240" w:lineRule="auto"/>
              <w:ind w:left="0" w:right="51" w:firstLine="0"/>
              <w:rPr>
                <w:sz w:val="22"/>
              </w:rPr>
            </w:pPr>
            <w:r w:rsidRPr="00650584">
              <w:rPr>
                <w:sz w:val="22"/>
              </w:rPr>
              <w:t xml:space="preserve">действия с числами; накопление опыта решения доступных обучающемуся по смыслу и речевому оформлению текстовых задач; умение распознавать и </w:t>
            </w:r>
          </w:p>
          <w:p w:rsidR="00CD47CE" w:rsidRPr="00650584" w:rsidRDefault="00CD47CE" w:rsidP="00650584">
            <w:pPr>
              <w:spacing w:after="0" w:line="259" w:lineRule="auto"/>
              <w:ind w:left="0" w:firstLine="0"/>
              <w:jc w:val="left"/>
              <w:rPr>
                <w:sz w:val="22"/>
              </w:rPr>
            </w:pPr>
            <w:r w:rsidRPr="00650584">
              <w:rPr>
                <w:sz w:val="22"/>
              </w:rPr>
              <w:t xml:space="preserve">изображать </w:t>
            </w:r>
          </w:p>
          <w:p w:rsidR="00CD47CE" w:rsidRPr="00650584" w:rsidRDefault="00CD47CE" w:rsidP="00650584">
            <w:pPr>
              <w:spacing w:after="20" w:line="240" w:lineRule="auto"/>
              <w:ind w:left="0" w:right="50" w:firstLine="0"/>
              <w:rPr>
                <w:sz w:val="22"/>
              </w:rPr>
            </w:pPr>
            <w:r w:rsidRPr="00650584">
              <w:rPr>
                <w:sz w:val="22"/>
              </w:rPr>
              <w:t xml:space="preserve">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w:t>
            </w:r>
          </w:p>
          <w:p w:rsidR="00CD47CE" w:rsidRPr="00650584" w:rsidRDefault="00CD47CE" w:rsidP="00650584">
            <w:pPr>
              <w:spacing w:after="0" w:line="262" w:lineRule="auto"/>
              <w:ind w:left="0" w:right="21" w:firstLine="0"/>
              <w:jc w:val="left"/>
              <w:rPr>
                <w:sz w:val="22"/>
              </w:rPr>
            </w:pPr>
            <w:r w:rsidRPr="00650584">
              <w:rPr>
                <w:sz w:val="22"/>
              </w:rPr>
              <w:t xml:space="preserve">(используя </w:t>
            </w:r>
            <w:r w:rsidRPr="00650584">
              <w:rPr>
                <w:sz w:val="22"/>
              </w:rPr>
              <w:tab/>
              <w:t xml:space="preserve">доступные вербальные </w:t>
            </w:r>
            <w:r w:rsidRPr="00650584">
              <w:rPr>
                <w:sz w:val="22"/>
              </w:rPr>
              <w:tab/>
              <w:t xml:space="preserve">и невербальные средства); </w:t>
            </w:r>
          </w:p>
          <w:p w:rsidR="00CD47CE" w:rsidRPr="00650584" w:rsidRDefault="00CD47CE" w:rsidP="00650584">
            <w:pPr>
              <w:tabs>
                <w:tab w:val="center" w:pos="90"/>
                <w:tab w:val="center" w:pos="1691"/>
              </w:tabs>
              <w:spacing w:after="0" w:line="259" w:lineRule="auto"/>
              <w:ind w:left="0" w:firstLine="0"/>
              <w:jc w:val="left"/>
              <w:rPr>
                <w:sz w:val="22"/>
              </w:rPr>
            </w:pPr>
            <w:r w:rsidRPr="00650584">
              <w:rPr>
                <w:rFonts w:ascii="Calibri" w:hAnsi="Calibri" w:cs="Calibri"/>
                <w:sz w:val="22"/>
              </w:rPr>
              <w:tab/>
            </w:r>
            <w:r w:rsidRPr="00650584">
              <w:rPr>
                <w:sz w:val="22"/>
              </w:rPr>
              <w:t xml:space="preserve">5) </w:t>
            </w:r>
            <w:r w:rsidRPr="00650584">
              <w:rPr>
                <w:sz w:val="22"/>
              </w:rPr>
              <w:tab/>
              <w:t xml:space="preserve">приобретение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69" w:lineRule="auto"/>
              <w:ind w:left="8" w:right="44" w:firstLine="0"/>
              <w:jc w:val="left"/>
              <w:rPr>
                <w:sz w:val="22"/>
              </w:rPr>
            </w:pPr>
            <w:r w:rsidRPr="00650584">
              <w:rPr>
                <w:sz w:val="22"/>
              </w:rPr>
              <w:t xml:space="preserve">геометрических фигурах; </w:t>
            </w:r>
          </w:p>
          <w:p w:rsidR="00CD47CE" w:rsidRPr="00650584" w:rsidRDefault="00CD47CE" w:rsidP="00650584">
            <w:pPr>
              <w:numPr>
                <w:ilvl w:val="0"/>
                <w:numId w:val="327"/>
              </w:numPr>
              <w:spacing w:after="0" w:line="259" w:lineRule="auto"/>
              <w:ind w:right="60" w:hanging="1024"/>
              <w:jc w:val="right"/>
              <w:rPr>
                <w:sz w:val="22"/>
              </w:rPr>
            </w:pPr>
            <w:r w:rsidRPr="00650584">
              <w:rPr>
                <w:sz w:val="22"/>
              </w:rPr>
              <w:t xml:space="preserve">овладение </w:t>
            </w:r>
          </w:p>
          <w:p w:rsidR="00CD47CE" w:rsidRPr="00650584" w:rsidRDefault="00CD47CE" w:rsidP="00650584">
            <w:pPr>
              <w:spacing w:after="35" w:line="240" w:lineRule="auto"/>
              <w:ind w:left="8" w:right="52" w:firstLine="0"/>
              <w:rPr>
                <w:sz w:val="22"/>
              </w:rPr>
            </w:pPr>
            <w:r w:rsidRPr="00650584">
              <w:rPr>
                <w:sz w:val="22"/>
              </w:rPr>
              <w:t xml:space="preserve">элементарными навыками измерения, пересчета, записи и выполнения несложных математический </w:t>
            </w:r>
          </w:p>
          <w:p w:rsidR="00CD47CE" w:rsidRPr="00650584" w:rsidRDefault="00CD47CE" w:rsidP="00650584">
            <w:pPr>
              <w:spacing w:after="0" w:line="259" w:lineRule="auto"/>
              <w:ind w:left="8" w:firstLine="0"/>
              <w:jc w:val="left"/>
              <w:rPr>
                <w:sz w:val="22"/>
              </w:rPr>
            </w:pPr>
            <w:r w:rsidRPr="00650584">
              <w:rPr>
                <w:sz w:val="22"/>
              </w:rPr>
              <w:t xml:space="preserve">действий; </w:t>
            </w:r>
          </w:p>
          <w:p w:rsidR="00CD47CE" w:rsidRPr="00650584" w:rsidRDefault="00CD47CE" w:rsidP="00650584">
            <w:pPr>
              <w:numPr>
                <w:ilvl w:val="0"/>
                <w:numId w:val="327"/>
              </w:numPr>
              <w:spacing w:after="0" w:line="259" w:lineRule="auto"/>
              <w:ind w:right="60" w:hanging="1024"/>
              <w:jc w:val="right"/>
              <w:rPr>
                <w:sz w:val="22"/>
              </w:rPr>
            </w:pPr>
            <w:r w:rsidRPr="00650584">
              <w:rPr>
                <w:sz w:val="22"/>
              </w:rPr>
              <w:t xml:space="preserve">применение </w:t>
            </w:r>
          </w:p>
          <w:p w:rsidR="00CD47CE" w:rsidRPr="00650584" w:rsidRDefault="00CD47CE" w:rsidP="00650584">
            <w:pPr>
              <w:spacing w:after="0" w:line="259" w:lineRule="auto"/>
              <w:ind w:left="8" w:firstLine="0"/>
              <w:jc w:val="left"/>
              <w:rPr>
                <w:sz w:val="22"/>
              </w:rPr>
            </w:pPr>
            <w:r w:rsidRPr="00650584">
              <w:rPr>
                <w:sz w:val="22"/>
              </w:rPr>
              <w:t xml:space="preserve">элементарных математических знаний для </w:t>
            </w:r>
            <w:r w:rsidRPr="00650584">
              <w:rPr>
                <w:sz w:val="22"/>
              </w:rPr>
              <w:tab/>
              <w:t xml:space="preserve">решения учебно-практических </w:t>
            </w:r>
            <w:r w:rsidRPr="00650584">
              <w:rPr>
                <w:sz w:val="22"/>
              </w:rPr>
              <w:tab/>
              <w:t xml:space="preserve">и житейских задач.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8" w:line="242" w:lineRule="auto"/>
              <w:ind w:left="0" w:firstLine="0"/>
              <w:jc w:val="left"/>
              <w:rPr>
                <w:sz w:val="22"/>
              </w:rPr>
            </w:pPr>
            <w:r w:rsidRPr="00650584">
              <w:rPr>
                <w:sz w:val="22"/>
              </w:rPr>
              <w:t xml:space="preserve">форме, </w:t>
            </w:r>
            <w:r w:rsidRPr="00650584">
              <w:rPr>
                <w:sz w:val="22"/>
              </w:rPr>
              <w:tab/>
              <w:t xml:space="preserve">величине, количестве, пространственных, временных </w:t>
            </w:r>
          </w:p>
          <w:p w:rsidR="00CD47CE" w:rsidRPr="00650584" w:rsidRDefault="00CD47CE" w:rsidP="00650584">
            <w:pPr>
              <w:tabs>
                <w:tab w:val="center" w:pos="565"/>
                <w:tab w:val="center" w:pos="1903"/>
              </w:tabs>
              <w:spacing w:after="0" w:line="259" w:lineRule="auto"/>
              <w:ind w:left="0" w:firstLine="0"/>
              <w:jc w:val="left"/>
              <w:rPr>
                <w:sz w:val="22"/>
              </w:rPr>
            </w:pPr>
            <w:r w:rsidRPr="00650584">
              <w:rPr>
                <w:rFonts w:ascii="Calibri" w:hAnsi="Calibri" w:cs="Calibri"/>
                <w:sz w:val="22"/>
              </w:rPr>
              <w:tab/>
            </w:r>
            <w:r w:rsidRPr="00650584">
              <w:rPr>
                <w:sz w:val="22"/>
              </w:rPr>
              <w:t xml:space="preserve">отношениях </w:t>
            </w:r>
            <w:r w:rsidRPr="00650584">
              <w:rPr>
                <w:sz w:val="22"/>
              </w:rPr>
              <w:tab/>
              <w:t xml:space="preserve">на </w:t>
            </w:r>
          </w:p>
          <w:p w:rsidR="00CD47CE" w:rsidRPr="00650584" w:rsidRDefault="00CD47CE" w:rsidP="00650584">
            <w:pPr>
              <w:spacing w:after="0" w:line="245" w:lineRule="auto"/>
              <w:ind w:left="0" w:right="57" w:firstLine="0"/>
              <w:rPr>
                <w:sz w:val="22"/>
              </w:rPr>
            </w:pPr>
            <w:r w:rsidRPr="00650584">
              <w:rPr>
                <w:sz w:val="22"/>
              </w:rPr>
              <w:t xml:space="preserve">основе предметно-практичес кой деятельности: умение различать и сравнивать предметы по цвету, форме, величине в играх и практической деятельности; </w:t>
            </w:r>
          </w:p>
          <w:p w:rsidR="00CD47CE" w:rsidRPr="00650584" w:rsidRDefault="00CD47CE" w:rsidP="00650584">
            <w:pPr>
              <w:spacing w:after="19" w:line="241" w:lineRule="auto"/>
              <w:ind w:left="0" w:right="59" w:firstLine="0"/>
              <w:rPr>
                <w:sz w:val="22"/>
              </w:rPr>
            </w:pPr>
            <w:r w:rsidRPr="00650584">
              <w:rPr>
                <w:sz w:val="22"/>
              </w:rPr>
              <w:t xml:space="preserve">способность к перемещению и ориентировке в пространстве в бытовых ситуациях; использование </w:t>
            </w:r>
          </w:p>
          <w:p w:rsidR="00CD47CE" w:rsidRPr="00650584" w:rsidRDefault="00CD47CE" w:rsidP="00650584">
            <w:pPr>
              <w:tabs>
                <w:tab w:val="center" w:pos="501"/>
                <w:tab w:val="center" w:pos="1959"/>
              </w:tabs>
              <w:spacing w:after="0" w:line="259" w:lineRule="auto"/>
              <w:ind w:left="0" w:firstLine="0"/>
              <w:jc w:val="left"/>
              <w:rPr>
                <w:sz w:val="22"/>
              </w:rPr>
            </w:pPr>
            <w:r w:rsidRPr="00650584">
              <w:rPr>
                <w:rFonts w:ascii="Calibri" w:hAnsi="Calibri" w:cs="Calibri"/>
                <w:sz w:val="22"/>
              </w:rPr>
              <w:tab/>
            </w:r>
            <w:r w:rsidRPr="00650584">
              <w:rPr>
                <w:sz w:val="22"/>
              </w:rPr>
              <w:t xml:space="preserve">словесных </w:t>
            </w:r>
            <w:r w:rsidRPr="00650584">
              <w:rPr>
                <w:sz w:val="22"/>
              </w:rPr>
              <w:tab/>
              <w:t xml:space="preserve">и </w:t>
            </w:r>
          </w:p>
          <w:p w:rsidR="00CD47CE" w:rsidRPr="00650584" w:rsidRDefault="00CD47CE" w:rsidP="00650584">
            <w:pPr>
              <w:spacing w:after="1" w:line="259" w:lineRule="auto"/>
              <w:ind w:left="0" w:firstLine="0"/>
              <w:jc w:val="left"/>
              <w:rPr>
                <w:sz w:val="22"/>
              </w:rPr>
            </w:pPr>
            <w:r w:rsidRPr="00650584">
              <w:rPr>
                <w:sz w:val="22"/>
              </w:rPr>
              <w:t xml:space="preserve">невербальных </w:t>
            </w:r>
          </w:p>
          <w:p w:rsidR="00CD47CE" w:rsidRPr="00650584" w:rsidRDefault="00CD47CE" w:rsidP="00650584">
            <w:pPr>
              <w:tabs>
                <w:tab w:val="center" w:pos="369"/>
                <w:tab w:val="center" w:pos="1853"/>
              </w:tabs>
              <w:spacing w:after="0" w:line="259" w:lineRule="auto"/>
              <w:ind w:left="0" w:firstLine="0"/>
              <w:jc w:val="left"/>
              <w:rPr>
                <w:sz w:val="22"/>
              </w:rPr>
            </w:pPr>
            <w:r w:rsidRPr="00650584">
              <w:rPr>
                <w:rFonts w:ascii="Calibri" w:hAnsi="Calibri" w:cs="Calibri"/>
                <w:sz w:val="22"/>
              </w:rPr>
              <w:tab/>
            </w:r>
            <w:r w:rsidRPr="00650584">
              <w:rPr>
                <w:sz w:val="22"/>
              </w:rPr>
              <w:t xml:space="preserve">средств </w:t>
            </w:r>
            <w:r w:rsidRPr="00650584">
              <w:rPr>
                <w:sz w:val="22"/>
              </w:rPr>
              <w:tab/>
              <w:t xml:space="preserve">для </w:t>
            </w:r>
          </w:p>
          <w:p w:rsidR="00CD47CE" w:rsidRPr="00650584" w:rsidRDefault="00CD47CE" w:rsidP="00650584">
            <w:pPr>
              <w:spacing w:after="0" w:line="254" w:lineRule="auto"/>
              <w:ind w:left="0" w:firstLine="0"/>
              <w:jc w:val="left"/>
              <w:rPr>
                <w:sz w:val="22"/>
              </w:rPr>
            </w:pPr>
            <w:r w:rsidRPr="00650584">
              <w:rPr>
                <w:sz w:val="22"/>
              </w:rPr>
              <w:t xml:space="preserve">передачи пространственных отношений в быту, в предметной, изобразительной </w:t>
            </w:r>
            <w:r w:rsidRPr="00650584">
              <w:rPr>
                <w:sz w:val="22"/>
              </w:rPr>
              <w:tab/>
              <w:t xml:space="preserve">и конструктивной деятельности; формирование представлений </w:t>
            </w:r>
            <w:r w:rsidRPr="00650584">
              <w:rPr>
                <w:sz w:val="22"/>
              </w:rPr>
              <w:tab/>
              <w:t xml:space="preserve">о количестве, </w:t>
            </w:r>
            <w:r w:rsidRPr="00650584">
              <w:rPr>
                <w:sz w:val="22"/>
              </w:rPr>
              <w:tab/>
              <w:t xml:space="preserve">числе, знакомство </w:t>
            </w:r>
            <w:r w:rsidRPr="00650584">
              <w:rPr>
                <w:sz w:val="22"/>
              </w:rPr>
              <w:tab/>
              <w:t xml:space="preserve">с цифрами, </w:t>
            </w:r>
            <w:r w:rsidRPr="00650584">
              <w:rPr>
                <w:sz w:val="22"/>
              </w:rPr>
              <w:tab/>
              <w:t xml:space="preserve">составом числа в доступных ребенку </w:t>
            </w:r>
            <w:r w:rsidRPr="00650584">
              <w:rPr>
                <w:sz w:val="22"/>
              </w:rPr>
              <w:tab/>
              <w:t xml:space="preserve">пределах, счет, </w:t>
            </w:r>
            <w:r w:rsidRPr="00650584">
              <w:rPr>
                <w:sz w:val="22"/>
              </w:rPr>
              <w:tab/>
              <w:t xml:space="preserve">решение </w:t>
            </w:r>
          </w:p>
          <w:p w:rsidR="00CD47CE" w:rsidRPr="00650584" w:rsidRDefault="00CD47CE" w:rsidP="00650584">
            <w:pPr>
              <w:spacing w:after="2" w:line="240" w:lineRule="auto"/>
              <w:ind w:left="0" w:right="52" w:firstLine="0"/>
              <w:rPr>
                <w:sz w:val="22"/>
              </w:rPr>
            </w:pPr>
            <w:r w:rsidRPr="00650584">
              <w:rPr>
                <w:sz w:val="22"/>
              </w:rPr>
              <w:t xml:space="preserve">простых арифметических задач с опорой на наглядность; умение соотносить </w:t>
            </w:r>
          </w:p>
          <w:p w:rsidR="00CD47CE" w:rsidRPr="00650584" w:rsidRDefault="00CD47CE" w:rsidP="00650584">
            <w:pPr>
              <w:spacing w:after="0" w:line="259" w:lineRule="auto"/>
              <w:ind w:left="0" w:firstLine="0"/>
              <w:jc w:val="left"/>
              <w:rPr>
                <w:sz w:val="22"/>
              </w:rPr>
            </w:pPr>
            <w:r w:rsidRPr="00650584">
              <w:rPr>
                <w:sz w:val="22"/>
              </w:rPr>
              <w:t xml:space="preserve">количество </w:t>
            </w:r>
          </w:p>
          <w:p w:rsidR="00CD47CE" w:rsidRPr="00650584" w:rsidRDefault="00CD47CE" w:rsidP="00650584">
            <w:pPr>
              <w:tabs>
                <w:tab w:val="center" w:pos="505"/>
                <w:tab w:val="center" w:pos="1932"/>
              </w:tabs>
              <w:spacing w:after="0" w:line="259" w:lineRule="auto"/>
              <w:ind w:left="0" w:firstLine="0"/>
              <w:jc w:val="left"/>
              <w:rPr>
                <w:sz w:val="22"/>
              </w:rPr>
            </w:pPr>
            <w:r w:rsidRPr="00650584">
              <w:rPr>
                <w:rFonts w:ascii="Calibri" w:hAnsi="Calibri" w:cs="Calibri"/>
                <w:sz w:val="22"/>
              </w:rPr>
              <w:tab/>
            </w:r>
            <w:r w:rsidRPr="00650584">
              <w:rPr>
                <w:sz w:val="22"/>
              </w:rPr>
              <w:t xml:space="preserve">предметов </w:t>
            </w:r>
            <w:r w:rsidRPr="00650584">
              <w:rPr>
                <w:sz w:val="22"/>
              </w:rPr>
              <w:tab/>
              <w:t xml:space="preserve">(в </w:t>
            </w:r>
          </w:p>
          <w:p w:rsidR="00CD47CE" w:rsidRPr="00650584" w:rsidRDefault="00CD47CE" w:rsidP="00650584">
            <w:pPr>
              <w:spacing w:after="1" w:line="259" w:lineRule="auto"/>
              <w:ind w:left="0" w:firstLine="0"/>
              <w:jc w:val="left"/>
              <w:rPr>
                <w:sz w:val="22"/>
              </w:rPr>
            </w:pPr>
            <w:r w:rsidRPr="00650584">
              <w:rPr>
                <w:sz w:val="22"/>
              </w:rPr>
              <w:t xml:space="preserve">допустимых </w:t>
            </w:r>
          </w:p>
          <w:p w:rsidR="00CD47CE" w:rsidRPr="00650584" w:rsidRDefault="00CD47CE" w:rsidP="00650584">
            <w:pPr>
              <w:spacing w:after="0" w:line="259" w:lineRule="auto"/>
              <w:ind w:left="0" w:firstLine="0"/>
              <w:jc w:val="left"/>
              <w:rPr>
                <w:sz w:val="22"/>
              </w:rPr>
            </w:pPr>
            <w:r w:rsidRPr="00650584">
              <w:rPr>
                <w:sz w:val="22"/>
              </w:rPr>
              <w:t xml:space="preserve">пределах </w:t>
            </w:r>
            <w:r w:rsidRPr="00650584">
              <w:rPr>
                <w:sz w:val="22"/>
              </w:rPr>
              <w:tab/>
              <w:t xml:space="preserve">для каждого обучающегося - один - много, один, два, три, четыре, пять... десять) </w:t>
            </w:r>
            <w:r w:rsidRPr="00650584">
              <w:rPr>
                <w:sz w:val="22"/>
              </w:rPr>
              <w:tab/>
              <w:t xml:space="preserve">с </w:t>
            </w:r>
          </w:p>
          <w:p w:rsidR="00CD47CE" w:rsidRPr="00650584" w:rsidRDefault="00CD47CE" w:rsidP="00650584">
            <w:pPr>
              <w:spacing w:after="0" w:line="259" w:lineRule="auto"/>
              <w:ind w:left="0" w:right="4" w:firstLine="0"/>
              <w:jc w:val="left"/>
              <w:rPr>
                <w:sz w:val="22"/>
              </w:rPr>
            </w:pPr>
            <w:r w:rsidRPr="00650584">
              <w:rPr>
                <w:sz w:val="22"/>
              </w:rPr>
              <w:t xml:space="preserve">количеством пальцев, </w:t>
            </w:r>
            <w:r w:rsidRPr="00650584">
              <w:rPr>
                <w:sz w:val="22"/>
              </w:rPr>
              <w:tab/>
              <w:t xml:space="preserve">подбором соответствующей </w:t>
            </w:r>
          </w:p>
        </w:tc>
      </w:tr>
    </w:tbl>
    <w:p w:rsidR="00CD47CE" w:rsidRDefault="00CD47CE">
      <w:pPr>
        <w:spacing w:after="0" w:line="259" w:lineRule="auto"/>
        <w:ind w:left="-1137" w:right="241" w:firstLine="0"/>
        <w:jc w:val="left"/>
      </w:pPr>
    </w:p>
    <w:tbl>
      <w:tblPr>
        <w:tblW w:w="9974" w:type="dxa"/>
        <w:tblInd w:w="-4" w:type="dxa"/>
        <w:tblCellMar>
          <w:top w:w="105" w:type="dxa"/>
          <w:left w:w="16" w:type="dxa"/>
          <w:right w:w="4" w:type="dxa"/>
        </w:tblCellMar>
        <w:tblLook w:val="00A0"/>
      </w:tblPr>
      <w:tblGrid>
        <w:gridCol w:w="2786"/>
        <w:gridCol w:w="2330"/>
        <w:gridCol w:w="183"/>
        <w:gridCol w:w="2489"/>
        <w:gridCol w:w="2185"/>
      </w:tblGrid>
      <w:tr w:rsidR="00CD47CE" w:rsidTr="00650584">
        <w:trPr>
          <w:trHeight w:val="3850"/>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331" w:type="dxa"/>
            <w:tcBorders>
              <w:top w:val="single" w:sz="2" w:space="0" w:color="000000"/>
              <w:left w:val="single" w:sz="2" w:space="0" w:color="000000"/>
              <w:bottom w:val="single" w:sz="2" w:space="0" w:color="000000"/>
              <w:right w:val="nil"/>
            </w:tcBorders>
          </w:tcPr>
          <w:p w:rsidR="00CD47CE" w:rsidRPr="00650584" w:rsidRDefault="00CD47CE" w:rsidP="00650584">
            <w:pPr>
              <w:spacing w:after="0" w:line="259" w:lineRule="auto"/>
              <w:ind w:left="84" w:firstLine="0"/>
              <w:jc w:val="left"/>
              <w:rPr>
                <w:sz w:val="22"/>
              </w:rPr>
            </w:pPr>
            <w:r w:rsidRPr="00650584">
              <w:rPr>
                <w:sz w:val="22"/>
              </w:rPr>
              <w:t xml:space="preserve">первоначальных представлений компьютерной грамотности. </w:t>
            </w:r>
          </w:p>
        </w:tc>
        <w:tc>
          <w:tcPr>
            <w:tcW w:w="183" w:type="dxa"/>
            <w:tcBorders>
              <w:top w:val="single" w:sz="2" w:space="0" w:color="000000"/>
              <w:left w:val="nil"/>
              <w:bottom w:val="single" w:sz="2" w:space="0" w:color="000000"/>
              <w:right w:val="single" w:sz="2" w:space="0" w:color="000000"/>
            </w:tcBorders>
          </w:tcPr>
          <w:p w:rsidR="00CD47CE" w:rsidRPr="00650584" w:rsidRDefault="00CD47CE" w:rsidP="00650584">
            <w:pPr>
              <w:spacing w:after="0" w:line="259" w:lineRule="auto"/>
              <w:ind w:left="0" w:firstLine="0"/>
              <w:rPr>
                <w:sz w:val="22"/>
              </w:rPr>
            </w:pPr>
            <w:r w:rsidRPr="00650584">
              <w:rPr>
                <w:sz w:val="22"/>
              </w:rPr>
              <w:t xml:space="preserve">о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1" w:line="241" w:lineRule="auto"/>
              <w:ind w:left="84" w:firstLine="0"/>
              <w:jc w:val="left"/>
              <w:rPr>
                <w:sz w:val="22"/>
              </w:rPr>
            </w:pPr>
            <w:r w:rsidRPr="00650584">
              <w:rPr>
                <w:sz w:val="22"/>
              </w:rPr>
              <w:t xml:space="preserve">цифры </w:t>
            </w:r>
            <w:r w:rsidRPr="00650584">
              <w:rPr>
                <w:sz w:val="22"/>
              </w:rPr>
              <w:tab/>
              <w:t xml:space="preserve">(слова); пересчет предметов в доступных ребенку пределах в процессе деятельности; обучение выполнению простых арифметических </w:t>
            </w:r>
          </w:p>
          <w:p w:rsidR="00CD47CE" w:rsidRPr="00650584" w:rsidRDefault="00CD47CE" w:rsidP="00650584">
            <w:pPr>
              <w:spacing w:after="20" w:line="239" w:lineRule="auto"/>
              <w:ind w:left="84" w:right="51" w:firstLine="0"/>
              <w:rPr>
                <w:sz w:val="22"/>
              </w:rPr>
            </w:pPr>
            <w:r w:rsidRPr="00650584">
              <w:rPr>
                <w:sz w:val="22"/>
              </w:rPr>
              <w:t xml:space="preserve">действий на наглядной основе, пониманию значений арифметических </w:t>
            </w:r>
          </w:p>
          <w:p w:rsidR="00CD47CE" w:rsidRPr="00650584" w:rsidRDefault="00CD47CE" w:rsidP="00650584">
            <w:pPr>
              <w:tabs>
                <w:tab w:val="center" w:pos="419"/>
                <w:tab w:val="center" w:pos="1758"/>
              </w:tabs>
              <w:spacing w:after="0" w:line="259" w:lineRule="auto"/>
              <w:ind w:left="0" w:firstLine="0"/>
              <w:jc w:val="left"/>
              <w:rPr>
                <w:sz w:val="22"/>
              </w:rPr>
            </w:pPr>
            <w:r w:rsidRPr="00650584">
              <w:rPr>
                <w:rFonts w:ascii="Calibri" w:hAnsi="Calibri" w:cs="Calibri"/>
                <w:sz w:val="22"/>
              </w:rPr>
              <w:tab/>
            </w:r>
            <w:r w:rsidRPr="00650584">
              <w:rPr>
                <w:sz w:val="22"/>
              </w:rPr>
              <w:t xml:space="preserve">знаков; </w:t>
            </w:r>
            <w:r w:rsidRPr="00650584">
              <w:rPr>
                <w:sz w:val="22"/>
              </w:rPr>
              <w:tab/>
              <w:t xml:space="preserve">умение </w:t>
            </w:r>
          </w:p>
          <w:p w:rsidR="00CD47CE" w:rsidRPr="00650584" w:rsidRDefault="00CD47CE" w:rsidP="00650584">
            <w:pPr>
              <w:spacing w:after="0" w:line="259" w:lineRule="auto"/>
              <w:ind w:left="84" w:firstLine="0"/>
              <w:jc w:val="left"/>
              <w:rPr>
                <w:sz w:val="22"/>
              </w:rPr>
            </w:pPr>
            <w:r w:rsidRPr="00650584">
              <w:rPr>
                <w:sz w:val="22"/>
              </w:rPr>
              <w:t xml:space="preserve">обозначать арифметические действия знаками; </w:t>
            </w:r>
          </w:p>
        </w:tc>
      </w:tr>
      <w:tr w:rsidR="00CD47CE" w:rsidTr="00650584">
        <w:trPr>
          <w:trHeight w:val="8924"/>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62"/>
                <w:tab w:val="center" w:pos="2642"/>
              </w:tabs>
              <w:spacing w:after="24" w:line="259" w:lineRule="auto"/>
              <w:ind w:left="0" w:firstLine="0"/>
              <w:jc w:val="left"/>
              <w:rPr>
                <w:sz w:val="22"/>
              </w:rPr>
            </w:pPr>
            <w:r w:rsidRPr="00650584">
              <w:rPr>
                <w:rFonts w:ascii="Calibri" w:hAnsi="Calibri" w:cs="Calibri"/>
                <w:sz w:val="22"/>
              </w:rPr>
              <w:tab/>
            </w:r>
            <w:r w:rsidRPr="00650584">
              <w:rPr>
                <w:sz w:val="22"/>
              </w:rPr>
              <w:t xml:space="preserve">Обществознание </w:t>
            </w:r>
            <w:r w:rsidRPr="00650584">
              <w:rPr>
                <w:sz w:val="22"/>
              </w:rPr>
              <w:tab/>
              <w:t xml:space="preserve">и </w:t>
            </w:r>
          </w:p>
          <w:p w:rsidR="00CD47CE" w:rsidRPr="00650584" w:rsidRDefault="00CD47CE" w:rsidP="00650584">
            <w:pPr>
              <w:spacing w:after="18" w:line="259" w:lineRule="auto"/>
              <w:ind w:left="84" w:firstLine="0"/>
              <w:jc w:val="left"/>
              <w:rPr>
                <w:sz w:val="22"/>
              </w:rPr>
            </w:pPr>
            <w:r w:rsidRPr="00650584">
              <w:rPr>
                <w:sz w:val="22"/>
              </w:rPr>
              <w:t xml:space="preserve">естествознание </w:t>
            </w:r>
          </w:p>
          <w:p w:rsidR="00CD47CE" w:rsidRPr="00650584" w:rsidRDefault="00CD47CE" w:rsidP="00650584">
            <w:pPr>
              <w:spacing w:after="0" w:line="259" w:lineRule="auto"/>
              <w:ind w:left="364" w:firstLine="0"/>
              <w:jc w:val="left"/>
              <w:rPr>
                <w:sz w:val="22"/>
              </w:rPr>
            </w:pPr>
            <w:r w:rsidRPr="00650584">
              <w:rPr>
                <w:sz w:val="22"/>
              </w:rPr>
              <w:t xml:space="preserve">Окружающий мир: </w:t>
            </w:r>
          </w:p>
          <w:p w:rsidR="00CD47CE" w:rsidRPr="00650584" w:rsidRDefault="00CD47CE" w:rsidP="00650584">
            <w:pPr>
              <w:numPr>
                <w:ilvl w:val="0"/>
                <w:numId w:val="328"/>
              </w:numPr>
              <w:spacing w:after="0" w:line="246" w:lineRule="auto"/>
              <w:ind w:right="52" w:firstLine="280"/>
              <w:rPr>
                <w:sz w:val="22"/>
              </w:rPr>
            </w:pPr>
            <w:r w:rsidRPr="00650584">
              <w:rPr>
                <w:sz w:val="22"/>
              </w:rPr>
              <w:t xml:space="preserve">понимание особой роли России в мировой истории, воспитание чувства гордости за национальные свершения, открытия, победы; </w:t>
            </w:r>
          </w:p>
          <w:p w:rsidR="00CD47CE" w:rsidRPr="00650584" w:rsidRDefault="00CD47CE" w:rsidP="00650584">
            <w:pPr>
              <w:numPr>
                <w:ilvl w:val="0"/>
                <w:numId w:val="328"/>
              </w:numPr>
              <w:spacing w:after="34" w:line="241" w:lineRule="auto"/>
              <w:ind w:right="52" w:firstLine="280"/>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w:t>
            </w:r>
          </w:p>
          <w:p w:rsidR="00CD47CE" w:rsidRPr="00650584" w:rsidRDefault="00CD47CE" w:rsidP="00650584">
            <w:pPr>
              <w:spacing w:after="0" w:line="259" w:lineRule="auto"/>
              <w:ind w:left="84" w:firstLine="0"/>
              <w:jc w:val="left"/>
              <w:rPr>
                <w:sz w:val="22"/>
              </w:rPr>
            </w:pPr>
            <w:r w:rsidRPr="00650584">
              <w:rPr>
                <w:sz w:val="22"/>
              </w:rPr>
              <w:t xml:space="preserve">жизни; </w:t>
            </w:r>
          </w:p>
          <w:p w:rsidR="00CD47CE" w:rsidRPr="00650584" w:rsidRDefault="00CD47CE" w:rsidP="00650584">
            <w:pPr>
              <w:numPr>
                <w:ilvl w:val="0"/>
                <w:numId w:val="328"/>
              </w:numPr>
              <w:spacing w:after="0" w:line="244" w:lineRule="auto"/>
              <w:ind w:right="52" w:firstLine="280"/>
              <w:rPr>
                <w:sz w:val="22"/>
              </w:rPr>
            </w:pPr>
            <w:r w:rsidRPr="00650584">
              <w:rPr>
                <w:sz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CD47CE" w:rsidRPr="00650584" w:rsidRDefault="00CD47CE" w:rsidP="00650584">
            <w:pPr>
              <w:numPr>
                <w:ilvl w:val="0"/>
                <w:numId w:val="328"/>
              </w:numPr>
              <w:spacing w:after="3" w:line="239" w:lineRule="auto"/>
              <w:ind w:right="52" w:firstLine="280"/>
              <w:rPr>
                <w:sz w:val="22"/>
              </w:rPr>
            </w:pPr>
            <w:r w:rsidRPr="00650584">
              <w:rPr>
                <w:sz w:val="22"/>
              </w:rPr>
              <w:t xml:space="preserve">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w:t>
            </w:r>
          </w:p>
          <w:p w:rsidR="00CD47CE" w:rsidRPr="00650584" w:rsidRDefault="00CD47CE" w:rsidP="00650584">
            <w:pPr>
              <w:spacing w:after="0" w:line="259" w:lineRule="auto"/>
              <w:ind w:left="84" w:firstLine="0"/>
              <w:jc w:val="left"/>
              <w:rPr>
                <w:sz w:val="22"/>
              </w:rPr>
            </w:pPr>
            <w:r w:rsidRPr="00650584">
              <w:rPr>
                <w:sz w:val="22"/>
              </w:rPr>
              <w:t xml:space="preserve">информационном </w:t>
            </w:r>
          </w:p>
        </w:tc>
        <w:tc>
          <w:tcPr>
            <w:tcW w:w="2514"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tabs>
                <w:tab w:val="center" w:pos="1163"/>
                <w:tab w:val="center" w:pos="2370"/>
              </w:tabs>
              <w:spacing w:after="24" w:line="259" w:lineRule="auto"/>
              <w:ind w:left="0" w:firstLine="0"/>
              <w:jc w:val="left"/>
              <w:rPr>
                <w:sz w:val="22"/>
              </w:rPr>
            </w:pPr>
            <w:r w:rsidRPr="00650584">
              <w:rPr>
                <w:rFonts w:ascii="Calibri" w:hAnsi="Calibri" w:cs="Calibri"/>
                <w:sz w:val="22"/>
              </w:rPr>
              <w:tab/>
            </w:r>
            <w:r w:rsidRPr="00650584">
              <w:rPr>
                <w:sz w:val="22"/>
              </w:rPr>
              <w:t xml:space="preserve">Обществознание </w:t>
            </w:r>
            <w:r w:rsidRPr="00650584">
              <w:rPr>
                <w:sz w:val="22"/>
              </w:rPr>
              <w:tab/>
              <w:t xml:space="preserve">и </w:t>
            </w:r>
          </w:p>
          <w:p w:rsidR="00CD47CE" w:rsidRPr="00650584" w:rsidRDefault="00CD47CE" w:rsidP="00650584">
            <w:pPr>
              <w:spacing w:after="18" w:line="259" w:lineRule="auto"/>
              <w:ind w:left="84" w:firstLine="0"/>
              <w:jc w:val="left"/>
              <w:rPr>
                <w:sz w:val="22"/>
              </w:rPr>
            </w:pPr>
            <w:r w:rsidRPr="00650584">
              <w:rPr>
                <w:sz w:val="22"/>
              </w:rPr>
              <w:t xml:space="preserve">естествознание </w:t>
            </w:r>
          </w:p>
          <w:p w:rsidR="00CD47CE" w:rsidRPr="00650584" w:rsidRDefault="00CD47CE" w:rsidP="00650584">
            <w:pPr>
              <w:spacing w:after="0" w:line="259" w:lineRule="auto"/>
              <w:ind w:left="0" w:right="55" w:firstLine="0"/>
              <w:jc w:val="center"/>
              <w:rPr>
                <w:sz w:val="22"/>
              </w:rPr>
            </w:pPr>
            <w:r w:rsidRPr="00650584">
              <w:rPr>
                <w:sz w:val="22"/>
              </w:rPr>
              <w:t xml:space="preserve">Окружающий мир: </w:t>
            </w:r>
          </w:p>
          <w:p w:rsidR="00CD47CE" w:rsidRPr="00650584" w:rsidRDefault="00CD47CE" w:rsidP="00650584">
            <w:pPr>
              <w:numPr>
                <w:ilvl w:val="0"/>
                <w:numId w:val="329"/>
              </w:numPr>
              <w:spacing w:after="0" w:line="249" w:lineRule="auto"/>
              <w:ind w:right="51" w:firstLine="280"/>
              <w:rPr>
                <w:sz w:val="22"/>
              </w:rPr>
            </w:pPr>
            <w:r w:rsidRPr="00650584">
              <w:rPr>
                <w:sz w:val="22"/>
              </w:rPr>
              <w:t xml:space="preserve">сформированность чувства гордости за национальные свершения, открытия, победы; </w:t>
            </w:r>
          </w:p>
          <w:p w:rsidR="00CD47CE" w:rsidRPr="00650584" w:rsidRDefault="00CD47CE" w:rsidP="00650584">
            <w:pPr>
              <w:numPr>
                <w:ilvl w:val="0"/>
                <w:numId w:val="329"/>
              </w:numPr>
              <w:spacing w:after="6" w:line="246" w:lineRule="auto"/>
              <w:ind w:right="51" w:firstLine="280"/>
              <w:rPr>
                <w:sz w:val="22"/>
              </w:rPr>
            </w:pPr>
            <w:r w:rsidRPr="00650584">
              <w:rPr>
                <w:sz w:val="22"/>
              </w:rPr>
              <w:t xml:space="preserve">сформированность уважительного отношения к России, родному краю, своей семье, истории, культуре, природе нашей страны, ее современной жизни; </w:t>
            </w:r>
          </w:p>
          <w:p w:rsidR="00CD47CE" w:rsidRPr="00650584" w:rsidRDefault="00CD47CE" w:rsidP="00650584">
            <w:pPr>
              <w:numPr>
                <w:ilvl w:val="0"/>
                <w:numId w:val="329"/>
              </w:numPr>
              <w:spacing w:after="0" w:line="259" w:lineRule="auto"/>
              <w:ind w:right="51" w:firstLine="280"/>
              <w:rPr>
                <w:sz w:val="22"/>
              </w:rPr>
            </w:pPr>
            <w:r w:rsidRPr="00650584">
              <w:rPr>
                <w:sz w:val="22"/>
              </w:rPr>
              <w:t xml:space="preserve">осознание </w:t>
            </w:r>
          </w:p>
          <w:p w:rsidR="00CD47CE" w:rsidRPr="00650584" w:rsidRDefault="00CD47CE" w:rsidP="00650584">
            <w:pPr>
              <w:spacing w:after="0" w:line="259" w:lineRule="auto"/>
              <w:ind w:left="84" w:firstLine="0"/>
              <w:jc w:val="left"/>
              <w:rPr>
                <w:sz w:val="22"/>
              </w:rPr>
            </w:pPr>
            <w:r w:rsidRPr="00650584">
              <w:rPr>
                <w:sz w:val="22"/>
              </w:rPr>
              <w:t xml:space="preserve">целостности </w:t>
            </w:r>
          </w:p>
          <w:p w:rsidR="00CD47CE" w:rsidRPr="00650584" w:rsidRDefault="00CD47CE" w:rsidP="00650584">
            <w:pPr>
              <w:spacing w:after="0" w:line="242" w:lineRule="auto"/>
              <w:ind w:left="84" w:firstLine="0"/>
              <w:rPr>
                <w:sz w:val="22"/>
              </w:rPr>
            </w:pPr>
            <w:r w:rsidRPr="00650584">
              <w:rPr>
                <w:sz w:val="22"/>
              </w:rPr>
              <w:t xml:space="preserve">окружающего мира, освоение основ </w:t>
            </w:r>
          </w:p>
          <w:p w:rsidR="00CD47CE" w:rsidRPr="00650584" w:rsidRDefault="00CD47CE" w:rsidP="00650584">
            <w:pPr>
              <w:spacing w:after="0" w:line="259" w:lineRule="auto"/>
              <w:ind w:left="84" w:firstLine="0"/>
              <w:jc w:val="left"/>
              <w:rPr>
                <w:sz w:val="22"/>
              </w:rPr>
            </w:pPr>
            <w:r w:rsidRPr="00650584">
              <w:rPr>
                <w:sz w:val="22"/>
              </w:rPr>
              <w:t xml:space="preserve">экологической </w:t>
            </w:r>
          </w:p>
          <w:p w:rsidR="00CD47CE" w:rsidRPr="00650584" w:rsidRDefault="00CD47CE" w:rsidP="00650584">
            <w:pPr>
              <w:spacing w:after="0" w:line="255" w:lineRule="auto"/>
              <w:ind w:left="84" w:firstLine="0"/>
              <w:jc w:val="left"/>
              <w:rPr>
                <w:sz w:val="22"/>
              </w:rPr>
            </w:pPr>
            <w:r w:rsidRPr="00650584">
              <w:rPr>
                <w:sz w:val="22"/>
              </w:rPr>
              <w:t xml:space="preserve">грамотности, элементарных </w:t>
            </w:r>
            <w:r w:rsidRPr="00650584">
              <w:rPr>
                <w:sz w:val="22"/>
              </w:rPr>
              <w:tab/>
              <w:t xml:space="preserve">правил нравственного </w:t>
            </w:r>
          </w:p>
          <w:p w:rsidR="00CD47CE" w:rsidRPr="00650584" w:rsidRDefault="00CD47CE" w:rsidP="00650584">
            <w:pPr>
              <w:spacing w:after="0" w:line="249" w:lineRule="auto"/>
              <w:ind w:left="84" w:right="50" w:firstLine="0"/>
              <w:rPr>
                <w:sz w:val="22"/>
              </w:rPr>
            </w:pPr>
            <w:r w:rsidRPr="00650584">
              <w:rPr>
                <w:sz w:val="22"/>
              </w:rPr>
              <w:t xml:space="preserve">поведения в мире природы и людей, норм здоровьесберегающего поведения в природной и социальной среде; </w:t>
            </w:r>
          </w:p>
          <w:p w:rsidR="00CD47CE" w:rsidRPr="00650584" w:rsidRDefault="00CD47CE" w:rsidP="00650584">
            <w:pPr>
              <w:spacing w:after="0" w:line="259" w:lineRule="auto"/>
              <w:ind w:left="84" w:right="51" w:firstLine="280"/>
              <w:rPr>
                <w:sz w:val="22"/>
              </w:rPr>
            </w:pPr>
            <w:r w:rsidRPr="00650584">
              <w:rPr>
                <w:sz w:val="22"/>
              </w:rPr>
              <w:t xml:space="preserve">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 w:line="259" w:lineRule="auto"/>
              <w:ind w:left="0" w:right="176" w:firstLine="0"/>
              <w:jc w:val="center"/>
              <w:rPr>
                <w:sz w:val="22"/>
              </w:rPr>
            </w:pPr>
            <w:r w:rsidRPr="00650584">
              <w:rPr>
                <w:sz w:val="22"/>
              </w:rPr>
              <w:t xml:space="preserve">Естествознание: </w:t>
            </w:r>
          </w:p>
          <w:p w:rsidR="00CD47CE" w:rsidRPr="00650584" w:rsidRDefault="00CD47CE" w:rsidP="00650584">
            <w:pPr>
              <w:spacing w:after="0" w:line="283" w:lineRule="auto"/>
              <w:ind w:left="91" w:firstLine="280"/>
              <w:jc w:val="left"/>
              <w:rPr>
                <w:sz w:val="22"/>
              </w:rPr>
            </w:pPr>
            <w:r w:rsidRPr="00650584">
              <w:rPr>
                <w:sz w:val="22"/>
              </w:rPr>
              <w:t xml:space="preserve">Мир </w:t>
            </w:r>
            <w:r w:rsidRPr="00650584">
              <w:rPr>
                <w:sz w:val="22"/>
              </w:rPr>
              <w:tab/>
              <w:t xml:space="preserve">природы </w:t>
            </w:r>
            <w:r w:rsidRPr="00650584">
              <w:rPr>
                <w:sz w:val="22"/>
              </w:rPr>
              <w:tab/>
              <w:t xml:space="preserve">и человека: </w:t>
            </w:r>
          </w:p>
          <w:p w:rsidR="00CD47CE" w:rsidRPr="00650584" w:rsidRDefault="00CD47CE" w:rsidP="00650584">
            <w:pPr>
              <w:numPr>
                <w:ilvl w:val="0"/>
                <w:numId w:val="330"/>
              </w:numPr>
              <w:spacing w:after="0" w:line="244" w:lineRule="auto"/>
              <w:ind w:right="51" w:firstLine="280"/>
              <w:rPr>
                <w:sz w:val="22"/>
              </w:rPr>
            </w:pPr>
            <w:r w:rsidRPr="00650584">
              <w:rPr>
                <w:sz w:val="22"/>
              </w:rPr>
              <w:t xml:space="preserve">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 </w:t>
            </w:r>
          </w:p>
          <w:p w:rsidR="00CD47CE" w:rsidRPr="00650584" w:rsidRDefault="00CD47CE" w:rsidP="00650584">
            <w:pPr>
              <w:numPr>
                <w:ilvl w:val="0"/>
                <w:numId w:val="330"/>
              </w:numPr>
              <w:spacing w:after="0" w:line="242" w:lineRule="auto"/>
              <w:ind w:right="51" w:firstLine="280"/>
              <w:rPr>
                <w:sz w:val="22"/>
              </w:rPr>
            </w:pPr>
            <w:r w:rsidRPr="00650584">
              <w:rPr>
                <w:sz w:val="22"/>
              </w:rPr>
              <w:t xml:space="preserve">освоение элементарных правил нравственного </w:t>
            </w:r>
          </w:p>
          <w:p w:rsidR="00CD47CE" w:rsidRPr="00650584" w:rsidRDefault="00CD47CE" w:rsidP="00650584">
            <w:pPr>
              <w:spacing w:after="0" w:line="252" w:lineRule="auto"/>
              <w:ind w:left="91" w:right="51" w:firstLine="0"/>
              <w:rPr>
                <w:sz w:val="22"/>
              </w:rPr>
            </w:pPr>
            <w:r w:rsidRPr="00650584">
              <w:rPr>
                <w:sz w:val="22"/>
              </w:rPr>
              <w:t xml:space="preserve">поведения в мире природы и людей, бережного отношения к природе и ее ресурсам; </w:t>
            </w:r>
          </w:p>
          <w:p w:rsidR="00CD47CE" w:rsidRPr="00650584" w:rsidRDefault="00CD47CE" w:rsidP="00650584">
            <w:pPr>
              <w:numPr>
                <w:ilvl w:val="0"/>
                <w:numId w:val="330"/>
              </w:numPr>
              <w:spacing w:after="0" w:line="245" w:lineRule="auto"/>
              <w:ind w:right="51" w:firstLine="280"/>
              <w:rPr>
                <w:sz w:val="22"/>
              </w:rPr>
            </w:pPr>
            <w:r w:rsidRPr="00650584">
              <w:rPr>
                <w:sz w:val="22"/>
              </w:rPr>
              <w:t xml:space="preserve">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 </w:t>
            </w:r>
          </w:p>
          <w:p w:rsidR="00CD47CE" w:rsidRPr="00650584" w:rsidRDefault="00CD47CE" w:rsidP="00650584">
            <w:pPr>
              <w:numPr>
                <w:ilvl w:val="0"/>
                <w:numId w:val="330"/>
              </w:numPr>
              <w:spacing w:after="3" w:line="239" w:lineRule="auto"/>
              <w:ind w:right="51" w:firstLine="280"/>
              <w:rPr>
                <w:sz w:val="22"/>
              </w:rPr>
            </w:pPr>
            <w:r w:rsidRPr="00650584">
              <w:rPr>
                <w:sz w:val="22"/>
              </w:rPr>
              <w:t xml:space="preserve">формирование представлений о безопасном и адекватном поведении в окружающем мире, а также в случаях </w:t>
            </w:r>
          </w:p>
          <w:p w:rsidR="00CD47CE" w:rsidRPr="00650584" w:rsidRDefault="00CD47CE" w:rsidP="00650584">
            <w:pPr>
              <w:spacing w:after="0" w:line="259" w:lineRule="auto"/>
              <w:ind w:left="91" w:firstLine="0"/>
              <w:jc w:val="left"/>
              <w:rPr>
                <w:sz w:val="22"/>
              </w:rPr>
            </w:pPr>
            <w:r w:rsidRPr="00650584">
              <w:rPr>
                <w:sz w:val="22"/>
              </w:rPr>
              <w:t xml:space="preserve">возникновения экстремальных ситуаций.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90" w:firstLine="0"/>
              <w:jc w:val="right"/>
              <w:rPr>
                <w:sz w:val="22"/>
              </w:rPr>
            </w:pPr>
            <w:r w:rsidRPr="00650584">
              <w:rPr>
                <w:sz w:val="22"/>
              </w:rPr>
              <w:t xml:space="preserve">Окружающий мир. </w:t>
            </w:r>
          </w:p>
          <w:p w:rsidR="00CD47CE" w:rsidRPr="00650584" w:rsidRDefault="00CD47CE" w:rsidP="00650584">
            <w:pPr>
              <w:spacing w:after="0" w:line="259" w:lineRule="auto"/>
              <w:ind w:left="364" w:firstLine="0"/>
              <w:jc w:val="left"/>
              <w:rPr>
                <w:sz w:val="22"/>
              </w:rPr>
            </w:pPr>
            <w:r w:rsidRPr="00650584">
              <w:rPr>
                <w:sz w:val="22"/>
              </w:rPr>
              <w:t xml:space="preserve">Человек: </w:t>
            </w:r>
          </w:p>
          <w:p w:rsidR="00CD47CE" w:rsidRPr="00650584" w:rsidRDefault="00CD47CE" w:rsidP="00650584">
            <w:pPr>
              <w:spacing w:after="2" w:line="240" w:lineRule="auto"/>
              <w:ind w:left="84" w:right="52" w:firstLine="0"/>
              <w:rPr>
                <w:sz w:val="22"/>
              </w:rPr>
            </w:pPr>
            <w:r w:rsidRPr="00650584">
              <w:rPr>
                <w:sz w:val="22"/>
              </w:rPr>
              <w:t xml:space="preserve">Формирование представлений о себе, своем "Я", осознания общности с другими и отличий </w:t>
            </w:r>
          </w:p>
          <w:p w:rsidR="00CD47CE" w:rsidRPr="00650584" w:rsidRDefault="00CD47CE" w:rsidP="00650584">
            <w:pPr>
              <w:spacing w:after="8" w:line="234" w:lineRule="auto"/>
              <w:ind w:left="84" w:firstLine="0"/>
              <w:rPr>
                <w:sz w:val="22"/>
              </w:rPr>
            </w:pPr>
            <w:r w:rsidRPr="00650584">
              <w:rPr>
                <w:sz w:val="22"/>
              </w:rPr>
              <w:t xml:space="preserve">"Я" от других; способности к </w:t>
            </w:r>
          </w:p>
          <w:p w:rsidR="00CD47CE" w:rsidRPr="00650584" w:rsidRDefault="00CD47CE" w:rsidP="00650584">
            <w:pPr>
              <w:spacing w:after="0" w:line="251" w:lineRule="auto"/>
              <w:ind w:left="84" w:right="40" w:firstLine="0"/>
              <w:jc w:val="left"/>
              <w:rPr>
                <w:sz w:val="22"/>
              </w:rPr>
            </w:pPr>
            <w:r w:rsidRPr="00650584">
              <w:rPr>
                <w:sz w:val="22"/>
              </w:rPr>
              <w:t xml:space="preserve">распознаванию своих ощущений и обогащению сенсорного </w:t>
            </w:r>
            <w:r w:rsidRPr="00650584">
              <w:rPr>
                <w:sz w:val="22"/>
              </w:rPr>
              <w:tab/>
              <w:t xml:space="preserve">опыта. Умение </w:t>
            </w:r>
            <w:r w:rsidRPr="00650584">
              <w:rPr>
                <w:sz w:val="22"/>
              </w:rPr>
              <w:tab/>
              <w:t xml:space="preserve">решать </w:t>
            </w:r>
          </w:p>
          <w:p w:rsidR="00CD47CE" w:rsidRPr="00650584" w:rsidRDefault="00CD47CE" w:rsidP="00650584">
            <w:pPr>
              <w:spacing w:after="0" w:line="259" w:lineRule="auto"/>
              <w:ind w:left="84" w:firstLine="0"/>
              <w:jc w:val="left"/>
              <w:rPr>
                <w:sz w:val="22"/>
              </w:rPr>
            </w:pPr>
            <w:r w:rsidRPr="00650584">
              <w:rPr>
                <w:sz w:val="22"/>
              </w:rPr>
              <w:t xml:space="preserve">каждодневные </w:t>
            </w:r>
          </w:p>
          <w:p w:rsidR="00CD47CE" w:rsidRPr="00650584" w:rsidRDefault="00CD47CE" w:rsidP="00650584">
            <w:pPr>
              <w:spacing w:after="8" w:line="234" w:lineRule="auto"/>
              <w:ind w:left="84" w:firstLine="0"/>
              <w:rPr>
                <w:sz w:val="22"/>
              </w:rPr>
            </w:pPr>
            <w:r w:rsidRPr="00650584">
              <w:rPr>
                <w:sz w:val="22"/>
              </w:rPr>
              <w:t xml:space="preserve">жизненные задачи, связанные с </w:t>
            </w:r>
          </w:p>
          <w:p w:rsidR="00CD47CE" w:rsidRPr="00650584" w:rsidRDefault="00CD47CE" w:rsidP="00650584">
            <w:pPr>
              <w:spacing w:after="0" w:line="242" w:lineRule="auto"/>
              <w:ind w:left="84" w:firstLine="0"/>
              <w:jc w:val="left"/>
              <w:rPr>
                <w:sz w:val="22"/>
              </w:rPr>
            </w:pPr>
            <w:r w:rsidRPr="00650584">
              <w:rPr>
                <w:sz w:val="22"/>
              </w:rPr>
              <w:t xml:space="preserve">удовлетворением первоочередных </w:t>
            </w:r>
          </w:p>
          <w:p w:rsidR="00CD47CE" w:rsidRPr="00650584" w:rsidRDefault="00CD47CE" w:rsidP="00650584">
            <w:pPr>
              <w:spacing w:line="238" w:lineRule="auto"/>
              <w:ind w:left="84" w:right="58" w:firstLine="0"/>
              <w:rPr>
                <w:sz w:val="22"/>
              </w:rPr>
            </w:pPr>
            <w:r w:rsidRPr="00650584">
              <w:rPr>
                <w:sz w:val="22"/>
              </w:rPr>
              <w:t xml:space="preserve">потребностей: прием пищи, туалет, гигиена тела, </w:t>
            </w:r>
          </w:p>
          <w:p w:rsidR="00CD47CE" w:rsidRPr="00650584" w:rsidRDefault="00CD47CE" w:rsidP="00650584">
            <w:pPr>
              <w:spacing w:after="4" w:line="238" w:lineRule="auto"/>
              <w:ind w:left="84" w:right="37" w:firstLine="0"/>
              <w:jc w:val="left"/>
              <w:rPr>
                <w:sz w:val="22"/>
              </w:rPr>
            </w:pPr>
            <w:r w:rsidRPr="00650584">
              <w:rPr>
                <w:sz w:val="22"/>
              </w:rPr>
              <w:t xml:space="preserve">одевание (раздевание). Умение </w:t>
            </w:r>
          </w:p>
          <w:p w:rsidR="00CD47CE" w:rsidRPr="00650584" w:rsidRDefault="00CD47CE" w:rsidP="00650584">
            <w:pPr>
              <w:spacing w:after="20" w:line="240" w:lineRule="auto"/>
              <w:ind w:left="84" w:firstLine="0"/>
              <w:jc w:val="left"/>
              <w:rPr>
                <w:sz w:val="22"/>
              </w:rPr>
            </w:pPr>
            <w:r w:rsidRPr="00650584">
              <w:rPr>
                <w:sz w:val="22"/>
              </w:rPr>
              <w:t xml:space="preserve">поддерживать образ жизни, соответствующий возрасту, </w:t>
            </w:r>
          </w:p>
          <w:p w:rsidR="00CD47CE" w:rsidRPr="00650584" w:rsidRDefault="00CD47CE" w:rsidP="00650584">
            <w:pPr>
              <w:tabs>
                <w:tab w:val="center" w:pos="740"/>
                <w:tab w:val="center" w:pos="2050"/>
              </w:tabs>
              <w:spacing w:after="0" w:line="259" w:lineRule="auto"/>
              <w:ind w:left="0" w:firstLine="0"/>
              <w:jc w:val="left"/>
              <w:rPr>
                <w:sz w:val="22"/>
              </w:rPr>
            </w:pPr>
            <w:r w:rsidRPr="00650584">
              <w:rPr>
                <w:rFonts w:ascii="Calibri" w:hAnsi="Calibri" w:cs="Calibri"/>
                <w:sz w:val="22"/>
              </w:rPr>
              <w:tab/>
            </w:r>
            <w:r w:rsidRPr="00650584">
              <w:rPr>
                <w:sz w:val="22"/>
              </w:rPr>
              <w:t xml:space="preserve">потребностям </w:t>
            </w:r>
            <w:r w:rsidRPr="00650584">
              <w:rPr>
                <w:sz w:val="22"/>
              </w:rPr>
              <w:tab/>
              <w:t xml:space="preserve">и </w:t>
            </w:r>
          </w:p>
          <w:p w:rsidR="00CD47CE" w:rsidRPr="00650584" w:rsidRDefault="00CD47CE" w:rsidP="00650584">
            <w:pPr>
              <w:spacing w:after="3" w:line="239" w:lineRule="auto"/>
              <w:ind w:left="84" w:firstLine="0"/>
              <w:jc w:val="left"/>
              <w:rPr>
                <w:sz w:val="22"/>
              </w:rPr>
            </w:pPr>
            <w:r w:rsidRPr="00650584">
              <w:rPr>
                <w:sz w:val="22"/>
              </w:rPr>
              <w:t xml:space="preserve">ограничениям здоровья; поддерживать режим дня с необходимыми оздоровительными процедурами. </w:t>
            </w:r>
          </w:p>
          <w:p w:rsidR="00CD47CE" w:rsidRPr="00650584" w:rsidRDefault="00CD47CE" w:rsidP="00650584">
            <w:pPr>
              <w:spacing w:after="0" w:line="259" w:lineRule="auto"/>
              <w:ind w:left="84" w:firstLine="0"/>
              <w:rPr>
                <w:sz w:val="22"/>
              </w:rPr>
            </w:pPr>
            <w:r w:rsidRPr="00650584">
              <w:rPr>
                <w:sz w:val="22"/>
              </w:rPr>
              <w:t xml:space="preserve">Представления о своей семье, о </w:t>
            </w:r>
          </w:p>
        </w:tc>
      </w:tr>
    </w:tbl>
    <w:p w:rsidR="00CD47CE" w:rsidRDefault="00CD47CE">
      <w:pPr>
        <w:spacing w:after="0" w:line="259" w:lineRule="auto"/>
        <w:ind w:left="-1137" w:right="241" w:firstLine="0"/>
        <w:jc w:val="left"/>
      </w:pPr>
    </w:p>
    <w:tbl>
      <w:tblPr>
        <w:tblW w:w="9974" w:type="dxa"/>
        <w:tblInd w:w="-4" w:type="dxa"/>
        <w:tblCellMar>
          <w:top w:w="18" w:type="dxa"/>
          <w:left w:w="7" w:type="dxa"/>
          <w:bottom w:w="18" w:type="dxa"/>
          <w:right w:w="6" w:type="dxa"/>
        </w:tblCellMar>
        <w:tblLook w:val="00A0"/>
      </w:tblPr>
      <w:tblGrid>
        <w:gridCol w:w="2786"/>
        <w:gridCol w:w="2514"/>
        <w:gridCol w:w="2489"/>
        <w:gridCol w:w="2004"/>
        <w:gridCol w:w="182"/>
      </w:tblGrid>
      <w:tr w:rsidR="00CD47CE" w:rsidTr="00650584">
        <w:trPr>
          <w:trHeight w:val="6756"/>
        </w:trPr>
        <w:tc>
          <w:tcPr>
            <w:tcW w:w="2786"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93" w:firstLine="0"/>
              <w:jc w:val="left"/>
              <w:rPr>
                <w:sz w:val="22"/>
              </w:rPr>
            </w:pPr>
            <w:r w:rsidRPr="00650584">
              <w:rPr>
                <w:sz w:val="22"/>
              </w:rPr>
              <w:t xml:space="preserve">пространстве); </w:t>
            </w:r>
          </w:p>
          <w:p w:rsidR="00CD47CE" w:rsidRPr="00650584" w:rsidRDefault="00CD47CE" w:rsidP="00650584">
            <w:pPr>
              <w:spacing w:after="0" w:line="259" w:lineRule="auto"/>
              <w:ind w:left="93" w:right="58" w:firstLine="280"/>
              <w:rPr>
                <w:sz w:val="22"/>
              </w:rPr>
            </w:pPr>
            <w:r w:rsidRPr="00650584">
              <w:rPr>
                <w:sz w:val="22"/>
              </w:rPr>
              <w:t xml:space="preserve">5) развитие навыков устанавливать и выявлять причинно-следственные связи в окружающем мире. </w:t>
            </w:r>
          </w:p>
        </w:tc>
        <w:tc>
          <w:tcPr>
            <w:tcW w:w="2514" w:type="dxa"/>
            <w:tcBorders>
              <w:top w:val="single" w:sz="2" w:space="0" w:color="000000"/>
              <w:left w:val="single" w:sz="2" w:space="0" w:color="000000"/>
              <w:bottom w:val="nil"/>
              <w:right w:val="single" w:sz="2" w:space="0" w:color="000000"/>
            </w:tcBorders>
          </w:tcPr>
          <w:p w:rsidR="00CD47CE" w:rsidRPr="00650584" w:rsidRDefault="00CD47CE" w:rsidP="00650584">
            <w:pPr>
              <w:spacing w:after="0" w:line="270" w:lineRule="auto"/>
              <w:ind w:left="93" w:firstLine="0"/>
              <w:jc w:val="left"/>
              <w:rPr>
                <w:sz w:val="22"/>
              </w:rPr>
            </w:pPr>
            <w:r w:rsidRPr="00650584">
              <w:rPr>
                <w:sz w:val="22"/>
              </w:rPr>
              <w:t xml:space="preserve">выявлять причинно-следственные </w:t>
            </w:r>
          </w:p>
          <w:p w:rsidR="00CD47CE" w:rsidRPr="00650584" w:rsidRDefault="00CD47CE" w:rsidP="00650584">
            <w:pPr>
              <w:spacing w:after="0" w:line="242" w:lineRule="auto"/>
              <w:ind w:left="93" w:firstLine="0"/>
              <w:rPr>
                <w:sz w:val="22"/>
              </w:rPr>
            </w:pPr>
            <w:r w:rsidRPr="00650584">
              <w:rPr>
                <w:sz w:val="22"/>
              </w:rPr>
              <w:t xml:space="preserve">связи в окружающем мире (с учетом </w:t>
            </w:r>
          </w:p>
          <w:p w:rsidR="00CD47CE" w:rsidRPr="00650584" w:rsidRDefault="00CD47CE" w:rsidP="00650584">
            <w:pPr>
              <w:spacing w:after="0" w:line="259" w:lineRule="auto"/>
              <w:ind w:left="93" w:firstLine="0"/>
              <w:jc w:val="left"/>
              <w:rPr>
                <w:sz w:val="22"/>
              </w:rPr>
            </w:pPr>
            <w:r w:rsidRPr="00650584">
              <w:rPr>
                <w:sz w:val="22"/>
              </w:rPr>
              <w:t xml:space="preserve">индивидуальных возможностей обучающегося). </w:t>
            </w:r>
          </w:p>
        </w:tc>
        <w:tc>
          <w:tcPr>
            <w:tcW w:w="2489"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gridSpan w:val="2"/>
            <w:tcBorders>
              <w:top w:val="single" w:sz="2" w:space="0" w:color="000000"/>
              <w:left w:val="single" w:sz="2" w:space="0" w:color="000000"/>
              <w:bottom w:val="nil"/>
              <w:right w:val="single" w:sz="2" w:space="0" w:color="000000"/>
            </w:tcBorders>
          </w:tcPr>
          <w:p w:rsidR="00CD47CE" w:rsidRPr="00650584" w:rsidRDefault="00CD47CE" w:rsidP="00650584">
            <w:pPr>
              <w:spacing w:after="0" w:line="268" w:lineRule="auto"/>
              <w:ind w:left="93" w:firstLine="0"/>
              <w:jc w:val="left"/>
              <w:rPr>
                <w:sz w:val="22"/>
              </w:rPr>
            </w:pPr>
            <w:r w:rsidRPr="00650584">
              <w:rPr>
                <w:sz w:val="22"/>
              </w:rPr>
              <w:t xml:space="preserve">взаимоотношениях в семье. </w:t>
            </w:r>
          </w:p>
          <w:p w:rsidR="00CD47CE" w:rsidRPr="00650584" w:rsidRDefault="00CD47CE" w:rsidP="00650584">
            <w:pPr>
              <w:spacing w:after="3" w:line="239" w:lineRule="auto"/>
              <w:ind w:left="93" w:right="56" w:firstLine="0"/>
              <w:rPr>
                <w:sz w:val="22"/>
              </w:rPr>
            </w:pPr>
            <w:r w:rsidRPr="00650584">
              <w:rPr>
                <w:sz w:val="22"/>
              </w:rPr>
              <w:t xml:space="preserve">Домоводство: Овладение умением выполнять доступные бытовые </w:t>
            </w:r>
          </w:p>
          <w:p w:rsidR="00CD47CE" w:rsidRPr="00650584" w:rsidRDefault="00CD47CE" w:rsidP="00650584">
            <w:pPr>
              <w:spacing w:after="0" w:line="242" w:lineRule="auto"/>
              <w:ind w:left="93" w:firstLine="0"/>
              <w:jc w:val="left"/>
              <w:rPr>
                <w:sz w:val="22"/>
              </w:rPr>
            </w:pPr>
            <w:r w:rsidRPr="00650584">
              <w:rPr>
                <w:sz w:val="22"/>
              </w:rPr>
              <w:t xml:space="preserve">поручения (обязанности), </w:t>
            </w:r>
          </w:p>
          <w:p w:rsidR="00CD47CE" w:rsidRPr="00650584" w:rsidRDefault="00CD47CE" w:rsidP="00650584">
            <w:pPr>
              <w:spacing w:after="0" w:line="240" w:lineRule="auto"/>
              <w:ind w:left="93" w:right="53" w:firstLine="0"/>
              <w:rPr>
                <w:sz w:val="22"/>
              </w:rPr>
            </w:pPr>
            <w:r w:rsidRPr="00650584">
              <w:rPr>
                <w:sz w:val="22"/>
              </w:rPr>
              <w:t xml:space="preserve">связанные с уборкой помещений, с уходом за вещами, участие в покупке продуктов, в </w:t>
            </w:r>
          </w:p>
          <w:p w:rsidR="00CD47CE" w:rsidRPr="00650584" w:rsidRDefault="00CD47CE" w:rsidP="00650584">
            <w:pPr>
              <w:spacing w:after="0" w:line="256" w:lineRule="auto"/>
              <w:ind w:left="93" w:firstLine="0"/>
              <w:jc w:val="left"/>
              <w:rPr>
                <w:sz w:val="22"/>
              </w:rPr>
            </w:pPr>
            <w:r w:rsidRPr="00650584">
              <w:rPr>
                <w:sz w:val="22"/>
              </w:rPr>
              <w:t xml:space="preserve">процессе приготовления пищи, в </w:t>
            </w:r>
            <w:r w:rsidRPr="00650584">
              <w:rPr>
                <w:sz w:val="22"/>
              </w:rPr>
              <w:tab/>
              <w:t xml:space="preserve">сервировке </w:t>
            </w:r>
            <w:r w:rsidRPr="00650584">
              <w:rPr>
                <w:sz w:val="22"/>
              </w:rPr>
              <w:tab/>
              <w:t xml:space="preserve">и уборке столов. Окружающий природный </w:t>
            </w:r>
            <w:r w:rsidRPr="00650584">
              <w:rPr>
                <w:sz w:val="22"/>
              </w:rPr>
              <w:tab/>
              <w:t xml:space="preserve">мир: </w:t>
            </w:r>
          </w:p>
          <w:p w:rsidR="00CD47CE" w:rsidRPr="00650584" w:rsidRDefault="00CD47CE" w:rsidP="00650584">
            <w:pPr>
              <w:spacing w:after="0" w:line="250" w:lineRule="auto"/>
              <w:ind w:left="93" w:firstLine="0"/>
              <w:jc w:val="left"/>
              <w:rPr>
                <w:sz w:val="22"/>
              </w:rPr>
            </w:pPr>
            <w:r w:rsidRPr="00650584">
              <w:rPr>
                <w:sz w:val="22"/>
              </w:rPr>
              <w:t xml:space="preserve">Формирование представлений </w:t>
            </w:r>
            <w:r w:rsidRPr="00650584">
              <w:rPr>
                <w:sz w:val="22"/>
              </w:rPr>
              <w:tab/>
              <w:t xml:space="preserve">о явлениях и объектах неживой </w:t>
            </w:r>
            <w:r w:rsidRPr="00650584">
              <w:rPr>
                <w:sz w:val="22"/>
              </w:rPr>
              <w:tab/>
              <w:t xml:space="preserve">природы, смене времен года и соответствующих </w:t>
            </w:r>
          </w:p>
          <w:p w:rsidR="00CD47CE" w:rsidRPr="00650584" w:rsidRDefault="00CD47CE" w:rsidP="00650584">
            <w:pPr>
              <w:spacing w:after="0" w:line="259" w:lineRule="auto"/>
              <w:ind w:left="93" w:firstLine="0"/>
              <w:jc w:val="left"/>
              <w:rPr>
                <w:sz w:val="22"/>
              </w:rPr>
            </w:pPr>
            <w:r w:rsidRPr="00650584">
              <w:rPr>
                <w:sz w:val="22"/>
              </w:rPr>
              <w:t xml:space="preserve">сезонных </w:t>
            </w:r>
          </w:p>
          <w:p w:rsidR="00CD47CE" w:rsidRPr="00650584" w:rsidRDefault="00CD47CE" w:rsidP="00650584">
            <w:pPr>
              <w:spacing w:after="0" w:line="259" w:lineRule="auto"/>
              <w:ind w:left="93" w:right="50" w:firstLine="0"/>
              <w:rPr>
                <w:sz w:val="22"/>
              </w:rPr>
            </w:pPr>
            <w:r w:rsidRPr="00650584">
              <w:rPr>
                <w:sz w:val="22"/>
              </w:rPr>
              <w:t xml:space="preserve">изменениях в природе, умения адаптироваться к </w:t>
            </w:r>
          </w:p>
        </w:tc>
      </w:tr>
      <w:tr w:rsidR="00CD47CE" w:rsidTr="00650584">
        <w:trPr>
          <w:trHeight w:val="460"/>
        </w:trPr>
        <w:tc>
          <w:tcPr>
            <w:tcW w:w="2786"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004" w:type="dxa"/>
            <w:tcBorders>
              <w:top w:val="nil"/>
              <w:left w:val="single" w:sz="2" w:space="0" w:color="000000"/>
              <w:bottom w:val="nil"/>
              <w:right w:val="nil"/>
            </w:tcBorders>
          </w:tcPr>
          <w:p w:rsidR="00CD47CE" w:rsidRPr="00650584" w:rsidRDefault="00CD47CE" w:rsidP="00650584">
            <w:pPr>
              <w:spacing w:after="0" w:line="259" w:lineRule="auto"/>
              <w:ind w:left="93" w:firstLine="0"/>
              <w:jc w:val="left"/>
              <w:rPr>
                <w:sz w:val="22"/>
              </w:rPr>
            </w:pPr>
            <w:r w:rsidRPr="00650584">
              <w:rPr>
                <w:sz w:val="22"/>
              </w:rPr>
              <w:t xml:space="preserve">конкретным природным </w:t>
            </w:r>
          </w:p>
        </w:tc>
        <w:tc>
          <w:tcPr>
            <w:tcW w:w="182" w:type="dxa"/>
            <w:tcBorders>
              <w:top w:val="nil"/>
              <w:left w:val="nil"/>
              <w:bottom w:val="nil"/>
              <w:right w:val="single" w:sz="2" w:space="0" w:color="000000"/>
            </w:tcBorders>
            <w:vAlign w:val="bottom"/>
          </w:tcPr>
          <w:p w:rsidR="00CD47CE" w:rsidRPr="00650584" w:rsidRDefault="00CD47CE" w:rsidP="00650584">
            <w:pPr>
              <w:spacing w:after="0" w:line="259" w:lineRule="auto"/>
              <w:ind w:left="8" w:firstLine="0"/>
              <w:rPr>
                <w:sz w:val="22"/>
              </w:rPr>
            </w:pPr>
            <w:r w:rsidRPr="00650584">
              <w:rPr>
                <w:sz w:val="22"/>
              </w:rPr>
              <w:t xml:space="preserve">и </w:t>
            </w:r>
          </w:p>
        </w:tc>
      </w:tr>
      <w:tr w:rsidR="00CD47CE" w:rsidTr="00650584">
        <w:trPr>
          <w:trHeight w:val="1152"/>
        </w:trPr>
        <w:tc>
          <w:tcPr>
            <w:tcW w:w="2786"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004" w:type="dxa"/>
            <w:tcBorders>
              <w:top w:val="nil"/>
              <w:left w:val="single" w:sz="2" w:space="0" w:color="000000"/>
              <w:bottom w:val="nil"/>
              <w:right w:val="nil"/>
            </w:tcBorders>
          </w:tcPr>
          <w:p w:rsidR="00CD47CE" w:rsidRPr="00650584" w:rsidRDefault="00CD47CE" w:rsidP="00650584">
            <w:pPr>
              <w:spacing w:after="0" w:line="259" w:lineRule="auto"/>
              <w:ind w:left="93" w:firstLine="0"/>
              <w:jc w:val="left"/>
              <w:rPr>
                <w:sz w:val="22"/>
              </w:rPr>
            </w:pPr>
            <w:r w:rsidRPr="00650584">
              <w:rPr>
                <w:sz w:val="22"/>
              </w:rPr>
              <w:t xml:space="preserve">климатическим условиям. Формирование первоначальных представлений </w:t>
            </w:r>
          </w:p>
        </w:tc>
        <w:tc>
          <w:tcPr>
            <w:tcW w:w="182" w:type="dxa"/>
            <w:tcBorders>
              <w:top w:val="nil"/>
              <w:left w:val="nil"/>
              <w:bottom w:val="nil"/>
              <w:right w:val="single" w:sz="2" w:space="0" w:color="000000"/>
            </w:tcBorders>
            <w:vAlign w:val="bottom"/>
          </w:tcPr>
          <w:p w:rsidR="00CD47CE" w:rsidRPr="00650584" w:rsidRDefault="00CD47CE" w:rsidP="00650584">
            <w:pPr>
              <w:spacing w:after="0" w:line="259" w:lineRule="auto"/>
              <w:ind w:left="0" w:firstLine="0"/>
              <w:rPr>
                <w:sz w:val="22"/>
              </w:rPr>
            </w:pPr>
            <w:r w:rsidRPr="00650584">
              <w:rPr>
                <w:sz w:val="22"/>
              </w:rPr>
              <w:t xml:space="preserve">о </w:t>
            </w:r>
          </w:p>
        </w:tc>
      </w:tr>
      <w:tr w:rsidR="00CD47CE" w:rsidTr="00650584">
        <w:trPr>
          <w:trHeight w:val="4462"/>
        </w:trPr>
        <w:tc>
          <w:tcPr>
            <w:tcW w:w="2786"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gridSpan w:val="2"/>
            <w:tcBorders>
              <w:top w:val="nil"/>
              <w:left w:val="single" w:sz="2" w:space="0" w:color="000000"/>
              <w:bottom w:val="single" w:sz="2" w:space="0" w:color="000000"/>
              <w:right w:val="single" w:sz="2" w:space="0" w:color="000000"/>
            </w:tcBorders>
          </w:tcPr>
          <w:p w:rsidR="00CD47CE" w:rsidRPr="00650584" w:rsidRDefault="00CD47CE" w:rsidP="00650584">
            <w:pPr>
              <w:spacing w:after="0" w:line="251" w:lineRule="auto"/>
              <w:ind w:left="93" w:right="58" w:firstLine="0"/>
              <w:rPr>
                <w:sz w:val="22"/>
              </w:rPr>
            </w:pPr>
            <w:r w:rsidRPr="00650584">
              <w:rPr>
                <w:sz w:val="22"/>
              </w:rPr>
              <w:t xml:space="preserve">животном и растительном мире, их значении в жизни человека. </w:t>
            </w:r>
          </w:p>
          <w:p w:rsidR="00CD47CE" w:rsidRPr="00650584" w:rsidRDefault="00CD47CE" w:rsidP="00650584">
            <w:pPr>
              <w:spacing w:after="0" w:line="250" w:lineRule="auto"/>
              <w:ind w:left="93" w:firstLine="281"/>
              <w:jc w:val="left"/>
              <w:rPr>
                <w:sz w:val="22"/>
              </w:rPr>
            </w:pPr>
            <w:r w:rsidRPr="00650584">
              <w:rPr>
                <w:sz w:val="22"/>
              </w:rPr>
              <w:t xml:space="preserve">Окружающий социальный </w:t>
            </w:r>
            <w:r w:rsidRPr="00650584">
              <w:rPr>
                <w:sz w:val="22"/>
              </w:rPr>
              <w:tab/>
              <w:t xml:space="preserve">мир: Формирование </w:t>
            </w:r>
          </w:p>
          <w:p w:rsidR="00CD47CE" w:rsidRPr="00650584" w:rsidRDefault="00CD47CE" w:rsidP="00650584">
            <w:pPr>
              <w:spacing w:after="0" w:line="243" w:lineRule="auto"/>
              <w:ind w:left="93" w:right="53" w:firstLine="0"/>
              <w:rPr>
                <w:sz w:val="22"/>
              </w:rPr>
            </w:pPr>
            <w:r w:rsidRPr="00650584">
              <w:rPr>
                <w:sz w:val="22"/>
              </w:rPr>
              <w:t xml:space="preserve">первоначальных представлений о мире, созданном человеком: о доме, школе, </w:t>
            </w:r>
            <w:r w:rsidRPr="00650584">
              <w:rPr>
                <w:sz w:val="22"/>
              </w:rPr>
              <w:tab/>
              <w:t xml:space="preserve">о расположенных в них и рядом объектах, о транспорте и т.д. Усвоение правил </w:t>
            </w:r>
          </w:p>
          <w:p w:rsidR="00CD47CE" w:rsidRPr="00650584" w:rsidRDefault="00CD47CE" w:rsidP="00650584">
            <w:pPr>
              <w:spacing w:after="0" w:line="259" w:lineRule="auto"/>
              <w:ind w:left="93" w:firstLine="0"/>
              <w:jc w:val="left"/>
              <w:rPr>
                <w:sz w:val="22"/>
              </w:rPr>
            </w:pPr>
            <w:r w:rsidRPr="00650584">
              <w:rPr>
                <w:sz w:val="22"/>
              </w:rPr>
              <w:t xml:space="preserve">безопасного </w:t>
            </w:r>
          </w:p>
          <w:p w:rsidR="00CD47CE" w:rsidRPr="00650584" w:rsidRDefault="00CD47CE" w:rsidP="00650584">
            <w:pPr>
              <w:spacing w:after="0" w:line="259" w:lineRule="auto"/>
              <w:ind w:left="93" w:firstLine="0"/>
              <w:rPr>
                <w:sz w:val="22"/>
              </w:rPr>
            </w:pPr>
            <w:r w:rsidRPr="00650584">
              <w:rPr>
                <w:sz w:val="22"/>
              </w:rPr>
              <w:t xml:space="preserve">поведения в помещении и на </w:t>
            </w:r>
          </w:p>
        </w:tc>
      </w:tr>
    </w:tbl>
    <w:p w:rsidR="00CD47CE" w:rsidRDefault="00CD47CE">
      <w:pPr>
        <w:spacing w:after="0" w:line="259" w:lineRule="auto"/>
        <w:ind w:left="-1137" w:right="241" w:firstLine="0"/>
        <w:jc w:val="left"/>
      </w:pPr>
    </w:p>
    <w:tbl>
      <w:tblPr>
        <w:tblW w:w="9974" w:type="dxa"/>
        <w:tblInd w:w="-4" w:type="dxa"/>
        <w:tblCellMar>
          <w:top w:w="18" w:type="dxa"/>
          <w:left w:w="8" w:type="dxa"/>
          <w:bottom w:w="18" w:type="dxa"/>
          <w:right w:w="6" w:type="dxa"/>
        </w:tblCellMar>
        <w:tblLook w:val="00A0"/>
      </w:tblPr>
      <w:tblGrid>
        <w:gridCol w:w="2786"/>
        <w:gridCol w:w="2514"/>
        <w:gridCol w:w="2489"/>
        <w:gridCol w:w="2003"/>
        <w:gridCol w:w="182"/>
      </w:tblGrid>
      <w:tr w:rsidR="00CD47CE" w:rsidTr="00650584">
        <w:trPr>
          <w:trHeight w:val="2614"/>
        </w:trPr>
        <w:tc>
          <w:tcPr>
            <w:tcW w:w="2786"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gridSpan w:val="2"/>
            <w:tcBorders>
              <w:top w:val="single" w:sz="2" w:space="0" w:color="000000"/>
              <w:left w:val="single" w:sz="2" w:space="0" w:color="000000"/>
              <w:bottom w:val="nil"/>
              <w:right w:val="single" w:sz="2" w:space="0" w:color="000000"/>
            </w:tcBorders>
          </w:tcPr>
          <w:p w:rsidR="00CD47CE" w:rsidRPr="00650584" w:rsidRDefault="00CD47CE" w:rsidP="00650584">
            <w:pPr>
              <w:spacing w:after="0" w:line="259" w:lineRule="auto"/>
              <w:ind w:left="92" w:firstLine="0"/>
              <w:jc w:val="left"/>
              <w:rPr>
                <w:sz w:val="22"/>
              </w:rPr>
            </w:pPr>
            <w:r w:rsidRPr="00650584">
              <w:rPr>
                <w:sz w:val="22"/>
              </w:rPr>
              <w:t xml:space="preserve">улице. </w:t>
            </w:r>
          </w:p>
          <w:p w:rsidR="00CD47CE" w:rsidRPr="00650584" w:rsidRDefault="00CD47CE" w:rsidP="00650584">
            <w:pPr>
              <w:spacing w:after="0" w:line="259" w:lineRule="auto"/>
              <w:ind w:left="92" w:right="51" w:firstLine="0"/>
              <w:rPr>
                <w:sz w:val="22"/>
              </w:rPr>
            </w:pPr>
            <w:r w:rsidRPr="00650584">
              <w:rPr>
                <w:sz w:val="22"/>
              </w:rPr>
              <w:t xml:space="preserve">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w:t>
            </w:r>
          </w:p>
        </w:tc>
      </w:tr>
      <w:tr w:rsidR="00CD47CE" w:rsidTr="00650584">
        <w:trPr>
          <w:trHeight w:val="1381"/>
        </w:trPr>
        <w:tc>
          <w:tcPr>
            <w:tcW w:w="2786"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003" w:type="dxa"/>
            <w:tcBorders>
              <w:top w:val="nil"/>
              <w:left w:val="single" w:sz="2" w:space="0" w:color="000000"/>
              <w:bottom w:val="nil"/>
              <w:right w:val="nil"/>
            </w:tcBorders>
          </w:tcPr>
          <w:p w:rsidR="00CD47CE" w:rsidRPr="00650584" w:rsidRDefault="00CD47CE" w:rsidP="00650584">
            <w:pPr>
              <w:spacing w:after="0" w:line="259" w:lineRule="auto"/>
              <w:ind w:left="92" w:firstLine="0"/>
              <w:jc w:val="left"/>
              <w:rPr>
                <w:sz w:val="22"/>
              </w:rPr>
            </w:pPr>
            <w:r w:rsidRPr="00650584">
              <w:rPr>
                <w:sz w:val="22"/>
              </w:rPr>
              <w:t xml:space="preserve">групповых отношений. Накопление положительного опыта сотрудничества </w:t>
            </w:r>
          </w:p>
        </w:tc>
        <w:tc>
          <w:tcPr>
            <w:tcW w:w="182" w:type="dxa"/>
            <w:tcBorders>
              <w:top w:val="nil"/>
              <w:left w:val="nil"/>
              <w:bottom w:val="nil"/>
              <w:right w:val="single" w:sz="2" w:space="0" w:color="000000"/>
            </w:tcBorders>
            <w:vAlign w:val="bottom"/>
          </w:tcPr>
          <w:p w:rsidR="00CD47CE" w:rsidRPr="00650584" w:rsidRDefault="00CD47CE" w:rsidP="00650584">
            <w:pPr>
              <w:spacing w:after="0" w:line="259" w:lineRule="auto"/>
              <w:ind w:left="0" w:firstLine="0"/>
              <w:rPr>
                <w:sz w:val="22"/>
              </w:rPr>
            </w:pPr>
            <w:r w:rsidRPr="00650584">
              <w:rPr>
                <w:sz w:val="22"/>
              </w:rPr>
              <w:t xml:space="preserve">и </w:t>
            </w:r>
          </w:p>
        </w:tc>
      </w:tr>
      <w:tr w:rsidR="00CD47CE" w:rsidTr="00650584">
        <w:trPr>
          <w:trHeight w:val="228"/>
        </w:trPr>
        <w:tc>
          <w:tcPr>
            <w:tcW w:w="2786"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nil"/>
              <w:right w:val="single" w:sz="2" w:space="0" w:color="000000"/>
            </w:tcBorders>
          </w:tcPr>
          <w:p w:rsidR="00CD47CE" w:rsidRPr="00650584" w:rsidRDefault="00CD47CE" w:rsidP="00650584">
            <w:pPr>
              <w:spacing w:after="160" w:line="259" w:lineRule="auto"/>
              <w:ind w:left="0" w:firstLine="0"/>
              <w:jc w:val="left"/>
              <w:rPr>
                <w:sz w:val="22"/>
              </w:rPr>
            </w:pPr>
          </w:p>
        </w:tc>
        <w:tc>
          <w:tcPr>
            <w:tcW w:w="2003" w:type="dxa"/>
            <w:tcBorders>
              <w:top w:val="nil"/>
              <w:left w:val="single" w:sz="2" w:space="0" w:color="000000"/>
              <w:bottom w:val="nil"/>
              <w:right w:val="nil"/>
            </w:tcBorders>
          </w:tcPr>
          <w:p w:rsidR="00CD47CE" w:rsidRPr="00650584" w:rsidRDefault="00CD47CE" w:rsidP="00650584">
            <w:pPr>
              <w:spacing w:after="0" w:line="259" w:lineRule="auto"/>
              <w:ind w:left="92" w:firstLine="0"/>
              <w:jc w:val="left"/>
              <w:rPr>
                <w:sz w:val="22"/>
              </w:rPr>
            </w:pPr>
            <w:r w:rsidRPr="00650584">
              <w:rPr>
                <w:sz w:val="22"/>
              </w:rPr>
              <w:t xml:space="preserve">участия </w:t>
            </w:r>
          </w:p>
        </w:tc>
        <w:tc>
          <w:tcPr>
            <w:tcW w:w="182" w:type="dxa"/>
            <w:tcBorders>
              <w:top w:val="nil"/>
              <w:left w:val="nil"/>
              <w:bottom w:val="nil"/>
              <w:right w:val="single" w:sz="2" w:space="0" w:color="000000"/>
            </w:tcBorders>
          </w:tcPr>
          <w:p w:rsidR="00CD47CE" w:rsidRPr="00650584" w:rsidRDefault="00CD47CE" w:rsidP="00650584">
            <w:pPr>
              <w:spacing w:after="0" w:line="259" w:lineRule="auto"/>
              <w:ind w:left="2" w:firstLine="0"/>
              <w:rPr>
                <w:sz w:val="22"/>
              </w:rPr>
            </w:pPr>
            <w:r w:rsidRPr="00650584">
              <w:rPr>
                <w:sz w:val="22"/>
              </w:rPr>
              <w:t xml:space="preserve">в </w:t>
            </w:r>
          </w:p>
        </w:tc>
      </w:tr>
      <w:tr w:rsidR="00CD47CE" w:rsidTr="00650584">
        <w:trPr>
          <w:trHeight w:val="2165"/>
        </w:trPr>
        <w:tc>
          <w:tcPr>
            <w:tcW w:w="2786"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nil"/>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gridSpan w:val="2"/>
            <w:tcBorders>
              <w:top w:val="nil"/>
              <w:left w:val="single" w:sz="2" w:space="0" w:color="000000"/>
              <w:bottom w:val="single" w:sz="2" w:space="0" w:color="000000"/>
              <w:right w:val="single" w:sz="2" w:space="0" w:color="000000"/>
            </w:tcBorders>
          </w:tcPr>
          <w:p w:rsidR="00CD47CE" w:rsidRPr="00650584" w:rsidRDefault="00CD47CE" w:rsidP="00650584">
            <w:pPr>
              <w:spacing w:after="0" w:line="242" w:lineRule="auto"/>
              <w:ind w:left="92" w:right="59" w:firstLine="0"/>
              <w:jc w:val="left"/>
              <w:rPr>
                <w:sz w:val="22"/>
              </w:rPr>
            </w:pPr>
            <w:r w:rsidRPr="00650584">
              <w:rPr>
                <w:sz w:val="22"/>
              </w:rPr>
              <w:t xml:space="preserve">общественной жизни. </w:t>
            </w:r>
          </w:p>
          <w:p w:rsidR="00CD47CE" w:rsidRPr="00650584" w:rsidRDefault="00CD47CE" w:rsidP="00650584">
            <w:pPr>
              <w:spacing w:after="36" w:line="239" w:lineRule="auto"/>
              <w:ind w:left="92" w:right="50" w:firstLine="0"/>
              <w:rPr>
                <w:sz w:val="22"/>
              </w:rPr>
            </w:pPr>
            <w:r w:rsidRPr="00650584">
              <w:rPr>
                <w:sz w:val="22"/>
              </w:rPr>
              <w:t xml:space="preserve">Формирование представлений об обязанностях и правах ребенка. Представление о своей стране </w:t>
            </w:r>
          </w:p>
          <w:p w:rsidR="00CD47CE" w:rsidRPr="00650584" w:rsidRDefault="00CD47CE" w:rsidP="00650584">
            <w:pPr>
              <w:spacing w:after="0" w:line="259" w:lineRule="auto"/>
              <w:ind w:left="92" w:firstLine="0"/>
              <w:jc w:val="left"/>
              <w:rPr>
                <w:sz w:val="22"/>
              </w:rPr>
            </w:pPr>
            <w:r w:rsidRPr="00650584">
              <w:rPr>
                <w:sz w:val="22"/>
              </w:rPr>
              <w:t xml:space="preserve">(Россия). </w:t>
            </w:r>
          </w:p>
        </w:tc>
      </w:tr>
      <w:tr w:rsidR="00CD47CE" w:rsidTr="00650584">
        <w:trPr>
          <w:trHeight w:val="6387"/>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92" w:firstLine="280"/>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331"/>
              </w:numPr>
              <w:spacing w:after="0" w:line="259" w:lineRule="auto"/>
              <w:ind w:right="58" w:firstLine="280"/>
              <w:rPr>
                <w:sz w:val="22"/>
              </w:rPr>
            </w:pPr>
            <w:r w:rsidRPr="00650584">
              <w:rPr>
                <w:sz w:val="22"/>
              </w:rPr>
              <w:t xml:space="preserve">готовность </w:t>
            </w:r>
            <w:r w:rsidRPr="00650584">
              <w:rPr>
                <w:sz w:val="22"/>
              </w:rPr>
              <w:tab/>
              <w:t xml:space="preserve">к </w:t>
            </w:r>
          </w:p>
          <w:p w:rsidR="00CD47CE" w:rsidRPr="00650584" w:rsidRDefault="00CD47CE" w:rsidP="00650584">
            <w:pPr>
              <w:spacing w:after="0" w:line="256" w:lineRule="auto"/>
              <w:ind w:left="92" w:firstLine="0"/>
              <w:jc w:val="left"/>
              <w:rPr>
                <w:sz w:val="22"/>
              </w:rPr>
            </w:pPr>
            <w:r w:rsidRPr="00650584">
              <w:rPr>
                <w:sz w:val="22"/>
              </w:rPr>
              <w:t xml:space="preserve">нравственному самосовершенствованию, духовному саморазвитию; </w:t>
            </w:r>
          </w:p>
          <w:p w:rsidR="00CD47CE" w:rsidRPr="00650584" w:rsidRDefault="00CD47CE" w:rsidP="00650584">
            <w:pPr>
              <w:numPr>
                <w:ilvl w:val="0"/>
                <w:numId w:val="331"/>
              </w:numPr>
              <w:spacing w:after="0" w:line="247" w:lineRule="auto"/>
              <w:ind w:right="58" w:firstLine="280"/>
              <w:rPr>
                <w:sz w:val="22"/>
              </w:rPr>
            </w:pPr>
            <w:r w:rsidRPr="00650584">
              <w:rPr>
                <w:sz w:val="22"/>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CD47CE" w:rsidRPr="00650584" w:rsidRDefault="00CD47CE" w:rsidP="00650584">
            <w:pPr>
              <w:numPr>
                <w:ilvl w:val="0"/>
                <w:numId w:val="331"/>
              </w:numPr>
              <w:spacing w:after="0" w:line="254" w:lineRule="auto"/>
              <w:ind w:right="58" w:firstLine="280"/>
              <w:rPr>
                <w:sz w:val="22"/>
              </w:rPr>
            </w:pPr>
            <w:r w:rsidRPr="00650584">
              <w:rPr>
                <w:sz w:val="22"/>
              </w:rPr>
              <w:t xml:space="preserve">понимание значения нравственности, веры и религии в жизни человека и общества; </w:t>
            </w:r>
          </w:p>
          <w:p w:rsidR="00CD47CE" w:rsidRPr="00650584" w:rsidRDefault="00CD47CE" w:rsidP="00650584">
            <w:pPr>
              <w:numPr>
                <w:ilvl w:val="0"/>
                <w:numId w:val="331"/>
              </w:numPr>
              <w:spacing w:after="0" w:line="259" w:lineRule="auto"/>
              <w:ind w:right="58" w:firstLine="280"/>
              <w:rPr>
                <w:sz w:val="22"/>
              </w:rPr>
            </w:pPr>
            <w:r w:rsidRPr="00650584">
              <w:rPr>
                <w:sz w:val="22"/>
              </w:rPr>
              <w:t xml:space="preserve">формирование </w:t>
            </w:r>
          </w:p>
          <w:p w:rsidR="00CD47CE" w:rsidRPr="00650584" w:rsidRDefault="00CD47CE" w:rsidP="00650584">
            <w:pPr>
              <w:spacing w:after="0" w:line="248" w:lineRule="auto"/>
              <w:ind w:left="92" w:right="51" w:firstLine="0"/>
              <w:rPr>
                <w:sz w:val="22"/>
              </w:rPr>
            </w:pPr>
            <w:r w:rsidRPr="00650584">
              <w:rPr>
                <w:sz w:val="22"/>
              </w:rPr>
              <w:t xml:space="preserve">первоначальных представлений о светской этике, о традиционных религиях, их роли в культуре, истории и современности России; </w:t>
            </w:r>
          </w:p>
          <w:p w:rsidR="00CD47CE" w:rsidRPr="00650584" w:rsidRDefault="00CD47CE" w:rsidP="00650584">
            <w:pPr>
              <w:numPr>
                <w:ilvl w:val="0"/>
                <w:numId w:val="331"/>
              </w:numPr>
              <w:spacing w:after="0" w:line="259" w:lineRule="auto"/>
              <w:ind w:right="58" w:firstLine="280"/>
              <w:rPr>
                <w:sz w:val="22"/>
              </w:rPr>
            </w:pPr>
            <w:r w:rsidRPr="00650584">
              <w:rPr>
                <w:sz w:val="22"/>
              </w:rPr>
              <w:t xml:space="preserve">первоначальные представления об исторической роли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line="255" w:lineRule="auto"/>
              <w:ind w:left="93" w:right="54" w:firstLine="280"/>
              <w:rPr>
                <w:sz w:val="22"/>
              </w:rPr>
            </w:pPr>
            <w:r w:rsidRPr="00650584">
              <w:rPr>
                <w:sz w:val="22"/>
              </w:rPr>
              <w:t xml:space="preserve">Основы религиозных культур и светской этики: </w:t>
            </w:r>
          </w:p>
          <w:p w:rsidR="00CD47CE" w:rsidRPr="00650584" w:rsidRDefault="00CD47CE" w:rsidP="00650584">
            <w:pPr>
              <w:numPr>
                <w:ilvl w:val="0"/>
                <w:numId w:val="332"/>
              </w:numPr>
              <w:spacing w:after="0" w:line="249" w:lineRule="auto"/>
              <w:ind w:right="50" w:firstLine="280"/>
              <w:jc w:val="left"/>
              <w:rPr>
                <w:sz w:val="22"/>
              </w:rPr>
            </w:pPr>
            <w:r w:rsidRPr="00650584">
              <w:rPr>
                <w:sz w:val="22"/>
              </w:rPr>
              <w:t xml:space="preserve">формирование первоначальных </w:t>
            </w:r>
          </w:p>
          <w:p w:rsidR="00CD47CE" w:rsidRPr="00650584" w:rsidRDefault="00CD47CE" w:rsidP="00650584">
            <w:pPr>
              <w:spacing w:after="0" w:line="260" w:lineRule="auto"/>
              <w:ind w:left="93" w:right="49" w:firstLine="0"/>
              <w:rPr>
                <w:sz w:val="22"/>
              </w:rPr>
            </w:pPr>
            <w:r w:rsidRPr="00650584">
              <w:rPr>
                <w:sz w:val="22"/>
              </w:rPr>
              <w:t xml:space="preserve">представлений о светской этике, о традиционных религиях; </w:t>
            </w:r>
          </w:p>
          <w:p w:rsidR="00CD47CE" w:rsidRPr="00650584" w:rsidRDefault="00CD47CE" w:rsidP="00650584">
            <w:pPr>
              <w:numPr>
                <w:ilvl w:val="0"/>
                <w:numId w:val="332"/>
              </w:numPr>
              <w:spacing w:after="0" w:line="259" w:lineRule="auto"/>
              <w:ind w:right="50" w:firstLine="280"/>
              <w:jc w:val="left"/>
              <w:rPr>
                <w:sz w:val="22"/>
              </w:rPr>
            </w:pPr>
            <w:r w:rsidRPr="00650584">
              <w:rPr>
                <w:sz w:val="22"/>
              </w:rPr>
              <w:t xml:space="preserve">воспитание </w:t>
            </w:r>
          </w:p>
          <w:p w:rsidR="00CD47CE" w:rsidRPr="00650584" w:rsidRDefault="00CD47CE" w:rsidP="00650584">
            <w:pPr>
              <w:spacing w:after="0" w:line="252" w:lineRule="auto"/>
              <w:ind w:left="93" w:firstLine="0"/>
              <w:jc w:val="left"/>
              <w:rPr>
                <w:sz w:val="22"/>
              </w:rPr>
            </w:pPr>
            <w:r w:rsidRPr="00650584">
              <w:rPr>
                <w:sz w:val="22"/>
              </w:rPr>
              <w:t xml:space="preserve">нравственности, основанной на свободе совести </w:t>
            </w:r>
            <w:r w:rsidRPr="00650584">
              <w:rPr>
                <w:sz w:val="22"/>
              </w:rPr>
              <w:tab/>
              <w:t xml:space="preserve">и </w:t>
            </w:r>
          </w:p>
          <w:p w:rsidR="00CD47CE" w:rsidRPr="00650584" w:rsidRDefault="00CD47CE" w:rsidP="00650584">
            <w:pPr>
              <w:spacing w:after="31" w:line="252" w:lineRule="auto"/>
              <w:ind w:left="93" w:firstLine="0"/>
              <w:jc w:val="left"/>
              <w:rPr>
                <w:sz w:val="22"/>
              </w:rPr>
            </w:pPr>
            <w:r w:rsidRPr="00650584">
              <w:rPr>
                <w:sz w:val="22"/>
              </w:rPr>
              <w:t xml:space="preserve">вероисповедания, духовных </w:t>
            </w:r>
            <w:r w:rsidRPr="00650584">
              <w:rPr>
                <w:sz w:val="22"/>
              </w:rPr>
              <w:tab/>
              <w:t xml:space="preserve">традициях </w:t>
            </w:r>
          </w:p>
          <w:p w:rsidR="00CD47CE" w:rsidRPr="00650584" w:rsidRDefault="00CD47CE" w:rsidP="00650584">
            <w:pPr>
              <w:spacing w:after="0" w:line="259" w:lineRule="auto"/>
              <w:ind w:left="93" w:firstLine="0"/>
              <w:jc w:val="left"/>
              <w:rPr>
                <w:sz w:val="22"/>
              </w:rPr>
            </w:pPr>
            <w:r w:rsidRPr="00650584">
              <w:rPr>
                <w:sz w:val="22"/>
              </w:rPr>
              <w:t xml:space="preserve">народов России; </w:t>
            </w:r>
          </w:p>
          <w:p w:rsidR="00CD47CE" w:rsidRPr="00650584" w:rsidRDefault="00CD47CE" w:rsidP="00650584">
            <w:pPr>
              <w:numPr>
                <w:ilvl w:val="0"/>
                <w:numId w:val="332"/>
              </w:numPr>
              <w:spacing w:after="0" w:line="259" w:lineRule="auto"/>
              <w:ind w:right="50" w:firstLine="280"/>
              <w:jc w:val="left"/>
              <w:rPr>
                <w:sz w:val="22"/>
              </w:rPr>
            </w:pPr>
            <w:r w:rsidRPr="00650584">
              <w:rPr>
                <w:sz w:val="22"/>
              </w:rPr>
              <w:t xml:space="preserve">осознание ценности человеческой жизни.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100" w:firstLine="280"/>
              <w:jc w:val="left"/>
              <w:rPr>
                <w:sz w:val="22"/>
              </w:rPr>
            </w:pPr>
            <w:r w:rsidRPr="00650584">
              <w:rPr>
                <w:sz w:val="22"/>
              </w:rPr>
              <w:t xml:space="preserve">Не предусматривается </w:t>
            </w:r>
          </w:p>
        </w:tc>
        <w:tc>
          <w:tcPr>
            <w:tcW w:w="2185"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92" w:firstLine="281"/>
              <w:jc w:val="left"/>
              <w:rPr>
                <w:sz w:val="22"/>
              </w:rPr>
            </w:pPr>
            <w:r w:rsidRPr="00650584">
              <w:rPr>
                <w:sz w:val="22"/>
              </w:rPr>
              <w:t xml:space="preserve">Не предусматривается </w:t>
            </w:r>
          </w:p>
        </w:tc>
      </w:tr>
    </w:tbl>
    <w:p w:rsidR="00CD47CE" w:rsidRDefault="00CD47CE">
      <w:pPr>
        <w:spacing w:after="0" w:line="259" w:lineRule="auto"/>
        <w:ind w:left="-1137" w:right="241" w:firstLine="0"/>
        <w:jc w:val="left"/>
      </w:pPr>
    </w:p>
    <w:tbl>
      <w:tblPr>
        <w:tblW w:w="9974" w:type="dxa"/>
        <w:tblInd w:w="-4" w:type="dxa"/>
        <w:tblCellMar>
          <w:top w:w="104" w:type="dxa"/>
          <w:left w:w="100" w:type="dxa"/>
          <w:right w:w="5" w:type="dxa"/>
        </w:tblCellMar>
        <w:tblLook w:val="00A0"/>
      </w:tblPr>
      <w:tblGrid>
        <w:gridCol w:w="2786"/>
        <w:gridCol w:w="2514"/>
        <w:gridCol w:w="2489"/>
        <w:gridCol w:w="2185"/>
      </w:tblGrid>
      <w:tr w:rsidR="00CD47CE" w:rsidTr="00650584">
        <w:trPr>
          <w:trHeight w:val="385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1" w:firstLine="0"/>
              <w:rPr>
                <w:sz w:val="22"/>
              </w:rPr>
            </w:pPr>
            <w:r w:rsidRPr="00650584">
              <w:rPr>
                <w:sz w:val="22"/>
              </w:rPr>
              <w:t xml:space="preserve">традиционных религий в становлении российской государственности; </w:t>
            </w:r>
          </w:p>
          <w:p w:rsidR="00CD47CE" w:rsidRPr="00650584" w:rsidRDefault="00CD47CE" w:rsidP="00650584">
            <w:pPr>
              <w:numPr>
                <w:ilvl w:val="0"/>
                <w:numId w:val="333"/>
              </w:numPr>
              <w:spacing w:after="2" w:line="240" w:lineRule="auto"/>
              <w:ind w:left="0" w:right="28" w:firstLine="280"/>
              <w:jc w:val="left"/>
              <w:rPr>
                <w:sz w:val="22"/>
              </w:rPr>
            </w:pPr>
            <w:r w:rsidRPr="00650584">
              <w:rPr>
                <w:sz w:val="22"/>
              </w:rPr>
              <w:t xml:space="preserve">становление внутренней установки личности поступать согласно своей совести; </w:t>
            </w:r>
          </w:p>
          <w:p w:rsidR="00CD47CE" w:rsidRPr="00650584" w:rsidRDefault="00CD47CE" w:rsidP="00650584">
            <w:pPr>
              <w:spacing w:after="0" w:line="259" w:lineRule="auto"/>
              <w:ind w:left="0" w:firstLine="0"/>
              <w:jc w:val="left"/>
              <w:rPr>
                <w:sz w:val="22"/>
              </w:rPr>
            </w:pPr>
            <w:r w:rsidRPr="00650584">
              <w:rPr>
                <w:sz w:val="22"/>
              </w:rPr>
              <w:t xml:space="preserve">воспитание </w:t>
            </w:r>
          </w:p>
          <w:p w:rsidR="00CD47CE" w:rsidRPr="00650584" w:rsidRDefault="00CD47CE" w:rsidP="00650584">
            <w:pPr>
              <w:spacing w:after="0" w:line="260" w:lineRule="auto"/>
              <w:ind w:left="0" w:firstLine="0"/>
              <w:jc w:val="left"/>
              <w:rPr>
                <w:sz w:val="22"/>
              </w:rPr>
            </w:pPr>
            <w:r w:rsidRPr="00650584">
              <w:rPr>
                <w:sz w:val="22"/>
              </w:rPr>
              <w:t xml:space="preserve">нравственности, основанной </w:t>
            </w:r>
            <w:r w:rsidRPr="00650584">
              <w:rPr>
                <w:sz w:val="22"/>
              </w:rPr>
              <w:tab/>
              <w:t xml:space="preserve">на </w:t>
            </w:r>
            <w:r w:rsidRPr="00650584">
              <w:rPr>
                <w:sz w:val="22"/>
              </w:rPr>
              <w:tab/>
              <w:t xml:space="preserve">свободе совести </w:t>
            </w:r>
            <w:r w:rsidRPr="00650584">
              <w:rPr>
                <w:sz w:val="22"/>
              </w:rPr>
              <w:tab/>
              <w:t xml:space="preserve">и </w:t>
            </w:r>
          </w:p>
          <w:p w:rsidR="00CD47CE" w:rsidRPr="00650584" w:rsidRDefault="00CD47CE" w:rsidP="00650584">
            <w:pPr>
              <w:spacing w:after="1" w:line="259" w:lineRule="auto"/>
              <w:ind w:left="0" w:firstLine="0"/>
              <w:jc w:val="left"/>
              <w:rPr>
                <w:sz w:val="22"/>
              </w:rPr>
            </w:pPr>
            <w:r w:rsidRPr="00650584">
              <w:rPr>
                <w:sz w:val="22"/>
              </w:rPr>
              <w:t xml:space="preserve">вероисповедания, </w:t>
            </w:r>
          </w:p>
          <w:p w:rsidR="00CD47CE" w:rsidRPr="00650584" w:rsidRDefault="00CD47CE" w:rsidP="00650584">
            <w:pPr>
              <w:spacing w:after="0" w:line="276" w:lineRule="auto"/>
              <w:ind w:left="0" w:firstLine="0"/>
              <w:jc w:val="left"/>
              <w:rPr>
                <w:sz w:val="22"/>
              </w:rPr>
            </w:pPr>
            <w:r w:rsidRPr="00650584">
              <w:rPr>
                <w:sz w:val="22"/>
              </w:rPr>
              <w:t xml:space="preserve">духовных </w:t>
            </w:r>
            <w:r w:rsidRPr="00650584">
              <w:rPr>
                <w:sz w:val="22"/>
              </w:rPr>
              <w:tab/>
              <w:t xml:space="preserve">традициях народов России; </w:t>
            </w:r>
          </w:p>
          <w:p w:rsidR="00CD47CE" w:rsidRPr="00650584" w:rsidRDefault="00CD47CE" w:rsidP="00650584">
            <w:pPr>
              <w:numPr>
                <w:ilvl w:val="0"/>
                <w:numId w:val="333"/>
              </w:numPr>
              <w:spacing w:after="0" w:line="259" w:lineRule="auto"/>
              <w:ind w:left="0" w:right="28" w:firstLine="280"/>
              <w:jc w:val="left"/>
              <w:rPr>
                <w:sz w:val="22"/>
              </w:rPr>
            </w:pPr>
            <w:r w:rsidRPr="00650584">
              <w:rPr>
                <w:sz w:val="22"/>
              </w:rPr>
              <w:t xml:space="preserve">осознание ценности человеческой жизни.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8924"/>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Искусство </w:t>
            </w:r>
          </w:p>
          <w:p w:rsidR="00CD47CE" w:rsidRPr="00650584" w:rsidRDefault="00CD47CE" w:rsidP="00650584">
            <w:pPr>
              <w:spacing w:after="0" w:line="277" w:lineRule="auto"/>
              <w:ind w:left="0" w:firstLine="280"/>
              <w:jc w:val="left"/>
              <w:rPr>
                <w:sz w:val="22"/>
              </w:rPr>
            </w:pPr>
            <w:r w:rsidRPr="00650584">
              <w:rPr>
                <w:sz w:val="22"/>
              </w:rPr>
              <w:t xml:space="preserve">Изобразительное искусство: </w:t>
            </w:r>
          </w:p>
          <w:p w:rsidR="00CD47CE" w:rsidRPr="00650584" w:rsidRDefault="00CD47CE" w:rsidP="00650584">
            <w:pPr>
              <w:numPr>
                <w:ilvl w:val="0"/>
                <w:numId w:val="334"/>
              </w:numPr>
              <w:spacing w:after="3" w:line="239" w:lineRule="auto"/>
              <w:ind w:left="0" w:right="51" w:firstLine="280"/>
              <w:rPr>
                <w:sz w:val="22"/>
              </w:rPr>
            </w:pPr>
            <w:r w:rsidRPr="00650584">
              <w:rPr>
                <w:sz w:val="22"/>
              </w:rPr>
              <w:t xml:space="preserve">сформированность первоначальных представлений о роли изобразительного </w:t>
            </w:r>
          </w:p>
          <w:p w:rsidR="00CD47CE" w:rsidRPr="00650584" w:rsidRDefault="00CD47CE" w:rsidP="00650584">
            <w:pPr>
              <w:spacing w:after="0" w:line="263" w:lineRule="auto"/>
              <w:ind w:left="0" w:right="56" w:firstLine="0"/>
              <w:rPr>
                <w:sz w:val="22"/>
              </w:rPr>
            </w:pPr>
            <w:r w:rsidRPr="00650584">
              <w:rPr>
                <w:sz w:val="22"/>
              </w:rPr>
              <w:t xml:space="preserve">искусства в жизни человека, его роли в духовно-нравственном развитии человека; </w:t>
            </w:r>
          </w:p>
          <w:p w:rsidR="00CD47CE" w:rsidRPr="00650584" w:rsidRDefault="00CD47CE" w:rsidP="00650584">
            <w:pPr>
              <w:numPr>
                <w:ilvl w:val="0"/>
                <w:numId w:val="334"/>
              </w:numPr>
              <w:spacing w:after="0" w:line="243" w:lineRule="auto"/>
              <w:ind w:left="0" w:right="51" w:firstLine="280"/>
              <w:rPr>
                <w:sz w:val="22"/>
              </w:rPr>
            </w:pPr>
            <w:r w:rsidRPr="00650584">
              <w:rPr>
                <w:sz w:val="22"/>
              </w:rPr>
              <w:t xml:space="preserve">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CD47CE" w:rsidRPr="00650584" w:rsidRDefault="00CD47CE" w:rsidP="00650584">
            <w:pPr>
              <w:numPr>
                <w:ilvl w:val="0"/>
                <w:numId w:val="334"/>
              </w:numPr>
              <w:spacing w:after="38" w:line="239" w:lineRule="auto"/>
              <w:ind w:left="0" w:right="51" w:firstLine="280"/>
              <w:rPr>
                <w:sz w:val="22"/>
              </w:rPr>
            </w:pPr>
            <w:r w:rsidRPr="00650584">
              <w:rPr>
                <w:sz w:val="22"/>
              </w:rPr>
              <w:t xml:space="preserve">овладение практическими умениями и навыками в восприятии, анализе и оценке </w:t>
            </w:r>
          </w:p>
          <w:p w:rsidR="00CD47CE" w:rsidRPr="00650584" w:rsidRDefault="00CD47CE" w:rsidP="00650584">
            <w:pPr>
              <w:spacing w:after="1" w:line="259" w:lineRule="auto"/>
              <w:ind w:left="0" w:firstLine="0"/>
              <w:jc w:val="left"/>
              <w:rPr>
                <w:sz w:val="22"/>
              </w:rPr>
            </w:pPr>
            <w:r w:rsidRPr="00650584">
              <w:rPr>
                <w:sz w:val="22"/>
              </w:rPr>
              <w:t xml:space="preserve">произведений искусства; </w:t>
            </w:r>
          </w:p>
          <w:p w:rsidR="00CD47CE" w:rsidRPr="00650584" w:rsidRDefault="00CD47CE" w:rsidP="00650584">
            <w:pPr>
              <w:numPr>
                <w:ilvl w:val="0"/>
                <w:numId w:val="334"/>
              </w:numPr>
              <w:spacing w:after="0" w:line="259" w:lineRule="auto"/>
              <w:ind w:left="0" w:right="51" w:firstLine="280"/>
              <w:rPr>
                <w:sz w:val="22"/>
              </w:rPr>
            </w:pPr>
            <w:r w:rsidRPr="00650584">
              <w:rPr>
                <w:sz w:val="22"/>
              </w:rPr>
              <w:t xml:space="preserve">овладение </w:t>
            </w:r>
          </w:p>
          <w:p w:rsidR="00CD47CE" w:rsidRPr="00650584" w:rsidRDefault="00CD47CE" w:rsidP="00650584">
            <w:pPr>
              <w:spacing w:after="0" w:line="259" w:lineRule="auto"/>
              <w:ind w:left="0" w:right="55" w:firstLine="0"/>
              <w:rPr>
                <w:sz w:val="22"/>
              </w:rPr>
            </w:pPr>
            <w:r w:rsidRPr="00650584">
              <w:rPr>
                <w:sz w:val="22"/>
              </w:rPr>
              <w:t xml:space="preserve">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280" w:firstLine="0"/>
              <w:jc w:val="left"/>
              <w:rPr>
                <w:sz w:val="22"/>
              </w:rPr>
            </w:pPr>
            <w:r w:rsidRPr="00650584">
              <w:rPr>
                <w:sz w:val="22"/>
              </w:rPr>
              <w:t xml:space="preserve">Искусство </w:t>
            </w:r>
          </w:p>
          <w:p w:rsidR="00CD47CE" w:rsidRPr="00650584" w:rsidRDefault="00CD47CE" w:rsidP="00650584">
            <w:pPr>
              <w:spacing w:after="0" w:line="277" w:lineRule="auto"/>
              <w:ind w:left="0" w:firstLine="280"/>
              <w:jc w:val="left"/>
              <w:rPr>
                <w:sz w:val="22"/>
              </w:rPr>
            </w:pPr>
            <w:r w:rsidRPr="00650584">
              <w:rPr>
                <w:sz w:val="22"/>
              </w:rPr>
              <w:t xml:space="preserve">Изобразительное искусство: </w:t>
            </w:r>
          </w:p>
          <w:p w:rsidR="00CD47CE" w:rsidRPr="00650584" w:rsidRDefault="00CD47CE" w:rsidP="00650584">
            <w:pPr>
              <w:numPr>
                <w:ilvl w:val="0"/>
                <w:numId w:val="335"/>
              </w:numPr>
              <w:spacing w:after="20" w:line="239" w:lineRule="auto"/>
              <w:ind w:left="0" w:right="56" w:firstLine="280"/>
              <w:rPr>
                <w:sz w:val="22"/>
              </w:rPr>
            </w:pPr>
            <w:r w:rsidRPr="00650584">
              <w:rPr>
                <w:sz w:val="22"/>
              </w:rPr>
              <w:t xml:space="preserve">сформированность первоначальных представлений о роли изобразительного </w:t>
            </w:r>
          </w:p>
          <w:p w:rsidR="00CD47CE" w:rsidRPr="00650584" w:rsidRDefault="00CD47CE" w:rsidP="00650584">
            <w:pPr>
              <w:tabs>
                <w:tab w:val="center" w:pos="456"/>
                <w:tab w:val="center" w:pos="1357"/>
                <w:tab w:val="center" w:pos="2076"/>
              </w:tabs>
              <w:spacing w:after="16" w:line="259" w:lineRule="auto"/>
              <w:ind w:left="0" w:firstLine="0"/>
              <w:jc w:val="left"/>
              <w:rPr>
                <w:sz w:val="22"/>
              </w:rPr>
            </w:pPr>
            <w:r w:rsidRPr="00650584">
              <w:rPr>
                <w:rFonts w:ascii="Calibri" w:hAnsi="Calibri" w:cs="Calibri"/>
                <w:sz w:val="22"/>
              </w:rPr>
              <w:tab/>
            </w:r>
            <w:r w:rsidRPr="00650584">
              <w:rPr>
                <w:sz w:val="22"/>
              </w:rPr>
              <w:t xml:space="preserve">искусства </w:t>
            </w:r>
            <w:r w:rsidRPr="00650584">
              <w:rPr>
                <w:sz w:val="22"/>
              </w:rPr>
              <w:tab/>
              <w:t xml:space="preserve">в </w:t>
            </w:r>
            <w:r w:rsidRPr="00650584">
              <w:rPr>
                <w:sz w:val="22"/>
              </w:rPr>
              <w:tab/>
              <w:t xml:space="preserve">жизни </w:t>
            </w:r>
          </w:p>
          <w:p w:rsidR="00CD47CE" w:rsidRPr="00650584" w:rsidRDefault="00CD47CE" w:rsidP="00650584">
            <w:pPr>
              <w:spacing w:after="0" w:line="259" w:lineRule="auto"/>
              <w:ind w:left="0" w:firstLine="0"/>
              <w:jc w:val="left"/>
              <w:rPr>
                <w:sz w:val="22"/>
              </w:rPr>
            </w:pPr>
            <w:r w:rsidRPr="00650584">
              <w:rPr>
                <w:sz w:val="22"/>
              </w:rPr>
              <w:t xml:space="preserve">человека; </w:t>
            </w:r>
          </w:p>
          <w:p w:rsidR="00CD47CE" w:rsidRPr="00650584" w:rsidRDefault="00CD47CE" w:rsidP="00650584">
            <w:pPr>
              <w:numPr>
                <w:ilvl w:val="0"/>
                <w:numId w:val="335"/>
              </w:numPr>
              <w:spacing w:after="0" w:line="251" w:lineRule="auto"/>
              <w:ind w:left="0" w:right="56" w:firstLine="280"/>
              <w:rPr>
                <w:sz w:val="22"/>
              </w:rPr>
            </w:pPr>
            <w:r w:rsidRPr="00650584">
              <w:rPr>
                <w:sz w:val="22"/>
              </w:rPr>
              <w:t xml:space="preserve">развитие интереса к изобразительному искусству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изобразительной </w:t>
            </w:r>
          </w:p>
          <w:p w:rsidR="00CD47CE" w:rsidRPr="00650584" w:rsidRDefault="00CD47CE" w:rsidP="00650584">
            <w:pPr>
              <w:spacing w:after="1" w:line="259" w:lineRule="auto"/>
              <w:ind w:left="0" w:firstLine="0"/>
              <w:jc w:val="left"/>
              <w:rPr>
                <w:sz w:val="22"/>
              </w:rPr>
            </w:pPr>
            <w:r w:rsidRPr="00650584">
              <w:rPr>
                <w:sz w:val="22"/>
              </w:rPr>
              <w:t xml:space="preserve">деятельности, </w:t>
            </w:r>
          </w:p>
          <w:p w:rsidR="00CD47CE" w:rsidRPr="00650584" w:rsidRDefault="00CD47CE" w:rsidP="00650584">
            <w:pPr>
              <w:spacing w:after="2" w:line="259" w:lineRule="auto"/>
              <w:ind w:left="0" w:firstLine="0"/>
              <w:jc w:val="left"/>
              <w:rPr>
                <w:sz w:val="22"/>
              </w:rPr>
            </w:pPr>
            <w:r w:rsidRPr="00650584">
              <w:rPr>
                <w:sz w:val="22"/>
              </w:rPr>
              <w:t xml:space="preserve">потребности </w:t>
            </w:r>
            <w:r w:rsidRPr="00650584">
              <w:rPr>
                <w:sz w:val="22"/>
              </w:rPr>
              <w:tab/>
              <w:t xml:space="preserve">в художественном творчестве; </w:t>
            </w:r>
          </w:p>
          <w:p w:rsidR="00CD47CE" w:rsidRPr="00650584" w:rsidRDefault="00CD47CE" w:rsidP="00650584">
            <w:pPr>
              <w:numPr>
                <w:ilvl w:val="0"/>
                <w:numId w:val="335"/>
              </w:numPr>
              <w:spacing w:after="0" w:line="259" w:lineRule="auto"/>
              <w:ind w:left="0" w:right="56" w:firstLine="280"/>
              <w:rPr>
                <w:sz w:val="22"/>
              </w:rPr>
            </w:pPr>
            <w:r w:rsidRPr="00650584">
              <w:rPr>
                <w:sz w:val="22"/>
              </w:rPr>
              <w:t xml:space="preserve">владение </w:t>
            </w:r>
          </w:p>
          <w:p w:rsidR="00CD47CE" w:rsidRPr="00650584" w:rsidRDefault="00CD47CE" w:rsidP="00650584">
            <w:pPr>
              <w:spacing w:after="9" w:line="251" w:lineRule="auto"/>
              <w:ind w:left="0" w:right="56" w:firstLine="0"/>
              <w:rPr>
                <w:sz w:val="22"/>
              </w:rPr>
            </w:pPr>
            <w:r w:rsidRPr="00650584">
              <w:rPr>
                <w:sz w:val="22"/>
              </w:rPr>
              <w:t xml:space="preserve">практическими умениями и навыками в восприятии произведений искусства; </w:t>
            </w:r>
          </w:p>
          <w:p w:rsidR="00CD47CE" w:rsidRPr="00650584" w:rsidRDefault="00CD47CE" w:rsidP="00650584">
            <w:pPr>
              <w:numPr>
                <w:ilvl w:val="0"/>
                <w:numId w:val="335"/>
              </w:numPr>
              <w:spacing w:after="0" w:line="259" w:lineRule="auto"/>
              <w:ind w:left="0" w:right="56" w:firstLine="280"/>
              <w:rPr>
                <w:sz w:val="22"/>
              </w:rPr>
            </w:pPr>
            <w:r w:rsidRPr="00650584">
              <w:rPr>
                <w:sz w:val="22"/>
              </w:rPr>
              <w:t xml:space="preserve">овладение </w:t>
            </w:r>
          </w:p>
          <w:p w:rsidR="00CD47CE" w:rsidRPr="00650584" w:rsidRDefault="00CD47CE" w:rsidP="00650584">
            <w:pPr>
              <w:spacing w:after="3" w:line="246" w:lineRule="auto"/>
              <w:ind w:left="0" w:right="35" w:firstLine="0"/>
              <w:jc w:val="left"/>
              <w:rPr>
                <w:sz w:val="22"/>
              </w:rPr>
            </w:pPr>
            <w:r w:rsidRPr="00650584">
              <w:rPr>
                <w:sz w:val="22"/>
              </w:rPr>
              <w:t xml:space="preserve">элементарными практическими умениями и навыками в различных </w:t>
            </w:r>
            <w:r w:rsidRPr="00650584">
              <w:rPr>
                <w:sz w:val="22"/>
              </w:rPr>
              <w:tab/>
              <w:t xml:space="preserve">видах </w:t>
            </w:r>
          </w:p>
          <w:p w:rsidR="00CD47CE" w:rsidRPr="00650584" w:rsidRDefault="00CD47CE" w:rsidP="00650584">
            <w:pPr>
              <w:spacing w:after="0" w:line="259" w:lineRule="auto"/>
              <w:ind w:left="0" w:firstLine="0"/>
              <w:jc w:val="left"/>
              <w:rPr>
                <w:sz w:val="22"/>
              </w:rPr>
            </w:pPr>
            <w:r w:rsidRPr="00650584">
              <w:rPr>
                <w:sz w:val="22"/>
              </w:rPr>
              <w:t xml:space="preserve">художественной деятельности (рисунке, живописи, </w:t>
            </w:r>
            <w:r w:rsidRPr="00650584">
              <w:rPr>
                <w:sz w:val="22"/>
              </w:rPr>
              <w:tab/>
              <w:t xml:space="preserve">скульптуре, художественном конструировании), </w:t>
            </w:r>
            <w:r w:rsidRPr="00650584">
              <w:rPr>
                <w:sz w:val="22"/>
              </w:rPr>
              <w:tab/>
              <w:t xml:space="preserve">а также в специфических формах художественной деятельности, базирующихся на ИКТ (цифровая фотография, видеозапись, элементы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8" w:line="259" w:lineRule="auto"/>
              <w:ind w:left="288" w:firstLine="0"/>
              <w:jc w:val="left"/>
              <w:rPr>
                <w:sz w:val="22"/>
              </w:rPr>
            </w:pPr>
            <w:r w:rsidRPr="00650584">
              <w:rPr>
                <w:sz w:val="22"/>
              </w:rPr>
              <w:t xml:space="preserve">Искусство </w:t>
            </w:r>
          </w:p>
          <w:p w:rsidR="00CD47CE" w:rsidRPr="00650584" w:rsidRDefault="00CD47CE" w:rsidP="00650584">
            <w:pPr>
              <w:spacing w:after="1" w:line="259" w:lineRule="auto"/>
              <w:ind w:left="288" w:firstLine="0"/>
              <w:jc w:val="left"/>
              <w:rPr>
                <w:sz w:val="22"/>
              </w:rPr>
            </w:pPr>
            <w:r w:rsidRPr="00650584">
              <w:rPr>
                <w:sz w:val="22"/>
              </w:rPr>
              <w:t xml:space="preserve">Музыка. Рисование: </w:t>
            </w:r>
          </w:p>
          <w:p w:rsidR="00CD47CE" w:rsidRPr="00650584" w:rsidRDefault="00CD47CE" w:rsidP="00650584">
            <w:pPr>
              <w:numPr>
                <w:ilvl w:val="0"/>
                <w:numId w:val="336"/>
              </w:numPr>
              <w:spacing w:after="1" w:line="259" w:lineRule="auto"/>
              <w:ind w:right="29" w:firstLine="280"/>
              <w:jc w:val="left"/>
              <w:rPr>
                <w:sz w:val="22"/>
              </w:rPr>
            </w:pPr>
            <w:r w:rsidRPr="00650584">
              <w:rPr>
                <w:sz w:val="22"/>
              </w:rPr>
              <w:t xml:space="preserve">развитие элементарных эстетических чувств; </w:t>
            </w:r>
          </w:p>
          <w:p w:rsidR="00CD47CE" w:rsidRPr="00650584" w:rsidRDefault="00CD47CE" w:rsidP="00650584">
            <w:pPr>
              <w:numPr>
                <w:ilvl w:val="0"/>
                <w:numId w:val="336"/>
              </w:numPr>
              <w:spacing w:after="0" w:line="259" w:lineRule="auto"/>
              <w:ind w:right="29" w:firstLine="280"/>
              <w:jc w:val="left"/>
              <w:rPr>
                <w:sz w:val="22"/>
              </w:rPr>
            </w:pPr>
            <w:r w:rsidRPr="00650584">
              <w:rPr>
                <w:sz w:val="22"/>
              </w:rPr>
              <w:t xml:space="preserve">овладение </w:t>
            </w:r>
          </w:p>
          <w:p w:rsidR="00CD47CE" w:rsidRPr="00650584" w:rsidRDefault="00CD47CE" w:rsidP="00650584">
            <w:pPr>
              <w:spacing w:after="3" w:line="246" w:lineRule="auto"/>
              <w:ind w:left="8" w:right="3" w:firstLine="0"/>
              <w:jc w:val="left"/>
              <w:rPr>
                <w:sz w:val="22"/>
              </w:rPr>
            </w:pPr>
            <w:r w:rsidRPr="00650584">
              <w:rPr>
                <w:sz w:val="22"/>
              </w:rPr>
              <w:t xml:space="preserve">элементарными практическими умениями и навыками в различных </w:t>
            </w:r>
            <w:r w:rsidRPr="00650584">
              <w:rPr>
                <w:sz w:val="22"/>
              </w:rPr>
              <w:tab/>
              <w:t xml:space="preserve">видах </w:t>
            </w:r>
          </w:p>
          <w:p w:rsidR="00CD47CE" w:rsidRPr="00650584" w:rsidRDefault="00CD47CE" w:rsidP="00650584">
            <w:pPr>
              <w:spacing w:after="0" w:line="251" w:lineRule="auto"/>
              <w:ind w:left="8" w:firstLine="0"/>
              <w:jc w:val="left"/>
              <w:rPr>
                <w:sz w:val="22"/>
              </w:rPr>
            </w:pPr>
            <w:r w:rsidRPr="00650584">
              <w:rPr>
                <w:sz w:val="22"/>
              </w:rPr>
              <w:t>художественной деятельности (изобразительного, декоративно-прикладног</w:t>
            </w:r>
          </w:p>
          <w:p w:rsidR="00CD47CE" w:rsidRPr="00650584" w:rsidRDefault="00CD47CE" w:rsidP="00650584">
            <w:pPr>
              <w:spacing w:after="37" w:line="238" w:lineRule="auto"/>
              <w:ind w:left="8" w:right="50" w:firstLine="0"/>
              <w:rPr>
                <w:sz w:val="22"/>
              </w:rPr>
            </w:pPr>
            <w:r w:rsidRPr="00650584">
              <w:rPr>
                <w:sz w:val="22"/>
              </w:rPr>
              <w:t xml:space="preserve">о и народного искусства, скульптуры, дизайна и других </w:t>
            </w:r>
          </w:p>
          <w:p w:rsidR="00CD47CE" w:rsidRPr="00650584" w:rsidRDefault="00CD47CE" w:rsidP="00650584">
            <w:pPr>
              <w:spacing w:after="1" w:line="259" w:lineRule="auto"/>
              <w:ind w:left="8" w:firstLine="0"/>
              <w:jc w:val="left"/>
              <w:rPr>
                <w:sz w:val="22"/>
              </w:rPr>
            </w:pPr>
            <w:r w:rsidRPr="00650584">
              <w:rPr>
                <w:sz w:val="22"/>
              </w:rPr>
              <w:t xml:space="preserve">видах); </w:t>
            </w:r>
          </w:p>
          <w:p w:rsidR="00CD47CE" w:rsidRPr="00650584" w:rsidRDefault="00CD47CE" w:rsidP="00650584">
            <w:pPr>
              <w:tabs>
                <w:tab w:val="center" w:pos="377"/>
                <w:tab w:val="center" w:pos="1819"/>
              </w:tabs>
              <w:spacing w:after="0" w:line="259" w:lineRule="auto"/>
              <w:ind w:left="0" w:firstLine="0"/>
              <w:jc w:val="left"/>
              <w:rPr>
                <w:sz w:val="22"/>
              </w:rPr>
            </w:pPr>
            <w:r w:rsidRPr="00650584">
              <w:rPr>
                <w:rFonts w:ascii="Calibri" w:hAnsi="Calibri" w:cs="Calibri"/>
                <w:sz w:val="22"/>
              </w:rPr>
              <w:tab/>
            </w:r>
            <w:r w:rsidRPr="00650584">
              <w:rPr>
                <w:sz w:val="22"/>
              </w:rPr>
              <w:t xml:space="preserve">3) </w:t>
            </w:r>
            <w:r w:rsidRPr="00650584">
              <w:rPr>
                <w:sz w:val="22"/>
              </w:rPr>
              <w:tab/>
              <w:t xml:space="preserve">овладение </w:t>
            </w:r>
          </w:p>
          <w:p w:rsidR="00CD47CE" w:rsidRPr="00650584" w:rsidRDefault="00CD47CE" w:rsidP="00650584">
            <w:pPr>
              <w:spacing w:after="6" w:line="242" w:lineRule="auto"/>
              <w:ind w:left="8" w:right="3" w:firstLine="0"/>
              <w:jc w:val="left"/>
              <w:rPr>
                <w:sz w:val="22"/>
              </w:rPr>
            </w:pPr>
            <w:r w:rsidRPr="00650584">
              <w:rPr>
                <w:sz w:val="22"/>
              </w:rPr>
              <w:t xml:space="preserve">практическими умениями самовыражения средствами изобразительного искусства и оценочными суждениями </w:t>
            </w:r>
            <w:r w:rsidRPr="00650584">
              <w:rPr>
                <w:sz w:val="22"/>
              </w:rPr>
              <w:tab/>
              <w:t xml:space="preserve">при </w:t>
            </w:r>
          </w:p>
          <w:p w:rsidR="00CD47CE" w:rsidRPr="00650584" w:rsidRDefault="00CD47CE" w:rsidP="00650584">
            <w:pPr>
              <w:spacing w:after="1" w:line="259" w:lineRule="auto"/>
              <w:ind w:left="8" w:firstLine="0"/>
              <w:jc w:val="left"/>
              <w:rPr>
                <w:sz w:val="22"/>
              </w:rPr>
            </w:pPr>
            <w:r w:rsidRPr="00650584">
              <w:rPr>
                <w:sz w:val="22"/>
              </w:rPr>
              <w:t xml:space="preserve">выполнении </w:t>
            </w:r>
          </w:p>
          <w:p w:rsidR="00CD47CE" w:rsidRPr="00650584" w:rsidRDefault="00CD47CE" w:rsidP="00650584">
            <w:pPr>
              <w:tabs>
                <w:tab w:val="center" w:pos="609"/>
                <w:tab w:val="center" w:pos="2053"/>
              </w:tabs>
              <w:spacing w:after="0" w:line="259" w:lineRule="auto"/>
              <w:ind w:left="0" w:firstLine="0"/>
              <w:jc w:val="left"/>
              <w:rPr>
                <w:sz w:val="22"/>
              </w:rPr>
            </w:pPr>
            <w:r w:rsidRPr="00650584">
              <w:rPr>
                <w:rFonts w:ascii="Calibri" w:hAnsi="Calibri" w:cs="Calibri"/>
                <w:sz w:val="22"/>
              </w:rPr>
              <w:tab/>
            </w:r>
            <w:r w:rsidRPr="00650584">
              <w:rPr>
                <w:sz w:val="22"/>
              </w:rPr>
              <w:t xml:space="preserve">собственных </w:t>
            </w:r>
            <w:r w:rsidRPr="00650584">
              <w:rPr>
                <w:sz w:val="22"/>
              </w:rPr>
              <w:tab/>
              <w:t xml:space="preserve">работ </w:t>
            </w:r>
          </w:p>
          <w:p w:rsidR="00CD47CE" w:rsidRPr="00650584" w:rsidRDefault="00CD47CE" w:rsidP="00650584">
            <w:pPr>
              <w:spacing w:after="18" w:line="259" w:lineRule="auto"/>
              <w:ind w:left="8" w:firstLine="0"/>
              <w:jc w:val="left"/>
              <w:rPr>
                <w:sz w:val="22"/>
              </w:rPr>
            </w:pPr>
            <w:r w:rsidRPr="00650584">
              <w:rPr>
                <w:sz w:val="22"/>
              </w:rPr>
              <w:t xml:space="preserve">"аккуратно", </w:t>
            </w:r>
          </w:p>
          <w:p w:rsidR="00CD47CE" w:rsidRPr="00650584" w:rsidRDefault="00CD47CE" w:rsidP="00650584">
            <w:pPr>
              <w:spacing w:after="0" w:line="259" w:lineRule="auto"/>
              <w:ind w:left="8" w:firstLine="0"/>
              <w:jc w:val="left"/>
              <w:rPr>
                <w:sz w:val="22"/>
              </w:rPr>
            </w:pPr>
            <w:r w:rsidRPr="00650584">
              <w:rPr>
                <w:sz w:val="22"/>
              </w:rPr>
              <w:t xml:space="preserve">"неаккуратно".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 w:line="259" w:lineRule="auto"/>
              <w:ind w:left="281" w:firstLine="0"/>
              <w:jc w:val="left"/>
              <w:rPr>
                <w:sz w:val="22"/>
              </w:rPr>
            </w:pPr>
            <w:r w:rsidRPr="00650584">
              <w:rPr>
                <w:sz w:val="22"/>
              </w:rPr>
              <w:t xml:space="preserve">Искусство </w:t>
            </w:r>
          </w:p>
          <w:p w:rsidR="00CD47CE" w:rsidRPr="00650584" w:rsidRDefault="00CD47CE" w:rsidP="00650584">
            <w:pPr>
              <w:spacing w:after="18" w:line="242" w:lineRule="auto"/>
              <w:ind w:left="0" w:firstLine="281"/>
              <w:jc w:val="left"/>
              <w:rPr>
                <w:sz w:val="22"/>
              </w:rPr>
            </w:pPr>
            <w:r w:rsidRPr="00650584">
              <w:rPr>
                <w:sz w:val="22"/>
              </w:rPr>
              <w:t xml:space="preserve">Музыка </w:t>
            </w:r>
            <w:r w:rsidRPr="00650584">
              <w:rPr>
                <w:sz w:val="22"/>
              </w:rPr>
              <w:tab/>
              <w:t xml:space="preserve">и движение. Изобразительная деятельность </w:t>
            </w:r>
          </w:p>
          <w:p w:rsidR="00CD47CE" w:rsidRPr="00650584" w:rsidRDefault="00CD47CE" w:rsidP="00650584">
            <w:pPr>
              <w:spacing w:after="0" w:line="284" w:lineRule="auto"/>
              <w:ind w:left="0" w:firstLine="0"/>
              <w:jc w:val="left"/>
              <w:rPr>
                <w:sz w:val="22"/>
              </w:rPr>
            </w:pPr>
            <w:r w:rsidRPr="00650584">
              <w:rPr>
                <w:sz w:val="22"/>
              </w:rPr>
              <w:t xml:space="preserve">(рисование, </w:t>
            </w:r>
            <w:r w:rsidRPr="00650584">
              <w:rPr>
                <w:sz w:val="22"/>
              </w:rPr>
              <w:tab/>
              <w:t xml:space="preserve">лепка, аппликация): </w:t>
            </w:r>
          </w:p>
          <w:p w:rsidR="00CD47CE" w:rsidRPr="00650584" w:rsidRDefault="00CD47CE" w:rsidP="00650584">
            <w:pPr>
              <w:numPr>
                <w:ilvl w:val="0"/>
                <w:numId w:val="337"/>
              </w:numPr>
              <w:spacing w:after="19" w:line="241" w:lineRule="auto"/>
              <w:ind w:left="0" w:firstLine="281"/>
              <w:jc w:val="left"/>
              <w:rPr>
                <w:sz w:val="22"/>
              </w:rPr>
            </w:pPr>
            <w:r w:rsidRPr="00650584">
              <w:rPr>
                <w:sz w:val="22"/>
              </w:rPr>
              <w:t xml:space="preserve">накопление первоначальных </w:t>
            </w:r>
          </w:p>
          <w:p w:rsidR="00CD47CE" w:rsidRPr="00650584" w:rsidRDefault="00CD47CE" w:rsidP="00650584">
            <w:pPr>
              <w:spacing w:after="0" w:line="259" w:lineRule="auto"/>
              <w:ind w:left="0" w:firstLine="0"/>
              <w:jc w:val="left"/>
              <w:rPr>
                <w:sz w:val="22"/>
              </w:rPr>
            </w:pPr>
            <w:r w:rsidRPr="00650584">
              <w:rPr>
                <w:sz w:val="22"/>
              </w:rPr>
              <w:t xml:space="preserve">впечатлений </w:t>
            </w:r>
            <w:r w:rsidRPr="00650584">
              <w:rPr>
                <w:sz w:val="22"/>
              </w:rPr>
              <w:tab/>
              <w:t xml:space="preserve">от разных </w:t>
            </w:r>
            <w:r w:rsidRPr="00650584">
              <w:rPr>
                <w:sz w:val="22"/>
              </w:rPr>
              <w:tab/>
              <w:t xml:space="preserve">видов искусств и получение доступного </w:t>
            </w:r>
            <w:r w:rsidRPr="00650584">
              <w:rPr>
                <w:sz w:val="22"/>
              </w:rPr>
              <w:tab/>
              <w:t xml:space="preserve">опыта художественного творчества; </w:t>
            </w:r>
          </w:p>
          <w:p w:rsidR="00CD47CE" w:rsidRPr="00650584" w:rsidRDefault="00CD47CE" w:rsidP="00650584">
            <w:pPr>
              <w:numPr>
                <w:ilvl w:val="0"/>
                <w:numId w:val="337"/>
              </w:numPr>
              <w:spacing w:after="8" w:line="234" w:lineRule="auto"/>
              <w:ind w:left="0" w:firstLine="281"/>
              <w:jc w:val="left"/>
              <w:rPr>
                <w:sz w:val="22"/>
              </w:rPr>
            </w:pPr>
            <w:r w:rsidRPr="00650584">
              <w:rPr>
                <w:sz w:val="22"/>
              </w:rPr>
              <w:t xml:space="preserve">развитие опыта восприятия и </w:t>
            </w:r>
          </w:p>
          <w:p w:rsidR="00CD47CE" w:rsidRPr="00650584" w:rsidRDefault="00CD47CE" w:rsidP="00650584">
            <w:pPr>
              <w:spacing w:after="0" w:line="259" w:lineRule="auto"/>
              <w:ind w:left="0" w:firstLine="0"/>
              <w:jc w:val="left"/>
              <w:rPr>
                <w:sz w:val="22"/>
              </w:rPr>
            </w:pPr>
            <w:r w:rsidRPr="00650584">
              <w:rPr>
                <w:sz w:val="22"/>
              </w:rPr>
              <w:t xml:space="preserve">способности </w:t>
            </w:r>
          </w:p>
          <w:p w:rsidR="00CD47CE" w:rsidRPr="00650584" w:rsidRDefault="00CD47CE" w:rsidP="00650584">
            <w:pPr>
              <w:spacing w:after="1" w:line="259" w:lineRule="auto"/>
              <w:ind w:left="0" w:firstLine="0"/>
              <w:jc w:val="left"/>
              <w:rPr>
                <w:sz w:val="22"/>
              </w:rPr>
            </w:pPr>
            <w:r w:rsidRPr="00650584">
              <w:rPr>
                <w:sz w:val="22"/>
              </w:rPr>
              <w:t xml:space="preserve">получать </w:t>
            </w:r>
          </w:p>
          <w:p w:rsidR="00CD47CE" w:rsidRPr="00650584" w:rsidRDefault="00CD47CE" w:rsidP="00650584">
            <w:pPr>
              <w:spacing w:after="19" w:line="240" w:lineRule="auto"/>
              <w:ind w:left="0" w:firstLine="0"/>
              <w:jc w:val="left"/>
              <w:rPr>
                <w:sz w:val="22"/>
              </w:rPr>
            </w:pPr>
            <w:r w:rsidRPr="00650584">
              <w:rPr>
                <w:sz w:val="22"/>
              </w:rPr>
              <w:t xml:space="preserve">удовольствие </w:t>
            </w:r>
            <w:r w:rsidRPr="00650584">
              <w:rPr>
                <w:sz w:val="22"/>
              </w:rPr>
              <w:tab/>
              <w:t xml:space="preserve">от произведений </w:t>
            </w:r>
          </w:p>
          <w:p w:rsidR="00CD47CE" w:rsidRPr="00650584" w:rsidRDefault="00CD47CE" w:rsidP="00650584">
            <w:pPr>
              <w:spacing w:after="6" w:line="246" w:lineRule="auto"/>
              <w:ind w:left="0" w:firstLine="0"/>
              <w:jc w:val="left"/>
              <w:rPr>
                <w:sz w:val="22"/>
              </w:rPr>
            </w:pPr>
            <w:r w:rsidRPr="00650584">
              <w:rPr>
                <w:sz w:val="22"/>
              </w:rPr>
              <w:t xml:space="preserve">разных </w:t>
            </w:r>
            <w:r w:rsidRPr="00650584">
              <w:rPr>
                <w:sz w:val="22"/>
              </w:rPr>
              <w:tab/>
              <w:t xml:space="preserve">видов искусств, выделение собственных </w:t>
            </w:r>
          </w:p>
          <w:p w:rsidR="00CD47CE" w:rsidRPr="00650584" w:rsidRDefault="00CD47CE" w:rsidP="00650584">
            <w:pPr>
              <w:spacing w:after="0" w:line="263" w:lineRule="auto"/>
              <w:ind w:left="0" w:firstLine="0"/>
              <w:jc w:val="left"/>
              <w:rPr>
                <w:sz w:val="22"/>
              </w:rPr>
            </w:pPr>
            <w:r w:rsidRPr="00650584">
              <w:rPr>
                <w:sz w:val="22"/>
              </w:rPr>
              <w:t xml:space="preserve">предпочтений </w:t>
            </w:r>
            <w:r w:rsidRPr="00650584">
              <w:rPr>
                <w:sz w:val="22"/>
              </w:rPr>
              <w:tab/>
              <w:t xml:space="preserve">в восприятии искусства; </w:t>
            </w:r>
          </w:p>
          <w:p w:rsidR="00CD47CE" w:rsidRPr="00650584" w:rsidRDefault="00CD47CE" w:rsidP="00650584">
            <w:pPr>
              <w:numPr>
                <w:ilvl w:val="0"/>
                <w:numId w:val="337"/>
              </w:numPr>
              <w:spacing w:after="0" w:line="259" w:lineRule="auto"/>
              <w:ind w:left="0" w:firstLine="281"/>
              <w:jc w:val="left"/>
              <w:rPr>
                <w:sz w:val="22"/>
              </w:rPr>
            </w:pPr>
            <w:r w:rsidRPr="00650584">
              <w:rPr>
                <w:sz w:val="22"/>
              </w:rPr>
              <w:t xml:space="preserve">развитие опыта самовыражения </w:t>
            </w:r>
            <w:r w:rsidRPr="00650584">
              <w:rPr>
                <w:sz w:val="22"/>
              </w:rPr>
              <w:tab/>
              <w:t xml:space="preserve">в разных </w:t>
            </w:r>
            <w:r w:rsidRPr="00650584">
              <w:rPr>
                <w:sz w:val="22"/>
              </w:rPr>
              <w:tab/>
              <w:t xml:space="preserve">видах искусства, освоение элементарных форм художественного ремесла. </w:t>
            </w:r>
          </w:p>
        </w:tc>
      </w:tr>
    </w:tbl>
    <w:p w:rsidR="00CD47CE" w:rsidRDefault="00CD47CE">
      <w:pPr>
        <w:spacing w:after="0" w:line="259" w:lineRule="auto"/>
        <w:ind w:left="-1137" w:right="241" w:firstLine="0"/>
        <w:jc w:val="left"/>
      </w:pPr>
    </w:p>
    <w:tbl>
      <w:tblPr>
        <w:tblW w:w="9974" w:type="dxa"/>
        <w:tblInd w:w="-4" w:type="dxa"/>
        <w:tblCellMar>
          <w:top w:w="103" w:type="dxa"/>
          <w:left w:w="100" w:type="dxa"/>
          <w:right w:w="5" w:type="dxa"/>
        </w:tblCellMar>
        <w:tblLook w:val="00A0"/>
      </w:tblPr>
      <w:tblGrid>
        <w:gridCol w:w="2786"/>
        <w:gridCol w:w="2514"/>
        <w:gridCol w:w="2489"/>
        <w:gridCol w:w="2185"/>
      </w:tblGrid>
      <w:tr w:rsidR="00CD47CE" w:rsidTr="00650584">
        <w:trPr>
          <w:trHeight w:val="3394"/>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деятельности, </w:t>
            </w:r>
          </w:p>
          <w:p w:rsidR="00CD47CE" w:rsidRPr="00650584" w:rsidRDefault="00CD47CE" w:rsidP="00650584">
            <w:pPr>
              <w:spacing w:after="13" w:line="254" w:lineRule="auto"/>
              <w:ind w:left="0" w:right="51" w:firstLine="0"/>
              <w:rPr>
                <w:sz w:val="22"/>
              </w:rPr>
            </w:pPr>
            <w:r w:rsidRPr="00650584">
              <w:rPr>
                <w:sz w:val="22"/>
              </w:rPr>
              <w:t xml:space="preserve">базирующихся на ИКТ (цифровая фотография, видеозапись, элементы мультипликации и пр.). </w:t>
            </w:r>
          </w:p>
          <w:p w:rsidR="00CD47CE" w:rsidRPr="00650584" w:rsidRDefault="00CD47CE" w:rsidP="00650584">
            <w:pPr>
              <w:spacing w:after="0" w:line="259" w:lineRule="auto"/>
              <w:ind w:left="280" w:firstLine="0"/>
              <w:jc w:val="left"/>
              <w:rPr>
                <w:sz w:val="22"/>
              </w:rPr>
            </w:pPr>
            <w:r w:rsidRPr="00650584">
              <w:rPr>
                <w:sz w:val="22"/>
              </w:rPr>
              <w:t xml:space="preserve">Музыка: </w:t>
            </w:r>
          </w:p>
          <w:p w:rsidR="00CD47CE" w:rsidRPr="00650584" w:rsidRDefault="00CD47CE" w:rsidP="00650584">
            <w:pPr>
              <w:numPr>
                <w:ilvl w:val="0"/>
                <w:numId w:val="338"/>
              </w:numPr>
              <w:spacing w:after="0" w:line="251" w:lineRule="auto"/>
              <w:ind w:left="0" w:right="52" w:firstLine="280"/>
              <w:jc w:val="left"/>
              <w:rPr>
                <w:sz w:val="22"/>
              </w:rPr>
            </w:pPr>
            <w:r w:rsidRPr="00650584">
              <w:rPr>
                <w:sz w:val="22"/>
              </w:rPr>
              <w:t xml:space="preserve">сформированность первоначальных представлений о роли музыки в жизни человека; </w:t>
            </w:r>
          </w:p>
          <w:p w:rsidR="00CD47CE" w:rsidRPr="00650584" w:rsidRDefault="00CD47CE" w:rsidP="00650584">
            <w:pPr>
              <w:numPr>
                <w:ilvl w:val="0"/>
                <w:numId w:val="338"/>
              </w:numPr>
              <w:spacing w:after="0" w:line="259" w:lineRule="auto"/>
              <w:ind w:left="0" w:right="52" w:firstLine="280"/>
              <w:jc w:val="left"/>
              <w:rPr>
                <w:sz w:val="22"/>
              </w:rPr>
            </w:pPr>
            <w:r w:rsidRPr="00650584">
              <w:rPr>
                <w:sz w:val="22"/>
              </w:rPr>
              <w:t xml:space="preserve">развитие интереса к музыкальному искусству и музыкальной деятельности.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9" w:line="259" w:lineRule="auto"/>
              <w:ind w:left="0" w:firstLine="0"/>
              <w:jc w:val="left"/>
              <w:rPr>
                <w:sz w:val="22"/>
              </w:rPr>
            </w:pPr>
            <w:r w:rsidRPr="00650584">
              <w:rPr>
                <w:sz w:val="22"/>
              </w:rPr>
              <w:t xml:space="preserve">мультипликации и пр.). </w:t>
            </w:r>
          </w:p>
          <w:p w:rsidR="00CD47CE" w:rsidRPr="00650584" w:rsidRDefault="00CD47CE" w:rsidP="00650584">
            <w:pPr>
              <w:spacing w:after="0" w:line="259" w:lineRule="auto"/>
              <w:ind w:left="280" w:firstLine="0"/>
              <w:jc w:val="left"/>
              <w:rPr>
                <w:sz w:val="22"/>
              </w:rPr>
            </w:pPr>
            <w:r w:rsidRPr="00650584">
              <w:rPr>
                <w:sz w:val="22"/>
              </w:rPr>
              <w:t xml:space="preserve">Музыка: </w:t>
            </w:r>
          </w:p>
          <w:p w:rsidR="00CD47CE" w:rsidRPr="00650584" w:rsidRDefault="00CD47CE" w:rsidP="00650584">
            <w:pPr>
              <w:numPr>
                <w:ilvl w:val="0"/>
                <w:numId w:val="339"/>
              </w:numPr>
              <w:spacing w:after="37" w:line="239" w:lineRule="auto"/>
              <w:ind w:left="0" w:right="52" w:firstLine="280"/>
              <w:rPr>
                <w:sz w:val="22"/>
              </w:rPr>
            </w:pPr>
            <w:r w:rsidRPr="00650584">
              <w:rPr>
                <w:sz w:val="22"/>
              </w:rPr>
              <w:t xml:space="preserve">сформированность первоначальных представлений о роли музыки в жизни </w:t>
            </w:r>
          </w:p>
          <w:p w:rsidR="00CD47CE" w:rsidRPr="00650584" w:rsidRDefault="00CD47CE" w:rsidP="00650584">
            <w:pPr>
              <w:spacing w:after="0" w:line="259" w:lineRule="auto"/>
              <w:ind w:left="0" w:firstLine="0"/>
              <w:jc w:val="left"/>
              <w:rPr>
                <w:sz w:val="22"/>
              </w:rPr>
            </w:pPr>
            <w:r w:rsidRPr="00650584">
              <w:rPr>
                <w:sz w:val="22"/>
              </w:rPr>
              <w:t xml:space="preserve">человека; </w:t>
            </w:r>
          </w:p>
          <w:p w:rsidR="00CD47CE" w:rsidRPr="00650584" w:rsidRDefault="00CD47CE" w:rsidP="00650584">
            <w:pPr>
              <w:numPr>
                <w:ilvl w:val="0"/>
                <w:numId w:val="339"/>
              </w:numPr>
              <w:spacing w:after="0" w:line="259" w:lineRule="auto"/>
              <w:ind w:left="0" w:right="52" w:firstLine="280"/>
              <w:rPr>
                <w:sz w:val="22"/>
              </w:rPr>
            </w:pPr>
            <w:r w:rsidRPr="00650584">
              <w:rPr>
                <w:sz w:val="22"/>
              </w:rPr>
              <w:t xml:space="preserve">развитие интереса к музыкальному искусству и музыкальной деятельности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938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2" w:line="259" w:lineRule="auto"/>
              <w:ind w:left="280" w:firstLine="0"/>
              <w:jc w:val="left"/>
              <w:rPr>
                <w:sz w:val="22"/>
              </w:rPr>
            </w:pPr>
            <w:r w:rsidRPr="00650584">
              <w:rPr>
                <w:sz w:val="22"/>
              </w:rPr>
              <w:t xml:space="preserve">Технология: </w:t>
            </w:r>
          </w:p>
          <w:p w:rsidR="00CD47CE" w:rsidRPr="00650584" w:rsidRDefault="00CD47CE" w:rsidP="00650584">
            <w:pPr>
              <w:tabs>
                <w:tab w:val="center" w:pos="369"/>
                <w:tab w:val="center" w:pos="2128"/>
              </w:tabs>
              <w:spacing w:after="0" w:line="259" w:lineRule="auto"/>
              <w:ind w:left="0" w:firstLine="0"/>
              <w:jc w:val="left"/>
              <w:rPr>
                <w:sz w:val="22"/>
              </w:rPr>
            </w:pPr>
            <w:r w:rsidRPr="00650584">
              <w:rPr>
                <w:rFonts w:ascii="Calibri" w:hAnsi="Calibri" w:cs="Calibri"/>
                <w:sz w:val="22"/>
              </w:rPr>
              <w:tab/>
            </w:r>
            <w:r w:rsidRPr="00650584">
              <w:rPr>
                <w:sz w:val="22"/>
              </w:rPr>
              <w:t xml:space="preserve">1) </w:t>
            </w:r>
            <w:r w:rsidRPr="00650584">
              <w:rPr>
                <w:sz w:val="22"/>
              </w:rPr>
              <w:tab/>
              <w:t xml:space="preserve">получение </w:t>
            </w:r>
          </w:p>
          <w:p w:rsidR="00CD47CE" w:rsidRPr="00650584" w:rsidRDefault="00CD47CE" w:rsidP="00650584">
            <w:pPr>
              <w:spacing w:after="0" w:line="259" w:lineRule="auto"/>
              <w:ind w:left="0" w:firstLine="0"/>
              <w:jc w:val="left"/>
              <w:rPr>
                <w:sz w:val="22"/>
              </w:rPr>
            </w:pPr>
            <w:r w:rsidRPr="00650584">
              <w:rPr>
                <w:sz w:val="22"/>
              </w:rPr>
              <w:t xml:space="preserve">первоначальных </w:t>
            </w:r>
          </w:p>
          <w:p w:rsidR="00CD47CE" w:rsidRPr="00650584" w:rsidRDefault="00CD47CE" w:rsidP="00650584">
            <w:pPr>
              <w:spacing w:after="19" w:line="240" w:lineRule="auto"/>
              <w:ind w:left="0" w:right="53" w:firstLine="0"/>
              <w:rPr>
                <w:sz w:val="22"/>
              </w:rPr>
            </w:pPr>
            <w:r w:rsidRPr="00650584">
              <w:rPr>
                <w:sz w:val="22"/>
              </w:rPr>
              <w:t xml:space="preserve">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w:t>
            </w:r>
          </w:p>
          <w:p w:rsidR="00CD47CE" w:rsidRPr="00650584" w:rsidRDefault="00CD47CE" w:rsidP="00650584">
            <w:pPr>
              <w:spacing w:after="1" w:line="260" w:lineRule="auto"/>
              <w:ind w:left="0" w:firstLine="0"/>
              <w:jc w:val="left"/>
              <w:rPr>
                <w:sz w:val="22"/>
              </w:rPr>
            </w:pPr>
            <w:r w:rsidRPr="00650584">
              <w:rPr>
                <w:sz w:val="22"/>
              </w:rPr>
              <w:t xml:space="preserve">представлений </w:t>
            </w:r>
            <w:r w:rsidRPr="00650584">
              <w:rPr>
                <w:sz w:val="22"/>
              </w:rPr>
              <w:tab/>
              <w:t xml:space="preserve">о материальной культуре как продукте предметно-преобразующей деятельности человека; </w:t>
            </w:r>
          </w:p>
          <w:p w:rsidR="00CD47CE" w:rsidRPr="00650584" w:rsidRDefault="00CD47CE" w:rsidP="00650584">
            <w:pPr>
              <w:numPr>
                <w:ilvl w:val="0"/>
                <w:numId w:val="340"/>
              </w:numPr>
              <w:spacing w:after="0" w:line="259" w:lineRule="auto"/>
              <w:ind w:left="0" w:right="60" w:firstLine="280"/>
              <w:rPr>
                <w:sz w:val="22"/>
              </w:rPr>
            </w:pPr>
            <w:r w:rsidRPr="00650584">
              <w:rPr>
                <w:sz w:val="22"/>
              </w:rPr>
              <w:t xml:space="preserve">приобретение </w:t>
            </w:r>
          </w:p>
          <w:p w:rsidR="00CD47CE" w:rsidRPr="00650584" w:rsidRDefault="00CD47CE" w:rsidP="00650584">
            <w:pPr>
              <w:spacing w:after="9" w:line="242" w:lineRule="auto"/>
              <w:ind w:left="0" w:firstLine="0"/>
              <w:jc w:val="left"/>
              <w:rPr>
                <w:sz w:val="22"/>
              </w:rPr>
            </w:pPr>
            <w:r w:rsidRPr="00650584">
              <w:rPr>
                <w:sz w:val="22"/>
              </w:rPr>
              <w:t xml:space="preserve">навыков самообслуживания; овладение технологическими </w:t>
            </w:r>
          </w:p>
          <w:p w:rsidR="00CD47CE" w:rsidRPr="00650584" w:rsidRDefault="00CD47CE" w:rsidP="00650584">
            <w:pPr>
              <w:spacing w:after="0" w:line="265" w:lineRule="auto"/>
              <w:ind w:left="0" w:firstLine="0"/>
              <w:jc w:val="left"/>
              <w:rPr>
                <w:sz w:val="22"/>
              </w:rPr>
            </w:pPr>
            <w:r w:rsidRPr="00650584">
              <w:rPr>
                <w:sz w:val="22"/>
              </w:rPr>
              <w:t xml:space="preserve">приемами </w:t>
            </w:r>
            <w:r w:rsidRPr="00650584">
              <w:rPr>
                <w:sz w:val="22"/>
              </w:rPr>
              <w:tab/>
              <w:t xml:space="preserve">ручной обработки </w:t>
            </w:r>
            <w:r w:rsidRPr="00650584">
              <w:rPr>
                <w:sz w:val="22"/>
              </w:rPr>
              <w:tab/>
              <w:t xml:space="preserve">материалов; усвоение правил техники безопасности; </w:t>
            </w:r>
          </w:p>
          <w:p w:rsidR="00CD47CE" w:rsidRPr="00650584" w:rsidRDefault="00CD47CE" w:rsidP="00650584">
            <w:pPr>
              <w:numPr>
                <w:ilvl w:val="0"/>
                <w:numId w:val="340"/>
              </w:numPr>
              <w:spacing w:after="0" w:line="242" w:lineRule="auto"/>
              <w:ind w:left="0" w:right="60" w:firstLine="280"/>
              <w:rPr>
                <w:sz w:val="22"/>
              </w:rPr>
            </w:pPr>
            <w:r w:rsidRPr="00650584">
              <w:rPr>
                <w:sz w:val="22"/>
              </w:rPr>
              <w:t xml:space="preserve">использование приобретенных знаний и умений для творческого решения несложных </w:t>
            </w:r>
          </w:p>
          <w:p w:rsidR="00CD47CE" w:rsidRPr="00650584" w:rsidRDefault="00CD47CE" w:rsidP="00650584">
            <w:pPr>
              <w:spacing w:after="0" w:line="278" w:lineRule="auto"/>
              <w:ind w:left="0" w:firstLine="0"/>
              <w:jc w:val="left"/>
              <w:rPr>
                <w:sz w:val="22"/>
              </w:rPr>
            </w:pPr>
            <w:r w:rsidRPr="00650584">
              <w:rPr>
                <w:sz w:val="22"/>
              </w:rPr>
              <w:t>конструкторских, художественно-конструктор</w:t>
            </w:r>
          </w:p>
          <w:p w:rsidR="00CD47CE" w:rsidRPr="00650584" w:rsidRDefault="00CD47CE" w:rsidP="00650584">
            <w:pPr>
              <w:spacing w:after="0" w:line="256" w:lineRule="auto"/>
              <w:ind w:left="0" w:right="66" w:firstLine="0"/>
              <w:rPr>
                <w:sz w:val="22"/>
              </w:rPr>
            </w:pPr>
            <w:r w:rsidRPr="00650584">
              <w:rPr>
                <w:sz w:val="22"/>
              </w:rPr>
              <w:t xml:space="preserve">ских (дизайнерских), технологических и организационных задач; </w:t>
            </w:r>
          </w:p>
          <w:p w:rsidR="00CD47CE" w:rsidRPr="00650584" w:rsidRDefault="00CD47CE" w:rsidP="00650584">
            <w:pPr>
              <w:numPr>
                <w:ilvl w:val="0"/>
                <w:numId w:val="340"/>
              </w:numPr>
              <w:spacing w:after="4" w:line="238" w:lineRule="auto"/>
              <w:ind w:left="0" w:right="60" w:firstLine="280"/>
              <w:rPr>
                <w:sz w:val="22"/>
              </w:rPr>
            </w:pPr>
            <w:r w:rsidRPr="00650584">
              <w:rPr>
                <w:sz w:val="22"/>
              </w:rPr>
              <w:t xml:space="preserve">приобретение первоначальных навыков совместной продуктивной </w:t>
            </w:r>
          </w:p>
          <w:p w:rsidR="00CD47CE" w:rsidRPr="00650584" w:rsidRDefault="00CD47CE" w:rsidP="00650584">
            <w:pPr>
              <w:spacing w:after="0" w:line="259" w:lineRule="auto"/>
              <w:ind w:left="0" w:firstLine="0"/>
              <w:jc w:val="left"/>
              <w:rPr>
                <w:sz w:val="22"/>
              </w:rPr>
            </w:pPr>
            <w:r w:rsidRPr="00650584">
              <w:rPr>
                <w:sz w:val="22"/>
              </w:rPr>
              <w:t xml:space="preserve">деятельности, сотрудничества,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59" w:lineRule="auto"/>
              <w:ind w:left="280" w:firstLine="0"/>
              <w:jc w:val="left"/>
              <w:rPr>
                <w:sz w:val="22"/>
              </w:rPr>
            </w:pPr>
            <w:r w:rsidRPr="00650584">
              <w:rPr>
                <w:sz w:val="22"/>
              </w:rPr>
              <w:t xml:space="preserve">Технология: </w:t>
            </w:r>
          </w:p>
          <w:p w:rsidR="00CD47CE" w:rsidRPr="00650584" w:rsidRDefault="00CD47CE" w:rsidP="00650584">
            <w:pPr>
              <w:numPr>
                <w:ilvl w:val="0"/>
                <w:numId w:val="341"/>
              </w:numPr>
              <w:spacing w:after="0" w:line="259" w:lineRule="auto"/>
              <w:ind w:left="0" w:right="59" w:firstLine="280"/>
              <w:jc w:val="right"/>
              <w:rPr>
                <w:sz w:val="22"/>
              </w:rPr>
            </w:pPr>
            <w:r w:rsidRPr="00650584">
              <w:rPr>
                <w:sz w:val="22"/>
              </w:rPr>
              <w:t xml:space="preserve">получение </w:t>
            </w:r>
          </w:p>
          <w:p w:rsidR="00CD47CE" w:rsidRPr="00650584" w:rsidRDefault="00CD47CE" w:rsidP="00650584">
            <w:pPr>
              <w:spacing w:after="1" w:line="259" w:lineRule="auto"/>
              <w:ind w:left="0" w:firstLine="0"/>
              <w:jc w:val="left"/>
              <w:rPr>
                <w:sz w:val="22"/>
              </w:rPr>
            </w:pPr>
            <w:r w:rsidRPr="00650584">
              <w:rPr>
                <w:sz w:val="22"/>
              </w:rPr>
              <w:t xml:space="preserve">первоначальных </w:t>
            </w:r>
          </w:p>
          <w:p w:rsidR="00CD47CE" w:rsidRPr="00650584" w:rsidRDefault="00CD47CE" w:rsidP="00650584">
            <w:pPr>
              <w:spacing w:after="0" w:line="253" w:lineRule="auto"/>
              <w:ind w:left="0" w:firstLine="0"/>
              <w:jc w:val="left"/>
              <w:rPr>
                <w:sz w:val="22"/>
              </w:rPr>
            </w:pPr>
            <w:r w:rsidRPr="00650584">
              <w:rPr>
                <w:sz w:val="22"/>
              </w:rPr>
              <w:t xml:space="preserve">представлений </w:t>
            </w:r>
            <w:r w:rsidRPr="00650584">
              <w:rPr>
                <w:sz w:val="22"/>
              </w:rPr>
              <w:tab/>
              <w:t xml:space="preserve">о значении труда в жизни человека и общества, о профессиях; </w:t>
            </w:r>
          </w:p>
          <w:p w:rsidR="00CD47CE" w:rsidRPr="00650584" w:rsidRDefault="00CD47CE" w:rsidP="00650584">
            <w:pPr>
              <w:numPr>
                <w:ilvl w:val="0"/>
                <w:numId w:val="341"/>
              </w:numPr>
              <w:spacing w:after="0" w:line="260" w:lineRule="auto"/>
              <w:ind w:left="0" w:right="59" w:firstLine="280"/>
              <w:jc w:val="right"/>
              <w:rPr>
                <w:sz w:val="22"/>
              </w:rPr>
            </w:pPr>
            <w:r w:rsidRPr="00650584">
              <w:rPr>
                <w:sz w:val="22"/>
              </w:rPr>
              <w:t xml:space="preserve">формирование представлений о свойствах материалов; </w:t>
            </w:r>
          </w:p>
          <w:p w:rsidR="00CD47CE" w:rsidRPr="00650584" w:rsidRDefault="00CD47CE" w:rsidP="00650584">
            <w:pPr>
              <w:numPr>
                <w:ilvl w:val="0"/>
                <w:numId w:val="341"/>
              </w:numPr>
              <w:spacing w:after="0" w:line="259" w:lineRule="auto"/>
              <w:ind w:left="0" w:right="59" w:firstLine="280"/>
              <w:jc w:val="right"/>
              <w:rPr>
                <w:sz w:val="22"/>
              </w:rPr>
            </w:pPr>
            <w:r w:rsidRPr="00650584">
              <w:rPr>
                <w:sz w:val="22"/>
              </w:rPr>
              <w:t xml:space="preserve">приобретение </w:t>
            </w:r>
          </w:p>
          <w:p w:rsidR="00CD47CE" w:rsidRPr="00650584" w:rsidRDefault="00CD47CE" w:rsidP="00650584">
            <w:pPr>
              <w:spacing w:after="2" w:line="240" w:lineRule="auto"/>
              <w:ind w:left="0" w:right="59" w:firstLine="0"/>
              <w:rPr>
                <w:sz w:val="22"/>
              </w:rPr>
            </w:pPr>
            <w:r w:rsidRPr="00650584">
              <w:rPr>
                <w:sz w:val="22"/>
              </w:rPr>
              <w:t xml:space="preserve">навыков самообслуживания; овладение доступными трудовыми умениями и навыками </w:t>
            </w:r>
          </w:p>
          <w:p w:rsidR="00CD47CE" w:rsidRPr="00650584" w:rsidRDefault="00CD47CE" w:rsidP="00650584">
            <w:pPr>
              <w:spacing w:after="0" w:line="259" w:lineRule="auto"/>
              <w:ind w:left="0" w:firstLine="0"/>
              <w:jc w:val="left"/>
              <w:rPr>
                <w:sz w:val="22"/>
              </w:rPr>
            </w:pPr>
            <w:r w:rsidRPr="00650584">
              <w:rPr>
                <w:sz w:val="22"/>
              </w:rPr>
              <w:t xml:space="preserve">использования </w:t>
            </w:r>
          </w:p>
          <w:p w:rsidR="00CD47CE" w:rsidRPr="00650584" w:rsidRDefault="00CD47CE" w:rsidP="00650584">
            <w:pPr>
              <w:spacing w:after="36" w:line="240" w:lineRule="auto"/>
              <w:ind w:left="0" w:right="55" w:firstLine="0"/>
              <w:rPr>
                <w:sz w:val="22"/>
              </w:rPr>
            </w:pPr>
            <w:r w:rsidRPr="00650584">
              <w:rPr>
                <w:sz w:val="22"/>
              </w:rPr>
              <w:t xml:space="preserve">инструментов и обработки различных материалов; усвоение правил техники </w:t>
            </w:r>
          </w:p>
          <w:p w:rsidR="00CD47CE" w:rsidRPr="00650584" w:rsidRDefault="00CD47CE" w:rsidP="00650584">
            <w:pPr>
              <w:spacing w:after="0" w:line="259" w:lineRule="auto"/>
              <w:ind w:left="0" w:firstLine="0"/>
              <w:jc w:val="left"/>
              <w:rPr>
                <w:sz w:val="22"/>
              </w:rPr>
            </w:pPr>
            <w:r w:rsidRPr="00650584">
              <w:rPr>
                <w:sz w:val="22"/>
              </w:rPr>
              <w:t xml:space="preserve">безопасности; </w:t>
            </w:r>
          </w:p>
          <w:p w:rsidR="00CD47CE" w:rsidRPr="00650584" w:rsidRDefault="00CD47CE" w:rsidP="00650584">
            <w:pPr>
              <w:numPr>
                <w:ilvl w:val="0"/>
                <w:numId w:val="342"/>
              </w:numPr>
              <w:spacing w:after="35" w:line="242" w:lineRule="auto"/>
              <w:ind w:left="0" w:firstLine="280"/>
              <w:jc w:val="left"/>
              <w:rPr>
                <w:sz w:val="22"/>
              </w:rPr>
            </w:pPr>
            <w:r w:rsidRPr="00650584">
              <w:rPr>
                <w:sz w:val="22"/>
              </w:rPr>
              <w:t xml:space="preserve">развитие интереса и способностей к </w:t>
            </w:r>
          </w:p>
          <w:p w:rsidR="00CD47CE" w:rsidRPr="00650584" w:rsidRDefault="00CD47CE" w:rsidP="00650584">
            <w:pPr>
              <w:spacing w:after="1" w:line="259" w:lineRule="auto"/>
              <w:ind w:left="0" w:firstLine="0"/>
              <w:jc w:val="left"/>
              <w:rPr>
                <w:sz w:val="22"/>
              </w:rPr>
            </w:pPr>
            <w:r w:rsidRPr="00650584">
              <w:rPr>
                <w:sz w:val="22"/>
              </w:rPr>
              <w:t>предметно-преобразую</w:t>
            </w:r>
          </w:p>
          <w:p w:rsidR="00CD47CE" w:rsidRPr="00650584" w:rsidRDefault="00CD47CE" w:rsidP="00650584">
            <w:pPr>
              <w:spacing w:after="0" w:line="257" w:lineRule="auto"/>
              <w:ind w:left="0" w:firstLine="0"/>
              <w:jc w:val="left"/>
              <w:rPr>
                <w:sz w:val="22"/>
              </w:rPr>
            </w:pPr>
            <w:r w:rsidRPr="00650584">
              <w:rPr>
                <w:sz w:val="22"/>
              </w:rPr>
              <w:t xml:space="preserve">щей </w:t>
            </w:r>
            <w:r w:rsidRPr="00650584">
              <w:rPr>
                <w:sz w:val="22"/>
              </w:rPr>
              <w:tab/>
              <w:t xml:space="preserve">деятельности, воспитание творческого подхода </w:t>
            </w:r>
            <w:r w:rsidRPr="00650584">
              <w:rPr>
                <w:sz w:val="22"/>
              </w:rPr>
              <w:tab/>
              <w:t xml:space="preserve">к </w:t>
            </w:r>
            <w:r w:rsidRPr="00650584">
              <w:rPr>
                <w:sz w:val="22"/>
              </w:rPr>
              <w:tab/>
              <w:t xml:space="preserve">решению доступных технологических задач; </w:t>
            </w:r>
          </w:p>
          <w:p w:rsidR="00CD47CE" w:rsidRPr="00650584" w:rsidRDefault="00CD47CE" w:rsidP="00650584">
            <w:pPr>
              <w:numPr>
                <w:ilvl w:val="0"/>
                <w:numId w:val="342"/>
              </w:numPr>
              <w:spacing w:after="11" w:line="249" w:lineRule="auto"/>
              <w:ind w:left="0" w:firstLine="280"/>
              <w:jc w:val="left"/>
              <w:rPr>
                <w:sz w:val="22"/>
              </w:rPr>
            </w:pPr>
            <w:r w:rsidRPr="00650584">
              <w:rPr>
                <w:sz w:val="22"/>
              </w:rPr>
              <w:t xml:space="preserve">приобретение первоначальных </w:t>
            </w:r>
          </w:p>
          <w:p w:rsidR="00CD47CE" w:rsidRPr="00650584" w:rsidRDefault="00CD47CE" w:rsidP="00650584">
            <w:pPr>
              <w:spacing w:after="0" w:line="242" w:lineRule="auto"/>
              <w:ind w:left="0" w:firstLine="0"/>
              <w:jc w:val="left"/>
              <w:rPr>
                <w:sz w:val="22"/>
              </w:rPr>
            </w:pPr>
            <w:r w:rsidRPr="00650584">
              <w:rPr>
                <w:sz w:val="22"/>
              </w:rPr>
              <w:t xml:space="preserve">навыков </w:t>
            </w:r>
            <w:r w:rsidRPr="00650584">
              <w:rPr>
                <w:sz w:val="22"/>
              </w:rPr>
              <w:tab/>
              <w:t xml:space="preserve">совместной продуктивной деятельности, сотрудничества, </w:t>
            </w:r>
          </w:p>
          <w:p w:rsidR="00CD47CE" w:rsidRPr="00650584" w:rsidRDefault="00CD47CE" w:rsidP="00650584">
            <w:pPr>
              <w:spacing w:after="0" w:line="259" w:lineRule="auto"/>
              <w:ind w:left="0" w:firstLine="0"/>
              <w:jc w:val="left"/>
              <w:rPr>
                <w:sz w:val="22"/>
              </w:rPr>
            </w:pPr>
            <w:r w:rsidRPr="00650584">
              <w:rPr>
                <w:sz w:val="22"/>
              </w:rPr>
              <w:t xml:space="preserve">взаимопомощи, </w:t>
            </w:r>
          </w:p>
          <w:p w:rsidR="00CD47CE" w:rsidRPr="00650584" w:rsidRDefault="00CD47CE" w:rsidP="00650584">
            <w:pPr>
              <w:spacing w:after="0" w:line="259" w:lineRule="auto"/>
              <w:ind w:left="0" w:firstLine="0"/>
              <w:jc w:val="left"/>
              <w:rPr>
                <w:sz w:val="22"/>
              </w:rPr>
            </w:pPr>
            <w:r w:rsidRPr="00650584">
              <w:rPr>
                <w:sz w:val="22"/>
              </w:rPr>
              <w:t xml:space="preserve">планирования </w:t>
            </w:r>
            <w:r w:rsidRPr="00650584">
              <w:rPr>
                <w:sz w:val="22"/>
              </w:rPr>
              <w:tab/>
              <w:t xml:space="preserve">и организации.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8" w:firstLine="0"/>
              <w:jc w:val="left"/>
              <w:rPr>
                <w:sz w:val="22"/>
              </w:rPr>
            </w:pPr>
            <w:r w:rsidRPr="00650584">
              <w:rPr>
                <w:sz w:val="22"/>
              </w:rPr>
              <w:t xml:space="preserve">Технология: </w:t>
            </w:r>
          </w:p>
          <w:p w:rsidR="00CD47CE" w:rsidRPr="00650584" w:rsidRDefault="00CD47CE" w:rsidP="00650584">
            <w:pPr>
              <w:numPr>
                <w:ilvl w:val="0"/>
                <w:numId w:val="343"/>
              </w:numPr>
              <w:spacing w:after="3" w:line="239" w:lineRule="auto"/>
              <w:ind w:right="55" w:firstLine="280"/>
              <w:rPr>
                <w:sz w:val="22"/>
              </w:rPr>
            </w:pPr>
            <w:r w:rsidRPr="00650584">
              <w:rPr>
                <w:sz w:val="22"/>
              </w:rPr>
              <w:t xml:space="preserve">формирование умений работать с разными видами материалов и </w:t>
            </w:r>
          </w:p>
          <w:p w:rsidR="00CD47CE" w:rsidRPr="00650584" w:rsidRDefault="00CD47CE" w:rsidP="00650584">
            <w:pPr>
              <w:spacing w:after="28" w:line="254" w:lineRule="auto"/>
              <w:ind w:left="0" w:right="47" w:firstLine="0"/>
              <w:jc w:val="right"/>
              <w:rPr>
                <w:sz w:val="22"/>
              </w:rPr>
            </w:pPr>
            <w:r w:rsidRPr="00650584">
              <w:rPr>
                <w:sz w:val="22"/>
              </w:rPr>
              <w:t xml:space="preserve">инструментами, выбирать способы их обработки </w:t>
            </w:r>
            <w:r w:rsidRPr="00650584">
              <w:rPr>
                <w:sz w:val="22"/>
              </w:rPr>
              <w:tab/>
              <w:t xml:space="preserve">в зависимости </w:t>
            </w:r>
            <w:r w:rsidRPr="00650584">
              <w:rPr>
                <w:sz w:val="22"/>
              </w:rPr>
              <w:tab/>
              <w:t xml:space="preserve">от </w:t>
            </w:r>
            <w:r w:rsidRPr="00650584">
              <w:rPr>
                <w:sz w:val="22"/>
              </w:rPr>
              <w:tab/>
              <w:t xml:space="preserve">их </w:t>
            </w:r>
          </w:p>
          <w:p w:rsidR="00CD47CE" w:rsidRPr="00650584" w:rsidRDefault="00CD47CE" w:rsidP="00650584">
            <w:pPr>
              <w:spacing w:after="0" w:line="259" w:lineRule="auto"/>
              <w:ind w:left="8" w:firstLine="0"/>
              <w:jc w:val="left"/>
              <w:rPr>
                <w:sz w:val="22"/>
              </w:rPr>
            </w:pPr>
            <w:r w:rsidRPr="00650584">
              <w:rPr>
                <w:sz w:val="22"/>
              </w:rPr>
              <w:t xml:space="preserve">свойств; </w:t>
            </w:r>
          </w:p>
          <w:p w:rsidR="00CD47CE" w:rsidRPr="00650584" w:rsidRDefault="00CD47CE" w:rsidP="00650584">
            <w:pPr>
              <w:numPr>
                <w:ilvl w:val="0"/>
                <w:numId w:val="343"/>
              </w:numPr>
              <w:spacing w:after="0" w:line="245" w:lineRule="auto"/>
              <w:ind w:right="55" w:firstLine="280"/>
              <w:rPr>
                <w:sz w:val="22"/>
              </w:rPr>
            </w:pPr>
            <w:r w:rsidRPr="00650584">
              <w:rPr>
                <w:sz w:val="22"/>
              </w:rPr>
              <w:t xml:space="preserve">формирование навыков самообслуживания, </w:t>
            </w:r>
          </w:p>
          <w:p w:rsidR="00CD47CE" w:rsidRPr="00650584" w:rsidRDefault="00CD47CE" w:rsidP="00650584">
            <w:pPr>
              <w:spacing w:after="0" w:line="259" w:lineRule="auto"/>
              <w:ind w:left="8" w:firstLine="0"/>
              <w:jc w:val="left"/>
              <w:rPr>
                <w:sz w:val="22"/>
              </w:rPr>
            </w:pPr>
            <w:r w:rsidRPr="00650584">
              <w:rPr>
                <w:sz w:val="22"/>
              </w:rPr>
              <w:t xml:space="preserve">организационных </w:t>
            </w:r>
          </w:p>
          <w:p w:rsidR="00CD47CE" w:rsidRPr="00650584" w:rsidRDefault="00CD47CE" w:rsidP="00650584">
            <w:pPr>
              <w:tabs>
                <w:tab w:val="center" w:pos="449"/>
                <w:tab w:val="center" w:pos="1980"/>
              </w:tabs>
              <w:spacing w:after="0" w:line="259" w:lineRule="auto"/>
              <w:ind w:left="0" w:firstLine="0"/>
              <w:jc w:val="left"/>
              <w:rPr>
                <w:sz w:val="22"/>
              </w:rPr>
            </w:pPr>
            <w:r w:rsidRPr="00650584">
              <w:rPr>
                <w:rFonts w:ascii="Calibri" w:hAnsi="Calibri" w:cs="Calibri"/>
                <w:sz w:val="22"/>
              </w:rPr>
              <w:tab/>
            </w:r>
            <w:r w:rsidRPr="00650584">
              <w:rPr>
                <w:sz w:val="22"/>
              </w:rPr>
              <w:t xml:space="preserve">трудовых </w:t>
            </w:r>
            <w:r w:rsidRPr="00650584">
              <w:rPr>
                <w:sz w:val="22"/>
              </w:rPr>
              <w:tab/>
              <w:t xml:space="preserve">умений </w:t>
            </w:r>
          </w:p>
          <w:p w:rsidR="00CD47CE" w:rsidRPr="00650584" w:rsidRDefault="00CD47CE" w:rsidP="00650584">
            <w:pPr>
              <w:spacing w:after="0" w:line="250" w:lineRule="auto"/>
              <w:ind w:left="8" w:right="51" w:firstLine="0"/>
              <w:rPr>
                <w:sz w:val="22"/>
              </w:rPr>
            </w:pPr>
            <w:r w:rsidRPr="00650584">
              <w:rPr>
                <w:sz w:val="22"/>
              </w:rPr>
              <w:t xml:space="preserve">(правильно располагать материалы и инструменты на рабочем месте, выполнять правила безопасной работы и санитарно-гигиенически е требования и т.д.); </w:t>
            </w:r>
          </w:p>
          <w:p w:rsidR="00CD47CE" w:rsidRPr="00650584" w:rsidRDefault="00CD47CE" w:rsidP="00650584">
            <w:pPr>
              <w:numPr>
                <w:ilvl w:val="0"/>
                <w:numId w:val="343"/>
              </w:numPr>
              <w:spacing w:after="0" w:line="259" w:lineRule="auto"/>
              <w:ind w:right="55" w:firstLine="280"/>
              <w:rPr>
                <w:sz w:val="22"/>
              </w:rPr>
            </w:pPr>
            <w:r w:rsidRPr="00650584">
              <w:rPr>
                <w:sz w:val="22"/>
              </w:rPr>
              <w:t xml:space="preserve">использование приобретенных знаний и умений для решения повседневных практических задач.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281" w:firstLine="0"/>
              <w:jc w:val="left"/>
              <w:rPr>
                <w:sz w:val="22"/>
              </w:rPr>
            </w:pPr>
            <w:r w:rsidRPr="00650584">
              <w:rPr>
                <w:sz w:val="22"/>
              </w:rPr>
              <w:t xml:space="preserve">Технология: </w:t>
            </w:r>
          </w:p>
          <w:p w:rsidR="00CD47CE" w:rsidRPr="00650584" w:rsidRDefault="00CD47CE" w:rsidP="00650584">
            <w:pPr>
              <w:numPr>
                <w:ilvl w:val="0"/>
                <w:numId w:val="344"/>
              </w:numPr>
              <w:spacing w:after="4" w:line="238" w:lineRule="auto"/>
              <w:ind w:left="0" w:right="56" w:firstLine="281"/>
              <w:rPr>
                <w:sz w:val="22"/>
              </w:rPr>
            </w:pPr>
            <w:r w:rsidRPr="00650584">
              <w:rPr>
                <w:sz w:val="22"/>
              </w:rPr>
              <w:t xml:space="preserve">овладение предметными действиями как </w:t>
            </w:r>
          </w:p>
          <w:p w:rsidR="00CD47CE" w:rsidRPr="00650584" w:rsidRDefault="00CD47CE" w:rsidP="00650584">
            <w:pPr>
              <w:spacing w:after="2" w:line="259" w:lineRule="auto"/>
              <w:ind w:left="0" w:firstLine="0"/>
              <w:jc w:val="left"/>
              <w:rPr>
                <w:sz w:val="22"/>
              </w:rPr>
            </w:pPr>
            <w:r w:rsidRPr="00650584">
              <w:rPr>
                <w:sz w:val="22"/>
              </w:rPr>
              <w:t xml:space="preserve">необходимой </w:t>
            </w:r>
          </w:p>
          <w:p w:rsidR="00CD47CE" w:rsidRPr="00650584" w:rsidRDefault="00CD47CE" w:rsidP="00650584">
            <w:pPr>
              <w:tabs>
                <w:tab w:val="center" w:pos="383"/>
                <w:tab w:val="center" w:pos="1853"/>
              </w:tabs>
              <w:spacing w:after="0" w:line="259" w:lineRule="auto"/>
              <w:ind w:left="0" w:firstLine="0"/>
              <w:jc w:val="left"/>
              <w:rPr>
                <w:sz w:val="22"/>
              </w:rPr>
            </w:pPr>
            <w:r w:rsidRPr="00650584">
              <w:rPr>
                <w:rFonts w:ascii="Calibri" w:hAnsi="Calibri" w:cs="Calibri"/>
                <w:sz w:val="22"/>
              </w:rPr>
              <w:tab/>
            </w:r>
            <w:r w:rsidRPr="00650584">
              <w:rPr>
                <w:sz w:val="22"/>
              </w:rPr>
              <w:t xml:space="preserve">основой </w:t>
            </w:r>
            <w:r w:rsidRPr="00650584">
              <w:rPr>
                <w:sz w:val="22"/>
              </w:rPr>
              <w:tab/>
              <w:t xml:space="preserve">для </w:t>
            </w:r>
          </w:p>
          <w:p w:rsidR="00CD47CE" w:rsidRPr="00650584" w:rsidRDefault="00CD47CE" w:rsidP="00650584">
            <w:pPr>
              <w:spacing w:after="0" w:line="249" w:lineRule="auto"/>
              <w:ind w:left="0" w:firstLine="0"/>
              <w:jc w:val="left"/>
              <w:rPr>
                <w:sz w:val="22"/>
              </w:rPr>
            </w:pPr>
            <w:r w:rsidRPr="00650584">
              <w:rPr>
                <w:sz w:val="22"/>
              </w:rPr>
              <w:t xml:space="preserve">самообслуживания, коммуникации, изобразительной, бытовой и трудовой деятельности; </w:t>
            </w:r>
          </w:p>
          <w:p w:rsidR="00CD47CE" w:rsidRPr="00650584" w:rsidRDefault="00CD47CE" w:rsidP="00650584">
            <w:pPr>
              <w:numPr>
                <w:ilvl w:val="0"/>
                <w:numId w:val="344"/>
              </w:numPr>
              <w:spacing w:after="11" w:line="249" w:lineRule="auto"/>
              <w:ind w:left="0" w:right="56" w:firstLine="281"/>
              <w:rPr>
                <w:sz w:val="22"/>
              </w:rPr>
            </w:pPr>
            <w:r w:rsidRPr="00650584">
              <w:rPr>
                <w:sz w:val="22"/>
              </w:rPr>
              <w:t xml:space="preserve">наличие интереса к действиям с предметами и материалами; </w:t>
            </w:r>
          </w:p>
          <w:p w:rsidR="00CD47CE" w:rsidRPr="00650584" w:rsidRDefault="00CD47CE" w:rsidP="00650584">
            <w:pPr>
              <w:numPr>
                <w:ilvl w:val="0"/>
                <w:numId w:val="344"/>
              </w:numPr>
              <w:spacing w:after="0" w:line="263" w:lineRule="auto"/>
              <w:ind w:left="0" w:right="56" w:firstLine="281"/>
              <w:rPr>
                <w:sz w:val="22"/>
              </w:rPr>
            </w:pPr>
            <w:r w:rsidRPr="00650584">
              <w:rPr>
                <w:sz w:val="22"/>
              </w:rPr>
              <w:t xml:space="preserve">умение выполнять </w:t>
            </w:r>
            <w:r w:rsidRPr="00650584">
              <w:rPr>
                <w:sz w:val="22"/>
              </w:rPr>
              <w:tab/>
              <w:t xml:space="preserve">простые действия </w:t>
            </w:r>
            <w:r w:rsidRPr="00650584">
              <w:rPr>
                <w:sz w:val="22"/>
              </w:rPr>
              <w:tab/>
              <w:t xml:space="preserve">с предметами </w:t>
            </w:r>
            <w:r w:rsidRPr="00650584">
              <w:rPr>
                <w:sz w:val="22"/>
              </w:rPr>
              <w:tab/>
              <w:t xml:space="preserve">и материалами </w:t>
            </w:r>
            <w:r w:rsidRPr="00650584">
              <w:rPr>
                <w:sz w:val="22"/>
              </w:rPr>
              <w:tab/>
              <w:t xml:space="preserve">под руководством взрослого; </w:t>
            </w:r>
          </w:p>
          <w:p w:rsidR="00CD47CE" w:rsidRPr="00650584" w:rsidRDefault="00CD47CE" w:rsidP="00650584">
            <w:pPr>
              <w:numPr>
                <w:ilvl w:val="0"/>
                <w:numId w:val="344"/>
              </w:numPr>
              <w:spacing w:after="0" w:line="259" w:lineRule="auto"/>
              <w:ind w:left="0" w:right="56" w:firstLine="281"/>
              <w:rPr>
                <w:sz w:val="22"/>
              </w:rPr>
            </w:pPr>
            <w:r w:rsidRPr="00650584">
              <w:rPr>
                <w:sz w:val="22"/>
              </w:rPr>
              <w:t xml:space="preserve">умение </w:t>
            </w:r>
          </w:p>
          <w:p w:rsidR="00CD47CE" w:rsidRPr="00650584" w:rsidRDefault="00CD47CE" w:rsidP="00650584">
            <w:pPr>
              <w:spacing w:after="0" w:line="259" w:lineRule="auto"/>
              <w:ind w:left="0" w:right="50" w:firstLine="0"/>
              <w:rPr>
                <w:sz w:val="22"/>
              </w:rPr>
            </w:pPr>
            <w:r w:rsidRPr="00650584">
              <w:rPr>
                <w:sz w:val="22"/>
              </w:rPr>
              <w:t xml:space="preserve">следовать наглядному плану при выполнении предметных действий. </w:t>
            </w:r>
          </w:p>
        </w:tc>
      </w:tr>
    </w:tbl>
    <w:p w:rsidR="00CD47CE" w:rsidRDefault="00CD47CE">
      <w:pPr>
        <w:spacing w:after="0" w:line="259" w:lineRule="auto"/>
        <w:ind w:left="-1137" w:right="241" w:firstLine="0"/>
        <w:jc w:val="left"/>
      </w:pPr>
    </w:p>
    <w:tbl>
      <w:tblPr>
        <w:tblW w:w="9974" w:type="dxa"/>
        <w:tblInd w:w="-4" w:type="dxa"/>
        <w:tblCellMar>
          <w:top w:w="105" w:type="dxa"/>
          <w:left w:w="100" w:type="dxa"/>
          <w:right w:w="5" w:type="dxa"/>
        </w:tblCellMar>
        <w:tblLook w:val="00A0"/>
      </w:tblPr>
      <w:tblGrid>
        <w:gridCol w:w="2786"/>
        <w:gridCol w:w="2514"/>
        <w:gridCol w:w="2489"/>
        <w:gridCol w:w="2185"/>
      </w:tblGrid>
      <w:tr w:rsidR="00CD47CE" w:rsidTr="00650584">
        <w:trPr>
          <w:trHeight w:val="3394"/>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firstLine="0"/>
              <w:jc w:val="left"/>
              <w:rPr>
                <w:sz w:val="22"/>
              </w:rPr>
            </w:pPr>
            <w:r w:rsidRPr="00650584">
              <w:rPr>
                <w:sz w:val="22"/>
              </w:rPr>
              <w:t xml:space="preserve">взаимопомощи, </w:t>
            </w:r>
          </w:p>
          <w:p w:rsidR="00CD47CE" w:rsidRPr="00650584" w:rsidRDefault="00CD47CE" w:rsidP="00650584">
            <w:pPr>
              <w:tabs>
                <w:tab w:val="center" w:pos="665"/>
                <w:tab w:val="center" w:pos="2567"/>
              </w:tabs>
              <w:spacing w:after="24" w:line="259" w:lineRule="auto"/>
              <w:ind w:left="0" w:firstLine="0"/>
              <w:jc w:val="left"/>
              <w:rPr>
                <w:sz w:val="22"/>
              </w:rPr>
            </w:pPr>
            <w:r w:rsidRPr="00650584">
              <w:rPr>
                <w:rFonts w:ascii="Calibri" w:hAnsi="Calibri" w:cs="Calibri"/>
                <w:sz w:val="22"/>
              </w:rPr>
              <w:tab/>
            </w:r>
            <w:r w:rsidRPr="00650584">
              <w:rPr>
                <w:sz w:val="22"/>
              </w:rPr>
              <w:t xml:space="preserve">планирования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организации; </w:t>
            </w:r>
          </w:p>
          <w:p w:rsidR="00CD47CE" w:rsidRPr="00650584" w:rsidRDefault="00CD47CE" w:rsidP="00650584">
            <w:pPr>
              <w:spacing w:after="37" w:line="239" w:lineRule="auto"/>
              <w:ind w:left="0" w:right="52" w:firstLine="280"/>
              <w:rPr>
                <w:sz w:val="22"/>
              </w:rPr>
            </w:pPr>
            <w:r w:rsidRPr="00650584">
              <w:rPr>
                <w:sz w:val="22"/>
              </w:rPr>
              <w:t xml:space="preserve">6) приобретение первоначальных знаний о правилах создания предметной и информационной среды и умений применять их для выполнения </w:t>
            </w:r>
          </w:p>
          <w:p w:rsidR="00CD47CE" w:rsidRPr="00650584" w:rsidRDefault="00CD47CE" w:rsidP="00650584">
            <w:pPr>
              <w:spacing w:after="0" w:line="259" w:lineRule="auto"/>
              <w:ind w:left="0" w:right="67" w:firstLine="0"/>
              <w:rPr>
                <w:sz w:val="22"/>
              </w:rPr>
            </w:pPr>
            <w:r w:rsidRPr="00650584">
              <w:rPr>
                <w:sz w:val="22"/>
              </w:rPr>
              <w:t xml:space="preserve">учебно-познавательных и проектных художественно-конструктор ских задач.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r>
      <w:tr w:rsidR="00CD47CE" w:rsidTr="00650584">
        <w:trPr>
          <w:trHeight w:val="9380"/>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2" w:line="259" w:lineRule="auto"/>
              <w:ind w:left="0" w:right="99" w:firstLine="0"/>
              <w:jc w:val="center"/>
              <w:rPr>
                <w:sz w:val="22"/>
              </w:rPr>
            </w:pPr>
            <w:r w:rsidRPr="00650584">
              <w:rPr>
                <w:sz w:val="22"/>
              </w:rPr>
              <w:t xml:space="preserve">Физическая культура: </w:t>
            </w:r>
          </w:p>
          <w:p w:rsidR="00CD47CE" w:rsidRPr="00650584" w:rsidRDefault="00CD47CE" w:rsidP="00650584">
            <w:pPr>
              <w:numPr>
                <w:ilvl w:val="0"/>
                <w:numId w:val="345"/>
              </w:numPr>
              <w:spacing w:after="0" w:line="259" w:lineRule="auto"/>
              <w:ind w:left="0" w:right="53" w:firstLine="207"/>
              <w:jc w:val="right"/>
              <w:rPr>
                <w:sz w:val="22"/>
              </w:rPr>
            </w:pPr>
            <w:r w:rsidRPr="00650584">
              <w:rPr>
                <w:sz w:val="22"/>
              </w:rPr>
              <w:t xml:space="preserve">формирование </w:t>
            </w:r>
          </w:p>
          <w:p w:rsidR="00CD47CE" w:rsidRPr="00650584" w:rsidRDefault="00CD47CE" w:rsidP="00650584">
            <w:pPr>
              <w:spacing w:after="0" w:line="258" w:lineRule="auto"/>
              <w:ind w:left="0" w:right="48" w:firstLine="0"/>
              <w:jc w:val="right"/>
              <w:rPr>
                <w:sz w:val="22"/>
              </w:rPr>
            </w:pPr>
            <w:r w:rsidRPr="00650584">
              <w:rPr>
                <w:sz w:val="22"/>
              </w:rPr>
              <w:t xml:space="preserve">первоначальных представлений о значении физической культуры для укрепления </w:t>
            </w:r>
            <w:r w:rsidRPr="00650584">
              <w:rPr>
                <w:sz w:val="22"/>
              </w:rPr>
              <w:tab/>
              <w:t xml:space="preserve">здоровья человека </w:t>
            </w:r>
            <w:r w:rsidRPr="00650584">
              <w:rPr>
                <w:sz w:val="22"/>
              </w:rPr>
              <w:tab/>
              <w:t xml:space="preserve">(физического, социального </w:t>
            </w:r>
            <w:r w:rsidRPr="00650584">
              <w:rPr>
                <w:sz w:val="22"/>
              </w:rPr>
              <w:tab/>
              <w:t xml:space="preserve">и психологического), </w:t>
            </w:r>
            <w:r w:rsidRPr="00650584">
              <w:rPr>
                <w:sz w:val="22"/>
              </w:rPr>
              <w:tab/>
              <w:t xml:space="preserve">о </w:t>
            </w:r>
            <w:r w:rsidRPr="00650584">
              <w:rPr>
                <w:sz w:val="22"/>
              </w:rPr>
              <w:tab/>
              <w:t xml:space="preserve">ее позитивном </w:t>
            </w:r>
            <w:r w:rsidRPr="00650584">
              <w:rPr>
                <w:sz w:val="22"/>
              </w:rPr>
              <w:tab/>
              <w:t xml:space="preserve">влиянии </w:t>
            </w:r>
            <w:r w:rsidRPr="00650584">
              <w:rPr>
                <w:sz w:val="22"/>
              </w:rPr>
              <w:tab/>
              <w:t xml:space="preserve">на развитие </w:t>
            </w:r>
            <w:r w:rsidRPr="00650584">
              <w:rPr>
                <w:sz w:val="22"/>
              </w:rPr>
              <w:tab/>
              <w:t xml:space="preserve">человека </w:t>
            </w:r>
          </w:p>
          <w:p w:rsidR="00CD47CE" w:rsidRPr="00650584" w:rsidRDefault="00CD47CE" w:rsidP="00650584">
            <w:pPr>
              <w:spacing w:after="0" w:line="247" w:lineRule="auto"/>
              <w:ind w:left="0" w:right="52" w:firstLine="0"/>
              <w:rPr>
                <w:sz w:val="22"/>
              </w:rPr>
            </w:pPr>
            <w:r w:rsidRPr="00650584">
              <w:rPr>
                <w:sz w:val="22"/>
              </w:rPr>
              <w:t xml:space="preserve">(физическое, интеллектуальное, эмоциональное, социальное), о физической культуре и здоровье как факторах успешной учебы и социализации; </w:t>
            </w:r>
          </w:p>
          <w:p w:rsidR="00CD47CE" w:rsidRPr="00650584" w:rsidRDefault="00CD47CE" w:rsidP="00650584">
            <w:pPr>
              <w:numPr>
                <w:ilvl w:val="0"/>
                <w:numId w:val="345"/>
              </w:numPr>
              <w:spacing w:after="28" w:line="254" w:lineRule="auto"/>
              <w:ind w:left="0" w:right="53" w:firstLine="207"/>
              <w:jc w:val="right"/>
              <w:rPr>
                <w:sz w:val="22"/>
              </w:rPr>
            </w:pPr>
            <w:r w:rsidRPr="00650584">
              <w:rPr>
                <w:sz w:val="22"/>
              </w:rPr>
              <w:t xml:space="preserve">овладение умениями организовывать здоровьесберегающую жизнедеятельность (режим дня, </w:t>
            </w:r>
            <w:r w:rsidRPr="00650584">
              <w:rPr>
                <w:sz w:val="22"/>
              </w:rPr>
              <w:tab/>
              <w:t xml:space="preserve">утренняя </w:t>
            </w:r>
            <w:r w:rsidRPr="00650584">
              <w:rPr>
                <w:sz w:val="22"/>
              </w:rPr>
              <w:tab/>
              <w:t xml:space="preserve">зарядка, оздоровительные мероприятия, </w:t>
            </w:r>
            <w:r w:rsidRPr="00650584">
              <w:rPr>
                <w:sz w:val="22"/>
              </w:rPr>
              <w:tab/>
              <w:t xml:space="preserve">подвижные </w:t>
            </w:r>
          </w:p>
          <w:p w:rsidR="00CD47CE" w:rsidRPr="00650584" w:rsidRDefault="00CD47CE" w:rsidP="00650584">
            <w:pPr>
              <w:spacing w:after="0" w:line="259" w:lineRule="auto"/>
              <w:ind w:left="0" w:firstLine="0"/>
              <w:jc w:val="left"/>
              <w:rPr>
                <w:sz w:val="22"/>
              </w:rPr>
            </w:pPr>
            <w:r w:rsidRPr="00650584">
              <w:rPr>
                <w:sz w:val="22"/>
              </w:rPr>
              <w:t xml:space="preserve">игры и т.д.); </w:t>
            </w:r>
          </w:p>
          <w:p w:rsidR="00CD47CE" w:rsidRPr="00650584" w:rsidRDefault="00CD47CE" w:rsidP="00650584">
            <w:pPr>
              <w:numPr>
                <w:ilvl w:val="0"/>
                <w:numId w:val="345"/>
              </w:numPr>
              <w:spacing w:after="0" w:line="241" w:lineRule="auto"/>
              <w:ind w:left="0" w:right="53" w:firstLine="207"/>
              <w:jc w:val="right"/>
              <w:rPr>
                <w:sz w:val="22"/>
              </w:rPr>
            </w:pPr>
            <w:r w:rsidRPr="00650584">
              <w:rPr>
                <w:sz w:val="22"/>
              </w:rPr>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w:t>
            </w:r>
          </w:p>
          <w:p w:rsidR="00CD47CE" w:rsidRPr="00650584" w:rsidRDefault="00CD47CE" w:rsidP="00650584">
            <w:pPr>
              <w:spacing w:after="0" w:line="259" w:lineRule="auto"/>
              <w:ind w:left="0" w:right="55" w:firstLine="0"/>
              <w:rPr>
                <w:sz w:val="22"/>
              </w:rPr>
            </w:pPr>
            <w:r w:rsidRPr="00650584">
              <w:rPr>
                <w:sz w:val="22"/>
              </w:rPr>
              <w:t xml:space="preserve">(рост, масса тела и другие), показателей развития основных физических качеств (силы, быстроты, выносливости, координации, гибкости).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4" w:line="256" w:lineRule="auto"/>
              <w:ind w:left="0" w:right="67" w:firstLine="280"/>
              <w:rPr>
                <w:sz w:val="22"/>
              </w:rPr>
            </w:pPr>
            <w:r w:rsidRPr="00650584">
              <w:rPr>
                <w:sz w:val="22"/>
              </w:rPr>
              <w:t xml:space="preserve">Физическая культура Физическая культура (адаптивная): </w:t>
            </w:r>
          </w:p>
          <w:p w:rsidR="00CD47CE" w:rsidRPr="00650584" w:rsidRDefault="00CD47CE" w:rsidP="00650584">
            <w:pPr>
              <w:numPr>
                <w:ilvl w:val="0"/>
                <w:numId w:val="346"/>
              </w:numPr>
              <w:spacing w:after="0" w:line="249" w:lineRule="auto"/>
              <w:ind w:left="0" w:right="53" w:firstLine="280"/>
              <w:rPr>
                <w:sz w:val="22"/>
              </w:rPr>
            </w:pPr>
            <w:r w:rsidRPr="00650584">
              <w:rPr>
                <w:sz w:val="22"/>
              </w:rPr>
              <w:t xml:space="preserve">формирование первоначальных </w:t>
            </w:r>
          </w:p>
          <w:p w:rsidR="00CD47CE" w:rsidRPr="00650584" w:rsidRDefault="00CD47CE" w:rsidP="00650584">
            <w:pPr>
              <w:spacing w:after="0" w:line="246" w:lineRule="auto"/>
              <w:ind w:left="0" w:right="49" w:firstLine="0"/>
              <w:rPr>
                <w:sz w:val="22"/>
              </w:rPr>
            </w:pPr>
            <w:r w:rsidRPr="00650584">
              <w:rPr>
                <w:sz w:val="22"/>
              </w:rPr>
              <w:t xml:space="preserve">представлений о значении физической культуры для укрепления здоровья человека, физического развития; </w:t>
            </w:r>
          </w:p>
          <w:p w:rsidR="00CD47CE" w:rsidRPr="00650584" w:rsidRDefault="00CD47CE" w:rsidP="00650584">
            <w:pPr>
              <w:numPr>
                <w:ilvl w:val="0"/>
                <w:numId w:val="346"/>
              </w:numPr>
              <w:spacing w:after="0" w:line="251" w:lineRule="auto"/>
              <w:ind w:left="0" w:right="53" w:firstLine="280"/>
              <w:rPr>
                <w:sz w:val="22"/>
              </w:rPr>
            </w:pPr>
            <w:r w:rsidRPr="00650584">
              <w:rPr>
                <w:sz w:val="22"/>
              </w:rPr>
              <w:t xml:space="preserve">формирование умения следить за своим физическим состоянием, осанкой; </w:t>
            </w:r>
          </w:p>
          <w:p w:rsidR="00CD47CE" w:rsidRPr="00650584" w:rsidRDefault="00CD47CE" w:rsidP="00650584">
            <w:pPr>
              <w:numPr>
                <w:ilvl w:val="0"/>
                <w:numId w:val="346"/>
              </w:numPr>
              <w:spacing w:after="0" w:line="244" w:lineRule="auto"/>
              <w:ind w:left="0" w:right="53" w:firstLine="280"/>
              <w:rPr>
                <w:sz w:val="22"/>
              </w:rPr>
            </w:pPr>
            <w:r w:rsidRPr="00650584">
              <w:rPr>
                <w:sz w:val="22"/>
              </w:rPr>
              <w:t xml:space="preserve">понимание простых инструкций в ходе игр и при выполнении физических упражнений; овладение в соответствии с возрастом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индивидуальными </w:t>
            </w:r>
          </w:p>
          <w:p w:rsidR="00CD47CE" w:rsidRPr="00650584" w:rsidRDefault="00CD47CE" w:rsidP="00650584">
            <w:pPr>
              <w:spacing w:after="0" w:line="259" w:lineRule="auto"/>
              <w:ind w:left="0" w:right="50" w:firstLine="0"/>
              <w:rPr>
                <w:sz w:val="22"/>
              </w:rPr>
            </w:pPr>
            <w:r w:rsidRPr="00650584">
              <w:rPr>
                <w:sz w:val="22"/>
              </w:rPr>
              <w:t xml:space="preserve">особенностями доступными видами физкультурно-спортивно й деятельности.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 w:line="256" w:lineRule="auto"/>
              <w:ind w:left="8" w:right="59" w:firstLine="280"/>
              <w:rPr>
                <w:sz w:val="22"/>
              </w:rPr>
            </w:pPr>
            <w:r w:rsidRPr="00650584">
              <w:rPr>
                <w:sz w:val="22"/>
              </w:rPr>
              <w:t xml:space="preserve">Физическая культура Физическая культура (адаптивная): </w:t>
            </w:r>
          </w:p>
          <w:p w:rsidR="00CD47CE" w:rsidRPr="00650584" w:rsidRDefault="00CD47CE" w:rsidP="00650584">
            <w:pPr>
              <w:numPr>
                <w:ilvl w:val="0"/>
                <w:numId w:val="347"/>
              </w:numPr>
              <w:spacing w:after="12" w:line="249" w:lineRule="auto"/>
              <w:ind w:right="24" w:firstLine="280"/>
              <w:jc w:val="left"/>
              <w:rPr>
                <w:sz w:val="22"/>
              </w:rPr>
            </w:pPr>
            <w:r w:rsidRPr="00650584">
              <w:rPr>
                <w:sz w:val="22"/>
              </w:rPr>
              <w:t xml:space="preserve">формирование первоначальных </w:t>
            </w:r>
          </w:p>
          <w:p w:rsidR="00CD47CE" w:rsidRPr="00650584" w:rsidRDefault="00CD47CE" w:rsidP="00650584">
            <w:pPr>
              <w:spacing w:after="0" w:line="255" w:lineRule="auto"/>
              <w:ind w:left="0" w:right="50" w:firstLine="0"/>
              <w:jc w:val="right"/>
              <w:rPr>
                <w:sz w:val="22"/>
              </w:rPr>
            </w:pPr>
            <w:r w:rsidRPr="00650584">
              <w:rPr>
                <w:sz w:val="22"/>
              </w:rPr>
              <w:t xml:space="preserve">представлений </w:t>
            </w:r>
            <w:r w:rsidRPr="00650584">
              <w:rPr>
                <w:sz w:val="22"/>
              </w:rPr>
              <w:tab/>
              <w:t xml:space="preserve">о значении </w:t>
            </w:r>
            <w:r w:rsidRPr="00650584">
              <w:rPr>
                <w:sz w:val="22"/>
              </w:rPr>
              <w:tab/>
              <w:t xml:space="preserve">физической культуры </w:t>
            </w:r>
            <w:r w:rsidRPr="00650584">
              <w:rPr>
                <w:sz w:val="22"/>
              </w:rPr>
              <w:tab/>
              <w:t xml:space="preserve">для укрепления </w:t>
            </w:r>
            <w:r w:rsidRPr="00650584">
              <w:rPr>
                <w:sz w:val="22"/>
              </w:rPr>
              <w:tab/>
              <w:t xml:space="preserve">здоровья человека, </w:t>
            </w:r>
            <w:r w:rsidRPr="00650584">
              <w:rPr>
                <w:sz w:val="22"/>
              </w:rPr>
              <w:tab/>
              <w:t xml:space="preserve">физического развития; </w:t>
            </w:r>
            <w:r w:rsidRPr="00650584">
              <w:rPr>
                <w:sz w:val="22"/>
              </w:rPr>
              <w:tab/>
              <w:t xml:space="preserve">овладение умениями </w:t>
            </w:r>
            <w:r w:rsidRPr="00650584">
              <w:rPr>
                <w:sz w:val="22"/>
              </w:rPr>
              <w:tab/>
              <w:t xml:space="preserve">правильно организовывать здоровьесберегающую жизнедеятельность (режим дня, утренняя </w:t>
            </w:r>
          </w:p>
          <w:p w:rsidR="00CD47CE" w:rsidRPr="00650584" w:rsidRDefault="00CD47CE" w:rsidP="00650584">
            <w:pPr>
              <w:spacing w:line="256" w:lineRule="auto"/>
              <w:ind w:left="8" w:firstLine="0"/>
              <w:jc w:val="left"/>
              <w:rPr>
                <w:sz w:val="22"/>
              </w:rPr>
            </w:pPr>
            <w:r w:rsidRPr="00650584">
              <w:rPr>
                <w:sz w:val="22"/>
              </w:rPr>
              <w:t xml:space="preserve">зарядка, оздоровительные мероприятия и т.д.); </w:t>
            </w:r>
          </w:p>
          <w:p w:rsidR="00CD47CE" w:rsidRPr="00650584" w:rsidRDefault="00CD47CE" w:rsidP="00650584">
            <w:pPr>
              <w:numPr>
                <w:ilvl w:val="0"/>
                <w:numId w:val="347"/>
              </w:numPr>
              <w:spacing w:after="0" w:line="249" w:lineRule="auto"/>
              <w:ind w:right="24" w:firstLine="280"/>
              <w:jc w:val="left"/>
              <w:rPr>
                <w:sz w:val="22"/>
              </w:rPr>
            </w:pPr>
            <w:r w:rsidRPr="00650584">
              <w:rPr>
                <w:sz w:val="22"/>
              </w:rPr>
              <w:t xml:space="preserve">формирование основных </w:t>
            </w:r>
          </w:p>
          <w:p w:rsidR="00CD47CE" w:rsidRPr="00650584" w:rsidRDefault="00CD47CE" w:rsidP="00650584">
            <w:pPr>
              <w:spacing w:after="0" w:line="249" w:lineRule="auto"/>
              <w:ind w:left="8" w:right="51" w:firstLine="0"/>
              <w:rPr>
                <w:sz w:val="22"/>
              </w:rPr>
            </w:pPr>
            <w:r w:rsidRPr="00650584">
              <w:rPr>
                <w:sz w:val="22"/>
              </w:rPr>
              <w:t xml:space="preserve">представлений о собственном теле, возможностях и ограничениях его физических функций; </w:t>
            </w:r>
          </w:p>
          <w:p w:rsidR="00CD47CE" w:rsidRPr="00650584" w:rsidRDefault="00CD47CE" w:rsidP="00650584">
            <w:pPr>
              <w:numPr>
                <w:ilvl w:val="0"/>
                <w:numId w:val="347"/>
              </w:numPr>
              <w:spacing w:after="0" w:line="242" w:lineRule="auto"/>
              <w:ind w:right="24" w:firstLine="280"/>
              <w:jc w:val="left"/>
              <w:rPr>
                <w:sz w:val="22"/>
              </w:rPr>
            </w:pPr>
            <w:r w:rsidRPr="00650584">
              <w:rPr>
                <w:sz w:val="22"/>
              </w:rPr>
              <w:t xml:space="preserve">формирование умений поддерживать образ жизни, </w:t>
            </w:r>
          </w:p>
          <w:p w:rsidR="00CD47CE" w:rsidRPr="00650584" w:rsidRDefault="00CD47CE" w:rsidP="00650584">
            <w:pPr>
              <w:spacing w:after="0" w:line="249" w:lineRule="auto"/>
              <w:ind w:left="0" w:right="48" w:firstLine="0"/>
              <w:jc w:val="right"/>
              <w:rPr>
                <w:sz w:val="22"/>
              </w:rPr>
            </w:pPr>
            <w:r w:rsidRPr="00650584">
              <w:rPr>
                <w:sz w:val="22"/>
              </w:rPr>
              <w:t xml:space="preserve">соответствующий возрасту, потребностям и </w:t>
            </w:r>
            <w:r w:rsidRPr="00650584">
              <w:rPr>
                <w:sz w:val="22"/>
              </w:rPr>
              <w:tab/>
              <w:t xml:space="preserve">ограничениям здоровья, поддерживать режим </w:t>
            </w:r>
            <w:r w:rsidRPr="00650584">
              <w:rPr>
                <w:sz w:val="22"/>
              </w:rPr>
              <w:tab/>
              <w:t xml:space="preserve">дня </w:t>
            </w:r>
            <w:r w:rsidRPr="00650584">
              <w:rPr>
                <w:sz w:val="22"/>
              </w:rPr>
              <w:tab/>
              <w:t xml:space="preserve">с </w:t>
            </w:r>
          </w:p>
          <w:p w:rsidR="00CD47CE" w:rsidRPr="00650584" w:rsidRDefault="00CD47CE" w:rsidP="00650584">
            <w:pPr>
              <w:spacing w:after="34" w:line="242" w:lineRule="auto"/>
              <w:ind w:left="8" w:firstLine="0"/>
              <w:jc w:val="left"/>
              <w:rPr>
                <w:sz w:val="22"/>
              </w:rPr>
            </w:pPr>
            <w:r w:rsidRPr="00650584">
              <w:rPr>
                <w:sz w:val="22"/>
              </w:rPr>
              <w:t xml:space="preserve">необходимыми оздоровительными </w:t>
            </w:r>
          </w:p>
          <w:p w:rsidR="00CD47CE" w:rsidRPr="00650584" w:rsidRDefault="00CD47CE" w:rsidP="00650584">
            <w:pPr>
              <w:spacing w:after="0" w:line="259" w:lineRule="auto"/>
              <w:ind w:left="8" w:firstLine="0"/>
              <w:jc w:val="left"/>
              <w:rPr>
                <w:sz w:val="22"/>
              </w:rPr>
            </w:pPr>
            <w:r w:rsidRPr="00650584">
              <w:rPr>
                <w:sz w:val="22"/>
              </w:rPr>
              <w:t xml:space="preserve">процедурами; </w:t>
            </w:r>
          </w:p>
          <w:p w:rsidR="00CD47CE" w:rsidRPr="00650584" w:rsidRDefault="00CD47CE" w:rsidP="00650584">
            <w:pPr>
              <w:numPr>
                <w:ilvl w:val="0"/>
                <w:numId w:val="347"/>
              </w:numPr>
              <w:spacing w:after="0" w:line="259" w:lineRule="auto"/>
              <w:ind w:right="24" w:firstLine="280"/>
              <w:jc w:val="left"/>
              <w:rPr>
                <w:sz w:val="22"/>
              </w:rPr>
            </w:pPr>
            <w:r w:rsidRPr="00650584">
              <w:rPr>
                <w:sz w:val="22"/>
              </w:rPr>
              <w:t xml:space="preserve">формирование умений включаться в занятия на свежем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7" w:lineRule="auto"/>
              <w:ind w:left="0" w:firstLine="281"/>
              <w:jc w:val="left"/>
              <w:rPr>
                <w:sz w:val="22"/>
              </w:rPr>
            </w:pPr>
            <w:r w:rsidRPr="00650584">
              <w:rPr>
                <w:sz w:val="22"/>
              </w:rPr>
              <w:t xml:space="preserve">Физическая культура: </w:t>
            </w:r>
          </w:p>
          <w:p w:rsidR="00CD47CE" w:rsidRPr="00650584" w:rsidRDefault="00CD47CE" w:rsidP="00650584">
            <w:pPr>
              <w:spacing w:after="0" w:line="259" w:lineRule="auto"/>
              <w:ind w:left="0" w:firstLine="281"/>
              <w:jc w:val="left"/>
              <w:rPr>
                <w:sz w:val="22"/>
              </w:rPr>
            </w:pPr>
            <w:r w:rsidRPr="00650584">
              <w:rPr>
                <w:sz w:val="22"/>
              </w:rPr>
              <w:t xml:space="preserve">Адаптивная физическая культура (АФК): </w:t>
            </w:r>
          </w:p>
          <w:p w:rsidR="00CD47CE" w:rsidRPr="00650584" w:rsidRDefault="00CD47CE" w:rsidP="00650584">
            <w:pPr>
              <w:numPr>
                <w:ilvl w:val="0"/>
                <w:numId w:val="348"/>
              </w:numPr>
              <w:spacing w:after="14" w:line="246" w:lineRule="auto"/>
              <w:ind w:left="0" w:right="25" w:firstLine="281"/>
              <w:rPr>
                <w:sz w:val="22"/>
              </w:rPr>
            </w:pPr>
            <w:r w:rsidRPr="00650584">
              <w:rPr>
                <w:sz w:val="22"/>
              </w:rPr>
              <w:t xml:space="preserve">формирование представлений о собственном теле, возможностях и ограничениях его физических функций; </w:t>
            </w:r>
          </w:p>
          <w:p w:rsidR="00CD47CE" w:rsidRPr="00650584" w:rsidRDefault="00CD47CE" w:rsidP="00650584">
            <w:pPr>
              <w:numPr>
                <w:ilvl w:val="0"/>
                <w:numId w:val="348"/>
              </w:numPr>
              <w:spacing w:after="0" w:line="259" w:lineRule="auto"/>
              <w:ind w:left="0" w:right="25" w:firstLine="281"/>
              <w:rPr>
                <w:sz w:val="22"/>
              </w:rPr>
            </w:pPr>
            <w:r w:rsidRPr="00650584">
              <w:rPr>
                <w:sz w:val="22"/>
              </w:rPr>
              <w:t xml:space="preserve">умение </w:t>
            </w:r>
          </w:p>
          <w:p w:rsidR="00CD47CE" w:rsidRPr="00650584" w:rsidRDefault="00CD47CE" w:rsidP="00650584">
            <w:pPr>
              <w:spacing w:after="0" w:line="259" w:lineRule="auto"/>
              <w:ind w:left="0" w:firstLine="0"/>
              <w:jc w:val="left"/>
              <w:rPr>
                <w:sz w:val="22"/>
              </w:rPr>
            </w:pPr>
            <w:r w:rsidRPr="00650584">
              <w:rPr>
                <w:sz w:val="22"/>
              </w:rPr>
              <w:t xml:space="preserve">выполнять </w:t>
            </w:r>
          </w:p>
          <w:p w:rsidR="00CD47CE" w:rsidRPr="00650584" w:rsidRDefault="00CD47CE" w:rsidP="00650584">
            <w:pPr>
              <w:spacing w:after="33" w:line="238" w:lineRule="auto"/>
              <w:ind w:left="0" w:right="50" w:firstLine="0"/>
              <w:rPr>
                <w:sz w:val="22"/>
              </w:rPr>
            </w:pPr>
            <w:r w:rsidRPr="00650584">
              <w:rPr>
                <w:sz w:val="22"/>
              </w:rPr>
              <w:t xml:space="preserve">доступные виды движений на уроках физкультуры и вне </w:t>
            </w:r>
          </w:p>
          <w:p w:rsidR="00CD47CE" w:rsidRPr="00650584" w:rsidRDefault="00CD47CE" w:rsidP="00650584">
            <w:pPr>
              <w:spacing w:after="1" w:line="259" w:lineRule="auto"/>
              <w:ind w:left="0" w:firstLine="0"/>
              <w:jc w:val="left"/>
              <w:rPr>
                <w:sz w:val="22"/>
              </w:rPr>
            </w:pPr>
            <w:r w:rsidRPr="00650584">
              <w:rPr>
                <w:sz w:val="22"/>
              </w:rPr>
              <w:t xml:space="preserve">их; </w:t>
            </w:r>
          </w:p>
          <w:p w:rsidR="00CD47CE" w:rsidRPr="00650584" w:rsidRDefault="00CD47CE" w:rsidP="00650584">
            <w:pPr>
              <w:numPr>
                <w:ilvl w:val="0"/>
                <w:numId w:val="348"/>
              </w:numPr>
              <w:spacing w:after="0" w:line="247" w:lineRule="auto"/>
              <w:ind w:left="0" w:right="25" w:firstLine="281"/>
              <w:rPr>
                <w:sz w:val="22"/>
              </w:rPr>
            </w:pPr>
            <w:r w:rsidRPr="00650584">
              <w:rPr>
                <w:sz w:val="22"/>
              </w:rPr>
              <w:t xml:space="preserve">освоение основных движений (ходьба, бег, прыжки, лазание) в доступной для каждого ребенка степени; </w:t>
            </w:r>
          </w:p>
          <w:p w:rsidR="00CD47CE" w:rsidRPr="00650584" w:rsidRDefault="00CD47CE" w:rsidP="00650584">
            <w:pPr>
              <w:numPr>
                <w:ilvl w:val="0"/>
                <w:numId w:val="348"/>
              </w:numPr>
              <w:spacing w:after="36" w:line="240" w:lineRule="auto"/>
              <w:ind w:left="0" w:right="25" w:firstLine="281"/>
              <w:rPr>
                <w:sz w:val="22"/>
              </w:rPr>
            </w:pPr>
            <w:r w:rsidRPr="00650584">
              <w:rPr>
                <w:sz w:val="22"/>
              </w:rPr>
              <w:t xml:space="preserve">понимание правил поведения на уроках физкультуры, умение выполнять доступные виды упражнений по подражанию, по образцу, по словесной </w:t>
            </w:r>
          </w:p>
          <w:p w:rsidR="00CD47CE" w:rsidRPr="00650584" w:rsidRDefault="00CD47CE" w:rsidP="00650584">
            <w:pPr>
              <w:spacing w:after="0" w:line="259" w:lineRule="auto"/>
              <w:ind w:left="0" w:firstLine="0"/>
              <w:jc w:val="left"/>
              <w:rPr>
                <w:sz w:val="22"/>
              </w:rPr>
            </w:pPr>
            <w:r w:rsidRPr="00650584">
              <w:rPr>
                <w:sz w:val="22"/>
              </w:rPr>
              <w:t xml:space="preserve">инструкции; </w:t>
            </w:r>
          </w:p>
          <w:p w:rsidR="00CD47CE" w:rsidRPr="00650584" w:rsidRDefault="00CD47CE" w:rsidP="00650584">
            <w:pPr>
              <w:numPr>
                <w:ilvl w:val="0"/>
                <w:numId w:val="348"/>
              </w:numPr>
              <w:spacing w:after="0" w:line="242" w:lineRule="auto"/>
              <w:ind w:left="0" w:right="25" w:firstLine="281"/>
              <w:rPr>
                <w:sz w:val="22"/>
              </w:rPr>
            </w:pPr>
            <w:r w:rsidRPr="00650584">
              <w:rPr>
                <w:sz w:val="22"/>
              </w:rPr>
              <w:t xml:space="preserve">желание включаться в </w:t>
            </w:r>
          </w:p>
          <w:p w:rsidR="00CD47CE" w:rsidRPr="00650584" w:rsidRDefault="00CD47CE" w:rsidP="00650584">
            <w:pPr>
              <w:spacing w:after="25" w:line="242" w:lineRule="auto"/>
              <w:ind w:left="0" w:firstLine="0"/>
              <w:jc w:val="left"/>
              <w:rPr>
                <w:sz w:val="22"/>
              </w:rPr>
            </w:pPr>
            <w:r w:rsidRPr="00650584">
              <w:rPr>
                <w:sz w:val="22"/>
              </w:rPr>
              <w:t xml:space="preserve">доступные подвижные игры и </w:t>
            </w:r>
          </w:p>
          <w:p w:rsidR="00CD47CE" w:rsidRPr="00650584" w:rsidRDefault="00CD47CE" w:rsidP="00650584">
            <w:pPr>
              <w:spacing w:after="0" w:line="259" w:lineRule="auto"/>
              <w:ind w:left="0" w:firstLine="0"/>
              <w:jc w:val="left"/>
              <w:rPr>
                <w:sz w:val="22"/>
              </w:rPr>
            </w:pPr>
            <w:r w:rsidRPr="00650584">
              <w:rPr>
                <w:sz w:val="22"/>
              </w:rPr>
              <w:t xml:space="preserve">занятия; </w:t>
            </w:r>
          </w:p>
          <w:p w:rsidR="00CD47CE" w:rsidRPr="00650584" w:rsidRDefault="00CD47CE" w:rsidP="00650584">
            <w:pPr>
              <w:numPr>
                <w:ilvl w:val="0"/>
                <w:numId w:val="348"/>
              </w:numPr>
              <w:spacing w:after="0" w:line="259" w:lineRule="auto"/>
              <w:ind w:left="0" w:right="25" w:firstLine="281"/>
              <w:rPr>
                <w:sz w:val="22"/>
              </w:rPr>
            </w:pPr>
            <w:r w:rsidRPr="00650584">
              <w:rPr>
                <w:sz w:val="22"/>
              </w:rPr>
              <w:t xml:space="preserve">освоение доступных видов </w:t>
            </w:r>
          </w:p>
        </w:tc>
      </w:tr>
    </w:tbl>
    <w:p w:rsidR="00CD47CE" w:rsidRDefault="00CD47CE">
      <w:pPr>
        <w:spacing w:after="0" w:line="259" w:lineRule="auto"/>
        <w:ind w:left="-1137" w:right="241" w:firstLine="0"/>
        <w:jc w:val="left"/>
      </w:pPr>
    </w:p>
    <w:tbl>
      <w:tblPr>
        <w:tblW w:w="9974" w:type="dxa"/>
        <w:tblInd w:w="-4" w:type="dxa"/>
        <w:tblCellMar>
          <w:top w:w="105" w:type="dxa"/>
          <w:left w:w="100" w:type="dxa"/>
          <w:right w:w="4" w:type="dxa"/>
        </w:tblCellMar>
        <w:tblLook w:val="00A0"/>
      </w:tblPr>
      <w:tblGrid>
        <w:gridCol w:w="2786"/>
        <w:gridCol w:w="2514"/>
        <w:gridCol w:w="2489"/>
        <w:gridCol w:w="2185"/>
      </w:tblGrid>
      <w:tr w:rsidR="00CD47CE" w:rsidTr="00650584">
        <w:trPr>
          <w:trHeight w:val="3162"/>
        </w:trPr>
        <w:tc>
          <w:tcPr>
            <w:tcW w:w="2786"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3" w:lineRule="auto"/>
              <w:ind w:left="8" w:firstLine="0"/>
              <w:jc w:val="left"/>
              <w:rPr>
                <w:sz w:val="22"/>
              </w:rPr>
            </w:pPr>
            <w:r w:rsidRPr="00650584">
              <w:rPr>
                <w:sz w:val="22"/>
              </w:rPr>
              <w:t xml:space="preserve">воздухе, </w:t>
            </w:r>
            <w:r w:rsidRPr="00650584">
              <w:rPr>
                <w:sz w:val="22"/>
              </w:rPr>
              <w:tab/>
              <w:t xml:space="preserve">соблюдать необходимый индивидуальный режим питания и сна; </w:t>
            </w:r>
          </w:p>
          <w:p w:rsidR="00CD47CE" w:rsidRPr="00650584" w:rsidRDefault="00CD47CE" w:rsidP="00650584">
            <w:pPr>
              <w:spacing w:after="0" w:line="240" w:lineRule="auto"/>
              <w:ind w:left="8" w:right="49" w:firstLine="280"/>
              <w:rPr>
                <w:sz w:val="22"/>
              </w:rPr>
            </w:pPr>
            <w:r w:rsidRPr="00650584">
              <w:rPr>
                <w:sz w:val="22"/>
              </w:rPr>
              <w:t xml:space="preserve">5) формирование умения следить за своим физическим состоянием, величиной физических нагрузок </w:t>
            </w:r>
          </w:p>
          <w:p w:rsidR="00CD47CE" w:rsidRPr="00650584" w:rsidRDefault="00CD47CE" w:rsidP="00650584">
            <w:pPr>
              <w:spacing w:after="0" w:line="259" w:lineRule="auto"/>
              <w:ind w:left="8" w:firstLine="0"/>
              <w:jc w:val="left"/>
              <w:rPr>
                <w:sz w:val="22"/>
              </w:rPr>
            </w:pPr>
            <w:r w:rsidRPr="00650584">
              <w:rPr>
                <w:sz w:val="22"/>
              </w:rPr>
              <w:t xml:space="preserve">соразмерно собственным индивидуальным особенностям здоровья. </w:t>
            </w: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физкультурно-спорти вной деятельности. </w:t>
            </w:r>
          </w:p>
        </w:tc>
      </w:tr>
      <w:tr w:rsidR="00CD47CE" w:rsidTr="00650584">
        <w:trPr>
          <w:trHeight w:val="408"/>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80" w:firstLine="0"/>
              <w:jc w:val="center"/>
              <w:rPr>
                <w:sz w:val="22"/>
              </w:rPr>
            </w:pPr>
            <w:r w:rsidRPr="00650584">
              <w:rPr>
                <w:sz w:val="22"/>
              </w:rPr>
              <w:t xml:space="preserve">Результаты освоения коррекционно-развивающей области АООП НОО </w:t>
            </w:r>
          </w:p>
        </w:tc>
      </w:tr>
      <w:tr w:rsidR="00CD47CE" w:rsidTr="00650584">
        <w:trPr>
          <w:trHeight w:val="9148"/>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 w:line="239" w:lineRule="auto"/>
              <w:ind w:left="0" w:right="58" w:firstLine="280"/>
              <w:rPr>
                <w:sz w:val="22"/>
              </w:rPr>
            </w:pPr>
            <w:r w:rsidRPr="00650584">
              <w:rPr>
                <w:sz w:val="22"/>
              </w:rPr>
              <w:t xml:space="preserve">Требования к результатам программы коррекционной работы должны отражать </w:t>
            </w:r>
          </w:p>
          <w:p w:rsidR="00CD47CE" w:rsidRPr="00650584" w:rsidRDefault="00CD47CE" w:rsidP="00650584">
            <w:pPr>
              <w:spacing w:after="0" w:line="270" w:lineRule="auto"/>
              <w:ind w:left="0" w:firstLine="0"/>
              <w:jc w:val="left"/>
              <w:rPr>
                <w:sz w:val="22"/>
              </w:rPr>
            </w:pPr>
            <w:r w:rsidRPr="00650584">
              <w:rPr>
                <w:sz w:val="22"/>
              </w:rPr>
              <w:t xml:space="preserve">сформированность жизненных компетенций: </w:t>
            </w:r>
          </w:p>
          <w:p w:rsidR="00CD47CE" w:rsidRPr="00650584" w:rsidRDefault="00CD47CE" w:rsidP="00650584">
            <w:pPr>
              <w:spacing w:after="0" w:line="242" w:lineRule="auto"/>
              <w:ind w:left="0" w:right="57" w:firstLine="280"/>
              <w:rPr>
                <w:sz w:val="22"/>
              </w:rPr>
            </w:pPr>
            <w:r w:rsidRPr="00650584">
              <w:rPr>
                <w:sz w:val="22"/>
              </w:rPr>
              <w:t xml:space="preserve">Овладение навыков адекватного учебного поведения: умение </w:t>
            </w:r>
          </w:p>
          <w:p w:rsidR="00CD47CE" w:rsidRPr="00650584" w:rsidRDefault="00CD47CE" w:rsidP="00650584">
            <w:pPr>
              <w:spacing w:after="0" w:line="246" w:lineRule="auto"/>
              <w:ind w:left="0" w:right="53" w:firstLine="0"/>
              <w:rPr>
                <w:sz w:val="22"/>
              </w:rPr>
            </w:pPr>
            <w:r w:rsidRPr="00650584">
              <w:rPr>
                <w:sz w:val="22"/>
              </w:rPr>
              <w:t xml:space="preserve">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 </w:t>
            </w:r>
          </w:p>
          <w:p w:rsidR="00CD47CE" w:rsidRPr="00650584" w:rsidRDefault="00CD47CE" w:rsidP="00650584">
            <w:pPr>
              <w:spacing w:after="0" w:line="259" w:lineRule="auto"/>
              <w:ind w:left="0" w:right="53" w:firstLine="280"/>
              <w:rPr>
                <w:sz w:val="22"/>
              </w:rPr>
            </w:pPr>
            <w:r w:rsidRPr="00650584">
              <w:rPr>
                <w:sz w:val="22"/>
              </w:rPr>
              <w:t xml:space="preserve">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0" w:firstLine="280"/>
              <w:jc w:val="left"/>
              <w:rPr>
                <w:sz w:val="22"/>
              </w:rPr>
            </w:pPr>
            <w:r w:rsidRPr="00650584">
              <w:rPr>
                <w:sz w:val="22"/>
              </w:rPr>
              <w:t>Результаты освоения коррекционно-развиваю</w:t>
            </w:r>
          </w:p>
          <w:p w:rsidR="00CD47CE" w:rsidRPr="00650584" w:rsidRDefault="00CD47CE" w:rsidP="00650584">
            <w:pPr>
              <w:tabs>
                <w:tab w:val="center" w:pos="196"/>
                <w:tab w:val="center" w:pos="1079"/>
                <w:tab w:val="center" w:pos="2059"/>
              </w:tabs>
              <w:spacing w:after="24" w:line="259" w:lineRule="auto"/>
              <w:ind w:left="0" w:firstLine="0"/>
              <w:jc w:val="left"/>
              <w:rPr>
                <w:sz w:val="22"/>
              </w:rPr>
            </w:pPr>
            <w:r w:rsidRPr="00650584">
              <w:rPr>
                <w:rFonts w:ascii="Calibri" w:hAnsi="Calibri" w:cs="Calibri"/>
                <w:sz w:val="22"/>
              </w:rPr>
              <w:tab/>
            </w:r>
            <w:r w:rsidRPr="00650584">
              <w:rPr>
                <w:sz w:val="22"/>
              </w:rPr>
              <w:t xml:space="preserve">щей </w:t>
            </w:r>
            <w:r w:rsidRPr="00650584">
              <w:rPr>
                <w:sz w:val="22"/>
              </w:rPr>
              <w:tab/>
              <w:t xml:space="preserve">области </w:t>
            </w:r>
            <w:r w:rsidRPr="00650584">
              <w:rPr>
                <w:sz w:val="22"/>
              </w:rPr>
              <w:tab/>
              <w:t xml:space="preserve">АООП </w:t>
            </w:r>
          </w:p>
          <w:p w:rsidR="00CD47CE" w:rsidRPr="00650584" w:rsidRDefault="00CD47CE" w:rsidP="00650584">
            <w:pPr>
              <w:spacing w:after="0" w:line="243" w:lineRule="auto"/>
              <w:ind w:left="280" w:hanging="280"/>
              <w:rPr>
                <w:sz w:val="22"/>
              </w:rPr>
            </w:pPr>
            <w:r w:rsidRPr="00650584">
              <w:rPr>
                <w:sz w:val="22"/>
              </w:rPr>
              <w:t xml:space="preserve">НОО должны отражать: Коррекционный курс </w:t>
            </w:r>
          </w:p>
          <w:p w:rsidR="00CD47CE" w:rsidRPr="00650584" w:rsidRDefault="00CD47CE" w:rsidP="00650584">
            <w:pPr>
              <w:spacing w:after="10" w:line="242" w:lineRule="auto"/>
              <w:ind w:left="0" w:firstLine="0"/>
              <w:jc w:val="left"/>
              <w:rPr>
                <w:sz w:val="22"/>
              </w:rPr>
            </w:pPr>
            <w:r w:rsidRPr="00650584">
              <w:rPr>
                <w:sz w:val="22"/>
              </w:rPr>
              <w:t xml:space="preserve">"Формирование коммуникативного поведения": Положительную </w:t>
            </w:r>
          </w:p>
          <w:p w:rsidR="00CD47CE" w:rsidRPr="00650584" w:rsidRDefault="00CD47CE" w:rsidP="00650584">
            <w:pPr>
              <w:tabs>
                <w:tab w:val="center" w:pos="446"/>
                <w:tab w:val="center" w:pos="2302"/>
              </w:tabs>
              <w:spacing w:after="0" w:line="259" w:lineRule="auto"/>
              <w:ind w:left="0" w:firstLine="0"/>
              <w:jc w:val="left"/>
              <w:rPr>
                <w:sz w:val="22"/>
              </w:rPr>
            </w:pPr>
            <w:r w:rsidRPr="00650584">
              <w:rPr>
                <w:rFonts w:ascii="Calibri" w:hAnsi="Calibri" w:cs="Calibri"/>
                <w:sz w:val="22"/>
              </w:rPr>
              <w:tab/>
            </w:r>
            <w:r w:rsidRPr="00650584">
              <w:rPr>
                <w:sz w:val="22"/>
              </w:rPr>
              <w:t xml:space="preserve">динамику </w:t>
            </w:r>
            <w:r w:rsidRPr="00650584">
              <w:rPr>
                <w:sz w:val="22"/>
              </w:rPr>
              <w:tab/>
              <w:t xml:space="preserve">в </w:t>
            </w:r>
          </w:p>
          <w:p w:rsidR="00CD47CE" w:rsidRPr="00650584" w:rsidRDefault="00CD47CE" w:rsidP="00650584">
            <w:pPr>
              <w:spacing w:after="0" w:line="259" w:lineRule="auto"/>
              <w:ind w:left="0" w:firstLine="0"/>
              <w:jc w:val="left"/>
              <w:rPr>
                <w:sz w:val="22"/>
              </w:rPr>
            </w:pPr>
            <w:r w:rsidRPr="00650584">
              <w:rPr>
                <w:sz w:val="22"/>
              </w:rPr>
              <w:t xml:space="preserve">формировании </w:t>
            </w:r>
          </w:p>
          <w:p w:rsidR="00CD47CE" w:rsidRPr="00650584" w:rsidRDefault="00CD47CE" w:rsidP="00650584">
            <w:pPr>
              <w:spacing w:after="2" w:line="240" w:lineRule="auto"/>
              <w:ind w:left="0" w:right="50" w:firstLine="0"/>
              <w:rPr>
                <w:sz w:val="22"/>
              </w:rPr>
            </w:pPr>
            <w:r w:rsidRPr="00650584">
              <w:rPr>
                <w:sz w:val="22"/>
              </w:rPr>
              <w:t xml:space="preserve">мотивации к взаимодействию со сверстниками и взрослыми, позитивные изменения в </w:t>
            </w:r>
          </w:p>
          <w:p w:rsidR="00CD47CE" w:rsidRPr="00650584" w:rsidRDefault="00CD47CE" w:rsidP="00650584">
            <w:pPr>
              <w:spacing w:after="0" w:line="245" w:lineRule="auto"/>
              <w:ind w:left="0" w:right="51" w:firstLine="0"/>
              <w:rPr>
                <w:sz w:val="22"/>
              </w:rPr>
            </w:pPr>
            <w:r w:rsidRPr="00650584">
              <w:rPr>
                <w:sz w:val="22"/>
              </w:rPr>
              <w:t xml:space="preserve">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w:t>
            </w:r>
          </w:p>
          <w:p w:rsidR="00CD47CE" w:rsidRPr="00650584" w:rsidRDefault="00CD47CE" w:rsidP="00650584">
            <w:pPr>
              <w:spacing w:after="0" w:line="242" w:lineRule="auto"/>
              <w:ind w:left="0" w:firstLine="0"/>
              <w:rPr>
                <w:sz w:val="22"/>
              </w:rPr>
            </w:pPr>
            <w:r w:rsidRPr="00650584">
              <w:rPr>
                <w:sz w:val="22"/>
              </w:rPr>
              <w:t xml:space="preserve">коммуникации в зависимости от </w:t>
            </w:r>
          </w:p>
          <w:p w:rsidR="00CD47CE" w:rsidRPr="00650584" w:rsidRDefault="00CD47CE" w:rsidP="00650584">
            <w:pPr>
              <w:spacing w:after="0" w:line="259" w:lineRule="auto"/>
              <w:ind w:left="0" w:firstLine="0"/>
              <w:jc w:val="left"/>
              <w:rPr>
                <w:sz w:val="22"/>
              </w:rPr>
            </w:pPr>
            <w:r w:rsidRPr="00650584">
              <w:rPr>
                <w:sz w:val="22"/>
              </w:rPr>
              <w:t xml:space="preserve">индивидуальных </w:t>
            </w:r>
          </w:p>
          <w:p w:rsidR="00CD47CE" w:rsidRPr="00650584" w:rsidRDefault="00CD47CE" w:rsidP="00650584">
            <w:pPr>
              <w:spacing w:after="0" w:line="259" w:lineRule="auto"/>
              <w:ind w:left="0" w:firstLine="0"/>
              <w:jc w:val="left"/>
              <w:rPr>
                <w:sz w:val="22"/>
              </w:rPr>
            </w:pPr>
            <w:r w:rsidRPr="00650584">
              <w:rPr>
                <w:sz w:val="22"/>
              </w:rPr>
              <w:t xml:space="preserve">возможностей </w:t>
            </w:r>
          </w:p>
          <w:p w:rsidR="00CD47CE" w:rsidRPr="00650584" w:rsidRDefault="00CD47CE" w:rsidP="00650584">
            <w:pPr>
              <w:spacing w:after="0" w:line="259" w:lineRule="auto"/>
              <w:ind w:left="0" w:right="54" w:firstLine="0"/>
              <w:rPr>
                <w:sz w:val="22"/>
              </w:rPr>
            </w:pPr>
            <w:r w:rsidRPr="00650584">
              <w:rPr>
                <w:sz w:val="22"/>
              </w:rPr>
              <w:t xml:space="preserve">обучающихся, их использование в различных видах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8" w:firstLine="280"/>
              <w:jc w:val="left"/>
              <w:rPr>
                <w:sz w:val="22"/>
              </w:rPr>
            </w:pPr>
            <w:r w:rsidRPr="00650584">
              <w:rPr>
                <w:sz w:val="22"/>
              </w:rPr>
              <w:t>Результаты освоения коррекционно-развиваю</w:t>
            </w:r>
          </w:p>
          <w:p w:rsidR="00CD47CE" w:rsidRPr="00650584" w:rsidRDefault="00CD47CE" w:rsidP="00650584">
            <w:pPr>
              <w:tabs>
                <w:tab w:val="center" w:pos="203"/>
                <w:tab w:val="center" w:pos="1071"/>
                <w:tab w:val="center" w:pos="2034"/>
              </w:tabs>
              <w:spacing w:after="24" w:line="259" w:lineRule="auto"/>
              <w:ind w:left="0" w:firstLine="0"/>
              <w:jc w:val="left"/>
              <w:rPr>
                <w:sz w:val="22"/>
              </w:rPr>
            </w:pPr>
            <w:r w:rsidRPr="00650584">
              <w:rPr>
                <w:rFonts w:ascii="Calibri" w:hAnsi="Calibri" w:cs="Calibri"/>
                <w:sz w:val="22"/>
              </w:rPr>
              <w:tab/>
            </w:r>
            <w:r w:rsidRPr="00650584">
              <w:rPr>
                <w:sz w:val="22"/>
              </w:rPr>
              <w:t xml:space="preserve">щей </w:t>
            </w:r>
            <w:r w:rsidRPr="00650584">
              <w:rPr>
                <w:sz w:val="22"/>
              </w:rPr>
              <w:tab/>
              <w:t xml:space="preserve">области </w:t>
            </w:r>
            <w:r w:rsidRPr="00650584">
              <w:rPr>
                <w:sz w:val="22"/>
              </w:rPr>
              <w:tab/>
              <w:t xml:space="preserve">АООП </w:t>
            </w:r>
          </w:p>
          <w:p w:rsidR="00CD47CE" w:rsidRPr="00650584" w:rsidRDefault="00CD47CE" w:rsidP="00650584">
            <w:pPr>
              <w:spacing w:after="0" w:line="243" w:lineRule="auto"/>
              <w:ind w:left="288" w:hanging="280"/>
              <w:rPr>
                <w:sz w:val="22"/>
              </w:rPr>
            </w:pPr>
            <w:r w:rsidRPr="00650584">
              <w:rPr>
                <w:sz w:val="22"/>
              </w:rPr>
              <w:t xml:space="preserve">НОО должны отражать: Коррекционный курс </w:t>
            </w:r>
          </w:p>
          <w:p w:rsidR="00CD47CE" w:rsidRPr="00650584" w:rsidRDefault="00CD47CE" w:rsidP="00650584">
            <w:pPr>
              <w:spacing w:after="10" w:line="242" w:lineRule="auto"/>
              <w:ind w:left="8" w:firstLine="0"/>
              <w:jc w:val="left"/>
              <w:rPr>
                <w:sz w:val="22"/>
              </w:rPr>
            </w:pPr>
            <w:r w:rsidRPr="00650584">
              <w:rPr>
                <w:sz w:val="22"/>
              </w:rPr>
              <w:t xml:space="preserve">"Формирование коммуникативного поведения": Положительную </w:t>
            </w:r>
          </w:p>
          <w:p w:rsidR="00CD47CE" w:rsidRPr="00650584" w:rsidRDefault="00CD47CE" w:rsidP="00650584">
            <w:pPr>
              <w:tabs>
                <w:tab w:val="center" w:pos="453"/>
                <w:tab w:val="center" w:pos="2277"/>
              </w:tabs>
              <w:spacing w:after="0" w:line="259" w:lineRule="auto"/>
              <w:ind w:left="0" w:firstLine="0"/>
              <w:jc w:val="left"/>
              <w:rPr>
                <w:sz w:val="22"/>
              </w:rPr>
            </w:pPr>
            <w:r w:rsidRPr="00650584">
              <w:rPr>
                <w:rFonts w:ascii="Calibri" w:hAnsi="Calibri" w:cs="Calibri"/>
                <w:sz w:val="22"/>
              </w:rPr>
              <w:tab/>
            </w:r>
            <w:r w:rsidRPr="00650584">
              <w:rPr>
                <w:sz w:val="22"/>
              </w:rPr>
              <w:t xml:space="preserve">динамику </w:t>
            </w:r>
            <w:r w:rsidRPr="00650584">
              <w:rPr>
                <w:sz w:val="22"/>
              </w:rPr>
              <w:tab/>
              <w:t xml:space="preserve">в </w:t>
            </w:r>
          </w:p>
          <w:p w:rsidR="00CD47CE" w:rsidRPr="00650584" w:rsidRDefault="00CD47CE" w:rsidP="00650584">
            <w:pPr>
              <w:spacing w:after="0" w:line="259" w:lineRule="auto"/>
              <w:ind w:left="8" w:firstLine="0"/>
              <w:jc w:val="left"/>
              <w:rPr>
                <w:sz w:val="22"/>
              </w:rPr>
            </w:pPr>
            <w:r w:rsidRPr="00650584">
              <w:rPr>
                <w:sz w:val="22"/>
              </w:rPr>
              <w:t xml:space="preserve">формировании </w:t>
            </w:r>
          </w:p>
          <w:p w:rsidR="00CD47CE" w:rsidRPr="00650584" w:rsidRDefault="00CD47CE" w:rsidP="00650584">
            <w:pPr>
              <w:spacing w:after="2" w:line="240" w:lineRule="auto"/>
              <w:ind w:left="8" w:right="50" w:firstLine="0"/>
              <w:rPr>
                <w:sz w:val="22"/>
              </w:rPr>
            </w:pPr>
            <w:r w:rsidRPr="00650584">
              <w:rPr>
                <w:sz w:val="22"/>
              </w:rPr>
              <w:t xml:space="preserve">мотивации к взаимодействию со сверстниками и взрослыми, позитивные изменения в </w:t>
            </w:r>
          </w:p>
          <w:p w:rsidR="00CD47CE" w:rsidRPr="00650584" w:rsidRDefault="00CD47CE" w:rsidP="00650584">
            <w:pPr>
              <w:spacing w:after="0" w:line="243" w:lineRule="auto"/>
              <w:ind w:left="8" w:right="52" w:firstLine="0"/>
              <w:rPr>
                <w:sz w:val="22"/>
              </w:rPr>
            </w:pPr>
            <w:r w:rsidRPr="00650584">
              <w:rPr>
                <w:sz w:val="22"/>
              </w:rPr>
              <w:t xml:space="preserve">аффективном, сенсорно-перцептивном ,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w:t>
            </w:r>
          </w:p>
          <w:p w:rsidR="00CD47CE" w:rsidRPr="00650584" w:rsidRDefault="00CD47CE" w:rsidP="00650584">
            <w:pPr>
              <w:spacing w:after="0" w:line="247" w:lineRule="auto"/>
              <w:ind w:left="8" w:right="48" w:firstLine="0"/>
              <w:rPr>
                <w:sz w:val="22"/>
              </w:rPr>
            </w:pPr>
            <w:r w:rsidRPr="00650584">
              <w:rPr>
                <w:sz w:val="22"/>
              </w:rPr>
              <w:t xml:space="preserve">коммуникации, их использование в различных видах учебной и внешкольной деятельности. </w:t>
            </w:r>
          </w:p>
          <w:p w:rsidR="00CD47CE" w:rsidRPr="00650584" w:rsidRDefault="00CD47CE" w:rsidP="00650584">
            <w:pPr>
              <w:spacing w:after="18" w:line="259" w:lineRule="auto"/>
              <w:ind w:left="0" w:right="55" w:firstLine="0"/>
              <w:jc w:val="right"/>
              <w:rPr>
                <w:sz w:val="22"/>
              </w:rPr>
            </w:pPr>
            <w:r w:rsidRPr="00650584">
              <w:rPr>
                <w:sz w:val="22"/>
              </w:rPr>
              <w:t xml:space="preserve">Коррекционный курс </w:t>
            </w:r>
          </w:p>
          <w:p w:rsidR="00CD47CE" w:rsidRPr="00650584" w:rsidRDefault="00CD47CE" w:rsidP="00650584">
            <w:pPr>
              <w:spacing w:after="1" w:line="259" w:lineRule="auto"/>
              <w:ind w:left="8" w:firstLine="0"/>
              <w:jc w:val="left"/>
              <w:rPr>
                <w:sz w:val="22"/>
              </w:rPr>
            </w:pPr>
            <w:r w:rsidRPr="00650584">
              <w:rPr>
                <w:sz w:val="22"/>
              </w:rPr>
              <w:t>"Музыкально-ритмическ</w:t>
            </w:r>
          </w:p>
          <w:p w:rsidR="00CD47CE" w:rsidRPr="00650584" w:rsidRDefault="00CD47CE" w:rsidP="00650584">
            <w:pPr>
              <w:tabs>
                <w:tab w:val="center" w:pos="119"/>
                <w:tab w:val="center" w:pos="1904"/>
              </w:tabs>
              <w:spacing w:after="0" w:line="259" w:lineRule="auto"/>
              <w:ind w:left="0" w:firstLine="0"/>
              <w:jc w:val="left"/>
              <w:rPr>
                <w:sz w:val="22"/>
              </w:rPr>
            </w:pPr>
            <w:r w:rsidRPr="00650584">
              <w:rPr>
                <w:rFonts w:ascii="Calibri" w:hAnsi="Calibri" w:cs="Calibri"/>
                <w:sz w:val="22"/>
              </w:rPr>
              <w:tab/>
            </w:r>
            <w:r w:rsidRPr="00650584">
              <w:rPr>
                <w:sz w:val="22"/>
              </w:rPr>
              <w:t xml:space="preserve">ие </w:t>
            </w:r>
            <w:r w:rsidRPr="00650584">
              <w:rPr>
                <w:sz w:val="22"/>
              </w:rPr>
              <w:tab/>
              <w:t xml:space="preserve">занятия": </w:t>
            </w:r>
          </w:p>
          <w:p w:rsidR="00CD47CE" w:rsidRPr="00650584" w:rsidRDefault="00CD47CE" w:rsidP="00650584">
            <w:pPr>
              <w:spacing w:after="2" w:line="259" w:lineRule="auto"/>
              <w:ind w:left="8" w:firstLine="0"/>
              <w:jc w:val="left"/>
              <w:rPr>
                <w:sz w:val="22"/>
              </w:rPr>
            </w:pPr>
            <w:r w:rsidRPr="00650584">
              <w:rPr>
                <w:sz w:val="22"/>
              </w:rPr>
              <w:t xml:space="preserve">Положительное </w:t>
            </w:r>
          </w:p>
          <w:p w:rsidR="00CD47CE" w:rsidRPr="00650584" w:rsidRDefault="00CD47CE" w:rsidP="00650584">
            <w:pPr>
              <w:tabs>
                <w:tab w:val="center" w:pos="523"/>
                <w:tab w:val="center" w:pos="2283"/>
              </w:tabs>
              <w:spacing w:after="24" w:line="259" w:lineRule="auto"/>
              <w:ind w:left="0" w:firstLine="0"/>
              <w:jc w:val="left"/>
              <w:rPr>
                <w:sz w:val="22"/>
              </w:rPr>
            </w:pPr>
            <w:r w:rsidRPr="00650584">
              <w:rPr>
                <w:rFonts w:ascii="Calibri" w:hAnsi="Calibri" w:cs="Calibri"/>
                <w:sz w:val="22"/>
              </w:rPr>
              <w:tab/>
            </w:r>
            <w:r w:rsidRPr="00650584">
              <w:rPr>
                <w:sz w:val="22"/>
              </w:rPr>
              <w:t xml:space="preserve">отношение </w:t>
            </w:r>
            <w:r w:rsidRPr="00650584">
              <w:rPr>
                <w:sz w:val="22"/>
              </w:rPr>
              <w:tab/>
              <w:t xml:space="preserve">к </w:t>
            </w:r>
          </w:p>
          <w:p w:rsidR="00CD47CE" w:rsidRPr="00650584" w:rsidRDefault="00CD47CE" w:rsidP="00650584">
            <w:pPr>
              <w:spacing w:after="0" w:line="259" w:lineRule="auto"/>
              <w:ind w:left="8" w:firstLine="0"/>
              <w:jc w:val="left"/>
              <w:rPr>
                <w:sz w:val="22"/>
              </w:rPr>
            </w:pPr>
            <w:r w:rsidRPr="00650584">
              <w:rPr>
                <w:sz w:val="22"/>
              </w:rPr>
              <w:t>музыкально-ритмически</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line="256" w:lineRule="auto"/>
              <w:ind w:left="0" w:firstLine="281"/>
              <w:jc w:val="left"/>
              <w:rPr>
                <w:sz w:val="22"/>
              </w:rPr>
            </w:pPr>
            <w:r w:rsidRPr="00650584">
              <w:rPr>
                <w:sz w:val="22"/>
              </w:rPr>
              <w:t>Результаты освоения коррекционно-развив</w:t>
            </w:r>
          </w:p>
          <w:p w:rsidR="00CD47CE" w:rsidRPr="00650584" w:rsidRDefault="00CD47CE" w:rsidP="00650584">
            <w:pPr>
              <w:spacing w:after="0" w:line="259" w:lineRule="auto"/>
              <w:ind w:left="0" w:firstLine="0"/>
              <w:jc w:val="left"/>
              <w:rPr>
                <w:sz w:val="22"/>
              </w:rPr>
            </w:pPr>
            <w:r w:rsidRPr="00650584">
              <w:rPr>
                <w:sz w:val="22"/>
              </w:rPr>
              <w:t xml:space="preserve">ающей </w:t>
            </w:r>
            <w:r w:rsidRPr="00650584">
              <w:rPr>
                <w:sz w:val="22"/>
              </w:rPr>
              <w:tab/>
              <w:t xml:space="preserve">области АООП НОО должны отражать: </w:t>
            </w:r>
          </w:p>
          <w:p w:rsidR="00CD47CE" w:rsidRPr="00650584" w:rsidRDefault="00CD47CE" w:rsidP="00650584">
            <w:pPr>
              <w:spacing w:after="18" w:line="242" w:lineRule="auto"/>
              <w:ind w:left="0" w:firstLine="281"/>
              <w:jc w:val="left"/>
              <w:rPr>
                <w:sz w:val="22"/>
              </w:rPr>
            </w:pPr>
            <w:r w:rsidRPr="00650584">
              <w:rPr>
                <w:sz w:val="22"/>
              </w:rPr>
              <w:t xml:space="preserve">Коррекционный курс </w:t>
            </w:r>
          </w:p>
          <w:p w:rsidR="00CD47CE" w:rsidRPr="00650584" w:rsidRDefault="00CD47CE" w:rsidP="00650584">
            <w:pPr>
              <w:spacing w:after="0" w:line="277" w:lineRule="auto"/>
              <w:ind w:left="0" w:firstLine="0"/>
              <w:jc w:val="left"/>
              <w:rPr>
                <w:sz w:val="22"/>
              </w:rPr>
            </w:pPr>
            <w:r w:rsidRPr="00650584">
              <w:rPr>
                <w:sz w:val="22"/>
              </w:rPr>
              <w:t xml:space="preserve">"Эмоциональное </w:t>
            </w:r>
            <w:r w:rsidRPr="00650584">
              <w:rPr>
                <w:sz w:val="22"/>
              </w:rPr>
              <w:tab/>
              <w:t>и коммуникативно-реч</w:t>
            </w:r>
          </w:p>
          <w:p w:rsidR="00CD47CE" w:rsidRPr="00650584" w:rsidRDefault="00CD47CE" w:rsidP="00650584">
            <w:pPr>
              <w:tabs>
                <w:tab w:val="center" w:pos="219"/>
                <w:tab w:val="center" w:pos="1596"/>
              </w:tabs>
              <w:spacing w:after="0" w:line="259" w:lineRule="auto"/>
              <w:ind w:left="0" w:firstLine="0"/>
              <w:jc w:val="left"/>
              <w:rPr>
                <w:sz w:val="22"/>
              </w:rPr>
            </w:pPr>
            <w:r w:rsidRPr="00650584">
              <w:rPr>
                <w:rFonts w:ascii="Calibri" w:hAnsi="Calibri" w:cs="Calibri"/>
                <w:sz w:val="22"/>
              </w:rPr>
              <w:tab/>
            </w:r>
            <w:r w:rsidRPr="00650584">
              <w:rPr>
                <w:sz w:val="22"/>
              </w:rPr>
              <w:t xml:space="preserve">евое </w:t>
            </w:r>
            <w:r w:rsidRPr="00650584">
              <w:rPr>
                <w:sz w:val="22"/>
              </w:rPr>
              <w:tab/>
              <w:t xml:space="preserve">развитие </w:t>
            </w:r>
          </w:p>
          <w:p w:rsidR="00CD47CE" w:rsidRPr="00650584" w:rsidRDefault="00CD47CE" w:rsidP="00650584">
            <w:pPr>
              <w:spacing w:after="22" w:line="238" w:lineRule="auto"/>
              <w:ind w:left="0" w:firstLine="0"/>
              <w:jc w:val="left"/>
              <w:rPr>
                <w:sz w:val="22"/>
              </w:rPr>
            </w:pPr>
            <w:r w:rsidRPr="00650584">
              <w:rPr>
                <w:sz w:val="22"/>
              </w:rPr>
              <w:t xml:space="preserve">(альтернативная коммуникация)": Положительная </w:t>
            </w:r>
          </w:p>
          <w:p w:rsidR="00CD47CE" w:rsidRPr="00650584" w:rsidRDefault="00CD47CE" w:rsidP="00650584">
            <w:pPr>
              <w:tabs>
                <w:tab w:val="center" w:pos="451"/>
                <w:tab w:val="center" w:pos="1972"/>
              </w:tabs>
              <w:spacing w:after="0" w:line="259" w:lineRule="auto"/>
              <w:ind w:left="0" w:firstLine="0"/>
              <w:jc w:val="left"/>
              <w:rPr>
                <w:sz w:val="22"/>
              </w:rPr>
            </w:pPr>
            <w:r w:rsidRPr="00650584">
              <w:rPr>
                <w:rFonts w:ascii="Calibri" w:hAnsi="Calibri" w:cs="Calibri"/>
                <w:sz w:val="22"/>
              </w:rPr>
              <w:tab/>
            </w:r>
            <w:r w:rsidRPr="00650584">
              <w:rPr>
                <w:sz w:val="22"/>
              </w:rPr>
              <w:t xml:space="preserve">динамика </w:t>
            </w:r>
            <w:r w:rsidRPr="00650584">
              <w:rPr>
                <w:sz w:val="22"/>
              </w:rPr>
              <w:tab/>
              <w:t xml:space="preserve">в </w:t>
            </w:r>
          </w:p>
          <w:p w:rsidR="00CD47CE" w:rsidRPr="00650584" w:rsidRDefault="00CD47CE" w:rsidP="00650584">
            <w:pPr>
              <w:spacing w:after="2" w:line="240" w:lineRule="auto"/>
              <w:ind w:left="0" w:firstLine="0"/>
              <w:jc w:val="left"/>
              <w:rPr>
                <w:sz w:val="22"/>
              </w:rPr>
            </w:pPr>
            <w:r w:rsidRPr="00650584">
              <w:rPr>
                <w:sz w:val="22"/>
              </w:rPr>
              <w:t xml:space="preserve">использовании разнообразных моделей общения с постепенным сокращением </w:t>
            </w:r>
          </w:p>
          <w:p w:rsidR="00CD47CE" w:rsidRPr="00650584" w:rsidRDefault="00CD47CE" w:rsidP="00650584">
            <w:pPr>
              <w:spacing w:after="0" w:line="240" w:lineRule="auto"/>
              <w:ind w:left="0" w:right="58" w:firstLine="0"/>
              <w:rPr>
                <w:sz w:val="22"/>
              </w:rPr>
            </w:pPr>
            <w:r w:rsidRPr="00650584">
              <w:rPr>
                <w:sz w:val="22"/>
              </w:rPr>
              <w:t xml:space="preserve">дистанции взаимодействия с окружающими, возможных форм визуального и </w:t>
            </w:r>
          </w:p>
          <w:p w:rsidR="00CD47CE" w:rsidRPr="00650584" w:rsidRDefault="00CD47CE" w:rsidP="00650584">
            <w:pPr>
              <w:spacing w:after="0" w:line="242" w:lineRule="auto"/>
              <w:ind w:left="0" w:right="44" w:firstLine="0"/>
              <w:jc w:val="left"/>
              <w:rPr>
                <w:sz w:val="22"/>
              </w:rPr>
            </w:pPr>
            <w:r w:rsidRPr="00650584">
              <w:rPr>
                <w:sz w:val="22"/>
              </w:rPr>
              <w:t xml:space="preserve">тактильного контакта, </w:t>
            </w:r>
          </w:p>
          <w:p w:rsidR="00CD47CE" w:rsidRPr="00650584" w:rsidRDefault="00CD47CE" w:rsidP="00650584">
            <w:pPr>
              <w:spacing w:after="2" w:line="259" w:lineRule="auto"/>
              <w:ind w:left="0" w:firstLine="0"/>
              <w:jc w:val="left"/>
              <w:rPr>
                <w:sz w:val="22"/>
              </w:rPr>
            </w:pPr>
            <w:r w:rsidRPr="00650584">
              <w:rPr>
                <w:sz w:val="22"/>
              </w:rPr>
              <w:t xml:space="preserve">способности </w:t>
            </w:r>
          </w:p>
          <w:p w:rsidR="00CD47CE" w:rsidRPr="00650584" w:rsidRDefault="00CD47CE" w:rsidP="00650584">
            <w:pPr>
              <w:tabs>
                <w:tab w:val="center" w:pos="471"/>
                <w:tab w:val="center" w:pos="1972"/>
              </w:tabs>
              <w:spacing w:after="0" w:line="259" w:lineRule="auto"/>
              <w:ind w:left="0" w:firstLine="0"/>
              <w:jc w:val="left"/>
              <w:rPr>
                <w:sz w:val="22"/>
              </w:rPr>
            </w:pPr>
            <w:r w:rsidRPr="00650584">
              <w:rPr>
                <w:rFonts w:ascii="Calibri" w:hAnsi="Calibri" w:cs="Calibri"/>
                <w:sz w:val="22"/>
              </w:rPr>
              <w:tab/>
            </w:r>
            <w:r w:rsidRPr="00650584">
              <w:rPr>
                <w:sz w:val="22"/>
              </w:rPr>
              <w:t xml:space="preserve">проникать </w:t>
            </w:r>
            <w:r w:rsidRPr="00650584">
              <w:rPr>
                <w:sz w:val="22"/>
              </w:rPr>
              <w:tab/>
              <w:t xml:space="preserve">в </w:t>
            </w:r>
          </w:p>
          <w:p w:rsidR="00CD47CE" w:rsidRPr="00650584" w:rsidRDefault="00CD47CE" w:rsidP="00650584">
            <w:pPr>
              <w:spacing w:after="0" w:line="259" w:lineRule="auto"/>
              <w:ind w:left="0" w:right="54" w:firstLine="0"/>
              <w:rPr>
                <w:sz w:val="22"/>
              </w:rPr>
            </w:pPr>
            <w:r w:rsidRPr="00650584">
              <w:rPr>
                <w:sz w:val="22"/>
              </w:rPr>
              <w:t xml:space="preserve">эмоциональный смысл ситуации общения. Формирование коммуникативных навыков, включая использование средств альтернативной коммуникации. </w:t>
            </w:r>
          </w:p>
        </w:tc>
      </w:tr>
    </w:tbl>
    <w:p w:rsidR="00CD47CE" w:rsidRDefault="00CD47CE">
      <w:pPr>
        <w:spacing w:after="0" w:line="259" w:lineRule="auto"/>
        <w:ind w:left="-1137" w:right="241" w:firstLine="0"/>
        <w:jc w:val="left"/>
      </w:pPr>
    </w:p>
    <w:tbl>
      <w:tblPr>
        <w:tblW w:w="9974" w:type="dxa"/>
        <w:tblInd w:w="-4" w:type="dxa"/>
        <w:tblCellMar>
          <w:left w:w="100" w:type="dxa"/>
          <w:right w:w="5" w:type="dxa"/>
        </w:tblCellMar>
        <w:tblLook w:val="00A0"/>
      </w:tblPr>
      <w:tblGrid>
        <w:gridCol w:w="2786"/>
        <w:gridCol w:w="2514"/>
        <w:gridCol w:w="2489"/>
        <w:gridCol w:w="2186"/>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6" w:lineRule="auto"/>
              <w:ind w:left="0" w:right="52" w:firstLine="0"/>
              <w:rPr>
                <w:sz w:val="22"/>
              </w:rPr>
            </w:pPr>
            <w:r w:rsidRPr="00650584">
              <w:rPr>
                <w:sz w:val="22"/>
              </w:rPr>
              <w:t xml:space="preserve">коммуникативных целях не только устную, но и письменную речь. </w:t>
            </w:r>
          </w:p>
          <w:p w:rsidR="00CD47CE" w:rsidRPr="00650584" w:rsidRDefault="00CD47CE" w:rsidP="00650584">
            <w:pPr>
              <w:spacing w:after="0" w:line="278" w:lineRule="auto"/>
              <w:ind w:left="0" w:firstLine="280"/>
              <w:jc w:val="left"/>
              <w:rPr>
                <w:sz w:val="22"/>
              </w:rPr>
            </w:pPr>
            <w:r w:rsidRPr="00650584">
              <w:rPr>
                <w:sz w:val="22"/>
              </w:rPr>
              <w:t xml:space="preserve">Овладение социально-бытовыми </w:t>
            </w:r>
          </w:p>
          <w:p w:rsidR="00CD47CE" w:rsidRPr="00650584" w:rsidRDefault="00CD47CE" w:rsidP="00650584">
            <w:pPr>
              <w:tabs>
                <w:tab w:val="center" w:pos="459"/>
                <w:tab w:val="center" w:pos="1311"/>
                <w:tab w:val="center" w:pos="2162"/>
              </w:tabs>
              <w:spacing w:after="0" w:line="259" w:lineRule="auto"/>
              <w:ind w:left="0" w:firstLine="0"/>
              <w:jc w:val="left"/>
              <w:rPr>
                <w:sz w:val="22"/>
              </w:rPr>
            </w:pPr>
            <w:r w:rsidRPr="00650584">
              <w:rPr>
                <w:rFonts w:ascii="Calibri" w:hAnsi="Calibri" w:cs="Calibri"/>
                <w:sz w:val="22"/>
              </w:rPr>
              <w:tab/>
            </w:r>
            <w:r w:rsidRPr="00650584">
              <w:rPr>
                <w:sz w:val="22"/>
              </w:rPr>
              <w:t xml:space="preserve">навыками </w:t>
            </w:r>
            <w:r w:rsidRPr="00650584">
              <w:rPr>
                <w:sz w:val="22"/>
              </w:rPr>
              <w:tab/>
              <w:t xml:space="preserve">и </w:t>
            </w:r>
            <w:r w:rsidRPr="00650584">
              <w:rPr>
                <w:sz w:val="22"/>
              </w:rPr>
              <w:tab/>
              <w:t xml:space="preserve">навыками </w:t>
            </w:r>
          </w:p>
          <w:p w:rsidR="00CD47CE" w:rsidRPr="00650584" w:rsidRDefault="00CD47CE" w:rsidP="00650584">
            <w:pPr>
              <w:spacing w:after="0" w:line="259" w:lineRule="auto"/>
              <w:ind w:left="0" w:firstLine="0"/>
              <w:jc w:val="left"/>
              <w:rPr>
                <w:sz w:val="22"/>
              </w:rPr>
            </w:pPr>
            <w:r w:rsidRPr="00650584">
              <w:rPr>
                <w:sz w:val="22"/>
              </w:rPr>
              <w:t xml:space="preserve">самообслуживания, </w:t>
            </w:r>
          </w:p>
          <w:p w:rsidR="00CD47CE" w:rsidRPr="00650584" w:rsidRDefault="00CD47CE" w:rsidP="00650584">
            <w:pPr>
              <w:spacing w:after="0" w:line="244" w:lineRule="auto"/>
              <w:ind w:left="0" w:right="52" w:firstLine="0"/>
              <w:rPr>
                <w:sz w:val="22"/>
              </w:rPr>
            </w:pPr>
            <w:r w:rsidRPr="00650584">
              <w:rPr>
                <w:sz w:val="22"/>
              </w:rPr>
              <w:t xml:space="preserve">используемыми в повседневной жизни: умение самостоятельно выполнять рутинные бытовые действия, умение включаться </w:t>
            </w:r>
            <w:r w:rsidRPr="00650584">
              <w:rPr>
                <w:sz w:val="22"/>
              </w:rPr>
              <w:tab/>
              <w:t xml:space="preserve">в </w:t>
            </w:r>
          </w:p>
          <w:p w:rsidR="00CD47CE" w:rsidRPr="00650584" w:rsidRDefault="00CD47CE" w:rsidP="00650584">
            <w:pPr>
              <w:spacing w:after="0" w:line="259" w:lineRule="auto"/>
              <w:ind w:left="0" w:firstLine="0"/>
              <w:jc w:val="left"/>
              <w:rPr>
                <w:sz w:val="22"/>
              </w:rPr>
            </w:pPr>
            <w:r w:rsidRPr="00650584">
              <w:rPr>
                <w:sz w:val="22"/>
              </w:rPr>
              <w:t xml:space="preserve">разнообразные </w:t>
            </w:r>
          </w:p>
          <w:p w:rsidR="00CD47CE" w:rsidRPr="00650584" w:rsidRDefault="00CD47CE" w:rsidP="00650584">
            <w:pPr>
              <w:spacing w:after="0" w:line="243" w:lineRule="auto"/>
              <w:ind w:left="0" w:right="51" w:firstLine="0"/>
              <w:rPr>
                <w:sz w:val="22"/>
              </w:rPr>
            </w:pPr>
            <w:r w:rsidRPr="00650584">
              <w:rPr>
                <w:sz w:val="22"/>
              </w:rPr>
              <w:t xml:space="preserve">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w:t>
            </w:r>
          </w:p>
          <w:p w:rsidR="00CD47CE" w:rsidRPr="00650584" w:rsidRDefault="00CD47CE" w:rsidP="00650584">
            <w:pPr>
              <w:spacing w:after="38" w:line="238" w:lineRule="auto"/>
              <w:ind w:left="0" w:right="55" w:firstLine="0"/>
              <w:rPr>
                <w:sz w:val="22"/>
              </w:rPr>
            </w:pPr>
            <w:r w:rsidRPr="00650584">
              <w:rPr>
                <w:sz w:val="22"/>
              </w:rPr>
              <w:t xml:space="preserve">ориентироваться в расписании занятий; умение включаться в </w:t>
            </w:r>
          </w:p>
          <w:p w:rsidR="00CD47CE" w:rsidRPr="00650584" w:rsidRDefault="00CD47CE" w:rsidP="00650584">
            <w:pPr>
              <w:spacing w:after="0" w:line="251" w:lineRule="auto"/>
              <w:ind w:left="0" w:right="52" w:firstLine="0"/>
              <w:rPr>
                <w:sz w:val="22"/>
              </w:rPr>
            </w:pPr>
            <w:r w:rsidRPr="00650584">
              <w:rPr>
                <w:sz w:val="22"/>
              </w:rPr>
              <w:t xml:space="preserve">разнообразные повседневные школьные дела, принимать в них посильное участие. </w:t>
            </w:r>
          </w:p>
          <w:p w:rsidR="00CD47CE" w:rsidRPr="00650584" w:rsidRDefault="00CD47CE" w:rsidP="00650584">
            <w:pPr>
              <w:spacing w:after="24" w:line="251" w:lineRule="auto"/>
              <w:ind w:left="0" w:right="51" w:firstLine="280"/>
              <w:rPr>
                <w:sz w:val="22"/>
              </w:rPr>
            </w:pPr>
            <w:r w:rsidRPr="00650584">
              <w:rPr>
                <w:sz w:val="22"/>
              </w:rPr>
              <w:t xml:space="preserve">Дифференциацию и осмысление картины мира и </w:t>
            </w:r>
            <w:r w:rsidRPr="00650584">
              <w:rPr>
                <w:sz w:val="22"/>
              </w:rPr>
              <w:tab/>
              <w:t xml:space="preserve">ее </w:t>
            </w:r>
          </w:p>
          <w:p w:rsidR="00CD47CE" w:rsidRPr="00650584" w:rsidRDefault="00CD47CE" w:rsidP="00650584">
            <w:pPr>
              <w:spacing w:after="2" w:line="240" w:lineRule="auto"/>
              <w:ind w:left="0" w:right="59" w:firstLine="0"/>
              <w:rPr>
                <w:sz w:val="22"/>
              </w:rPr>
            </w:pPr>
            <w:r w:rsidRPr="00650584">
              <w:rPr>
                <w:sz w:val="22"/>
              </w:rPr>
              <w:t xml:space="preserve">временно-пространственно й организации: адекватность бытового поведения ребенка с точки зрения опасности </w:t>
            </w:r>
          </w:p>
          <w:p w:rsidR="00CD47CE" w:rsidRPr="00650584" w:rsidRDefault="00CD47CE" w:rsidP="00650584">
            <w:pPr>
              <w:spacing w:after="0" w:line="259" w:lineRule="auto"/>
              <w:ind w:left="0" w:right="52" w:firstLine="0"/>
              <w:rPr>
                <w:sz w:val="22"/>
              </w:rPr>
            </w:pPr>
            <w:r w:rsidRPr="00650584">
              <w:rPr>
                <w:sz w:val="22"/>
              </w:rPr>
              <w:t xml:space="preserve">(безопасности)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w:t>
            </w:r>
          </w:p>
        </w:tc>
        <w:tc>
          <w:tcPr>
            <w:tcW w:w="2514"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70" w:lineRule="auto"/>
              <w:ind w:left="0" w:firstLine="0"/>
              <w:jc w:val="left"/>
              <w:rPr>
                <w:sz w:val="22"/>
              </w:rPr>
            </w:pPr>
            <w:r w:rsidRPr="00650584">
              <w:rPr>
                <w:sz w:val="22"/>
              </w:rPr>
              <w:t xml:space="preserve">учебной и внешкольной деятельности. </w:t>
            </w:r>
          </w:p>
          <w:p w:rsidR="00CD47CE" w:rsidRPr="00650584" w:rsidRDefault="00CD47CE" w:rsidP="00650584">
            <w:pPr>
              <w:spacing w:after="18" w:line="259" w:lineRule="auto"/>
              <w:ind w:left="0" w:right="55" w:firstLine="0"/>
              <w:jc w:val="right"/>
              <w:rPr>
                <w:sz w:val="22"/>
              </w:rPr>
            </w:pPr>
            <w:r w:rsidRPr="00650584">
              <w:rPr>
                <w:sz w:val="22"/>
              </w:rPr>
              <w:t xml:space="preserve">Коррекционный курс </w:t>
            </w:r>
          </w:p>
          <w:p w:rsidR="00CD47CE" w:rsidRPr="00650584" w:rsidRDefault="00CD47CE" w:rsidP="00650584">
            <w:pPr>
              <w:spacing w:after="1" w:line="259" w:lineRule="auto"/>
              <w:ind w:left="0" w:firstLine="0"/>
              <w:jc w:val="left"/>
              <w:rPr>
                <w:sz w:val="22"/>
              </w:rPr>
            </w:pPr>
            <w:r w:rsidRPr="00650584">
              <w:rPr>
                <w:sz w:val="22"/>
              </w:rPr>
              <w:t>"Музыкально-ритмическ</w:t>
            </w:r>
          </w:p>
          <w:p w:rsidR="00CD47CE" w:rsidRPr="00650584" w:rsidRDefault="00CD47CE" w:rsidP="00650584">
            <w:pPr>
              <w:tabs>
                <w:tab w:val="center" w:pos="112"/>
                <w:tab w:val="center" w:pos="1920"/>
              </w:tabs>
              <w:spacing w:after="0" w:line="259" w:lineRule="auto"/>
              <w:ind w:left="0" w:firstLine="0"/>
              <w:jc w:val="left"/>
              <w:rPr>
                <w:sz w:val="22"/>
              </w:rPr>
            </w:pPr>
            <w:r w:rsidRPr="00650584">
              <w:rPr>
                <w:rFonts w:ascii="Calibri" w:hAnsi="Calibri" w:cs="Calibri"/>
                <w:sz w:val="22"/>
              </w:rPr>
              <w:tab/>
            </w:r>
            <w:r w:rsidRPr="00650584">
              <w:rPr>
                <w:sz w:val="22"/>
              </w:rPr>
              <w:t xml:space="preserve">ие </w:t>
            </w:r>
            <w:r w:rsidRPr="00650584">
              <w:rPr>
                <w:sz w:val="22"/>
              </w:rPr>
              <w:tab/>
              <w:t xml:space="preserve">занятия": </w:t>
            </w:r>
          </w:p>
          <w:p w:rsidR="00CD47CE" w:rsidRPr="00650584" w:rsidRDefault="00CD47CE" w:rsidP="00650584">
            <w:pPr>
              <w:spacing w:after="2" w:line="259" w:lineRule="auto"/>
              <w:ind w:left="0" w:firstLine="0"/>
              <w:jc w:val="left"/>
              <w:rPr>
                <w:sz w:val="22"/>
              </w:rPr>
            </w:pPr>
            <w:r w:rsidRPr="00650584">
              <w:rPr>
                <w:sz w:val="22"/>
              </w:rPr>
              <w:t xml:space="preserve">Положительное </w:t>
            </w:r>
          </w:p>
          <w:p w:rsidR="00CD47CE" w:rsidRPr="00650584" w:rsidRDefault="00CD47CE" w:rsidP="00650584">
            <w:pPr>
              <w:tabs>
                <w:tab w:val="center" w:pos="515"/>
                <w:tab w:val="center" w:pos="2308"/>
              </w:tabs>
              <w:spacing w:after="24" w:line="259" w:lineRule="auto"/>
              <w:ind w:left="0" w:firstLine="0"/>
              <w:jc w:val="left"/>
              <w:rPr>
                <w:sz w:val="22"/>
              </w:rPr>
            </w:pPr>
            <w:r w:rsidRPr="00650584">
              <w:rPr>
                <w:rFonts w:ascii="Calibri" w:hAnsi="Calibri" w:cs="Calibri"/>
                <w:sz w:val="22"/>
              </w:rPr>
              <w:tab/>
            </w:r>
            <w:r w:rsidRPr="00650584">
              <w:rPr>
                <w:sz w:val="22"/>
              </w:rPr>
              <w:t xml:space="preserve">отношение </w:t>
            </w:r>
            <w:r w:rsidRPr="00650584">
              <w:rPr>
                <w:sz w:val="22"/>
              </w:rPr>
              <w:tab/>
              <w:t xml:space="preserve">к </w:t>
            </w:r>
          </w:p>
          <w:p w:rsidR="00CD47CE" w:rsidRPr="00650584" w:rsidRDefault="00CD47CE" w:rsidP="00650584">
            <w:pPr>
              <w:spacing w:after="2" w:line="239" w:lineRule="auto"/>
              <w:ind w:left="0" w:right="52" w:firstLine="0"/>
              <w:rPr>
                <w:sz w:val="22"/>
              </w:rPr>
            </w:pPr>
            <w:r w:rsidRPr="00650584">
              <w:rPr>
                <w:sz w:val="22"/>
              </w:rPr>
              <w:t xml:space="preserve">музыкально-ритмически м занятиям. Развитие восприятия музыки, интереса и внимания к музыкальному звучанию. Развитие правильных, координированных, </w:t>
            </w:r>
          </w:p>
          <w:p w:rsidR="00CD47CE" w:rsidRPr="00650584" w:rsidRDefault="00CD47CE" w:rsidP="00650584">
            <w:pPr>
              <w:spacing w:after="2" w:line="240" w:lineRule="auto"/>
              <w:ind w:left="0" w:right="66" w:firstLine="0"/>
              <w:rPr>
                <w:sz w:val="22"/>
              </w:rPr>
            </w:pPr>
            <w:r w:rsidRPr="00650584">
              <w:rPr>
                <w:sz w:val="22"/>
              </w:rPr>
              <w:t xml:space="preserve">выразительных и ритмичных движений под музыку (основных, элементарных </w:t>
            </w:r>
          </w:p>
          <w:p w:rsidR="00CD47CE" w:rsidRPr="00650584" w:rsidRDefault="00CD47CE" w:rsidP="00650584">
            <w:pPr>
              <w:spacing w:after="0" w:line="242" w:lineRule="auto"/>
              <w:ind w:left="0" w:right="50" w:firstLine="0"/>
              <w:rPr>
                <w:sz w:val="22"/>
              </w:rPr>
            </w:pPr>
            <w:r w:rsidRPr="00650584">
              <w:rPr>
                <w:sz w:val="22"/>
              </w:rPr>
              <w:t xml:space="preserve">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w:t>
            </w:r>
          </w:p>
          <w:p w:rsidR="00CD47CE" w:rsidRPr="00650584" w:rsidRDefault="00CD47CE" w:rsidP="00650584">
            <w:pPr>
              <w:spacing w:after="10" w:line="242" w:lineRule="auto"/>
              <w:ind w:left="0" w:right="50" w:firstLine="0"/>
              <w:rPr>
                <w:sz w:val="22"/>
              </w:rPr>
            </w:pPr>
            <w:r w:rsidRPr="00650584">
              <w:rPr>
                <w:sz w:val="22"/>
              </w:rPr>
              <w:t xml:space="preserve">инструментах в ансамбле под аккомпанемент учителя. </w:t>
            </w:r>
          </w:p>
          <w:p w:rsidR="00CD47CE" w:rsidRPr="00650584" w:rsidRDefault="00CD47CE" w:rsidP="00650584">
            <w:pPr>
              <w:tabs>
                <w:tab w:val="center" w:pos="432"/>
                <w:tab w:val="center" w:pos="2299"/>
              </w:tabs>
              <w:spacing w:after="0"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у </w:t>
            </w:r>
          </w:p>
          <w:p w:rsidR="00CD47CE" w:rsidRPr="00650584" w:rsidRDefault="00CD47CE" w:rsidP="00650584">
            <w:pPr>
              <w:spacing w:after="0" w:line="249" w:lineRule="auto"/>
              <w:ind w:left="0" w:right="57" w:firstLine="0"/>
              <w:rPr>
                <w:sz w:val="22"/>
              </w:rPr>
            </w:pPr>
            <w:r w:rsidRPr="00650584">
              <w:rPr>
                <w:sz w:val="22"/>
              </w:rPr>
              <w:t>обучающихся стремления и умений применять приобретенный опыт в музыкально-ритмическо</w:t>
            </w:r>
          </w:p>
          <w:p w:rsidR="00CD47CE" w:rsidRPr="00650584" w:rsidRDefault="00CD47CE" w:rsidP="00650584">
            <w:pPr>
              <w:spacing w:after="0" w:line="249" w:lineRule="auto"/>
              <w:ind w:left="0" w:right="58" w:firstLine="0"/>
              <w:rPr>
                <w:sz w:val="22"/>
              </w:rPr>
            </w:pPr>
            <w:r w:rsidRPr="00650584">
              <w:rPr>
                <w:sz w:val="22"/>
              </w:rPr>
              <w:t xml:space="preserve">й деятельности во внеурочное время, в том числе при реализации совместных проектов со сверстниками. </w:t>
            </w:r>
          </w:p>
          <w:p w:rsidR="00CD47CE" w:rsidRPr="00650584" w:rsidRDefault="00CD47CE" w:rsidP="00650584">
            <w:pPr>
              <w:spacing w:after="0" w:line="259" w:lineRule="auto"/>
              <w:ind w:left="0" w:right="49" w:firstLine="280"/>
              <w:rPr>
                <w:sz w:val="22"/>
              </w:rPr>
            </w:pPr>
            <w:r w:rsidRPr="00650584">
              <w:rPr>
                <w:sz w:val="22"/>
              </w:rPr>
              <w:t xml:space="preserve">Коррекционный курс "Социально-бытовая ориентировка": Развитие представлений о себе, своей семье, ближайшем социальном окружении, обществе. </w:t>
            </w:r>
          </w:p>
        </w:tc>
        <w:tc>
          <w:tcPr>
            <w:tcW w:w="2489"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4" w:line="239" w:lineRule="auto"/>
              <w:ind w:left="8" w:right="52" w:firstLine="0"/>
              <w:rPr>
                <w:sz w:val="22"/>
              </w:rPr>
            </w:pPr>
            <w:r w:rsidRPr="00650584">
              <w:rPr>
                <w:sz w:val="22"/>
              </w:rPr>
              <w:t xml:space="preserve">м занятиям. Развитие восприятия музыки, интереса и внимания к музыкальному звучанию. Развитие правильных, </w:t>
            </w:r>
          </w:p>
          <w:p w:rsidR="00CD47CE" w:rsidRPr="00650584" w:rsidRDefault="00CD47CE" w:rsidP="00650584">
            <w:pPr>
              <w:spacing w:after="1" w:line="259" w:lineRule="auto"/>
              <w:ind w:left="8" w:firstLine="0"/>
              <w:jc w:val="left"/>
              <w:rPr>
                <w:sz w:val="22"/>
              </w:rPr>
            </w:pPr>
            <w:r w:rsidRPr="00650584">
              <w:rPr>
                <w:sz w:val="22"/>
              </w:rPr>
              <w:t xml:space="preserve">координированных, </w:t>
            </w:r>
          </w:p>
          <w:p w:rsidR="00CD47CE" w:rsidRPr="00650584" w:rsidRDefault="00CD47CE" w:rsidP="00650584">
            <w:pPr>
              <w:spacing w:after="11" w:line="250" w:lineRule="auto"/>
              <w:ind w:left="8" w:firstLine="0"/>
              <w:jc w:val="left"/>
              <w:rPr>
                <w:sz w:val="22"/>
              </w:rPr>
            </w:pPr>
            <w:r w:rsidRPr="00650584">
              <w:rPr>
                <w:sz w:val="22"/>
              </w:rPr>
              <w:t xml:space="preserve">выразительных </w:t>
            </w:r>
            <w:r w:rsidRPr="00650584">
              <w:rPr>
                <w:sz w:val="22"/>
              </w:rPr>
              <w:tab/>
              <w:t xml:space="preserve">и ритмичных </w:t>
            </w:r>
            <w:r w:rsidRPr="00650584">
              <w:rPr>
                <w:sz w:val="22"/>
              </w:rPr>
              <w:tab/>
              <w:t xml:space="preserve">движений под музыку (основных, элементарных </w:t>
            </w:r>
          </w:p>
          <w:p w:rsidR="00CD47CE" w:rsidRPr="00650584" w:rsidRDefault="00CD47CE" w:rsidP="00650584">
            <w:pPr>
              <w:spacing w:after="0" w:line="246" w:lineRule="auto"/>
              <w:ind w:left="8" w:right="5" w:firstLine="0"/>
              <w:jc w:val="left"/>
              <w:rPr>
                <w:sz w:val="22"/>
              </w:rPr>
            </w:pPr>
            <w:r w:rsidRPr="00650584">
              <w:rPr>
                <w:sz w:val="22"/>
              </w:rPr>
              <w:t xml:space="preserve">гимнастических </w:t>
            </w:r>
            <w:r w:rsidRPr="00650584">
              <w:rPr>
                <w:sz w:val="22"/>
              </w:rPr>
              <w:tab/>
              <w:t xml:space="preserve">и танцевальных), умений выполнять построения и перестроения, исполнять под музыку несложные композиции народных, бальных и современных </w:t>
            </w:r>
            <w:r w:rsidRPr="00650584">
              <w:rPr>
                <w:sz w:val="22"/>
              </w:rPr>
              <w:tab/>
              <w:t xml:space="preserve">танцев, импровизировать движения под музыку. Умения эмоционально, выразительно </w:t>
            </w:r>
            <w:r w:rsidRPr="00650584">
              <w:rPr>
                <w:sz w:val="22"/>
              </w:rPr>
              <w:tab/>
              <w:t xml:space="preserve">и ритмично </w:t>
            </w:r>
            <w:r w:rsidRPr="00650584">
              <w:rPr>
                <w:sz w:val="22"/>
              </w:rPr>
              <w:tab/>
              <w:t xml:space="preserve">исполнять музыкальные пьесы на элементарных </w:t>
            </w:r>
          </w:p>
          <w:p w:rsidR="00CD47CE" w:rsidRPr="00650584" w:rsidRDefault="00CD47CE" w:rsidP="00650584">
            <w:pPr>
              <w:spacing w:after="0" w:line="259" w:lineRule="auto"/>
              <w:ind w:left="8" w:firstLine="0"/>
              <w:jc w:val="left"/>
              <w:rPr>
                <w:sz w:val="22"/>
              </w:rPr>
            </w:pPr>
            <w:r w:rsidRPr="00650584">
              <w:rPr>
                <w:sz w:val="22"/>
              </w:rPr>
              <w:t xml:space="preserve">музыкальных </w:t>
            </w:r>
          </w:p>
          <w:p w:rsidR="00CD47CE" w:rsidRPr="00650584" w:rsidRDefault="00CD47CE" w:rsidP="00650584">
            <w:pPr>
              <w:spacing w:after="22" w:line="238" w:lineRule="auto"/>
              <w:ind w:left="8" w:right="52" w:firstLine="0"/>
              <w:rPr>
                <w:sz w:val="22"/>
              </w:rPr>
            </w:pPr>
            <w:r w:rsidRPr="00650584">
              <w:rPr>
                <w:sz w:val="22"/>
              </w:rPr>
              <w:t xml:space="preserve">инструментах в ансамбле под аккомпанемент учителя. </w:t>
            </w:r>
          </w:p>
          <w:p w:rsidR="00CD47CE" w:rsidRPr="00650584" w:rsidRDefault="00CD47CE" w:rsidP="00650584">
            <w:pPr>
              <w:tabs>
                <w:tab w:val="center" w:pos="439"/>
                <w:tab w:val="center" w:pos="2274"/>
              </w:tabs>
              <w:spacing w:after="0" w:line="259" w:lineRule="auto"/>
              <w:ind w:left="0" w:firstLine="0"/>
              <w:jc w:val="left"/>
              <w:rPr>
                <w:sz w:val="22"/>
              </w:rPr>
            </w:pPr>
            <w:r w:rsidRPr="00650584">
              <w:rPr>
                <w:rFonts w:ascii="Calibri" w:hAnsi="Calibri" w:cs="Calibri"/>
                <w:sz w:val="22"/>
              </w:rPr>
              <w:tab/>
            </w:r>
            <w:r w:rsidRPr="00650584">
              <w:rPr>
                <w:sz w:val="22"/>
              </w:rPr>
              <w:t xml:space="preserve">Развитие </w:t>
            </w:r>
            <w:r w:rsidRPr="00650584">
              <w:rPr>
                <w:sz w:val="22"/>
              </w:rPr>
              <w:tab/>
              <w:t xml:space="preserve">у </w:t>
            </w:r>
          </w:p>
          <w:p w:rsidR="00CD47CE" w:rsidRPr="00650584" w:rsidRDefault="00CD47CE" w:rsidP="00650584">
            <w:pPr>
              <w:spacing w:after="0" w:line="257" w:lineRule="auto"/>
              <w:ind w:left="8" w:right="2" w:firstLine="0"/>
              <w:jc w:val="left"/>
              <w:rPr>
                <w:sz w:val="22"/>
              </w:rPr>
            </w:pPr>
            <w:r w:rsidRPr="00650584">
              <w:rPr>
                <w:sz w:val="22"/>
              </w:rPr>
              <w:t xml:space="preserve">обучающихся стремления и умений применять приобретенный опыт в музыкально-ритмическо й </w:t>
            </w:r>
            <w:r w:rsidRPr="00650584">
              <w:rPr>
                <w:sz w:val="22"/>
              </w:rPr>
              <w:tab/>
              <w:t xml:space="preserve">деятельности </w:t>
            </w:r>
            <w:r w:rsidRPr="00650584">
              <w:rPr>
                <w:sz w:val="22"/>
              </w:rPr>
              <w:tab/>
              <w:t xml:space="preserve">во внеурочное </w:t>
            </w:r>
            <w:r w:rsidRPr="00650584">
              <w:rPr>
                <w:sz w:val="22"/>
              </w:rPr>
              <w:tab/>
              <w:t xml:space="preserve">время, </w:t>
            </w:r>
            <w:r w:rsidRPr="00650584">
              <w:rPr>
                <w:sz w:val="22"/>
              </w:rPr>
              <w:tab/>
              <w:t xml:space="preserve">в том </w:t>
            </w:r>
            <w:r w:rsidRPr="00650584">
              <w:rPr>
                <w:sz w:val="22"/>
              </w:rPr>
              <w:tab/>
              <w:t xml:space="preserve">числе, </w:t>
            </w:r>
            <w:r w:rsidRPr="00650584">
              <w:rPr>
                <w:sz w:val="22"/>
              </w:rPr>
              <w:tab/>
              <w:t xml:space="preserve">при реализации совместных проектов </w:t>
            </w:r>
            <w:r w:rsidRPr="00650584">
              <w:rPr>
                <w:sz w:val="22"/>
              </w:rPr>
              <w:tab/>
              <w:t xml:space="preserve">со сверстниками. </w:t>
            </w:r>
          </w:p>
          <w:p w:rsidR="00CD47CE" w:rsidRPr="00650584" w:rsidRDefault="00CD47CE" w:rsidP="00650584">
            <w:pPr>
              <w:spacing w:after="0" w:line="245" w:lineRule="auto"/>
              <w:ind w:left="8" w:right="55" w:firstLine="280"/>
              <w:rPr>
                <w:sz w:val="22"/>
              </w:rPr>
            </w:pPr>
            <w:r w:rsidRPr="00650584">
              <w:rPr>
                <w:sz w:val="22"/>
              </w:rP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w:t>
            </w:r>
          </w:p>
          <w:p w:rsidR="00CD47CE" w:rsidRPr="00650584" w:rsidRDefault="00CD47CE" w:rsidP="00650584">
            <w:pPr>
              <w:spacing w:after="0" w:line="259" w:lineRule="auto"/>
              <w:ind w:left="8" w:firstLine="0"/>
              <w:jc w:val="left"/>
              <w:rPr>
                <w:sz w:val="22"/>
              </w:rPr>
            </w:pPr>
            <w:r w:rsidRPr="00650584">
              <w:rPr>
                <w:sz w:val="22"/>
              </w:rPr>
              <w:t xml:space="preserve">специально организованной практической социально-бытовой деятельности, развитие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1" w:lineRule="auto"/>
              <w:ind w:left="0" w:firstLine="281"/>
              <w:jc w:val="left"/>
              <w:rPr>
                <w:sz w:val="22"/>
              </w:rPr>
            </w:pPr>
            <w:r w:rsidRPr="00650584">
              <w:rPr>
                <w:sz w:val="22"/>
              </w:rPr>
              <w:t xml:space="preserve">Коррекционный курс: </w:t>
            </w:r>
            <w:r w:rsidRPr="00650584">
              <w:rPr>
                <w:sz w:val="22"/>
              </w:rPr>
              <w:tab/>
              <w:t xml:space="preserve">"Сенсорное развитие": </w:t>
            </w:r>
          </w:p>
          <w:p w:rsidR="00CD47CE" w:rsidRPr="00650584" w:rsidRDefault="00CD47CE" w:rsidP="00650584">
            <w:pPr>
              <w:spacing w:after="4" w:line="245" w:lineRule="auto"/>
              <w:ind w:left="0" w:right="35" w:firstLine="0"/>
              <w:jc w:val="left"/>
              <w:rPr>
                <w:sz w:val="22"/>
              </w:rPr>
            </w:pPr>
            <w:r w:rsidRPr="00650584">
              <w:rPr>
                <w:sz w:val="22"/>
              </w:rPr>
              <w:t xml:space="preserve">Расширение спектра воспринимаемых ребенком сенсорных, тактильных стимулов. </w:t>
            </w:r>
            <w:r w:rsidRPr="00650584">
              <w:rPr>
                <w:sz w:val="22"/>
              </w:rPr>
              <w:tab/>
              <w:t xml:space="preserve">Развитие </w:t>
            </w:r>
          </w:p>
          <w:p w:rsidR="00CD47CE" w:rsidRPr="00650584" w:rsidRDefault="00CD47CE" w:rsidP="00650584">
            <w:pPr>
              <w:spacing w:after="3" w:line="239" w:lineRule="auto"/>
              <w:ind w:left="0" w:firstLine="0"/>
              <w:jc w:val="left"/>
              <w:rPr>
                <w:sz w:val="22"/>
              </w:rPr>
            </w:pPr>
            <w:r w:rsidRPr="00650584">
              <w:rPr>
                <w:sz w:val="22"/>
              </w:rPr>
              <w:t xml:space="preserve">способности обследовать окружающие предметы адекватным способом. </w:t>
            </w:r>
          </w:p>
          <w:p w:rsidR="00CD47CE" w:rsidRPr="00650584" w:rsidRDefault="00CD47CE" w:rsidP="00650584">
            <w:pPr>
              <w:spacing w:after="0" w:line="252" w:lineRule="auto"/>
              <w:ind w:left="0" w:right="55" w:firstLine="0"/>
              <w:rPr>
                <w:sz w:val="22"/>
              </w:rPr>
            </w:pPr>
            <w:r w:rsidRPr="00650584">
              <w:rPr>
                <w:sz w:val="22"/>
              </w:rPr>
              <w:t xml:space="preserve">Расширение набора доступных бытовых навыков </w:t>
            </w:r>
            <w:r w:rsidRPr="00650584">
              <w:rPr>
                <w:sz w:val="22"/>
              </w:rPr>
              <w:tab/>
              <w:t xml:space="preserve">и </w:t>
            </w:r>
          </w:p>
          <w:p w:rsidR="00CD47CE" w:rsidRPr="00650584" w:rsidRDefault="00CD47CE" w:rsidP="00650584">
            <w:pPr>
              <w:spacing w:after="0" w:line="259" w:lineRule="auto"/>
              <w:ind w:left="0" w:firstLine="0"/>
              <w:jc w:val="left"/>
              <w:rPr>
                <w:sz w:val="22"/>
              </w:rPr>
            </w:pPr>
            <w:r w:rsidRPr="00650584">
              <w:rPr>
                <w:sz w:val="22"/>
              </w:rPr>
              <w:t xml:space="preserve">произвольных </w:t>
            </w:r>
          </w:p>
          <w:p w:rsidR="00CD47CE" w:rsidRPr="00650584" w:rsidRDefault="00CD47CE" w:rsidP="00650584">
            <w:pPr>
              <w:spacing w:after="0" w:line="265" w:lineRule="auto"/>
              <w:ind w:left="0" w:firstLine="0"/>
              <w:jc w:val="left"/>
              <w:rPr>
                <w:sz w:val="22"/>
              </w:rPr>
            </w:pPr>
            <w:r w:rsidRPr="00650584">
              <w:rPr>
                <w:sz w:val="22"/>
              </w:rPr>
              <w:t xml:space="preserve">практических действий, </w:t>
            </w:r>
            <w:r w:rsidRPr="00650584">
              <w:rPr>
                <w:sz w:val="22"/>
              </w:rPr>
              <w:tab/>
              <w:t xml:space="preserve">навыков предметно-практичес кой </w:t>
            </w:r>
            <w:r w:rsidRPr="00650584">
              <w:rPr>
                <w:sz w:val="22"/>
              </w:rPr>
              <w:tab/>
              <w:t xml:space="preserve">и познавательной деятельности. </w:t>
            </w:r>
          </w:p>
          <w:p w:rsidR="00CD47CE" w:rsidRPr="00650584" w:rsidRDefault="00CD47CE" w:rsidP="00650584">
            <w:pPr>
              <w:spacing w:after="0" w:line="251" w:lineRule="auto"/>
              <w:ind w:left="0" w:firstLine="281"/>
              <w:jc w:val="left"/>
              <w:rPr>
                <w:sz w:val="22"/>
              </w:rPr>
            </w:pPr>
            <w:r w:rsidRPr="00650584">
              <w:rPr>
                <w:sz w:val="22"/>
              </w:rPr>
              <w:t xml:space="preserve">Коррекционный курс </w:t>
            </w:r>
            <w:r w:rsidRPr="00650584">
              <w:rPr>
                <w:sz w:val="22"/>
              </w:rPr>
              <w:tab/>
              <w:t xml:space="preserve">"Двигательное развитие": </w:t>
            </w:r>
          </w:p>
          <w:p w:rsidR="00CD47CE" w:rsidRPr="00650584" w:rsidRDefault="00CD47CE" w:rsidP="00650584">
            <w:pPr>
              <w:spacing w:after="1" w:line="259" w:lineRule="auto"/>
              <w:ind w:left="0" w:firstLine="0"/>
              <w:jc w:val="left"/>
              <w:rPr>
                <w:sz w:val="22"/>
              </w:rPr>
            </w:pPr>
            <w:r w:rsidRPr="00650584">
              <w:rPr>
                <w:sz w:val="22"/>
              </w:rPr>
              <w:t xml:space="preserve">Положительное </w:t>
            </w:r>
          </w:p>
          <w:p w:rsidR="00CD47CE" w:rsidRPr="00650584" w:rsidRDefault="00CD47CE" w:rsidP="00650584">
            <w:pPr>
              <w:tabs>
                <w:tab w:val="center" w:pos="515"/>
                <w:tab w:val="center" w:pos="1979"/>
              </w:tabs>
              <w:spacing w:after="0" w:line="259" w:lineRule="auto"/>
              <w:ind w:left="0" w:firstLine="0"/>
              <w:jc w:val="left"/>
              <w:rPr>
                <w:sz w:val="22"/>
              </w:rPr>
            </w:pPr>
            <w:r w:rsidRPr="00650584">
              <w:rPr>
                <w:rFonts w:ascii="Calibri" w:hAnsi="Calibri" w:cs="Calibri"/>
                <w:sz w:val="22"/>
              </w:rPr>
              <w:tab/>
            </w:r>
            <w:r w:rsidRPr="00650584">
              <w:rPr>
                <w:sz w:val="22"/>
              </w:rPr>
              <w:t xml:space="preserve">отношение </w:t>
            </w:r>
            <w:r w:rsidRPr="00650584">
              <w:rPr>
                <w:sz w:val="22"/>
              </w:rPr>
              <w:tab/>
              <w:t xml:space="preserve">к </w:t>
            </w:r>
          </w:p>
          <w:p w:rsidR="00CD47CE" w:rsidRPr="00650584" w:rsidRDefault="00CD47CE" w:rsidP="00650584">
            <w:pPr>
              <w:spacing w:after="1" w:line="259" w:lineRule="auto"/>
              <w:ind w:left="0" w:firstLine="0"/>
              <w:jc w:val="left"/>
              <w:rPr>
                <w:sz w:val="22"/>
              </w:rPr>
            </w:pPr>
            <w:r w:rsidRPr="00650584">
              <w:rPr>
                <w:sz w:val="22"/>
              </w:rPr>
              <w:t xml:space="preserve">выполнению </w:t>
            </w:r>
          </w:p>
          <w:p w:rsidR="00CD47CE" w:rsidRPr="00650584" w:rsidRDefault="00CD47CE" w:rsidP="00650584">
            <w:pPr>
              <w:tabs>
                <w:tab w:val="center" w:pos="455"/>
                <w:tab w:val="center" w:pos="1911"/>
              </w:tabs>
              <w:spacing w:after="0" w:line="259" w:lineRule="auto"/>
              <w:ind w:left="0" w:firstLine="0"/>
              <w:jc w:val="left"/>
              <w:rPr>
                <w:sz w:val="22"/>
              </w:rPr>
            </w:pPr>
            <w:r w:rsidRPr="00650584">
              <w:rPr>
                <w:rFonts w:ascii="Calibri" w:hAnsi="Calibri" w:cs="Calibri"/>
                <w:sz w:val="22"/>
              </w:rPr>
              <w:tab/>
            </w:r>
            <w:r w:rsidRPr="00650584">
              <w:rPr>
                <w:sz w:val="22"/>
              </w:rPr>
              <w:t xml:space="preserve">движений </w:t>
            </w:r>
            <w:r w:rsidRPr="00650584">
              <w:rPr>
                <w:sz w:val="22"/>
              </w:rPr>
              <w:tab/>
              <w:t xml:space="preserve">по </w:t>
            </w:r>
          </w:p>
          <w:p w:rsidR="00CD47CE" w:rsidRPr="00650584" w:rsidRDefault="00CD47CE" w:rsidP="00650584">
            <w:pPr>
              <w:spacing w:after="2" w:line="240" w:lineRule="auto"/>
              <w:ind w:left="0" w:firstLine="0"/>
              <w:jc w:val="left"/>
              <w:rPr>
                <w:sz w:val="22"/>
              </w:rPr>
            </w:pPr>
            <w:r w:rsidRPr="00650584">
              <w:rPr>
                <w:sz w:val="22"/>
              </w:rPr>
              <w:t xml:space="preserve">инструкции взрослого, расширение диапазона произвольных </w:t>
            </w:r>
          </w:p>
          <w:p w:rsidR="00CD47CE" w:rsidRPr="00650584" w:rsidRDefault="00CD47CE" w:rsidP="00650584">
            <w:pPr>
              <w:spacing w:after="8" w:line="234" w:lineRule="auto"/>
              <w:ind w:left="0" w:firstLine="0"/>
              <w:rPr>
                <w:sz w:val="22"/>
              </w:rPr>
            </w:pPr>
            <w:r w:rsidRPr="00650584">
              <w:rPr>
                <w:sz w:val="22"/>
              </w:rPr>
              <w:t xml:space="preserve">движений, освоение новых способов </w:t>
            </w:r>
          </w:p>
          <w:p w:rsidR="00CD47CE" w:rsidRPr="00650584" w:rsidRDefault="00CD47CE" w:rsidP="00650584">
            <w:pPr>
              <w:spacing w:after="0" w:line="259" w:lineRule="auto"/>
              <w:ind w:left="0" w:firstLine="0"/>
              <w:jc w:val="left"/>
              <w:rPr>
                <w:sz w:val="22"/>
              </w:rPr>
            </w:pPr>
            <w:r w:rsidRPr="00650584">
              <w:rPr>
                <w:sz w:val="22"/>
              </w:rPr>
              <w:t xml:space="preserve">передвижения </w:t>
            </w:r>
          </w:p>
          <w:p w:rsidR="00CD47CE" w:rsidRPr="00650584" w:rsidRDefault="00CD47CE" w:rsidP="00650584">
            <w:pPr>
              <w:spacing w:after="1" w:line="259" w:lineRule="auto"/>
              <w:ind w:left="0" w:firstLine="0"/>
              <w:jc w:val="left"/>
              <w:rPr>
                <w:sz w:val="22"/>
              </w:rPr>
            </w:pPr>
            <w:r w:rsidRPr="00650584">
              <w:rPr>
                <w:sz w:val="22"/>
              </w:rPr>
              <w:t xml:space="preserve">(включая </w:t>
            </w:r>
          </w:p>
          <w:p w:rsidR="00CD47CE" w:rsidRPr="00650584" w:rsidRDefault="00CD47CE" w:rsidP="00650584">
            <w:pPr>
              <w:spacing w:after="2" w:line="240" w:lineRule="auto"/>
              <w:ind w:left="0" w:firstLine="0"/>
              <w:jc w:val="left"/>
              <w:rPr>
                <w:sz w:val="22"/>
              </w:rPr>
            </w:pPr>
            <w:r w:rsidRPr="00650584">
              <w:rPr>
                <w:sz w:val="22"/>
              </w:rPr>
              <w:t xml:space="preserve">передвижение </w:t>
            </w:r>
            <w:r w:rsidRPr="00650584">
              <w:rPr>
                <w:sz w:val="22"/>
              </w:rPr>
              <w:tab/>
              <w:t xml:space="preserve">с помощью </w:t>
            </w:r>
          </w:p>
          <w:p w:rsidR="00CD47CE" w:rsidRPr="00650584" w:rsidRDefault="00CD47CE" w:rsidP="00650584">
            <w:pPr>
              <w:spacing w:after="0" w:line="254" w:lineRule="auto"/>
              <w:ind w:left="0" w:firstLine="0"/>
              <w:jc w:val="left"/>
              <w:rPr>
                <w:sz w:val="22"/>
              </w:rPr>
            </w:pPr>
            <w:r w:rsidRPr="00650584">
              <w:rPr>
                <w:sz w:val="22"/>
              </w:rPr>
              <w:t xml:space="preserve">технических средств реабилитации); развитие функциональных двигательных навыков; </w:t>
            </w:r>
            <w:r w:rsidRPr="00650584">
              <w:rPr>
                <w:sz w:val="22"/>
              </w:rPr>
              <w:tab/>
              <w:t xml:space="preserve">развитие функции руки, в том числе </w:t>
            </w:r>
            <w:r w:rsidRPr="00650584">
              <w:rPr>
                <w:sz w:val="22"/>
              </w:rPr>
              <w:tab/>
              <w:t xml:space="preserve">мелкой моторики; </w:t>
            </w:r>
            <w:r w:rsidRPr="00650584">
              <w:rPr>
                <w:sz w:val="22"/>
              </w:rPr>
              <w:tab/>
              <w:t xml:space="preserve">развитие зрительно-двигатель ной </w:t>
            </w:r>
            <w:r w:rsidRPr="00650584">
              <w:rPr>
                <w:sz w:val="22"/>
              </w:rPr>
              <w:tab/>
              <w:t xml:space="preserve">координации, ориентировки </w:t>
            </w:r>
            <w:r w:rsidRPr="00650584">
              <w:rPr>
                <w:sz w:val="22"/>
              </w:rPr>
              <w:tab/>
              <w:t xml:space="preserve">в </w:t>
            </w:r>
          </w:p>
          <w:p w:rsidR="00CD47CE" w:rsidRPr="00650584" w:rsidRDefault="00CD47CE" w:rsidP="00650584">
            <w:pPr>
              <w:spacing w:after="0" w:line="259" w:lineRule="auto"/>
              <w:ind w:left="0" w:firstLine="0"/>
              <w:jc w:val="left"/>
              <w:rPr>
                <w:sz w:val="22"/>
              </w:rPr>
            </w:pPr>
            <w:r w:rsidRPr="00650584">
              <w:rPr>
                <w:sz w:val="22"/>
              </w:rPr>
              <w:t xml:space="preserve">пространстве; </w:t>
            </w:r>
          </w:p>
        </w:tc>
      </w:tr>
    </w:tbl>
    <w:p w:rsidR="00CD47CE" w:rsidRDefault="00CD47CE">
      <w:pPr>
        <w:spacing w:after="0" w:line="259" w:lineRule="auto"/>
        <w:ind w:left="-1137" w:right="241" w:firstLine="0"/>
        <w:jc w:val="left"/>
      </w:pPr>
    </w:p>
    <w:tbl>
      <w:tblPr>
        <w:tblW w:w="9974" w:type="dxa"/>
        <w:tblInd w:w="-4" w:type="dxa"/>
        <w:tblCellMar>
          <w:top w:w="106" w:type="dxa"/>
          <w:left w:w="100" w:type="dxa"/>
          <w:right w:w="4" w:type="dxa"/>
        </w:tblCellMar>
        <w:tblLook w:val="00A0"/>
      </w:tblPr>
      <w:tblGrid>
        <w:gridCol w:w="2786"/>
        <w:gridCol w:w="2514"/>
        <w:gridCol w:w="2489"/>
        <w:gridCol w:w="2185"/>
      </w:tblGrid>
      <w:tr w:rsidR="00CD47CE" w:rsidTr="00650584">
        <w:trPr>
          <w:trHeight w:val="12830"/>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3" w:line="240" w:lineRule="auto"/>
              <w:ind w:left="0" w:right="48" w:firstLine="0"/>
              <w:rPr>
                <w:sz w:val="22"/>
              </w:rPr>
            </w:pPr>
            <w:r w:rsidRPr="00650584">
              <w:rPr>
                <w:sz w:val="22"/>
              </w:rPr>
              <w:t xml:space="preserve">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w:t>
            </w:r>
          </w:p>
          <w:p w:rsidR="00CD47CE" w:rsidRPr="00650584" w:rsidRDefault="00CD47CE" w:rsidP="00650584">
            <w:pPr>
              <w:spacing w:after="0" w:line="249" w:lineRule="auto"/>
              <w:ind w:left="0" w:right="53" w:firstLine="0"/>
              <w:rPr>
                <w:sz w:val="22"/>
              </w:rPr>
            </w:pPr>
            <w:r w:rsidRPr="00650584">
              <w:rPr>
                <w:sz w:val="22"/>
              </w:rPr>
              <w:t xml:space="preserve">наблюдательности, способности замечать новое, задавать вопросы, включаться в совместную со взрослым деятельность. </w:t>
            </w:r>
          </w:p>
          <w:p w:rsidR="00CD47CE" w:rsidRPr="00650584" w:rsidRDefault="00CD47CE" w:rsidP="00650584">
            <w:pPr>
              <w:spacing w:after="0" w:line="243" w:lineRule="auto"/>
              <w:ind w:left="0" w:right="50" w:firstLine="280"/>
              <w:rPr>
                <w:sz w:val="22"/>
              </w:rPr>
            </w:pPr>
            <w:r w:rsidRPr="00650584">
              <w:rPr>
                <w:sz w:val="22"/>
              </w:rPr>
              <w:t xml:space="preserve">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 </w:t>
            </w:r>
          </w:p>
          <w:p w:rsidR="00CD47CE" w:rsidRPr="00650584" w:rsidRDefault="00CD47CE" w:rsidP="00650584">
            <w:pPr>
              <w:spacing w:after="0" w:line="259" w:lineRule="auto"/>
              <w:ind w:left="0" w:right="50" w:firstLine="280"/>
              <w:rPr>
                <w:sz w:val="22"/>
              </w:rPr>
            </w:pPr>
            <w:r w:rsidRPr="00650584">
              <w:rPr>
                <w:sz w:val="22"/>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70" w:lineRule="auto"/>
              <w:ind w:left="0" w:firstLine="0"/>
              <w:jc w:val="left"/>
              <w:rPr>
                <w:sz w:val="22"/>
              </w:rPr>
            </w:pPr>
            <w:r w:rsidRPr="00650584">
              <w:rPr>
                <w:sz w:val="22"/>
              </w:rPr>
              <w:t xml:space="preserve">Сформированность морально-этических </w:t>
            </w:r>
          </w:p>
          <w:p w:rsidR="00CD47CE" w:rsidRPr="00650584" w:rsidRDefault="00CD47CE" w:rsidP="00650584">
            <w:pPr>
              <w:spacing w:after="2" w:line="240" w:lineRule="auto"/>
              <w:ind w:left="0" w:right="51" w:firstLine="0"/>
              <w:rPr>
                <w:sz w:val="22"/>
              </w:rPr>
            </w:pPr>
            <w:r w:rsidRPr="00650584">
              <w:rPr>
                <w:sz w:val="22"/>
              </w:rPr>
              <w:t xml:space="preserve">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w:t>
            </w:r>
          </w:p>
          <w:p w:rsidR="00CD47CE" w:rsidRPr="00650584" w:rsidRDefault="00CD47CE" w:rsidP="00650584">
            <w:pPr>
              <w:spacing w:after="0" w:line="259" w:lineRule="auto"/>
              <w:ind w:left="0" w:firstLine="0"/>
              <w:jc w:val="left"/>
              <w:rPr>
                <w:sz w:val="22"/>
              </w:rPr>
            </w:pPr>
            <w:r w:rsidRPr="00650584">
              <w:rPr>
                <w:sz w:val="22"/>
              </w:rPr>
              <w:t xml:space="preserve">самообслуживания, </w:t>
            </w:r>
          </w:p>
          <w:p w:rsidR="00CD47CE" w:rsidRPr="00650584" w:rsidRDefault="00CD47CE" w:rsidP="00650584">
            <w:pPr>
              <w:spacing w:after="2" w:line="240" w:lineRule="auto"/>
              <w:ind w:left="0" w:right="52" w:firstLine="0"/>
              <w:rPr>
                <w:sz w:val="22"/>
              </w:rPr>
            </w:pPr>
            <w:r w:rsidRPr="00650584">
              <w:rPr>
                <w:sz w:val="22"/>
              </w:rPr>
              <w:t xml:space="preserve">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w:t>
            </w:r>
          </w:p>
          <w:p w:rsidR="00CD47CE" w:rsidRPr="00650584" w:rsidRDefault="00CD47CE" w:rsidP="00650584">
            <w:pPr>
              <w:spacing w:after="0" w:line="259" w:lineRule="auto"/>
              <w:ind w:left="0" w:right="58" w:firstLine="0"/>
              <w:rPr>
                <w:sz w:val="22"/>
              </w:rPr>
            </w:pPr>
            <w:r w:rsidRPr="00650584">
              <w:rPr>
                <w:sz w:val="22"/>
              </w:rPr>
              <w:t xml:space="preserve">экономических и правовых знаний, необходимых для жизнедеятельности обучающихся. </w:t>
            </w: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3" w:line="246" w:lineRule="auto"/>
              <w:ind w:left="8" w:right="43" w:firstLine="0"/>
              <w:jc w:val="left"/>
              <w:rPr>
                <w:sz w:val="22"/>
              </w:rPr>
            </w:pPr>
            <w:r w:rsidRPr="00650584">
              <w:rPr>
                <w:sz w:val="22"/>
              </w:rPr>
              <w:t xml:space="preserve">жизненных компетенций, необходимых в учебной и </w:t>
            </w:r>
            <w:r w:rsidRPr="00650584">
              <w:rPr>
                <w:sz w:val="22"/>
              </w:rPr>
              <w:tab/>
              <w:t xml:space="preserve">внеурочной </w:t>
            </w:r>
          </w:p>
          <w:p w:rsidR="00CD47CE" w:rsidRPr="00650584" w:rsidRDefault="00CD47CE" w:rsidP="00650584">
            <w:pPr>
              <w:spacing w:after="0" w:line="259" w:lineRule="auto"/>
              <w:ind w:left="8" w:firstLine="0"/>
              <w:jc w:val="left"/>
              <w:rPr>
                <w:sz w:val="22"/>
              </w:rPr>
            </w:pPr>
            <w:r w:rsidRPr="00650584">
              <w:rPr>
                <w:sz w:val="22"/>
              </w:rPr>
              <w:t xml:space="preserve">деятельности, </w:t>
            </w:r>
          </w:p>
          <w:p w:rsidR="00CD47CE" w:rsidRPr="00650584" w:rsidRDefault="00CD47CE" w:rsidP="00650584">
            <w:pPr>
              <w:spacing w:after="0" w:line="279" w:lineRule="auto"/>
              <w:ind w:left="8" w:firstLine="0"/>
              <w:rPr>
                <w:sz w:val="22"/>
              </w:rPr>
            </w:pPr>
            <w:r w:rsidRPr="00650584">
              <w:rPr>
                <w:sz w:val="22"/>
              </w:rPr>
              <w:t xml:space="preserve">повышение уровня социальной адаптации. </w:t>
            </w:r>
          </w:p>
          <w:p w:rsidR="00CD47CE" w:rsidRPr="00650584" w:rsidRDefault="00CD47CE" w:rsidP="00650584">
            <w:pPr>
              <w:spacing w:after="0" w:line="259" w:lineRule="auto"/>
              <w:ind w:left="0" w:right="55" w:firstLine="0"/>
              <w:jc w:val="right"/>
              <w:rPr>
                <w:sz w:val="22"/>
              </w:rPr>
            </w:pPr>
            <w:r w:rsidRPr="00650584">
              <w:rPr>
                <w:sz w:val="22"/>
              </w:rPr>
              <w:t xml:space="preserve">Коррекционный курс </w:t>
            </w:r>
          </w:p>
          <w:p w:rsidR="00CD47CE" w:rsidRPr="00650584" w:rsidRDefault="00CD47CE" w:rsidP="00650584">
            <w:pPr>
              <w:spacing w:after="4" w:line="238" w:lineRule="auto"/>
              <w:ind w:left="8" w:firstLine="0"/>
              <w:jc w:val="left"/>
              <w:rPr>
                <w:sz w:val="22"/>
              </w:rPr>
            </w:pPr>
            <w:r w:rsidRPr="00650584">
              <w:rPr>
                <w:sz w:val="22"/>
              </w:rPr>
              <w:t xml:space="preserve">"Развитие познавательной деятельности": </w:t>
            </w:r>
          </w:p>
          <w:p w:rsidR="00CD47CE" w:rsidRPr="00650584" w:rsidRDefault="00CD47CE" w:rsidP="00650584">
            <w:pPr>
              <w:spacing w:after="0" w:line="248" w:lineRule="auto"/>
              <w:ind w:left="8" w:right="51" w:firstLine="0"/>
              <w:rPr>
                <w:sz w:val="22"/>
              </w:rPr>
            </w:pPr>
            <w:r w:rsidRPr="00650584">
              <w:rPr>
                <w:sz w:val="22"/>
              </w:rPr>
              <w:t xml:space="preserve">Развитие высших психических функций (сенсорно-перцептивной сферы, представлений, внимания, памяти, мышления и других), </w:t>
            </w:r>
          </w:p>
          <w:p w:rsidR="00CD47CE" w:rsidRPr="00650584" w:rsidRDefault="00CD47CE" w:rsidP="00650584">
            <w:pPr>
              <w:spacing w:after="0" w:line="259" w:lineRule="auto"/>
              <w:ind w:left="8" w:firstLine="0"/>
              <w:jc w:val="left"/>
              <w:rPr>
                <w:sz w:val="22"/>
              </w:rPr>
            </w:pPr>
            <w:r w:rsidRPr="00650584">
              <w:rPr>
                <w:sz w:val="22"/>
              </w:rPr>
              <w:t xml:space="preserve">активизация познавательной деятельности с учетом возможностей </w:t>
            </w:r>
            <w:r w:rsidRPr="00650584">
              <w:rPr>
                <w:sz w:val="22"/>
              </w:rPr>
              <w:tab/>
              <w:t xml:space="preserve">и особенностей </w:t>
            </w:r>
            <w:r w:rsidRPr="00650584">
              <w:rPr>
                <w:sz w:val="22"/>
              </w:rPr>
              <w:tab/>
              <w:t xml:space="preserve">каждого обучающегося. </w:t>
            </w:r>
          </w:p>
        </w:tc>
        <w:tc>
          <w:tcPr>
            <w:tcW w:w="2185"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5" w:lineRule="auto"/>
              <w:ind w:left="0" w:firstLine="0"/>
              <w:jc w:val="left"/>
              <w:rPr>
                <w:sz w:val="22"/>
              </w:rPr>
            </w:pPr>
            <w:r w:rsidRPr="00650584">
              <w:rPr>
                <w:sz w:val="22"/>
              </w:rPr>
              <w:t xml:space="preserve">обогащение сенсомоторного опыта. </w:t>
            </w:r>
          </w:p>
          <w:p w:rsidR="00CD47CE" w:rsidRPr="00650584" w:rsidRDefault="00CD47CE" w:rsidP="00650584">
            <w:pPr>
              <w:spacing w:after="26" w:line="242" w:lineRule="auto"/>
              <w:ind w:left="0" w:firstLine="281"/>
              <w:jc w:val="left"/>
              <w:rPr>
                <w:sz w:val="22"/>
              </w:rPr>
            </w:pPr>
            <w:r w:rsidRPr="00650584">
              <w:rPr>
                <w:sz w:val="22"/>
              </w:rPr>
              <w:t xml:space="preserve">Коррекционный курс: </w:t>
            </w:r>
          </w:p>
          <w:p w:rsidR="00CD47CE" w:rsidRPr="00650584" w:rsidRDefault="00CD47CE" w:rsidP="00650584">
            <w:pPr>
              <w:spacing w:line="255" w:lineRule="auto"/>
              <w:ind w:left="0" w:firstLine="0"/>
              <w:jc w:val="left"/>
              <w:rPr>
                <w:sz w:val="22"/>
              </w:rPr>
            </w:pPr>
            <w:r w:rsidRPr="00650584">
              <w:rPr>
                <w:sz w:val="22"/>
              </w:rPr>
              <w:t xml:space="preserve">"Предметно-практиче ские </w:t>
            </w:r>
            <w:r w:rsidRPr="00650584">
              <w:rPr>
                <w:sz w:val="22"/>
              </w:rPr>
              <w:tab/>
              <w:t xml:space="preserve">действия": Формирование </w:t>
            </w:r>
          </w:p>
          <w:p w:rsidR="00CD47CE" w:rsidRPr="00650584" w:rsidRDefault="00CD47CE" w:rsidP="00650584">
            <w:pPr>
              <w:tabs>
                <w:tab w:val="center" w:pos="431"/>
                <w:tab w:val="center" w:pos="1979"/>
              </w:tabs>
              <w:spacing w:after="0" w:line="259" w:lineRule="auto"/>
              <w:ind w:left="0" w:firstLine="0"/>
              <w:jc w:val="left"/>
              <w:rPr>
                <w:sz w:val="22"/>
              </w:rPr>
            </w:pPr>
            <w:r w:rsidRPr="00650584">
              <w:rPr>
                <w:rFonts w:ascii="Calibri" w:hAnsi="Calibri" w:cs="Calibri"/>
                <w:sz w:val="22"/>
              </w:rPr>
              <w:tab/>
            </w:r>
            <w:r w:rsidRPr="00650584">
              <w:rPr>
                <w:sz w:val="22"/>
              </w:rPr>
              <w:t xml:space="preserve">интереса </w:t>
            </w:r>
            <w:r w:rsidRPr="00650584">
              <w:rPr>
                <w:sz w:val="22"/>
              </w:rPr>
              <w:tab/>
              <w:t xml:space="preserve">к </w:t>
            </w:r>
          </w:p>
          <w:p w:rsidR="00CD47CE" w:rsidRPr="00650584" w:rsidRDefault="00CD47CE" w:rsidP="00650584">
            <w:pPr>
              <w:spacing w:after="0" w:line="257" w:lineRule="auto"/>
              <w:ind w:left="0" w:firstLine="0"/>
              <w:jc w:val="left"/>
              <w:rPr>
                <w:sz w:val="22"/>
              </w:rPr>
            </w:pPr>
            <w:r w:rsidRPr="00650584">
              <w:rPr>
                <w:sz w:val="22"/>
              </w:rPr>
              <w:t xml:space="preserve">предметному рукотворному миру; освоение </w:t>
            </w:r>
            <w:r w:rsidRPr="00650584">
              <w:rPr>
                <w:sz w:val="22"/>
              </w:rPr>
              <w:tab/>
              <w:t xml:space="preserve">простых действий </w:t>
            </w:r>
            <w:r w:rsidRPr="00650584">
              <w:rPr>
                <w:sz w:val="22"/>
              </w:rPr>
              <w:tab/>
              <w:t xml:space="preserve">с предметами </w:t>
            </w:r>
            <w:r w:rsidRPr="00650584">
              <w:rPr>
                <w:sz w:val="22"/>
              </w:rPr>
              <w:tab/>
              <w:t xml:space="preserve">и </w:t>
            </w:r>
          </w:p>
          <w:p w:rsidR="00CD47CE" w:rsidRPr="00650584" w:rsidRDefault="00CD47CE" w:rsidP="00650584">
            <w:pPr>
              <w:spacing w:after="0" w:line="251" w:lineRule="auto"/>
              <w:ind w:left="0" w:right="28" w:firstLine="0"/>
              <w:jc w:val="left"/>
              <w:rPr>
                <w:sz w:val="22"/>
              </w:rPr>
            </w:pPr>
            <w:r w:rsidRPr="00650584">
              <w:rPr>
                <w:sz w:val="22"/>
              </w:rPr>
              <w:t xml:space="preserve">материалами; умение </w:t>
            </w:r>
            <w:r w:rsidRPr="00650584">
              <w:rPr>
                <w:sz w:val="22"/>
              </w:rPr>
              <w:tab/>
              <w:t xml:space="preserve">следовать определенному порядку (алгоритму, расписанию) </w:t>
            </w:r>
            <w:r w:rsidRPr="00650584">
              <w:rPr>
                <w:sz w:val="22"/>
              </w:rPr>
              <w:tab/>
              <w:t xml:space="preserve">при </w:t>
            </w:r>
          </w:p>
          <w:p w:rsidR="00CD47CE" w:rsidRPr="00650584" w:rsidRDefault="00CD47CE" w:rsidP="00650584">
            <w:pPr>
              <w:spacing w:after="0" w:line="256" w:lineRule="auto"/>
              <w:ind w:left="0" w:firstLine="0"/>
              <w:jc w:val="left"/>
              <w:rPr>
                <w:sz w:val="22"/>
              </w:rPr>
            </w:pPr>
            <w:r w:rsidRPr="00650584">
              <w:rPr>
                <w:sz w:val="22"/>
              </w:rPr>
              <w:t xml:space="preserve">выполнении предметных действий. </w:t>
            </w:r>
          </w:p>
          <w:p w:rsidR="00CD47CE" w:rsidRPr="00650584" w:rsidRDefault="00CD47CE" w:rsidP="00650584">
            <w:pPr>
              <w:spacing w:after="34" w:line="242" w:lineRule="auto"/>
              <w:ind w:left="0" w:firstLine="281"/>
              <w:jc w:val="left"/>
              <w:rPr>
                <w:sz w:val="22"/>
              </w:rPr>
            </w:pPr>
            <w:r w:rsidRPr="00650584">
              <w:rPr>
                <w:sz w:val="22"/>
              </w:rPr>
              <w:t xml:space="preserve">Коррекционный курс </w:t>
            </w:r>
          </w:p>
          <w:p w:rsidR="00CD47CE" w:rsidRPr="00650584" w:rsidRDefault="00CD47CE" w:rsidP="00650584">
            <w:pPr>
              <w:spacing w:after="37" w:line="240" w:lineRule="auto"/>
              <w:ind w:left="0" w:right="51" w:firstLine="0"/>
              <w:rPr>
                <w:sz w:val="22"/>
              </w:rPr>
            </w:pPr>
            <w:r w:rsidRPr="00650584">
              <w:rPr>
                <w:sz w:val="22"/>
              </w:rPr>
              <w:t xml:space="preserve">"Коррекционно-разви вающие занятия": Развитие отдельных сторон психической деятельности, нарушений познавательной и </w:t>
            </w:r>
          </w:p>
          <w:p w:rsidR="00CD47CE" w:rsidRPr="00650584" w:rsidRDefault="00CD47CE" w:rsidP="00650584">
            <w:pPr>
              <w:spacing w:after="0" w:line="260" w:lineRule="auto"/>
              <w:ind w:left="0" w:firstLine="0"/>
              <w:jc w:val="left"/>
              <w:rPr>
                <w:sz w:val="22"/>
              </w:rPr>
            </w:pPr>
            <w:r w:rsidRPr="00650584">
              <w:rPr>
                <w:sz w:val="22"/>
              </w:rPr>
              <w:t xml:space="preserve">эмоционально-лично стной </w:t>
            </w:r>
            <w:r w:rsidRPr="00650584">
              <w:rPr>
                <w:sz w:val="22"/>
              </w:rPr>
              <w:tab/>
              <w:t xml:space="preserve">сферы. </w:t>
            </w:r>
          </w:p>
          <w:p w:rsidR="00CD47CE" w:rsidRPr="00650584" w:rsidRDefault="00CD47CE" w:rsidP="00650584">
            <w:pPr>
              <w:spacing w:after="0" w:line="242" w:lineRule="auto"/>
              <w:ind w:left="0" w:right="52" w:firstLine="0"/>
              <w:rPr>
                <w:sz w:val="22"/>
              </w:rPr>
            </w:pPr>
            <w:r w:rsidRPr="00650584">
              <w:rPr>
                <w:sz w:val="22"/>
              </w:rPr>
              <w:t xml:space="preserve">Освоение социально приемлемых форм поведения, сведение к минимуму </w:t>
            </w:r>
          </w:p>
          <w:p w:rsidR="00CD47CE" w:rsidRPr="00650584" w:rsidRDefault="00CD47CE" w:rsidP="00650584">
            <w:pPr>
              <w:spacing w:after="0" w:line="242" w:lineRule="auto"/>
              <w:ind w:left="0" w:firstLine="0"/>
              <w:jc w:val="left"/>
              <w:rPr>
                <w:sz w:val="22"/>
              </w:rPr>
            </w:pPr>
            <w:r w:rsidRPr="00650584">
              <w:rPr>
                <w:sz w:val="22"/>
              </w:rPr>
              <w:t xml:space="preserve">проявлений неадекватного поведения </w:t>
            </w:r>
          </w:p>
          <w:p w:rsidR="00CD47CE" w:rsidRPr="00650584" w:rsidRDefault="00CD47CE" w:rsidP="00650584">
            <w:pPr>
              <w:spacing w:after="0" w:line="243" w:lineRule="auto"/>
              <w:ind w:left="0" w:right="51" w:firstLine="0"/>
              <w:rPr>
                <w:sz w:val="22"/>
              </w:rPr>
            </w:pPr>
            <w:r w:rsidRPr="00650584">
              <w:rPr>
                <w:sz w:val="22"/>
              </w:rPr>
              <w:t xml:space="preserve">(неадекватные крик и смех, аффективные вспышки, агрессия, самоагрессия, стереотипии и другие проявления). Овладение доступными предметно-практичес кими действиями, базовыми моделями </w:t>
            </w:r>
          </w:p>
          <w:p w:rsidR="00CD47CE" w:rsidRPr="00650584" w:rsidRDefault="00CD47CE" w:rsidP="00650584">
            <w:pPr>
              <w:spacing w:after="0" w:line="259" w:lineRule="auto"/>
              <w:ind w:left="0" w:firstLine="0"/>
              <w:jc w:val="left"/>
              <w:rPr>
                <w:sz w:val="22"/>
              </w:rPr>
            </w:pPr>
            <w:r w:rsidRPr="00650584">
              <w:rPr>
                <w:sz w:val="22"/>
              </w:rPr>
              <w:t xml:space="preserve">социального взаимодействия. Развитие индивидуальных </w:t>
            </w:r>
          </w:p>
        </w:tc>
      </w:tr>
      <w:tr w:rsidR="00CD47CE" w:rsidTr="00650584">
        <w:trPr>
          <w:trHeight w:val="1553"/>
        </w:trPr>
        <w:tc>
          <w:tcPr>
            <w:tcW w:w="2786" w:type="dxa"/>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8" w:line="234" w:lineRule="auto"/>
              <w:ind w:left="0" w:right="45" w:firstLine="0"/>
              <w:jc w:val="left"/>
              <w:rPr>
                <w:sz w:val="22"/>
              </w:rPr>
            </w:pPr>
            <w:r w:rsidRPr="00650584">
              <w:rPr>
                <w:sz w:val="22"/>
              </w:rPr>
              <w:t xml:space="preserve">области жизнеобеспечения; </w:t>
            </w:r>
          </w:p>
          <w:p w:rsidR="00CD47CE" w:rsidRPr="00650584" w:rsidRDefault="00CD47CE" w:rsidP="00650584">
            <w:pPr>
              <w:spacing w:after="0" w:line="259" w:lineRule="auto"/>
              <w:ind w:left="0" w:right="54" w:firstLine="0"/>
              <w:rPr>
                <w:sz w:val="22"/>
              </w:rPr>
            </w:pPr>
            <w:r w:rsidRPr="00650584">
              <w:rPr>
                <w:sz w:val="22"/>
              </w:rPr>
              <w:t xml:space="preserve">владение достаточным запасом фраз для обозначения возникшей проблемы. </w:t>
            </w:r>
          </w:p>
        </w:tc>
        <w:tc>
          <w:tcPr>
            <w:tcW w:w="2514"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489"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160" w:line="259" w:lineRule="auto"/>
              <w:ind w:left="0" w:firstLine="0"/>
              <w:jc w:val="left"/>
              <w:rPr>
                <w:sz w:val="22"/>
              </w:rPr>
            </w:pPr>
          </w:p>
        </w:tc>
        <w:tc>
          <w:tcPr>
            <w:tcW w:w="2185" w:type="dxa"/>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0" w:firstLine="0"/>
              <w:jc w:val="left"/>
              <w:rPr>
                <w:sz w:val="22"/>
              </w:rPr>
            </w:pPr>
            <w:r w:rsidRPr="00650584">
              <w:rPr>
                <w:sz w:val="22"/>
              </w:rPr>
              <w:t xml:space="preserve">способностей </w:t>
            </w:r>
          </w:p>
          <w:p w:rsidR="00CD47CE" w:rsidRPr="00650584" w:rsidRDefault="00CD47CE" w:rsidP="00650584">
            <w:pPr>
              <w:spacing w:after="0" w:line="259" w:lineRule="auto"/>
              <w:ind w:left="0" w:firstLine="0"/>
              <w:jc w:val="left"/>
              <w:rPr>
                <w:sz w:val="22"/>
              </w:rPr>
            </w:pPr>
            <w:r w:rsidRPr="00650584">
              <w:rPr>
                <w:sz w:val="22"/>
              </w:rPr>
              <w:t xml:space="preserve">обучающихся, </w:t>
            </w:r>
            <w:r w:rsidRPr="00650584">
              <w:rPr>
                <w:sz w:val="22"/>
              </w:rPr>
              <w:tab/>
              <w:t xml:space="preserve">их творческого потенциала. </w:t>
            </w:r>
          </w:p>
        </w:tc>
      </w:tr>
      <w:tr w:rsidR="00CD47CE" w:rsidTr="00650584">
        <w:trPr>
          <w:trHeight w:val="400"/>
        </w:trPr>
        <w:tc>
          <w:tcPr>
            <w:tcW w:w="9974" w:type="dxa"/>
            <w:gridSpan w:val="4"/>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400" w:firstLine="0"/>
              <w:jc w:val="left"/>
              <w:rPr>
                <w:sz w:val="22"/>
              </w:rPr>
            </w:pPr>
            <w:r w:rsidRPr="00650584">
              <w:rPr>
                <w:sz w:val="22"/>
              </w:rPr>
              <w:t xml:space="preserve">4.6. Итоговая оценка качества освоения обучающимися АООП НОО </w:t>
            </w:r>
          </w:p>
        </w:tc>
      </w:tr>
      <w:tr w:rsidR="00CD47CE" w:rsidTr="00650584">
        <w:trPr>
          <w:trHeight w:val="1329"/>
        </w:trPr>
        <w:tc>
          <w:tcPr>
            <w:tcW w:w="5300" w:type="dxa"/>
            <w:gridSpan w:val="2"/>
            <w:tcBorders>
              <w:top w:val="single" w:sz="2" w:space="0" w:color="000000"/>
              <w:left w:val="single" w:sz="2" w:space="0" w:color="000000"/>
              <w:bottom w:val="single" w:sz="2" w:space="0" w:color="000000"/>
              <w:right w:val="single" w:sz="2" w:space="0" w:color="000000"/>
            </w:tcBorders>
            <w:vAlign w:val="center"/>
          </w:tcPr>
          <w:p w:rsidR="00CD47CE" w:rsidRPr="00650584" w:rsidRDefault="00CD47CE" w:rsidP="00650584">
            <w:pPr>
              <w:spacing w:after="0" w:line="259" w:lineRule="auto"/>
              <w:ind w:left="0" w:right="58" w:firstLine="280"/>
              <w:rPr>
                <w:sz w:val="22"/>
              </w:rPr>
            </w:pPr>
            <w:r w:rsidRPr="00650584">
              <w:rPr>
                <w:sz w:val="22"/>
              </w:rPr>
              <w:t xml:space="preserve">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 </w:t>
            </w:r>
          </w:p>
        </w:tc>
        <w:tc>
          <w:tcPr>
            <w:tcW w:w="4675" w:type="dxa"/>
            <w:gridSpan w:val="2"/>
            <w:tcBorders>
              <w:top w:val="single" w:sz="2" w:space="0" w:color="000000"/>
              <w:left w:val="single" w:sz="2" w:space="0" w:color="000000"/>
              <w:bottom w:val="single" w:sz="2" w:space="0" w:color="000000"/>
              <w:right w:val="single" w:sz="2" w:space="0" w:color="000000"/>
            </w:tcBorders>
          </w:tcPr>
          <w:p w:rsidR="00CD47CE" w:rsidRPr="00650584" w:rsidRDefault="00CD47CE" w:rsidP="00650584">
            <w:pPr>
              <w:spacing w:after="0" w:line="259" w:lineRule="auto"/>
              <w:ind w:left="8" w:right="58" w:firstLine="280"/>
              <w:rPr>
                <w:sz w:val="22"/>
              </w:rPr>
            </w:pPr>
            <w:r w:rsidRPr="00650584">
              <w:rPr>
                <w:sz w:val="22"/>
              </w:rPr>
              <w:t xml:space="preserve">Предметом итоговой оценки освоения обучающимися с РАС АООП НОО является достижение предметных и результатов освоения программы коррекционной работы. </w:t>
            </w:r>
          </w:p>
        </w:tc>
      </w:tr>
    </w:tbl>
    <w:p w:rsidR="00CD47CE" w:rsidRDefault="00CD47CE">
      <w:pPr>
        <w:spacing w:after="0" w:line="259" w:lineRule="auto"/>
        <w:ind w:left="0" w:firstLine="0"/>
        <w:jc w:val="left"/>
      </w:pPr>
      <w:r>
        <w:t xml:space="preserve"> </w:t>
      </w:r>
    </w:p>
    <w:p w:rsidR="00CD47CE" w:rsidRDefault="00CD47CE">
      <w:pPr>
        <w:ind w:left="499" w:right="14"/>
      </w:pPr>
      <w:r>
        <w:t xml:space="preserve">-------------------------------- </w:t>
      </w:r>
    </w:p>
    <w:p w:rsidR="00CD47CE" w:rsidRDefault="00CD47CE">
      <w:pPr>
        <w:ind w:left="0" w:right="14" w:firstLine="544"/>
      </w:pPr>
      <w:r>
        <w:t xml:space="preserve">&lt;1&gt; </w:t>
      </w:r>
      <w:hyperlink r:id="rId403">
        <w:r>
          <w:rPr>
            <w:color w:val="0000FF"/>
          </w:rPr>
          <w:t>Часть 6 статьи 58</w:t>
        </w:r>
      </w:hyperlink>
      <w:hyperlink r:id="rId404">
        <w:r>
          <w:t xml:space="preserve"> </w:t>
        </w:r>
      </w:hyperlink>
      <w:r>
        <w:t xml:space="preserve">пункт 9 Федерального закона Российской Федерации "Об образовании в Российской Федерации" N 273-ФЗ (в ред. Федеральных законов от 07.05.2013 N 99-ФЗ, от 23.07.2013 N 203-ФЗ). </w:t>
      </w:r>
    </w:p>
    <w:p w:rsidR="00CD47CE" w:rsidRDefault="00CD47CE">
      <w:pPr>
        <w:ind w:left="499" w:right="14"/>
      </w:pPr>
      <w:r>
        <w:t>&lt;2</w:t>
      </w:r>
      <w:hyperlink r:id="rId405">
        <w:r>
          <w:t xml:space="preserve">&gt; </w:t>
        </w:r>
      </w:hyperlink>
      <w:hyperlink r:id="rId406">
        <w:r>
          <w:rPr>
            <w:color w:val="0000FF"/>
          </w:rPr>
          <w:t>Пункт 15</w:t>
        </w:r>
      </w:hyperlink>
      <w:hyperlink r:id="rId407">
        <w:r>
          <w:t xml:space="preserve"> </w:t>
        </w:r>
      </w:hyperlink>
      <w:r>
        <w:t xml:space="preserve">раздела III ФГОС НОО. </w:t>
      </w:r>
    </w:p>
    <w:p w:rsidR="00CD47CE" w:rsidRDefault="00CD47CE">
      <w:pPr>
        <w:ind w:left="499" w:right="14"/>
      </w:pPr>
      <w:r>
        <w:t>&lt;3</w:t>
      </w:r>
      <w:hyperlink r:id="rId408">
        <w:r>
          <w:t xml:space="preserve">&gt; </w:t>
        </w:r>
      </w:hyperlink>
      <w:hyperlink r:id="rId409">
        <w:r>
          <w:rPr>
            <w:color w:val="0000FF"/>
          </w:rPr>
          <w:t>Пункт 19.3</w:t>
        </w:r>
      </w:hyperlink>
      <w:hyperlink r:id="rId410">
        <w:r>
          <w:t xml:space="preserve"> </w:t>
        </w:r>
      </w:hyperlink>
      <w:r>
        <w:t xml:space="preserve">раздела III ФГОС НОО. </w:t>
      </w:r>
    </w:p>
    <w:p w:rsidR="00CD47CE" w:rsidRDefault="00CD47CE">
      <w:pPr>
        <w:ind w:left="499" w:right="14"/>
      </w:pPr>
      <w:r>
        <w:t>&lt;4</w:t>
      </w:r>
      <w:hyperlink r:id="rId411">
        <w:r>
          <w:t xml:space="preserve">&gt; </w:t>
        </w:r>
      </w:hyperlink>
      <w:hyperlink r:id="rId412">
        <w:r>
          <w:rPr>
            <w:color w:val="0000FF"/>
          </w:rPr>
          <w:t>Пункт</w:t>
        </w:r>
      </w:hyperlink>
      <w:hyperlink r:id="rId413">
        <w:r>
          <w:rPr>
            <w:color w:val="0000FF"/>
          </w:rPr>
          <w:t xml:space="preserve"> </w:t>
        </w:r>
      </w:hyperlink>
      <w:hyperlink r:id="rId414">
        <w:r>
          <w:rPr>
            <w:color w:val="0000FF"/>
          </w:rPr>
          <w:t>19.4</w:t>
        </w:r>
      </w:hyperlink>
      <w:hyperlink r:id="rId415">
        <w:r>
          <w:t xml:space="preserve"> </w:t>
        </w:r>
      </w:hyperlink>
      <w:r>
        <w:t xml:space="preserve">раздела III ФГОС НОО. </w:t>
      </w:r>
    </w:p>
    <w:p w:rsidR="00CD47CE" w:rsidRDefault="00CD47CE">
      <w:pPr>
        <w:ind w:left="499" w:right="14"/>
      </w:pPr>
      <w:r>
        <w:t>&lt;5</w:t>
      </w:r>
      <w:hyperlink r:id="rId416">
        <w:r>
          <w:t xml:space="preserve">&gt; </w:t>
        </w:r>
      </w:hyperlink>
      <w:hyperlink r:id="rId417">
        <w:r>
          <w:rPr>
            <w:color w:val="0000FF"/>
          </w:rPr>
          <w:t>Пункт 19.5</w:t>
        </w:r>
      </w:hyperlink>
      <w:hyperlink r:id="rId418">
        <w:r>
          <w:t xml:space="preserve"> </w:t>
        </w:r>
      </w:hyperlink>
      <w:r>
        <w:t xml:space="preserve">раздела III ФГОС НОО. </w:t>
      </w:r>
    </w:p>
    <w:p w:rsidR="00CD47CE" w:rsidRDefault="00CD47CE">
      <w:pPr>
        <w:ind w:left="499" w:right="14"/>
      </w:pPr>
      <w:r>
        <w:t>&lt;6</w:t>
      </w:r>
      <w:hyperlink r:id="rId419">
        <w:r>
          <w:t xml:space="preserve">&gt; </w:t>
        </w:r>
      </w:hyperlink>
      <w:hyperlink r:id="rId420">
        <w:r>
          <w:rPr>
            <w:color w:val="0000FF"/>
          </w:rPr>
          <w:t>Пункт 19.6</w:t>
        </w:r>
      </w:hyperlink>
      <w:hyperlink r:id="rId421">
        <w:r>
          <w:t xml:space="preserve"> </w:t>
        </w:r>
      </w:hyperlink>
      <w:r>
        <w:t xml:space="preserve">раздела III ФГОС НОО. </w:t>
      </w:r>
    </w:p>
    <w:p w:rsidR="00CD47CE" w:rsidRDefault="00CD47CE">
      <w:pPr>
        <w:ind w:left="499" w:right="14"/>
      </w:pPr>
      <w:r>
        <w:t>&lt;7</w:t>
      </w:r>
      <w:hyperlink r:id="rId422">
        <w:r>
          <w:t xml:space="preserve">&gt; </w:t>
        </w:r>
      </w:hyperlink>
      <w:hyperlink r:id="rId423">
        <w:r>
          <w:rPr>
            <w:color w:val="0000FF"/>
          </w:rPr>
          <w:t>Пункт 19.8</w:t>
        </w:r>
      </w:hyperlink>
      <w:hyperlink r:id="rId424">
        <w:r>
          <w:t xml:space="preserve"> </w:t>
        </w:r>
      </w:hyperlink>
      <w:r>
        <w:t xml:space="preserve">раздела III ФГОС НОО. </w:t>
      </w:r>
    </w:p>
    <w:p w:rsidR="00CD47CE" w:rsidRDefault="00CD47CE">
      <w:pPr>
        <w:ind w:left="499" w:right="14"/>
      </w:pPr>
      <w:r>
        <w:t>&lt;8</w:t>
      </w:r>
      <w:hyperlink r:id="rId425">
        <w:r>
          <w:t xml:space="preserve">&gt; </w:t>
        </w:r>
      </w:hyperlink>
      <w:hyperlink r:id="rId426">
        <w:r>
          <w:rPr>
            <w:color w:val="0000FF"/>
          </w:rPr>
          <w:t>Пункт 19.8</w:t>
        </w:r>
      </w:hyperlink>
      <w:hyperlink r:id="rId427">
        <w:r>
          <w:t xml:space="preserve"> </w:t>
        </w:r>
      </w:hyperlink>
      <w:r>
        <w:t xml:space="preserve">раздела III ФГОС НОО. </w:t>
      </w:r>
    </w:p>
    <w:p w:rsidR="00CD47CE" w:rsidRDefault="00CD47CE">
      <w:pPr>
        <w:ind w:left="499" w:right="14"/>
      </w:pPr>
      <w:r>
        <w:t>&lt;9</w:t>
      </w:r>
      <w:hyperlink r:id="rId428">
        <w:r>
          <w:t xml:space="preserve">&gt; </w:t>
        </w:r>
      </w:hyperlink>
      <w:hyperlink r:id="rId429">
        <w:r>
          <w:rPr>
            <w:color w:val="0000FF"/>
          </w:rPr>
          <w:t>Пункт 10</w:t>
        </w:r>
      </w:hyperlink>
      <w:hyperlink r:id="rId430">
        <w:r>
          <w:t xml:space="preserve"> </w:t>
        </w:r>
      </w:hyperlink>
      <w:r>
        <w:t xml:space="preserve">раздела II ФГОС НОО. </w:t>
      </w:r>
    </w:p>
    <w:p w:rsidR="00CD47CE" w:rsidRDefault="00CD47CE">
      <w:pPr>
        <w:ind w:left="499" w:right="14"/>
      </w:pPr>
      <w:r>
        <w:t>&lt;10</w:t>
      </w:r>
      <w:hyperlink r:id="rId431">
        <w:r>
          <w:t xml:space="preserve">&gt; </w:t>
        </w:r>
      </w:hyperlink>
      <w:hyperlink r:id="rId432">
        <w:r>
          <w:rPr>
            <w:color w:val="0000FF"/>
          </w:rPr>
          <w:t>Пункт 12</w:t>
        </w:r>
      </w:hyperlink>
      <w:hyperlink r:id="rId433">
        <w:r>
          <w:t xml:space="preserve"> </w:t>
        </w:r>
      </w:hyperlink>
      <w:r>
        <w:t xml:space="preserve">раздела II ФГОС НОО. </w:t>
      </w:r>
    </w:p>
    <w:p w:rsidR="00CD47CE" w:rsidRDefault="00CD47CE">
      <w:pPr>
        <w:spacing w:after="0" w:line="259" w:lineRule="auto"/>
        <w:ind w:left="0" w:firstLine="0"/>
        <w:jc w:val="left"/>
      </w:pPr>
      <w:r>
        <w:t xml:space="preserve"> </w:t>
      </w:r>
    </w:p>
    <w:p w:rsidR="00CD47CE" w:rsidRDefault="00CD47CE">
      <w:pPr>
        <w:spacing w:after="0" w:line="259" w:lineRule="auto"/>
        <w:ind w:left="0" w:firstLine="0"/>
        <w:jc w:val="left"/>
      </w:pPr>
      <w:r>
        <w:t xml:space="preserve"> </w:t>
      </w:r>
    </w:p>
    <w:p w:rsidR="00CD47CE" w:rsidRDefault="00CD47CE">
      <w:pPr>
        <w:spacing w:after="0" w:line="259" w:lineRule="auto"/>
        <w:ind w:left="-24" w:right="-27" w:firstLine="0"/>
        <w:jc w:val="left"/>
      </w:pPr>
      <w:r>
        <w:rPr>
          <w:noProof/>
        </w:rPr>
      </w:r>
      <w:r w:rsidRPr="00633D69">
        <w:rPr>
          <w:rFonts w:ascii="Calibri" w:hAnsi="Calibri" w:cs="Calibri"/>
          <w:noProof/>
          <w:sz w:val="22"/>
        </w:rPr>
        <w:pict>
          <v:group id="Group 800539" o:spid="_x0000_s1353" style="width:513.15pt;height:.4pt;mso-position-horizontal-relative:char;mso-position-vertical-relative:line" coordsize="65170,50">
            <v:shape id="Shape 822753" o:spid="_x0000_s1354" style="position:absolute;width:65170;height:91" coordsize="6517006,9144" path="m,l6517006,r,9144l,9144,,e" fillcolor="black" stroked="f" strokeweight="0">
              <v:stroke opacity="0" miterlimit="10" joinstyle="miter"/>
            </v:shape>
            <w10:anchorlock/>
          </v:group>
        </w:pict>
      </w:r>
      <w:r>
        <w:rPr>
          <w:sz w:val="2"/>
        </w:rPr>
        <w:t xml:space="preserve"> </w:t>
      </w:r>
    </w:p>
    <w:sectPr w:rsidR="00CD47CE" w:rsidSect="00633D69">
      <w:headerReference w:type="even" r:id="rId434"/>
      <w:headerReference w:type="default" r:id="rId435"/>
      <w:footerReference w:type="even" r:id="rId436"/>
      <w:footerReference w:type="default" r:id="rId437"/>
      <w:headerReference w:type="first" r:id="rId438"/>
      <w:footerReference w:type="first" r:id="rId439"/>
      <w:pgSz w:w="11904" w:h="16840"/>
      <w:pgMar w:top="2252" w:right="555" w:bottom="1749" w:left="1137" w:header="571" w:footer="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CE" w:rsidRDefault="00CD47CE">
      <w:pPr>
        <w:spacing w:after="0" w:line="240" w:lineRule="auto"/>
      </w:pPr>
      <w:r>
        <w:separator/>
      </w:r>
    </w:p>
  </w:endnote>
  <w:endnote w:type="continuationSeparator" w:id="0">
    <w:p w:rsidR="00CD47CE" w:rsidRDefault="00CD4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0" w:line="259" w:lineRule="auto"/>
      <w:ind w:left="499" w:firstLine="0"/>
      <w:jc w:val="center"/>
    </w:pPr>
    <w:r>
      <w:rPr>
        <w:noProof/>
      </w:rPr>
      <w:pict>
        <v:group id="Group 807550" o:spid="_x0000_s2071" style="position:absolute;left:0;text-align:left;margin-left:55.65pt;margin-top:840pt;width:513.15pt;height:1.85pt;z-index:251676672;mso-position-horizontal-relative:page;mso-position-vertical-relative:page" coordsize="65170,236">
          <v:shape id="Shape 822897" o:spid="_x0000_s2072" style="position:absolute;width:65170;height:152" coordsize="6517006,15240" path="m,l6517006,r,15240l,15240,,e" fillcolor="black" stroked="f" strokeweight="0">
            <v:stroke opacity="0" miterlimit="10" joinstyle="miter"/>
          </v:shape>
          <v:rect id="Rectangle 807552" o:spid="_x0000_s2073" style="position:absolute;left:152;top:67;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w10:wrap type="square" anchorx="page" anchory="page"/>
        </v:group>
      </w:pict>
    </w:r>
    <w:r>
      <w:rPr>
        <w:rFonts w:ascii="Times New Roman" w:hAnsi="Times New Roman" w:cs="Times New Roman"/>
        <w:sz w:val="2"/>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6" w:line="259" w:lineRule="auto"/>
      <w:ind w:left="6" w:firstLine="0"/>
      <w:jc w:val="center"/>
    </w:pPr>
    <w:r>
      <w:rPr>
        <w:noProof/>
      </w:rPr>
      <w:pict>
        <v:group id="Group 807907" o:spid="_x0000_s2093" style="position:absolute;left:0;text-align:left;margin-left:70.8pt;margin-top:534.8pt;width:700.7pt;height:1.2pt;z-index:251697152;mso-position-horizontal-relative:page;mso-position-vertical-relative:page" coordsize="88991,152">
          <v:shape id="Shape 822909" o:spid="_x0000_s2094"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991"/>
        <w:tab w:val="right" w:pos="13960"/>
      </w:tabs>
      <w:spacing w:after="0" w:line="259" w:lineRule="auto"/>
      <w:ind w:left="0" w:right="-4"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13</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1"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1" w:firstLine="0"/>
      <w:jc w:val="left"/>
    </w:pPr>
    <w:r>
      <w:rPr>
        <w:rFonts w:ascii="Times New Roman" w:hAnsi="Times New Roman" w:cs="Times New Roman"/>
        <w:sz w:val="2"/>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6" w:line="259" w:lineRule="auto"/>
      <w:ind w:left="6" w:firstLine="0"/>
      <w:jc w:val="center"/>
    </w:pPr>
    <w:r>
      <w:rPr>
        <w:noProof/>
      </w:rPr>
      <w:pict>
        <v:group id="Group 807846" o:spid="_x0000_s2095" style="position:absolute;left:0;text-align:left;margin-left:70.8pt;margin-top:534.8pt;width:700.7pt;height:1.2pt;z-index:251699200;mso-position-horizontal-relative:page;mso-position-vertical-relative:page" coordsize="88991,152">
          <v:shape id="Shape 822907" o:spid="_x0000_s2096"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991"/>
        <w:tab w:val="right" w:pos="13960"/>
      </w:tabs>
      <w:spacing w:after="0" w:line="259" w:lineRule="auto"/>
      <w:ind w:left="0" w:right="-4"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13</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1"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1" w:firstLine="0"/>
      <w:jc w:val="left"/>
    </w:pPr>
    <w:r>
      <w:rPr>
        <w:rFonts w:ascii="Times New Roman" w:hAnsi="Times New Roman" w:cs="Times New Roman"/>
        <w:sz w:val="2"/>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6" w:line="259" w:lineRule="auto"/>
      <w:ind w:left="6" w:firstLine="0"/>
      <w:jc w:val="center"/>
    </w:pPr>
    <w:r>
      <w:rPr>
        <w:noProof/>
      </w:rPr>
      <w:pict>
        <v:group id="Group 807785" o:spid="_x0000_s2099" style="position:absolute;left:0;text-align:left;margin-left:70.8pt;margin-top:534.8pt;width:700.7pt;height:1.2pt;z-index:251703296;mso-position-horizontal-relative:page;mso-position-vertical-relative:page" coordsize="88991,152">
          <v:shape id="Shape 822905" o:spid="_x0000_s2100"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991"/>
        <w:tab w:val="right" w:pos="13960"/>
      </w:tabs>
      <w:spacing w:after="0" w:line="259" w:lineRule="auto"/>
      <w:ind w:left="0" w:right="-4"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13</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1"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1" w:firstLine="0"/>
      <w:jc w:val="left"/>
    </w:pPr>
    <w:r>
      <w:rPr>
        <w:rFonts w:ascii="Times New Roman" w:hAnsi="Times New Roman" w:cs="Times New Roman"/>
        <w:sz w:val="2"/>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8" w:firstLine="0"/>
      <w:jc w:val="center"/>
    </w:pPr>
    <w:r>
      <w:rPr>
        <w:noProof/>
      </w:rPr>
      <w:pict>
        <v:group id="Group 808091" o:spid="_x0000_s2105" style="position:absolute;left:0;text-align:left;margin-left:70.8pt;margin-top:534.8pt;width:700.7pt;height:1.2pt;z-index:251709440;mso-position-horizontal-relative:page;mso-position-vertical-relative:page" coordsize="88991,152">
          <v:shape id="Shape 822915" o:spid="_x0000_s2106"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8" w:firstLine="0"/>
      <w:jc w:val="center"/>
    </w:pPr>
    <w:r>
      <w:rPr>
        <w:noProof/>
      </w:rPr>
      <w:pict>
        <v:group id="Group 808030" o:spid="_x0000_s2107" style="position:absolute;left:0;text-align:left;margin-left:70.8pt;margin-top:534.8pt;width:700.7pt;height:1.2pt;z-index:251711488;mso-position-horizontal-relative:page;mso-position-vertical-relative:page" coordsize="88991,152">
          <v:shape id="Shape 822913" o:spid="_x0000_s2108"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8" w:firstLine="0"/>
      <w:jc w:val="center"/>
    </w:pPr>
    <w:r>
      <w:rPr>
        <w:noProof/>
      </w:rPr>
      <w:pict>
        <v:group id="Group 807969" o:spid="_x0000_s2111" style="position:absolute;left:0;text-align:left;margin-left:70.8pt;margin-top:534.8pt;width:700.7pt;height:1.2pt;z-index:251715584;mso-position-horizontal-relative:page;mso-position-vertical-relative:page" coordsize="88991,152">
          <v:shape id="Shape 822911" o:spid="_x0000_s2112"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983" w:line="259" w:lineRule="auto"/>
      <w:ind w:left="2" w:firstLine="0"/>
      <w:jc w:val="center"/>
    </w:pPr>
    <w:r>
      <w:rPr>
        <w:noProof/>
      </w:rPr>
      <w:pict>
        <v:group id="Group 808296" o:spid="_x0000_s2117" style="position:absolute;left:0;text-align:left;margin-left:55.65pt;margin-top:756.75pt;width:513.15pt;height:1.2pt;z-index:251721728;mso-position-horizontal-relative:page;mso-position-vertical-relative:page" coordsize="65170,152">
          <v:shape id="Shape 822921" o:spid="_x0000_s2118" style="position:absolute;width:65170;height:152" coordsize="6517006,15240" path="m,l6517006,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5118"/>
        <w:tab w:val="right" w:pos="10220"/>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176</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983" w:line="259" w:lineRule="auto"/>
      <w:ind w:left="2" w:firstLine="0"/>
      <w:jc w:val="center"/>
    </w:pPr>
    <w:r>
      <w:rPr>
        <w:noProof/>
      </w:rPr>
      <w:pict>
        <v:group id="Group 808228" o:spid="_x0000_s2119" style="position:absolute;left:0;text-align:left;margin-left:55.65pt;margin-top:756.75pt;width:513.15pt;height:1.2pt;z-index:251723776;mso-position-horizontal-relative:page;mso-position-vertical-relative:page" coordsize="65170,152">
          <v:shape id="Shape 822919" o:spid="_x0000_s2120" style="position:absolute;width:65170;height:152" coordsize="6517006,15240" path="m,l6517006,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5118"/>
        <w:tab w:val="right" w:pos="10220"/>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176</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983" w:line="259" w:lineRule="auto"/>
      <w:ind w:left="2" w:firstLine="0"/>
      <w:jc w:val="center"/>
    </w:pPr>
    <w:r>
      <w:rPr>
        <w:noProof/>
      </w:rPr>
      <w:pict>
        <v:group id="Group 808160" o:spid="_x0000_s2123" style="position:absolute;left:0;text-align:left;margin-left:55.65pt;margin-top:756.75pt;width:513.15pt;height:1.2pt;z-index:251727872;mso-position-horizontal-relative:page;mso-position-vertical-relative:page" coordsize="65170,152">
          <v:shape id="Shape 822917" o:spid="_x0000_s2124" style="position:absolute;width:65170;height:152" coordsize="6517006,15240" path="m,l6517006,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5118"/>
        <w:tab w:val="right" w:pos="10220"/>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176</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7" w:firstLine="0"/>
      <w:jc w:val="center"/>
    </w:pPr>
    <w:r>
      <w:rPr>
        <w:noProof/>
      </w:rPr>
      <w:pict>
        <v:group id="Group 808480" o:spid="_x0000_s2165" style="position:absolute;left:0;text-align:left;margin-left:70.8pt;margin-top:534.8pt;width:700.7pt;height:1.2pt;z-index:251770880;mso-position-horizontal-relative:page;mso-position-vertical-relative:page" coordsize="88991,152">
          <v:shape id="Shape 822927" o:spid="_x0000_s2166"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0" w:line="259" w:lineRule="auto"/>
      <w:ind w:left="499" w:firstLine="0"/>
      <w:jc w:val="center"/>
    </w:pPr>
    <w:r>
      <w:rPr>
        <w:noProof/>
      </w:rPr>
      <w:pict>
        <v:group id="Group 807530" o:spid="_x0000_s2074" style="position:absolute;left:0;text-align:left;margin-left:55.65pt;margin-top:840pt;width:513.15pt;height:1.85pt;z-index:251678720;mso-position-horizontal-relative:page;mso-position-vertical-relative:page" coordsize="65170,236">
          <v:shape id="Shape 822895" o:spid="_x0000_s2075" style="position:absolute;width:65170;height:152" coordsize="6517006,15240" path="m,l6517006,r,15240l,15240,,e" fillcolor="black" stroked="f" strokeweight="0">
            <v:stroke opacity="0" miterlimit="10" joinstyle="miter"/>
          </v:shape>
          <v:rect id="Rectangle 807532" o:spid="_x0000_s2076" style="position:absolute;left:152;top:67;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w10:wrap type="square" anchorx="page" anchory="page"/>
        </v:group>
      </w:pict>
    </w:r>
    <w:r>
      <w:rPr>
        <w:rFonts w:ascii="Times New Roman" w:hAnsi="Times New Roman" w:cs="Times New Roman"/>
        <w:sz w:val="2"/>
      </w:rPr>
      <w:t xml:space="preserve"> </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7" w:firstLine="0"/>
      <w:jc w:val="center"/>
    </w:pPr>
    <w:r>
      <w:rPr>
        <w:noProof/>
      </w:rPr>
      <w:pict>
        <v:group id="Group 808419" o:spid="_x0000_s2167" style="position:absolute;left:0;text-align:left;margin-left:70.8pt;margin-top:534.8pt;width:700.7pt;height:1.2pt;z-index:251772928;mso-position-horizontal-relative:page;mso-position-vertical-relative:page" coordsize="88991,152">
          <v:shape id="Shape 822925" o:spid="_x0000_s2168"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7" w:firstLine="0"/>
      <w:jc w:val="center"/>
    </w:pPr>
    <w:r>
      <w:rPr>
        <w:noProof/>
      </w:rPr>
      <w:pict>
        <v:group id="Group 808358" o:spid="_x0000_s2171" style="position:absolute;left:0;text-align:left;margin-left:70.8pt;margin-top:534.8pt;width:700.7pt;height:1.2pt;z-index:251777024;mso-position-horizontal-relative:page;mso-position-vertical-relative:page" coordsize="88991,152">
          <v:shape id="Shape 822923" o:spid="_x0000_s2172"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688" w:right="8325" w:firstLine="0"/>
      <w:jc w:val="center"/>
    </w:pPr>
    <w:r>
      <w:rPr>
        <w:noProof/>
      </w:rPr>
      <w:pict>
        <v:group id="Group 808688" o:spid="_x0000_s2201" style="position:absolute;left:0;text-align:left;margin-left:70.8pt;margin-top:534.8pt;width:700.7pt;height:1.2pt;z-index:251783168;mso-position-horizontal-relative:page;mso-position-vertical-relative:page" coordsize="88991,152">
          <v:shape id="Shape 822933" o:spid="_x0000_s2202"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88"/>
        <w:tab w:val="center" w:pos="7015"/>
        <w:tab w:val="center" w:pos="13025"/>
      </w:tabs>
      <w:spacing w:after="0" w:line="259" w:lineRule="auto"/>
      <w:ind w:left="-7628"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7628"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7668" w:firstLine="0"/>
      <w:jc w:val="left"/>
    </w:pPr>
    <w:r>
      <w:rPr>
        <w:rFonts w:ascii="Times New Roman" w:hAnsi="Times New Roman" w:cs="Times New Roman"/>
        <w:sz w:val="2"/>
      </w:rPr>
      <w:t xml:space="preserve"> </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688" w:right="8325" w:firstLine="0"/>
      <w:jc w:val="center"/>
    </w:pPr>
    <w:r>
      <w:rPr>
        <w:noProof/>
      </w:rPr>
      <w:pict>
        <v:group id="Group 808619" o:spid="_x0000_s2203" style="position:absolute;left:0;text-align:left;margin-left:70.8pt;margin-top:534.8pt;width:700.7pt;height:1.2pt;z-index:251785216;mso-position-horizontal-relative:page;mso-position-vertical-relative:page" coordsize="88991,152">
          <v:shape id="Shape 822931" o:spid="_x0000_s2204"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88"/>
        <w:tab w:val="center" w:pos="7015"/>
        <w:tab w:val="center" w:pos="13025"/>
      </w:tabs>
      <w:spacing w:after="0" w:line="259" w:lineRule="auto"/>
      <w:ind w:left="-7628"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7628"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7668" w:firstLine="0"/>
      <w:jc w:val="left"/>
    </w:pPr>
    <w:r>
      <w:rPr>
        <w:rFonts w:ascii="Times New Roman" w:hAnsi="Times New Roman" w:cs="Times New Roman"/>
        <w:sz w:val="2"/>
      </w:rPr>
      <w:t xml:space="preserve"> </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688" w:right="8325" w:firstLine="0"/>
      <w:jc w:val="center"/>
    </w:pPr>
    <w:r>
      <w:rPr>
        <w:noProof/>
      </w:rPr>
      <w:pict>
        <v:group id="Group 808550" o:spid="_x0000_s2219" style="position:absolute;left:0;text-align:left;margin-left:70.8pt;margin-top:534.8pt;width:700.7pt;height:1.2pt;z-index:251789312;mso-position-horizontal-relative:page;mso-position-vertical-relative:page" coordsize="88991,152">
          <v:shape id="Shape 822929" o:spid="_x0000_s2220"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88"/>
        <w:tab w:val="center" w:pos="7015"/>
        <w:tab w:val="center" w:pos="13025"/>
      </w:tabs>
      <w:spacing w:after="0" w:line="259" w:lineRule="auto"/>
      <w:ind w:left="-7628"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7628"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7668" w:firstLine="0"/>
      <w:jc w:val="left"/>
    </w:pPr>
    <w:r>
      <w:rPr>
        <w:rFonts w:ascii="Times New Roman" w:hAnsi="Times New Roman" w:cs="Times New Roman"/>
        <w:sz w:val="2"/>
      </w:rPr>
      <w:t xml:space="preserve"> </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688" w:right="4282" w:firstLine="0"/>
      <w:jc w:val="center"/>
    </w:pPr>
    <w:r>
      <w:rPr>
        <w:noProof/>
      </w:rPr>
      <w:pict>
        <v:group id="Group 808886" o:spid="_x0000_s2236" style="position:absolute;left:0;text-align:left;margin-left:70.8pt;margin-top:534.8pt;width:700.7pt;height:1.2pt;z-index:251796480;mso-position-horizontal-relative:page;mso-position-vertical-relative:page" coordsize="88991,152">
          <v:shape id="Shape 822939" o:spid="_x0000_s2237"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77"/>
        <w:tab w:val="right" w:pos="6296"/>
      </w:tabs>
      <w:spacing w:after="0" w:line="259" w:lineRule="auto"/>
      <w:ind w:left="-7628" w:right="-2696"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7628"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7668" w:firstLine="0"/>
      <w:jc w:val="left"/>
    </w:pPr>
    <w:r>
      <w:rPr>
        <w:rFonts w:ascii="Times New Roman" w:hAnsi="Times New Roman" w:cs="Times New Roman"/>
        <w:sz w:val="2"/>
      </w:rPr>
      <w:t xml:space="preserve"> </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688" w:right="4282" w:firstLine="0"/>
      <w:jc w:val="center"/>
    </w:pPr>
    <w:r>
      <w:rPr>
        <w:noProof/>
      </w:rPr>
      <w:pict>
        <v:group id="Group 808825" o:spid="_x0000_s2238" style="position:absolute;left:0;text-align:left;margin-left:70.8pt;margin-top:534.8pt;width:700.7pt;height:1.2pt;z-index:251798528;mso-position-horizontal-relative:page;mso-position-vertical-relative:page" coordsize="88991,152">
          <v:shape id="Shape 822937" o:spid="_x0000_s2239"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77"/>
        <w:tab w:val="right" w:pos="6296"/>
      </w:tabs>
      <w:spacing w:after="0" w:line="259" w:lineRule="auto"/>
      <w:ind w:left="-7628" w:right="-2696"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7628"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7668" w:firstLine="0"/>
      <w:jc w:val="left"/>
    </w:pPr>
    <w:r>
      <w:rPr>
        <w:rFonts w:ascii="Times New Roman" w:hAnsi="Times New Roman" w:cs="Times New Roman"/>
        <w:sz w:val="2"/>
      </w:rPr>
      <w:t xml:space="preserve"> </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688" w:right="4282" w:firstLine="0"/>
      <w:jc w:val="center"/>
    </w:pPr>
    <w:r>
      <w:rPr>
        <w:noProof/>
      </w:rPr>
      <w:pict>
        <v:group id="Group 808757" o:spid="_x0000_s2253" style="position:absolute;left:0;text-align:left;margin-left:70.8pt;margin-top:534.8pt;width:700.7pt;height:1.2pt;z-index:251803648;mso-position-horizontal-relative:page;mso-position-vertical-relative:page" coordsize="88991,152">
          <v:shape id="Shape 822935" o:spid="_x0000_s2254"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77"/>
        <w:tab w:val="right" w:pos="6296"/>
      </w:tabs>
      <w:spacing w:after="0" w:line="259" w:lineRule="auto"/>
      <w:ind w:left="-7628" w:right="-2696"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7628"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7668" w:firstLine="0"/>
      <w:jc w:val="left"/>
    </w:pPr>
    <w:r>
      <w:rPr>
        <w:rFonts w:ascii="Times New Roman" w:hAnsi="Times New Roman" w:cs="Times New Roman"/>
        <w:sz w:val="2"/>
      </w:rPr>
      <w:t xml:space="preserve"> </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8" w:firstLine="0"/>
      <w:jc w:val="center"/>
    </w:pPr>
    <w:r>
      <w:rPr>
        <w:noProof/>
      </w:rPr>
      <w:pict>
        <v:group id="Group 809070" o:spid="_x0000_s2271" style="position:absolute;left:0;text-align:left;margin-left:70.8pt;margin-top:534.8pt;width:700.7pt;height:1.2pt;z-index:251822080;mso-position-horizontal-relative:page;mso-position-vertical-relative:page" coordsize="88991,152">
          <v:shape id="Shape 822945" o:spid="_x0000_s2272"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8" w:firstLine="0"/>
      <w:jc w:val="center"/>
    </w:pPr>
    <w:r>
      <w:rPr>
        <w:noProof/>
      </w:rPr>
      <w:pict>
        <v:group id="Group 809009" o:spid="_x0000_s2273" style="position:absolute;left:0;text-align:left;margin-left:70.8pt;margin-top:534.8pt;width:700.7pt;height:1.2pt;z-index:251824128;mso-position-horizontal-relative:page;mso-position-vertical-relative:page" coordsize="88991,152">
          <v:shape id="Shape 822943" o:spid="_x0000_s2274"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7" w:line="259" w:lineRule="auto"/>
      <w:ind w:left="0" w:right="8" w:firstLine="0"/>
      <w:jc w:val="center"/>
    </w:pPr>
    <w:r>
      <w:rPr>
        <w:noProof/>
      </w:rPr>
      <w:pict>
        <v:group id="Group 808948" o:spid="_x0000_s2277" style="position:absolute;left:0;text-align:left;margin-left:70.8pt;margin-top:534.8pt;width:700.7pt;height:1.2pt;z-index:251828224;mso-position-horizontal-relative:page;mso-position-vertical-relative:page" coordsize="88991,152">
          <v:shape id="Shape 822941" o:spid="_x0000_s2278"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1364"/>
        <w:tab w:val="center" w:pos="6991"/>
        <w:tab w:val="center" w:pos="13001"/>
      </w:tabs>
      <w:spacing w:after="0" w:line="259" w:lineRule="auto"/>
      <w:ind w:left="0" w:firstLine="0"/>
      <w:jc w:val="left"/>
    </w:pPr>
    <w:r>
      <w:rPr>
        <w:rFonts w:ascii="Calibri" w:hAnsi="Calibri" w:cs="Calibri"/>
        <w:sz w:val="22"/>
      </w:rPr>
      <w:tab/>
    </w: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100</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983" w:line="259" w:lineRule="auto"/>
      <w:ind w:left="10" w:firstLine="0"/>
      <w:jc w:val="center"/>
    </w:pPr>
    <w:r>
      <w:rPr>
        <w:noProof/>
      </w:rPr>
      <w:pict>
        <v:group id="Group 809278" o:spid="_x0000_s2295" style="position:absolute;left:0;text-align:left;margin-left:55.65pt;margin-top:756.75pt;width:513.15pt;height:1.2pt;z-index:251846656;mso-position-horizontal-relative:page;mso-position-vertical-relative:page" coordsize="65170,152">
          <v:shape id="Shape 822951" o:spid="_x0000_s2296" style="position:absolute;width:65170;height:152" coordsize="6517006,15240" path="m,l6517006,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5118"/>
        <w:tab w:val="right" w:pos="10212"/>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176</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983" w:line="259" w:lineRule="auto"/>
      <w:ind w:left="10" w:firstLine="0"/>
      <w:jc w:val="center"/>
    </w:pPr>
    <w:r>
      <w:rPr>
        <w:noProof/>
      </w:rPr>
      <w:pict>
        <v:group id="Group 809209" o:spid="_x0000_s2297" style="position:absolute;left:0;text-align:left;margin-left:55.65pt;margin-top:756.75pt;width:513.15pt;height:1.2pt;z-index:251848704;mso-position-horizontal-relative:page;mso-position-vertical-relative:page" coordsize="65170,152">
          <v:shape id="Shape 822949" o:spid="_x0000_s2298" style="position:absolute;width:65170;height:152" coordsize="6517006,15240" path="m,l6517006,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5118"/>
        <w:tab w:val="right" w:pos="10212"/>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176</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983" w:line="259" w:lineRule="auto"/>
      <w:ind w:left="10" w:firstLine="0"/>
      <w:jc w:val="center"/>
    </w:pPr>
    <w:r>
      <w:rPr>
        <w:noProof/>
      </w:rPr>
      <w:pict>
        <v:group id="Group 809140" o:spid="_x0000_s2301" style="position:absolute;left:0;text-align:left;margin-left:55.65pt;margin-top:756.75pt;width:513.15pt;height:1.2pt;z-index:251852800;mso-position-horizontal-relative:page;mso-position-vertical-relative:page" coordsize="65170,152">
          <v:shape id="Shape 822947" o:spid="_x0000_s2302" style="position:absolute;width:65170;height:152" coordsize="6517006,15240" path="m,l6517006,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5118"/>
        <w:tab w:val="right" w:pos="10212"/>
      </w:tabs>
      <w:spacing w:after="0" w:line="259" w:lineRule="auto"/>
      <w:ind w:left="0"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176</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265" w:line="259" w:lineRule="auto"/>
      <w:ind w:left="40"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0" w:firstLine="0"/>
      <w:jc w:val="left"/>
    </w:pPr>
    <w:r>
      <w:rPr>
        <w:rFonts w:ascii="Times New Roman" w:hAnsi="Times New Roman" w:cs="Times New Roman"/>
        <w:sz w:val="2"/>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6" w:line="259" w:lineRule="auto"/>
      <w:ind w:left="6" w:firstLine="0"/>
      <w:jc w:val="center"/>
    </w:pPr>
    <w:r>
      <w:rPr>
        <w:noProof/>
      </w:rPr>
      <w:pict>
        <v:group id="Group 807716" o:spid="_x0000_s2081" style="position:absolute;left:0;text-align:left;margin-left:70.8pt;margin-top:534.8pt;width:700.7pt;height:1.2pt;z-index:251684864;mso-position-horizontal-relative:page;mso-position-vertical-relative:page" coordsize="88991,152">
          <v:shape id="Shape 822903" o:spid="_x0000_s2082"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991"/>
        <w:tab w:val="right" w:pos="13960"/>
      </w:tabs>
      <w:spacing w:after="0" w:line="259" w:lineRule="auto"/>
      <w:ind w:left="0" w:right="-4"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sidRPr="00C67DEB">
        <w:rPr>
          <w:rFonts w:ascii="Tahoma" w:hAnsi="Tahoma" w:cs="Tahoma"/>
          <w:noProof/>
        </w:rPr>
        <w:t>42</w:t>
      </w:r>
    </w:fldSimple>
    <w:r>
      <w:rPr>
        <w:rFonts w:ascii="Tahoma" w:hAnsi="Tahoma" w:cs="Tahoma"/>
      </w:rPr>
      <w:t xml:space="preserve"> из </w:t>
    </w:r>
    <w:fldSimple w:instr=" NUMPAGES   \* MERGEFORMAT ">
      <w:r w:rsidRPr="00C67DEB">
        <w:rPr>
          <w:rFonts w:ascii="Tahoma" w:hAnsi="Tahoma" w:cs="Tahoma"/>
          <w:noProof/>
        </w:rPr>
        <w:t>42</w:t>
      </w:r>
    </w:fldSimple>
    <w:r>
      <w:rPr>
        <w:rFonts w:ascii="Tahoma" w:hAnsi="Tahoma" w:cs="Tahoma"/>
      </w:rPr>
      <w:t xml:space="preserve"> </w:t>
    </w:r>
  </w:p>
  <w:p w:rsidR="00CD47CE" w:rsidRDefault="00CD47CE">
    <w:pPr>
      <w:spacing w:after="16" w:line="259" w:lineRule="auto"/>
      <w:ind w:left="41"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1" w:firstLine="0"/>
      <w:jc w:val="left"/>
    </w:pPr>
    <w:r>
      <w:rPr>
        <w:rFonts w:ascii="Times New Roman" w:hAnsi="Times New Roman" w:cs="Times New Roman"/>
        <w:sz w:val="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6" w:line="259" w:lineRule="auto"/>
      <w:ind w:left="6" w:firstLine="0"/>
      <w:jc w:val="center"/>
    </w:pPr>
    <w:r>
      <w:rPr>
        <w:noProof/>
      </w:rPr>
      <w:pict>
        <v:group id="Group 807654" o:spid="_x0000_s2083" style="position:absolute;left:0;text-align:left;margin-left:70.8pt;margin-top:534.8pt;width:700.7pt;height:1.2pt;z-index:251686912;mso-position-horizontal-relative:page;mso-position-vertical-relative:page" coordsize="88991,152">
          <v:shape id="Shape 822901" o:spid="_x0000_s2084"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991"/>
        <w:tab w:val="right" w:pos="13960"/>
      </w:tabs>
      <w:spacing w:after="0" w:line="259" w:lineRule="auto"/>
      <w:ind w:left="0" w:right="-4"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sidRPr="00C67DEB">
        <w:rPr>
          <w:rFonts w:ascii="Tahoma" w:hAnsi="Tahoma" w:cs="Tahoma"/>
          <w:noProof/>
        </w:rPr>
        <w:t>43</w:t>
      </w:r>
    </w:fldSimple>
    <w:r>
      <w:rPr>
        <w:rFonts w:ascii="Tahoma" w:hAnsi="Tahoma" w:cs="Tahoma"/>
      </w:rPr>
      <w:t xml:space="preserve"> из </w:t>
    </w:r>
    <w:fldSimple w:instr=" NUMPAGES   \* MERGEFORMAT ">
      <w:r w:rsidRPr="00C67DEB">
        <w:rPr>
          <w:rFonts w:ascii="Tahoma" w:hAnsi="Tahoma" w:cs="Tahoma"/>
          <w:noProof/>
        </w:rPr>
        <w:t>43</w:t>
      </w:r>
    </w:fldSimple>
    <w:r>
      <w:rPr>
        <w:rFonts w:ascii="Tahoma" w:hAnsi="Tahoma" w:cs="Tahoma"/>
      </w:rPr>
      <w:t xml:space="preserve"> </w:t>
    </w:r>
  </w:p>
  <w:p w:rsidR="00CD47CE" w:rsidRDefault="00CD47CE">
    <w:pPr>
      <w:spacing w:after="16" w:line="259" w:lineRule="auto"/>
      <w:ind w:left="41"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1" w:firstLine="0"/>
      <w:jc w:val="left"/>
    </w:pPr>
    <w:r>
      <w:rPr>
        <w:rFonts w:ascii="Times New Roman" w:hAnsi="Times New Roman" w:cs="Times New Roman"/>
        <w:sz w:val="2"/>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726" w:line="259" w:lineRule="auto"/>
      <w:ind w:left="6" w:firstLine="0"/>
      <w:jc w:val="center"/>
    </w:pPr>
    <w:r>
      <w:rPr>
        <w:noProof/>
      </w:rPr>
      <w:pict>
        <v:group id="Group 807592" o:spid="_x0000_s2087" style="position:absolute;left:0;text-align:left;margin-left:70.8pt;margin-top:534.8pt;width:700.7pt;height:1.2pt;z-index:251691008;mso-position-horizontal-relative:page;mso-position-vertical-relative:page" coordsize="88991,152">
          <v:shape id="Shape 822899" o:spid="_x0000_s2088" style="position:absolute;width:88991;height:152" coordsize="8899144,15240" path="m,l8899144,r,15240l,15240,,e" fillcolor="black" stroked="f" strokeweight="0">
            <v:stroke opacity="0" miterlimit="10" joinstyle="miter"/>
          </v:shape>
          <w10:wrap type="square" anchorx="page" anchory="page"/>
        </v:group>
      </w:pict>
    </w:r>
    <w:r>
      <w:rPr>
        <w:rFonts w:ascii="Times New Roman" w:hAnsi="Times New Roman" w:cs="Times New Roman"/>
        <w:sz w:val="2"/>
      </w:rPr>
      <w:t xml:space="preserve"> </w:t>
    </w:r>
  </w:p>
  <w:p w:rsidR="00CD47CE" w:rsidRDefault="00CD47CE">
    <w:pPr>
      <w:tabs>
        <w:tab w:val="center" w:pos="6991"/>
        <w:tab w:val="right" w:pos="13960"/>
      </w:tabs>
      <w:spacing w:after="0" w:line="259" w:lineRule="auto"/>
      <w:ind w:left="0" w:right="-4" w:firstLine="0"/>
      <w:jc w:val="left"/>
    </w:pPr>
    <w:r>
      <w:rPr>
        <w:rFonts w:ascii="Tahoma" w:hAnsi="Tahoma" w:cs="Tahoma"/>
        <w:b/>
        <w:color w:val="333399"/>
        <w:sz w:val="28"/>
      </w:rPr>
      <w:t>КонсультантПлюс</w:t>
    </w:r>
    <w:r>
      <w:rPr>
        <w:rFonts w:ascii="Tahoma" w:hAnsi="Tahoma" w:cs="Tahoma"/>
        <w:b/>
        <w:sz w:val="25"/>
        <w:vertAlign w:val="superscript"/>
      </w:rPr>
      <w:t xml:space="preserve"> </w:t>
    </w:r>
    <w:r>
      <w:rPr>
        <w:rFonts w:ascii="Tahoma" w:hAnsi="Tahoma" w:cs="Tahoma"/>
        <w:b/>
        <w:sz w:val="25"/>
        <w:vertAlign w:val="superscript"/>
      </w:rPr>
      <w:tab/>
    </w:r>
    <w:r>
      <w:rPr>
        <w:rFonts w:ascii="Tahoma" w:hAnsi="Tahoma" w:cs="Tahoma"/>
        <w:b/>
        <w:color w:val="0000FF"/>
      </w:rPr>
      <w:t>www.consultant.ru</w:t>
    </w:r>
    <w:r>
      <w:rPr>
        <w:rFonts w:ascii="Tahoma" w:hAnsi="Tahoma" w:cs="Tahoma"/>
        <w:b/>
      </w:rPr>
      <w:t xml:space="preserve"> </w:t>
    </w:r>
    <w:r>
      <w:rPr>
        <w:rFonts w:ascii="Tahoma" w:hAnsi="Tahoma" w:cs="Tahoma"/>
        <w:b/>
      </w:rPr>
      <w:tab/>
    </w:r>
    <w:r>
      <w:rPr>
        <w:rFonts w:ascii="Tahoma" w:hAnsi="Tahoma" w:cs="Tahoma"/>
      </w:rPr>
      <w:t xml:space="preserve">Страница </w:t>
    </w:r>
    <w:fldSimple w:instr=" PAGE   \* MERGEFORMAT ">
      <w:r>
        <w:rPr>
          <w:rFonts w:ascii="Tahoma" w:hAnsi="Tahoma" w:cs="Tahoma"/>
        </w:rPr>
        <w:t>13</w:t>
      </w:r>
    </w:fldSimple>
    <w:r>
      <w:rPr>
        <w:rFonts w:ascii="Tahoma" w:hAnsi="Tahoma" w:cs="Tahoma"/>
      </w:rPr>
      <w:t xml:space="preserve"> из </w:t>
    </w:r>
    <w:fldSimple w:instr=" NUMPAGES   \* MERGEFORMAT ">
      <w:r>
        <w:rPr>
          <w:rFonts w:ascii="Tahoma" w:hAnsi="Tahoma" w:cs="Tahoma"/>
        </w:rPr>
        <w:t>324</w:t>
      </w:r>
    </w:fldSimple>
    <w:r>
      <w:rPr>
        <w:rFonts w:ascii="Tahoma" w:hAnsi="Tahoma" w:cs="Tahoma"/>
      </w:rPr>
      <w:t xml:space="preserve"> </w:t>
    </w:r>
  </w:p>
  <w:p w:rsidR="00CD47CE" w:rsidRDefault="00CD47CE">
    <w:pPr>
      <w:spacing w:after="16" w:line="259" w:lineRule="auto"/>
      <w:ind w:left="41" w:firstLine="0"/>
      <w:jc w:val="left"/>
    </w:pPr>
    <w:r>
      <w:rPr>
        <w:rFonts w:ascii="Tahoma" w:hAnsi="Tahoma" w:cs="Tahoma"/>
        <w:b/>
        <w:sz w:val="16"/>
      </w:rPr>
      <w:t>надежная правовая поддержка</w:t>
    </w:r>
    <w:r>
      <w:rPr>
        <w:rFonts w:ascii="Tahoma" w:hAnsi="Tahoma" w:cs="Tahoma"/>
        <w:b/>
        <w:color w:val="333399"/>
        <w:sz w:val="28"/>
      </w:rPr>
      <w:t xml:space="preserve"> </w:t>
    </w:r>
  </w:p>
  <w:p w:rsidR="00CD47CE" w:rsidRDefault="00CD47CE">
    <w:pPr>
      <w:spacing w:after="0" w:line="259" w:lineRule="auto"/>
      <w:ind w:left="1" w:firstLine="0"/>
      <w:jc w:val="left"/>
    </w:pPr>
    <w:r>
      <w:rPr>
        <w:rFonts w:ascii="Times New Roman" w:hAnsi="Times New Roman" w:cs="Times New Roman"/>
        <w:sz w:val="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CE" w:rsidRDefault="00CD47CE">
      <w:pPr>
        <w:spacing w:after="0" w:line="240" w:lineRule="auto"/>
      </w:pPr>
      <w:r>
        <w:separator/>
      </w:r>
    </w:p>
  </w:footnote>
  <w:footnote w:type="continuationSeparator" w:id="0">
    <w:p w:rsidR="00CD47CE" w:rsidRDefault="00CD4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0" w:line="259" w:lineRule="auto"/>
      <w:ind w:left="504" w:firstLine="0"/>
      <w:jc w:val="left"/>
    </w:pPr>
    <w:r>
      <w:rPr>
        <w:noProof/>
      </w:rPr>
      <w:pict>
        <v:group id="Group 807540" o:spid="_x0000_s2063" style="position:absolute;left:0;text-align:left;margin-left:55.65pt;margin-top:1.6pt;width:513.15pt;height:1.2pt;z-index:251670528;mso-position-horizontal-relative:page;mso-position-vertical-relative:page" coordsize="65170,152">
          <v:shape id="Shape 822757" o:spid="_x0000_s2064" style="position:absolute;width:65170;height:152" coordsize="6517006,15240" path="m,l6517006,r,15240l,15240,,e" fillcolor="black" stroked="f" strokeweight="0">
            <v:stroke opacity="0" miterlimit="10" joinstyle="miter"/>
          </v:shape>
          <w10:wrap type="square" anchorx="page" anchory="page"/>
        </v:group>
      </w:pict>
    </w:r>
    <w:r>
      <w:rPr>
        <w:noProof/>
      </w:rPr>
      <w:pict>
        <v:group id="Group 807542" o:spid="_x0000_s2065" style="position:absolute;left:0;text-align:left;margin-left:312.25pt;margin-top:-.25pt;width:.3pt;height:1.35pt;z-index:251671552;mso-position-horizontal-relative:page;mso-position-vertical-relative:page" coordsize="38,168">
          <v:rect id="Rectangle 807543" o:spid="_x0000_s2066" style="position:absolute;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w10:wrap type="square" anchorx="page" anchory="page"/>
        </v:group>
      </w:pict>
    </w:r>
    <w:r>
      <w:rPr>
        <w:rFonts w:ascii="Times New Roman" w:hAnsi="Times New Roman" w:cs="Times New Roman"/>
        <w:sz w:val="10"/>
      </w:rPr>
      <w:t xml:space="preserve"> </w:t>
    </w:r>
    <w:r>
      <w:rPr>
        <w:rFonts w:ascii="Calibri" w:hAnsi="Calibri" w:cs="Calibri"/>
        <w:sz w:val="22"/>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1" w:right="-3" w:firstLine="0"/>
      <w:jc w:val="left"/>
    </w:pPr>
    <w:r>
      <w:rPr>
        <w:noProof/>
      </w:rPr>
      <w:pict>
        <v:group id="Group 807892" o:spid="_x0000_s2089" style="position:absolute;left:0;text-align:left;margin-left:70.8pt;margin-top:60.85pt;width:700.7pt;height:1.2pt;z-index:251693056;mso-position-horizontal-relative:page;mso-position-vertical-relative:page" coordsize="88991,152">
          <v:shape id="Shape 822769" o:spid="_x0000_s2090"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 w:firstLine="0"/>
      <w:jc w:val="center"/>
    </w:pPr>
    <w:r>
      <w:rPr>
        <w:rFonts w:ascii="Times New Roman" w:hAnsi="Times New Roman" w:cs="Times New Roman"/>
        <w:sz w:val="2"/>
      </w:rPr>
      <w:t xml:space="preserve"> </w:t>
    </w:r>
  </w:p>
  <w:p w:rsidR="00CD47CE" w:rsidRDefault="00CD47CE">
    <w:pPr>
      <w:spacing w:after="0" w:line="259" w:lineRule="auto"/>
      <w:ind w:left="1"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1" w:right="-3" w:firstLine="0"/>
      <w:jc w:val="left"/>
    </w:pPr>
    <w:r>
      <w:rPr>
        <w:noProof/>
      </w:rPr>
      <w:pict>
        <v:group id="Group 807831" o:spid="_x0000_s2091" style="position:absolute;left:0;text-align:left;margin-left:70.8pt;margin-top:60.85pt;width:700.7pt;height:1.2pt;z-index:251695104;mso-position-horizontal-relative:page;mso-position-vertical-relative:page" coordsize="88991,152">
          <v:shape id="Shape 822767" o:spid="_x0000_s2092"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 w:firstLine="0"/>
      <w:jc w:val="center"/>
    </w:pPr>
    <w:r>
      <w:rPr>
        <w:rFonts w:ascii="Times New Roman" w:hAnsi="Times New Roman" w:cs="Times New Roman"/>
        <w:sz w:val="2"/>
      </w:rPr>
      <w:t xml:space="preserve"> </w:t>
    </w:r>
  </w:p>
  <w:p w:rsidR="00CD47CE" w:rsidRDefault="00CD47CE">
    <w:pPr>
      <w:spacing w:after="0" w:line="259" w:lineRule="auto"/>
      <w:ind w:left="1"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1" w:right="-3" w:firstLine="0"/>
      <w:jc w:val="left"/>
    </w:pPr>
    <w:r>
      <w:rPr>
        <w:noProof/>
      </w:rPr>
      <w:pict>
        <v:group id="Group 807770" o:spid="_x0000_s2097" style="position:absolute;left:0;text-align:left;margin-left:70.8pt;margin-top:60.85pt;width:700.7pt;height:1.2pt;z-index:251701248;mso-position-horizontal-relative:page;mso-position-vertical-relative:page" coordsize="88991,152">
          <v:shape id="Shape 822765" o:spid="_x0000_s2098"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 w:firstLine="0"/>
      <w:jc w:val="center"/>
    </w:pPr>
    <w:r>
      <w:rPr>
        <w:rFonts w:ascii="Times New Roman" w:hAnsi="Times New Roman" w:cs="Times New Roman"/>
        <w:sz w:val="2"/>
      </w:rPr>
      <w:t xml:space="preserve"> </w:t>
    </w:r>
  </w:p>
  <w:p w:rsidR="00CD47CE" w:rsidRDefault="00CD47CE">
    <w:pPr>
      <w:spacing w:after="0" w:line="259" w:lineRule="auto"/>
      <w:ind w:left="1"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076" o:spid="_x0000_s2101" style="position:absolute;left:0;text-align:left;margin-left:70.8pt;margin-top:60.85pt;width:700.7pt;height:1.2pt;z-index:251705344;mso-position-horizontal-relative:page;mso-position-vertical-relative:page" coordsize="88991,152">
          <v:shape id="Shape 822775" o:spid="_x0000_s2102"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8"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015" o:spid="_x0000_s2103" style="position:absolute;left:0;text-align:left;margin-left:70.8pt;margin-top:60.85pt;width:700.7pt;height:1.2pt;z-index:251707392;mso-position-horizontal-relative:page;mso-position-vertical-relative:page" coordsize="88991,152">
          <v:shape id="Shape 822773" o:spid="_x0000_s2104"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8"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7954" o:spid="_x0000_s2109" style="position:absolute;left:0;text-align:left;margin-left:70.8pt;margin-top:60.85pt;width:700.7pt;height:1.2pt;z-index:251713536;mso-position-horizontal-relative:page;mso-position-vertical-relative:page" coordsize="88991,152">
          <v:shape id="Shape 822771" o:spid="_x0000_s2110"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8"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5852"/>
        <w:tab w:val="right" w:pos="10220"/>
      </w:tabs>
      <w:spacing w:after="0" w:line="259" w:lineRule="auto"/>
      <w:ind w:left="0" w:firstLine="0"/>
      <w:jc w:val="left"/>
    </w:pPr>
    <w:r>
      <w:rPr>
        <w:noProof/>
      </w:rPr>
      <w:pict>
        <v:group id="Group 808269" o:spid="_x0000_s2113" style="position:absolute;margin-left:55.65pt;margin-top:85.65pt;width:513.15pt;height:1.2pt;z-index:251717632;mso-position-horizontal-relative:page;mso-position-vertical-relative:page" coordsize="65170,152">
          <v:shape id="Shape 822781" o:spid="_x0000_s2114" style="position:absolute;width:65170;height:152" coordsize="6517006,15240" path="m,l6517006,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spacing w:after="22" w:line="259" w:lineRule="auto"/>
      <w:ind w:left="40" w:firstLine="0"/>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20"/>
      </w:tabs>
      <w:spacing w:after="395" w:line="259" w:lineRule="auto"/>
      <w:ind w:left="0"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36" w:line="259" w:lineRule="auto"/>
      <w:ind w:left="2"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5852"/>
        <w:tab w:val="right" w:pos="10220"/>
      </w:tabs>
      <w:spacing w:after="0" w:line="259" w:lineRule="auto"/>
      <w:ind w:left="0" w:firstLine="0"/>
      <w:jc w:val="left"/>
    </w:pPr>
    <w:r>
      <w:rPr>
        <w:noProof/>
      </w:rPr>
      <w:pict>
        <v:group id="Group 808201" o:spid="_x0000_s2115" style="position:absolute;margin-left:55.65pt;margin-top:85.65pt;width:513.15pt;height:1.2pt;z-index:251719680;mso-position-horizontal-relative:page;mso-position-vertical-relative:page" coordsize="65170,152">
          <v:shape id="Shape 822779" o:spid="_x0000_s2116" style="position:absolute;width:65170;height:152" coordsize="6517006,15240" path="m,l6517006,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spacing w:after="22" w:line="259" w:lineRule="auto"/>
      <w:ind w:left="40" w:firstLine="0"/>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20"/>
      </w:tabs>
      <w:spacing w:after="395" w:line="259" w:lineRule="auto"/>
      <w:ind w:left="0"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36" w:line="259" w:lineRule="auto"/>
      <w:ind w:left="2"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5852"/>
        <w:tab w:val="right" w:pos="10220"/>
      </w:tabs>
      <w:spacing w:after="0" w:line="259" w:lineRule="auto"/>
      <w:ind w:left="0" w:firstLine="0"/>
      <w:jc w:val="left"/>
    </w:pPr>
    <w:r>
      <w:rPr>
        <w:noProof/>
      </w:rPr>
      <w:pict>
        <v:group id="Group 808133" o:spid="_x0000_s2121" style="position:absolute;margin-left:55.65pt;margin-top:85.65pt;width:513.15pt;height:1.2pt;z-index:251725824;mso-position-horizontal-relative:page;mso-position-vertical-relative:page" coordsize="65170,152">
          <v:shape id="Shape 822777" o:spid="_x0000_s2122" style="position:absolute;width:65170;height:152" coordsize="6517006,15240" path="m,l6517006,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spacing w:after="22" w:line="259" w:lineRule="auto"/>
      <w:ind w:left="40" w:firstLine="0"/>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20"/>
      </w:tabs>
      <w:spacing w:after="395" w:line="259" w:lineRule="auto"/>
      <w:ind w:left="0"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36" w:line="259" w:lineRule="auto"/>
      <w:ind w:left="2"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465" o:spid="_x0000_s2161" style="position:absolute;left:0;text-align:left;margin-left:70.8pt;margin-top:60.85pt;width:700.7pt;height:1.2pt;z-index:251766784;mso-position-horizontal-relative:page;mso-position-vertical-relative:page" coordsize="88991,152">
          <v:shape id="Shape 822787" o:spid="_x0000_s2162"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7"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0" w:line="259" w:lineRule="auto"/>
      <w:ind w:left="504" w:firstLine="0"/>
      <w:jc w:val="left"/>
    </w:pPr>
    <w:r>
      <w:rPr>
        <w:noProof/>
      </w:rPr>
      <w:pict>
        <v:group id="Group 807520" o:spid="_x0000_s2067" style="position:absolute;left:0;text-align:left;margin-left:55.65pt;margin-top:1.6pt;width:513.15pt;height:1.2pt;z-index:251673600;mso-position-horizontal-relative:page;mso-position-vertical-relative:page" coordsize="65170,152">
          <v:shape id="Shape 822755" o:spid="_x0000_s2068" style="position:absolute;width:65170;height:152" coordsize="6517006,15240" path="m,l6517006,r,15240l,15240,,e" fillcolor="black" stroked="f" strokeweight="0">
            <v:stroke opacity="0" miterlimit="10" joinstyle="miter"/>
          </v:shape>
          <w10:wrap type="square" anchorx="page" anchory="page"/>
        </v:group>
      </w:pict>
    </w:r>
    <w:r>
      <w:rPr>
        <w:noProof/>
      </w:rPr>
      <w:pict>
        <v:group id="Group 807522" o:spid="_x0000_s2069" style="position:absolute;left:0;text-align:left;margin-left:312.25pt;margin-top:-.25pt;width:.3pt;height:1.35pt;z-index:251674624;mso-position-horizontal-relative:page;mso-position-vertical-relative:page" coordsize="38,168">
          <v:rect id="Rectangle 807523" o:spid="_x0000_s2070" style="position:absolute;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w10:wrap type="square" anchorx="page" anchory="page"/>
        </v:group>
      </w:pict>
    </w:r>
    <w:r>
      <w:rPr>
        <w:rFonts w:ascii="Times New Roman" w:hAnsi="Times New Roman" w:cs="Times New Roman"/>
        <w:sz w:val="10"/>
      </w:rPr>
      <w:t xml:space="preserve"> </w:t>
    </w:r>
    <w:r>
      <w:rPr>
        <w:rFonts w:ascii="Calibri" w:hAnsi="Calibri" w:cs="Calibri"/>
        <w:sz w:val="22"/>
      </w:rPr>
      <w:t xml:space="preserve">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404" o:spid="_x0000_s2163" style="position:absolute;left:0;text-align:left;margin-left:70.8pt;margin-top:60.85pt;width:700.7pt;height:1.2pt;z-index:251768832;mso-position-horizontal-relative:page;mso-position-vertical-relative:page" coordsize="88991,152">
          <v:shape id="Shape 822785" o:spid="_x0000_s2164"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7"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343" o:spid="_x0000_s2169" style="position:absolute;left:0;text-align:left;margin-left:70.8pt;margin-top:60.85pt;width:700.7pt;height:1.2pt;z-index:251774976;mso-position-horizontal-relative:page;mso-position-vertical-relative:page" coordsize="88991,152">
          <v:shape id="Shape 822783" o:spid="_x0000_s2170"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7"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8020"/>
        <w:tab w:val="center" w:pos="12220"/>
      </w:tabs>
      <w:spacing w:after="0" w:line="259" w:lineRule="auto"/>
      <w:ind w:left="-7628" w:firstLine="0"/>
      <w:jc w:val="left"/>
    </w:pPr>
    <w:r>
      <w:rPr>
        <w:noProof/>
      </w:rPr>
      <w:pict>
        <v:group id="Group 808659" o:spid="_x0000_s2173" style="position:absolute;left:0;text-align:left;margin-left:70.8pt;margin-top:59.4pt;width:769.6pt;height:31.9pt;z-index:251779072;mso-position-horizontal-relative:page;mso-position-vertical-relative:page" coordsize="97736,4049">
          <v:rect id="Rectangle 808672" o:spid="_x0000_s2174" style="position:absolute;left:44472;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v:shape id="Shape 822838" o:spid="_x0000_s2175" style="position:absolute;top:186;width:88991;height:152" coordsize="8899144,15240" path="m,l8899144,r,15240l,15240,,e" fillcolor="black" stroked="f" strokeweight="0">
            <v:stroke opacity="0" miterlimit="10" joinstyle="miter"/>
          </v:shape>
          <v:rect id="Rectangle 808670" o:spid="_x0000_s2176" style="position:absolute;left:152;top:1020;width:219;height:972" filled="f" stroked="f">
            <v:textbox inset="0,0,0,0">
              <w:txbxContent>
                <w:p w:rsidR="00CD47CE" w:rsidRDefault="00CD47CE">
                  <w:pPr>
                    <w:spacing w:after="160" w:line="259" w:lineRule="auto"/>
                    <w:ind w:left="0" w:firstLine="0"/>
                    <w:jc w:val="left"/>
                  </w:pPr>
                  <w:r>
                    <w:rPr>
                      <w:rFonts w:ascii="Times New Roman" w:hAnsi="Times New Roman" w:cs="Times New Roman"/>
                      <w:sz w:val="10"/>
                    </w:rPr>
                    <w:t xml:space="preserve"> </w:t>
                  </w:r>
                </w:p>
              </w:txbxContent>
            </v:textbox>
          </v:rect>
          <v:rect id="Rectangle 808671" o:spid="_x0000_s2177" style="position:absolute;left:406;top:542;width:427;height:1926" filled="f" stroked="f">
            <v:textbox inset="0,0,0,0">
              <w:txbxContent>
                <w:p w:rsidR="00CD47CE" w:rsidRDefault="00CD47CE">
                  <w:pPr>
                    <w:spacing w:after="160" w:line="259" w:lineRule="auto"/>
                    <w:ind w:left="0" w:firstLine="0"/>
                    <w:jc w:val="left"/>
                  </w:pPr>
                  <w:r>
                    <w:rPr>
                      <w:rFonts w:ascii="Calibri" w:hAnsi="Calibri" w:cs="Calibri"/>
                      <w:sz w:val="22"/>
                    </w:rPr>
                    <w:t xml:space="preserve"> </w:t>
                  </w:r>
                </w:p>
              </w:txbxContent>
            </v:textbox>
          </v:rect>
          <v:shape id="Shape 822839" o:spid="_x0000_s2178" style="position:absolute;left:101;top:3589;width:91;height:460" coordsize="9144,46038" path="m,l9144,r,46038l,46038,,e" fillcolor="black" stroked="f" strokeweight="0">
            <v:stroke opacity="0" miterlimit="10" joinstyle="miter"/>
          </v:shape>
          <v:shape id="Shape 822840" o:spid="_x0000_s2179" style="position:absolute;left:48129;top:3589;width:91;height:460" coordsize="9144,46038" path="m,l9144,r,46038l,46038,,e" fillcolor="black" stroked="f" strokeweight="0">
            <v:stroke opacity="0" miterlimit="10" joinstyle="miter"/>
          </v:shape>
          <v:shape id="Shape 822841" o:spid="_x0000_s2180" style="position:absolute;left:48129;top:3590;width:91;height:91" coordsize="9144,9144" path="m,l9144,r,9144l,9144,,e" fillcolor="black" stroked="f" strokeweight="0">
            <v:stroke opacity="0" miterlimit="10" joinstyle="miter"/>
          </v:shape>
          <v:shape id="Shape 822842" o:spid="_x0000_s2181" style="position:absolute;left:48180;top:3590;width:23837;height:91" coordsize="2383790,9144" path="m,l2383790,r,9144l,9144,,e" fillcolor="black" stroked="f" strokeweight="0">
            <v:stroke opacity="0" miterlimit="10" joinstyle="miter"/>
          </v:shape>
          <v:shape id="Shape 822843" o:spid="_x0000_s2182" style="position:absolute;left:72018;top:3640;width:91;height:409" coordsize="9144,40958" path="m,l9144,r,40958l,40958,,e" fillcolor="black" stroked="f" strokeweight="0">
            <v:stroke opacity="0" miterlimit="10" joinstyle="miter"/>
          </v:shape>
          <v:shape id="Shape 822844" o:spid="_x0000_s2183" style="position:absolute;left:72018;top:3590;width:91;height:91" coordsize="9144,9144" path="m,l9144,r,9144l,9144,,e" fillcolor="black" stroked="f" strokeweight="0">
            <v:stroke opacity="0" miterlimit="10" joinstyle="miter"/>
          </v:shape>
          <v:shape id="Shape 822845" o:spid="_x0000_s2184" style="position:absolute;left:72069;top:3590;width:25615;height:91" coordsize="2561590,9144" path="m,l2561590,r,9144l,9144,,e" fillcolor="black" stroked="f" strokeweight="0">
            <v:stroke opacity="0" miterlimit="10" joinstyle="miter"/>
          </v:shape>
          <v:shape id="Shape 822846" o:spid="_x0000_s2185" style="position:absolute;left:97685;top:3589;width:91;height:460" coordsize="9144,46038" path="m,l9144,r,46038l,46038,,e" fillcolor="black" stroked="f" strokeweight="0">
            <v:stroke opacity="0" miterlimit="10" joinstyle="miter"/>
          </v:shape>
          <v:shape id="Shape 822847" o:spid="_x0000_s2186" style="position:absolute;left:97685;top:3590;width:91;height:91" coordsize="9144,9144" path="m,l9144,r,9144l,9144,,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tabs>
        <w:tab w:val="center" w:pos="8020"/>
        <w:tab w:val="center" w:pos="12908"/>
      </w:tabs>
      <w:spacing w:after="0" w:line="259" w:lineRule="auto"/>
      <w:ind w:left="-7628" w:firstLine="0"/>
      <w:jc w:val="left"/>
    </w:pP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8020"/>
        <w:tab w:val="center" w:pos="12220"/>
      </w:tabs>
      <w:spacing w:after="0" w:line="259" w:lineRule="auto"/>
      <w:ind w:left="-7628" w:firstLine="0"/>
      <w:jc w:val="left"/>
    </w:pPr>
    <w:r>
      <w:rPr>
        <w:noProof/>
      </w:rPr>
      <w:pict>
        <v:group id="Group 808590" o:spid="_x0000_s2187" style="position:absolute;left:0;text-align:left;margin-left:70.8pt;margin-top:59.4pt;width:769.6pt;height:31.9pt;z-index:251781120;mso-position-horizontal-relative:page;mso-position-vertical-relative:page" coordsize="97736,4049">
          <v:rect id="Rectangle 808603" o:spid="_x0000_s2188" style="position:absolute;left:44472;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v:shape id="Shape 822818" o:spid="_x0000_s2189" style="position:absolute;top:186;width:88991;height:152" coordsize="8899144,15240" path="m,l8899144,r,15240l,15240,,e" fillcolor="black" stroked="f" strokeweight="0">
            <v:stroke opacity="0" miterlimit="10" joinstyle="miter"/>
          </v:shape>
          <v:rect id="Rectangle 808601" o:spid="_x0000_s2190" style="position:absolute;left:152;top:1020;width:219;height:972" filled="f" stroked="f">
            <v:textbox inset="0,0,0,0">
              <w:txbxContent>
                <w:p w:rsidR="00CD47CE" w:rsidRDefault="00CD47CE">
                  <w:pPr>
                    <w:spacing w:after="160" w:line="259" w:lineRule="auto"/>
                    <w:ind w:left="0" w:firstLine="0"/>
                    <w:jc w:val="left"/>
                  </w:pPr>
                  <w:r>
                    <w:rPr>
                      <w:rFonts w:ascii="Times New Roman" w:hAnsi="Times New Roman" w:cs="Times New Roman"/>
                      <w:sz w:val="10"/>
                    </w:rPr>
                    <w:t xml:space="preserve"> </w:t>
                  </w:r>
                </w:p>
              </w:txbxContent>
            </v:textbox>
          </v:rect>
          <v:rect id="Rectangle 808602" o:spid="_x0000_s2191" style="position:absolute;left:406;top:542;width:427;height:1926" filled="f" stroked="f">
            <v:textbox inset="0,0,0,0">
              <w:txbxContent>
                <w:p w:rsidR="00CD47CE" w:rsidRDefault="00CD47CE">
                  <w:pPr>
                    <w:spacing w:after="160" w:line="259" w:lineRule="auto"/>
                    <w:ind w:left="0" w:firstLine="0"/>
                    <w:jc w:val="left"/>
                  </w:pPr>
                  <w:r>
                    <w:rPr>
                      <w:rFonts w:ascii="Calibri" w:hAnsi="Calibri" w:cs="Calibri"/>
                      <w:sz w:val="22"/>
                    </w:rPr>
                    <w:t xml:space="preserve"> </w:t>
                  </w:r>
                </w:p>
              </w:txbxContent>
            </v:textbox>
          </v:rect>
          <v:shape id="Shape 822819" o:spid="_x0000_s2192" style="position:absolute;left:101;top:3589;width:91;height:460" coordsize="9144,46038" path="m,l9144,r,46038l,46038,,e" fillcolor="black" stroked="f" strokeweight="0">
            <v:stroke opacity="0" miterlimit="10" joinstyle="miter"/>
          </v:shape>
          <v:shape id="Shape 822820" o:spid="_x0000_s2193" style="position:absolute;left:48129;top:3589;width:91;height:460" coordsize="9144,46038" path="m,l9144,r,46038l,46038,,e" fillcolor="black" stroked="f" strokeweight="0">
            <v:stroke opacity="0" miterlimit="10" joinstyle="miter"/>
          </v:shape>
          <v:shape id="Shape 822821" o:spid="_x0000_s2194" style="position:absolute;left:48129;top:3590;width:91;height:91" coordsize="9144,9144" path="m,l9144,r,9144l,9144,,e" fillcolor="black" stroked="f" strokeweight="0">
            <v:stroke opacity="0" miterlimit="10" joinstyle="miter"/>
          </v:shape>
          <v:shape id="Shape 822822" o:spid="_x0000_s2195" style="position:absolute;left:48180;top:3590;width:23837;height:91" coordsize="2383790,9144" path="m,l2383790,r,9144l,9144,,e" fillcolor="black" stroked="f" strokeweight="0">
            <v:stroke opacity="0" miterlimit="10" joinstyle="miter"/>
          </v:shape>
          <v:shape id="Shape 822823" o:spid="_x0000_s2196" style="position:absolute;left:72018;top:3640;width:91;height:409" coordsize="9144,40958" path="m,l9144,r,40958l,40958,,e" fillcolor="black" stroked="f" strokeweight="0">
            <v:stroke opacity="0" miterlimit="10" joinstyle="miter"/>
          </v:shape>
          <v:shape id="Shape 822824" o:spid="_x0000_s2197" style="position:absolute;left:72018;top:3590;width:91;height:91" coordsize="9144,9144" path="m,l9144,r,9144l,9144,,e" fillcolor="black" stroked="f" strokeweight="0">
            <v:stroke opacity="0" miterlimit="10" joinstyle="miter"/>
          </v:shape>
          <v:shape id="Shape 822825" o:spid="_x0000_s2198" style="position:absolute;left:72069;top:3590;width:25615;height:91" coordsize="2561590,9144" path="m,l2561590,r,9144l,9144,,e" fillcolor="black" stroked="f" strokeweight="0">
            <v:stroke opacity="0" miterlimit="10" joinstyle="miter"/>
          </v:shape>
          <v:shape id="Shape 822826" o:spid="_x0000_s2199" style="position:absolute;left:97685;top:3589;width:91;height:460" coordsize="9144,46038" path="m,l9144,r,46038l,46038,,e" fillcolor="black" stroked="f" strokeweight="0">
            <v:stroke opacity="0" miterlimit="10" joinstyle="miter"/>
          </v:shape>
          <v:shape id="Shape 822827" o:spid="_x0000_s2200" style="position:absolute;left:97685;top:3590;width:91;height:91" coordsize="9144,9144" path="m,l9144,r,9144l,9144,,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tabs>
        <w:tab w:val="center" w:pos="8020"/>
        <w:tab w:val="center" w:pos="12908"/>
      </w:tabs>
      <w:spacing w:after="0" w:line="259" w:lineRule="auto"/>
      <w:ind w:left="-7628" w:firstLine="0"/>
      <w:jc w:val="left"/>
    </w:pP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8020"/>
        <w:tab w:val="center" w:pos="12220"/>
      </w:tabs>
      <w:spacing w:after="0" w:line="259" w:lineRule="auto"/>
      <w:ind w:left="-7628" w:firstLine="0"/>
      <w:jc w:val="left"/>
    </w:pPr>
    <w:r>
      <w:rPr>
        <w:noProof/>
      </w:rPr>
      <w:pict>
        <v:group id="Group 808521" o:spid="_x0000_s2205" style="position:absolute;left:0;text-align:left;margin-left:70.8pt;margin-top:59.4pt;width:769.6pt;height:31.9pt;z-index:251787264;mso-position-horizontal-relative:page;mso-position-vertical-relative:page" coordsize="97736,4049">
          <v:rect id="Rectangle 808534" o:spid="_x0000_s2206" style="position:absolute;left:44472;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v:shape id="Shape 822798" o:spid="_x0000_s2207" style="position:absolute;top:186;width:88991;height:152" coordsize="8899144,15240" path="m,l8899144,r,15240l,15240,,e" fillcolor="black" stroked="f" strokeweight="0">
            <v:stroke opacity="0" miterlimit="10" joinstyle="miter"/>
          </v:shape>
          <v:rect id="Rectangle 808532" o:spid="_x0000_s2208" style="position:absolute;left:152;top:1020;width:219;height:972" filled="f" stroked="f">
            <v:textbox inset="0,0,0,0">
              <w:txbxContent>
                <w:p w:rsidR="00CD47CE" w:rsidRDefault="00CD47CE">
                  <w:pPr>
                    <w:spacing w:after="160" w:line="259" w:lineRule="auto"/>
                    <w:ind w:left="0" w:firstLine="0"/>
                    <w:jc w:val="left"/>
                  </w:pPr>
                  <w:r>
                    <w:rPr>
                      <w:rFonts w:ascii="Times New Roman" w:hAnsi="Times New Roman" w:cs="Times New Roman"/>
                      <w:sz w:val="10"/>
                    </w:rPr>
                    <w:t xml:space="preserve"> </w:t>
                  </w:r>
                </w:p>
              </w:txbxContent>
            </v:textbox>
          </v:rect>
          <v:rect id="Rectangle 808533" o:spid="_x0000_s2209" style="position:absolute;left:406;top:542;width:427;height:1926" filled="f" stroked="f">
            <v:textbox inset="0,0,0,0">
              <w:txbxContent>
                <w:p w:rsidR="00CD47CE" w:rsidRDefault="00CD47CE">
                  <w:pPr>
                    <w:spacing w:after="160" w:line="259" w:lineRule="auto"/>
                    <w:ind w:left="0" w:firstLine="0"/>
                    <w:jc w:val="left"/>
                  </w:pPr>
                  <w:r>
                    <w:rPr>
                      <w:rFonts w:ascii="Calibri" w:hAnsi="Calibri" w:cs="Calibri"/>
                      <w:sz w:val="22"/>
                    </w:rPr>
                    <w:t xml:space="preserve"> </w:t>
                  </w:r>
                </w:p>
              </w:txbxContent>
            </v:textbox>
          </v:rect>
          <v:shape id="Shape 822799" o:spid="_x0000_s2210" style="position:absolute;left:101;top:3589;width:91;height:460" coordsize="9144,46038" path="m,l9144,r,46038l,46038,,e" fillcolor="black" stroked="f" strokeweight="0">
            <v:stroke opacity="0" miterlimit="10" joinstyle="miter"/>
          </v:shape>
          <v:shape id="Shape 822800" o:spid="_x0000_s2211" style="position:absolute;left:48129;top:3589;width:91;height:460" coordsize="9144,46038" path="m,l9144,r,46038l,46038,,e" fillcolor="black" stroked="f" strokeweight="0">
            <v:stroke opacity="0" miterlimit="10" joinstyle="miter"/>
          </v:shape>
          <v:shape id="Shape 822801" o:spid="_x0000_s2212" style="position:absolute;left:48129;top:3590;width:91;height:91" coordsize="9144,9144" path="m,l9144,r,9144l,9144,,e" fillcolor="black" stroked="f" strokeweight="0">
            <v:stroke opacity="0" miterlimit="10" joinstyle="miter"/>
          </v:shape>
          <v:shape id="Shape 822802" o:spid="_x0000_s2213" style="position:absolute;left:48180;top:3590;width:23837;height:91" coordsize="2383790,9144" path="m,l2383790,r,9144l,9144,,e" fillcolor="black" stroked="f" strokeweight="0">
            <v:stroke opacity="0" miterlimit="10" joinstyle="miter"/>
          </v:shape>
          <v:shape id="Shape 822803" o:spid="_x0000_s2214" style="position:absolute;left:72018;top:3640;width:91;height:409" coordsize="9144,40958" path="m,l9144,r,40958l,40958,,e" fillcolor="black" stroked="f" strokeweight="0">
            <v:stroke opacity="0" miterlimit="10" joinstyle="miter"/>
          </v:shape>
          <v:shape id="Shape 822804" o:spid="_x0000_s2215" style="position:absolute;left:72018;top:3590;width:91;height:91" coordsize="9144,9144" path="m,l9144,r,9144l,9144,,e" fillcolor="black" stroked="f" strokeweight="0">
            <v:stroke opacity="0" miterlimit="10" joinstyle="miter"/>
          </v:shape>
          <v:shape id="Shape 822805" o:spid="_x0000_s2216" style="position:absolute;left:72069;top:3590;width:25615;height:91" coordsize="2561590,9144" path="m,l2561590,r,9144l,9144,,e" fillcolor="black" stroked="f" strokeweight="0">
            <v:stroke opacity="0" miterlimit="10" joinstyle="miter"/>
          </v:shape>
          <v:shape id="Shape 822806" o:spid="_x0000_s2217" style="position:absolute;left:97685;top:3589;width:91;height:460" coordsize="9144,46038" path="m,l9144,r,46038l,46038,,e" fillcolor="black" stroked="f" strokeweight="0">
            <v:stroke opacity="0" miterlimit="10" joinstyle="miter"/>
          </v:shape>
          <v:shape id="Shape 822807" o:spid="_x0000_s2218" style="position:absolute;left:97685;top:3590;width:91;height:91" coordsize="9144,9144" path="m,l9144,r,9144l,9144,,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tabs>
        <w:tab w:val="center" w:pos="8020"/>
        <w:tab w:val="center" w:pos="12908"/>
      </w:tabs>
      <w:spacing w:after="0" w:line="259" w:lineRule="auto"/>
      <w:ind w:left="-7628" w:firstLine="0"/>
      <w:jc w:val="left"/>
    </w:pP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7628" w:right="-2696" w:firstLine="0"/>
      <w:jc w:val="left"/>
    </w:pPr>
    <w:r>
      <w:rPr>
        <w:noProof/>
      </w:rPr>
      <w:pict>
        <v:group id="Group 808871" o:spid="_x0000_s2221" style="position:absolute;left:0;text-align:left;margin-left:70.8pt;margin-top:60.85pt;width:700.7pt;height:1.2pt;z-index:251791360;mso-position-horizontal-relative:page;mso-position-vertical-relative:page" coordsize="88991,152">
          <v:shape id="Shape 822881" o:spid="_x0000_s2222"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88" w:right="4282" w:firstLine="0"/>
      <w:jc w:val="center"/>
    </w:pPr>
    <w:r>
      <w:rPr>
        <w:rFonts w:ascii="Times New Roman" w:hAnsi="Times New Roman" w:cs="Times New Roman"/>
        <w:sz w:val="2"/>
      </w:rPr>
      <w:t xml:space="preserve"> </w:t>
    </w:r>
  </w:p>
  <w:p w:rsidR="00CD47CE" w:rsidRDefault="00CD47CE">
    <w:pPr>
      <w:spacing w:after="0" w:line="259" w:lineRule="auto"/>
      <w:ind w:left="-7668"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329"/>
        <w:tab w:val="right" w:pos="6296"/>
      </w:tabs>
      <w:spacing w:after="0" w:line="259" w:lineRule="auto"/>
      <w:ind w:left="-7628" w:right="-2696" w:firstLine="0"/>
      <w:jc w:val="left"/>
    </w:pPr>
    <w:r>
      <w:rPr>
        <w:noProof/>
      </w:rPr>
      <w:pict>
        <v:group id="Group 808797" o:spid="_x0000_s2223" style="position:absolute;left:0;text-align:left;margin-left:70.8pt;margin-top:59.4pt;width:700.7pt;height:31.9pt;z-index:251793408;mso-position-horizontal-relative:page;mso-position-vertical-relative:page" coordsize="88991,4049">
          <v:rect id="Rectangle 808807" o:spid="_x0000_s2224" style="position:absolute;left:44472;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v:shape id="Shape 822871" o:spid="_x0000_s2225" style="position:absolute;top:186;width:88991;height:152" coordsize="8899144,15240" path="m,l8899144,r,15240l,15240,,e" fillcolor="black" stroked="f" strokeweight="0">
            <v:stroke opacity="0" miterlimit="10" joinstyle="miter"/>
          </v:shape>
          <v:rect id="Rectangle 808805" o:spid="_x0000_s2226" style="position:absolute;left:152;top:1020;width:219;height:972" filled="f" stroked="f">
            <v:textbox inset="0,0,0,0">
              <w:txbxContent>
                <w:p w:rsidR="00CD47CE" w:rsidRDefault="00CD47CE">
                  <w:pPr>
                    <w:spacing w:after="160" w:line="259" w:lineRule="auto"/>
                    <w:ind w:left="0" w:firstLine="0"/>
                    <w:jc w:val="left"/>
                  </w:pPr>
                  <w:r>
                    <w:rPr>
                      <w:rFonts w:ascii="Times New Roman" w:hAnsi="Times New Roman" w:cs="Times New Roman"/>
                      <w:sz w:val="10"/>
                    </w:rPr>
                    <w:t xml:space="preserve"> </w:t>
                  </w:r>
                </w:p>
              </w:txbxContent>
            </v:textbox>
          </v:rect>
          <v:rect id="Rectangle 808806" o:spid="_x0000_s2227" style="position:absolute;left:406;top:542;width:427;height:1926" filled="f" stroked="f">
            <v:textbox inset="0,0,0,0">
              <w:txbxContent>
                <w:p w:rsidR="00CD47CE" w:rsidRDefault="00CD47CE">
                  <w:pPr>
                    <w:spacing w:after="160" w:line="259" w:lineRule="auto"/>
                    <w:ind w:left="0" w:firstLine="0"/>
                    <w:jc w:val="left"/>
                  </w:pPr>
                  <w:r>
                    <w:rPr>
                      <w:rFonts w:ascii="Calibri" w:hAnsi="Calibri" w:cs="Calibri"/>
                      <w:sz w:val="22"/>
                    </w:rPr>
                    <w:t xml:space="preserve"> </w:t>
                  </w:r>
                </w:p>
              </w:txbxContent>
            </v:textbox>
          </v:rect>
          <v:shape id="Shape 822872" o:spid="_x0000_s2228" style="position:absolute;left:101;top:3589;width:91;height:460" coordsize="9144,46038" path="m,l9144,r,46038l,46038,,e" fillcolor="black" stroked="f" strokeweight="0">
            <v:stroke opacity="0" miterlimit="10" joinstyle="miter"/>
          </v:shape>
          <v:shape id="Shape 822873" o:spid="_x0000_s2229" style="position:absolute;left:48129;top:3589;width:91;height:460" coordsize="9144,46038" path="m,l9144,r,46038l,46038,,e" fillcolor="black" stroked="f" strokeweight="0">
            <v:stroke opacity="0" miterlimit="10" joinstyle="miter"/>
          </v:shape>
          <v:shape id="Shape 822874" o:spid="_x0000_s2230" style="position:absolute;left:48129;top:3590;width:91;height:91" coordsize="9144,9144" path="m,l9144,r,9144l,9144,,e" fillcolor="black" stroked="f" strokeweight="0">
            <v:stroke opacity="0" miterlimit="10" joinstyle="miter"/>
          </v:shape>
          <v:shape id="Shape 822875" o:spid="_x0000_s2231" style="position:absolute;left:48180;top:3590;width:23837;height:91" coordsize="2383790,9144" path="m,l2383790,r,9144l,9144,,e" fillcolor="black" stroked="f" strokeweight="0">
            <v:stroke opacity="0" miterlimit="10" joinstyle="miter"/>
          </v:shape>
          <v:shape id="Shape 822876" o:spid="_x0000_s2232" style="position:absolute;left:72018;top:3589;width:91;height:460" coordsize="9144,46038" path="m,l9144,r,46038l,46038,,e" fillcolor="black" stroked="f" strokeweight="0">
            <v:stroke opacity="0" miterlimit="10" joinstyle="miter"/>
          </v:shape>
          <v:shape id="Shape 822877" o:spid="_x0000_s2233" style="position:absolute;left:72018;top:3590;width:91;height:91" coordsize="9144,9144" path="m,l9144,r,9144l,9144,,e" fillcolor="black" stroked="f" strokeweight="0">
            <v:stroke opacity="0" miterlimit="10" joinstyle="miter"/>
          </v:shape>
          <w10:wrap type="square" anchorx="page" anchory="page"/>
        </v:group>
      </w:pict>
    </w:r>
    <w:r>
      <w:rPr>
        <w:noProof/>
      </w:rPr>
      <w:pict>
        <v:group id="Group 808808" o:spid="_x0000_s2234" style="position:absolute;left:0;text-align:left;margin-left:840pt;margin-top:87.65pt;width:.4pt;height:3.6pt;z-index:251794432;mso-position-horizontal-relative:page;mso-position-vertical-relative:page" coordsize="50,460">
          <v:shape id="Shape 822879" o:spid="_x0000_s2235" style="position:absolute;width:91;height:460" coordsize="9144,46038" path="m,l9144,r,46038l,46038,,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tabs>
        <w:tab w:val="center" w:pos="329"/>
        <w:tab w:val="right" w:pos="6295"/>
      </w:tabs>
      <w:spacing w:after="0" w:line="259" w:lineRule="auto"/>
      <w:ind w:left="-7628" w:right="-2696" w:firstLine="0"/>
      <w:jc w:val="left"/>
    </w:pP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329"/>
        <w:tab w:val="right" w:pos="6296"/>
      </w:tabs>
      <w:spacing w:after="0" w:line="259" w:lineRule="auto"/>
      <w:ind w:left="-7628" w:right="-2696" w:firstLine="0"/>
      <w:jc w:val="left"/>
    </w:pPr>
    <w:r>
      <w:rPr>
        <w:noProof/>
      </w:rPr>
      <w:pict>
        <v:group id="Group 808729" o:spid="_x0000_s2240" style="position:absolute;left:0;text-align:left;margin-left:70.8pt;margin-top:59.4pt;width:700.7pt;height:31.9pt;z-index:251800576;mso-position-horizontal-relative:page;mso-position-vertical-relative:page" coordsize="88991,4049">
          <v:rect id="Rectangle 808739" o:spid="_x0000_s2241" style="position:absolute;left:44472;width:50;height:224" filled="f" stroked="f">
            <v:textbox inset="0,0,0,0">
              <w:txbxContent>
                <w:p w:rsidR="00CD47CE" w:rsidRDefault="00CD47CE">
                  <w:pPr>
                    <w:spacing w:after="160" w:line="259" w:lineRule="auto"/>
                    <w:ind w:left="0" w:firstLine="0"/>
                    <w:jc w:val="left"/>
                  </w:pPr>
                  <w:r>
                    <w:rPr>
                      <w:rFonts w:ascii="Times New Roman" w:hAnsi="Times New Roman" w:cs="Times New Roman"/>
                      <w:sz w:val="2"/>
                    </w:rPr>
                    <w:t xml:space="preserve"> </w:t>
                  </w:r>
                </w:p>
              </w:txbxContent>
            </v:textbox>
          </v:rect>
          <v:shape id="Shape 822855" o:spid="_x0000_s2242" style="position:absolute;top:186;width:88991;height:152" coordsize="8899144,15240" path="m,l8899144,r,15240l,15240,,e" fillcolor="black" stroked="f" strokeweight="0">
            <v:stroke opacity="0" miterlimit="10" joinstyle="miter"/>
          </v:shape>
          <v:rect id="Rectangle 808737" o:spid="_x0000_s2243" style="position:absolute;left:152;top:1020;width:219;height:972" filled="f" stroked="f">
            <v:textbox inset="0,0,0,0">
              <w:txbxContent>
                <w:p w:rsidR="00CD47CE" w:rsidRDefault="00CD47CE">
                  <w:pPr>
                    <w:spacing w:after="160" w:line="259" w:lineRule="auto"/>
                    <w:ind w:left="0" w:firstLine="0"/>
                    <w:jc w:val="left"/>
                  </w:pPr>
                  <w:r>
                    <w:rPr>
                      <w:rFonts w:ascii="Times New Roman" w:hAnsi="Times New Roman" w:cs="Times New Roman"/>
                      <w:sz w:val="10"/>
                    </w:rPr>
                    <w:t xml:space="preserve"> </w:t>
                  </w:r>
                </w:p>
              </w:txbxContent>
            </v:textbox>
          </v:rect>
          <v:rect id="Rectangle 808738" o:spid="_x0000_s2244" style="position:absolute;left:406;top:542;width:427;height:1926" filled="f" stroked="f">
            <v:textbox inset="0,0,0,0">
              <w:txbxContent>
                <w:p w:rsidR="00CD47CE" w:rsidRDefault="00CD47CE">
                  <w:pPr>
                    <w:spacing w:after="160" w:line="259" w:lineRule="auto"/>
                    <w:ind w:left="0" w:firstLine="0"/>
                    <w:jc w:val="left"/>
                  </w:pPr>
                  <w:r>
                    <w:rPr>
                      <w:rFonts w:ascii="Calibri" w:hAnsi="Calibri" w:cs="Calibri"/>
                      <w:sz w:val="22"/>
                    </w:rPr>
                    <w:t xml:space="preserve"> </w:t>
                  </w:r>
                </w:p>
              </w:txbxContent>
            </v:textbox>
          </v:rect>
          <v:shape id="Shape 822856" o:spid="_x0000_s2245" style="position:absolute;left:101;top:3589;width:91;height:460" coordsize="9144,46038" path="m,l9144,r,46038l,46038,,e" fillcolor="black" stroked="f" strokeweight="0">
            <v:stroke opacity="0" miterlimit="10" joinstyle="miter"/>
          </v:shape>
          <v:shape id="Shape 822857" o:spid="_x0000_s2246" style="position:absolute;left:48129;top:3589;width:91;height:460" coordsize="9144,46038" path="m,l9144,r,46038l,46038,,e" fillcolor="black" stroked="f" strokeweight="0">
            <v:stroke opacity="0" miterlimit="10" joinstyle="miter"/>
          </v:shape>
          <v:shape id="Shape 822858" o:spid="_x0000_s2247" style="position:absolute;left:48129;top:3590;width:91;height:91" coordsize="9144,9144" path="m,l9144,r,9144l,9144,,e" fillcolor="black" stroked="f" strokeweight="0">
            <v:stroke opacity="0" miterlimit="10" joinstyle="miter"/>
          </v:shape>
          <v:shape id="Shape 822859" o:spid="_x0000_s2248" style="position:absolute;left:48180;top:3590;width:23837;height:91" coordsize="2383790,9144" path="m,l2383790,r,9144l,9144,,e" fillcolor="black" stroked="f" strokeweight="0">
            <v:stroke opacity="0" miterlimit="10" joinstyle="miter"/>
          </v:shape>
          <v:shape id="Shape 822860" o:spid="_x0000_s2249" style="position:absolute;left:72018;top:3589;width:91;height:460" coordsize="9144,46038" path="m,l9144,r,46038l,46038,,e" fillcolor="black" stroked="f" strokeweight="0">
            <v:stroke opacity="0" miterlimit="10" joinstyle="miter"/>
          </v:shape>
          <v:shape id="Shape 822861" o:spid="_x0000_s2250" style="position:absolute;left:72018;top:3590;width:91;height:91" coordsize="9144,9144" path="m,l9144,r,9144l,9144,,e" fillcolor="black" stroked="f" strokeweight="0">
            <v:stroke opacity="0" miterlimit="10" joinstyle="miter"/>
          </v:shape>
          <w10:wrap type="square" anchorx="page" anchory="page"/>
        </v:group>
      </w:pict>
    </w:r>
    <w:r>
      <w:rPr>
        <w:noProof/>
      </w:rPr>
      <w:pict>
        <v:group id="Group 808740" o:spid="_x0000_s2251" style="position:absolute;left:0;text-align:left;margin-left:840pt;margin-top:87.65pt;width:.4pt;height:3.6pt;z-index:251801600;mso-position-horizontal-relative:page;mso-position-vertical-relative:page" coordsize="50,460">
          <v:shape id="Shape 822863" o:spid="_x0000_s2252" style="position:absolute;width:91;height:460" coordsize="9144,46038" path="m,l9144,r,46038l,46038,,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tabs>
        <w:tab w:val="center" w:pos="329"/>
        <w:tab w:val="right" w:pos="6295"/>
      </w:tabs>
      <w:spacing w:after="0" w:line="259" w:lineRule="auto"/>
      <w:ind w:left="-7628" w:right="-2696" w:firstLine="0"/>
      <w:jc w:val="left"/>
    </w:pP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9055" o:spid="_x0000_s2267" style="position:absolute;left:0;text-align:left;margin-left:70.8pt;margin-top:60.85pt;width:700.7pt;height:1.2pt;z-index:251817984;mso-position-horizontal-relative:page;mso-position-vertical-relative:page" coordsize="88991,152">
          <v:shape id="Shape 822887" o:spid="_x0000_s2268"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8"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994" o:spid="_x0000_s2269" style="position:absolute;left:0;text-align:left;margin-left:70.8pt;margin-top:60.85pt;width:700.7pt;height:1.2pt;z-index:251820032;mso-position-horizontal-relative:page;mso-position-vertical-relative:page" coordsize="88991,152">
          <v:shape id="Shape 822885" o:spid="_x0000_s2270"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8"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2" w:line="225" w:lineRule="auto"/>
      <w:ind w:left="40" w:firstLine="0"/>
      <w:jc w:val="left"/>
    </w:pPr>
    <w:r>
      <w:rPr>
        <w:noProof/>
      </w:rPr>
      <w:pict>
        <v:group id="Group 808933" o:spid="_x0000_s2275" style="position:absolute;left:0;text-align:left;margin-left:70.8pt;margin-top:60.85pt;width:700.7pt;height:1.2pt;z-index:251826176;mso-position-horizontal-relative:page;mso-position-vertical-relative:page" coordsize="88991,152">
          <v:shape id="Shape 822883" o:spid="_x0000_s2276"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0" w:right="8"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5852"/>
        <w:tab w:val="right" w:pos="10212"/>
      </w:tabs>
      <w:spacing w:after="0" w:line="259" w:lineRule="auto"/>
      <w:ind w:left="0" w:right="-6" w:firstLine="0"/>
      <w:jc w:val="left"/>
    </w:pPr>
    <w:r>
      <w:rPr>
        <w:noProof/>
      </w:rPr>
      <w:pict>
        <v:group id="Group 809249" o:spid="_x0000_s2291" style="position:absolute;margin-left:55.65pt;margin-top:85.65pt;width:513.15pt;height:1.2pt;z-index:251842560;mso-position-horizontal-relative:page;mso-position-vertical-relative:page" coordsize="65170,152">
          <v:shape id="Shape 822893" o:spid="_x0000_s2292" style="position:absolute;width:65170;height:152" coordsize="6517006,15240" path="m,l6517006,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spacing w:after="30" w:line="259" w:lineRule="auto"/>
      <w:ind w:left="40" w:firstLine="0"/>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12"/>
      </w:tabs>
      <w:spacing w:after="387" w:line="259" w:lineRule="auto"/>
      <w:ind w:left="0" w:right="-7"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36" w:line="259" w:lineRule="auto"/>
      <w:ind w:left="10"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5852"/>
        <w:tab w:val="right" w:pos="10212"/>
      </w:tabs>
      <w:spacing w:after="0" w:line="259" w:lineRule="auto"/>
      <w:ind w:left="0" w:right="-6" w:firstLine="0"/>
      <w:jc w:val="left"/>
    </w:pPr>
    <w:r>
      <w:rPr>
        <w:noProof/>
      </w:rPr>
      <w:pict>
        <v:group id="Group 809180" o:spid="_x0000_s2293" style="position:absolute;margin-left:55.65pt;margin-top:85.65pt;width:513.15pt;height:1.2pt;z-index:251844608;mso-position-horizontal-relative:page;mso-position-vertical-relative:page" coordsize="65170,152">
          <v:shape id="Shape 822891" o:spid="_x0000_s2294" style="position:absolute;width:65170;height:152" coordsize="6517006,15240" path="m,l6517006,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spacing w:after="30" w:line="259" w:lineRule="auto"/>
      <w:ind w:left="40" w:firstLine="0"/>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12"/>
      </w:tabs>
      <w:spacing w:after="387" w:line="259" w:lineRule="auto"/>
      <w:ind w:left="0" w:right="-7"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36" w:line="259" w:lineRule="auto"/>
      <w:ind w:left="10"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tabs>
        <w:tab w:val="center" w:pos="5852"/>
        <w:tab w:val="right" w:pos="10212"/>
      </w:tabs>
      <w:spacing w:after="0" w:line="259" w:lineRule="auto"/>
      <w:ind w:left="0" w:right="-6" w:firstLine="0"/>
      <w:jc w:val="left"/>
    </w:pPr>
    <w:r>
      <w:rPr>
        <w:noProof/>
      </w:rPr>
      <w:pict>
        <v:group id="Group 809111" o:spid="_x0000_s2299" style="position:absolute;margin-left:55.65pt;margin-top:85.65pt;width:513.15pt;height:1.2pt;z-index:251850752;mso-position-horizontal-relative:page;mso-position-vertical-relative:page" coordsize="65170,152">
          <v:shape id="Shape 822889" o:spid="_x0000_s2300" style="position:absolute;width:65170;height:152" coordsize="6517006,15240" path="m,l6517006,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p>
  <w:p w:rsidR="00CD47CE" w:rsidRDefault="00CD47CE">
    <w:pPr>
      <w:spacing w:after="30" w:line="259" w:lineRule="auto"/>
      <w:ind w:left="40" w:firstLine="0"/>
      <w:jc w:val="left"/>
    </w:pPr>
    <w:r>
      <w:rPr>
        <w:rFonts w:ascii="Tahoma" w:hAnsi="Tahoma" w:cs="Tahoma"/>
        <w:sz w:val="16"/>
      </w:rPr>
      <w:t xml:space="preserve">"Об утверждении федерального государственного образовательного </w:t>
    </w:r>
  </w:p>
  <w:p w:rsidR="00CD47CE" w:rsidRDefault="00CD47CE">
    <w:pPr>
      <w:tabs>
        <w:tab w:val="center" w:pos="5852"/>
        <w:tab w:val="right" w:pos="10212"/>
      </w:tabs>
      <w:spacing w:after="387" w:line="259" w:lineRule="auto"/>
      <w:ind w:left="0" w:right="-7" w:firstLine="0"/>
      <w:jc w:val="left"/>
    </w:pPr>
    <w:r>
      <w:rPr>
        <w:rFonts w:ascii="Tahoma" w:hAnsi="Tahoma" w:cs="Tahoma"/>
        <w:sz w:val="16"/>
      </w:rPr>
      <w:t xml:space="preserve">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36" w:line="259" w:lineRule="auto"/>
      <w:ind w:left="10" w:firstLine="0"/>
      <w:jc w:val="center"/>
    </w:pPr>
    <w:r>
      <w:rPr>
        <w:rFonts w:ascii="Times New Roman" w:hAnsi="Times New Roman" w:cs="Times New Roman"/>
        <w:sz w:val="2"/>
      </w:rPr>
      <w:t xml:space="preserve"> </w:t>
    </w:r>
  </w:p>
  <w:p w:rsidR="00CD47CE" w:rsidRDefault="00CD47CE">
    <w:pPr>
      <w:spacing w:after="0" w:line="259" w:lineRule="auto"/>
      <w:ind w:left="0"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7" w:line="222" w:lineRule="auto"/>
      <w:ind w:left="41" w:right="-3" w:firstLine="0"/>
      <w:jc w:val="left"/>
    </w:pPr>
    <w:r>
      <w:rPr>
        <w:noProof/>
      </w:rPr>
      <w:pict>
        <v:group id="Group 807701" o:spid="_x0000_s2077" style="position:absolute;left:0;text-align:left;margin-left:70.8pt;margin-top:60.85pt;width:700.7pt;height:1.2pt;z-index:251680768;mso-position-horizontal-relative:page;mso-position-vertical-relative:page" coordsize="88991,152">
          <v:shape id="Shape 822763" o:spid="_x0000_s2078"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 w:firstLine="0"/>
      <w:jc w:val="center"/>
    </w:pPr>
    <w:r>
      <w:rPr>
        <w:rFonts w:ascii="Times New Roman" w:hAnsi="Times New Roman" w:cs="Times New Roman"/>
        <w:sz w:val="2"/>
      </w:rPr>
      <w:t xml:space="preserve"> </w:t>
    </w:r>
  </w:p>
  <w:p w:rsidR="00CD47CE" w:rsidRDefault="00CD47CE">
    <w:pPr>
      <w:spacing w:after="0" w:line="259" w:lineRule="auto"/>
      <w:ind w:left="1"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7" w:line="222" w:lineRule="auto"/>
      <w:ind w:left="41" w:right="-3" w:firstLine="0"/>
      <w:jc w:val="left"/>
    </w:pPr>
    <w:r>
      <w:rPr>
        <w:noProof/>
      </w:rPr>
      <w:pict>
        <v:group id="Group 807639" o:spid="_x0000_s2079" style="position:absolute;left:0;text-align:left;margin-left:70.8pt;margin-top:60.85pt;width:700.7pt;height:1.2pt;z-index:251682816;mso-position-horizontal-relative:page;mso-position-vertical-relative:page" coordsize="88991,152">
          <v:shape id="Shape 822761" o:spid="_x0000_s2080"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 w:firstLine="0"/>
      <w:jc w:val="center"/>
    </w:pPr>
    <w:r>
      <w:rPr>
        <w:rFonts w:ascii="Times New Roman" w:hAnsi="Times New Roman" w:cs="Times New Roman"/>
        <w:sz w:val="2"/>
      </w:rPr>
      <w:t xml:space="preserve"> </w:t>
    </w:r>
  </w:p>
  <w:p w:rsidR="00CD47CE" w:rsidRDefault="00CD47CE">
    <w:pPr>
      <w:spacing w:after="0" w:line="259" w:lineRule="auto"/>
      <w:ind w:left="1"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257" w:line="222" w:lineRule="auto"/>
      <w:ind w:left="41" w:right="-3" w:firstLine="0"/>
      <w:jc w:val="left"/>
    </w:pPr>
    <w:r>
      <w:rPr>
        <w:noProof/>
      </w:rPr>
      <w:pict>
        <v:group id="Group 807577" o:spid="_x0000_s2085" style="position:absolute;left:0;text-align:left;margin-left:70.8pt;margin-top:60.85pt;width:700.7pt;height:1.2pt;z-index:251688960;mso-position-horizontal-relative:page;mso-position-vertical-relative:page" coordsize="88991,152">
          <v:shape id="Shape 822759" o:spid="_x0000_s2086" style="position:absolute;width:88991;height:152" coordsize="8899144,15240" path="m,l8899144,r,15240l,15240,,e" fillcolor="black" stroked="f" strokeweight="0">
            <v:stroke opacity="0" miterlimit="10" joinstyle="miter"/>
          </v:shape>
          <w10:wrap type="square" anchorx="page" anchory="page"/>
        </v:group>
      </w:pict>
    </w:r>
    <w:r>
      <w:rPr>
        <w:rFonts w:ascii="Tahoma" w:hAnsi="Tahoma" w:cs="Tahoma"/>
        <w:sz w:val="16"/>
      </w:rPr>
      <w:t xml:space="preserve">Приказ Минобрнауки России от 19.12.2014 N 1598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8"/>
      </w:rPr>
      <w:t xml:space="preserve">Документ предоставлен </w:t>
    </w:r>
    <w:r>
      <w:rPr>
        <w:rFonts w:ascii="Tahoma" w:hAnsi="Tahoma" w:cs="Tahoma"/>
        <w:color w:val="0000FF"/>
        <w:sz w:val="18"/>
      </w:rPr>
      <w:t>КонсультантПлюс</w:t>
    </w:r>
    <w:r>
      <w:rPr>
        <w:rFonts w:ascii="Tahoma" w:hAnsi="Tahoma" w:cs="Tahoma"/>
        <w:sz w:val="18"/>
      </w:rPr>
      <w:t xml:space="preserve"> </w:t>
    </w:r>
    <w:r>
      <w:rPr>
        <w:rFonts w:ascii="Tahoma" w:hAnsi="Tahoma" w:cs="Tahoma"/>
        <w:sz w:val="16"/>
      </w:rPr>
      <w:t xml:space="preserve">"Об утверждении федерального государственного образовательного стандарта ... </w:t>
    </w:r>
    <w:r>
      <w:rPr>
        <w:rFonts w:ascii="Tahoma" w:hAnsi="Tahoma" w:cs="Tahoma"/>
        <w:sz w:val="16"/>
      </w:rPr>
      <w:tab/>
    </w:r>
    <w:r>
      <w:rPr>
        <w:rFonts w:ascii="Times New Roman" w:hAnsi="Times New Roman" w:cs="Times New Roman"/>
        <w:sz w:val="24"/>
      </w:rPr>
      <w:t xml:space="preserve"> </w:t>
    </w:r>
    <w:r>
      <w:rPr>
        <w:rFonts w:ascii="Times New Roman" w:hAnsi="Times New Roman" w:cs="Times New Roman"/>
        <w:sz w:val="24"/>
      </w:rPr>
      <w:tab/>
    </w:r>
    <w:r>
      <w:rPr>
        <w:rFonts w:ascii="Tahoma" w:hAnsi="Tahoma" w:cs="Tahoma"/>
        <w:sz w:val="16"/>
      </w:rPr>
      <w:t xml:space="preserve">Дата сохранения: 07.04.2015 </w:t>
    </w:r>
  </w:p>
  <w:p w:rsidR="00CD47CE" w:rsidRDefault="00CD47CE">
    <w:pPr>
      <w:spacing w:after="228" w:line="259" w:lineRule="auto"/>
      <w:ind w:left="6" w:firstLine="0"/>
      <w:jc w:val="center"/>
    </w:pPr>
    <w:r>
      <w:rPr>
        <w:rFonts w:ascii="Times New Roman" w:hAnsi="Times New Roman" w:cs="Times New Roman"/>
        <w:sz w:val="2"/>
      </w:rPr>
      <w:t xml:space="preserve"> </w:t>
    </w:r>
  </w:p>
  <w:p w:rsidR="00CD47CE" w:rsidRDefault="00CD47CE">
    <w:pPr>
      <w:spacing w:after="0" w:line="259" w:lineRule="auto"/>
      <w:ind w:left="1" w:firstLine="0"/>
      <w:jc w:val="left"/>
    </w:pPr>
    <w:r>
      <w:rPr>
        <w:rFonts w:ascii="Times New Roman" w:hAnsi="Times New Roman" w:cs="Times New Roman"/>
        <w:sz w:val="10"/>
      </w:rPr>
      <w:t xml:space="preserve"> </w:t>
    </w:r>
    <w:r>
      <w:rPr>
        <w:rFonts w:ascii="Calibri" w:hAnsi="Calibri" w:cs="Calibri"/>
        <w:sz w:val="22"/>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CE" w:rsidRDefault="00CD47CE">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290"/>
    <w:multiLevelType w:val="hybridMultilevel"/>
    <w:tmpl w:val="80DAAD82"/>
    <w:lvl w:ilvl="0" w:tplc="071ACAB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B9A61A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9E480E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1E8773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9A6B81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74EA6A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2DA8D19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FCC81BAE">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376EC72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
    <w:nsid w:val="00EB5C20"/>
    <w:multiLevelType w:val="hybridMultilevel"/>
    <w:tmpl w:val="1C84383C"/>
    <w:lvl w:ilvl="0" w:tplc="B0E01F0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7967CBA">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6D28026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7DF6EA76">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34505AA6">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EE18D41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8AF8DE5A">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A6F0D2AE">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05C6F0BC">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
    <w:nsid w:val="01181DF5"/>
    <w:multiLevelType w:val="hybridMultilevel"/>
    <w:tmpl w:val="00088E94"/>
    <w:lvl w:ilvl="0" w:tplc="25966522">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1F4E6FC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36C6A19C">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8D661BCE">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068C7336">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6ADE5496">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85406F84">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B97C61D4">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613EF2CE">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
    <w:nsid w:val="01D32BAD"/>
    <w:multiLevelType w:val="hybridMultilevel"/>
    <w:tmpl w:val="9CD2CAE0"/>
    <w:lvl w:ilvl="0" w:tplc="6B0AEB9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DE295A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872DBD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9C8537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31EAA8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6B04B1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F985DB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A06CEED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4A0C48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4">
    <w:nsid w:val="01E60322"/>
    <w:multiLevelType w:val="hybridMultilevel"/>
    <w:tmpl w:val="AC96A596"/>
    <w:lvl w:ilvl="0" w:tplc="0F00D7B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82300EB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0EC87F2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D6B2230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1070052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0FE8BE5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74566F6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575CE156">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637030A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5">
    <w:nsid w:val="028D05B7"/>
    <w:multiLevelType w:val="hybridMultilevel"/>
    <w:tmpl w:val="E78ECF7A"/>
    <w:lvl w:ilvl="0" w:tplc="387A21C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FA8EA8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647672C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470413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3F43EA6">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D6C01724">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558316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2BCCB50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05363F6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6">
    <w:nsid w:val="030A4E87"/>
    <w:multiLevelType w:val="hybridMultilevel"/>
    <w:tmpl w:val="943EAF0E"/>
    <w:lvl w:ilvl="0" w:tplc="5B960476">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8E78020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D42E8ED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8EE8DDF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3EB8A66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2C84A0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FEC477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DBD4FE6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F226A0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
    <w:nsid w:val="03602870"/>
    <w:multiLevelType w:val="hybridMultilevel"/>
    <w:tmpl w:val="08D428A0"/>
    <w:lvl w:ilvl="0" w:tplc="D024962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3ECF60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23E862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603E973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B7AAA8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2F00C5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E30C52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5F7A301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FCAFC4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8">
    <w:nsid w:val="0416003A"/>
    <w:multiLevelType w:val="hybridMultilevel"/>
    <w:tmpl w:val="BBD43210"/>
    <w:lvl w:ilvl="0" w:tplc="19344DF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102A5D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1B666F5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0A0A9B3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3ACFC5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C58D44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FEACA29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73EAC0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183ABD3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9">
    <w:nsid w:val="04D50FE0"/>
    <w:multiLevelType w:val="hybridMultilevel"/>
    <w:tmpl w:val="81E6B22E"/>
    <w:lvl w:ilvl="0" w:tplc="367E0BD0">
      <w:start w:val="1"/>
      <w:numFmt w:val="decimal"/>
      <w:lvlText w:val="%1)"/>
      <w:lvlJc w:val="left"/>
      <w:pPr>
        <w:ind w:left="93"/>
      </w:pPr>
      <w:rPr>
        <w:rFonts w:ascii="Arial" w:eastAsia="Times New Roman" w:hAnsi="Arial" w:cs="Arial"/>
        <w:b w:val="0"/>
        <w:i w:val="0"/>
        <w:strike w:val="0"/>
        <w:dstrike w:val="0"/>
        <w:color w:val="000000"/>
        <w:sz w:val="20"/>
        <w:szCs w:val="20"/>
        <w:u w:val="none" w:color="000000"/>
        <w:vertAlign w:val="baseline"/>
      </w:rPr>
    </w:lvl>
    <w:lvl w:ilvl="1" w:tplc="9808F11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048ACC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8666C5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FB42DE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30CA71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5DAC27D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91A591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50346B1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0">
    <w:nsid w:val="057A3D8A"/>
    <w:multiLevelType w:val="hybridMultilevel"/>
    <w:tmpl w:val="51E65342"/>
    <w:lvl w:ilvl="0" w:tplc="8E920F9C">
      <w:start w:val="5"/>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360C8F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5B6A13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BAE4F0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F06E2CA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BDCB9E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EECC65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5F6040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292FBA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1">
    <w:nsid w:val="05D6047B"/>
    <w:multiLevelType w:val="hybridMultilevel"/>
    <w:tmpl w:val="2C32C964"/>
    <w:lvl w:ilvl="0" w:tplc="867A81B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EC075EA">
      <w:start w:val="1"/>
      <w:numFmt w:val="lowerLetter"/>
      <w:lvlText w:val="%2"/>
      <w:lvlJc w:val="left"/>
      <w:pPr>
        <w:ind w:left="1360"/>
      </w:pPr>
      <w:rPr>
        <w:rFonts w:ascii="Arial" w:eastAsia="Times New Roman" w:hAnsi="Arial" w:cs="Arial"/>
        <w:b w:val="0"/>
        <w:i w:val="0"/>
        <w:strike w:val="0"/>
        <w:dstrike w:val="0"/>
        <w:color w:val="000000"/>
        <w:sz w:val="20"/>
        <w:szCs w:val="20"/>
        <w:u w:val="none" w:color="000000"/>
        <w:vertAlign w:val="baseline"/>
      </w:rPr>
    </w:lvl>
    <w:lvl w:ilvl="2" w:tplc="12489848">
      <w:start w:val="1"/>
      <w:numFmt w:val="lowerRoman"/>
      <w:lvlText w:val="%3"/>
      <w:lvlJc w:val="left"/>
      <w:pPr>
        <w:ind w:left="2080"/>
      </w:pPr>
      <w:rPr>
        <w:rFonts w:ascii="Arial" w:eastAsia="Times New Roman" w:hAnsi="Arial" w:cs="Arial"/>
        <w:b w:val="0"/>
        <w:i w:val="0"/>
        <w:strike w:val="0"/>
        <w:dstrike w:val="0"/>
        <w:color w:val="000000"/>
        <w:sz w:val="20"/>
        <w:szCs w:val="20"/>
        <w:u w:val="none" w:color="000000"/>
        <w:vertAlign w:val="baseline"/>
      </w:rPr>
    </w:lvl>
    <w:lvl w:ilvl="3" w:tplc="A75290C0">
      <w:start w:val="1"/>
      <w:numFmt w:val="decimal"/>
      <w:lvlText w:val="%4"/>
      <w:lvlJc w:val="left"/>
      <w:pPr>
        <w:ind w:left="2800"/>
      </w:pPr>
      <w:rPr>
        <w:rFonts w:ascii="Arial" w:eastAsia="Times New Roman" w:hAnsi="Arial" w:cs="Arial"/>
        <w:b w:val="0"/>
        <w:i w:val="0"/>
        <w:strike w:val="0"/>
        <w:dstrike w:val="0"/>
        <w:color w:val="000000"/>
        <w:sz w:val="20"/>
        <w:szCs w:val="20"/>
        <w:u w:val="none" w:color="000000"/>
        <w:vertAlign w:val="baseline"/>
      </w:rPr>
    </w:lvl>
    <w:lvl w:ilvl="4" w:tplc="9E165080">
      <w:start w:val="1"/>
      <w:numFmt w:val="lowerLetter"/>
      <w:lvlText w:val="%5"/>
      <w:lvlJc w:val="left"/>
      <w:pPr>
        <w:ind w:left="3520"/>
      </w:pPr>
      <w:rPr>
        <w:rFonts w:ascii="Arial" w:eastAsia="Times New Roman" w:hAnsi="Arial" w:cs="Arial"/>
        <w:b w:val="0"/>
        <w:i w:val="0"/>
        <w:strike w:val="0"/>
        <w:dstrike w:val="0"/>
        <w:color w:val="000000"/>
        <w:sz w:val="20"/>
        <w:szCs w:val="20"/>
        <w:u w:val="none" w:color="000000"/>
        <w:vertAlign w:val="baseline"/>
      </w:rPr>
    </w:lvl>
    <w:lvl w:ilvl="5" w:tplc="A956D2BC">
      <w:start w:val="1"/>
      <w:numFmt w:val="lowerRoman"/>
      <w:lvlText w:val="%6"/>
      <w:lvlJc w:val="left"/>
      <w:pPr>
        <w:ind w:left="4240"/>
      </w:pPr>
      <w:rPr>
        <w:rFonts w:ascii="Arial" w:eastAsia="Times New Roman" w:hAnsi="Arial" w:cs="Arial"/>
        <w:b w:val="0"/>
        <w:i w:val="0"/>
        <w:strike w:val="0"/>
        <w:dstrike w:val="0"/>
        <w:color w:val="000000"/>
        <w:sz w:val="20"/>
        <w:szCs w:val="20"/>
        <w:u w:val="none" w:color="000000"/>
        <w:vertAlign w:val="baseline"/>
      </w:rPr>
    </w:lvl>
    <w:lvl w:ilvl="6" w:tplc="0BFC3CA2">
      <w:start w:val="1"/>
      <w:numFmt w:val="decimal"/>
      <w:lvlText w:val="%7"/>
      <w:lvlJc w:val="left"/>
      <w:pPr>
        <w:ind w:left="4960"/>
      </w:pPr>
      <w:rPr>
        <w:rFonts w:ascii="Arial" w:eastAsia="Times New Roman" w:hAnsi="Arial" w:cs="Arial"/>
        <w:b w:val="0"/>
        <w:i w:val="0"/>
        <w:strike w:val="0"/>
        <w:dstrike w:val="0"/>
        <w:color w:val="000000"/>
        <w:sz w:val="20"/>
        <w:szCs w:val="20"/>
        <w:u w:val="none" w:color="000000"/>
        <w:vertAlign w:val="baseline"/>
      </w:rPr>
    </w:lvl>
    <w:lvl w:ilvl="7" w:tplc="5E7E824E">
      <w:start w:val="1"/>
      <w:numFmt w:val="lowerLetter"/>
      <w:lvlText w:val="%8"/>
      <w:lvlJc w:val="left"/>
      <w:pPr>
        <w:ind w:left="5680"/>
      </w:pPr>
      <w:rPr>
        <w:rFonts w:ascii="Arial" w:eastAsia="Times New Roman" w:hAnsi="Arial" w:cs="Arial"/>
        <w:b w:val="0"/>
        <w:i w:val="0"/>
        <w:strike w:val="0"/>
        <w:dstrike w:val="0"/>
        <w:color w:val="000000"/>
        <w:sz w:val="20"/>
        <w:szCs w:val="20"/>
        <w:u w:val="none" w:color="000000"/>
        <w:vertAlign w:val="baseline"/>
      </w:rPr>
    </w:lvl>
    <w:lvl w:ilvl="8" w:tplc="6D7CB1C0">
      <w:start w:val="1"/>
      <w:numFmt w:val="lowerRoman"/>
      <w:lvlText w:val="%9"/>
      <w:lvlJc w:val="left"/>
      <w:pPr>
        <w:ind w:left="6400"/>
      </w:pPr>
      <w:rPr>
        <w:rFonts w:ascii="Arial" w:eastAsia="Times New Roman" w:hAnsi="Arial" w:cs="Arial"/>
        <w:b w:val="0"/>
        <w:i w:val="0"/>
        <w:strike w:val="0"/>
        <w:dstrike w:val="0"/>
        <w:color w:val="000000"/>
        <w:sz w:val="20"/>
        <w:szCs w:val="20"/>
        <w:u w:val="none" w:color="000000"/>
        <w:vertAlign w:val="baseline"/>
      </w:rPr>
    </w:lvl>
  </w:abstractNum>
  <w:abstractNum w:abstractNumId="12">
    <w:nsid w:val="05E66C8E"/>
    <w:multiLevelType w:val="hybridMultilevel"/>
    <w:tmpl w:val="9182A82C"/>
    <w:lvl w:ilvl="0" w:tplc="412825C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9528D6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E16199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0764D34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6F45FA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844D81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7FB8176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0C6B83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BF2815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3">
    <w:nsid w:val="0663244E"/>
    <w:multiLevelType w:val="hybridMultilevel"/>
    <w:tmpl w:val="07A838FA"/>
    <w:lvl w:ilvl="0" w:tplc="3DFC72B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0BCBAC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DEE8083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56C75C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F149E5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DC7899F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B38D3A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E5CF71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BEE15B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4">
    <w:nsid w:val="07736D76"/>
    <w:multiLevelType w:val="hybridMultilevel"/>
    <w:tmpl w:val="1D3ABD7C"/>
    <w:lvl w:ilvl="0" w:tplc="DECCF588">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15AE16F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E1AEA1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704FD9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D3DC5B1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278EEE4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AA8FB5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BE215D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215E814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5">
    <w:nsid w:val="08514DCE"/>
    <w:multiLevelType w:val="hybridMultilevel"/>
    <w:tmpl w:val="4A564A58"/>
    <w:lvl w:ilvl="0" w:tplc="6A8298DA">
      <w:start w:val="1"/>
      <w:numFmt w:val="decimal"/>
      <w:lvlText w:val="%1)"/>
      <w:lvlJc w:val="left"/>
      <w:pPr>
        <w:ind w:left="108"/>
      </w:pPr>
      <w:rPr>
        <w:rFonts w:ascii="Arial" w:eastAsia="Times New Roman" w:hAnsi="Arial" w:cs="Arial"/>
        <w:b w:val="0"/>
        <w:i w:val="0"/>
        <w:strike w:val="0"/>
        <w:dstrike w:val="0"/>
        <w:color w:val="000000"/>
        <w:sz w:val="20"/>
        <w:szCs w:val="20"/>
        <w:u w:val="none" w:color="000000"/>
        <w:vertAlign w:val="baseline"/>
      </w:rPr>
    </w:lvl>
    <w:lvl w:ilvl="1" w:tplc="8DA45DB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0560B6C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AD287AF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6D20B56">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3E2C7DB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7A2EB2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00829F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5914DDD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6">
    <w:nsid w:val="09B8108F"/>
    <w:multiLevelType w:val="hybridMultilevel"/>
    <w:tmpl w:val="DC2E59B4"/>
    <w:lvl w:ilvl="0" w:tplc="C5A62AB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31EBE5E">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9AFEAD12">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212C0FE2">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A1A00F52">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2026DE0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D4487274">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70CA4EEE">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8B76B94A">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7">
    <w:nsid w:val="0A4955B0"/>
    <w:multiLevelType w:val="hybridMultilevel"/>
    <w:tmpl w:val="19B0B9D4"/>
    <w:lvl w:ilvl="0" w:tplc="AD4A71C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974935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3243E4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745675C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4B38F82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03C4BA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CF06B64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78095A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69E63AA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8">
    <w:nsid w:val="0ADE057B"/>
    <w:multiLevelType w:val="hybridMultilevel"/>
    <w:tmpl w:val="ED464B1E"/>
    <w:lvl w:ilvl="0" w:tplc="539CE33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ADA488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32A4E3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3258DE6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94ACFB5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C883CD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5F04B0E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472598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7AAA40C6">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9">
    <w:nsid w:val="0B654A6E"/>
    <w:multiLevelType w:val="hybridMultilevel"/>
    <w:tmpl w:val="2BBC2BBE"/>
    <w:lvl w:ilvl="0" w:tplc="9986249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32A6D8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F670CF5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8E42E6B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B0043C0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0C4FFF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28D4D7F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1E4476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EABE430E">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0">
    <w:nsid w:val="0C00173B"/>
    <w:multiLevelType w:val="hybridMultilevel"/>
    <w:tmpl w:val="E60287C2"/>
    <w:lvl w:ilvl="0" w:tplc="B3A8A3B2">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896DEB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9534684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7B38875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B5046D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11449D2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187CB77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19866D2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2692F5C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1">
    <w:nsid w:val="0C3C04A1"/>
    <w:multiLevelType w:val="hybridMultilevel"/>
    <w:tmpl w:val="6730F1F0"/>
    <w:lvl w:ilvl="0" w:tplc="030A15B2">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720C1E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AD24DCA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81064E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608534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6C8843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2F4651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5CC0A9A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1A2B35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2">
    <w:nsid w:val="0D31553E"/>
    <w:multiLevelType w:val="hybridMultilevel"/>
    <w:tmpl w:val="CC6281BC"/>
    <w:lvl w:ilvl="0" w:tplc="7AFA281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394472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F9CD62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813E8E5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B340AA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F18A027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02E264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B5C6F9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2D20A52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3">
    <w:nsid w:val="0D5C2D1D"/>
    <w:multiLevelType w:val="hybridMultilevel"/>
    <w:tmpl w:val="CB260524"/>
    <w:lvl w:ilvl="0" w:tplc="70167A8C">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A830C4AA">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4050C6A2">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B26A204E">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95DA47A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B75A9866">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ED78A59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40AEB3E0">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3EB054E4">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4">
    <w:nsid w:val="0DB7668A"/>
    <w:multiLevelType w:val="hybridMultilevel"/>
    <w:tmpl w:val="09648176"/>
    <w:lvl w:ilvl="0" w:tplc="0A2441E2">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2160C6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40C410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20239D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AEA25D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A48E22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D8C78E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286B55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9A8934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5">
    <w:nsid w:val="0E0F063D"/>
    <w:multiLevelType w:val="hybridMultilevel"/>
    <w:tmpl w:val="DFEE4934"/>
    <w:lvl w:ilvl="0" w:tplc="DC44B0A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35245E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13E800C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338392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3F7E4A2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120C94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298E15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4D667E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73A271E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6">
    <w:nsid w:val="0F45038B"/>
    <w:multiLevelType w:val="hybridMultilevel"/>
    <w:tmpl w:val="14566A92"/>
    <w:lvl w:ilvl="0" w:tplc="BB1809B0">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97E7DA8">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044E999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922885E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BF83A6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208BD6A">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FE58110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6C20956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95C070C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7">
    <w:nsid w:val="0F7234F2"/>
    <w:multiLevelType w:val="hybridMultilevel"/>
    <w:tmpl w:val="E898D07E"/>
    <w:lvl w:ilvl="0" w:tplc="2F10E3F4">
      <w:start w:val="5"/>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1384E8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7C66D14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31AC4B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5764C6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82B84FA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708E865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70060B8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A7C6E86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8">
    <w:nsid w:val="10A65DB8"/>
    <w:multiLevelType w:val="hybridMultilevel"/>
    <w:tmpl w:val="435A5920"/>
    <w:lvl w:ilvl="0" w:tplc="84F4F96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37ACC7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6C5EB82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724ADFC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B1EAFAF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6DA2411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5082E96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446FF8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143C8D6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9">
    <w:nsid w:val="10AD5CF1"/>
    <w:multiLevelType w:val="hybridMultilevel"/>
    <w:tmpl w:val="8DF806F8"/>
    <w:lvl w:ilvl="0" w:tplc="C290859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554DCD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B38A461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A4EED8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2374750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F78DD2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4F60741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BC48B41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8600E3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0">
    <w:nsid w:val="10BB1ACE"/>
    <w:multiLevelType w:val="hybridMultilevel"/>
    <w:tmpl w:val="028E7C50"/>
    <w:lvl w:ilvl="0" w:tplc="83B8CD78">
      <w:start w:val="1"/>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2DDE24F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A0428A9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9450579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4926E1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170B59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ED6744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D9E262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2568523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1">
    <w:nsid w:val="11051678"/>
    <w:multiLevelType w:val="hybridMultilevel"/>
    <w:tmpl w:val="459254B8"/>
    <w:lvl w:ilvl="0" w:tplc="9A30CA6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70EE10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F1D2C2A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8E0A85F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E64C981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62AFA2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40183C0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A347D0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2A60124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2">
    <w:nsid w:val="119F3D6B"/>
    <w:multiLevelType w:val="hybridMultilevel"/>
    <w:tmpl w:val="C6E24454"/>
    <w:lvl w:ilvl="0" w:tplc="9E54755E">
      <w:start w:val="9"/>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59AAED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9BC4477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B7A279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F1F4AFC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C146474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7AA562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DAEAED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E42A49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3">
    <w:nsid w:val="11E81677"/>
    <w:multiLevelType w:val="hybridMultilevel"/>
    <w:tmpl w:val="2B8621C2"/>
    <w:lvl w:ilvl="0" w:tplc="8FE83EA6">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F70947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D75A102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6902D88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35070D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BFF0E3E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B100C49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99C1BC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A0A521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4">
    <w:nsid w:val="11EB18AC"/>
    <w:multiLevelType w:val="hybridMultilevel"/>
    <w:tmpl w:val="586E0540"/>
    <w:lvl w:ilvl="0" w:tplc="D61C9C80">
      <w:start w:val="1"/>
      <w:numFmt w:val="bullet"/>
      <w:lvlText w:val="-"/>
      <w:lvlJc w:val="left"/>
      <w:rPr>
        <w:rFonts w:ascii="Arial" w:eastAsia="Times New Roman" w:hAnsi="Arial"/>
        <w:b w:val="0"/>
        <w:i w:val="0"/>
        <w:strike w:val="0"/>
        <w:dstrike w:val="0"/>
        <w:color w:val="000000"/>
        <w:sz w:val="20"/>
        <w:u w:val="none" w:color="000000"/>
        <w:vertAlign w:val="baseline"/>
      </w:rPr>
    </w:lvl>
    <w:lvl w:ilvl="1" w:tplc="68CCDB82">
      <w:start w:val="1"/>
      <w:numFmt w:val="bullet"/>
      <w:lvlText w:val="o"/>
      <w:lvlJc w:val="left"/>
      <w:pPr>
        <w:ind w:left="1468"/>
      </w:pPr>
      <w:rPr>
        <w:rFonts w:ascii="Arial" w:eastAsia="Times New Roman" w:hAnsi="Arial"/>
        <w:b w:val="0"/>
        <w:i w:val="0"/>
        <w:strike w:val="0"/>
        <w:dstrike w:val="0"/>
        <w:color w:val="000000"/>
        <w:sz w:val="20"/>
        <w:u w:val="none" w:color="000000"/>
        <w:vertAlign w:val="baseline"/>
      </w:rPr>
    </w:lvl>
    <w:lvl w:ilvl="2" w:tplc="9926D10C">
      <w:start w:val="1"/>
      <w:numFmt w:val="bullet"/>
      <w:lvlText w:val="▪"/>
      <w:lvlJc w:val="left"/>
      <w:pPr>
        <w:ind w:left="2188"/>
      </w:pPr>
      <w:rPr>
        <w:rFonts w:ascii="Arial" w:eastAsia="Times New Roman" w:hAnsi="Arial"/>
        <w:b w:val="0"/>
        <w:i w:val="0"/>
        <w:strike w:val="0"/>
        <w:dstrike w:val="0"/>
        <w:color w:val="000000"/>
        <w:sz w:val="20"/>
        <w:u w:val="none" w:color="000000"/>
        <w:vertAlign w:val="baseline"/>
      </w:rPr>
    </w:lvl>
    <w:lvl w:ilvl="3" w:tplc="6C78C0A2">
      <w:start w:val="1"/>
      <w:numFmt w:val="bullet"/>
      <w:lvlText w:val="•"/>
      <w:lvlJc w:val="left"/>
      <w:pPr>
        <w:ind w:left="2908"/>
      </w:pPr>
      <w:rPr>
        <w:rFonts w:ascii="Arial" w:eastAsia="Times New Roman" w:hAnsi="Arial"/>
        <w:b w:val="0"/>
        <w:i w:val="0"/>
        <w:strike w:val="0"/>
        <w:dstrike w:val="0"/>
        <w:color w:val="000000"/>
        <w:sz w:val="20"/>
        <w:u w:val="none" w:color="000000"/>
        <w:vertAlign w:val="baseline"/>
      </w:rPr>
    </w:lvl>
    <w:lvl w:ilvl="4" w:tplc="877291A4">
      <w:start w:val="1"/>
      <w:numFmt w:val="bullet"/>
      <w:lvlText w:val="o"/>
      <w:lvlJc w:val="left"/>
      <w:pPr>
        <w:ind w:left="3628"/>
      </w:pPr>
      <w:rPr>
        <w:rFonts w:ascii="Arial" w:eastAsia="Times New Roman" w:hAnsi="Arial"/>
        <w:b w:val="0"/>
        <w:i w:val="0"/>
        <w:strike w:val="0"/>
        <w:dstrike w:val="0"/>
        <w:color w:val="000000"/>
        <w:sz w:val="20"/>
        <w:u w:val="none" w:color="000000"/>
        <w:vertAlign w:val="baseline"/>
      </w:rPr>
    </w:lvl>
    <w:lvl w:ilvl="5" w:tplc="ED00B816">
      <w:start w:val="1"/>
      <w:numFmt w:val="bullet"/>
      <w:lvlText w:val="▪"/>
      <w:lvlJc w:val="left"/>
      <w:pPr>
        <w:ind w:left="4348"/>
      </w:pPr>
      <w:rPr>
        <w:rFonts w:ascii="Arial" w:eastAsia="Times New Roman" w:hAnsi="Arial"/>
        <w:b w:val="0"/>
        <w:i w:val="0"/>
        <w:strike w:val="0"/>
        <w:dstrike w:val="0"/>
        <w:color w:val="000000"/>
        <w:sz w:val="20"/>
        <w:u w:val="none" w:color="000000"/>
        <w:vertAlign w:val="baseline"/>
      </w:rPr>
    </w:lvl>
    <w:lvl w:ilvl="6" w:tplc="C79099C8">
      <w:start w:val="1"/>
      <w:numFmt w:val="bullet"/>
      <w:lvlText w:val="•"/>
      <w:lvlJc w:val="left"/>
      <w:pPr>
        <w:ind w:left="5068"/>
      </w:pPr>
      <w:rPr>
        <w:rFonts w:ascii="Arial" w:eastAsia="Times New Roman" w:hAnsi="Arial"/>
        <w:b w:val="0"/>
        <w:i w:val="0"/>
        <w:strike w:val="0"/>
        <w:dstrike w:val="0"/>
        <w:color w:val="000000"/>
        <w:sz w:val="20"/>
        <w:u w:val="none" w:color="000000"/>
        <w:vertAlign w:val="baseline"/>
      </w:rPr>
    </w:lvl>
    <w:lvl w:ilvl="7" w:tplc="0F9C55F0">
      <w:start w:val="1"/>
      <w:numFmt w:val="bullet"/>
      <w:lvlText w:val="o"/>
      <w:lvlJc w:val="left"/>
      <w:pPr>
        <w:ind w:left="5788"/>
      </w:pPr>
      <w:rPr>
        <w:rFonts w:ascii="Arial" w:eastAsia="Times New Roman" w:hAnsi="Arial"/>
        <w:b w:val="0"/>
        <w:i w:val="0"/>
        <w:strike w:val="0"/>
        <w:dstrike w:val="0"/>
        <w:color w:val="000000"/>
        <w:sz w:val="20"/>
        <w:u w:val="none" w:color="000000"/>
        <w:vertAlign w:val="baseline"/>
      </w:rPr>
    </w:lvl>
    <w:lvl w:ilvl="8" w:tplc="5802A8F0">
      <w:start w:val="1"/>
      <w:numFmt w:val="bullet"/>
      <w:lvlText w:val="▪"/>
      <w:lvlJc w:val="left"/>
      <w:pPr>
        <w:ind w:left="6508"/>
      </w:pPr>
      <w:rPr>
        <w:rFonts w:ascii="Arial" w:eastAsia="Times New Roman" w:hAnsi="Arial"/>
        <w:b w:val="0"/>
        <w:i w:val="0"/>
        <w:strike w:val="0"/>
        <w:dstrike w:val="0"/>
        <w:color w:val="000000"/>
        <w:sz w:val="20"/>
        <w:u w:val="none" w:color="000000"/>
        <w:vertAlign w:val="baseline"/>
      </w:rPr>
    </w:lvl>
  </w:abstractNum>
  <w:abstractNum w:abstractNumId="35">
    <w:nsid w:val="11FE7871"/>
    <w:multiLevelType w:val="hybridMultilevel"/>
    <w:tmpl w:val="A8926014"/>
    <w:lvl w:ilvl="0" w:tplc="6530461E">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6D4A0B3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AC748F0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9181DC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B160C0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9884A5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9FC5C5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53044F9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AA4AE6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6">
    <w:nsid w:val="123706DB"/>
    <w:multiLevelType w:val="hybridMultilevel"/>
    <w:tmpl w:val="6C52ED62"/>
    <w:lvl w:ilvl="0" w:tplc="75F48ADC">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A62564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40F452CA">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70586768">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77EC0D2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814CB24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8C5C2DB2">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50BEDBAC">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025CC556">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7">
    <w:nsid w:val="12E45978"/>
    <w:multiLevelType w:val="hybridMultilevel"/>
    <w:tmpl w:val="114A8C5C"/>
    <w:lvl w:ilvl="0" w:tplc="3E1E7C8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3467B4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C98128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E6C49C88">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AE7C65C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B62EA1C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D1E01FC2">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BDBC444E">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5EE6A1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8">
    <w:nsid w:val="137A6C5E"/>
    <w:multiLevelType w:val="hybridMultilevel"/>
    <w:tmpl w:val="1DEC26EE"/>
    <w:lvl w:ilvl="0" w:tplc="039A97CE">
      <w:start w:val="1"/>
      <w:numFmt w:val="decimal"/>
      <w:lvlText w:val="%1)"/>
      <w:lvlJc w:val="left"/>
      <w:pPr>
        <w:ind w:left="489"/>
      </w:pPr>
      <w:rPr>
        <w:rFonts w:ascii="Arial" w:eastAsia="Times New Roman" w:hAnsi="Arial" w:cs="Arial"/>
        <w:b w:val="0"/>
        <w:i w:val="0"/>
        <w:strike w:val="0"/>
        <w:dstrike w:val="0"/>
        <w:color w:val="000000"/>
        <w:sz w:val="20"/>
        <w:szCs w:val="20"/>
        <w:u w:val="none" w:color="000000"/>
        <w:vertAlign w:val="baseline"/>
      </w:rPr>
    </w:lvl>
    <w:lvl w:ilvl="1" w:tplc="669C003A">
      <w:start w:val="1"/>
      <w:numFmt w:val="lowerLetter"/>
      <w:lvlText w:val="%2"/>
      <w:lvlJc w:val="left"/>
      <w:pPr>
        <w:ind w:left="1624"/>
      </w:pPr>
      <w:rPr>
        <w:rFonts w:ascii="Arial" w:eastAsia="Times New Roman" w:hAnsi="Arial" w:cs="Arial"/>
        <w:b w:val="0"/>
        <w:i w:val="0"/>
        <w:strike w:val="0"/>
        <w:dstrike w:val="0"/>
        <w:color w:val="000000"/>
        <w:sz w:val="20"/>
        <w:szCs w:val="20"/>
        <w:u w:val="none" w:color="000000"/>
        <w:vertAlign w:val="baseline"/>
      </w:rPr>
    </w:lvl>
    <w:lvl w:ilvl="2" w:tplc="F2CCFD02">
      <w:start w:val="1"/>
      <w:numFmt w:val="lowerRoman"/>
      <w:lvlText w:val="%3"/>
      <w:lvlJc w:val="left"/>
      <w:pPr>
        <w:ind w:left="2344"/>
      </w:pPr>
      <w:rPr>
        <w:rFonts w:ascii="Arial" w:eastAsia="Times New Roman" w:hAnsi="Arial" w:cs="Arial"/>
        <w:b w:val="0"/>
        <w:i w:val="0"/>
        <w:strike w:val="0"/>
        <w:dstrike w:val="0"/>
        <w:color w:val="000000"/>
        <w:sz w:val="20"/>
        <w:szCs w:val="20"/>
        <w:u w:val="none" w:color="000000"/>
        <w:vertAlign w:val="baseline"/>
      </w:rPr>
    </w:lvl>
    <w:lvl w:ilvl="3" w:tplc="FD8460D8">
      <w:start w:val="1"/>
      <w:numFmt w:val="decimal"/>
      <w:lvlText w:val="%4"/>
      <w:lvlJc w:val="left"/>
      <w:pPr>
        <w:ind w:left="3064"/>
      </w:pPr>
      <w:rPr>
        <w:rFonts w:ascii="Arial" w:eastAsia="Times New Roman" w:hAnsi="Arial" w:cs="Arial"/>
        <w:b w:val="0"/>
        <w:i w:val="0"/>
        <w:strike w:val="0"/>
        <w:dstrike w:val="0"/>
        <w:color w:val="000000"/>
        <w:sz w:val="20"/>
        <w:szCs w:val="20"/>
        <w:u w:val="none" w:color="000000"/>
        <w:vertAlign w:val="baseline"/>
      </w:rPr>
    </w:lvl>
    <w:lvl w:ilvl="4" w:tplc="9BE87E1A">
      <w:start w:val="1"/>
      <w:numFmt w:val="lowerLetter"/>
      <w:lvlText w:val="%5"/>
      <w:lvlJc w:val="left"/>
      <w:pPr>
        <w:ind w:left="3784"/>
      </w:pPr>
      <w:rPr>
        <w:rFonts w:ascii="Arial" w:eastAsia="Times New Roman" w:hAnsi="Arial" w:cs="Arial"/>
        <w:b w:val="0"/>
        <w:i w:val="0"/>
        <w:strike w:val="0"/>
        <w:dstrike w:val="0"/>
        <w:color w:val="000000"/>
        <w:sz w:val="20"/>
        <w:szCs w:val="20"/>
        <w:u w:val="none" w:color="000000"/>
        <w:vertAlign w:val="baseline"/>
      </w:rPr>
    </w:lvl>
    <w:lvl w:ilvl="5" w:tplc="315E39EA">
      <w:start w:val="1"/>
      <w:numFmt w:val="lowerRoman"/>
      <w:lvlText w:val="%6"/>
      <w:lvlJc w:val="left"/>
      <w:pPr>
        <w:ind w:left="4504"/>
      </w:pPr>
      <w:rPr>
        <w:rFonts w:ascii="Arial" w:eastAsia="Times New Roman" w:hAnsi="Arial" w:cs="Arial"/>
        <w:b w:val="0"/>
        <w:i w:val="0"/>
        <w:strike w:val="0"/>
        <w:dstrike w:val="0"/>
        <w:color w:val="000000"/>
        <w:sz w:val="20"/>
        <w:szCs w:val="20"/>
        <w:u w:val="none" w:color="000000"/>
        <w:vertAlign w:val="baseline"/>
      </w:rPr>
    </w:lvl>
    <w:lvl w:ilvl="6" w:tplc="53182746">
      <w:start w:val="1"/>
      <w:numFmt w:val="decimal"/>
      <w:lvlText w:val="%7"/>
      <w:lvlJc w:val="left"/>
      <w:pPr>
        <w:ind w:left="5224"/>
      </w:pPr>
      <w:rPr>
        <w:rFonts w:ascii="Arial" w:eastAsia="Times New Roman" w:hAnsi="Arial" w:cs="Arial"/>
        <w:b w:val="0"/>
        <w:i w:val="0"/>
        <w:strike w:val="0"/>
        <w:dstrike w:val="0"/>
        <w:color w:val="000000"/>
        <w:sz w:val="20"/>
        <w:szCs w:val="20"/>
        <w:u w:val="none" w:color="000000"/>
        <w:vertAlign w:val="baseline"/>
      </w:rPr>
    </w:lvl>
    <w:lvl w:ilvl="7" w:tplc="197C2238">
      <w:start w:val="1"/>
      <w:numFmt w:val="lowerLetter"/>
      <w:lvlText w:val="%8"/>
      <w:lvlJc w:val="left"/>
      <w:pPr>
        <w:ind w:left="5944"/>
      </w:pPr>
      <w:rPr>
        <w:rFonts w:ascii="Arial" w:eastAsia="Times New Roman" w:hAnsi="Arial" w:cs="Arial"/>
        <w:b w:val="0"/>
        <w:i w:val="0"/>
        <w:strike w:val="0"/>
        <w:dstrike w:val="0"/>
        <w:color w:val="000000"/>
        <w:sz w:val="20"/>
        <w:szCs w:val="20"/>
        <w:u w:val="none" w:color="000000"/>
        <w:vertAlign w:val="baseline"/>
      </w:rPr>
    </w:lvl>
    <w:lvl w:ilvl="8" w:tplc="4260DF1A">
      <w:start w:val="1"/>
      <w:numFmt w:val="lowerRoman"/>
      <w:lvlText w:val="%9"/>
      <w:lvlJc w:val="left"/>
      <w:pPr>
        <w:ind w:left="6664"/>
      </w:pPr>
      <w:rPr>
        <w:rFonts w:ascii="Arial" w:eastAsia="Times New Roman" w:hAnsi="Arial" w:cs="Arial"/>
        <w:b w:val="0"/>
        <w:i w:val="0"/>
        <w:strike w:val="0"/>
        <w:dstrike w:val="0"/>
        <w:color w:val="000000"/>
        <w:sz w:val="20"/>
        <w:szCs w:val="20"/>
        <w:u w:val="none" w:color="000000"/>
        <w:vertAlign w:val="baseline"/>
      </w:rPr>
    </w:lvl>
  </w:abstractNum>
  <w:abstractNum w:abstractNumId="39">
    <w:nsid w:val="1393238C"/>
    <w:multiLevelType w:val="hybridMultilevel"/>
    <w:tmpl w:val="CBE0E388"/>
    <w:lvl w:ilvl="0" w:tplc="86C22C78">
      <w:start w:val="5"/>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8472B240">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C098303C">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EC84320C">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5F40960C">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C19E8072">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26528CC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53FC39D4">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00144CDA">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40">
    <w:nsid w:val="13AC6E7B"/>
    <w:multiLevelType w:val="hybridMultilevel"/>
    <w:tmpl w:val="84E6E80E"/>
    <w:lvl w:ilvl="0" w:tplc="0AAE03F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E1A77F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6DB2AFB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FF4921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7C96177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2D2A2F7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820DFE2">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8EB401F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644C47C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41">
    <w:nsid w:val="13AF64A7"/>
    <w:multiLevelType w:val="hybridMultilevel"/>
    <w:tmpl w:val="62BAF6AC"/>
    <w:lvl w:ilvl="0" w:tplc="AA9C996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B748B63C">
      <w:start w:val="1"/>
      <w:numFmt w:val="lowerLetter"/>
      <w:lvlText w:val="%2"/>
      <w:lvlJc w:val="left"/>
      <w:pPr>
        <w:ind w:left="1493"/>
      </w:pPr>
      <w:rPr>
        <w:rFonts w:ascii="Arial" w:eastAsia="Times New Roman" w:hAnsi="Arial" w:cs="Arial"/>
        <w:b w:val="0"/>
        <w:i w:val="0"/>
        <w:strike w:val="0"/>
        <w:dstrike w:val="0"/>
        <w:color w:val="000000"/>
        <w:sz w:val="20"/>
        <w:szCs w:val="20"/>
        <w:u w:val="none" w:color="000000"/>
        <w:vertAlign w:val="baseline"/>
      </w:rPr>
    </w:lvl>
    <w:lvl w:ilvl="2" w:tplc="A1F01F2C">
      <w:start w:val="1"/>
      <w:numFmt w:val="lowerRoman"/>
      <w:lvlText w:val="%3"/>
      <w:lvlJc w:val="left"/>
      <w:pPr>
        <w:ind w:left="2213"/>
      </w:pPr>
      <w:rPr>
        <w:rFonts w:ascii="Arial" w:eastAsia="Times New Roman" w:hAnsi="Arial" w:cs="Arial"/>
        <w:b w:val="0"/>
        <w:i w:val="0"/>
        <w:strike w:val="0"/>
        <w:dstrike w:val="0"/>
        <w:color w:val="000000"/>
        <w:sz w:val="20"/>
        <w:szCs w:val="20"/>
        <w:u w:val="none" w:color="000000"/>
        <w:vertAlign w:val="baseline"/>
      </w:rPr>
    </w:lvl>
    <w:lvl w:ilvl="3" w:tplc="60983A04">
      <w:start w:val="1"/>
      <w:numFmt w:val="decimal"/>
      <w:lvlText w:val="%4"/>
      <w:lvlJc w:val="left"/>
      <w:pPr>
        <w:ind w:left="2933"/>
      </w:pPr>
      <w:rPr>
        <w:rFonts w:ascii="Arial" w:eastAsia="Times New Roman" w:hAnsi="Arial" w:cs="Arial"/>
        <w:b w:val="0"/>
        <w:i w:val="0"/>
        <w:strike w:val="0"/>
        <w:dstrike w:val="0"/>
        <w:color w:val="000000"/>
        <w:sz w:val="20"/>
        <w:szCs w:val="20"/>
        <w:u w:val="none" w:color="000000"/>
        <w:vertAlign w:val="baseline"/>
      </w:rPr>
    </w:lvl>
    <w:lvl w:ilvl="4" w:tplc="17206DDC">
      <w:start w:val="1"/>
      <w:numFmt w:val="lowerLetter"/>
      <w:lvlText w:val="%5"/>
      <w:lvlJc w:val="left"/>
      <w:pPr>
        <w:ind w:left="3653"/>
      </w:pPr>
      <w:rPr>
        <w:rFonts w:ascii="Arial" w:eastAsia="Times New Roman" w:hAnsi="Arial" w:cs="Arial"/>
        <w:b w:val="0"/>
        <w:i w:val="0"/>
        <w:strike w:val="0"/>
        <w:dstrike w:val="0"/>
        <w:color w:val="000000"/>
        <w:sz w:val="20"/>
        <w:szCs w:val="20"/>
        <w:u w:val="none" w:color="000000"/>
        <w:vertAlign w:val="baseline"/>
      </w:rPr>
    </w:lvl>
    <w:lvl w:ilvl="5" w:tplc="E9BC6550">
      <w:start w:val="1"/>
      <w:numFmt w:val="lowerRoman"/>
      <w:lvlText w:val="%6"/>
      <w:lvlJc w:val="left"/>
      <w:pPr>
        <w:ind w:left="4373"/>
      </w:pPr>
      <w:rPr>
        <w:rFonts w:ascii="Arial" w:eastAsia="Times New Roman" w:hAnsi="Arial" w:cs="Arial"/>
        <w:b w:val="0"/>
        <w:i w:val="0"/>
        <w:strike w:val="0"/>
        <w:dstrike w:val="0"/>
        <w:color w:val="000000"/>
        <w:sz w:val="20"/>
        <w:szCs w:val="20"/>
        <w:u w:val="none" w:color="000000"/>
        <w:vertAlign w:val="baseline"/>
      </w:rPr>
    </w:lvl>
    <w:lvl w:ilvl="6" w:tplc="3306E846">
      <w:start w:val="1"/>
      <w:numFmt w:val="decimal"/>
      <w:lvlText w:val="%7"/>
      <w:lvlJc w:val="left"/>
      <w:pPr>
        <w:ind w:left="5093"/>
      </w:pPr>
      <w:rPr>
        <w:rFonts w:ascii="Arial" w:eastAsia="Times New Roman" w:hAnsi="Arial" w:cs="Arial"/>
        <w:b w:val="0"/>
        <w:i w:val="0"/>
        <w:strike w:val="0"/>
        <w:dstrike w:val="0"/>
        <w:color w:val="000000"/>
        <w:sz w:val="20"/>
        <w:szCs w:val="20"/>
        <w:u w:val="none" w:color="000000"/>
        <w:vertAlign w:val="baseline"/>
      </w:rPr>
    </w:lvl>
    <w:lvl w:ilvl="7" w:tplc="775A35BC">
      <w:start w:val="1"/>
      <w:numFmt w:val="lowerLetter"/>
      <w:lvlText w:val="%8"/>
      <w:lvlJc w:val="left"/>
      <w:pPr>
        <w:ind w:left="5813"/>
      </w:pPr>
      <w:rPr>
        <w:rFonts w:ascii="Arial" w:eastAsia="Times New Roman" w:hAnsi="Arial" w:cs="Arial"/>
        <w:b w:val="0"/>
        <w:i w:val="0"/>
        <w:strike w:val="0"/>
        <w:dstrike w:val="0"/>
        <w:color w:val="000000"/>
        <w:sz w:val="20"/>
        <w:szCs w:val="20"/>
        <w:u w:val="none" w:color="000000"/>
        <w:vertAlign w:val="baseline"/>
      </w:rPr>
    </w:lvl>
    <w:lvl w:ilvl="8" w:tplc="FF12054A">
      <w:start w:val="1"/>
      <w:numFmt w:val="lowerRoman"/>
      <w:lvlText w:val="%9"/>
      <w:lvlJc w:val="left"/>
      <w:pPr>
        <w:ind w:left="6533"/>
      </w:pPr>
      <w:rPr>
        <w:rFonts w:ascii="Arial" w:eastAsia="Times New Roman" w:hAnsi="Arial" w:cs="Arial"/>
        <w:b w:val="0"/>
        <w:i w:val="0"/>
        <w:strike w:val="0"/>
        <w:dstrike w:val="0"/>
        <w:color w:val="000000"/>
        <w:sz w:val="20"/>
        <w:szCs w:val="20"/>
        <w:u w:val="none" w:color="000000"/>
        <w:vertAlign w:val="baseline"/>
      </w:rPr>
    </w:lvl>
  </w:abstractNum>
  <w:abstractNum w:abstractNumId="42">
    <w:nsid w:val="149548C3"/>
    <w:multiLevelType w:val="hybridMultilevel"/>
    <w:tmpl w:val="35D2134E"/>
    <w:lvl w:ilvl="0" w:tplc="DAF2FB4A">
      <w:start w:val="1"/>
      <w:numFmt w:val="decimal"/>
      <w:lvlText w:val="%1)"/>
      <w:lvlJc w:val="left"/>
      <w:pPr>
        <w:ind w:left="100"/>
      </w:pPr>
      <w:rPr>
        <w:rFonts w:ascii="Arial" w:eastAsia="Times New Roman" w:hAnsi="Arial" w:cs="Arial"/>
        <w:b w:val="0"/>
        <w:i w:val="0"/>
        <w:strike w:val="0"/>
        <w:dstrike w:val="0"/>
        <w:color w:val="000000"/>
        <w:sz w:val="20"/>
        <w:szCs w:val="20"/>
        <w:u w:val="none" w:color="000000"/>
        <w:vertAlign w:val="baseline"/>
      </w:rPr>
    </w:lvl>
    <w:lvl w:ilvl="1" w:tplc="08A6303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6CF2EC7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D5A976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1C669A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C18478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3FB698C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5AC514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16EC3A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43">
    <w:nsid w:val="14996F5D"/>
    <w:multiLevelType w:val="hybridMultilevel"/>
    <w:tmpl w:val="138A0984"/>
    <w:lvl w:ilvl="0" w:tplc="6EA2992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222A4B8">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BC4AFCD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6908DF5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C63C688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581E107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EA4C9B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AE72D44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A484E3A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44">
    <w:nsid w:val="14BD5BAF"/>
    <w:multiLevelType w:val="hybridMultilevel"/>
    <w:tmpl w:val="0EC6FC92"/>
    <w:lvl w:ilvl="0" w:tplc="F1A8701C">
      <w:start w:val="1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6BA506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1822ED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686745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3BE716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460E5F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1410060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5FC1CC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D104FC4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45">
    <w:nsid w:val="1512030A"/>
    <w:multiLevelType w:val="hybridMultilevel"/>
    <w:tmpl w:val="65C24DDA"/>
    <w:lvl w:ilvl="0" w:tplc="18A02A84">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7A0CA04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4AEA7F9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EA4F9A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452D54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D60E9F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1D26F2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BDA8808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2D5227A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46">
    <w:nsid w:val="15F63630"/>
    <w:multiLevelType w:val="hybridMultilevel"/>
    <w:tmpl w:val="14E888BA"/>
    <w:lvl w:ilvl="0" w:tplc="F06A924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B40E542">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C5943928">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34121A60">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1AC4227C">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2FE0317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B128002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3FC4BAE8">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E8268F28">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47">
    <w:nsid w:val="16E73DE2"/>
    <w:multiLevelType w:val="hybridMultilevel"/>
    <w:tmpl w:val="A9BC2306"/>
    <w:lvl w:ilvl="0" w:tplc="1C82E656">
      <w:start w:val="7"/>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13365A36">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26CFB3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7A8FF48">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1CB6BFA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A3AEB1A4">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7E784B9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4FB43F8E">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8334E704">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48">
    <w:nsid w:val="17140CDF"/>
    <w:multiLevelType w:val="hybridMultilevel"/>
    <w:tmpl w:val="09520C32"/>
    <w:lvl w:ilvl="0" w:tplc="3FB2003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9CE8FA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E3AD67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E5DEF13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8F32058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A4C4C8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45441D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C7C0B6D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E196E2D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49">
    <w:nsid w:val="176D6387"/>
    <w:multiLevelType w:val="hybridMultilevel"/>
    <w:tmpl w:val="03F4E55A"/>
    <w:lvl w:ilvl="0" w:tplc="2A26530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1F4C90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CAE06F0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3EC4A4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4B2709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71CBA9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45285E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A6467A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05C0F8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50">
    <w:nsid w:val="17C2300A"/>
    <w:multiLevelType w:val="hybridMultilevel"/>
    <w:tmpl w:val="7250E65E"/>
    <w:lvl w:ilvl="0" w:tplc="6452FE8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4F6901C">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05FA8162">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2EEA1518">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AB6CFE6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D18C90FC">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A45CF2E4">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9C501D18">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769E0AC6">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51">
    <w:nsid w:val="17D9257B"/>
    <w:multiLevelType w:val="hybridMultilevel"/>
    <w:tmpl w:val="1BE227D8"/>
    <w:lvl w:ilvl="0" w:tplc="ED92BEB0">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D53E502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23CAA5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A460EE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6F0A48C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7E38B89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E50A445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4B2AE74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B162759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52">
    <w:nsid w:val="17F65C5B"/>
    <w:multiLevelType w:val="hybridMultilevel"/>
    <w:tmpl w:val="97E83B0E"/>
    <w:lvl w:ilvl="0" w:tplc="0A1A04A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EAAF6D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3C23F1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6D5030D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09683FC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80A693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64A4BF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348251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EC25AB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53">
    <w:nsid w:val="17FA7E67"/>
    <w:multiLevelType w:val="hybridMultilevel"/>
    <w:tmpl w:val="FCE47EDC"/>
    <w:lvl w:ilvl="0" w:tplc="4998D486">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D030501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3104C23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8CEA973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AD8A87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09C860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CF8A0D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8B522D0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8200A5C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54">
    <w:nsid w:val="180D605F"/>
    <w:multiLevelType w:val="hybridMultilevel"/>
    <w:tmpl w:val="CB3C3528"/>
    <w:lvl w:ilvl="0" w:tplc="935CBEF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0068BA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1C0C52E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6A4EB6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870FC3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9060475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1EA7D7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B0E31F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4C2683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55">
    <w:nsid w:val="18867621"/>
    <w:multiLevelType w:val="hybridMultilevel"/>
    <w:tmpl w:val="5F7C6B26"/>
    <w:lvl w:ilvl="0" w:tplc="1F869F04">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CD0817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A07E961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75A111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8C4264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7E2D1E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35EA24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AE04E1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0C645C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56">
    <w:nsid w:val="18B621FF"/>
    <w:multiLevelType w:val="hybridMultilevel"/>
    <w:tmpl w:val="CFFA6442"/>
    <w:lvl w:ilvl="0" w:tplc="B9F696C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C380AC0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6BF048B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44A593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1CBA531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D64857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EEC3E2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1C4B5E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130D32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57">
    <w:nsid w:val="1986654B"/>
    <w:multiLevelType w:val="hybridMultilevel"/>
    <w:tmpl w:val="8DAEAE30"/>
    <w:lvl w:ilvl="0" w:tplc="02C6C3F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B78647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D71CD92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667AD2C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994EE5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A802420">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0DEB65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4808AE94">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48C2F8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58">
    <w:nsid w:val="19AD3DD6"/>
    <w:multiLevelType w:val="hybridMultilevel"/>
    <w:tmpl w:val="10503374"/>
    <w:lvl w:ilvl="0" w:tplc="33E06CE6">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4F4A33D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A670AA0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8CE4783A">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C1D6D2D4">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8F94907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5044CA22">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18D6338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F28684BC">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59">
    <w:nsid w:val="19C605A8"/>
    <w:multiLevelType w:val="hybridMultilevel"/>
    <w:tmpl w:val="643A7BD0"/>
    <w:lvl w:ilvl="0" w:tplc="3F22529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F2825A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14E2B9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42E768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E1A056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682317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4C9EC65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5F8130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E6EFCA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60">
    <w:nsid w:val="19D00500"/>
    <w:multiLevelType w:val="hybridMultilevel"/>
    <w:tmpl w:val="FC0CDBD8"/>
    <w:lvl w:ilvl="0" w:tplc="AF003206">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61258E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EF264F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A480525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CFB0178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F0ACCF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9936119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FA78577E">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BAECAC4">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61">
    <w:nsid w:val="19EA4DF6"/>
    <w:multiLevelType w:val="hybridMultilevel"/>
    <w:tmpl w:val="59E4ED52"/>
    <w:lvl w:ilvl="0" w:tplc="FC8C34F6">
      <w:start w:val="4"/>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A16699E">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F04F4E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6826171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9C004A3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00D65F2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EA5C560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9A09266">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000663C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62">
    <w:nsid w:val="19F44AB2"/>
    <w:multiLevelType w:val="hybridMultilevel"/>
    <w:tmpl w:val="84FC5EBA"/>
    <w:lvl w:ilvl="0" w:tplc="84FE7FF8">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DFBA6E3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607E218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146022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1B634A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27E8533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E8908AB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6F1E57A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2CA419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63">
    <w:nsid w:val="1A5A1F8F"/>
    <w:multiLevelType w:val="hybridMultilevel"/>
    <w:tmpl w:val="F7983554"/>
    <w:lvl w:ilvl="0" w:tplc="48D8E344">
      <w:start w:val="1"/>
      <w:numFmt w:val="bullet"/>
      <w:lvlText w:val="-"/>
      <w:lvlJc w:val="left"/>
      <w:pPr>
        <w:ind w:left="108"/>
      </w:pPr>
      <w:rPr>
        <w:rFonts w:ascii="Arial" w:eastAsia="Times New Roman" w:hAnsi="Arial"/>
        <w:b w:val="0"/>
        <w:i w:val="0"/>
        <w:strike w:val="0"/>
        <w:dstrike w:val="0"/>
        <w:color w:val="000000"/>
        <w:sz w:val="20"/>
        <w:u w:val="none" w:color="000000"/>
        <w:vertAlign w:val="baseline"/>
      </w:rPr>
    </w:lvl>
    <w:lvl w:ilvl="1" w:tplc="285CBDAC">
      <w:start w:val="1"/>
      <w:numFmt w:val="bullet"/>
      <w:lvlText w:val="o"/>
      <w:lvlJc w:val="left"/>
      <w:pPr>
        <w:ind w:left="1468"/>
      </w:pPr>
      <w:rPr>
        <w:rFonts w:ascii="Arial" w:eastAsia="Times New Roman" w:hAnsi="Arial"/>
        <w:b w:val="0"/>
        <w:i w:val="0"/>
        <w:strike w:val="0"/>
        <w:dstrike w:val="0"/>
        <w:color w:val="000000"/>
        <w:sz w:val="20"/>
        <w:u w:val="none" w:color="000000"/>
        <w:vertAlign w:val="baseline"/>
      </w:rPr>
    </w:lvl>
    <w:lvl w:ilvl="2" w:tplc="F0209668">
      <w:start w:val="1"/>
      <w:numFmt w:val="bullet"/>
      <w:lvlText w:val="▪"/>
      <w:lvlJc w:val="left"/>
      <w:pPr>
        <w:ind w:left="2188"/>
      </w:pPr>
      <w:rPr>
        <w:rFonts w:ascii="Arial" w:eastAsia="Times New Roman" w:hAnsi="Arial"/>
        <w:b w:val="0"/>
        <w:i w:val="0"/>
        <w:strike w:val="0"/>
        <w:dstrike w:val="0"/>
        <w:color w:val="000000"/>
        <w:sz w:val="20"/>
        <w:u w:val="none" w:color="000000"/>
        <w:vertAlign w:val="baseline"/>
      </w:rPr>
    </w:lvl>
    <w:lvl w:ilvl="3" w:tplc="BD14344C">
      <w:start w:val="1"/>
      <w:numFmt w:val="bullet"/>
      <w:lvlText w:val="•"/>
      <w:lvlJc w:val="left"/>
      <w:pPr>
        <w:ind w:left="2908"/>
      </w:pPr>
      <w:rPr>
        <w:rFonts w:ascii="Arial" w:eastAsia="Times New Roman" w:hAnsi="Arial"/>
        <w:b w:val="0"/>
        <w:i w:val="0"/>
        <w:strike w:val="0"/>
        <w:dstrike w:val="0"/>
        <w:color w:val="000000"/>
        <w:sz w:val="20"/>
        <w:u w:val="none" w:color="000000"/>
        <w:vertAlign w:val="baseline"/>
      </w:rPr>
    </w:lvl>
    <w:lvl w:ilvl="4" w:tplc="9AC61620">
      <w:start w:val="1"/>
      <w:numFmt w:val="bullet"/>
      <w:lvlText w:val="o"/>
      <w:lvlJc w:val="left"/>
      <w:pPr>
        <w:ind w:left="3628"/>
      </w:pPr>
      <w:rPr>
        <w:rFonts w:ascii="Arial" w:eastAsia="Times New Roman" w:hAnsi="Arial"/>
        <w:b w:val="0"/>
        <w:i w:val="0"/>
        <w:strike w:val="0"/>
        <w:dstrike w:val="0"/>
        <w:color w:val="000000"/>
        <w:sz w:val="20"/>
        <w:u w:val="none" w:color="000000"/>
        <w:vertAlign w:val="baseline"/>
      </w:rPr>
    </w:lvl>
    <w:lvl w:ilvl="5" w:tplc="3364D884">
      <w:start w:val="1"/>
      <w:numFmt w:val="bullet"/>
      <w:lvlText w:val="▪"/>
      <w:lvlJc w:val="left"/>
      <w:pPr>
        <w:ind w:left="4348"/>
      </w:pPr>
      <w:rPr>
        <w:rFonts w:ascii="Arial" w:eastAsia="Times New Roman" w:hAnsi="Arial"/>
        <w:b w:val="0"/>
        <w:i w:val="0"/>
        <w:strike w:val="0"/>
        <w:dstrike w:val="0"/>
        <w:color w:val="000000"/>
        <w:sz w:val="20"/>
        <w:u w:val="none" w:color="000000"/>
        <w:vertAlign w:val="baseline"/>
      </w:rPr>
    </w:lvl>
    <w:lvl w:ilvl="6" w:tplc="BB98344A">
      <w:start w:val="1"/>
      <w:numFmt w:val="bullet"/>
      <w:lvlText w:val="•"/>
      <w:lvlJc w:val="left"/>
      <w:pPr>
        <w:ind w:left="5068"/>
      </w:pPr>
      <w:rPr>
        <w:rFonts w:ascii="Arial" w:eastAsia="Times New Roman" w:hAnsi="Arial"/>
        <w:b w:val="0"/>
        <w:i w:val="0"/>
        <w:strike w:val="0"/>
        <w:dstrike w:val="0"/>
        <w:color w:val="000000"/>
        <w:sz w:val="20"/>
        <w:u w:val="none" w:color="000000"/>
        <w:vertAlign w:val="baseline"/>
      </w:rPr>
    </w:lvl>
    <w:lvl w:ilvl="7" w:tplc="639A82A8">
      <w:start w:val="1"/>
      <w:numFmt w:val="bullet"/>
      <w:lvlText w:val="o"/>
      <w:lvlJc w:val="left"/>
      <w:pPr>
        <w:ind w:left="5788"/>
      </w:pPr>
      <w:rPr>
        <w:rFonts w:ascii="Arial" w:eastAsia="Times New Roman" w:hAnsi="Arial"/>
        <w:b w:val="0"/>
        <w:i w:val="0"/>
        <w:strike w:val="0"/>
        <w:dstrike w:val="0"/>
        <w:color w:val="000000"/>
        <w:sz w:val="20"/>
        <w:u w:val="none" w:color="000000"/>
        <w:vertAlign w:val="baseline"/>
      </w:rPr>
    </w:lvl>
    <w:lvl w:ilvl="8" w:tplc="FFF4DB5C">
      <w:start w:val="1"/>
      <w:numFmt w:val="bullet"/>
      <w:lvlText w:val="▪"/>
      <w:lvlJc w:val="left"/>
      <w:pPr>
        <w:ind w:left="6508"/>
      </w:pPr>
      <w:rPr>
        <w:rFonts w:ascii="Arial" w:eastAsia="Times New Roman" w:hAnsi="Arial"/>
        <w:b w:val="0"/>
        <w:i w:val="0"/>
        <w:strike w:val="0"/>
        <w:dstrike w:val="0"/>
        <w:color w:val="000000"/>
        <w:sz w:val="20"/>
        <w:u w:val="none" w:color="000000"/>
        <w:vertAlign w:val="baseline"/>
      </w:rPr>
    </w:lvl>
  </w:abstractNum>
  <w:abstractNum w:abstractNumId="64">
    <w:nsid w:val="1BAF3A0B"/>
    <w:multiLevelType w:val="hybridMultilevel"/>
    <w:tmpl w:val="E7B0D944"/>
    <w:lvl w:ilvl="0" w:tplc="9F4226C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8F68F6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14093B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5E80A2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D618E5A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DB4161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F6245CC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A408447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2A036D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65">
    <w:nsid w:val="1C092D56"/>
    <w:multiLevelType w:val="hybridMultilevel"/>
    <w:tmpl w:val="FCC6FAFE"/>
    <w:lvl w:ilvl="0" w:tplc="7C8A3B2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8EC5A4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F46B14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3D06A3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140C5D5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BF6B2F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3D64B94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6FEC3FE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0F1C0E1E">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66">
    <w:nsid w:val="1C3B368A"/>
    <w:multiLevelType w:val="hybridMultilevel"/>
    <w:tmpl w:val="FC3AFB7C"/>
    <w:lvl w:ilvl="0" w:tplc="900A3B7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0C63FE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6406D97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4B68582A">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9C62F3D6">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F9B8C2C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797AC624">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FA60F920">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D43CA342">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67">
    <w:nsid w:val="1CC6183B"/>
    <w:multiLevelType w:val="hybridMultilevel"/>
    <w:tmpl w:val="9AEE2E70"/>
    <w:lvl w:ilvl="0" w:tplc="0BB47794">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3967E5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A0062C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3F20D2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EE4B9C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A4E4AE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D786B5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82E864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95AFFC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68">
    <w:nsid w:val="1D0C0555"/>
    <w:multiLevelType w:val="hybridMultilevel"/>
    <w:tmpl w:val="5B2294F0"/>
    <w:lvl w:ilvl="0" w:tplc="3CB8B36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7DE914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916F77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0A1631A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3BBC0C1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FDA79E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80E65C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5CEA43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3C4DAF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69">
    <w:nsid w:val="1D9D58A1"/>
    <w:multiLevelType w:val="hybridMultilevel"/>
    <w:tmpl w:val="D72E892C"/>
    <w:lvl w:ilvl="0" w:tplc="DA7C8456">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4316F84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2E76ECAA">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F1D89D8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70EA35B6">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077C62F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01E03504">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370E924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EA1E06AC">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70">
    <w:nsid w:val="1DAC7810"/>
    <w:multiLevelType w:val="hybridMultilevel"/>
    <w:tmpl w:val="834C7FCE"/>
    <w:lvl w:ilvl="0" w:tplc="95464A68">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3D0A7A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7BEF0B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8EAA33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F698DD7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7267C2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0583D7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9E84B2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AC500F5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1">
    <w:nsid w:val="1E56712E"/>
    <w:multiLevelType w:val="hybridMultilevel"/>
    <w:tmpl w:val="9A820EF0"/>
    <w:lvl w:ilvl="0" w:tplc="60C83C0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242426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1A467C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DF0805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6341BD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B62739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FEF83D5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87C969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622A4D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2">
    <w:nsid w:val="1E8D3032"/>
    <w:multiLevelType w:val="hybridMultilevel"/>
    <w:tmpl w:val="304A12D0"/>
    <w:lvl w:ilvl="0" w:tplc="1FAC8ED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11211C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4FACEAF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A4E91B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DD5257C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87C2B4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462E74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CBE146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F74A57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3">
    <w:nsid w:val="1F257B1C"/>
    <w:multiLevelType w:val="hybridMultilevel"/>
    <w:tmpl w:val="52DAF556"/>
    <w:lvl w:ilvl="0" w:tplc="8BDCFDB0">
      <w:start w:val="1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5801EA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480606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064AD0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2A6DED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C9928B4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5541DF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BFBE795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522E2F5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4">
    <w:nsid w:val="1F6930E0"/>
    <w:multiLevelType w:val="hybridMultilevel"/>
    <w:tmpl w:val="77B4A968"/>
    <w:lvl w:ilvl="0" w:tplc="7902C860">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6E4DAE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40E389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6A29EA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180225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FDB0CE9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F7CCEAA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A8C216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30CC90B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75">
    <w:nsid w:val="205C2103"/>
    <w:multiLevelType w:val="hybridMultilevel"/>
    <w:tmpl w:val="3AD80038"/>
    <w:lvl w:ilvl="0" w:tplc="9F480CB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072F1D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F5ADD6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C1EC1D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4405B5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448B4D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68AF9A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A1D8470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578244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6">
    <w:nsid w:val="21543FCA"/>
    <w:multiLevelType w:val="hybridMultilevel"/>
    <w:tmpl w:val="CFFEE708"/>
    <w:lvl w:ilvl="0" w:tplc="BA06179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DEAE52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372161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778E73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3AC341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3FEFAD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2243D2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C681CD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30E365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7">
    <w:nsid w:val="219A4B82"/>
    <w:multiLevelType w:val="hybridMultilevel"/>
    <w:tmpl w:val="0CDCB400"/>
    <w:lvl w:ilvl="0" w:tplc="DAE289E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6CE2756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E32A529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7565DD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1B686C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3A4CD65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25A795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64A6FE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78CEF13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78">
    <w:nsid w:val="21E92914"/>
    <w:multiLevelType w:val="hybridMultilevel"/>
    <w:tmpl w:val="4C082124"/>
    <w:lvl w:ilvl="0" w:tplc="D51C53FA">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6D6FCA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A488F2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A1ED0C4">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6EE4EA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066F08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B056461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3BA89F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6214F4B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79">
    <w:nsid w:val="21F32D40"/>
    <w:multiLevelType w:val="hybridMultilevel"/>
    <w:tmpl w:val="57B8BD0A"/>
    <w:lvl w:ilvl="0" w:tplc="C36EDD38">
      <w:start w:val="1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F7AA32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1BC7BE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298A22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D1A75C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2C2886C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4864A91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4B6617D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8AEC8B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80">
    <w:nsid w:val="21F61038"/>
    <w:multiLevelType w:val="hybridMultilevel"/>
    <w:tmpl w:val="E90E850C"/>
    <w:lvl w:ilvl="0" w:tplc="86AE3520">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83B40F7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9A949E3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456CC28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49CF11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FEE622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D1EE2E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8C0B44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264AAD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81">
    <w:nsid w:val="234552FF"/>
    <w:multiLevelType w:val="hybridMultilevel"/>
    <w:tmpl w:val="76FE909C"/>
    <w:lvl w:ilvl="0" w:tplc="3EDAB92C">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E786C1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C76B53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5E7641B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7E860E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C4EB4B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A81487D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7A8D0C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585ACEF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82">
    <w:nsid w:val="235E07B1"/>
    <w:multiLevelType w:val="hybridMultilevel"/>
    <w:tmpl w:val="6A244340"/>
    <w:lvl w:ilvl="0" w:tplc="812A97E0">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85C965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9216E1B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B4C5CC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2CE45E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EDCCB7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758D3F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EC215C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8004D2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83">
    <w:nsid w:val="235F216C"/>
    <w:multiLevelType w:val="hybridMultilevel"/>
    <w:tmpl w:val="A334919C"/>
    <w:lvl w:ilvl="0" w:tplc="B652EC0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D65864C6">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5F722D8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41EE992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C869D7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EFC2F4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346217E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2C0660E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CCA42ED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84">
    <w:nsid w:val="23761A73"/>
    <w:multiLevelType w:val="hybridMultilevel"/>
    <w:tmpl w:val="BCF6C1E8"/>
    <w:lvl w:ilvl="0" w:tplc="90B2736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7B34E9A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342002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CE8883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465CC21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C68078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626FF0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ADF417D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FE84A5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85">
    <w:nsid w:val="2432393C"/>
    <w:multiLevelType w:val="hybridMultilevel"/>
    <w:tmpl w:val="D5CA494C"/>
    <w:lvl w:ilvl="0" w:tplc="34DEBAF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B2C5A3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075CCDEC">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BFEA47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82F69BA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D6D6852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8D522AF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8F38E80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ABAEAFE6">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86">
    <w:nsid w:val="249A530F"/>
    <w:multiLevelType w:val="hybridMultilevel"/>
    <w:tmpl w:val="53927842"/>
    <w:lvl w:ilvl="0" w:tplc="FE14D94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D245BB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966993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4AA285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942610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0F8595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7CC40F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A48C3EA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582660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87">
    <w:nsid w:val="24CA2543"/>
    <w:multiLevelType w:val="hybridMultilevel"/>
    <w:tmpl w:val="636C87D8"/>
    <w:lvl w:ilvl="0" w:tplc="01380892">
      <w:start w:val="1"/>
      <w:numFmt w:val="decimal"/>
      <w:lvlText w:val="%1)"/>
      <w:lvlJc w:val="left"/>
      <w:pPr>
        <w:ind w:left="1049"/>
      </w:pPr>
      <w:rPr>
        <w:rFonts w:ascii="Arial" w:eastAsia="Times New Roman" w:hAnsi="Arial" w:cs="Arial"/>
        <w:b w:val="0"/>
        <w:i w:val="0"/>
        <w:strike w:val="0"/>
        <w:dstrike w:val="0"/>
        <w:color w:val="000000"/>
        <w:sz w:val="20"/>
        <w:szCs w:val="20"/>
        <w:u w:val="none" w:color="000000"/>
        <w:vertAlign w:val="baseline"/>
      </w:rPr>
    </w:lvl>
    <w:lvl w:ilvl="1" w:tplc="4CC81FE0">
      <w:start w:val="1"/>
      <w:numFmt w:val="lowerLetter"/>
      <w:lvlText w:val="%2"/>
      <w:lvlJc w:val="left"/>
      <w:pPr>
        <w:ind w:left="1624"/>
      </w:pPr>
      <w:rPr>
        <w:rFonts w:ascii="Arial" w:eastAsia="Times New Roman" w:hAnsi="Arial" w:cs="Arial"/>
        <w:b w:val="0"/>
        <w:i w:val="0"/>
        <w:strike w:val="0"/>
        <w:dstrike w:val="0"/>
        <w:color w:val="000000"/>
        <w:sz w:val="20"/>
        <w:szCs w:val="20"/>
        <w:u w:val="none" w:color="000000"/>
        <w:vertAlign w:val="baseline"/>
      </w:rPr>
    </w:lvl>
    <w:lvl w:ilvl="2" w:tplc="34CA81FC">
      <w:start w:val="1"/>
      <w:numFmt w:val="lowerRoman"/>
      <w:lvlText w:val="%3"/>
      <w:lvlJc w:val="left"/>
      <w:pPr>
        <w:ind w:left="2344"/>
      </w:pPr>
      <w:rPr>
        <w:rFonts w:ascii="Arial" w:eastAsia="Times New Roman" w:hAnsi="Arial" w:cs="Arial"/>
        <w:b w:val="0"/>
        <w:i w:val="0"/>
        <w:strike w:val="0"/>
        <w:dstrike w:val="0"/>
        <w:color w:val="000000"/>
        <w:sz w:val="20"/>
        <w:szCs w:val="20"/>
        <w:u w:val="none" w:color="000000"/>
        <w:vertAlign w:val="baseline"/>
      </w:rPr>
    </w:lvl>
    <w:lvl w:ilvl="3" w:tplc="2F88C1F2">
      <w:start w:val="1"/>
      <w:numFmt w:val="decimal"/>
      <w:lvlText w:val="%4"/>
      <w:lvlJc w:val="left"/>
      <w:pPr>
        <w:ind w:left="3064"/>
      </w:pPr>
      <w:rPr>
        <w:rFonts w:ascii="Arial" w:eastAsia="Times New Roman" w:hAnsi="Arial" w:cs="Arial"/>
        <w:b w:val="0"/>
        <w:i w:val="0"/>
        <w:strike w:val="0"/>
        <w:dstrike w:val="0"/>
        <w:color w:val="000000"/>
        <w:sz w:val="20"/>
        <w:szCs w:val="20"/>
        <w:u w:val="none" w:color="000000"/>
        <w:vertAlign w:val="baseline"/>
      </w:rPr>
    </w:lvl>
    <w:lvl w:ilvl="4" w:tplc="E3B06F02">
      <w:start w:val="1"/>
      <w:numFmt w:val="lowerLetter"/>
      <w:lvlText w:val="%5"/>
      <w:lvlJc w:val="left"/>
      <w:pPr>
        <w:ind w:left="3784"/>
      </w:pPr>
      <w:rPr>
        <w:rFonts w:ascii="Arial" w:eastAsia="Times New Roman" w:hAnsi="Arial" w:cs="Arial"/>
        <w:b w:val="0"/>
        <w:i w:val="0"/>
        <w:strike w:val="0"/>
        <w:dstrike w:val="0"/>
        <w:color w:val="000000"/>
        <w:sz w:val="20"/>
        <w:szCs w:val="20"/>
        <w:u w:val="none" w:color="000000"/>
        <w:vertAlign w:val="baseline"/>
      </w:rPr>
    </w:lvl>
    <w:lvl w:ilvl="5" w:tplc="21D8E1E4">
      <w:start w:val="1"/>
      <w:numFmt w:val="lowerRoman"/>
      <w:lvlText w:val="%6"/>
      <w:lvlJc w:val="left"/>
      <w:pPr>
        <w:ind w:left="4504"/>
      </w:pPr>
      <w:rPr>
        <w:rFonts w:ascii="Arial" w:eastAsia="Times New Roman" w:hAnsi="Arial" w:cs="Arial"/>
        <w:b w:val="0"/>
        <w:i w:val="0"/>
        <w:strike w:val="0"/>
        <w:dstrike w:val="0"/>
        <w:color w:val="000000"/>
        <w:sz w:val="20"/>
        <w:szCs w:val="20"/>
        <w:u w:val="none" w:color="000000"/>
        <w:vertAlign w:val="baseline"/>
      </w:rPr>
    </w:lvl>
    <w:lvl w:ilvl="6" w:tplc="AD808E2C">
      <w:start w:val="1"/>
      <w:numFmt w:val="decimal"/>
      <w:lvlText w:val="%7"/>
      <w:lvlJc w:val="left"/>
      <w:pPr>
        <w:ind w:left="5224"/>
      </w:pPr>
      <w:rPr>
        <w:rFonts w:ascii="Arial" w:eastAsia="Times New Roman" w:hAnsi="Arial" w:cs="Arial"/>
        <w:b w:val="0"/>
        <w:i w:val="0"/>
        <w:strike w:val="0"/>
        <w:dstrike w:val="0"/>
        <w:color w:val="000000"/>
        <w:sz w:val="20"/>
        <w:szCs w:val="20"/>
        <w:u w:val="none" w:color="000000"/>
        <w:vertAlign w:val="baseline"/>
      </w:rPr>
    </w:lvl>
    <w:lvl w:ilvl="7" w:tplc="ABCAEBCE">
      <w:start w:val="1"/>
      <w:numFmt w:val="lowerLetter"/>
      <w:lvlText w:val="%8"/>
      <w:lvlJc w:val="left"/>
      <w:pPr>
        <w:ind w:left="5944"/>
      </w:pPr>
      <w:rPr>
        <w:rFonts w:ascii="Arial" w:eastAsia="Times New Roman" w:hAnsi="Arial" w:cs="Arial"/>
        <w:b w:val="0"/>
        <w:i w:val="0"/>
        <w:strike w:val="0"/>
        <w:dstrike w:val="0"/>
        <w:color w:val="000000"/>
        <w:sz w:val="20"/>
        <w:szCs w:val="20"/>
        <w:u w:val="none" w:color="000000"/>
        <w:vertAlign w:val="baseline"/>
      </w:rPr>
    </w:lvl>
    <w:lvl w:ilvl="8" w:tplc="E4F88F16">
      <w:start w:val="1"/>
      <w:numFmt w:val="lowerRoman"/>
      <w:lvlText w:val="%9"/>
      <w:lvlJc w:val="left"/>
      <w:pPr>
        <w:ind w:left="6664"/>
      </w:pPr>
      <w:rPr>
        <w:rFonts w:ascii="Arial" w:eastAsia="Times New Roman" w:hAnsi="Arial" w:cs="Arial"/>
        <w:b w:val="0"/>
        <w:i w:val="0"/>
        <w:strike w:val="0"/>
        <w:dstrike w:val="0"/>
        <w:color w:val="000000"/>
        <w:sz w:val="20"/>
        <w:szCs w:val="20"/>
        <w:u w:val="none" w:color="000000"/>
        <w:vertAlign w:val="baseline"/>
      </w:rPr>
    </w:lvl>
  </w:abstractNum>
  <w:abstractNum w:abstractNumId="88">
    <w:nsid w:val="25124A7C"/>
    <w:multiLevelType w:val="hybridMultilevel"/>
    <w:tmpl w:val="9146B716"/>
    <w:lvl w:ilvl="0" w:tplc="4F1C5BC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D88FE4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EA8A2F8">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CD881B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9C4A311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0842D1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686888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F56367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60AB0A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89">
    <w:nsid w:val="252B12D4"/>
    <w:multiLevelType w:val="hybridMultilevel"/>
    <w:tmpl w:val="EDFEF250"/>
    <w:lvl w:ilvl="0" w:tplc="7E0CF1D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432B4A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680308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55AC6E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E2FC791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ED543CF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6A8C27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4E4B0B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A8867C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90">
    <w:nsid w:val="25AE3F51"/>
    <w:multiLevelType w:val="hybridMultilevel"/>
    <w:tmpl w:val="8C0C3100"/>
    <w:lvl w:ilvl="0" w:tplc="5704B42A">
      <w:start w:val="1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B9845E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3B4E71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05783D7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5BE00E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2E4D28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81AD81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9F0264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168087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91">
    <w:nsid w:val="25B0066A"/>
    <w:multiLevelType w:val="hybridMultilevel"/>
    <w:tmpl w:val="70E69AFE"/>
    <w:lvl w:ilvl="0" w:tplc="6DF6D24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CB2F8E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730E44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086A0A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CECCF98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5DCEA3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D820C43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FB6ED6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46742FB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92">
    <w:nsid w:val="25D0467B"/>
    <w:multiLevelType w:val="hybridMultilevel"/>
    <w:tmpl w:val="3022F984"/>
    <w:lvl w:ilvl="0" w:tplc="ED7A2424">
      <w:start w:val="1"/>
      <w:numFmt w:val="bullet"/>
      <w:lvlText w:val="-"/>
      <w:lvlJc w:val="left"/>
      <w:rPr>
        <w:rFonts w:ascii="Arial" w:eastAsia="Times New Roman" w:hAnsi="Arial"/>
        <w:b w:val="0"/>
        <w:i w:val="0"/>
        <w:strike w:val="0"/>
        <w:dstrike w:val="0"/>
        <w:color w:val="000000"/>
        <w:sz w:val="20"/>
        <w:u w:val="none" w:color="000000"/>
        <w:vertAlign w:val="baseline"/>
      </w:rPr>
    </w:lvl>
    <w:lvl w:ilvl="1" w:tplc="C088D1E0">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FB64F17C">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DF5EDABE">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29DE9F72">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7CD2E7C6">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37960482">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563CBB8A">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147C48EA">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93">
    <w:nsid w:val="25D519E5"/>
    <w:multiLevelType w:val="hybridMultilevel"/>
    <w:tmpl w:val="1D78E4D0"/>
    <w:lvl w:ilvl="0" w:tplc="B844B85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140CEC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5810CDD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F22D8A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2570A92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A40DC7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BBCC179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34A534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BB24F16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94">
    <w:nsid w:val="25ED3CD9"/>
    <w:multiLevelType w:val="hybridMultilevel"/>
    <w:tmpl w:val="0616EA1E"/>
    <w:lvl w:ilvl="0" w:tplc="17603EFA">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712CED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6D2CBE6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060C555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F12724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1708026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53873B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DB217F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DB26D8E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95">
    <w:nsid w:val="262C151B"/>
    <w:multiLevelType w:val="hybridMultilevel"/>
    <w:tmpl w:val="B61246C8"/>
    <w:lvl w:ilvl="0" w:tplc="F3BE54D4">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C248E0D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6872413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A0DA6ED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68C2479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3C6CEE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0BE4AA0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6104692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2A9CF0E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96">
    <w:nsid w:val="26AA03C3"/>
    <w:multiLevelType w:val="hybridMultilevel"/>
    <w:tmpl w:val="13DAEC5A"/>
    <w:lvl w:ilvl="0" w:tplc="C68C9F1A">
      <w:start w:val="5"/>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FCE2AE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6B270E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9B6497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D632D6D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CC4DFE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8A41AA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636322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950D46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97">
    <w:nsid w:val="26DE4EE2"/>
    <w:multiLevelType w:val="hybridMultilevel"/>
    <w:tmpl w:val="D668FE86"/>
    <w:lvl w:ilvl="0" w:tplc="16621D0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7A21D4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78A0017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69A0825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18B07A8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EB8F9A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3F482E7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C944E8F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5A0B3A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98">
    <w:nsid w:val="26EF639D"/>
    <w:multiLevelType w:val="hybridMultilevel"/>
    <w:tmpl w:val="6FE6410A"/>
    <w:lvl w:ilvl="0" w:tplc="A53C947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964E4A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B1658E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648BE9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3FABB1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5A004B2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F158719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F74714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73F60AC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99">
    <w:nsid w:val="275C2F91"/>
    <w:multiLevelType w:val="hybridMultilevel"/>
    <w:tmpl w:val="009808D2"/>
    <w:lvl w:ilvl="0" w:tplc="A59CBFCC">
      <w:start w:val="8"/>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820A41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8DAA21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9646942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1B84E99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DB464EA">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EBD015E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B46E690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E48A036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00">
    <w:nsid w:val="277C6F98"/>
    <w:multiLevelType w:val="hybridMultilevel"/>
    <w:tmpl w:val="E11ECA0E"/>
    <w:lvl w:ilvl="0" w:tplc="2BFAA4B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800E50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1E689A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980455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F32EAD2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C46E6D2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FF7CF0F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74824E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2F6903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01">
    <w:nsid w:val="28422649"/>
    <w:multiLevelType w:val="hybridMultilevel"/>
    <w:tmpl w:val="10E437C8"/>
    <w:lvl w:ilvl="0" w:tplc="81341386">
      <w:start w:val="1"/>
      <w:numFmt w:val="decimal"/>
      <w:lvlText w:val="%1)"/>
      <w:lvlJc w:val="left"/>
      <w:pPr>
        <w:ind w:left="12"/>
      </w:pPr>
      <w:rPr>
        <w:rFonts w:ascii="Arial" w:eastAsia="Times New Roman" w:hAnsi="Arial" w:cs="Arial"/>
        <w:b w:val="0"/>
        <w:i w:val="0"/>
        <w:strike w:val="0"/>
        <w:dstrike w:val="0"/>
        <w:color w:val="000000"/>
        <w:sz w:val="20"/>
        <w:szCs w:val="20"/>
        <w:u w:val="none" w:color="000000"/>
        <w:vertAlign w:val="baseline"/>
      </w:rPr>
    </w:lvl>
    <w:lvl w:ilvl="1" w:tplc="68DC5DE2">
      <w:start w:val="1"/>
      <w:numFmt w:val="lowerLetter"/>
      <w:lvlText w:val="%2"/>
      <w:lvlJc w:val="left"/>
      <w:pPr>
        <w:ind w:left="1485"/>
      </w:pPr>
      <w:rPr>
        <w:rFonts w:ascii="Arial" w:eastAsia="Times New Roman" w:hAnsi="Arial" w:cs="Arial"/>
        <w:b w:val="0"/>
        <w:i w:val="0"/>
        <w:strike w:val="0"/>
        <w:dstrike w:val="0"/>
        <w:color w:val="000000"/>
        <w:sz w:val="20"/>
        <w:szCs w:val="20"/>
        <w:u w:val="none" w:color="000000"/>
        <w:vertAlign w:val="baseline"/>
      </w:rPr>
    </w:lvl>
    <w:lvl w:ilvl="2" w:tplc="343C400A">
      <w:start w:val="1"/>
      <w:numFmt w:val="lowerRoman"/>
      <w:lvlText w:val="%3"/>
      <w:lvlJc w:val="left"/>
      <w:pPr>
        <w:ind w:left="2205"/>
      </w:pPr>
      <w:rPr>
        <w:rFonts w:ascii="Arial" w:eastAsia="Times New Roman" w:hAnsi="Arial" w:cs="Arial"/>
        <w:b w:val="0"/>
        <w:i w:val="0"/>
        <w:strike w:val="0"/>
        <w:dstrike w:val="0"/>
        <w:color w:val="000000"/>
        <w:sz w:val="20"/>
        <w:szCs w:val="20"/>
        <w:u w:val="none" w:color="000000"/>
        <w:vertAlign w:val="baseline"/>
      </w:rPr>
    </w:lvl>
    <w:lvl w:ilvl="3" w:tplc="4238CC50">
      <w:start w:val="1"/>
      <w:numFmt w:val="decimal"/>
      <w:lvlText w:val="%4"/>
      <w:lvlJc w:val="left"/>
      <w:pPr>
        <w:ind w:left="2925"/>
      </w:pPr>
      <w:rPr>
        <w:rFonts w:ascii="Arial" w:eastAsia="Times New Roman" w:hAnsi="Arial" w:cs="Arial"/>
        <w:b w:val="0"/>
        <w:i w:val="0"/>
        <w:strike w:val="0"/>
        <w:dstrike w:val="0"/>
        <w:color w:val="000000"/>
        <w:sz w:val="20"/>
        <w:szCs w:val="20"/>
        <w:u w:val="none" w:color="000000"/>
        <w:vertAlign w:val="baseline"/>
      </w:rPr>
    </w:lvl>
    <w:lvl w:ilvl="4" w:tplc="C13A6092">
      <w:start w:val="1"/>
      <w:numFmt w:val="lowerLetter"/>
      <w:lvlText w:val="%5"/>
      <w:lvlJc w:val="left"/>
      <w:pPr>
        <w:ind w:left="3645"/>
      </w:pPr>
      <w:rPr>
        <w:rFonts w:ascii="Arial" w:eastAsia="Times New Roman" w:hAnsi="Arial" w:cs="Arial"/>
        <w:b w:val="0"/>
        <w:i w:val="0"/>
        <w:strike w:val="0"/>
        <w:dstrike w:val="0"/>
        <w:color w:val="000000"/>
        <w:sz w:val="20"/>
        <w:szCs w:val="20"/>
        <w:u w:val="none" w:color="000000"/>
        <w:vertAlign w:val="baseline"/>
      </w:rPr>
    </w:lvl>
    <w:lvl w:ilvl="5" w:tplc="141E01C6">
      <w:start w:val="1"/>
      <w:numFmt w:val="lowerRoman"/>
      <w:lvlText w:val="%6"/>
      <w:lvlJc w:val="left"/>
      <w:pPr>
        <w:ind w:left="4365"/>
      </w:pPr>
      <w:rPr>
        <w:rFonts w:ascii="Arial" w:eastAsia="Times New Roman" w:hAnsi="Arial" w:cs="Arial"/>
        <w:b w:val="0"/>
        <w:i w:val="0"/>
        <w:strike w:val="0"/>
        <w:dstrike w:val="0"/>
        <w:color w:val="000000"/>
        <w:sz w:val="20"/>
        <w:szCs w:val="20"/>
        <w:u w:val="none" w:color="000000"/>
        <w:vertAlign w:val="baseline"/>
      </w:rPr>
    </w:lvl>
    <w:lvl w:ilvl="6" w:tplc="7E3A0546">
      <w:start w:val="1"/>
      <w:numFmt w:val="decimal"/>
      <w:lvlText w:val="%7"/>
      <w:lvlJc w:val="left"/>
      <w:pPr>
        <w:ind w:left="5085"/>
      </w:pPr>
      <w:rPr>
        <w:rFonts w:ascii="Arial" w:eastAsia="Times New Roman" w:hAnsi="Arial" w:cs="Arial"/>
        <w:b w:val="0"/>
        <w:i w:val="0"/>
        <w:strike w:val="0"/>
        <w:dstrike w:val="0"/>
        <w:color w:val="000000"/>
        <w:sz w:val="20"/>
        <w:szCs w:val="20"/>
        <w:u w:val="none" w:color="000000"/>
        <w:vertAlign w:val="baseline"/>
      </w:rPr>
    </w:lvl>
    <w:lvl w:ilvl="7" w:tplc="CBDC3A08">
      <w:start w:val="1"/>
      <w:numFmt w:val="lowerLetter"/>
      <w:lvlText w:val="%8"/>
      <w:lvlJc w:val="left"/>
      <w:pPr>
        <w:ind w:left="5805"/>
      </w:pPr>
      <w:rPr>
        <w:rFonts w:ascii="Arial" w:eastAsia="Times New Roman" w:hAnsi="Arial" w:cs="Arial"/>
        <w:b w:val="0"/>
        <w:i w:val="0"/>
        <w:strike w:val="0"/>
        <w:dstrike w:val="0"/>
        <w:color w:val="000000"/>
        <w:sz w:val="20"/>
        <w:szCs w:val="20"/>
        <w:u w:val="none" w:color="000000"/>
        <w:vertAlign w:val="baseline"/>
      </w:rPr>
    </w:lvl>
    <w:lvl w:ilvl="8" w:tplc="CB0AB920">
      <w:start w:val="1"/>
      <w:numFmt w:val="lowerRoman"/>
      <w:lvlText w:val="%9"/>
      <w:lvlJc w:val="left"/>
      <w:pPr>
        <w:ind w:left="6525"/>
      </w:pPr>
      <w:rPr>
        <w:rFonts w:ascii="Arial" w:eastAsia="Times New Roman" w:hAnsi="Arial" w:cs="Arial"/>
        <w:b w:val="0"/>
        <w:i w:val="0"/>
        <w:strike w:val="0"/>
        <w:dstrike w:val="0"/>
        <w:color w:val="000000"/>
        <w:sz w:val="20"/>
        <w:szCs w:val="20"/>
        <w:u w:val="none" w:color="000000"/>
        <w:vertAlign w:val="baseline"/>
      </w:rPr>
    </w:lvl>
  </w:abstractNum>
  <w:abstractNum w:abstractNumId="102">
    <w:nsid w:val="287B32FC"/>
    <w:multiLevelType w:val="hybridMultilevel"/>
    <w:tmpl w:val="32CC26BE"/>
    <w:lvl w:ilvl="0" w:tplc="CDB07EE4">
      <w:start w:val="1"/>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4DE6D96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FA88B93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F3F21D4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8450542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4FE8CC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64244E8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8F8206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DC06811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03">
    <w:nsid w:val="28C71158"/>
    <w:multiLevelType w:val="hybridMultilevel"/>
    <w:tmpl w:val="07AC9026"/>
    <w:lvl w:ilvl="0" w:tplc="7DAA6D74">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4D82BA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A8A5A4C">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5FC920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AC4BBA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E6109DA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8826AE2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1040CBB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03A718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04">
    <w:nsid w:val="28F45FBD"/>
    <w:multiLevelType w:val="hybridMultilevel"/>
    <w:tmpl w:val="36FCAA0C"/>
    <w:lvl w:ilvl="0" w:tplc="18B6640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BA6CA0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1960C03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3460A5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18CE8C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D88649E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3D09FC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5523DB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706B4F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05">
    <w:nsid w:val="28F86236"/>
    <w:multiLevelType w:val="hybridMultilevel"/>
    <w:tmpl w:val="13DC2384"/>
    <w:lvl w:ilvl="0" w:tplc="C868B3A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B2C630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10C6BA8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E6B0785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09C8AD4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9EE247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4D483A0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236226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2D62879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06">
    <w:nsid w:val="2993295D"/>
    <w:multiLevelType w:val="hybridMultilevel"/>
    <w:tmpl w:val="2EF036DC"/>
    <w:lvl w:ilvl="0" w:tplc="F504247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026709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EA4DF2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5D0EDF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B2981D1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2DDEF53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19619D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9A8A46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40C2D8F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07">
    <w:nsid w:val="29F976DB"/>
    <w:multiLevelType w:val="hybridMultilevel"/>
    <w:tmpl w:val="0AFA9B14"/>
    <w:lvl w:ilvl="0" w:tplc="E22661DC">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652D706">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22AD74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6E698B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228E1DB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DF7C363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0E7279B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C54DA0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CBAABFC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08">
    <w:nsid w:val="2A0821F4"/>
    <w:multiLevelType w:val="hybridMultilevel"/>
    <w:tmpl w:val="75BA00E8"/>
    <w:lvl w:ilvl="0" w:tplc="35489D96">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D44A21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8DCB33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F48C596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E5023C2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CA8F48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34A744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22C3BC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BE7C1E0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09">
    <w:nsid w:val="2AE42D5D"/>
    <w:multiLevelType w:val="hybridMultilevel"/>
    <w:tmpl w:val="ED069E7E"/>
    <w:lvl w:ilvl="0" w:tplc="D520E2F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8B84F3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17F8C61A">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5A82BDA0">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2D02F2C8">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7A64C32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20C8123A">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B38C9208">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B87633E8">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10">
    <w:nsid w:val="2B8D06BD"/>
    <w:multiLevelType w:val="hybridMultilevel"/>
    <w:tmpl w:val="3D7E8044"/>
    <w:lvl w:ilvl="0" w:tplc="43E407EE">
      <w:start w:val="9"/>
      <w:numFmt w:val="decimal"/>
      <w:lvlText w:val="%1)"/>
      <w:lvlJc w:val="left"/>
      <w:pPr>
        <w:ind w:left="108"/>
      </w:pPr>
      <w:rPr>
        <w:rFonts w:ascii="Arial" w:eastAsia="Times New Roman" w:hAnsi="Arial" w:cs="Arial"/>
        <w:b w:val="0"/>
        <w:i w:val="0"/>
        <w:strike w:val="0"/>
        <w:dstrike w:val="0"/>
        <w:color w:val="000000"/>
        <w:sz w:val="20"/>
        <w:szCs w:val="20"/>
        <w:u w:val="none" w:color="000000"/>
        <w:vertAlign w:val="baseline"/>
      </w:rPr>
    </w:lvl>
    <w:lvl w:ilvl="1" w:tplc="8E64F95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6D2C61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C2048C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A6A23E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B0E3F5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69CC3F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D4A447D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9B2BEC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11">
    <w:nsid w:val="2BC60189"/>
    <w:multiLevelType w:val="hybridMultilevel"/>
    <w:tmpl w:val="43A2F394"/>
    <w:lvl w:ilvl="0" w:tplc="2C72A0C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97C451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228CDB88">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8F22938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0DD85E7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5632581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076EDE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7E42A7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759EB6E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12">
    <w:nsid w:val="2BCD1710"/>
    <w:multiLevelType w:val="hybridMultilevel"/>
    <w:tmpl w:val="C96A7446"/>
    <w:lvl w:ilvl="0" w:tplc="2500F60A">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8FD2DA2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E9CD3F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F1ADD3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79EA4A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6BAFAB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B6EE52A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69A6A1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567E882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13">
    <w:nsid w:val="2BD53CC8"/>
    <w:multiLevelType w:val="hybridMultilevel"/>
    <w:tmpl w:val="FBCECA82"/>
    <w:lvl w:ilvl="0" w:tplc="9ADC968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8EAA0A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7ECCBDF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3A2C373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ECE0D08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262C714">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BF5845F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584F09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E056C5E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14">
    <w:nsid w:val="2D61184A"/>
    <w:multiLevelType w:val="hybridMultilevel"/>
    <w:tmpl w:val="19C03DD2"/>
    <w:lvl w:ilvl="0" w:tplc="F02C78EE">
      <w:start w:val="1"/>
      <w:numFmt w:val="bullet"/>
      <w:lvlText w:val="-"/>
      <w:lvlJc w:val="left"/>
      <w:rPr>
        <w:rFonts w:ascii="Arial" w:eastAsia="Times New Roman" w:hAnsi="Arial"/>
        <w:b w:val="0"/>
        <w:i w:val="0"/>
        <w:strike w:val="0"/>
        <w:dstrike w:val="0"/>
        <w:color w:val="000000"/>
        <w:sz w:val="20"/>
        <w:u w:val="none" w:color="000000"/>
        <w:vertAlign w:val="baseline"/>
      </w:rPr>
    </w:lvl>
    <w:lvl w:ilvl="1" w:tplc="9E524C96">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781C50DC">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7806042C">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6A78F128">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4C84EA78">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9FEA577C">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8D5229F8">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6FA81DCE">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115">
    <w:nsid w:val="2D7E033B"/>
    <w:multiLevelType w:val="hybridMultilevel"/>
    <w:tmpl w:val="36EC6842"/>
    <w:lvl w:ilvl="0" w:tplc="4A447E8C">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C6A057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2DE6345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692A3F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30AECD1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2A244B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E6EEBED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4009CC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3592A3D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16">
    <w:nsid w:val="2E012A59"/>
    <w:multiLevelType w:val="hybridMultilevel"/>
    <w:tmpl w:val="87BEFCB6"/>
    <w:lvl w:ilvl="0" w:tplc="802CAE7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24A187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BE241E5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5962582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4B7644A2">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753AC38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9872C7B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253A6E0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9FC86A4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17">
    <w:nsid w:val="2EDA161F"/>
    <w:multiLevelType w:val="hybridMultilevel"/>
    <w:tmpl w:val="A41E9DE0"/>
    <w:lvl w:ilvl="0" w:tplc="33FEE35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80CDBD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89AB18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B1F0F17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3288F71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C5480F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666D91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7B47F5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D956777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18">
    <w:nsid w:val="2EDD1478"/>
    <w:multiLevelType w:val="hybridMultilevel"/>
    <w:tmpl w:val="CA187A56"/>
    <w:lvl w:ilvl="0" w:tplc="AF1EAF5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7E0B2E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AC76C34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0818ED9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108BC62">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B16CAE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A31ABD4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2E8B92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6FAE056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19">
    <w:nsid w:val="2EEC5EEF"/>
    <w:multiLevelType w:val="hybridMultilevel"/>
    <w:tmpl w:val="A886B344"/>
    <w:lvl w:ilvl="0" w:tplc="BC9639D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064CC9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405EE22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37422F7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E3A60A1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5774712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36745A1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D4A0016">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A32C5F7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20">
    <w:nsid w:val="306F3EFA"/>
    <w:multiLevelType w:val="hybridMultilevel"/>
    <w:tmpl w:val="5DC270EA"/>
    <w:lvl w:ilvl="0" w:tplc="425AC798">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DE4B99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F5020A4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A7F85FF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A33A4F7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BAA4D9D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87B6F752">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D0969BC6">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622A3B4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21">
    <w:nsid w:val="3252416C"/>
    <w:multiLevelType w:val="hybridMultilevel"/>
    <w:tmpl w:val="33C0C018"/>
    <w:lvl w:ilvl="0" w:tplc="F7E6CC2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63E1FD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639A975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B7C3D2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48007A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620B08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8E0E09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9E6F48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A7C47FA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22">
    <w:nsid w:val="32702825"/>
    <w:multiLevelType w:val="hybridMultilevel"/>
    <w:tmpl w:val="76B21B60"/>
    <w:lvl w:ilvl="0" w:tplc="80D4A80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7E62A8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B042476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6504978">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F1D63B56">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9D427DF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F596256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9544EEF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C48CB9F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23">
    <w:nsid w:val="32B05413"/>
    <w:multiLevelType w:val="hybridMultilevel"/>
    <w:tmpl w:val="3FF63308"/>
    <w:lvl w:ilvl="0" w:tplc="0162509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DB6C7D0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C686779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800563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5E0C44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B06936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36B65B8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5A4B80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4BC246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24">
    <w:nsid w:val="332F3ED6"/>
    <w:multiLevelType w:val="hybridMultilevel"/>
    <w:tmpl w:val="B5285838"/>
    <w:lvl w:ilvl="0" w:tplc="AFCE1A6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D5CEDE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F0E7C2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0AC0E9B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1548E12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7D054C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CBA169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BC0EB7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898150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25">
    <w:nsid w:val="33E10B11"/>
    <w:multiLevelType w:val="hybridMultilevel"/>
    <w:tmpl w:val="865E50DE"/>
    <w:lvl w:ilvl="0" w:tplc="C336834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186FD6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ADA07E8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3AEE1E5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5932490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862D89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70D642A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F1EE4F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E31424C6">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26">
    <w:nsid w:val="343B6864"/>
    <w:multiLevelType w:val="hybridMultilevel"/>
    <w:tmpl w:val="0BD8A052"/>
    <w:lvl w:ilvl="0" w:tplc="DDA81776">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47FCE7D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C1C095F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8B0868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D9AB40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1D80E3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8E8BB7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D3A41E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0627B8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27">
    <w:nsid w:val="356D5BCF"/>
    <w:multiLevelType w:val="hybridMultilevel"/>
    <w:tmpl w:val="B91CE2DA"/>
    <w:lvl w:ilvl="0" w:tplc="746CD032">
      <w:start w:val="4"/>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BC1E7EBE">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E1AC2EA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426CA346">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4D16DC2C">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19D665C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DBF60F4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9C8C3E82">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4D0E7F8A">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28">
    <w:nsid w:val="365D3EAA"/>
    <w:multiLevelType w:val="hybridMultilevel"/>
    <w:tmpl w:val="A0C8B0C4"/>
    <w:lvl w:ilvl="0" w:tplc="E970039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4266BC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5F1623A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35E04DD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0F041F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9A8D80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940606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C22A1F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168C5FA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29">
    <w:nsid w:val="37422610"/>
    <w:multiLevelType w:val="hybridMultilevel"/>
    <w:tmpl w:val="B7002604"/>
    <w:lvl w:ilvl="0" w:tplc="F4D8ABF8">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9B2521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BC9E9A8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7EB2FCC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0780221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57CCACA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5FD0295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D94E31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602877C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30">
    <w:nsid w:val="377F3B0F"/>
    <w:multiLevelType w:val="hybridMultilevel"/>
    <w:tmpl w:val="F6F4AD84"/>
    <w:lvl w:ilvl="0" w:tplc="25D6F958">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F68974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6FD832C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F29AA6B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3EF0037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1D8CD1B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F612C3F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86AC042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BF9435A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31">
    <w:nsid w:val="37991FA9"/>
    <w:multiLevelType w:val="hybridMultilevel"/>
    <w:tmpl w:val="7A6C030C"/>
    <w:lvl w:ilvl="0" w:tplc="201E95A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00C330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7886353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5F3A96A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42ECD8F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6292FC2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87D20FB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6E5881A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FE20D3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32">
    <w:nsid w:val="37A272AF"/>
    <w:multiLevelType w:val="hybridMultilevel"/>
    <w:tmpl w:val="D5F831C0"/>
    <w:lvl w:ilvl="0" w:tplc="E024554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8E641F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9D2B12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964D58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870158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22232F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722D2D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352094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1D6BDD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33">
    <w:nsid w:val="37DF37EE"/>
    <w:multiLevelType w:val="hybridMultilevel"/>
    <w:tmpl w:val="E2A42D74"/>
    <w:lvl w:ilvl="0" w:tplc="227A032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2E6FFC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5040BE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B20D44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E1EA43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D24E65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6E49B4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B848201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0A86F7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34">
    <w:nsid w:val="37F4415B"/>
    <w:multiLevelType w:val="hybridMultilevel"/>
    <w:tmpl w:val="190A03F2"/>
    <w:lvl w:ilvl="0" w:tplc="D12644A2">
      <w:start w:val="1"/>
      <w:numFmt w:val="bullet"/>
      <w:lvlText w:val="-"/>
      <w:lvlJc w:val="left"/>
      <w:rPr>
        <w:rFonts w:ascii="Arial" w:eastAsia="Times New Roman" w:hAnsi="Arial"/>
        <w:b w:val="0"/>
        <w:i w:val="0"/>
        <w:strike w:val="0"/>
        <w:dstrike w:val="0"/>
        <w:color w:val="000000"/>
        <w:sz w:val="20"/>
        <w:u w:val="none" w:color="000000"/>
        <w:vertAlign w:val="baseline"/>
      </w:rPr>
    </w:lvl>
    <w:lvl w:ilvl="1" w:tplc="6CB4D6DA">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1518A64E">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9A7881C4">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A2148876">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8A86AA34">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220A5894">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79CCF772">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844E2464">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135">
    <w:nsid w:val="381947F0"/>
    <w:multiLevelType w:val="hybridMultilevel"/>
    <w:tmpl w:val="1228E5B8"/>
    <w:lvl w:ilvl="0" w:tplc="646E613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AAA849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B4EAE44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285471B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3B3843D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197CF52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4938439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630E882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81E45F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36">
    <w:nsid w:val="386F443D"/>
    <w:multiLevelType w:val="hybridMultilevel"/>
    <w:tmpl w:val="386AA430"/>
    <w:lvl w:ilvl="0" w:tplc="35964110">
      <w:start w:val="1"/>
      <w:numFmt w:val="decimal"/>
      <w:lvlText w:val="%1)"/>
      <w:lvlJc w:val="left"/>
      <w:pPr>
        <w:ind w:left="108"/>
      </w:pPr>
      <w:rPr>
        <w:rFonts w:ascii="Arial" w:eastAsia="Times New Roman" w:hAnsi="Arial" w:cs="Arial"/>
        <w:b w:val="0"/>
        <w:i w:val="0"/>
        <w:strike w:val="0"/>
        <w:dstrike w:val="0"/>
        <w:color w:val="000000"/>
        <w:sz w:val="20"/>
        <w:szCs w:val="20"/>
        <w:u w:val="none" w:color="000000"/>
        <w:vertAlign w:val="baseline"/>
      </w:rPr>
    </w:lvl>
    <w:lvl w:ilvl="1" w:tplc="89D67D7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524C16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3225F6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AB0420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A46340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7B0E6E5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1C6CA7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2DCF06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37">
    <w:nsid w:val="395A7C8C"/>
    <w:multiLevelType w:val="multilevel"/>
    <w:tmpl w:val="CD340198"/>
    <w:lvl w:ilvl="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start w:val="4"/>
      <w:numFmt w:val="decimal"/>
      <w:lvlRestart w:val="0"/>
      <w:lvlText w:val="%1.%2."/>
      <w:lvlJc w:val="left"/>
      <w:pPr>
        <w:ind w:left="489"/>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1624"/>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4"/>
      <w:lvlJc w:val="left"/>
      <w:pPr>
        <w:ind w:left="2344"/>
      </w:pPr>
      <w:rPr>
        <w:rFonts w:ascii="Arial" w:eastAsia="Times New Roman" w:hAnsi="Arial" w:cs="Arial"/>
        <w:b w:val="0"/>
        <w:i w:val="0"/>
        <w:strike w:val="0"/>
        <w:dstrike w:val="0"/>
        <w:color w:val="000000"/>
        <w:sz w:val="20"/>
        <w:szCs w:val="20"/>
        <w:u w:val="none" w:color="000000"/>
        <w:vertAlign w:val="baseline"/>
      </w:rPr>
    </w:lvl>
    <w:lvl w:ilvl="4">
      <w:start w:val="1"/>
      <w:numFmt w:val="lowerLetter"/>
      <w:lvlText w:val="%5"/>
      <w:lvlJc w:val="left"/>
      <w:pPr>
        <w:ind w:left="3064"/>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3784"/>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4504"/>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5224"/>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5944"/>
      </w:pPr>
      <w:rPr>
        <w:rFonts w:ascii="Arial" w:eastAsia="Times New Roman" w:hAnsi="Arial" w:cs="Arial"/>
        <w:b w:val="0"/>
        <w:i w:val="0"/>
        <w:strike w:val="0"/>
        <w:dstrike w:val="0"/>
        <w:color w:val="000000"/>
        <w:sz w:val="20"/>
        <w:szCs w:val="20"/>
        <w:u w:val="none" w:color="000000"/>
        <w:vertAlign w:val="baseline"/>
      </w:rPr>
    </w:lvl>
  </w:abstractNum>
  <w:abstractNum w:abstractNumId="138">
    <w:nsid w:val="39830A13"/>
    <w:multiLevelType w:val="hybridMultilevel"/>
    <w:tmpl w:val="3580E2AE"/>
    <w:lvl w:ilvl="0" w:tplc="F0942210">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367ECE6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7A465284">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0F3021DE">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B6B858C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D5A4A394">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E6A8517C">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637AA0A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7182E2DC">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39">
    <w:nsid w:val="39BB6B24"/>
    <w:multiLevelType w:val="hybridMultilevel"/>
    <w:tmpl w:val="0772FB02"/>
    <w:lvl w:ilvl="0" w:tplc="3B68591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FC0E5B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54C6D3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0B1C70A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93D4C65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D5C2A8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BCE313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0A28E97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645ECB3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40">
    <w:nsid w:val="39EB2BA4"/>
    <w:multiLevelType w:val="hybridMultilevel"/>
    <w:tmpl w:val="D0DC12AC"/>
    <w:lvl w:ilvl="0" w:tplc="CBFC403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DD09C3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425046C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0A6015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A0EE73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A44CA1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03E718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56880D1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F2F436B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41">
    <w:nsid w:val="3A760360"/>
    <w:multiLevelType w:val="hybridMultilevel"/>
    <w:tmpl w:val="2DC4278A"/>
    <w:lvl w:ilvl="0" w:tplc="46FA651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69A021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D07A4F9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F2051D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FD042382">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789A1B44">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621ADFD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A570332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A4F2894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42">
    <w:nsid w:val="3A772961"/>
    <w:multiLevelType w:val="hybridMultilevel"/>
    <w:tmpl w:val="74F8F08A"/>
    <w:lvl w:ilvl="0" w:tplc="69D0C6B0">
      <w:start w:val="2"/>
      <w:numFmt w:val="decimal"/>
      <w:lvlText w:val="%1."/>
      <w:lvlJc w:val="left"/>
      <w:pPr>
        <w:ind w:left="456"/>
      </w:pPr>
      <w:rPr>
        <w:rFonts w:ascii="Arial" w:eastAsia="Times New Roman" w:hAnsi="Arial" w:cs="Arial"/>
        <w:b w:val="0"/>
        <w:i w:val="0"/>
        <w:strike w:val="0"/>
        <w:dstrike w:val="0"/>
        <w:color w:val="000000"/>
        <w:sz w:val="20"/>
        <w:szCs w:val="20"/>
        <w:u w:val="none" w:color="000000"/>
        <w:vertAlign w:val="baseline"/>
      </w:rPr>
    </w:lvl>
    <w:lvl w:ilvl="1" w:tplc="F6B64D6A">
      <w:start w:val="1"/>
      <w:numFmt w:val="lowerLetter"/>
      <w:lvlText w:val="%2"/>
      <w:lvlJc w:val="left"/>
      <w:pPr>
        <w:ind w:left="1421"/>
      </w:pPr>
      <w:rPr>
        <w:rFonts w:ascii="Arial" w:eastAsia="Times New Roman" w:hAnsi="Arial" w:cs="Arial"/>
        <w:b w:val="0"/>
        <w:i w:val="0"/>
        <w:strike w:val="0"/>
        <w:dstrike w:val="0"/>
        <w:color w:val="000000"/>
        <w:sz w:val="20"/>
        <w:szCs w:val="20"/>
        <w:u w:val="none" w:color="000000"/>
        <w:vertAlign w:val="baseline"/>
      </w:rPr>
    </w:lvl>
    <w:lvl w:ilvl="2" w:tplc="36FCCEFC">
      <w:start w:val="1"/>
      <w:numFmt w:val="lowerRoman"/>
      <w:lvlText w:val="%3"/>
      <w:lvlJc w:val="left"/>
      <w:pPr>
        <w:ind w:left="2141"/>
      </w:pPr>
      <w:rPr>
        <w:rFonts w:ascii="Arial" w:eastAsia="Times New Roman" w:hAnsi="Arial" w:cs="Arial"/>
        <w:b w:val="0"/>
        <w:i w:val="0"/>
        <w:strike w:val="0"/>
        <w:dstrike w:val="0"/>
        <w:color w:val="000000"/>
        <w:sz w:val="20"/>
        <w:szCs w:val="20"/>
        <w:u w:val="none" w:color="000000"/>
        <w:vertAlign w:val="baseline"/>
      </w:rPr>
    </w:lvl>
    <w:lvl w:ilvl="3" w:tplc="3F60B57C">
      <w:start w:val="1"/>
      <w:numFmt w:val="decimal"/>
      <w:lvlText w:val="%4"/>
      <w:lvlJc w:val="left"/>
      <w:pPr>
        <w:ind w:left="2861"/>
      </w:pPr>
      <w:rPr>
        <w:rFonts w:ascii="Arial" w:eastAsia="Times New Roman" w:hAnsi="Arial" w:cs="Arial"/>
        <w:b w:val="0"/>
        <w:i w:val="0"/>
        <w:strike w:val="0"/>
        <w:dstrike w:val="0"/>
        <w:color w:val="000000"/>
        <w:sz w:val="20"/>
        <w:szCs w:val="20"/>
        <w:u w:val="none" w:color="000000"/>
        <w:vertAlign w:val="baseline"/>
      </w:rPr>
    </w:lvl>
    <w:lvl w:ilvl="4" w:tplc="CE205A4E">
      <w:start w:val="1"/>
      <w:numFmt w:val="lowerLetter"/>
      <w:lvlText w:val="%5"/>
      <w:lvlJc w:val="left"/>
      <w:pPr>
        <w:ind w:left="3581"/>
      </w:pPr>
      <w:rPr>
        <w:rFonts w:ascii="Arial" w:eastAsia="Times New Roman" w:hAnsi="Arial" w:cs="Arial"/>
        <w:b w:val="0"/>
        <w:i w:val="0"/>
        <w:strike w:val="0"/>
        <w:dstrike w:val="0"/>
        <w:color w:val="000000"/>
        <w:sz w:val="20"/>
        <w:szCs w:val="20"/>
        <w:u w:val="none" w:color="000000"/>
        <w:vertAlign w:val="baseline"/>
      </w:rPr>
    </w:lvl>
    <w:lvl w:ilvl="5" w:tplc="B6BCCEB0">
      <w:start w:val="1"/>
      <w:numFmt w:val="lowerRoman"/>
      <w:lvlText w:val="%6"/>
      <w:lvlJc w:val="left"/>
      <w:pPr>
        <w:ind w:left="4301"/>
      </w:pPr>
      <w:rPr>
        <w:rFonts w:ascii="Arial" w:eastAsia="Times New Roman" w:hAnsi="Arial" w:cs="Arial"/>
        <w:b w:val="0"/>
        <w:i w:val="0"/>
        <w:strike w:val="0"/>
        <w:dstrike w:val="0"/>
        <w:color w:val="000000"/>
        <w:sz w:val="20"/>
        <w:szCs w:val="20"/>
        <w:u w:val="none" w:color="000000"/>
        <w:vertAlign w:val="baseline"/>
      </w:rPr>
    </w:lvl>
    <w:lvl w:ilvl="6" w:tplc="B44AF70E">
      <w:start w:val="1"/>
      <w:numFmt w:val="decimal"/>
      <w:lvlText w:val="%7"/>
      <w:lvlJc w:val="left"/>
      <w:pPr>
        <w:ind w:left="5021"/>
      </w:pPr>
      <w:rPr>
        <w:rFonts w:ascii="Arial" w:eastAsia="Times New Roman" w:hAnsi="Arial" w:cs="Arial"/>
        <w:b w:val="0"/>
        <w:i w:val="0"/>
        <w:strike w:val="0"/>
        <w:dstrike w:val="0"/>
        <w:color w:val="000000"/>
        <w:sz w:val="20"/>
        <w:szCs w:val="20"/>
        <w:u w:val="none" w:color="000000"/>
        <w:vertAlign w:val="baseline"/>
      </w:rPr>
    </w:lvl>
    <w:lvl w:ilvl="7" w:tplc="6C86C5F8">
      <w:start w:val="1"/>
      <w:numFmt w:val="lowerLetter"/>
      <w:lvlText w:val="%8"/>
      <w:lvlJc w:val="left"/>
      <w:pPr>
        <w:ind w:left="5741"/>
      </w:pPr>
      <w:rPr>
        <w:rFonts w:ascii="Arial" w:eastAsia="Times New Roman" w:hAnsi="Arial" w:cs="Arial"/>
        <w:b w:val="0"/>
        <w:i w:val="0"/>
        <w:strike w:val="0"/>
        <w:dstrike w:val="0"/>
        <w:color w:val="000000"/>
        <w:sz w:val="20"/>
        <w:szCs w:val="20"/>
        <w:u w:val="none" w:color="000000"/>
        <w:vertAlign w:val="baseline"/>
      </w:rPr>
    </w:lvl>
    <w:lvl w:ilvl="8" w:tplc="44B64DAC">
      <w:start w:val="1"/>
      <w:numFmt w:val="lowerRoman"/>
      <w:lvlText w:val="%9"/>
      <w:lvlJc w:val="left"/>
      <w:pPr>
        <w:ind w:left="6461"/>
      </w:pPr>
      <w:rPr>
        <w:rFonts w:ascii="Arial" w:eastAsia="Times New Roman" w:hAnsi="Arial" w:cs="Arial"/>
        <w:b w:val="0"/>
        <w:i w:val="0"/>
        <w:strike w:val="0"/>
        <w:dstrike w:val="0"/>
        <w:color w:val="000000"/>
        <w:sz w:val="20"/>
        <w:szCs w:val="20"/>
        <w:u w:val="none" w:color="000000"/>
        <w:vertAlign w:val="baseline"/>
      </w:rPr>
    </w:lvl>
  </w:abstractNum>
  <w:abstractNum w:abstractNumId="143">
    <w:nsid w:val="3A9D4936"/>
    <w:multiLevelType w:val="hybridMultilevel"/>
    <w:tmpl w:val="CCA8E53A"/>
    <w:lvl w:ilvl="0" w:tplc="5F4C3FB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E7C9D86">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54CF0D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73E491E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144E676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324523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7096C77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DF0EC5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5536501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44">
    <w:nsid w:val="3AD82AFB"/>
    <w:multiLevelType w:val="hybridMultilevel"/>
    <w:tmpl w:val="30C08F8E"/>
    <w:lvl w:ilvl="0" w:tplc="E60AA768">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5BACC9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9E06A6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04B2835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F2464C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B58FB9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478C1D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43AB1E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E60D53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45">
    <w:nsid w:val="3B03187E"/>
    <w:multiLevelType w:val="hybridMultilevel"/>
    <w:tmpl w:val="9552EAA0"/>
    <w:lvl w:ilvl="0" w:tplc="801C54FA">
      <w:start w:val="1"/>
      <w:numFmt w:val="decimal"/>
      <w:lvlText w:val="%1)"/>
      <w:lvlJc w:val="left"/>
      <w:pPr>
        <w:ind w:left="92"/>
      </w:pPr>
      <w:rPr>
        <w:rFonts w:ascii="Arial" w:eastAsia="Times New Roman" w:hAnsi="Arial" w:cs="Arial"/>
        <w:b w:val="0"/>
        <w:i w:val="0"/>
        <w:strike w:val="0"/>
        <w:dstrike w:val="0"/>
        <w:color w:val="000000"/>
        <w:sz w:val="20"/>
        <w:szCs w:val="20"/>
        <w:u w:val="none" w:color="000000"/>
        <w:vertAlign w:val="baseline"/>
      </w:rPr>
    </w:lvl>
    <w:lvl w:ilvl="1" w:tplc="71CE542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5636CF2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5DC91F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8E98D21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F1E6A2C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9EE1D3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54AC87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C4A36CE">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46">
    <w:nsid w:val="3BD50BB0"/>
    <w:multiLevelType w:val="hybridMultilevel"/>
    <w:tmpl w:val="40F42630"/>
    <w:lvl w:ilvl="0" w:tplc="5FA0DC42">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6FCA1F9A">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C450A926">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C4C68230">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F6965CE0">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9694148E">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E5E4FE8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6FD6DECA">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A350A0B4">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47">
    <w:nsid w:val="3BE33457"/>
    <w:multiLevelType w:val="hybridMultilevel"/>
    <w:tmpl w:val="3CFA9AE6"/>
    <w:lvl w:ilvl="0" w:tplc="ED2EC4D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1FB6CB7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D6D43B8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DC28783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69C9BD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D0DE921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6B47CE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D90083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D96026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48">
    <w:nsid w:val="3BEE46EF"/>
    <w:multiLevelType w:val="hybridMultilevel"/>
    <w:tmpl w:val="EC5668B6"/>
    <w:lvl w:ilvl="0" w:tplc="63F4E9D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9BA808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7AE6CF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CBE775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D09EDF2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3983A0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E12A8C6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3DC0A5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116F06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49">
    <w:nsid w:val="3C181D95"/>
    <w:multiLevelType w:val="hybridMultilevel"/>
    <w:tmpl w:val="2C562604"/>
    <w:lvl w:ilvl="0" w:tplc="F5848DB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EC883F8">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3B0206B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A12525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14986F2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6A8AEF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7B12C49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31C2430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C83AECD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50">
    <w:nsid w:val="3C3161B7"/>
    <w:multiLevelType w:val="hybridMultilevel"/>
    <w:tmpl w:val="0354FEC8"/>
    <w:lvl w:ilvl="0" w:tplc="FED6250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1668E1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9DAE67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68B213D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37A2F2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9CEE8D0">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1408B81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520814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306456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51">
    <w:nsid w:val="3CEA19E9"/>
    <w:multiLevelType w:val="hybridMultilevel"/>
    <w:tmpl w:val="6178A9D4"/>
    <w:lvl w:ilvl="0" w:tplc="AA4CBC68">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38CFC9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14E0491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C3E26B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B4E2B6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980256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4F46835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A965E2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146C79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52">
    <w:nsid w:val="3E5F73E8"/>
    <w:multiLevelType w:val="hybridMultilevel"/>
    <w:tmpl w:val="9F283FA8"/>
    <w:lvl w:ilvl="0" w:tplc="A2D427B8">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3C76C6A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9BE0549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42EA03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45CD9A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1F2010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432E900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D54E973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198D64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53">
    <w:nsid w:val="3EAD29F2"/>
    <w:multiLevelType w:val="hybridMultilevel"/>
    <w:tmpl w:val="E2902B94"/>
    <w:lvl w:ilvl="0" w:tplc="1EE4782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550DD0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3B0E75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58A8B9E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9BE2B95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F021EF0">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232215F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E48DF14">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30CBA6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54">
    <w:nsid w:val="3EBC7D8C"/>
    <w:multiLevelType w:val="hybridMultilevel"/>
    <w:tmpl w:val="6C1A83B8"/>
    <w:lvl w:ilvl="0" w:tplc="8D94DAE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062813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EE4673D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5ACBEC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2C6678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CBFE66B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D2C855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8405C3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326300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55">
    <w:nsid w:val="3EC71F9D"/>
    <w:multiLevelType w:val="hybridMultilevel"/>
    <w:tmpl w:val="102A7E1C"/>
    <w:lvl w:ilvl="0" w:tplc="912A7268">
      <w:start w:val="8"/>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712495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F68B4B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8BAD93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0826DA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056DF3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D022E8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2F4104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170F18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56">
    <w:nsid w:val="3F26505E"/>
    <w:multiLevelType w:val="hybridMultilevel"/>
    <w:tmpl w:val="E8B4CC0E"/>
    <w:lvl w:ilvl="0" w:tplc="EBD28400">
      <w:start w:val="9"/>
      <w:numFmt w:val="decimal"/>
      <w:lvlText w:val="%1)"/>
      <w:lvlJc w:val="left"/>
      <w:pPr>
        <w:ind w:left="100"/>
      </w:pPr>
      <w:rPr>
        <w:rFonts w:ascii="Arial" w:eastAsia="Times New Roman" w:hAnsi="Arial" w:cs="Arial"/>
        <w:b w:val="0"/>
        <w:i w:val="0"/>
        <w:strike w:val="0"/>
        <w:dstrike w:val="0"/>
        <w:color w:val="000000"/>
        <w:sz w:val="20"/>
        <w:szCs w:val="20"/>
        <w:u w:val="none" w:color="000000"/>
        <w:vertAlign w:val="baseline"/>
      </w:rPr>
    </w:lvl>
    <w:lvl w:ilvl="1" w:tplc="7194C2E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E9C6A6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12A45BB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9EE451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EC4B76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A02FC0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380E31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A7064F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57">
    <w:nsid w:val="3F8226FC"/>
    <w:multiLevelType w:val="hybridMultilevel"/>
    <w:tmpl w:val="7D245558"/>
    <w:lvl w:ilvl="0" w:tplc="7F44CBA6">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5C0A5C4">
      <w:start w:val="1"/>
      <w:numFmt w:val="lowerLetter"/>
      <w:lvlText w:val="%2"/>
      <w:lvlJc w:val="left"/>
      <w:pPr>
        <w:ind w:left="1180"/>
      </w:pPr>
      <w:rPr>
        <w:rFonts w:ascii="Arial" w:eastAsia="Times New Roman" w:hAnsi="Arial" w:cs="Arial"/>
        <w:b w:val="0"/>
        <w:i w:val="0"/>
        <w:strike w:val="0"/>
        <w:dstrike w:val="0"/>
        <w:color w:val="000000"/>
        <w:sz w:val="20"/>
        <w:szCs w:val="20"/>
        <w:u w:val="none" w:color="000000"/>
        <w:vertAlign w:val="baseline"/>
      </w:rPr>
    </w:lvl>
    <w:lvl w:ilvl="2" w:tplc="CEECDB3E">
      <w:start w:val="1"/>
      <w:numFmt w:val="lowerRoman"/>
      <w:lvlText w:val="%3"/>
      <w:lvlJc w:val="left"/>
      <w:pPr>
        <w:ind w:left="1900"/>
      </w:pPr>
      <w:rPr>
        <w:rFonts w:ascii="Arial" w:eastAsia="Times New Roman" w:hAnsi="Arial" w:cs="Arial"/>
        <w:b w:val="0"/>
        <w:i w:val="0"/>
        <w:strike w:val="0"/>
        <w:dstrike w:val="0"/>
        <w:color w:val="000000"/>
        <w:sz w:val="20"/>
        <w:szCs w:val="20"/>
        <w:u w:val="none" w:color="000000"/>
        <w:vertAlign w:val="baseline"/>
      </w:rPr>
    </w:lvl>
    <w:lvl w:ilvl="3" w:tplc="7DBAB55E">
      <w:start w:val="1"/>
      <w:numFmt w:val="decimal"/>
      <w:lvlText w:val="%4"/>
      <w:lvlJc w:val="left"/>
      <w:pPr>
        <w:ind w:left="2620"/>
      </w:pPr>
      <w:rPr>
        <w:rFonts w:ascii="Arial" w:eastAsia="Times New Roman" w:hAnsi="Arial" w:cs="Arial"/>
        <w:b w:val="0"/>
        <w:i w:val="0"/>
        <w:strike w:val="0"/>
        <w:dstrike w:val="0"/>
        <w:color w:val="000000"/>
        <w:sz w:val="20"/>
        <w:szCs w:val="20"/>
        <w:u w:val="none" w:color="000000"/>
        <w:vertAlign w:val="baseline"/>
      </w:rPr>
    </w:lvl>
    <w:lvl w:ilvl="4" w:tplc="67D4969A">
      <w:start w:val="1"/>
      <w:numFmt w:val="lowerLetter"/>
      <w:lvlText w:val="%5"/>
      <w:lvlJc w:val="left"/>
      <w:pPr>
        <w:ind w:left="3340"/>
      </w:pPr>
      <w:rPr>
        <w:rFonts w:ascii="Arial" w:eastAsia="Times New Roman" w:hAnsi="Arial" w:cs="Arial"/>
        <w:b w:val="0"/>
        <w:i w:val="0"/>
        <w:strike w:val="0"/>
        <w:dstrike w:val="0"/>
        <w:color w:val="000000"/>
        <w:sz w:val="20"/>
        <w:szCs w:val="20"/>
        <w:u w:val="none" w:color="000000"/>
        <w:vertAlign w:val="baseline"/>
      </w:rPr>
    </w:lvl>
    <w:lvl w:ilvl="5" w:tplc="FE50E1E2">
      <w:start w:val="1"/>
      <w:numFmt w:val="lowerRoman"/>
      <w:lvlText w:val="%6"/>
      <w:lvlJc w:val="left"/>
      <w:pPr>
        <w:ind w:left="4060"/>
      </w:pPr>
      <w:rPr>
        <w:rFonts w:ascii="Arial" w:eastAsia="Times New Roman" w:hAnsi="Arial" w:cs="Arial"/>
        <w:b w:val="0"/>
        <w:i w:val="0"/>
        <w:strike w:val="0"/>
        <w:dstrike w:val="0"/>
        <w:color w:val="000000"/>
        <w:sz w:val="20"/>
        <w:szCs w:val="20"/>
        <w:u w:val="none" w:color="000000"/>
        <w:vertAlign w:val="baseline"/>
      </w:rPr>
    </w:lvl>
    <w:lvl w:ilvl="6" w:tplc="4D60D18A">
      <w:start w:val="1"/>
      <w:numFmt w:val="decimal"/>
      <w:lvlText w:val="%7"/>
      <w:lvlJc w:val="left"/>
      <w:pPr>
        <w:ind w:left="4780"/>
      </w:pPr>
      <w:rPr>
        <w:rFonts w:ascii="Arial" w:eastAsia="Times New Roman" w:hAnsi="Arial" w:cs="Arial"/>
        <w:b w:val="0"/>
        <w:i w:val="0"/>
        <w:strike w:val="0"/>
        <w:dstrike w:val="0"/>
        <w:color w:val="000000"/>
        <w:sz w:val="20"/>
        <w:szCs w:val="20"/>
        <w:u w:val="none" w:color="000000"/>
        <w:vertAlign w:val="baseline"/>
      </w:rPr>
    </w:lvl>
    <w:lvl w:ilvl="7" w:tplc="1B2A76DC">
      <w:start w:val="1"/>
      <w:numFmt w:val="lowerLetter"/>
      <w:lvlText w:val="%8"/>
      <w:lvlJc w:val="left"/>
      <w:pPr>
        <w:ind w:left="5500"/>
      </w:pPr>
      <w:rPr>
        <w:rFonts w:ascii="Arial" w:eastAsia="Times New Roman" w:hAnsi="Arial" w:cs="Arial"/>
        <w:b w:val="0"/>
        <w:i w:val="0"/>
        <w:strike w:val="0"/>
        <w:dstrike w:val="0"/>
        <w:color w:val="000000"/>
        <w:sz w:val="20"/>
        <w:szCs w:val="20"/>
        <w:u w:val="none" w:color="000000"/>
        <w:vertAlign w:val="baseline"/>
      </w:rPr>
    </w:lvl>
    <w:lvl w:ilvl="8" w:tplc="3488C7F6">
      <w:start w:val="1"/>
      <w:numFmt w:val="lowerRoman"/>
      <w:lvlText w:val="%9"/>
      <w:lvlJc w:val="left"/>
      <w:pPr>
        <w:ind w:left="6220"/>
      </w:pPr>
      <w:rPr>
        <w:rFonts w:ascii="Arial" w:eastAsia="Times New Roman" w:hAnsi="Arial" w:cs="Arial"/>
        <w:b w:val="0"/>
        <w:i w:val="0"/>
        <w:strike w:val="0"/>
        <w:dstrike w:val="0"/>
        <w:color w:val="000000"/>
        <w:sz w:val="20"/>
        <w:szCs w:val="20"/>
        <w:u w:val="none" w:color="000000"/>
        <w:vertAlign w:val="baseline"/>
      </w:rPr>
    </w:lvl>
  </w:abstractNum>
  <w:abstractNum w:abstractNumId="158">
    <w:nsid w:val="40A9667B"/>
    <w:multiLevelType w:val="hybridMultilevel"/>
    <w:tmpl w:val="9C142F5E"/>
    <w:lvl w:ilvl="0" w:tplc="A7D670D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89656E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3FED448">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64DA539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05A62BE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E29ABF3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3032488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8B1A01D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2C40D4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59">
    <w:nsid w:val="40E847E7"/>
    <w:multiLevelType w:val="hybridMultilevel"/>
    <w:tmpl w:val="416E9C52"/>
    <w:lvl w:ilvl="0" w:tplc="8DBA8204">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52AFD1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CDBC386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8E6EEE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BEA3CC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3EED07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51C82C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667C06F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C06411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60">
    <w:nsid w:val="4137111A"/>
    <w:multiLevelType w:val="hybridMultilevel"/>
    <w:tmpl w:val="91C84D82"/>
    <w:lvl w:ilvl="0" w:tplc="D28258B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41D6189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D5644A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4BD22D6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C6EFF6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BC4AEF1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FA82CD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518766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78FCF20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61">
    <w:nsid w:val="41CA1A4A"/>
    <w:multiLevelType w:val="hybridMultilevel"/>
    <w:tmpl w:val="7270A09E"/>
    <w:lvl w:ilvl="0" w:tplc="52C82814">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578F12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E48456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1E492A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33EDCD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2CABC4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B5868B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9DC03E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80437C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62">
    <w:nsid w:val="41EE76CD"/>
    <w:multiLevelType w:val="hybridMultilevel"/>
    <w:tmpl w:val="B6CAFC00"/>
    <w:lvl w:ilvl="0" w:tplc="57F0EA2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C2E9BE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C9EF6C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5A2689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4DEF83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948EAFE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D3ABE7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0B4C98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A734005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63">
    <w:nsid w:val="425C0AE4"/>
    <w:multiLevelType w:val="hybridMultilevel"/>
    <w:tmpl w:val="E8187872"/>
    <w:lvl w:ilvl="0" w:tplc="3550BFC4">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AB2AE3E">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4D4240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3CFAAD1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70C25AC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836D58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5768858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0F6610CE">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1534D77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64">
    <w:nsid w:val="431002FC"/>
    <w:multiLevelType w:val="hybridMultilevel"/>
    <w:tmpl w:val="38464090"/>
    <w:lvl w:ilvl="0" w:tplc="47420D92">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BAC09C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B084316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884C2CF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496ADC2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9A260E84">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3E22FFB2">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02E1A0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B8D097A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65">
    <w:nsid w:val="43195350"/>
    <w:multiLevelType w:val="hybridMultilevel"/>
    <w:tmpl w:val="B0FC40DE"/>
    <w:lvl w:ilvl="0" w:tplc="0FD832AC">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7B24986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C31EDCD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42AA60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FBE05A1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B704A3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3F8893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E349A4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2F1E1EA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66">
    <w:nsid w:val="446C3827"/>
    <w:multiLevelType w:val="hybridMultilevel"/>
    <w:tmpl w:val="E2B25348"/>
    <w:lvl w:ilvl="0" w:tplc="4BCC537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29034A8">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A080F32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C5B09B0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7B2E1FB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B18F50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96328CD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6E729FD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11421A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67">
    <w:nsid w:val="448B3EC8"/>
    <w:multiLevelType w:val="hybridMultilevel"/>
    <w:tmpl w:val="9FD41714"/>
    <w:lvl w:ilvl="0" w:tplc="C7F45150">
      <w:start w:val="5"/>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E383C5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4C24A9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B2E0C0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C3818A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C6CED4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2D1E5FE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710CCA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A23EAF5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68">
    <w:nsid w:val="44C87538"/>
    <w:multiLevelType w:val="hybridMultilevel"/>
    <w:tmpl w:val="6A385968"/>
    <w:lvl w:ilvl="0" w:tplc="7BC8475C">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CE6BC22">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140A0F3C">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B7502F00">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8E06EF8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3DCC38AC">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780CCB3E">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A7029AF2">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B3E84F8E">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69">
    <w:nsid w:val="44E128B0"/>
    <w:multiLevelType w:val="hybridMultilevel"/>
    <w:tmpl w:val="50FEB556"/>
    <w:lvl w:ilvl="0" w:tplc="54ACB186">
      <w:start w:val="1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17C390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53E33E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85AC873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FB3A89C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A6C72D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B587CF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838258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5E8E64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70">
    <w:nsid w:val="44E427BC"/>
    <w:multiLevelType w:val="hybridMultilevel"/>
    <w:tmpl w:val="37F28A94"/>
    <w:lvl w:ilvl="0" w:tplc="AFCCDB82">
      <w:start w:val="4"/>
      <w:numFmt w:val="decimal"/>
      <w:lvlText w:val="%1)"/>
      <w:lvlJc w:val="left"/>
      <w:pPr>
        <w:ind w:left="1312"/>
      </w:pPr>
      <w:rPr>
        <w:rFonts w:ascii="Arial" w:eastAsia="Times New Roman" w:hAnsi="Arial" w:cs="Arial"/>
        <w:b w:val="0"/>
        <w:i w:val="0"/>
        <w:strike w:val="0"/>
        <w:dstrike w:val="0"/>
        <w:color w:val="000000"/>
        <w:sz w:val="20"/>
        <w:szCs w:val="20"/>
        <w:u w:val="none" w:color="000000"/>
        <w:vertAlign w:val="baseline"/>
      </w:rPr>
    </w:lvl>
    <w:lvl w:ilvl="1" w:tplc="C194C6B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E7DC710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8692F74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050E2B96">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9DCC27A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8EACE6B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3F4E22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BDA8A0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71">
    <w:nsid w:val="45593CD8"/>
    <w:multiLevelType w:val="hybridMultilevel"/>
    <w:tmpl w:val="C2B8AB9C"/>
    <w:lvl w:ilvl="0" w:tplc="FFC60E44">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4ECA4A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AFB651C0">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C23E794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8FA0918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E5F2337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C53416CA">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B0D46010">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B7D86CD6">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72">
    <w:nsid w:val="456E4D63"/>
    <w:multiLevelType w:val="hybridMultilevel"/>
    <w:tmpl w:val="1E82B344"/>
    <w:lvl w:ilvl="0" w:tplc="DCBA718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75C9E9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7AA63A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4C5CF31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BB2A8F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B7048CA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798C7DB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EEEB14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2DC29E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73">
    <w:nsid w:val="45F8102C"/>
    <w:multiLevelType w:val="hybridMultilevel"/>
    <w:tmpl w:val="36A6FFEE"/>
    <w:lvl w:ilvl="0" w:tplc="173CD93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FEEE76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85381EF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0B40F2A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A72AA13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5002EA8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FDC87D6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F2A8CDD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58BA491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74">
    <w:nsid w:val="46032A53"/>
    <w:multiLevelType w:val="hybridMultilevel"/>
    <w:tmpl w:val="BE9E2B24"/>
    <w:lvl w:ilvl="0" w:tplc="4F1E946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5089A1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300120C">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EB4D26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8960CC4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4E03F7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924E679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8F3ED16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0CB8714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75">
    <w:nsid w:val="463E7227"/>
    <w:multiLevelType w:val="hybridMultilevel"/>
    <w:tmpl w:val="0B0E8E16"/>
    <w:lvl w:ilvl="0" w:tplc="5B9AA046">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24DA12C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A90846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D08C61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03B468A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2B2A01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D2605A0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72C3DD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BFAF48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76">
    <w:nsid w:val="471B08BF"/>
    <w:multiLevelType w:val="hybridMultilevel"/>
    <w:tmpl w:val="6AF0F454"/>
    <w:lvl w:ilvl="0" w:tplc="DAE880D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18E9BD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464397C">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5508B6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D652B73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D828CE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723E0F2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88BE70D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3F14539E">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77">
    <w:nsid w:val="47570971"/>
    <w:multiLevelType w:val="hybridMultilevel"/>
    <w:tmpl w:val="C4020108"/>
    <w:lvl w:ilvl="0" w:tplc="10FAB088">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810C46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D8806F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D64E9B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5546B9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9006D6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A4AA7C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50CE74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21010B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78">
    <w:nsid w:val="483B40BF"/>
    <w:multiLevelType w:val="hybridMultilevel"/>
    <w:tmpl w:val="42669F1C"/>
    <w:lvl w:ilvl="0" w:tplc="7E506176">
      <w:start w:val="1"/>
      <w:numFmt w:val="bullet"/>
      <w:lvlText w:val="-"/>
      <w:lvlJc w:val="left"/>
      <w:rPr>
        <w:rFonts w:ascii="Arial" w:eastAsia="Times New Roman" w:hAnsi="Arial"/>
        <w:b w:val="0"/>
        <w:i w:val="0"/>
        <w:strike w:val="0"/>
        <w:dstrike w:val="0"/>
        <w:color w:val="000000"/>
        <w:sz w:val="20"/>
        <w:u w:val="none" w:color="000000"/>
        <w:vertAlign w:val="baseline"/>
      </w:rPr>
    </w:lvl>
    <w:lvl w:ilvl="1" w:tplc="5E60E2C2">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C5502A70">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7ED89134">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F52E8562">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776CDC5C">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6798BE9A">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BAB8AD18">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133429B2">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179">
    <w:nsid w:val="49A346F5"/>
    <w:multiLevelType w:val="hybridMultilevel"/>
    <w:tmpl w:val="EC9EE826"/>
    <w:lvl w:ilvl="0" w:tplc="9026917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00E171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7CD0DB4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CABC051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0EA6381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C0A8686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E9E6DFC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9300D98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A32C570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80">
    <w:nsid w:val="49E756DA"/>
    <w:multiLevelType w:val="hybridMultilevel"/>
    <w:tmpl w:val="79029D88"/>
    <w:lvl w:ilvl="0" w:tplc="1BA4E0C0">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510E5D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A486B9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D58E30F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1130B7C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7140036A">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748CBCF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99A687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D474F96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81">
    <w:nsid w:val="4A403150"/>
    <w:multiLevelType w:val="hybridMultilevel"/>
    <w:tmpl w:val="1E0862FC"/>
    <w:lvl w:ilvl="0" w:tplc="BCD025D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680B55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6C100EC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5736256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EAE620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D62DD3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86668F8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6DEC8DC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78CEEDB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82">
    <w:nsid w:val="4A8221AE"/>
    <w:multiLevelType w:val="hybridMultilevel"/>
    <w:tmpl w:val="756E7D56"/>
    <w:lvl w:ilvl="0" w:tplc="C7BADE72">
      <w:start w:val="1"/>
      <w:numFmt w:val="bullet"/>
      <w:lvlText w:val="-"/>
      <w:lvlJc w:val="left"/>
      <w:rPr>
        <w:rFonts w:ascii="Arial" w:eastAsia="Times New Roman" w:hAnsi="Arial"/>
        <w:b w:val="0"/>
        <w:i w:val="0"/>
        <w:strike w:val="0"/>
        <w:dstrike w:val="0"/>
        <w:color w:val="000000"/>
        <w:sz w:val="20"/>
        <w:u w:val="none" w:color="000000"/>
        <w:vertAlign w:val="baseline"/>
      </w:rPr>
    </w:lvl>
    <w:lvl w:ilvl="1" w:tplc="3BDCC4AA">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626E9DC8">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AE9E5530">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63925338">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20942818">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684EEA36">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A54E1872">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16727DAC">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183">
    <w:nsid w:val="4AE73F84"/>
    <w:multiLevelType w:val="hybridMultilevel"/>
    <w:tmpl w:val="E05816E2"/>
    <w:lvl w:ilvl="0" w:tplc="62CA43E0">
      <w:start w:val="9"/>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65A261E2">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90D240D0">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E200E032">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64D0D5C0">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A054342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1C10E32C">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AAE6C21C">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2C14483A">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84">
    <w:nsid w:val="4AFA17BB"/>
    <w:multiLevelType w:val="hybridMultilevel"/>
    <w:tmpl w:val="24F424B0"/>
    <w:lvl w:ilvl="0" w:tplc="C08A08C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ED4C59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03039D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044A02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11703D7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15E6EC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76AB1F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A06B65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4E4C51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85">
    <w:nsid w:val="4B540A64"/>
    <w:multiLevelType w:val="hybridMultilevel"/>
    <w:tmpl w:val="AE800150"/>
    <w:lvl w:ilvl="0" w:tplc="AC407EB6">
      <w:start w:val="9"/>
      <w:numFmt w:val="decimal"/>
      <w:lvlText w:val="%1)"/>
      <w:lvlJc w:val="left"/>
      <w:pPr>
        <w:ind w:left="281"/>
      </w:pPr>
      <w:rPr>
        <w:rFonts w:ascii="Arial" w:eastAsia="Times New Roman" w:hAnsi="Arial" w:cs="Arial"/>
        <w:b w:val="0"/>
        <w:i w:val="0"/>
        <w:strike w:val="0"/>
        <w:dstrike w:val="0"/>
        <w:color w:val="000000"/>
        <w:sz w:val="20"/>
        <w:szCs w:val="20"/>
        <w:u w:val="none" w:color="000000"/>
        <w:vertAlign w:val="baseline"/>
      </w:rPr>
    </w:lvl>
    <w:lvl w:ilvl="1" w:tplc="8BD00D1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D44388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25E70D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46E8C3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85EF71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DD66DD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A2A0C7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71122C8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86">
    <w:nsid w:val="4B6D48C1"/>
    <w:multiLevelType w:val="hybridMultilevel"/>
    <w:tmpl w:val="CC4C05A8"/>
    <w:lvl w:ilvl="0" w:tplc="6A2A4958">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28D2477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0358B1C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D36ED32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928A29DE">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6DD4D912">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0F94245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AA808C7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0DCCAFD2">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87">
    <w:nsid w:val="4BDD1983"/>
    <w:multiLevelType w:val="hybridMultilevel"/>
    <w:tmpl w:val="D1A89D26"/>
    <w:lvl w:ilvl="0" w:tplc="63C25F98">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C62AB56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7B60DB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4156DF9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FDCE7C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E34E30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E8C87F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6B0FA2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962521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88">
    <w:nsid w:val="4BF07E56"/>
    <w:multiLevelType w:val="hybridMultilevel"/>
    <w:tmpl w:val="F4842402"/>
    <w:lvl w:ilvl="0" w:tplc="AEF22BD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108DA36">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EF80B41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9B0CC7B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75DE2C7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78A6E78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85B28E4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ACC45CC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6BC43B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89">
    <w:nsid w:val="4C337E96"/>
    <w:multiLevelType w:val="hybridMultilevel"/>
    <w:tmpl w:val="2424D892"/>
    <w:lvl w:ilvl="0" w:tplc="D3446E3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BAE210EC">
      <w:start w:val="1"/>
      <w:numFmt w:val="lowerLetter"/>
      <w:lvlText w:val="%2"/>
      <w:lvlJc w:val="left"/>
      <w:pPr>
        <w:ind w:left="1493"/>
      </w:pPr>
      <w:rPr>
        <w:rFonts w:ascii="Arial" w:eastAsia="Times New Roman" w:hAnsi="Arial" w:cs="Arial"/>
        <w:b w:val="0"/>
        <w:i w:val="0"/>
        <w:strike w:val="0"/>
        <w:dstrike w:val="0"/>
        <w:color w:val="000000"/>
        <w:sz w:val="20"/>
        <w:szCs w:val="20"/>
        <w:u w:val="none" w:color="000000"/>
        <w:vertAlign w:val="baseline"/>
      </w:rPr>
    </w:lvl>
    <w:lvl w:ilvl="2" w:tplc="A2701AA8">
      <w:start w:val="1"/>
      <w:numFmt w:val="lowerRoman"/>
      <w:lvlText w:val="%3"/>
      <w:lvlJc w:val="left"/>
      <w:pPr>
        <w:ind w:left="2213"/>
      </w:pPr>
      <w:rPr>
        <w:rFonts w:ascii="Arial" w:eastAsia="Times New Roman" w:hAnsi="Arial" w:cs="Arial"/>
        <w:b w:val="0"/>
        <w:i w:val="0"/>
        <w:strike w:val="0"/>
        <w:dstrike w:val="0"/>
        <w:color w:val="000000"/>
        <w:sz w:val="20"/>
        <w:szCs w:val="20"/>
        <w:u w:val="none" w:color="000000"/>
        <w:vertAlign w:val="baseline"/>
      </w:rPr>
    </w:lvl>
    <w:lvl w:ilvl="3" w:tplc="DD3CCE86">
      <w:start w:val="1"/>
      <w:numFmt w:val="decimal"/>
      <w:lvlText w:val="%4"/>
      <w:lvlJc w:val="left"/>
      <w:pPr>
        <w:ind w:left="2933"/>
      </w:pPr>
      <w:rPr>
        <w:rFonts w:ascii="Arial" w:eastAsia="Times New Roman" w:hAnsi="Arial" w:cs="Arial"/>
        <w:b w:val="0"/>
        <w:i w:val="0"/>
        <w:strike w:val="0"/>
        <w:dstrike w:val="0"/>
        <w:color w:val="000000"/>
        <w:sz w:val="20"/>
        <w:szCs w:val="20"/>
        <w:u w:val="none" w:color="000000"/>
        <w:vertAlign w:val="baseline"/>
      </w:rPr>
    </w:lvl>
    <w:lvl w:ilvl="4" w:tplc="70E8EC7A">
      <w:start w:val="1"/>
      <w:numFmt w:val="lowerLetter"/>
      <w:lvlText w:val="%5"/>
      <w:lvlJc w:val="left"/>
      <w:pPr>
        <w:ind w:left="3653"/>
      </w:pPr>
      <w:rPr>
        <w:rFonts w:ascii="Arial" w:eastAsia="Times New Roman" w:hAnsi="Arial" w:cs="Arial"/>
        <w:b w:val="0"/>
        <w:i w:val="0"/>
        <w:strike w:val="0"/>
        <w:dstrike w:val="0"/>
        <w:color w:val="000000"/>
        <w:sz w:val="20"/>
        <w:szCs w:val="20"/>
        <w:u w:val="none" w:color="000000"/>
        <w:vertAlign w:val="baseline"/>
      </w:rPr>
    </w:lvl>
    <w:lvl w:ilvl="5" w:tplc="8C5AECB8">
      <w:start w:val="1"/>
      <w:numFmt w:val="lowerRoman"/>
      <w:lvlText w:val="%6"/>
      <w:lvlJc w:val="left"/>
      <w:pPr>
        <w:ind w:left="4373"/>
      </w:pPr>
      <w:rPr>
        <w:rFonts w:ascii="Arial" w:eastAsia="Times New Roman" w:hAnsi="Arial" w:cs="Arial"/>
        <w:b w:val="0"/>
        <w:i w:val="0"/>
        <w:strike w:val="0"/>
        <w:dstrike w:val="0"/>
        <w:color w:val="000000"/>
        <w:sz w:val="20"/>
        <w:szCs w:val="20"/>
        <w:u w:val="none" w:color="000000"/>
        <w:vertAlign w:val="baseline"/>
      </w:rPr>
    </w:lvl>
    <w:lvl w:ilvl="6" w:tplc="F70C142E">
      <w:start w:val="1"/>
      <w:numFmt w:val="decimal"/>
      <w:lvlText w:val="%7"/>
      <w:lvlJc w:val="left"/>
      <w:pPr>
        <w:ind w:left="5093"/>
      </w:pPr>
      <w:rPr>
        <w:rFonts w:ascii="Arial" w:eastAsia="Times New Roman" w:hAnsi="Arial" w:cs="Arial"/>
        <w:b w:val="0"/>
        <w:i w:val="0"/>
        <w:strike w:val="0"/>
        <w:dstrike w:val="0"/>
        <w:color w:val="000000"/>
        <w:sz w:val="20"/>
        <w:szCs w:val="20"/>
        <w:u w:val="none" w:color="000000"/>
        <w:vertAlign w:val="baseline"/>
      </w:rPr>
    </w:lvl>
    <w:lvl w:ilvl="7" w:tplc="687AADCE">
      <w:start w:val="1"/>
      <w:numFmt w:val="lowerLetter"/>
      <w:lvlText w:val="%8"/>
      <w:lvlJc w:val="left"/>
      <w:pPr>
        <w:ind w:left="5813"/>
      </w:pPr>
      <w:rPr>
        <w:rFonts w:ascii="Arial" w:eastAsia="Times New Roman" w:hAnsi="Arial" w:cs="Arial"/>
        <w:b w:val="0"/>
        <w:i w:val="0"/>
        <w:strike w:val="0"/>
        <w:dstrike w:val="0"/>
        <w:color w:val="000000"/>
        <w:sz w:val="20"/>
        <w:szCs w:val="20"/>
        <w:u w:val="none" w:color="000000"/>
        <w:vertAlign w:val="baseline"/>
      </w:rPr>
    </w:lvl>
    <w:lvl w:ilvl="8" w:tplc="4C5E3650">
      <w:start w:val="1"/>
      <w:numFmt w:val="lowerRoman"/>
      <w:lvlText w:val="%9"/>
      <w:lvlJc w:val="left"/>
      <w:pPr>
        <w:ind w:left="6533"/>
      </w:pPr>
      <w:rPr>
        <w:rFonts w:ascii="Arial" w:eastAsia="Times New Roman" w:hAnsi="Arial" w:cs="Arial"/>
        <w:b w:val="0"/>
        <w:i w:val="0"/>
        <w:strike w:val="0"/>
        <w:dstrike w:val="0"/>
        <w:color w:val="000000"/>
        <w:sz w:val="20"/>
        <w:szCs w:val="20"/>
        <w:u w:val="none" w:color="000000"/>
        <w:vertAlign w:val="baseline"/>
      </w:rPr>
    </w:lvl>
  </w:abstractNum>
  <w:abstractNum w:abstractNumId="190">
    <w:nsid w:val="4C384627"/>
    <w:multiLevelType w:val="hybridMultilevel"/>
    <w:tmpl w:val="096EFC1C"/>
    <w:lvl w:ilvl="0" w:tplc="714E27C6">
      <w:start w:val="1"/>
      <w:numFmt w:val="decimal"/>
      <w:lvlText w:val="%1)"/>
      <w:lvlJc w:val="left"/>
      <w:pPr>
        <w:ind w:left="1280"/>
      </w:pPr>
      <w:rPr>
        <w:rFonts w:ascii="Arial" w:eastAsia="Times New Roman" w:hAnsi="Arial" w:cs="Arial"/>
        <w:b w:val="0"/>
        <w:i w:val="0"/>
        <w:strike w:val="0"/>
        <w:dstrike w:val="0"/>
        <w:color w:val="000000"/>
        <w:sz w:val="20"/>
        <w:szCs w:val="20"/>
        <w:u w:val="none" w:color="000000"/>
        <w:vertAlign w:val="baseline"/>
      </w:rPr>
    </w:lvl>
    <w:lvl w:ilvl="1" w:tplc="3B9402AC">
      <w:start w:val="1"/>
      <w:numFmt w:val="lowerLetter"/>
      <w:lvlText w:val="%2"/>
      <w:lvlJc w:val="left"/>
      <w:pPr>
        <w:ind w:left="1624"/>
      </w:pPr>
      <w:rPr>
        <w:rFonts w:ascii="Arial" w:eastAsia="Times New Roman" w:hAnsi="Arial" w:cs="Arial"/>
        <w:b w:val="0"/>
        <w:i w:val="0"/>
        <w:strike w:val="0"/>
        <w:dstrike w:val="0"/>
        <w:color w:val="000000"/>
        <w:sz w:val="20"/>
        <w:szCs w:val="20"/>
        <w:u w:val="none" w:color="000000"/>
        <w:vertAlign w:val="baseline"/>
      </w:rPr>
    </w:lvl>
    <w:lvl w:ilvl="2" w:tplc="C492A5E2">
      <w:start w:val="1"/>
      <w:numFmt w:val="lowerRoman"/>
      <w:lvlText w:val="%3"/>
      <w:lvlJc w:val="left"/>
      <w:pPr>
        <w:ind w:left="2344"/>
      </w:pPr>
      <w:rPr>
        <w:rFonts w:ascii="Arial" w:eastAsia="Times New Roman" w:hAnsi="Arial" w:cs="Arial"/>
        <w:b w:val="0"/>
        <w:i w:val="0"/>
        <w:strike w:val="0"/>
        <w:dstrike w:val="0"/>
        <w:color w:val="000000"/>
        <w:sz w:val="20"/>
        <w:szCs w:val="20"/>
        <w:u w:val="none" w:color="000000"/>
        <w:vertAlign w:val="baseline"/>
      </w:rPr>
    </w:lvl>
    <w:lvl w:ilvl="3" w:tplc="4B64A2C4">
      <w:start w:val="1"/>
      <w:numFmt w:val="decimal"/>
      <w:lvlText w:val="%4"/>
      <w:lvlJc w:val="left"/>
      <w:pPr>
        <w:ind w:left="3064"/>
      </w:pPr>
      <w:rPr>
        <w:rFonts w:ascii="Arial" w:eastAsia="Times New Roman" w:hAnsi="Arial" w:cs="Arial"/>
        <w:b w:val="0"/>
        <w:i w:val="0"/>
        <w:strike w:val="0"/>
        <w:dstrike w:val="0"/>
        <w:color w:val="000000"/>
        <w:sz w:val="20"/>
        <w:szCs w:val="20"/>
        <w:u w:val="none" w:color="000000"/>
        <w:vertAlign w:val="baseline"/>
      </w:rPr>
    </w:lvl>
    <w:lvl w:ilvl="4" w:tplc="A204F166">
      <w:start w:val="1"/>
      <w:numFmt w:val="lowerLetter"/>
      <w:lvlText w:val="%5"/>
      <w:lvlJc w:val="left"/>
      <w:pPr>
        <w:ind w:left="3784"/>
      </w:pPr>
      <w:rPr>
        <w:rFonts w:ascii="Arial" w:eastAsia="Times New Roman" w:hAnsi="Arial" w:cs="Arial"/>
        <w:b w:val="0"/>
        <w:i w:val="0"/>
        <w:strike w:val="0"/>
        <w:dstrike w:val="0"/>
        <w:color w:val="000000"/>
        <w:sz w:val="20"/>
        <w:szCs w:val="20"/>
        <w:u w:val="none" w:color="000000"/>
        <w:vertAlign w:val="baseline"/>
      </w:rPr>
    </w:lvl>
    <w:lvl w:ilvl="5" w:tplc="9716B236">
      <w:start w:val="1"/>
      <w:numFmt w:val="lowerRoman"/>
      <w:lvlText w:val="%6"/>
      <w:lvlJc w:val="left"/>
      <w:pPr>
        <w:ind w:left="4504"/>
      </w:pPr>
      <w:rPr>
        <w:rFonts w:ascii="Arial" w:eastAsia="Times New Roman" w:hAnsi="Arial" w:cs="Arial"/>
        <w:b w:val="0"/>
        <w:i w:val="0"/>
        <w:strike w:val="0"/>
        <w:dstrike w:val="0"/>
        <w:color w:val="000000"/>
        <w:sz w:val="20"/>
        <w:szCs w:val="20"/>
        <w:u w:val="none" w:color="000000"/>
        <w:vertAlign w:val="baseline"/>
      </w:rPr>
    </w:lvl>
    <w:lvl w:ilvl="6" w:tplc="5D423834">
      <w:start w:val="1"/>
      <w:numFmt w:val="decimal"/>
      <w:lvlText w:val="%7"/>
      <w:lvlJc w:val="left"/>
      <w:pPr>
        <w:ind w:left="5224"/>
      </w:pPr>
      <w:rPr>
        <w:rFonts w:ascii="Arial" w:eastAsia="Times New Roman" w:hAnsi="Arial" w:cs="Arial"/>
        <w:b w:val="0"/>
        <w:i w:val="0"/>
        <w:strike w:val="0"/>
        <w:dstrike w:val="0"/>
        <w:color w:val="000000"/>
        <w:sz w:val="20"/>
        <w:szCs w:val="20"/>
        <w:u w:val="none" w:color="000000"/>
        <w:vertAlign w:val="baseline"/>
      </w:rPr>
    </w:lvl>
    <w:lvl w:ilvl="7" w:tplc="AA703A70">
      <w:start w:val="1"/>
      <w:numFmt w:val="lowerLetter"/>
      <w:lvlText w:val="%8"/>
      <w:lvlJc w:val="left"/>
      <w:pPr>
        <w:ind w:left="5944"/>
      </w:pPr>
      <w:rPr>
        <w:rFonts w:ascii="Arial" w:eastAsia="Times New Roman" w:hAnsi="Arial" w:cs="Arial"/>
        <w:b w:val="0"/>
        <w:i w:val="0"/>
        <w:strike w:val="0"/>
        <w:dstrike w:val="0"/>
        <w:color w:val="000000"/>
        <w:sz w:val="20"/>
        <w:szCs w:val="20"/>
        <w:u w:val="none" w:color="000000"/>
        <w:vertAlign w:val="baseline"/>
      </w:rPr>
    </w:lvl>
    <w:lvl w:ilvl="8" w:tplc="23FA9A3E">
      <w:start w:val="1"/>
      <w:numFmt w:val="lowerRoman"/>
      <w:lvlText w:val="%9"/>
      <w:lvlJc w:val="left"/>
      <w:pPr>
        <w:ind w:left="6664"/>
      </w:pPr>
      <w:rPr>
        <w:rFonts w:ascii="Arial" w:eastAsia="Times New Roman" w:hAnsi="Arial" w:cs="Arial"/>
        <w:b w:val="0"/>
        <w:i w:val="0"/>
        <w:strike w:val="0"/>
        <w:dstrike w:val="0"/>
        <w:color w:val="000000"/>
        <w:sz w:val="20"/>
        <w:szCs w:val="20"/>
        <w:u w:val="none" w:color="000000"/>
        <w:vertAlign w:val="baseline"/>
      </w:rPr>
    </w:lvl>
  </w:abstractNum>
  <w:abstractNum w:abstractNumId="191">
    <w:nsid w:val="4C5C2C7F"/>
    <w:multiLevelType w:val="hybridMultilevel"/>
    <w:tmpl w:val="75E67370"/>
    <w:lvl w:ilvl="0" w:tplc="EF5AE6D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006F70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6E7E5E6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0162526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FD368702">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44A681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B74454D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0980D42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269C833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92">
    <w:nsid w:val="4C657FA7"/>
    <w:multiLevelType w:val="hybridMultilevel"/>
    <w:tmpl w:val="03621668"/>
    <w:lvl w:ilvl="0" w:tplc="0AFE1836">
      <w:start w:val="1"/>
      <w:numFmt w:val="bullet"/>
      <w:lvlText w:val="-"/>
      <w:lvlJc w:val="left"/>
      <w:rPr>
        <w:rFonts w:ascii="Arial" w:eastAsia="Times New Roman" w:hAnsi="Arial"/>
        <w:b w:val="0"/>
        <w:i w:val="0"/>
        <w:strike w:val="0"/>
        <w:dstrike w:val="0"/>
        <w:color w:val="000000"/>
        <w:sz w:val="20"/>
        <w:u w:val="none" w:color="000000"/>
        <w:vertAlign w:val="baseline"/>
      </w:rPr>
    </w:lvl>
    <w:lvl w:ilvl="1" w:tplc="43989E84">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BB6EDB64">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3AC40574">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A7866840">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F7669742">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6A3C0F5C">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9E9AF314">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05A28FF0">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193">
    <w:nsid w:val="4C8C5F51"/>
    <w:multiLevelType w:val="hybridMultilevel"/>
    <w:tmpl w:val="01241924"/>
    <w:lvl w:ilvl="0" w:tplc="CAA4987C">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DC2AE9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60CB67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8BE8BCD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B34E41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4885D1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B4EC499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0D2620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3923DC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94">
    <w:nsid w:val="4C9A7A0D"/>
    <w:multiLevelType w:val="hybridMultilevel"/>
    <w:tmpl w:val="29040CD4"/>
    <w:lvl w:ilvl="0" w:tplc="827C346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6B60BD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CB46FF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D62AD0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3540BE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FB9E8E90">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AEE043D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0BE7DB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39F6F7D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195">
    <w:nsid w:val="4D4E6454"/>
    <w:multiLevelType w:val="hybridMultilevel"/>
    <w:tmpl w:val="5F9429F4"/>
    <w:lvl w:ilvl="0" w:tplc="D77E768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6D2B99A">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FBFA2FBC">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C8BA3B2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496ADD52">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26C00DB6">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804ED402">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0BB21E58">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557CFB6A">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196">
    <w:nsid w:val="4D8A6D4D"/>
    <w:multiLevelType w:val="hybridMultilevel"/>
    <w:tmpl w:val="E550E73A"/>
    <w:lvl w:ilvl="0" w:tplc="3078D6F6">
      <w:start w:val="5"/>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028656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AAC6E08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AA0D868">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9106F74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F6ED46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6C61D0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A0A32D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0092194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97">
    <w:nsid w:val="4DAB61F2"/>
    <w:multiLevelType w:val="hybridMultilevel"/>
    <w:tmpl w:val="95F2E0CE"/>
    <w:lvl w:ilvl="0" w:tplc="CE52D54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E76B62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2C8AB2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BE4929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A42140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5E40E3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1F84CF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2206B5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FF8C2D1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198">
    <w:nsid w:val="4E097CA5"/>
    <w:multiLevelType w:val="hybridMultilevel"/>
    <w:tmpl w:val="3B989306"/>
    <w:lvl w:ilvl="0" w:tplc="B518E8EA">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50E569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D4C4132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79C4D8A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F4A63982">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542B3EA">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1DC925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C7C1826">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DCD0DA8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199">
    <w:nsid w:val="4E671C9C"/>
    <w:multiLevelType w:val="hybridMultilevel"/>
    <w:tmpl w:val="8800EE02"/>
    <w:lvl w:ilvl="0" w:tplc="726E7DA8">
      <w:start w:val="9"/>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FE845C2">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95AEA234">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331AE48A">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0346D948">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461ACE38">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BA389C04">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D41840AC">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7ADCA5C0">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00">
    <w:nsid w:val="4E7A7636"/>
    <w:multiLevelType w:val="hybridMultilevel"/>
    <w:tmpl w:val="84AEB074"/>
    <w:lvl w:ilvl="0" w:tplc="F3023C4A">
      <w:start w:val="1"/>
      <w:numFmt w:val="decimal"/>
      <w:lvlText w:val="%1)"/>
      <w:lvlJc w:val="left"/>
      <w:pPr>
        <w:ind w:left="84"/>
      </w:pPr>
      <w:rPr>
        <w:rFonts w:ascii="Arial" w:eastAsia="Times New Roman" w:hAnsi="Arial" w:cs="Arial"/>
        <w:b w:val="0"/>
        <w:i w:val="0"/>
        <w:strike w:val="0"/>
        <w:dstrike w:val="0"/>
        <w:color w:val="000000"/>
        <w:sz w:val="20"/>
        <w:szCs w:val="20"/>
        <w:u w:val="none" w:color="000000"/>
        <w:vertAlign w:val="baseline"/>
      </w:rPr>
    </w:lvl>
    <w:lvl w:ilvl="1" w:tplc="75E2CC2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5C66514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45870B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E80A3E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6792AF2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206222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66BC978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60F0683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01">
    <w:nsid w:val="4ED748C6"/>
    <w:multiLevelType w:val="hybridMultilevel"/>
    <w:tmpl w:val="4A4CBC82"/>
    <w:lvl w:ilvl="0" w:tplc="3906F6D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A64548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AF3AE0B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A7E9ED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5E2D01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DCA2C7F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E6CDA1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05CA2C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0E43DA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02">
    <w:nsid w:val="4F0B2F48"/>
    <w:multiLevelType w:val="hybridMultilevel"/>
    <w:tmpl w:val="334EC2FA"/>
    <w:lvl w:ilvl="0" w:tplc="8DD823D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213408C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BBEE464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FA32E56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58062D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411E821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E032641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A57AA56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37D6706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03">
    <w:nsid w:val="4F663445"/>
    <w:multiLevelType w:val="hybridMultilevel"/>
    <w:tmpl w:val="09C078B4"/>
    <w:lvl w:ilvl="0" w:tplc="2C90E8D4">
      <w:start w:val="1"/>
      <w:numFmt w:val="decimal"/>
      <w:lvlText w:val="%1)"/>
      <w:lvlJc w:val="left"/>
      <w:pPr>
        <w:ind w:left="281"/>
      </w:pPr>
      <w:rPr>
        <w:rFonts w:ascii="Arial" w:eastAsia="Times New Roman" w:hAnsi="Arial" w:cs="Arial"/>
        <w:b w:val="0"/>
        <w:i w:val="0"/>
        <w:strike w:val="0"/>
        <w:dstrike w:val="0"/>
        <w:color w:val="000000"/>
        <w:sz w:val="20"/>
        <w:szCs w:val="20"/>
        <w:u w:val="none" w:color="000000"/>
        <w:vertAlign w:val="baseline"/>
      </w:rPr>
    </w:lvl>
    <w:lvl w:ilvl="1" w:tplc="B720C8F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18FCEAF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91E0BB2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B8826A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02C7D9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E7DC9ED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3C4976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33B2960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04">
    <w:nsid w:val="4F6A5697"/>
    <w:multiLevelType w:val="hybridMultilevel"/>
    <w:tmpl w:val="50EE1ECC"/>
    <w:lvl w:ilvl="0" w:tplc="F5E62FE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6B26EE2E">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F71C8B7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A426F27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3340A09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586ED32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0FE4091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6F78B6C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E31E824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05">
    <w:nsid w:val="4F6D574A"/>
    <w:multiLevelType w:val="hybridMultilevel"/>
    <w:tmpl w:val="DB24929C"/>
    <w:lvl w:ilvl="0" w:tplc="196ED22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572778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DC30DBF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5367FA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5A4DDF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F656C6B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F474CAC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BE2B19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5A0AC27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06">
    <w:nsid w:val="4FCC0256"/>
    <w:multiLevelType w:val="hybridMultilevel"/>
    <w:tmpl w:val="789A214C"/>
    <w:lvl w:ilvl="0" w:tplc="C258280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8C0825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684E3D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562453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05C2F6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312A86A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20BADB3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60A2A80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3822EB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07">
    <w:nsid w:val="4FDC72CF"/>
    <w:multiLevelType w:val="hybridMultilevel"/>
    <w:tmpl w:val="827C4B4C"/>
    <w:lvl w:ilvl="0" w:tplc="19BE0C1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9067DF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3BCE9BD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0E985EB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FD5A27B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A590EE8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639A82A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DDACCCB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84AF66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08">
    <w:nsid w:val="505B7A4D"/>
    <w:multiLevelType w:val="hybridMultilevel"/>
    <w:tmpl w:val="57746788"/>
    <w:lvl w:ilvl="0" w:tplc="53AC6C7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78E2E8F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9B3CC51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A1091B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42AE46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0F67DB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BDE0C8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4EE06A2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9A0AB7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09">
    <w:nsid w:val="50A4729E"/>
    <w:multiLevelType w:val="hybridMultilevel"/>
    <w:tmpl w:val="DBA84BDC"/>
    <w:lvl w:ilvl="0" w:tplc="AF64170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612B3C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41E97C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4AF0620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178BC8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85EEC5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2EE524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B5822D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AE41EF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10">
    <w:nsid w:val="50F74869"/>
    <w:multiLevelType w:val="hybridMultilevel"/>
    <w:tmpl w:val="66B00E64"/>
    <w:lvl w:ilvl="0" w:tplc="7CD2E744">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7BC301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DA78E6D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7DA8DC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28F00D1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072F65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B9822E1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21ADB4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DF5C824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11">
    <w:nsid w:val="516A0328"/>
    <w:multiLevelType w:val="hybridMultilevel"/>
    <w:tmpl w:val="959AA1F2"/>
    <w:lvl w:ilvl="0" w:tplc="69E0469A">
      <w:start w:val="1"/>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D4FC678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3106425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DF66DB3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ACF4816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50CCF522">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40C781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F45AAB4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022A435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12">
    <w:nsid w:val="51FD1C36"/>
    <w:multiLevelType w:val="hybridMultilevel"/>
    <w:tmpl w:val="E07471A4"/>
    <w:lvl w:ilvl="0" w:tplc="12BE7DD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469C2B0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1B6A9D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2A69B1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3986B3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BB249F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FE285F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49E12C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9BA341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13">
    <w:nsid w:val="52056383"/>
    <w:multiLevelType w:val="hybridMultilevel"/>
    <w:tmpl w:val="A6C2DB76"/>
    <w:lvl w:ilvl="0" w:tplc="E538289E">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768119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6CADDD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6B667F9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4DE20D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2226572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E6A48A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20AA66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FBDAA38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14">
    <w:nsid w:val="520D7CB7"/>
    <w:multiLevelType w:val="hybridMultilevel"/>
    <w:tmpl w:val="A560FFA0"/>
    <w:lvl w:ilvl="0" w:tplc="2F401C22">
      <w:start w:val="1"/>
      <w:numFmt w:val="bullet"/>
      <w:lvlText w:val="-"/>
      <w:lvlJc w:val="left"/>
      <w:rPr>
        <w:rFonts w:ascii="Arial" w:eastAsia="Times New Roman" w:hAnsi="Arial"/>
        <w:b w:val="0"/>
        <w:i w:val="0"/>
        <w:strike w:val="0"/>
        <w:dstrike w:val="0"/>
        <w:color w:val="000000"/>
        <w:sz w:val="20"/>
        <w:u w:val="none" w:color="000000"/>
        <w:vertAlign w:val="baseline"/>
      </w:rPr>
    </w:lvl>
    <w:lvl w:ilvl="1" w:tplc="98BCEFF6">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74CACA7C">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7EC25386">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B9E03C54">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EA708428">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969E9D28">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AD8AF850">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C7F8F45A">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215">
    <w:nsid w:val="52EA3171"/>
    <w:multiLevelType w:val="hybridMultilevel"/>
    <w:tmpl w:val="D4042E30"/>
    <w:lvl w:ilvl="0" w:tplc="3AD2E190">
      <w:start w:val="1"/>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E452C2D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7987DD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A0219A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AAE9C2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098622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26E472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B9BAB52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FBE11B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16">
    <w:nsid w:val="52F12E5D"/>
    <w:multiLevelType w:val="hybridMultilevel"/>
    <w:tmpl w:val="B6149ECE"/>
    <w:lvl w:ilvl="0" w:tplc="C2FCDF86">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86C430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4B248A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899C8D7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3C02864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DF49DF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39EA99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0F4C3A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15A3E0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17">
    <w:nsid w:val="53232951"/>
    <w:multiLevelType w:val="hybridMultilevel"/>
    <w:tmpl w:val="A38CA8F8"/>
    <w:lvl w:ilvl="0" w:tplc="E7123D40">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3580D0C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1F4C162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74AEA78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48542E0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7F06ED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A0FC612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B1EAFE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57745444">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18">
    <w:nsid w:val="533E2C30"/>
    <w:multiLevelType w:val="hybridMultilevel"/>
    <w:tmpl w:val="CCD0FD22"/>
    <w:lvl w:ilvl="0" w:tplc="9ECCA6EA">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FC4C40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4805F2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90C0914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35A198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BA6EB6D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4A702E0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1F2C26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802887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19">
    <w:nsid w:val="544810F3"/>
    <w:multiLevelType w:val="hybridMultilevel"/>
    <w:tmpl w:val="F7BC8528"/>
    <w:lvl w:ilvl="0" w:tplc="D11CC62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47CF67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6B0869F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3AD6774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02A49CC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E3CCD3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CBCF76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6C8095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A864722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20">
    <w:nsid w:val="5472733F"/>
    <w:multiLevelType w:val="hybridMultilevel"/>
    <w:tmpl w:val="2D14DB0C"/>
    <w:lvl w:ilvl="0" w:tplc="096252A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E4EA44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EDBCFD5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426C6A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5E62691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83600A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29608AA2">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FDCE57E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DD303B6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21">
    <w:nsid w:val="54E35C4E"/>
    <w:multiLevelType w:val="hybridMultilevel"/>
    <w:tmpl w:val="E81E5BFC"/>
    <w:lvl w:ilvl="0" w:tplc="6DAAADB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2F2523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89C2CF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E2ACC7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5A46C9F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385C726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087A947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0D7CCB4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8DCC59C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22">
    <w:nsid w:val="55880D0A"/>
    <w:multiLevelType w:val="hybridMultilevel"/>
    <w:tmpl w:val="AF8E46C0"/>
    <w:lvl w:ilvl="0" w:tplc="8124A464">
      <w:start w:val="8"/>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D7CBC4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194A8FF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E484469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1A8E86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DB6F66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E4A2D1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712522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3A869F3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23">
    <w:nsid w:val="55A13D0D"/>
    <w:multiLevelType w:val="hybridMultilevel"/>
    <w:tmpl w:val="CF404018"/>
    <w:lvl w:ilvl="0" w:tplc="52702E2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546373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17DCCBC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3FF04A88">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912007D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A6B032F2">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3B8FDA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9EE0918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45EE2C74">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24">
    <w:nsid w:val="55B127C6"/>
    <w:multiLevelType w:val="hybridMultilevel"/>
    <w:tmpl w:val="024205A6"/>
    <w:lvl w:ilvl="0" w:tplc="0AEA2C24">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C736E2C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EA0859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6A4E68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5AC53D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3FC0DA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D2A104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BE8ED18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3EDCE2F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25">
    <w:nsid w:val="55F27B79"/>
    <w:multiLevelType w:val="hybridMultilevel"/>
    <w:tmpl w:val="46407A4A"/>
    <w:lvl w:ilvl="0" w:tplc="C78A824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BF6DB9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89587FD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1FC4EBA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7A22456">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51E0781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D6E998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AB7C61A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45CE837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26">
    <w:nsid w:val="56425D84"/>
    <w:multiLevelType w:val="hybridMultilevel"/>
    <w:tmpl w:val="D10E954E"/>
    <w:lvl w:ilvl="0" w:tplc="7D521B54">
      <w:start w:val="1"/>
      <w:numFmt w:val="bullet"/>
      <w:lvlText w:val="-"/>
      <w:lvlJc w:val="left"/>
      <w:rPr>
        <w:rFonts w:ascii="Arial" w:eastAsia="Times New Roman" w:hAnsi="Arial"/>
        <w:b w:val="0"/>
        <w:i w:val="0"/>
        <w:strike w:val="0"/>
        <w:dstrike w:val="0"/>
        <w:color w:val="000000"/>
        <w:sz w:val="20"/>
        <w:u w:val="none" w:color="000000"/>
        <w:vertAlign w:val="baseline"/>
      </w:rPr>
    </w:lvl>
    <w:lvl w:ilvl="1" w:tplc="A9CC84E6">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EB34AD9E">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10A27B6C">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538A5F4E">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9CCCB902">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21146C52">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DE6C93B6">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3B1C13A6">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227">
    <w:nsid w:val="56FD66E4"/>
    <w:multiLevelType w:val="hybridMultilevel"/>
    <w:tmpl w:val="1E4CA566"/>
    <w:lvl w:ilvl="0" w:tplc="C58AE79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C7260E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2C7E475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9BE85F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D0F2900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4FA25D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E5F81CF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B620648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6FE22C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28">
    <w:nsid w:val="57645FA8"/>
    <w:multiLevelType w:val="hybridMultilevel"/>
    <w:tmpl w:val="D91A3AFC"/>
    <w:lvl w:ilvl="0" w:tplc="3A7AD596">
      <w:start w:val="1"/>
      <w:numFmt w:val="bullet"/>
      <w:lvlText w:val="-"/>
      <w:lvlJc w:val="left"/>
      <w:rPr>
        <w:rFonts w:ascii="Arial" w:eastAsia="Times New Roman" w:hAnsi="Arial"/>
        <w:b w:val="0"/>
        <w:i w:val="0"/>
        <w:strike w:val="0"/>
        <w:dstrike w:val="0"/>
        <w:color w:val="000000"/>
        <w:sz w:val="20"/>
        <w:u w:val="none" w:color="000000"/>
        <w:vertAlign w:val="baseline"/>
      </w:rPr>
    </w:lvl>
    <w:lvl w:ilvl="1" w:tplc="59C8C710">
      <w:start w:val="1"/>
      <w:numFmt w:val="bullet"/>
      <w:lvlText w:val="o"/>
      <w:lvlJc w:val="left"/>
      <w:pPr>
        <w:ind w:left="1468"/>
      </w:pPr>
      <w:rPr>
        <w:rFonts w:ascii="Arial" w:eastAsia="Times New Roman" w:hAnsi="Arial"/>
        <w:b w:val="0"/>
        <w:i w:val="0"/>
        <w:strike w:val="0"/>
        <w:dstrike w:val="0"/>
        <w:color w:val="000000"/>
        <w:sz w:val="20"/>
        <w:u w:val="none" w:color="000000"/>
        <w:vertAlign w:val="baseline"/>
      </w:rPr>
    </w:lvl>
    <w:lvl w:ilvl="2" w:tplc="3F505D18">
      <w:start w:val="1"/>
      <w:numFmt w:val="bullet"/>
      <w:lvlText w:val="▪"/>
      <w:lvlJc w:val="left"/>
      <w:pPr>
        <w:ind w:left="2188"/>
      </w:pPr>
      <w:rPr>
        <w:rFonts w:ascii="Arial" w:eastAsia="Times New Roman" w:hAnsi="Arial"/>
        <w:b w:val="0"/>
        <w:i w:val="0"/>
        <w:strike w:val="0"/>
        <w:dstrike w:val="0"/>
        <w:color w:val="000000"/>
        <w:sz w:val="20"/>
        <w:u w:val="none" w:color="000000"/>
        <w:vertAlign w:val="baseline"/>
      </w:rPr>
    </w:lvl>
    <w:lvl w:ilvl="3" w:tplc="D1C05BC8">
      <w:start w:val="1"/>
      <w:numFmt w:val="bullet"/>
      <w:lvlText w:val="•"/>
      <w:lvlJc w:val="left"/>
      <w:pPr>
        <w:ind w:left="2908"/>
      </w:pPr>
      <w:rPr>
        <w:rFonts w:ascii="Arial" w:eastAsia="Times New Roman" w:hAnsi="Arial"/>
        <w:b w:val="0"/>
        <w:i w:val="0"/>
        <w:strike w:val="0"/>
        <w:dstrike w:val="0"/>
        <w:color w:val="000000"/>
        <w:sz w:val="20"/>
        <w:u w:val="none" w:color="000000"/>
        <w:vertAlign w:val="baseline"/>
      </w:rPr>
    </w:lvl>
    <w:lvl w:ilvl="4" w:tplc="8294F9BC">
      <w:start w:val="1"/>
      <w:numFmt w:val="bullet"/>
      <w:lvlText w:val="o"/>
      <w:lvlJc w:val="left"/>
      <w:pPr>
        <w:ind w:left="3628"/>
      </w:pPr>
      <w:rPr>
        <w:rFonts w:ascii="Arial" w:eastAsia="Times New Roman" w:hAnsi="Arial"/>
        <w:b w:val="0"/>
        <w:i w:val="0"/>
        <w:strike w:val="0"/>
        <w:dstrike w:val="0"/>
        <w:color w:val="000000"/>
        <w:sz w:val="20"/>
        <w:u w:val="none" w:color="000000"/>
        <w:vertAlign w:val="baseline"/>
      </w:rPr>
    </w:lvl>
    <w:lvl w:ilvl="5" w:tplc="2DF8EDDA">
      <w:start w:val="1"/>
      <w:numFmt w:val="bullet"/>
      <w:lvlText w:val="▪"/>
      <w:lvlJc w:val="left"/>
      <w:pPr>
        <w:ind w:left="4348"/>
      </w:pPr>
      <w:rPr>
        <w:rFonts w:ascii="Arial" w:eastAsia="Times New Roman" w:hAnsi="Arial"/>
        <w:b w:val="0"/>
        <w:i w:val="0"/>
        <w:strike w:val="0"/>
        <w:dstrike w:val="0"/>
        <w:color w:val="000000"/>
        <w:sz w:val="20"/>
        <w:u w:val="none" w:color="000000"/>
        <w:vertAlign w:val="baseline"/>
      </w:rPr>
    </w:lvl>
    <w:lvl w:ilvl="6" w:tplc="5E02DB8E">
      <w:start w:val="1"/>
      <w:numFmt w:val="bullet"/>
      <w:lvlText w:val="•"/>
      <w:lvlJc w:val="left"/>
      <w:pPr>
        <w:ind w:left="5068"/>
      </w:pPr>
      <w:rPr>
        <w:rFonts w:ascii="Arial" w:eastAsia="Times New Roman" w:hAnsi="Arial"/>
        <w:b w:val="0"/>
        <w:i w:val="0"/>
        <w:strike w:val="0"/>
        <w:dstrike w:val="0"/>
        <w:color w:val="000000"/>
        <w:sz w:val="20"/>
        <w:u w:val="none" w:color="000000"/>
        <w:vertAlign w:val="baseline"/>
      </w:rPr>
    </w:lvl>
    <w:lvl w:ilvl="7" w:tplc="9090549C">
      <w:start w:val="1"/>
      <w:numFmt w:val="bullet"/>
      <w:lvlText w:val="o"/>
      <w:lvlJc w:val="left"/>
      <w:pPr>
        <w:ind w:left="5788"/>
      </w:pPr>
      <w:rPr>
        <w:rFonts w:ascii="Arial" w:eastAsia="Times New Roman" w:hAnsi="Arial"/>
        <w:b w:val="0"/>
        <w:i w:val="0"/>
        <w:strike w:val="0"/>
        <w:dstrike w:val="0"/>
        <w:color w:val="000000"/>
        <w:sz w:val="20"/>
        <w:u w:val="none" w:color="000000"/>
        <w:vertAlign w:val="baseline"/>
      </w:rPr>
    </w:lvl>
    <w:lvl w:ilvl="8" w:tplc="715437B8">
      <w:start w:val="1"/>
      <w:numFmt w:val="bullet"/>
      <w:lvlText w:val="▪"/>
      <w:lvlJc w:val="left"/>
      <w:pPr>
        <w:ind w:left="6508"/>
      </w:pPr>
      <w:rPr>
        <w:rFonts w:ascii="Arial" w:eastAsia="Times New Roman" w:hAnsi="Arial"/>
        <w:b w:val="0"/>
        <w:i w:val="0"/>
        <w:strike w:val="0"/>
        <w:dstrike w:val="0"/>
        <w:color w:val="000000"/>
        <w:sz w:val="20"/>
        <w:u w:val="none" w:color="000000"/>
        <w:vertAlign w:val="baseline"/>
      </w:rPr>
    </w:lvl>
  </w:abstractNum>
  <w:abstractNum w:abstractNumId="229">
    <w:nsid w:val="580B574B"/>
    <w:multiLevelType w:val="hybridMultilevel"/>
    <w:tmpl w:val="596AA8EA"/>
    <w:lvl w:ilvl="0" w:tplc="C7F8309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ACE365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BB0AE04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714482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46A8F96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244311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0225F8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964577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330A894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30">
    <w:nsid w:val="5842176A"/>
    <w:multiLevelType w:val="hybridMultilevel"/>
    <w:tmpl w:val="F7FC2150"/>
    <w:lvl w:ilvl="0" w:tplc="4FFE184A">
      <w:start w:val="5"/>
      <w:numFmt w:val="decimal"/>
      <w:lvlText w:val="%1)"/>
      <w:lvlJc w:val="left"/>
      <w:pPr>
        <w:ind w:left="10"/>
      </w:pPr>
      <w:rPr>
        <w:rFonts w:ascii="Arial" w:eastAsia="Times New Roman" w:hAnsi="Arial" w:cs="Arial"/>
        <w:b w:val="0"/>
        <w:i w:val="0"/>
        <w:strike w:val="0"/>
        <w:dstrike w:val="0"/>
        <w:color w:val="000000"/>
        <w:sz w:val="20"/>
        <w:szCs w:val="20"/>
        <w:u w:val="none" w:color="000000"/>
        <w:vertAlign w:val="baseline"/>
      </w:rPr>
    </w:lvl>
    <w:lvl w:ilvl="1" w:tplc="3BA471D2">
      <w:start w:val="1"/>
      <w:numFmt w:val="lowerLetter"/>
      <w:lvlText w:val="%2"/>
      <w:lvlJc w:val="left"/>
      <w:pPr>
        <w:ind w:left="1360"/>
      </w:pPr>
      <w:rPr>
        <w:rFonts w:ascii="Arial" w:eastAsia="Times New Roman" w:hAnsi="Arial" w:cs="Arial"/>
        <w:b w:val="0"/>
        <w:i w:val="0"/>
        <w:strike w:val="0"/>
        <w:dstrike w:val="0"/>
        <w:color w:val="000000"/>
        <w:sz w:val="20"/>
        <w:szCs w:val="20"/>
        <w:u w:val="none" w:color="000000"/>
        <w:vertAlign w:val="baseline"/>
      </w:rPr>
    </w:lvl>
    <w:lvl w:ilvl="2" w:tplc="E2D4954C">
      <w:start w:val="1"/>
      <w:numFmt w:val="lowerRoman"/>
      <w:lvlText w:val="%3"/>
      <w:lvlJc w:val="left"/>
      <w:pPr>
        <w:ind w:left="2080"/>
      </w:pPr>
      <w:rPr>
        <w:rFonts w:ascii="Arial" w:eastAsia="Times New Roman" w:hAnsi="Arial" w:cs="Arial"/>
        <w:b w:val="0"/>
        <w:i w:val="0"/>
        <w:strike w:val="0"/>
        <w:dstrike w:val="0"/>
        <w:color w:val="000000"/>
        <w:sz w:val="20"/>
        <w:szCs w:val="20"/>
        <w:u w:val="none" w:color="000000"/>
        <w:vertAlign w:val="baseline"/>
      </w:rPr>
    </w:lvl>
    <w:lvl w:ilvl="3" w:tplc="0024B000">
      <w:start w:val="1"/>
      <w:numFmt w:val="decimal"/>
      <w:lvlText w:val="%4"/>
      <w:lvlJc w:val="left"/>
      <w:pPr>
        <w:ind w:left="2800"/>
      </w:pPr>
      <w:rPr>
        <w:rFonts w:ascii="Arial" w:eastAsia="Times New Roman" w:hAnsi="Arial" w:cs="Arial"/>
        <w:b w:val="0"/>
        <w:i w:val="0"/>
        <w:strike w:val="0"/>
        <w:dstrike w:val="0"/>
        <w:color w:val="000000"/>
        <w:sz w:val="20"/>
        <w:szCs w:val="20"/>
        <w:u w:val="none" w:color="000000"/>
        <w:vertAlign w:val="baseline"/>
      </w:rPr>
    </w:lvl>
    <w:lvl w:ilvl="4" w:tplc="5DA615EE">
      <w:start w:val="1"/>
      <w:numFmt w:val="lowerLetter"/>
      <w:lvlText w:val="%5"/>
      <w:lvlJc w:val="left"/>
      <w:pPr>
        <w:ind w:left="3520"/>
      </w:pPr>
      <w:rPr>
        <w:rFonts w:ascii="Arial" w:eastAsia="Times New Roman" w:hAnsi="Arial" w:cs="Arial"/>
        <w:b w:val="0"/>
        <w:i w:val="0"/>
        <w:strike w:val="0"/>
        <w:dstrike w:val="0"/>
        <w:color w:val="000000"/>
        <w:sz w:val="20"/>
        <w:szCs w:val="20"/>
        <w:u w:val="none" w:color="000000"/>
        <w:vertAlign w:val="baseline"/>
      </w:rPr>
    </w:lvl>
    <w:lvl w:ilvl="5" w:tplc="C3C0480A">
      <w:start w:val="1"/>
      <w:numFmt w:val="lowerRoman"/>
      <w:lvlText w:val="%6"/>
      <w:lvlJc w:val="left"/>
      <w:pPr>
        <w:ind w:left="4240"/>
      </w:pPr>
      <w:rPr>
        <w:rFonts w:ascii="Arial" w:eastAsia="Times New Roman" w:hAnsi="Arial" w:cs="Arial"/>
        <w:b w:val="0"/>
        <w:i w:val="0"/>
        <w:strike w:val="0"/>
        <w:dstrike w:val="0"/>
        <w:color w:val="000000"/>
        <w:sz w:val="20"/>
        <w:szCs w:val="20"/>
        <w:u w:val="none" w:color="000000"/>
        <w:vertAlign w:val="baseline"/>
      </w:rPr>
    </w:lvl>
    <w:lvl w:ilvl="6" w:tplc="0B54F474">
      <w:start w:val="1"/>
      <w:numFmt w:val="decimal"/>
      <w:lvlText w:val="%7"/>
      <w:lvlJc w:val="left"/>
      <w:pPr>
        <w:ind w:left="4960"/>
      </w:pPr>
      <w:rPr>
        <w:rFonts w:ascii="Arial" w:eastAsia="Times New Roman" w:hAnsi="Arial" w:cs="Arial"/>
        <w:b w:val="0"/>
        <w:i w:val="0"/>
        <w:strike w:val="0"/>
        <w:dstrike w:val="0"/>
        <w:color w:val="000000"/>
        <w:sz w:val="20"/>
        <w:szCs w:val="20"/>
        <w:u w:val="none" w:color="000000"/>
        <w:vertAlign w:val="baseline"/>
      </w:rPr>
    </w:lvl>
    <w:lvl w:ilvl="7" w:tplc="C5364884">
      <w:start w:val="1"/>
      <w:numFmt w:val="lowerLetter"/>
      <w:lvlText w:val="%8"/>
      <w:lvlJc w:val="left"/>
      <w:pPr>
        <w:ind w:left="5680"/>
      </w:pPr>
      <w:rPr>
        <w:rFonts w:ascii="Arial" w:eastAsia="Times New Roman" w:hAnsi="Arial" w:cs="Arial"/>
        <w:b w:val="0"/>
        <w:i w:val="0"/>
        <w:strike w:val="0"/>
        <w:dstrike w:val="0"/>
        <w:color w:val="000000"/>
        <w:sz w:val="20"/>
        <w:szCs w:val="20"/>
        <w:u w:val="none" w:color="000000"/>
        <w:vertAlign w:val="baseline"/>
      </w:rPr>
    </w:lvl>
    <w:lvl w:ilvl="8" w:tplc="65FAAA5A">
      <w:start w:val="1"/>
      <w:numFmt w:val="lowerRoman"/>
      <w:lvlText w:val="%9"/>
      <w:lvlJc w:val="left"/>
      <w:pPr>
        <w:ind w:left="6400"/>
      </w:pPr>
      <w:rPr>
        <w:rFonts w:ascii="Arial" w:eastAsia="Times New Roman" w:hAnsi="Arial" w:cs="Arial"/>
        <w:b w:val="0"/>
        <w:i w:val="0"/>
        <w:strike w:val="0"/>
        <w:dstrike w:val="0"/>
        <w:color w:val="000000"/>
        <w:sz w:val="20"/>
        <w:szCs w:val="20"/>
        <w:u w:val="none" w:color="000000"/>
        <w:vertAlign w:val="baseline"/>
      </w:rPr>
    </w:lvl>
  </w:abstractNum>
  <w:abstractNum w:abstractNumId="231">
    <w:nsid w:val="58810B70"/>
    <w:multiLevelType w:val="hybridMultilevel"/>
    <w:tmpl w:val="E716D8E6"/>
    <w:lvl w:ilvl="0" w:tplc="8BC0B8C4">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3623B3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6524D0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663A224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E21E3B2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046727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F80C7F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AA80A4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E034EB6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32">
    <w:nsid w:val="58DF1D28"/>
    <w:multiLevelType w:val="hybridMultilevel"/>
    <w:tmpl w:val="9974A3AE"/>
    <w:lvl w:ilvl="0" w:tplc="F7FC1AD0">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504E68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59628D9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54640C2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0D5E3C6A">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1806F70C">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5190659A">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21E21D1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351E2A10">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33">
    <w:nsid w:val="59154DA4"/>
    <w:multiLevelType w:val="hybridMultilevel"/>
    <w:tmpl w:val="9C2A98AC"/>
    <w:lvl w:ilvl="0" w:tplc="6E30A424">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8FECE61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720941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443AD60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47BC786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574785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37C019F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698E08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33967F0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34">
    <w:nsid w:val="59572C76"/>
    <w:multiLevelType w:val="hybridMultilevel"/>
    <w:tmpl w:val="E75AF4CA"/>
    <w:lvl w:ilvl="0" w:tplc="86CCBF9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8AC1BC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05DAF47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0BCCEB9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1DCEB5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9B627C2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AA6EC3B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A805D04">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010448B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35">
    <w:nsid w:val="59AF4EC4"/>
    <w:multiLevelType w:val="hybridMultilevel"/>
    <w:tmpl w:val="10B09BCC"/>
    <w:lvl w:ilvl="0" w:tplc="7DC2F356">
      <w:start w:val="9"/>
      <w:numFmt w:val="decimal"/>
      <w:lvlText w:val="%1)"/>
      <w:lvlJc w:val="left"/>
      <w:pPr>
        <w:ind w:left="140"/>
      </w:pPr>
      <w:rPr>
        <w:rFonts w:ascii="Arial" w:eastAsia="Times New Roman" w:hAnsi="Arial" w:cs="Arial"/>
        <w:b w:val="0"/>
        <w:i w:val="0"/>
        <w:strike w:val="0"/>
        <w:dstrike w:val="0"/>
        <w:color w:val="000000"/>
        <w:sz w:val="20"/>
        <w:szCs w:val="20"/>
        <w:u w:val="none" w:color="000000"/>
        <w:vertAlign w:val="baseline"/>
      </w:rPr>
    </w:lvl>
    <w:lvl w:ilvl="1" w:tplc="AAAE60B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3BED92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F9E10F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578EF10">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D686858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BB02CD6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50EFB2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8FC0A3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36">
    <w:nsid w:val="5B214979"/>
    <w:multiLevelType w:val="hybridMultilevel"/>
    <w:tmpl w:val="C630B16A"/>
    <w:lvl w:ilvl="0" w:tplc="E18E86FE">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F9A669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1F4FBB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165E542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7AE3BD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6BE61F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FCC6BA2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1618DEE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1C07C8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37">
    <w:nsid w:val="5B3E260C"/>
    <w:multiLevelType w:val="hybridMultilevel"/>
    <w:tmpl w:val="B5946DC6"/>
    <w:lvl w:ilvl="0" w:tplc="DEA60032">
      <w:start w:val="1"/>
      <w:numFmt w:val="decimal"/>
      <w:lvlText w:val="%1)"/>
      <w:lvlJc w:val="left"/>
      <w:pPr>
        <w:ind w:left="140"/>
      </w:pPr>
      <w:rPr>
        <w:rFonts w:ascii="Arial" w:eastAsia="Times New Roman" w:hAnsi="Arial" w:cs="Arial"/>
        <w:b w:val="0"/>
        <w:i w:val="0"/>
        <w:strike w:val="0"/>
        <w:dstrike w:val="0"/>
        <w:color w:val="000000"/>
        <w:sz w:val="20"/>
        <w:szCs w:val="20"/>
        <w:u w:val="none" w:color="000000"/>
        <w:vertAlign w:val="baseline"/>
      </w:rPr>
    </w:lvl>
    <w:lvl w:ilvl="1" w:tplc="B7D6283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9A6186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DE25B6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F78BA3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8F7ACF6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13EE2B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5967D4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13E6FB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38">
    <w:nsid w:val="5C6845C3"/>
    <w:multiLevelType w:val="hybridMultilevel"/>
    <w:tmpl w:val="3D463596"/>
    <w:lvl w:ilvl="0" w:tplc="15B4216C">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4E4E3A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730624E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BAA6FF8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AD3ECB5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6268AB3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9080F33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42CC007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6EBCBAD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39">
    <w:nsid w:val="5C6E2D0A"/>
    <w:multiLevelType w:val="hybridMultilevel"/>
    <w:tmpl w:val="080C2F0C"/>
    <w:lvl w:ilvl="0" w:tplc="572C859A">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E7BCC0D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42FC51B2">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7342138A">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07268132">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D506D30E">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4C9093D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34146A3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297AB946">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40">
    <w:nsid w:val="5C852A70"/>
    <w:multiLevelType w:val="hybridMultilevel"/>
    <w:tmpl w:val="7630A7B4"/>
    <w:lvl w:ilvl="0" w:tplc="2838478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A6E272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5BF4177C">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38BCD2E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7E5CFEA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932AD8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E58813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1AA8111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A81A77C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41">
    <w:nsid w:val="5C8B10CE"/>
    <w:multiLevelType w:val="hybridMultilevel"/>
    <w:tmpl w:val="E94A6C42"/>
    <w:lvl w:ilvl="0" w:tplc="BEFA2BC6">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CA4C555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AAC2638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4047CA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008D65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CA0C9C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75EEC84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613CC29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AADC269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42">
    <w:nsid w:val="5D7A5363"/>
    <w:multiLevelType w:val="hybridMultilevel"/>
    <w:tmpl w:val="A1FA8E4A"/>
    <w:lvl w:ilvl="0" w:tplc="234C7B3A">
      <w:start w:val="4"/>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D7686B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2E61E1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AA10ADF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D0A416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BEE62C2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95A476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A4AB51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9B8777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43">
    <w:nsid w:val="5DB1286E"/>
    <w:multiLevelType w:val="hybridMultilevel"/>
    <w:tmpl w:val="9F529204"/>
    <w:lvl w:ilvl="0" w:tplc="4F7A7AA6">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52E617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524D63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7780EE3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74AB5F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3C6CE3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DC4D30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3F2549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02E00A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44">
    <w:nsid w:val="5DD33C61"/>
    <w:multiLevelType w:val="hybridMultilevel"/>
    <w:tmpl w:val="260CEFF2"/>
    <w:lvl w:ilvl="0" w:tplc="A1B8AB4C">
      <w:start w:val="1"/>
      <w:numFmt w:val="bullet"/>
      <w:lvlText w:val="-"/>
      <w:lvlJc w:val="left"/>
      <w:pPr>
        <w:ind w:left="4"/>
      </w:pPr>
      <w:rPr>
        <w:rFonts w:ascii="Arial" w:eastAsia="Times New Roman" w:hAnsi="Arial"/>
        <w:b w:val="0"/>
        <w:i w:val="0"/>
        <w:strike w:val="0"/>
        <w:dstrike w:val="0"/>
        <w:color w:val="000000"/>
        <w:sz w:val="20"/>
        <w:u w:val="none" w:color="000000"/>
        <w:vertAlign w:val="baseline"/>
      </w:rPr>
    </w:lvl>
    <w:lvl w:ilvl="1" w:tplc="32D69A5E">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B67E7C78">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6C2C54C6">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BB4CF65E">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1DF24B20">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5BB46A28">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FB301B78">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44DE4368">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245">
    <w:nsid w:val="5E43046C"/>
    <w:multiLevelType w:val="hybridMultilevel"/>
    <w:tmpl w:val="8A7AEE8A"/>
    <w:lvl w:ilvl="0" w:tplc="CA268C80">
      <w:start w:val="9"/>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826032CE">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5FBC3736">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8F38F92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7E24B140">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57EA2EF8">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6FA0AA4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19C861EE">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7C30E206">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46">
    <w:nsid w:val="5E7F0856"/>
    <w:multiLevelType w:val="hybridMultilevel"/>
    <w:tmpl w:val="E5DA6700"/>
    <w:lvl w:ilvl="0" w:tplc="EB047822">
      <w:start w:val="2"/>
      <w:numFmt w:val="decimal"/>
      <w:lvlText w:val="%1)"/>
      <w:lvlJc w:val="left"/>
      <w:pPr>
        <w:ind w:left="1024"/>
      </w:pPr>
      <w:rPr>
        <w:rFonts w:ascii="Arial" w:eastAsia="Times New Roman" w:hAnsi="Arial" w:cs="Arial"/>
        <w:b w:val="0"/>
        <w:i w:val="0"/>
        <w:strike w:val="0"/>
        <w:dstrike w:val="0"/>
        <w:color w:val="000000"/>
        <w:sz w:val="20"/>
        <w:szCs w:val="20"/>
        <w:u w:val="none" w:color="000000"/>
        <w:vertAlign w:val="baseline"/>
      </w:rPr>
    </w:lvl>
    <w:lvl w:ilvl="1" w:tplc="383A76BE">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CFD8261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208F6B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422224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1346C5B2">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B99878B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30B03F4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EA9AB2B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47">
    <w:nsid w:val="5E92425A"/>
    <w:multiLevelType w:val="hybridMultilevel"/>
    <w:tmpl w:val="6FAA6E90"/>
    <w:lvl w:ilvl="0" w:tplc="0270F6A0">
      <w:start w:val="1"/>
      <w:numFmt w:val="decimal"/>
      <w:lvlText w:val="%1)"/>
      <w:lvlJc w:val="left"/>
      <w:pPr>
        <w:ind w:left="489"/>
      </w:pPr>
      <w:rPr>
        <w:rFonts w:ascii="Arial" w:eastAsia="Times New Roman" w:hAnsi="Arial" w:cs="Arial"/>
        <w:b w:val="0"/>
        <w:i w:val="0"/>
        <w:strike w:val="0"/>
        <w:dstrike w:val="0"/>
        <w:color w:val="000000"/>
        <w:sz w:val="20"/>
        <w:szCs w:val="20"/>
        <w:u w:val="none" w:color="000000"/>
        <w:vertAlign w:val="baseline"/>
      </w:rPr>
    </w:lvl>
    <w:lvl w:ilvl="1" w:tplc="11704B1C">
      <w:start w:val="1"/>
      <w:numFmt w:val="lowerLetter"/>
      <w:lvlText w:val="%2"/>
      <w:lvlJc w:val="left"/>
      <w:pPr>
        <w:ind w:left="1624"/>
      </w:pPr>
      <w:rPr>
        <w:rFonts w:ascii="Arial" w:eastAsia="Times New Roman" w:hAnsi="Arial" w:cs="Arial"/>
        <w:b w:val="0"/>
        <w:i w:val="0"/>
        <w:strike w:val="0"/>
        <w:dstrike w:val="0"/>
        <w:color w:val="000000"/>
        <w:sz w:val="20"/>
        <w:szCs w:val="20"/>
        <w:u w:val="none" w:color="000000"/>
        <w:vertAlign w:val="baseline"/>
      </w:rPr>
    </w:lvl>
    <w:lvl w:ilvl="2" w:tplc="CCA0D308">
      <w:start w:val="1"/>
      <w:numFmt w:val="lowerRoman"/>
      <w:lvlText w:val="%3"/>
      <w:lvlJc w:val="left"/>
      <w:pPr>
        <w:ind w:left="2344"/>
      </w:pPr>
      <w:rPr>
        <w:rFonts w:ascii="Arial" w:eastAsia="Times New Roman" w:hAnsi="Arial" w:cs="Arial"/>
        <w:b w:val="0"/>
        <w:i w:val="0"/>
        <w:strike w:val="0"/>
        <w:dstrike w:val="0"/>
        <w:color w:val="000000"/>
        <w:sz w:val="20"/>
        <w:szCs w:val="20"/>
        <w:u w:val="none" w:color="000000"/>
        <w:vertAlign w:val="baseline"/>
      </w:rPr>
    </w:lvl>
    <w:lvl w:ilvl="3" w:tplc="941686B8">
      <w:start w:val="1"/>
      <w:numFmt w:val="decimal"/>
      <w:lvlText w:val="%4"/>
      <w:lvlJc w:val="left"/>
      <w:pPr>
        <w:ind w:left="3064"/>
      </w:pPr>
      <w:rPr>
        <w:rFonts w:ascii="Arial" w:eastAsia="Times New Roman" w:hAnsi="Arial" w:cs="Arial"/>
        <w:b w:val="0"/>
        <w:i w:val="0"/>
        <w:strike w:val="0"/>
        <w:dstrike w:val="0"/>
        <w:color w:val="000000"/>
        <w:sz w:val="20"/>
        <w:szCs w:val="20"/>
        <w:u w:val="none" w:color="000000"/>
        <w:vertAlign w:val="baseline"/>
      </w:rPr>
    </w:lvl>
    <w:lvl w:ilvl="4" w:tplc="DF0EDF26">
      <w:start w:val="1"/>
      <w:numFmt w:val="lowerLetter"/>
      <w:lvlText w:val="%5"/>
      <w:lvlJc w:val="left"/>
      <w:pPr>
        <w:ind w:left="3784"/>
      </w:pPr>
      <w:rPr>
        <w:rFonts w:ascii="Arial" w:eastAsia="Times New Roman" w:hAnsi="Arial" w:cs="Arial"/>
        <w:b w:val="0"/>
        <w:i w:val="0"/>
        <w:strike w:val="0"/>
        <w:dstrike w:val="0"/>
        <w:color w:val="000000"/>
        <w:sz w:val="20"/>
        <w:szCs w:val="20"/>
        <w:u w:val="none" w:color="000000"/>
        <w:vertAlign w:val="baseline"/>
      </w:rPr>
    </w:lvl>
    <w:lvl w:ilvl="5" w:tplc="5A641BCC">
      <w:start w:val="1"/>
      <w:numFmt w:val="lowerRoman"/>
      <w:lvlText w:val="%6"/>
      <w:lvlJc w:val="left"/>
      <w:pPr>
        <w:ind w:left="4504"/>
      </w:pPr>
      <w:rPr>
        <w:rFonts w:ascii="Arial" w:eastAsia="Times New Roman" w:hAnsi="Arial" w:cs="Arial"/>
        <w:b w:val="0"/>
        <w:i w:val="0"/>
        <w:strike w:val="0"/>
        <w:dstrike w:val="0"/>
        <w:color w:val="000000"/>
        <w:sz w:val="20"/>
        <w:szCs w:val="20"/>
        <w:u w:val="none" w:color="000000"/>
        <w:vertAlign w:val="baseline"/>
      </w:rPr>
    </w:lvl>
    <w:lvl w:ilvl="6" w:tplc="CA2ED03A">
      <w:start w:val="1"/>
      <w:numFmt w:val="decimal"/>
      <w:lvlText w:val="%7"/>
      <w:lvlJc w:val="left"/>
      <w:pPr>
        <w:ind w:left="5224"/>
      </w:pPr>
      <w:rPr>
        <w:rFonts w:ascii="Arial" w:eastAsia="Times New Roman" w:hAnsi="Arial" w:cs="Arial"/>
        <w:b w:val="0"/>
        <w:i w:val="0"/>
        <w:strike w:val="0"/>
        <w:dstrike w:val="0"/>
        <w:color w:val="000000"/>
        <w:sz w:val="20"/>
        <w:szCs w:val="20"/>
        <w:u w:val="none" w:color="000000"/>
        <w:vertAlign w:val="baseline"/>
      </w:rPr>
    </w:lvl>
    <w:lvl w:ilvl="7" w:tplc="FAF41AE0">
      <w:start w:val="1"/>
      <w:numFmt w:val="lowerLetter"/>
      <w:lvlText w:val="%8"/>
      <w:lvlJc w:val="left"/>
      <w:pPr>
        <w:ind w:left="5944"/>
      </w:pPr>
      <w:rPr>
        <w:rFonts w:ascii="Arial" w:eastAsia="Times New Roman" w:hAnsi="Arial" w:cs="Arial"/>
        <w:b w:val="0"/>
        <w:i w:val="0"/>
        <w:strike w:val="0"/>
        <w:dstrike w:val="0"/>
        <w:color w:val="000000"/>
        <w:sz w:val="20"/>
        <w:szCs w:val="20"/>
        <w:u w:val="none" w:color="000000"/>
        <w:vertAlign w:val="baseline"/>
      </w:rPr>
    </w:lvl>
    <w:lvl w:ilvl="8" w:tplc="70D2952C">
      <w:start w:val="1"/>
      <w:numFmt w:val="lowerRoman"/>
      <w:lvlText w:val="%9"/>
      <w:lvlJc w:val="left"/>
      <w:pPr>
        <w:ind w:left="6664"/>
      </w:pPr>
      <w:rPr>
        <w:rFonts w:ascii="Arial" w:eastAsia="Times New Roman" w:hAnsi="Arial" w:cs="Arial"/>
        <w:b w:val="0"/>
        <w:i w:val="0"/>
        <w:strike w:val="0"/>
        <w:dstrike w:val="0"/>
        <w:color w:val="000000"/>
        <w:sz w:val="20"/>
        <w:szCs w:val="20"/>
        <w:u w:val="none" w:color="000000"/>
        <w:vertAlign w:val="baseline"/>
      </w:rPr>
    </w:lvl>
  </w:abstractNum>
  <w:abstractNum w:abstractNumId="248">
    <w:nsid w:val="5F8B2967"/>
    <w:multiLevelType w:val="hybridMultilevel"/>
    <w:tmpl w:val="21FE52E2"/>
    <w:lvl w:ilvl="0" w:tplc="24DED584">
      <w:start w:val="4"/>
      <w:numFmt w:val="decimal"/>
      <w:lvlText w:val="%1)"/>
      <w:lvlJc w:val="left"/>
      <w:pPr>
        <w:ind w:left="1056"/>
      </w:pPr>
      <w:rPr>
        <w:rFonts w:ascii="Arial" w:eastAsia="Times New Roman" w:hAnsi="Arial" w:cs="Arial"/>
        <w:b w:val="0"/>
        <w:i w:val="0"/>
        <w:strike w:val="0"/>
        <w:dstrike w:val="0"/>
        <w:color w:val="000000"/>
        <w:sz w:val="20"/>
        <w:szCs w:val="20"/>
        <w:u w:val="none" w:color="000000"/>
        <w:vertAlign w:val="baseline"/>
      </w:rPr>
    </w:lvl>
    <w:lvl w:ilvl="1" w:tplc="AD2AD082">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80E8EA08">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BD944AB8">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FBA44C80">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2A8A36CE">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CD92E0E2">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044E9A76">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1F0695C4">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49">
    <w:nsid w:val="5FA80149"/>
    <w:multiLevelType w:val="hybridMultilevel"/>
    <w:tmpl w:val="13C6E22E"/>
    <w:lvl w:ilvl="0" w:tplc="973C75A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28EDBC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72EAEB2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AF0C89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02408E4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8874400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07E435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89092C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B158FAB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50">
    <w:nsid w:val="5FBD31FD"/>
    <w:multiLevelType w:val="hybridMultilevel"/>
    <w:tmpl w:val="DC2C22C8"/>
    <w:lvl w:ilvl="0" w:tplc="A2F2941C">
      <w:start w:val="4"/>
      <w:numFmt w:val="decimal"/>
      <w:lvlText w:val="%1)"/>
      <w:lvlJc w:val="left"/>
      <w:pPr>
        <w:ind w:left="108"/>
      </w:pPr>
      <w:rPr>
        <w:rFonts w:ascii="Arial" w:eastAsia="Times New Roman" w:hAnsi="Arial" w:cs="Arial"/>
        <w:b w:val="0"/>
        <w:i w:val="0"/>
        <w:strike w:val="0"/>
        <w:dstrike w:val="0"/>
        <w:color w:val="000000"/>
        <w:sz w:val="20"/>
        <w:szCs w:val="20"/>
        <w:u w:val="none" w:color="000000"/>
        <w:vertAlign w:val="baseline"/>
      </w:rPr>
    </w:lvl>
    <w:lvl w:ilvl="1" w:tplc="5CF6D21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098D1F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1D21B3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F20474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3F21EF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74567B4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87005D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5F5CB6F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51">
    <w:nsid w:val="5FEE7D06"/>
    <w:multiLevelType w:val="hybridMultilevel"/>
    <w:tmpl w:val="4532ED4A"/>
    <w:lvl w:ilvl="0" w:tplc="C400EE58">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33360CB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E9A295F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AB2E907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0EA2D31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CC6CEA4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FB6BCC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466723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D4A690B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52">
    <w:nsid w:val="600E4DD1"/>
    <w:multiLevelType w:val="hybridMultilevel"/>
    <w:tmpl w:val="14E4B25E"/>
    <w:lvl w:ilvl="0" w:tplc="59766D4C">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602B104">
      <w:start w:val="1"/>
      <w:numFmt w:val="lowerLetter"/>
      <w:lvlText w:val="%2"/>
      <w:lvlJc w:val="left"/>
      <w:pPr>
        <w:ind w:left="1493"/>
      </w:pPr>
      <w:rPr>
        <w:rFonts w:ascii="Arial" w:eastAsia="Times New Roman" w:hAnsi="Arial" w:cs="Arial"/>
        <w:b w:val="0"/>
        <w:i w:val="0"/>
        <w:strike w:val="0"/>
        <w:dstrike w:val="0"/>
        <w:color w:val="000000"/>
        <w:sz w:val="20"/>
        <w:szCs w:val="20"/>
        <w:u w:val="none" w:color="000000"/>
        <w:vertAlign w:val="baseline"/>
      </w:rPr>
    </w:lvl>
    <w:lvl w:ilvl="2" w:tplc="864EC502">
      <w:start w:val="1"/>
      <w:numFmt w:val="lowerRoman"/>
      <w:lvlText w:val="%3"/>
      <w:lvlJc w:val="left"/>
      <w:pPr>
        <w:ind w:left="2213"/>
      </w:pPr>
      <w:rPr>
        <w:rFonts w:ascii="Arial" w:eastAsia="Times New Roman" w:hAnsi="Arial" w:cs="Arial"/>
        <w:b w:val="0"/>
        <w:i w:val="0"/>
        <w:strike w:val="0"/>
        <w:dstrike w:val="0"/>
        <w:color w:val="000000"/>
        <w:sz w:val="20"/>
        <w:szCs w:val="20"/>
        <w:u w:val="none" w:color="000000"/>
        <w:vertAlign w:val="baseline"/>
      </w:rPr>
    </w:lvl>
    <w:lvl w:ilvl="3" w:tplc="8C783E7E">
      <w:start w:val="1"/>
      <w:numFmt w:val="decimal"/>
      <w:lvlText w:val="%4"/>
      <w:lvlJc w:val="left"/>
      <w:pPr>
        <w:ind w:left="2933"/>
      </w:pPr>
      <w:rPr>
        <w:rFonts w:ascii="Arial" w:eastAsia="Times New Roman" w:hAnsi="Arial" w:cs="Arial"/>
        <w:b w:val="0"/>
        <w:i w:val="0"/>
        <w:strike w:val="0"/>
        <w:dstrike w:val="0"/>
        <w:color w:val="000000"/>
        <w:sz w:val="20"/>
        <w:szCs w:val="20"/>
        <w:u w:val="none" w:color="000000"/>
        <w:vertAlign w:val="baseline"/>
      </w:rPr>
    </w:lvl>
    <w:lvl w:ilvl="4" w:tplc="C9A2D366">
      <w:start w:val="1"/>
      <w:numFmt w:val="lowerLetter"/>
      <w:lvlText w:val="%5"/>
      <w:lvlJc w:val="left"/>
      <w:pPr>
        <w:ind w:left="3653"/>
      </w:pPr>
      <w:rPr>
        <w:rFonts w:ascii="Arial" w:eastAsia="Times New Roman" w:hAnsi="Arial" w:cs="Arial"/>
        <w:b w:val="0"/>
        <w:i w:val="0"/>
        <w:strike w:val="0"/>
        <w:dstrike w:val="0"/>
        <w:color w:val="000000"/>
        <w:sz w:val="20"/>
        <w:szCs w:val="20"/>
        <w:u w:val="none" w:color="000000"/>
        <w:vertAlign w:val="baseline"/>
      </w:rPr>
    </w:lvl>
    <w:lvl w:ilvl="5" w:tplc="7AFEE17E">
      <w:start w:val="1"/>
      <w:numFmt w:val="lowerRoman"/>
      <w:lvlText w:val="%6"/>
      <w:lvlJc w:val="left"/>
      <w:pPr>
        <w:ind w:left="4373"/>
      </w:pPr>
      <w:rPr>
        <w:rFonts w:ascii="Arial" w:eastAsia="Times New Roman" w:hAnsi="Arial" w:cs="Arial"/>
        <w:b w:val="0"/>
        <w:i w:val="0"/>
        <w:strike w:val="0"/>
        <w:dstrike w:val="0"/>
        <w:color w:val="000000"/>
        <w:sz w:val="20"/>
        <w:szCs w:val="20"/>
        <w:u w:val="none" w:color="000000"/>
        <w:vertAlign w:val="baseline"/>
      </w:rPr>
    </w:lvl>
    <w:lvl w:ilvl="6" w:tplc="5BE24874">
      <w:start w:val="1"/>
      <w:numFmt w:val="decimal"/>
      <w:lvlText w:val="%7"/>
      <w:lvlJc w:val="left"/>
      <w:pPr>
        <w:ind w:left="5093"/>
      </w:pPr>
      <w:rPr>
        <w:rFonts w:ascii="Arial" w:eastAsia="Times New Roman" w:hAnsi="Arial" w:cs="Arial"/>
        <w:b w:val="0"/>
        <w:i w:val="0"/>
        <w:strike w:val="0"/>
        <w:dstrike w:val="0"/>
        <w:color w:val="000000"/>
        <w:sz w:val="20"/>
        <w:szCs w:val="20"/>
        <w:u w:val="none" w:color="000000"/>
        <w:vertAlign w:val="baseline"/>
      </w:rPr>
    </w:lvl>
    <w:lvl w:ilvl="7" w:tplc="0B120516">
      <w:start w:val="1"/>
      <w:numFmt w:val="lowerLetter"/>
      <w:lvlText w:val="%8"/>
      <w:lvlJc w:val="left"/>
      <w:pPr>
        <w:ind w:left="5813"/>
      </w:pPr>
      <w:rPr>
        <w:rFonts w:ascii="Arial" w:eastAsia="Times New Roman" w:hAnsi="Arial" w:cs="Arial"/>
        <w:b w:val="0"/>
        <w:i w:val="0"/>
        <w:strike w:val="0"/>
        <w:dstrike w:val="0"/>
        <w:color w:val="000000"/>
        <w:sz w:val="20"/>
        <w:szCs w:val="20"/>
        <w:u w:val="none" w:color="000000"/>
        <w:vertAlign w:val="baseline"/>
      </w:rPr>
    </w:lvl>
    <w:lvl w:ilvl="8" w:tplc="9F367A22">
      <w:start w:val="1"/>
      <w:numFmt w:val="lowerRoman"/>
      <w:lvlText w:val="%9"/>
      <w:lvlJc w:val="left"/>
      <w:pPr>
        <w:ind w:left="6533"/>
      </w:pPr>
      <w:rPr>
        <w:rFonts w:ascii="Arial" w:eastAsia="Times New Roman" w:hAnsi="Arial" w:cs="Arial"/>
        <w:b w:val="0"/>
        <w:i w:val="0"/>
        <w:strike w:val="0"/>
        <w:dstrike w:val="0"/>
        <w:color w:val="000000"/>
        <w:sz w:val="20"/>
        <w:szCs w:val="20"/>
        <w:u w:val="none" w:color="000000"/>
        <w:vertAlign w:val="baseline"/>
      </w:rPr>
    </w:lvl>
  </w:abstractNum>
  <w:abstractNum w:abstractNumId="253">
    <w:nsid w:val="602412A1"/>
    <w:multiLevelType w:val="hybridMultilevel"/>
    <w:tmpl w:val="C1D46BA4"/>
    <w:lvl w:ilvl="0" w:tplc="CBDE9FCE">
      <w:start w:val="4"/>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C6CF1B0">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85E4F18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6A98C8D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3732CD52">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492C852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47FE518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36108F8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B09020A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54">
    <w:nsid w:val="606C4793"/>
    <w:multiLevelType w:val="hybridMultilevel"/>
    <w:tmpl w:val="28407A90"/>
    <w:lvl w:ilvl="0" w:tplc="4FFA7F8A">
      <w:start w:val="1"/>
      <w:numFmt w:val="decimal"/>
      <w:lvlText w:val="%1)"/>
      <w:lvlJc w:val="left"/>
      <w:pPr>
        <w:ind w:left="91"/>
      </w:pPr>
      <w:rPr>
        <w:rFonts w:ascii="Arial" w:eastAsia="Times New Roman" w:hAnsi="Arial" w:cs="Arial"/>
        <w:b w:val="0"/>
        <w:i w:val="0"/>
        <w:strike w:val="0"/>
        <w:dstrike w:val="0"/>
        <w:color w:val="000000"/>
        <w:sz w:val="20"/>
        <w:szCs w:val="20"/>
        <w:u w:val="none" w:color="000000"/>
        <w:vertAlign w:val="baseline"/>
      </w:rPr>
    </w:lvl>
    <w:lvl w:ilvl="1" w:tplc="6D74715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D97E6B8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9FA4C2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5FACB4D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44D2815A">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F2901F8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0E43136">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43B6EB1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55">
    <w:nsid w:val="61FD0136"/>
    <w:multiLevelType w:val="hybridMultilevel"/>
    <w:tmpl w:val="49468D2A"/>
    <w:lvl w:ilvl="0" w:tplc="028E7716">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2E28A4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D7BE4C0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6F2C38E">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9EC083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87EE2CB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E76AEE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FFDE75C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A820623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56">
    <w:nsid w:val="628305B9"/>
    <w:multiLevelType w:val="hybridMultilevel"/>
    <w:tmpl w:val="72A80004"/>
    <w:lvl w:ilvl="0" w:tplc="0D40CEA6">
      <w:start w:val="1"/>
      <w:numFmt w:val="decimal"/>
      <w:lvlText w:val="%1)"/>
      <w:lvlJc w:val="left"/>
      <w:pPr>
        <w:ind w:left="84"/>
      </w:pPr>
      <w:rPr>
        <w:rFonts w:ascii="Arial" w:eastAsia="Times New Roman" w:hAnsi="Arial" w:cs="Arial"/>
        <w:b w:val="0"/>
        <w:i w:val="0"/>
        <w:strike w:val="0"/>
        <w:dstrike w:val="0"/>
        <w:color w:val="000000"/>
        <w:sz w:val="20"/>
        <w:szCs w:val="20"/>
        <w:u w:val="none" w:color="000000"/>
        <w:vertAlign w:val="baseline"/>
      </w:rPr>
    </w:lvl>
    <w:lvl w:ilvl="1" w:tplc="3D122DC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174A9D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DF0E144">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87AA15F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F8DCCBB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3D8C98D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0DC8F91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B064C2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57">
    <w:nsid w:val="629C4AA3"/>
    <w:multiLevelType w:val="hybridMultilevel"/>
    <w:tmpl w:val="3496A758"/>
    <w:lvl w:ilvl="0" w:tplc="76FE623A">
      <w:start w:val="1"/>
      <w:numFmt w:val="bullet"/>
      <w:lvlText w:val="-"/>
      <w:lvlJc w:val="left"/>
      <w:pPr>
        <w:ind w:left="8"/>
      </w:pPr>
      <w:rPr>
        <w:rFonts w:ascii="Arial" w:eastAsia="Times New Roman" w:hAnsi="Arial"/>
        <w:b w:val="0"/>
        <w:i w:val="0"/>
        <w:strike w:val="0"/>
        <w:dstrike w:val="0"/>
        <w:color w:val="000000"/>
        <w:sz w:val="20"/>
        <w:u w:val="none" w:color="000000"/>
        <w:vertAlign w:val="baseline"/>
      </w:rPr>
    </w:lvl>
    <w:lvl w:ilvl="1" w:tplc="C52EF8C0">
      <w:start w:val="1"/>
      <w:numFmt w:val="bullet"/>
      <w:lvlText w:val="o"/>
      <w:lvlJc w:val="left"/>
      <w:pPr>
        <w:ind w:left="1477"/>
      </w:pPr>
      <w:rPr>
        <w:rFonts w:ascii="Arial" w:eastAsia="Times New Roman" w:hAnsi="Arial"/>
        <w:b w:val="0"/>
        <w:i w:val="0"/>
        <w:strike w:val="0"/>
        <w:dstrike w:val="0"/>
        <w:color w:val="000000"/>
        <w:sz w:val="20"/>
        <w:u w:val="none" w:color="000000"/>
        <w:vertAlign w:val="baseline"/>
      </w:rPr>
    </w:lvl>
    <w:lvl w:ilvl="2" w:tplc="A13873F2">
      <w:start w:val="1"/>
      <w:numFmt w:val="bullet"/>
      <w:lvlText w:val="▪"/>
      <w:lvlJc w:val="left"/>
      <w:pPr>
        <w:ind w:left="2197"/>
      </w:pPr>
      <w:rPr>
        <w:rFonts w:ascii="Arial" w:eastAsia="Times New Roman" w:hAnsi="Arial"/>
        <w:b w:val="0"/>
        <w:i w:val="0"/>
        <w:strike w:val="0"/>
        <w:dstrike w:val="0"/>
        <w:color w:val="000000"/>
        <w:sz w:val="20"/>
        <w:u w:val="none" w:color="000000"/>
        <w:vertAlign w:val="baseline"/>
      </w:rPr>
    </w:lvl>
    <w:lvl w:ilvl="3" w:tplc="990258F2">
      <w:start w:val="1"/>
      <w:numFmt w:val="bullet"/>
      <w:lvlText w:val="•"/>
      <w:lvlJc w:val="left"/>
      <w:pPr>
        <w:ind w:left="2917"/>
      </w:pPr>
      <w:rPr>
        <w:rFonts w:ascii="Arial" w:eastAsia="Times New Roman" w:hAnsi="Arial"/>
        <w:b w:val="0"/>
        <w:i w:val="0"/>
        <w:strike w:val="0"/>
        <w:dstrike w:val="0"/>
        <w:color w:val="000000"/>
        <w:sz w:val="20"/>
        <w:u w:val="none" w:color="000000"/>
        <w:vertAlign w:val="baseline"/>
      </w:rPr>
    </w:lvl>
    <w:lvl w:ilvl="4" w:tplc="B61C05A0">
      <w:start w:val="1"/>
      <w:numFmt w:val="bullet"/>
      <w:lvlText w:val="o"/>
      <w:lvlJc w:val="left"/>
      <w:pPr>
        <w:ind w:left="3637"/>
      </w:pPr>
      <w:rPr>
        <w:rFonts w:ascii="Arial" w:eastAsia="Times New Roman" w:hAnsi="Arial"/>
        <w:b w:val="0"/>
        <w:i w:val="0"/>
        <w:strike w:val="0"/>
        <w:dstrike w:val="0"/>
        <w:color w:val="000000"/>
        <w:sz w:val="20"/>
        <w:u w:val="none" w:color="000000"/>
        <w:vertAlign w:val="baseline"/>
      </w:rPr>
    </w:lvl>
    <w:lvl w:ilvl="5" w:tplc="1BE81AEE">
      <w:start w:val="1"/>
      <w:numFmt w:val="bullet"/>
      <w:lvlText w:val="▪"/>
      <w:lvlJc w:val="left"/>
      <w:pPr>
        <w:ind w:left="4357"/>
      </w:pPr>
      <w:rPr>
        <w:rFonts w:ascii="Arial" w:eastAsia="Times New Roman" w:hAnsi="Arial"/>
        <w:b w:val="0"/>
        <w:i w:val="0"/>
        <w:strike w:val="0"/>
        <w:dstrike w:val="0"/>
        <w:color w:val="000000"/>
        <w:sz w:val="20"/>
        <w:u w:val="none" w:color="000000"/>
        <w:vertAlign w:val="baseline"/>
      </w:rPr>
    </w:lvl>
    <w:lvl w:ilvl="6" w:tplc="82D815B8">
      <w:start w:val="1"/>
      <w:numFmt w:val="bullet"/>
      <w:lvlText w:val="•"/>
      <w:lvlJc w:val="left"/>
      <w:pPr>
        <w:ind w:left="5077"/>
      </w:pPr>
      <w:rPr>
        <w:rFonts w:ascii="Arial" w:eastAsia="Times New Roman" w:hAnsi="Arial"/>
        <w:b w:val="0"/>
        <w:i w:val="0"/>
        <w:strike w:val="0"/>
        <w:dstrike w:val="0"/>
        <w:color w:val="000000"/>
        <w:sz w:val="20"/>
        <w:u w:val="none" w:color="000000"/>
        <w:vertAlign w:val="baseline"/>
      </w:rPr>
    </w:lvl>
    <w:lvl w:ilvl="7" w:tplc="AC027A84">
      <w:start w:val="1"/>
      <w:numFmt w:val="bullet"/>
      <w:lvlText w:val="o"/>
      <w:lvlJc w:val="left"/>
      <w:pPr>
        <w:ind w:left="5797"/>
      </w:pPr>
      <w:rPr>
        <w:rFonts w:ascii="Arial" w:eastAsia="Times New Roman" w:hAnsi="Arial"/>
        <w:b w:val="0"/>
        <w:i w:val="0"/>
        <w:strike w:val="0"/>
        <w:dstrike w:val="0"/>
        <w:color w:val="000000"/>
        <w:sz w:val="20"/>
        <w:u w:val="none" w:color="000000"/>
        <w:vertAlign w:val="baseline"/>
      </w:rPr>
    </w:lvl>
    <w:lvl w:ilvl="8" w:tplc="A1AEFB88">
      <w:start w:val="1"/>
      <w:numFmt w:val="bullet"/>
      <w:lvlText w:val="▪"/>
      <w:lvlJc w:val="left"/>
      <w:pPr>
        <w:ind w:left="6517"/>
      </w:pPr>
      <w:rPr>
        <w:rFonts w:ascii="Arial" w:eastAsia="Times New Roman" w:hAnsi="Arial"/>
        <w:b w:val="0"/>
        <w:i w:val="0"/>
        <w:strike w:val="0"/>
        <w:dstrike w:val="0"/>
        <w:color w:val="000000"/>
        <w:sz w:val="20"/>
        <w:u w:val="none" w:color="000000"/>
        <w:vertAlign w:val="baseline"/>
      </w:rPr>
    </w:lvl>
  </w:abstractNum>
  <w:abstractNum w:abstractNumId="258">
    <w:nsid w:val="62B760F8"/>
    <w:multiLevelType w:val="hybridMultilevel"/>
    <w:tmpl w:val="AF169614"/>
    <w:lvl w:ilvl="0" w:tplc="03820BA2">
      <w:start w:val="1"/>
      <w:numFmt w:val="bullet"/>
      <w:lvlText w:val="-"/>
      <w:lvlJc w:val="left"/>
      <w:rPr>
        <w:rFonts w:ascii="Arial" w:eastAsia="Times New Roman" w:hAnsi="Arial"/>
        <w:b w:val="0"/>
        <w:i w:val="0"/>
        <w:strike w:val="0"/>
        <w:dstrike w:val="0"/>
        <w:color w:val="000000"/>
        <w:sz w:val="20"/>
        <w:u w:val="none" w:color="000000"/>
        <w:vertAlign w:val="baseline"/>
      </w:rPr>
    </w:lvl>
    <w:lvl w:ilvl="1" w:tplc="B2B66DAA">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A664E3EE">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DE781ECA">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76B699C0">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FC9477B0">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35627772">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DBDE6272">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282A1D98">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259">
    <w:nsid w:val="641C410C"/>
    <w:multiLevelType w:val="hybridMultilevel"/>
    <w:tmpl w:val="5D5CE760"/>
    <w:lvl w:ilvl="0" w:tplc="F12CC0CC">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EE43C3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593CE93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E0DACC3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2A6E0FF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7D275F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9B8255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8060D1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20FCBB2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60">
    <w:nsid w:val="649F728C"/>
    <w:multiLevelType w:val="hybridMultilevel"/>
    <w:tmpl w:val="822419B8"/>
    <w:lvl w:ilvl="0" w:tplc="16FADE8A">
      <w:start w:val="2"/>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1528DC4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1285FB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E0C4D7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C5F289E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B729AA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8006F39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F5805A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46E0A9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61">
    <w:nsid w:val="64A60AD0"/>
    <w:multiLevelType w:val="hybridMultilevel"/>
    <w:tmpl w:val="EA0C7BBA"/>
    <w:lvl w:ilvl="0" w:tplc="335A6FD0">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C0E54D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5D8A0D5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54DE2C2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46A10E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5C012E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79C027F2">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866154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4F74974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62">
    <w:nsid w:val="65443D4B"/>
    <w:multiLevelType w:val="hybridMultilevel"/>
    <w:tmpl w:val="39DE8DB4"/>
    <w:lvl w:ilvl="0" w:tplc="D84A4D66">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C06EC0E">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8592D28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7B2EF42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3BF0E87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1888362">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A7D0655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030665B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A480598A">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63">
    <w:nsid w:val="65A95E9D"/>
    <w:multiLevelType w:val="hybridMultilevel"/>
    <w:tmpl w:val="CF8CB9A4"/>
    <w:lvl w:ilvl="0" w:tplc="4E30EA4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D8AD58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95AAB3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626B80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4968A4C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B78CD5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59E43E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78ECFB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C100DF8">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64">
    <w:nsid w:val="65B22632"/>
    <w:multiLevelType w:val="hybridMultilevel"/>
    <w:tmpl w:val="1722FCFA"/>
    <w:lvl w:ilvl="0" w:tplc="B550335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B38BE8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6666C1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FDADC4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6E4A70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C50C97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280F3B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156AFAD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BF884B1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65">
    <w:nsid w:val="65C17A24"/>
    <w:multiLevelType w:val="hybridMultilevel"/>
    <w:tmpl w:val="FDA43C18"/>
    <w:lvl w:ilvl="0" w:tplc="B09E4D90">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3DC5EE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FD7E517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6BA6B8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4BA09B0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2776299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2E2EE5F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24690A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4705E3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66">
    <w:nsid w:val="65C45F2C"/>
    <w:multiLevelType w:val="hybridMultilevel"/>
    <w:tmpl w:val="A95CA062"/>
    <w:lvl w:ilvl="0" w:tplc="626055A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3927D3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76AC40F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1D2389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4356C26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2F0AA7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3966911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87A2F48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3534710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67">
    <w:nsid w:val="65DD28EB"/>
    <w:multiLevelType w:val="hybridMultilevel"/>
    <w:tmpl w:val="F4C82956"/>
    <w:lvl w:ilvl="0" w:tplc="1AB2712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ECA9A4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DD6DCD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2C287434">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6261E6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6DA528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B214233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12E6708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5CA0CCC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68">
    <w:nsid w:val="65FB26BA"/>
    <w:multiLevelType w:val="hybridMultilevel"/>
    <w:tmpl w:val="EA00C7C6"/>
    <w:lvl w:ilvl="0" w:tplc="9472515A">
      <w:start w:val="1"/>
      <w:numFmt w:val="upperRoman"/>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5044AB58">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0046D20C">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97A87C28">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A5CE5558">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7BCA539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382C5516">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C05E834A">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32C4D08E">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69">
    <w:nsid w:val="66727FC5"/>
    <w:multiLevelType w:val="hybridMultilevel"/>
    <w:tmpl w:val="1E98FECA"/>
    <w:lvl w:ilvl="0" w:tplc="12F45E9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3083B1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38685F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518C6A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03A751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5DE6BD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E0440BA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844DE0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A36CF3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70">
    <w:nsid w:val="66A80866"/>
    <w:multiLevelType w:val="hybridMultilevel"/>
    <w:tmpl w:val="AB988644"/>
    <w:lvl w:ilvl="0" w:tplc="80FA9CB0">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5D8F9B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3AA485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67F8EC7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476A02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C81A436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681C773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A95011A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5E05E9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71">
    <w:nsid w:val="674B01BF"/>
    <w:multiLevelType w:val="hybridMultilevel"/>
    <w:tmpl w:val="5F70E43A"/>
    <w:lvl w:ilvl="0" w:tplc="2D36D47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5A8AEB08">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AB0202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4086A066">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F8F69F9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782A42E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25021D6A">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C1AC567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36D0197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72">
    <w:nsid w:val="67B42A8C"/>
    <w:multiLevelType w:val="multilevel"/>
    <w:tmpl w:val="142088B4"/>
    <w:lvl w:ilvl="0">
      <w:start w:val="4"/>
      <w:numFmt w:val="decimal"/>
      <w:lvlText w:val="%1."/>
      <w:lvlJc w:val="left"/>
      <w:pPr>
        <w:ind w:left="717"/>
      </w:pPr>
      <w:rPr>
        <w:rFonts w:ascii="Arial" w:eastAsia="Times New Roman" w:hAnsi="Arial" w:cs="Arial"/>
        <w:b w:val="0"/>
        <w:i w:val="0"/>
        <w:strike w:val="0"/>
        <w:dstrike w:val="0"/>
        <w:color w:val="000000"/>
        <w:sz w:val="20"/>
        <w:szCs w:val="20"/>
        <w:u w:val="none" w:color="000000"/>
        <w:vertAlign w:val="baseline"/>
      </w:rPr>
    </w:lvl>
    <w:lvl w:ilvl="1">
      <w:start w:val="1"/>
      <w:numFmt w:val="decimal"/>
      <w:lvlText w:val="%1.%2."/>
      <w:lvlJc w:val="left"/>
      <w:pPr>
        <w:ind w:left="1213"/>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1624"/>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4"/>
      <w:lvlJc w:val="left"/>
      <w:pPr>
        <w:ind w:left="2344"/>
      </w:pPr>
      <w:rPr>
        <w:rFonts w:ascii="Arial" w:eastAsia="Times New Roman" w:hAnsi="Arial" w:cs="Arial"/>
        <w:b w:val="0"/>
        <w:i w:val="0"/>
        <w:strike w:val="0"/>
        <w:dstrike w:val="0"/>
        <w:color w:val="000000"/>
        <w:sz w:val="20"/>
        <w:szCs w:val="20"/>
        <w:u w:val="none" w:color="000000"/>
        <w:vertAlign w:val="baseline"/>
      </w:rPr>
    </w:lvl>
    <w:lvl w:ilvl="4">
      <w:start w:val="1"/>
      <w:numFmt w:val="lowerLetter"/>
      <w:lvlText w:val="%5"/>
      <w:lvlJc w:val="left"/>
      <w:pPr>
        <w:ind w:left="3064"/>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3784"/>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4504"/>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5224"/>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5944"/>
      </w:pPr>
      <w:rPr>
        <w:rFonts w:ascii="Arial" w:eastAsia="Times New Roman" w:hAnsi="Arial" w:cs="Arial"/>
        <w:b w:val="0"/>
        <w:i w:val="0"/>
        <w:strike w:val="0"/>
        <w:dstrike w:val="0"/>
        <w:color w:val="000000"/>
        <w:sz w:val="20"/>
        <w:szCs w:val="20"/>
        <w:u w:val="none" w:color="000000"/>
        <w:vertAlign w:val="baseline"/>
      </w:rPr>
    </w:lvl>
  </w:abstractNum>
  <w:abstractNum w:abstractNumId="273">
    <w:nsid w:val="68110F97"/>
    <w:multiLevelType w:val="hybridMultilevel"/>
    <w:tmpl w:val="9DFC3648"/>
    <w:lvl w:ilvl="0" w:tplc="CE42675E">
      <w:start w:val="7"/>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A320C2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CE2E3F1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52EADC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E86446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8D0C44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482574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9C2937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5EEB12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74">
    <w:nsid w:val="68513185"/>
    <w:multiLevelType w:val="hybridMultilevel"/>
    <w:tmpl w:val="DA1E61B4"/>
    <w:lvl w:ilvl="0" w:tplc="B32058A4">
      <w:start w:val="1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156AC4F8">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D86E6BB4">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4B56831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FA6451C4">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3E8037C8">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567652E0">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C290BDA4">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E2766E80">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75">
    <w:nsid w:val="68567709"/>
    <w:multiLevelType w:val="hybridMultilevel"/>
    <w:tmpl w:val="E1400392"/>
    <w:lvl w:ilvl="0" w:tplc="63927712">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D6C3EB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679C575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53A4C1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ABF0CC4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87A2DC5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C52D1E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5DA9F0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88B4FD2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76">
    <w:nsid w:val="69000451"/>
    <w:multiLevelType w:val="hybridMultilevel"/>
    <w:tmpl w:val="7FB22D70"/>
    <w:lvl w:ilvl="0" w:tplc="6BFE896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260B77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E1CAC17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0BC608A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EC041B0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1D2F2B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332C757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C30CCE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2C235C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77">
    <w:nsid w:val="6903566D"/>
    <w:multiLevelType w:val="hybridMultilevel"/>
    <w:tmpl w:val="BC34CE6A"/>
    <w:lvl w:ilvl="0" w:tplc="664E3DD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C98874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F1480DC">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19AA0F14">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9565B0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6F266DD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5988261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E4052B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A18AD1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78">
    <w:nsid w:val="6A271E8C"/>
    <w:multiLevelType w:val="hybridMultilevel"/>
    <w:tmpl w:val="2FFA11F0"/>
    <w:lvl w:ilvl="0" w:tplc="8F1A7BF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6623C52">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1CEEF3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3CA808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6172D66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4358F89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7AD81D2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020D88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9FD65050">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79">
    <w:nsid w:val="6AA7535D"/>
    <w:multiLevelType w:val="hybridMultilevel"/>
    <w:tmpl w:val="B97A0740"/>
    <w:lvl w:ilvl="0" w:tplc="87F40A4E">
      <w:start w:val="1"/>
      <w:numFmt w:val="bullet"/>
      <w:lvlText w:val="-"/>
      <w:lvlJc w:val="left"/>
      <w:pPr>
        <w:ind w:left="4"/>
      </w:pPr>
      <w:rPr>
        <w:rFonts w:ascii="Arial" w:eastAsia="Times New Roman" w:hAnsi="Arial"/>
        <w:b w:val="0"/>
        <w:i w:val="0"/>
        <w:strike w:val="0"/>
        <w:dstrike w:val="0"/>
        <w:color w:val="000000"/>
        <w:sz w:val="20"/>
        <w:u w:val="none" w:color="000000"/>
        <w:vertAlign w:val="baseline"/>
      </w:rPr>
    </w:lvl>
    <w:lvl w:ilvl="1" w:tplc="902EBFC6">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A42CA702">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ABBE3B6A">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C40A576E">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8C122DC0">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A8F07310">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B630059E">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F5846366">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280">
    <w:nsid w:val="6B7A7E81"/>
    <w:multiLevelType w:val="hybridMultilevel"/>
    <w:tmpl w:val="FAD8D3CE"/>
    <w:lvl w:ilvl="0" w:tplc="3592A5A6">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6ED42F6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DE2E1A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9E8E47C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7386D9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1B00506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272BFE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6CA224D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C880774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81">
    <w:nsid w:val="6B932BB0"/>
    <w:multiLevelType w:val="hybridMultilevel"/>
    <w:tmpl w:val="66322D6A"/>
    <w:lvl w:ilvl="0" w:tplc="BEAC4DA6">
      <w:start w:val="2"/>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58C84B22">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ED128FC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EB00BD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570C7B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9A244F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EC88D64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89C521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77348C4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82">
    <w:nsid w:val="6BA200D1"/>
    <w:multiLevelType w:val="hybridMultilevel"/>
    <w:tmpl w:val="E5A8232A"/>
    <w:lvl w:ilvl="0" w:tplc="66B8FAD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9CAA4E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D3502AD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A88367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32FA0B3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51BE57E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F83847E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9D8597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D40C40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83">
    <w:nsid w:val="6C0D72FD"/>
    <w:multiLevelType w:val="hybridMultilevel"/>
    <w:tmpl w:val="539A9694"/>
    <w:lvl w:ilvl="0" w:tplc="365CC63A">
      <w:start w:val="1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FEA77B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219234A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5618409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3D261C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427E71C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ED8C30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010ECBE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4D70570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84">
    <w:nsid w:val="6C554A8B"/>
    <w:multiLevelType w:val="hybridMultilevel"/>
    <w:tmpl w:val="E6C0F922"/>
    <w:lvl w:ilvl="0" w:tplc="0F68619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96D2741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FFEB63E">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37CD21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5F46586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F841B8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7686675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BDEEE19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5CEFA5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85">
    <w:nsid w:val="6C6E79D0"/>
    <w:multiLevelType w:val="hybridMultilevel"/>
    <w:tmpl w:val="E33E6A78"/>
    <w:lvl w:ilvl="0" w:tplc="FA24FEB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502481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A46697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7530292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77B247D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A422C8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667CFFB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B28907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886346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86">
    <w:nsid w:val="6C8A457F"/>
    <w:multiLevelType w:val="hybridMultilevel"/>
    <w:tmpl w:val="95B26802"/>
    <w:lvl w:ilvl="0" w:tplc="8CB818C2">
      <w:start w:val="4"/>
      <w:numFmt w:val="decimal"/>
      <w:lvlText w:val="%1)"/>
      <w:lvlJc w:val="left"/>
      <w:pPr>
        <w:ind w:left="108"/>
      </w:pPr>
      <w:rPr>
        <w:rFonts w:ascii="Arial" w:eastAsia="Times New Roman" w:hAnsi="Arial" w:cs="Arial"/>
        <w:b w:val="0"/>
        <w:i w:val="0"/>
        <w:strike w:val="0"/>
        <w:dstrike w:val="0"/>
        <w:color w:val="000000"/>
        <w:sz w:val="20"/>
        <w:szCs w:val="20"/>
        <w:u w:val="none" w:color="000000"/>
        <w:vertAlign w:val="baseline"/>
      </w:rPr>
    </w:lvl>
    <w:lvl w:ilvl="1" w:tplc="3748297E">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F02EF9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F444913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96F6F7C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0505AF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E69A482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132298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0BFC030E">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87">
    <w:nsid w:val="6CDF0754"/>
    <w:multiLevelType w:val="hybridMultilevel"/>
    <w:tmpl w:val="80D6085A"/>
    <w:lvl w:ilvl="0" w:tplc="C750C682">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04E007E">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64580C6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3CF4BB3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339062B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8B66711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CE460BE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0D8B52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6A43C6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88">
    <w:nsid w:val="6CF00AF0"/>
    <w:multiLevelType w:val="hybridMultilevel"/>
    <w:tmpl w:val="7B8E7502"/>
    <w:lvl w:ilvl="0" w:tplc="3244E95E">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687E26A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F0429AFA">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185E26BE">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C90C54FC">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D59694A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498629F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5204EAD4">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575A6EAE">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289">
    <w:nsid w:val="6D3968E4"/>
    <w:multiLevelType w:val="hybridMultilevel"/>
    <w:tmpl w:val="7AF45CB8"/>
    <w:lvl w:ilvl="0" w:tplc="9B06E2A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F505AF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2E922548">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B95EF90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C6E107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138C4B4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A0A4651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70E916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16E6B72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90">
    <w:nsid w:val="6E270F0C"/>
    <w:multiLevelType w:val="hybridMultilevel"/>
    <w:tmpl w:val="CC241AE6"/>
    <w:lvl w:ilvl="0" w:tplc="47D2C492">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C4521478">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8AF0894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7FCBF4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7B42031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E3B8CA3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DF7AF72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DF8ED51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D4BCDA2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291">
    <w:nsid w:val="6E3376C0"/>
    <w:multiLevelType w:val="hybridMultilevel"/>
    <w:tmpl w:val="D8EA0FE6"/>
    <w:lvl w:ilvl="0" w:tplc="62D276F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D0AB27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B946450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7F2CE7A">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732BF7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6BA547C">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A528728">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4823EB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BE9E26C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92">
    <w:nsid w:val="6E626330"/>
    <w:multiLevelType w:val="hybridMultilevel"/>
    <w:tmpl w:val="EE781B90"/>
    <w:lvl w:ilvl="0" w:tplc="E5D83B1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88A02E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215E9D2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8A9E46E4">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21F28D3A">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680C0CE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ECD4180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56020004">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8E8A88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93">
    <w:nsid w:val="6EA86743"/>
    <w:multiLevelType w:val="hybridMultilevel"/>
    <w:tmpl w:val="6742D986"/>
    <w:lvl w:ilvl="0" w:tplc="A6C0A378">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CC94CA8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C54ACD6">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1E68E78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CBDA16C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79441CA">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4928F1A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EC80D5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7E02956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94">
    <w:nsid w:val="6F2D707D"/>
    <w:multiLevelType w:val="hybridMultilevel"/>
    <w:tmpl w:val="6AFCDF3A"/>
    <w:lvl w:ilvl="0" w:tplc="2E68AB6C">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466944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548A65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E3980336">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B1EEB7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4EA538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37169D9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F5C24B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4227C94">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95">
    <w:nsid w:val="6FFD1281"/>
    <w:multiLevelType w:val="hybridMultilevel"/>
    <w:tmpl w:val="1DF6BA42"/>
    <w:lvl w:ilvl="0" w:tplc="177AF466">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2EC053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E248BF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C40EAF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B748D4A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C3ECEEC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A7A857F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DFFEC2E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B20BCC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96">
    <w:nsid w:val="705F3008"/>
    <w:multiLevelType w:val="hybridMultilevel"/>
    <w:tmpl w:val="BD76CD6A"/>
    <w:lvl w:ilvl="0" w:tplc="0B32C234">
      <w:start w:val="9"/>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D18BCB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4EC2F64A">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195E9B30">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14486C5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9148F24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F868609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CF626D7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208C9C6">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297">
    <w:nsid w:val="706113A6"/>
    <w:multiLevelType w:val="hybridMultilevel"/>
    <w:tmpl w:val="E72C27DA"/>
    <w:lvl w:ilvl="0" w:tplc="33189EF6">
      <w:start w:val="1"/>
      <w:numFmt w:val="bullet"/>
      <w:lvlText w:val="-"/>
      <w:lvlJc w:val="left"/>
      <w:rPr>
        <w:rFonts w:ascii="Arial" w:eastAsia="Times New Roman" w:hAnsi="Arial"/>
        <w:b w:val="0"/>
        <w:i w:val="0"/>
        <w:strike w:val="0"/>
        <w:dstrike w:val="0"/>
        <w:color w:val="000000"/>
        <w:sz w:val="20"/>
        <w:u w:val="none" w:color="000000"/>
        <w:vertAlign w:val="baseline"/>
      </w:rPr>
    </w:lvl>
    <w:lvl w:ilvl="1" w:tplc="D3969FE4">
      <w:start w:val="1"/>
      <w:numFmt w:val="bullet"/>
      <w:lvlText w:val="o"/>
      <w:lvlJc w:val="left"/>
      <w:pPr>
        <w:ind w:left="1469"/>
      </w:pPr>
      <w:rPr>
        <w:rFonts w:ascii="Arial" w:eastAsia="Times New Roman" w:hAnsi="Arial"/>
        <w:b w:val="0"/>
        <w:i w:val="0"/>
        <w:strike w:val="0"/>
        <w:dstrike w:val="0"/>
        <w:color w:val="000000"/>
        <w:sz w:val="20"/>
        <w:u w:val="none" w:color="000000"/>
        <w:vertAlign w:val="baseline"/>
      </w:rPr>
    </w:lvl>
    <w:lvl w:ilvl="2" w:tplc="677A180A">
      <w:start w:val="1"/>
      <w:numFmt w:val="bullet"/>
      <w:lvlText w:val="▪"/>
      <w:lvlJc w:val="left"/>
      <w:pPr>
        <w:ind w:left="2189"/>
      </w:pPr>
      <w:rPr>
        <w:rFonts w:ascii="Arial" w:eastAsia="Times New Roman" w:hAnsi="Arial"/>
        <w:b w:val="0"/>
        <w:i w:val="0"/>
        <w:strike w:val="0"/>
        <w:dstrike w:val="0"/>
        <w:color w:val="000000"/>
        <w:sz w:val="20"/>
        <w:u w:val="none" w:color="000000"/>
        <w:vertAlign w:val="baseline"/>
      </w:rPr>
    </w:lvl>
    <w:lvl w:ilvl="3" w:tplc="9C6C6B5C">
      <w:start w:val="1"/>
      <w:numFmt w:val="bullet"/>
      <w:lvlText w:val="•"/>
      <w:lvlJc w:val="left"/>
      <w:pPr>
        <w:ind w:left="2909"/>
      </w:pPr>
      <w:rPr>
        <w:rFonts w:ascii="Arial" w:eastAsia="Times New Roman" w:hAnsi="Arial"/>
        <w:b w:val="0"/>
        <w:i w:val="0"/>
        <w:strike w:val="0"/>
        <w:dstrike w:val="0"/>
        <w:color w:val="000000"/>
        <w:sz w:val="20"/>
        <w:u w:val="none" w:color="000000"/>
        <w:vertAlign w:val="baseline"/>
      </w:rPr>
    </w:lvl>
    <w:lvl w:ilvl="4" w:tplc="1B1A35CE">
      <w:start w:val="1"/>
      <w:numFmt w:val="bullet"/>
      <w:lvlText w:val="o"/>
      <w:lvlJc w:val="left"/>
      <w:pPr>
        <w:ind w:left="3629"/>
      </w:pPr>
      <w:rPr>
        <w:rFonts w:ascii="Arial" w:eastAsia="Times New Roman" w:hAnsi="Arial"/>
        <w:b w:val="0"/>
        <w:i w:val="0"/>
        <w:strike w:val="0"/>
        <w:dstrike w:val="0"/>
        <w:color w:val="000000"/>
        <w:sz w:val="20"/>
        <w:u w:val="none" w:color="000000"/>
        <w:vertAlign w:val="baseline"/>
      </w:rPr>
    </w:lvl>
    <w:lvl w:ilvl="5" w:tplc="A6A6D084">
      <w:start w:val="1"/>
      <w:numFmt w:val="bullet"/>
      <w:lvlText w:val="▪"/>
      <w:lvlJc w:val="left"/>
      <w:pPr>
        <w:ind w:left="4349"/>
      </w:pPr>
      <w:rPr>
        <w:rFonts w:ascii="Arial" w:eastAsia="Times New Roman" w:hAnsi="Arial"/>
        <w:b w:val="0"/>
        <w:i w:val="0"/>
        <w:strike w:val="0"/>
        <w:dstrike w:val="0"/>
        <w:color w:val="000000"/>
        <w:sz w:val="20"/>
        <w:u w:val="none" w:color="000000"/>
        <w:vertAlign w:val="baseline"/>
      </w:rPr>
    </w:lvl>
    <w:lvl w:ilvl="6" w:tplc="E80EEEA4">
      <w:start w:val="1"/>
      <w:numFmt w:val="bullet"/>
      <w:lvlText w:val="•"/>
      <w:lvlJc w:val="left"/>
      <w:pPr>
        <w:ind w:left="5069"/>
      </w:pPr>
      <w:rPr>
        <w:rFonts w:ascii="Arial" w:eastAsia="Times New Roman" w:hAnsi="Arial"/>
        <w:b w:val="0"/>
        <w:i w:val="0"/>
        <w:strike w:val="0"/>
        <w:dstrike w:val="0"/>
        <w:color w:val="000000"/>
        <w:sz w:val="20"/>
        <w:u w:val="none" w:color="000000"/>
        <w:vertAlign w:val="baseline"/>
      </w:rPr>
    </w:lvl>
    <w:lvl w:ilvl="7" w:tplc="9A2892EA">
      <w:start w:val="1"/>
      <w:numFmt w:val="bullet"/>
      <w:lvlText w:val="o"/>
      <w:lvlJc w:val="left"/>
      <w:pPr>
        <w:ind w:left="5789"/>
      </w:pPr>
      <w:rPr>
        <w:rFonts w:ascii="Arial" w:eastAsia="Times New Roman" w:hAnsi="Arial"/>
        <w:b w:val="0"/>
        <w:i w:val="0"/>
        <w:strike w:val="0"/>
        <w:dstrike w:val="0"/>
        <w:color w:val="000000"/>
        <w:sz w:val="20"/>
        <w:u w:val="none" w:color="000000"/>
        <w:vertAlign w:val="baseline"/>
      </w:rPr>
    </w:lvl>
    <w:lvl w:ilvl="8" w:tplc="981CD78C">
      <w:start w:val="1"/>
      <w:numFmt w:val="bullet"/>
      <w:lvlText w:val="▪"/>
      <w:lvlJc w:val="left"/>
      <w:pPr>
        <w:ind w:left="6509"/>
      </w:pPr>
      <w:rPr>
        <w:rFonts w:ascii="Arial" w:eastAsia="Times New Roman" w:hAnsi="Arial"/>
        <w:b w:val="0"/>
        <w:i w:val="0"/>
        <w:strike w:val="0"/>
        <w:dstrike w:val="0"/>
        <w:color w:val="000000"/>
        <w:sz w:val="20"/>
        <w:u w:val="none" w:color="000000"/>
        <w:vertAlign w:val="baseline"/>
      </w:rPr>
    </w:lvl>
  </w:abstractNum>
  <w:abstractNum w:abstractNumId="298">
    <w:nsid w:val="70C879EC"/>
    <w:multiLevelType w:val="hybridMultilevel"/>
    <w:tmpl w:val="45D8C2FC"/>
    <w:lvl w:ilvl="0" w:tplc="BF60385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F2C8F8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D0C22A2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1046C1F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901ABB7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2FB8F63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96013C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CF4116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43C8DC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299">
    <w:nsid w:val="712E4294"/>
    <w:multiLevelType w:val="hybridMultilevel"/>
    <w:tmpl w:val="C66EE2A6"/>
    <w:lvl w:ilvl="0" w:tplc="7A08150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800B08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F692CD1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EE9ED4A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7886C6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482B29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2940706">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E8FEEA82">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2214A8F6">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00">
    <w:nsid w:val="7136764D"/>
    <w:multiLevelType w:val="hybridMultilevel"/>
    <w:tmpl w:val="7004E5DA"/>
    <w:lvl w:ilvl="0" w:tplc="5838ADD8">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DDE05ECA">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04B62A0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68471E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57C0C32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31ABE7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813EBCE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59E95E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1C6A700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01">
    <w:nsid w:val="714E1533"/>
    <w:multiLevelType w:val="hybridMultilevel"/>
    <w:tmpl w:val="F98046F0"/>
    <w:lvl w:ilvl="0" w:tplc="D6BEC13E">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260F80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B24C50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C64CE32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15908EF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C60697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85AD95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070FC2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17DE254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02">
    <w:nsid w:val="715D4852"/>
    <w:multiLevelType w:val="hybridMultilevel"/>
    <w:tmpl w:val="470AC6D0"/>
    <w:lvl w:ilvl="0" w:tplc="BBA40F6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6C6A75A6">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FF4CBC8E">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25D6F0A6">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CC183362">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B9547BF2">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5CB64D1E">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D8BA0DF4">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8A008178">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03">
    <w:nsid w:val="71DD69D9"/>
    <w:multiLevelType w:val="hybridMultilevel"/>
    <w:tmpl w:val="EA6E20A0"/>
    <w:lvl w:ilvl="0" w:tplc="179E7450">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798E4B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4D7CF16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A923DBA">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2E8C43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0E508F6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6B21F9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6A98ADA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F8D47BD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04">
    <w:nsid w:val="72296FD6"/>
    <w:multiLevelType w:val="hybridMultilevel"/>
    <w:tmpl w:val="5E6CC2B0"/>
    <w:lvl w:ilvl="0" w:tplc="4A68CA7E">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7D2E98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972537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8620EE9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98C6612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AF2E0F0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0220E06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5A980F9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54ACA9A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05">
    <w:nsid w:val="72D359DE"/>
    <w:multiLevelType w:val="hybridMultilevel"/>
    <w:tmpl w:val="DD660E5E"/>
    <w:lvl w:ilvl="0" w:tplc="98543E4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AFEA14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5394A4F0">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4C6378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7B6DFB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4150EBE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9B7689A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68C258E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38011C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06">
    <w:nsid w:val="72DE6F9E"/>
    <w:multiLevelType w:val="hybridMultilevel"/>
    <w:tmpl w:val="8D94DA56"/>
    <w:lvl w:ilvl="0" w:tplc="D65E7224">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3AEC0A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D07CCC68">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3DC4D57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30E8861C">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8B107EE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4A3426AC">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151C570E">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3E189554">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07">
    <w:nsid w:val="72FF7B6F"/>
    <w:multiLevelType w:val="hybridMultilevel"/>
    <w:tmpl w:val="6D04BF9E"/>
    <w:lvl w:ilvl="0" w:tplc="A3BE34A4">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E4B6DFD0">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F252C0C6">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E7F437B4">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72B2975E">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638A1C9E">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537AFA18">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2CA8990A">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BB86998A">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08">
    <w:nsid w:val="7362486F"/>
    <w:multiLevelType w:val="hybridMultilevel"/>
    <w:tmpl w:val="1032896E"/>
    <w:lvl w:ilvl="0" w:tplc="A6F45064">
      <w:start w:val="1"/>
      <w:numFmt w:val="decimal"/>
      <w:lvlText w:val="%1."/>
      <w:lvlJc w:val="left"/>
      <w:pPr>
        <w:ind w:left="769"/>
      </w:pPr>
      <w:rPr>
        <w:rFonts w:ascii="Arial" w:eastAsia="Times New Roman" w:hAnsi="Arial" w:cs="Arial"/>
        <w:b w:val="0"/>
        <w:i w:val="0"/>
        <w:strike w:val="0"/>
        <w:dstrike w:val="0"/>
        <w:color w:val="000000"/>
        <w:sz w:val="20"/>
        <w:szCs w:val="20"/>
        <w:u w:val="none" w:color="000000"/>
        <w:vertAlign w:val="baseline"/>
      </w:rPr>
    </w:lvl>
    <w:lvl w:ilvl="1" w:tplc="9C285354">
      <w:start w:val="1"/>
      <w:numFmt w:val="lowerLetter"/>
      <w:lvlText w:val="%2"/>
      <w:lvlJc w:val="left"/>
      <w:pPr>
        <w:ind w:left="1624"/>
      </w:pPr>
      <w:rPr>
        <w:rFonts w:ascii="Arial" w:eastAsia="Times New Roman" w:hAnsi="Arial" w:cs="Arial"/>
        <w:b w:val="0"/>
        <w:i w:val="0"/>
        <w:strike w:val="0"/>
        <w:dstrike w:val="0"/>
        <w:color w:val="000000"/>
        <w:sz w:val="20"/>
        <w:szCs w:val="20"/>
        <w:u w:val="none" w:color="000000"/>
        <w:vertAlign w:val="baseline"/>
      </w:rPr>
    </w:lvl>
    <w:lvl w:ilvl="2" w:tplc="3E862E08">
      <w:start w:val="1"/>
      <w:numFmt w:val="lowerRoman"/>
      <w:lvlText w:val="%3"/>
      <w:lvlJc w:val="left"/>
      <w:pPr>
        <w:ind w:left="2344"/>
      </w:pPr>
      <w:rPr>
        <w:rFonts w:ascii="Arial" w:eastAsia="Times New Roman" w:hAnsi="Arial" w:cs="Arial"/>
        <w:b w:val="0"/>
        <w:i w:val="0"/>
        <w:strike w:val="0"/>
        <w:dstrike w:val="0"/>
        <w:color w:val="000000"/>
        <w:sz w:val="20"/>
        <w:szCs w:val="20"/>
        <w:u w:val="none" w:color="000000"/>
        <w:vertAlign w:val="baseline"/>
      </w:rPr>
    </w:lvl>
    <w:lvl w:ilvl="3" w:tplc="3F620480">
      <w:start w:val="1"/>
      <w:numFmt w:val="decimal"/>
      <w:lvlText w:val="%4"/>
      <w:lvlJc w:val="left"/>
      <w:pPr>
        <w:ind w:left="3064"/>
      </w:pPr>
      <w:rPr>
        <w:rFonts w:ascii="Arial" w:eastAsia="Times New Roman" w:hAnsi="Arial" w:cs="Arial"/>
        <w:b w:val="0"/>
        <w:i w:val="0"/>
        <w:strike w:val="0"/>
        <w:dstrike w:val="0"/>
        <w:color w:val="000000"/>
        <w:sz w:val="20"/>
        <w:szCs w:val="20"/>
        <w:u w:val="none" w:color="000000"/>
        <w:vertAlign w:val="baseline"/>
      </w:rPr>
    </w:lvl>
    <w:lvl w:ilvl="4" w:tplc="EB3E568E">
      <w:start w:val="1"/>
      <w:numFmt w:val="lowerLetter"/>
      <w:lvlText w:val="%5"/>
      <w:lvlJc w:val="left"/>
      <w:pPr>
        <w:ind w:left="3784"/>
      </w:pPr>
      <w:rPr>
        <w:rFonts w:ascii="Arial" w:eastAsia="Times New Roman" w:hAnsi="Arial" w:cs="Arial"/>
        <w:b w:val="0"/>
        <w:i w:val="0"/>
        <w:strike w:val="0"/>
        <w:dstrike w:val="0"/>
        <w:color w:val="000000"/>
        <w:sz w:val="20"/>
        <w:szCs w:val="20"/>
        <w:u w:val="none" w:color="000000"/>
        <w:vertAlign w:val="baseline"/>
      </w:rPr>
    </w:lvl>
    <w:lvl w:ilvl="5" w:tplc="058ABC22">
      <w:start w:val="1"/>
      <w:numFmt w:val="lowerRoman"/>
      <w:lvlText w:val="%6"/>
      <w:lvlJc w:val="left"/>
      <w:pPr>
        <w:ind w:left="4504"/>
      </w:pPr>
      <w:rPr>
        <w:rFonts w:ascii="Arial" w:eastAsia="Times New Roman" w:hAnsi="Arial" w:cs="Arial"/>
        <w:b w:val="0"/>
        <w:i w:val="0"/>
        <w:strike w:val="0"/>
        <w:dstrike w:val="0"/>
        <w:color w:val="000000"/>
        <w:sz w:val="20"/>
        <w:szCs w:val="20"/>
        <w:u w:val="none" w:color="000000"/>
        <w:vertAlign w:val="baseline"/>
      </w:rPr>
    </w:lvl>
    <w:lvl w:ilvl="6" w:tplc="F0AA65B2">
      <w:start w:val="1"/>
      <w:numFmt w:val="decimal"/>
      <w:lvlText w:val="%7"/>
      <w:lvlJc w:val="left"/>
      <w:pPr>
        <w:ind w:left="5224"/>
      </w:pPr>
      <w:rPr>
        <w:rFonts w:ascii="Arial" w:eastAsia="Times New Roman" w:hAnsi="Arial" w:cs="Arial"/>
        <w:b w:val="0"/>
        <w:i w:val="0"/>
        <w:strike w:val="0"/>
        <w:dstrike w:val="0"/>
        <w:color w:val="000000"/>
        <w:sz w:val="20"/>
        <w:szCs w:val="20"/>
        <w:u w:val="none" w:color="000000"/>
        <w:vertAlign w:val="baseline"/>
      </w:rPr>
    </w:lvl>
    <w:lvl w:ilvl="7" w:tplc="C08AF718">
      <w:start w:val="1"/>
      <w:numFmt w:val="lowerLetter"/>
      <w:lvlText w:val="%8"/>
      <w:lvlJc w:val="left"/>
      <w:pPr>
        <w:ind w:left="5944"/>
      </w:pPr>
      <w:rPr>
        <w:rFonts w:ascii="Arial" w:eastAsia="Times New Roman" w:hAnsi="Arial" w:cs="Arial"/>
        <w:b w:val="0"/>
        <w:i w:val="0"/>
        <w:strike w:val="0"/>
        <w:dstrike w:val="0"/>
        <w:color w:val="000000"/>
        <w:sz w:val="20"/>
        <w:szCs w:val="20"/>
        <w:u w:val="none" w:color="000000"/>
        <w:vertAlign w:val="baseline"/>
      </w:rPr>
    </w:lvl>
    <w:lvl w:ilvl="8" w:tplc="DBE0C870">
      <w:start w:val="1"/>
      <w:numFmt w:val="lowerRoman"/>
      <w:lvlText w:val="%9"/>
      <w:lvlJc w:val="left"/>
      <w:pPr>
        <w:ind w:left="6664"/>
      </w:pPr>
      <w:rPr>
        <w:rFonts w:ascii="Arial" w:eastAsia="Times New Roman" w:hAnsi="Arial" w:cs="Arial"/>
        <w:b w:val="0"/>
        <w:i w:val="0"/>
        <w:strike w:val="0"/>
        <w:dstrike w:val="0"/>
        <w:color w:val="000000"/>
        <w:sz w:val="20"/>
        <w:szCs w:val="20"/>
        <w:u w:val="none" w:color="000000"/>
        <w:vertAlign w:val="baseline"/>
      </w:rPr>
    </w:lvl>
  </w:abstractNum>
  <w:abstractNum w:abstractNumId="309">
    <w:nsid w:val="73961F38"/>
    <w:multiLevelType w:val="hybridMultilevel"/>
    <w:tmpl w:val="9E468E94"/>
    <w:lvl w:ilvl="0" w:tplc="35F0BCE4">
      <w:start w:val="1"/>
      <w:numFmt w:val="bullet"/>
      <w:lvlText w:val="-"/>
      <w:lvlJc w:val="left"/>
      <w:rPr>
        <w:rFonts w:ascii="Arial" w:eastAsia="Times New Roman" w:hAnsi="Arial"/>
        <w:b w:val="0"/>
        <w:i w:val="0"/>
        <w:strike w:val="0"/>
        <w:dstrike w:val="0"/>
        <w:color w:val="000000"/>
        <w:sz w:val="20"/>
        <w:u w:val="none" w:color="000000"/>
        <w:vertAlign w:val="baseline"/>
      </w:rPr>
    </w:lvl>
    <w:lvl w:ilvl="1" w:tplc="199CC31A">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53C2A780">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5FC6B280">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44C6E68C">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320AF614">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15BE69B2">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67EAECF6">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4968ACB6">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310">
    <w:nsid w:val="73BF48D3"/>
    <w:multiLevelType w:val="hybridMultilevel"/>
    <w:tmpl w:val="000C0702"/>
    <w:lvl w:ilvl="0" w:tplc="4DE0FB5E">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B9CC820">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FD0A77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A3428340">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9E049D04">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5B0ED08">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A665A2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29AAB9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95123AF8">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11">
    <w:nsid w:val="73CF248D"/>
    <w:multiLevelType w:val="hybridMultilevel"/>
    <w:tmpl w:val="C4A2248C"/>
    <w:lvl w:ilvl="0" w:tplc="893E9BE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080016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A11672D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7F9C1CE4">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BF687D7E">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D27806B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EEA89E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E2E409C8">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8A021AD4">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12">
    <w:nsid w:val="73D57F88"/>
    <w:multiLevelType w:val="hybridMultilevel"/>
    <w:tmpl w:val="BC86D3E8"/>
    <w:lvl w:ilvl="0" w:tplc="FC502906">
      <w:start w:val="1"/>
      <w:numFmt w:val="decimal"/>
      <w:lvlText w:val="%1)"/>
      <w:lvlJc w:val="left"/>
      <w:pPr>
        <w:ind w:left="489"/>
      </w:pPr>
      <w:rPr>
        <w:rFonts w:ascii="Arial" w:eastAsia="Times New Roman" w:hAnsi="Arial" w:cs="Arial"/>
        <w:b w:val="0"/>
        <w:i w:val="0"/>
        <w:strike w:val="0"/>
        <w:dstrike w:val="0"/>
        <w:color w:val="000000"/>
        <w:sz w:val="20"/>
        <w:szCs w:val="20"/>
        <w:u w:val="none" w:color="000000"/>
        <w:vertAlign w:val="baseline"/>
      </w:rPr>
    </w:lvl>
    <w:lvl w:ilvl="1" w:tplc="4DC4AD72">
      <w:start w:val="1"/>
      <w:numFmt w:val="lowerLetter"/>
      <w:lvlText w:val="%2"/>
      <w:lvlJc w:val="left"/>
      <w:pPr>
        <w:ind w:left="1624"/>
      </w:pPr>
      <w:rPr>
        <w:rFonts w:ascii="Arial" w:eastAsia="Times New Roman" w:hAnsi="Arial" w:cs="Arial"/>
        <w:b w:val="0"/>
        <w:i w:val="0"/>
        <w:strike w:val="0"/>
        <w:dstrike w:val="0"/>
        <w:color w:val="000000"/>
        <w:sz w:val="20"/>
        <w:szCs w:val="20"/>
        <w:u w:val="none" w:color="000000"/>
        <w:vertAlign w:val="baseline"/>
      </w:rPr>
    </w:lvl>
    <w:lvl w:ilvl="2" w:tplc="A47C9BE2">
      <w:start w:val="1"/>
      <w:numFmt w:val="lowerRoman"/>
      <w:lvlText w:val="%3"/>
      <w:lvlJc w:val="left"/>
      <w:pPr>
        <w:ind w:left="2344"/>
      </w:pPr>
      <w:rPr>
        <w:rFonts w:ascii="Arial" w:eastAsia="Times New Roman" w:hAnsi="Arial" w:cs="Arial"/>
        <w:b w:val="0"/>
        <w:i w:val="0"/>
        <w:strike w:val="0"/>
        <w:dstrike w:val="0"/>
        <w:color w:val="000000"/>
        <w:sz w:val="20"/>
        <w:szCs w:val="20"/>
        <w:u w:val="none" w:color="000000"/>
        <w:vertAlign w:val="baseline"/>
      </w:rPr>
    </w:lvl>
    <w:lvl w:ilvl="3" w:tplc="D1ECC2C6">
      <w:start w:val="1"/>
      <w:numFmt w:val="decimal"/>
      <w:lvlText w:val="%4"/>
      <w:lvlJc w:val="left"/>
      <w:pPr>
        <w:ind w:left="3064"/>
      </w:pPr>
      <w:rPr>
        <w:rFonts w:ascii="Arial" w:eastAsia="Times New Roman" w:hAnsi="Arial" w:cs="Arial"/>
        <w:b w:val="0"/>
        <w:i w:val="0"/>
        <w:strike w:val="0"/>
        <w:dstrike w:val="0"/>
        <w:color w:val="000000"/>
        <w:sz w:val="20"/>
        <w:szCs w:val="20"/>
        <w:u w:val="none" w:color="000000"/>
        <w:vertAlign w:val="baseline"/>
      </w:rPr>
    </w:lvl>
    <w:lvl w:ilvl="4" w:tplc="AE6A86EC">
      <w:start w:val="1"/>
      <w:numFmt w:val="lowerLetter"/>
      <w:lvlText w:val="%5"/>
      <w:lvlJc w:val="left"/>
      <w:pPr>
        <w:ind w:left="3784"/>
      </w:pPr>
      <w:rPr>
        <w:rFonts w:ascii="Arial" w:eastAsia="Times New Roman" w:hAnsi="Arial" w:cs="Arial"/>
        <w:b w:val="0"/>
        <w:i w:val="0"/>
        <w:strike w:val="0"/>
        <w:dstrike w:val="0"/>
        <w:color w:val="000000"/>
        <w:sz w:val="20"/>
        <w:szCs w:val="20"/>
        <w:u w:val="none" w:color="000000"/>
        <w:vertAlign w:val="baseline"/>
      </w:rPr>
    </w:lvl>
    <w:lvl w:ilvl="5" w:tplc="9FD88958">
      <w:start w:val="1"/>
      <w:numFmt w:val="lowerRoman"/>
      <w:lvlText w:val="%6"/>
      <w:lvlJc w:val="left"/>
      <w:pPr>
        <w:ind w:left="4504"/>
      </w:pPr>
      <w:rPr>
        <w:rFonts w:ascii="Arial" w:eastAsia="Times New Roman" w:hAnsi="Arial" w:cs="Arial"/>
        <w:b w:val="0"/>
        <w:i w:val="0"/>
        <w:strike w:val="0"/>
        <w:dstrike w:val="0"/>
        <w:color w:val="000000"/>
        <w:sz w:val="20"/>
        <w:szCs w:val="20"/>
        <w:u w:val="none" w:color="000000"/>
        <w:vertAlign w:val="baseline"/>
      </w:rPr>
    </w:lvl>
    <w:lvl w:ilvl="6" w:tplc="6BA0466C">
      <w:start w:val="1"/>
      <w:numFmt w:val="decimal"/>
      <w:lvlText w:val="%7"/>
      <w:lvlJc w:val="left"/>
      <w:pPr>
        <w:ind w:left="5224"/>
      </w:pPr>
      <w:rPr>
        <w:rFonts w:ascii="Arial" w:eastAsia="Times New Roman" w:hAnsi="Arial" w:cs="Arial"/>
        <w:b w:val="0"/>
        <w:i w:val="0"/>
        <w:strike w:val="0"/>
        <w:dstrike w:val="0"/>
        <w:color w:val="000000"/>
        <w:sz w:val="20"/>
        <w:szCs w:val="20"/>
        <w:u w:val="none" w:color="000000"/>
        <w:vertAlign w:val="baseline"/>
      </w:rPr>
    </w:lvl>
    <w:lvl w:ilvl="7" w:tplc="F788B3AC">
      <w:start w:val="1"/>
      <w:numFmt w:val="lowerLetter"/>
      <w:lvlText w:val="%8"/>
      <w:lvlJc w:val="left"/>
      <w:pPr>
        <w:ind w:left="5944"/>
      </w:pPr>
      <w:rPr>
        <w:rFonts w:ascii="Arial" w:eastAsia="Times New Roman" w:hAnsi="Arial" w:cs="Arial"/>
        <w:b w:val="0"/>
        <w:i w:val="0"/>
        <w:strike w:val="0"/>
        <w:dstrike w:val="0"/>
        <w:color w:val="000000"/>
        <w:sz w:val="20"/>
        <w:szCs w:val="20"/>
        <w:u w:val="none" w:color="000000"/>
        <w:vertAlign w:val="baseline"/>
      </w:rPr>
    </w:lvl>
    <w:lvl w:ilvl="8" w:tplc="8174BE52">
      <w:start w:val="1"/>
      <w:numFmt w:val="lowerRoman"/>
      <w:lvlText w:val="%9"/>
      <w:lvlJc w:val="left"/>
      <w:pPr>
        <w:ind w:left="6664"/>
      </w:pPr>
      <w:rPr>
        <w:rFonts w:ascii="Arial" w:eastAsia="Times New Roman" w:hAnsi="Arial" w:cs="Arial"/>
        <w:b w:val="0"/>
        <w:i w:val="0"/>
        <w:strike w:val="0"/>
        <w:dstrike w:val="0"/>
        <w:color w:val="000000"/>
        <w:sz w:val="20"/>
        <w:szCs w:val="20"/>
        <w:u w:val="none" w:color="000000"/>
        <w:vertAlign w:val="baseline"/>
      </w:rPr>
    </w:lvl>
  </w:abstractNum>
  <w:abstractNum w:abstractNumId="313">
    <w:nsid w:val="741B0305"/>
    <w:multiLevelType w:val="hybridMultilevel"/>
    <w:tmpl w:val="2522031E"/>
    <w:lvl w:ilvl="0" w:tplc="E1C61186">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A2FE7E54">
      <w:start w:val="1"/>
      <w:numFmt w:val="lowerLetter"/>
      <w:lvlText w:val="%2"/>
      <w:lvlJc w:val="left"/>
      <w:pPr>
        <w:ind w:left="1360"/>
      </w:pPr>
      <w:rPr>
        <w:rFonts w:ascii="Arial" w:eastAsia="Times New Roman" w:hAnsi="Arial" w:cs="Arial"/>
        <w:b w:val="0"/>
        <w:i w:val="0"/>
        <w:strike w:val="0"/>
        <w:dstrike w:val="0"/>
        <w:color w:val="000000"/>
        <w:sz w:val="20"/>
        <w:szCs w:val="20"/>
        <w:u w:val="none" w:color="000000"/>
        <w:vertAlign w:val="baseline"/>
      </w:rPr>
    </w:lvl>
    <w:lvl w:ilvl="2" w:tplc="F3FA654E">
      <w:start w:val="1"/>
      <w:numFmt w:val="lowerRoman"/>
      <w:lvlText w:val="%3"/>
      <w:lvlJc w:val="left"/>
      <w:pPr>
        <w:ind w:left="2080"/>
      </w:pPr>
      <w:rPr>
        <w:rFonts w:ascii="Arial" w:eastAsia="Times New Roman" w:hAnsi="Arial" w:cs="Arial"/>
        <w:b w:val="0"/>
        <w:i w:val="0"/>
        <w:strike w:val="0"/>
        <w:dstrike w:val="0"/>
        <w:color w:val="000000"/>
        <w:sz w:val="20"/>
        <w:szCs w:val="20"/>
        <w:u w:val="none" w:color="000000"/>
        <w:vertAlign w:val="baseline"/>
      </w:rPr>
    </w:lvl>
    <w:lvl w:ilvl="3" w:tplc="CDCA72BC">
      <w:start w:val="1"/>
      <w:numFmt w:val="decimal"/>
      <w:lvlText w:val="%4"/>
      <w:lvlJc w:val="left"/>
      <w:pPr>
        <w:ind w:left="2800"/>
      </w:pPr>
      <w:rPr>
        <w:rFonts w:ascii="Arial" w:eastAsia="Times New Roman" w:hAnsi="Arial" w:cs="Arial"/>
        <w:b w:val="0"/>
        <w:i w:val="0"/>
        <w:strike w:val="0"/>
        <w:dstrike w:val="0"/>
        <w:color w:val="000000"/>
        <w:sz w:val="20"/>
        <w:szCs w:val="20"/>
        <w:u w:val="none" w:color="000000"/>
        <w:vertAlign w:val="baseline"/>
      </w:rPr>
    </w:lvl>
    <w:lvl w:ilvl="4" w:tplc="F48A0E86">
      <w:start w:val="1"/>
      <w:numFmt w:val="lowerLetter"/>
      <w:lvlText w:val="%5"/>
      <w:lvlJc w:val="left"/>
      <w:pPr>
        <w:ind w:left="3520"/>
      </w:pPr>
      <w:rPr>
        <w:rFonts w:ascii="Arial" w:eastAsia="Times New Roman" w:hAnsi="Arial" w:cs="Arial"/>
        <w:b w:val="0"/>
        <w:i w:val="0"/>
        <w:strike w:val="0"/>
        <w:dstrike w:val="0"/>
        <w:color w:val="000000"/>
        <w:sz w:val="20"/>
        <w:szCs w:val="20"/>
        <w:u w:val="none" w:color="000000"/>
        <w:vertAlign w:val="baseline"/>
      </w:rPr>
    </w:lvl>
    <w:lvl w:ilvl="5" w:tplc="94CA9A58">
      <w:start w:val="1"/>
      <w:numFmt w:val="lowerRoman"/>
      <w:lvlText w:val="%6"/>
      <w:lvlJc w:val="left"/>
      <w:pPr>
        <w:ind w:left="4240"/>
      </w:pPr>
      <w:rPr>
        <w:rFonts w:ascii="Arial" w:eastAsia="Times New Roman" w:hAnsi="Arial" w:cs="Arial"/>
        <w:b w:val="0"/>
        <w:i w:val="0"/>
        <w:strike w:val="0"/>
        <w:dstrike w:val="0"/>
        <w:color w:val="000000"/>
        <w:sz w:val="20"/>
        <w:szCs w:val="20"/>
        <w:u w:val="none" w:color="000000"/>
        <w:vertAlign w:val="baseline"/>
      </w:rPr>
    </w:lvl>
    <w:lvl w:ilvl="6" w:tplc="877C1706">
      <w:start w:val="1"/>
      <w:numFmt w:val="decimal"/>
      <w:lvlText w:val="%7"/>
      <w:lvlJc w:val="left"/>
      <w:pPr>
        <w:ind w:left="4960"/>
      </w:pPr>
      <w:rPr>
        <w:rFonts w:ascii="Arial" w:eastAsia="Times New Roman" w:hAnsi="Arial" w:cs="Arial"/>
        <w:b w:val="0"/>
        <w:i w:val="0"/>
        <w:strike w:val="0"/>
        <w:dstrike w:val="0"/>
        <w:color w:val="000000"/>
        <w:sz w:val="20"/>
        <w:szCs w:val="20"/>
        <w:u w:val="none" w:color="000000"/>
        <w:vertAlign w:val="baseline"/>
      </w:rPr>
    </w:lvl>
    <w:lvl w:ilvl="7" w:tplc="B78E3BF4">
      <w:start w:val="1"/>
      <w:numFmt w:val="lowerLetter"/>
      <w:lvlText w:val="%8"/>
      <w:lvlJc w:val="left"/>
      <w:pPr>
        <w:ind w:left="5680"/>
      </w:pPr>
      <w:rPr>
        <w:rFonts w:ascii="Arial" w:eastAsia="Times New Roman" w:hAnsi="Arial" w:cs="Arial"/>
        <w:b w:val="0"/>
        <w:i w:val="0"/>
        <w:strike w:val="0"/>
        <w:dstrike w:val="0"/>
        <w:color w:val="000000"/>
        <w:sz w:val="20"/>
        <w:szCs w:val="20"/>
        <w:u w:val="none" w:color="000000"/>
        <w:vertAlign w:val="baseline"/>
      </w:rPr>
    </w:lvl>
    <w:lvl w:ilvl="8" w:tplc="75E40660">
      <w:start w:val="1"/>
      <w:numFmt w:val="lowerRoman"/>
      <w:lvlText w:val="%9"/>
      <w:lvlJc w:val="left"/>
      <w:pPr>
        <w:ind w:left="6400"/>
      </w:pPr>
      <w:rPr>
        <w:rFonts w:ascii="Arial" w:eastAsia="Times New Roman" w:hAnsi="Arial" w:cs="Arial"/>
        <w:b w:val="0"/>
        <w:i w:val="0"/>
        <w:strike w:val="0"/>
        <w:dstrike w:val="0"/>
        <w:color w:val="000000"/>
        <w:sz w:val="20"/>
        <w:szCs w:val="20"/>
        <w:u w:val="none" w:color="000000"/>
        <w:vertAlign w:val="baseline"/>
      </w:rPr>
    </w:lvl>
  </w:abstractNum>
  <w:abstractNum w:abstractNumId="314">
    <w:nsid w:val="747B6B88"/>
    <w:multiLevelType w:val="hybridMultilevel"/>
    <w:tmpl w:val="00146318"/>
    <w:lvl w:ilvl="0" w:tplc="F6C813D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6F05A7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7BA4EA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BEEAB69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0846E9A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217A8B34">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B6D2356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26FE36A0">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00ED2A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15">
    <w:nsid w:val="74E30763"/>
    <w:multiLevelType w:val="hybridMultilevel"/>
    <w:tmpl w:val="1CE4CF4E"/>
    <w:lvl w:ilvl="0" w:tplc="96000AC0">
      <w:start w:val="3"/>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2740CCE">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B2F61E8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9AA8CDF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59E4E4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81644C26">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D2AC95A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A59CE370">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EEA285F6">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16">
    <w:nsid w:val="75063F87"/>
    <w:multiLevelType w:val="hybridMultilevel"/>
    <w:tmpl w:val="D068C934"/>
    <w:lvl w:ilvl="0" w:tplc="7166C354">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E7BEF83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6ADE599A">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F2EC05C0">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EB20B0A0">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68893F2">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291A305C">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98101F7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9FB2135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17">
    <w:nsid w:val="750A3F60"/>
    <w:multiLevelType w:val="hybridMultilevel"/>
    <w:tmpl w:val="17765E26"/>
    <w:lvl w:ilvl="0" w:tplc="32846CAA">
      <w:start w:val="1"/>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29A4F44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7466E9E4">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89D0855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69AB6D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5478F586">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BC06D1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1556ECB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3172532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18">
    <w:nsid w:val="754D5DF8"/>
    <w:multiLevelType w:val="hybridMultilevel"/>
    <w:tmpl w:val="566A84B0"/>
    <w:lvl w:ilvl="0" w:tplc="BD84265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ED6CFEF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319ECB32">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B1C2073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1705DDE">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7ACEBA00">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3F662C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FA3A2E3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58E162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19">
    <w:nsid w:val="757B5254"/>
    <w:multiLevelType w:val="hybridMultilevel"/>
    <w:tmpl w:val="6248CCEE"/>
    <w:lvl w:ilvl="0" w:tplc="6B948A94">
      <w:start w:val="2"/>
      <w:numFmt w:val="decimal"/>
      <w:lvlText w:val="%1)"/>
      <w:lvlJc w:val="left"/>
      <w:pPr>
        <w:ind w:left="512"/>
      </w:pPr>
      <w:rPr>
        <w:rFonts w:ascii="Arial" w:eastAsia="Times New Roman" w:hAnsi="Arial" w:cs="Arial"/>
        <w:b w:val="0"/>
        <w:i w:val="0"/>
        <w:strike w:val="0"/>
        <w:dstrike w:val="0"/>
        <w:color w:val="000000"/>
        <w:sz w:val="20"/>
        <w:szCs w:val="20"/>
        <w:u w:val="none" w:color="000000"/>
        <w:vertAlign w:val="baseline"/>
      </w:rPr>
    </w:lvl>
    <w:lvl w:ilvl="1" w:tplc="EDE64BE0">
      <w:start w:val="1"/>
      <w:numFmt w:val="lowerLetter"/>
      <w:lvlText w:val="%2"/>
      <w:lvlJc w:val="left"/>
      <w:pPr>
        <w:ind w:left="1421"/>
      </w:pPr>
      <w:rPr>
        <w:rFonts w:ascii="Arial" w:eastAsia="Times New Roman" w:hAnsi="Arial" w:cs="Arial"/>
        <w:b w:val="0"/>
        <w:i w:val="0"/>
        <w:strike w:val="0"/>
        <w:dstrike w:val="0"/>
        <w:color w:val="000000"/>
        <w:sz w:val="20"/>
        <w:szCs w:val="20"/>
        <w:u w:val="none" w:color="000000"/>
        <w:vertAlign w:val="baseline"/>
      </w:rPr>
    </w:lvl>
    <w:lvl w:ilvl="2" w:tplc="40F68D0C">
      <w:start w:val="1"/>
      <w:numFmt w:val="lowerRoman"/>
      <w:lvlText w:val="%3"/>
      <w:lvlJc w:val="left"/>
      <w:pPr>
        <w:ind w:left="2141"/>
      </w:pPr>
      <w:rPr>
        <w:rFonts w:ascii="Arial" w:eastAsia="Times New Roman" w:hAnsi="Arial" w:cs="Arial"/>
        <w:b w:val="0"/>
        <w:i w:val="0"/>
        <w:strike w:val="0"/>
        <w:dstrike w:val="0"/>
        <w:color w:val="000000"/>
        <w:sz w:val="20"/>
        <w:szCs w:val="20"/>
        <w:u w:val="none" w:color="000000"/>
        <w:vertAlign w:val="baseline"/>
      </w:rPr>
    </w:lvl>
    <w:lvl w:ilvl="3" w:tplc="AFCEF758">
      <w:start w:val="1"/>
      <w:numFmt w:val="decimal"/>
      <w:lvlText w:val="%4"/>
      <w:lvlJc w:val="left"/>
      <w:pPr>
        <w:ind w:left="2861"/>
      </w:pPr>
      <w:rPr>
        <w:rFonts w:ascii="Arial" w:eastAsia="Times New Roman" w:hAnsi="Arial" w:cs="Arial"/>
        <w:b w:val="0"/>
        <w:i w:val="0"/>
        <w:strike w:val="0"/>
        <w:dstrike w:val="0"/>
        <w:color w:val="000000"/>
        <w:sz w:val="20"/>
        <w:szCs w:val="20"/>
        <w:u w:val="none" w:color="000000"/>
        <w:vertAlign w:val="baseline"/>
      </w:rPr>
    </w:lvl>
    <w:lvl w:ilvl="4" w:tplc="71F2DF64">
      <w:start w:val="1"/>
      <w:numFmt w:val="lowerLetter"/>
      <w:lvlText w:val="%5"/>
      <w:lvlJc w:val="left"/>
      <w:pPr>
        <w:ind w:left="3581"/>
      </w:pPr>
      <w:rPr>
        <w:rFonts w:ascii="Arial" w:eastAsia="Times New Roman" w:hAnsi="Arial" w:cs="Arial"/>
        <w:b w:val="0"/>
        <w:i w:val="0"/>
        <w:strike w:val="0"/>
        <w:dstrike w:val="0"/>
        <w:color w:val="000000"/>
        <w:sz w:val="20"/>
        <w:szCs w:val="20"/>
        <w:u w:val="none" w:color="000000"/>
        <w:vertAlign w:val="baseline"/>
      </w:rPr>
    </w:lvl>
    <w:lvl w:ilvl="5" w:tplc="B1D26362">
      <w:start w:val="1"/>
      <w:numFmt w:val="lowerRoman"/>
      <w:lvlText w:val="%6"/>
      <w:lvlJc w:val="left"/>
      <w:pPr>
        <w:ind w:left="4301"/>
      </w:pPr>
      <w:rPr>
        <w:rFonts w:ascii="Arial" w:eastAsia="Times New Roman" w:hAnsi="Arial" w:cs="Arial"/>
        <w:b w:val="0"/>
        <w:i w:val="0"/>
        <w:strike w:val="0"/>
        <w:dstrike w:val="0"/>
        <w:color w:val="000000"/>
        <w:sz w:val="20"/>
        <w:szCs w:val="20"/>
        <w:u w:val="none" w:color="000000"/>
        <w:vertAlign w:val="baseline"/>
      </w:rPr>
    </w:lvl>
    <w:lvl w:ilvl="6" w:tplc="0ADCEAF0">
      <w:start w:val="1"/>
      <w:numFmt w:val="decimal"/>
      <w:lvlText w:val="%7"/>
      <w:lvlJc w:val="left"/>
      <w:pPr>
        <w:ind w:left="5021"/>
      </w:pPr>
      <w:rPr>
        <w:rFonts w:ascii="Arial" w:eastAsia="Times New Roman" w:hAnsi="Arial" w:cs="Arial"/>
        <w:b w:val="0"/>
        <w:i w:val="0"/>
        <w:strike w:val="0"/>
        <w:dstrike w:val="0"/>
        <w:color w:val="000000"/>
        <w:sz w:val="20"/>
        <w:szCs w:val="20"/>
        <w:u w:val="none" w:color="000000"/>
        <w:vertAlign w:val="baseline"/>
      </w:rPr>
    </w:lvl>
    <w:lvl w:ilvl="7" w:tplc="78527158">
      <w:start w:val="1"/>
      <w:numFmt w:val="lowerLetter"/>
      <w:lvlText w:val="%8"/>
      <w:lvlJc w:val="left"/>
      <w:pPr>
        <w:ind w:left="5741"/>
      </w:pPr>
      <w:rPr>
        <w:rFonts w:ascii="Arial" w:eastAsia="Times New Roman" w:hAnsi="Arial" w:cs="Arial"/>
        <w:b w:val="0"/>
        <w:i w:val="0"/>
        <w:strike w:val="0"/>
        <w:dstrike w:val="0"/>
        <w:color w:val="000000"/>
        <w:sz w:val="20"/>
        <w:szCs w:val="20"/>
        <w:u w:val="none" w:color="000000"/>
        <w:vertAlign w:val="baseline"/>
      </w:rPr>
    </w:lvl>
    <w:lvl w:ilvl="8" w:tplc="B5E82B9C">
      <w:start w:val="1"/>
      <w:numFmt w:val="lowerRoman"/>
      <w:lvlText w:val="%9"/>
      <w:lvlJc w:val="left"/>
      <w:pPr>
        <w:ind w:left="6461"/>
      </w:pPr>
      <w:rPr>
        <w:rFonts w:ascii="Arial" w:eastAsia="Times New Roman" w:hAnsi="Arial" w:cs="Arial"/>
        <w:b w:val="0"/>
        <w:i w:val="0"/>
        <w:strike w:val="0"/>
        <w:dstrike w:val="0"/>
        <w:color w:val="000000"/>
        <w:sz w:val="20"/>
        <w:szCs w:val="20"/>
        <w:u w:val="none" w:color="000000"/>
        <w:vertAlign w:val="baseline"/>
      </w:rPr>
    </w:lvl>
  </w:abstractNum>
  <w:abstractNum w:abstractNumId="320">
    <w:nsid w:val="757E2223"/>
    <w:multiLevelType w:val="hybridMultilevel"/>
    <w:tmpl w:val="B8A2AFF4"/>
    <w:lvl w:ilvl="0" w:tplc="93EA10C0">
      <w:start w:val="7"/>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D6087AC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8140DA9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B8A05EC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BF0A5FFA">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71DA2A04">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226E3080">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2B83AFC">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560CA44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21">
    <w:nsid w:val="76294E1E"/>
    <w:multiLevelType w:val="hybridMultilevel"/>
    <w:tmpl w:val="4652411C"/>
    <w:lvl w:ilvl="0" w:tplc="60BA4C3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93ADB8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723602C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E8E82AC">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9A41D60">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3004714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A434FFB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92ECDB0A">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A8E06D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22">
    <w:nsid w:val="762956F9"/>
    <w:multiLevelType w:val="hybridMultilevel"/>
    <w:tmpl w:val="89E6B1C8"/>
    <w:lvl w:ilvl="0" w:tplc="BB18327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82A21826">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508260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DF46126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86B2EB06">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D370E584">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B904431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43F0B11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23C22DB2">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23">
    <w:nsid w:val="764F0B2D"/>
    <w:multiLevelType w:val="hybridMultilevel"/>
    <w:tmpl w:val="EC84032A"/>
    <w:lvl w:ilvl="0" w:tplc="A8787418">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FF2BA78">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8EABCA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B08F36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3FCE984">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F32A3100">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186C4F5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5ED8F8F6">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AC641152">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24">
    <w:nsid w:val="773A471A"/>
    <w:multiLevelType w:val="hybridMultilevel"/>
    <w:tmpl w:val="044C4D26"/>
    <w:lvl w:ilvl="0" w:tplc="30546C1E">
      <w:start w:val="7"/>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A6ED164">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9D3A2762">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5EE4D342">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34E46DD8">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606C799C">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C9C8AD36">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88FA548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9EFA676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25">
    <w:nsid w:val="778C168B"/>
    <w:multiLevelType w:val="hybridMultilevel"/>
    <w:tmpl w:val="F064D8AE"/>
    <w:lvl w:ilvl="0" w:tplc="2BE8CD3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77C376C">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94086E04">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1B0C05D4">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1F013B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EB00EE7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BD8D37E">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638787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A2D071D0">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26">
    <w:nsid w:val="783E308A"/>
    <w:multiLevelType w:val="hybridMultilevel"/>
    <w:tmpl w:val="944A6A44"/>
    <w:lvl w:ilvl="0" w:tplc="28B04E16">
      <w:start w:val="10"/>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0823336">
      <w:start w:val="1"/>
      <w:numFmt w:val="lowerLetter"/>
      <w:lvlText w:val="%2"/>
      <w:lvlJc w:val="left"/>
      <w:pPr>
        <w:ind w:left="1428"/>
      </w:pPr>
      <w:rPr>
        <w:rFonts w:ascii="Arial" w:eastAsia="Times New Roman" w:hAnsi="Arial" w:cs="Arial"/>
        <w:b w:val="0"/>
        <w:i w:val="0"/>
        <w:strike w:val="0"/>
        <w:dstrike w:val="0"/>
        <w:color w:val="000000"/>
        <w:sz w:val="20"/>
        <w:szCs w:val="20"/>
        <w:u w:val="none" w:color="000000"/>
        <w:vertAlign w:val="baseline"/>
      </w:rPr>
    </w:lvl>
    <w:lvl w:ilvl="2" w:tplc="24285F3A">
      <w:start w:val="1"/>
      <w:numFmt w:val="lowerRoman"/>
      <w:lvlText w:val="%3"/>
      <w:lvlJc w:val="left"/>
      <w:pPr>
        <w:ind w:left="2148"/>
      </w:pPr>
      <w:rPr>
        <w:rFonts w:ascii="Arial" w:eastAsia="Times New Roman" w:hAnsi="Arial" w:cs="Arial"/>
        <w:b w:val="0"/>
        <w:i w:val="0"/>
        <w:strike w:val="0"/>
        <w:dstrike w:val="0"/>
        <w:color w:val="000000"/>
        <w:sz w:val="20"/>
        <w:szCs w:val="20"/>
        <w:u w:val="none" w:color="000000"/>
        <w:vertAlign w:val="baseline"/>
      </w:rPr>
    </w:lvl>
    <w:lvl w:ilvl="3" w:tplc="9EA81436">
      <w:start w:val="1"/>
      <w:numFmt w:val="decimal"/>
      <w:lvlText w:val="%4"/>
      <w:lvlJc w:val="left"/>
      <w:pPr>
        <w:ind w:left="2868"/>
      </w:pPr>
      <w:rPr>
        <w:rFonts w:ascii="Arial" w:eastAsia="Times New Roman" w:hAnsi="Arial" w:cs="Arial"/>
        <w:b w:val="0"/>
        <w:i w:val="0"/>
        <w:strike w:val="0"/>
        <w:dstrike w:val="0"/>
        <w:color w:val="000000"/>
        <w:sz w:val="20"/>
        <w:szCs w:val="20"/>
        <w:u w:val="none" w:color="000000"/>
        <w:vertAlign w:val="baseline"/>
      </w:rPr>
    </w:lvl>
    <w:lvl w:ilvl="4" w:tplc="D9A0562E">
      <w:start w:val="1"/>
      <w:numFmt w:val="lowerLetter"/>
      <w:lvlText w:val="%5"/>
      <w:lvlJc w:val="left"/>
      <w:pPr>
        <w:ind w:left="3588"/>
      </w:pPr>
      <w:rPr>
        <w:rFonts w:ascii="Arial" w:eastAsia="Times New Roman" w:hAnsi="Arial" w:cs="Arial"/>
        <w:b w:val="0"/>
        <w:i w:val="0"/>
        <w:strike w:val="0"/>
        <w:dstrike w:val="0"/>
        <w:color w:val="000000"/>
        <w:sz w:val="20"/>
        <w:szCs w:val="20"/>
        <w:u w:val="none" w:color="000000"/>
        <w:vertAlign w:val="baseline"/>
      </w:rPr>
    </w:lvl>
    <w:lvl w:ilvl="5" w:tplc="90E07496">
      <w:start w:val="1"/>
      <w:numFmt w:val="lowerRoman"/>
      <w:lvlText w:val="%6"/>
      <w:lvlJc w:val="left"/>
      <w:pPr>
        <w:ind w:left="4308"/>
      </w:pPr>
      <w:rPr>
        <w:rFonts w:ascii="Arial" w:eastAsia="Times New Roman" w:hAnsi="Arial" w:cs="Arial"/>
        <w:b w:val="0"/>
        <w:i w:val="0"/>
        <w:strike w:val="0"/>
        <w:dstrike w:val="0"/>
        <w:color w:val="000000"/>
        <w:sz w:val="20"/>
        <w:szCs w:val="20"/>
        <w:u w:val="none" w:color="000000"/>
        <w:vertAlign w:val="baseline"/>
      </w:rPr>
    </w:lvl>
    <w:lvl w:ilvl="6" w:tplc="367825EA">
      <w:start w:val="1"/>
      <w:numFmt w:val="decimal"/>
      <w:lvlText w:val="%7"/>
      <w:lvlJc w:val="left"/>
      <w:pPr>
        <w:ind w:left="5028"/>
      </w:pPr>
      <w:rPr>
        <w:rFonts w:ascii="Arial" w:eastAsia="Times New Roman" w:hAnsi="Arial" w:cs="Arial"/>
        <w:b w:val="0"/>
        <w:i w:val="0"/>
        <w:strike w:val="0"/>
        <w:dstrike w:val="0"/>
        <w:color w:val="000000"/>
        <w:sz w:val="20"/>
        <w:szCs w:val="20"/>
        <w:u w:val="none" w:color="000000"/>
        <w:vertAlign w:val="baseline"/>
      </w:rPr>
    </w:lvl>
    <w:lvl w:ilvl="7" w:tplc="EA461758">
      <w:start w:val="1"/>
      <w:numFmt w:val="lowerLetter"/>
      <w:lvlText w:val="%8"/>
      <w:lvlJc w:val="left"/>
      <w:pPr>
        <w:ind w:left="5748"/>
      </w:pPr>
      <w:rPr>
        <w:rFonts w:ascii="Arial" w:eastAsia="Times New Roman" w:hAnsi="Arial" w:cs="Arial"/>
        <w:b w:val="0"/>
        <w:i w:val="0"/>
        <w:strike w:val="0"/>
        <w:dstrike w:val="0"/>
        <w:color w:val="000000"/>
        <w:sz w:val="20"/>
        <w:szCs w:val="20"/>
        <w:u w:val="none" w:color="000000"/>
        <w:vertAlign w:val="baseline"/>
      </w:rPr>
    </w:lvl>
    <w:lvl w:ilvl="8" w:tplc="FE2C7FAE">
      <w:start w:val="1"/>
      <w:numFmt w:val="lowerRoman"/>
      <w:lvlText w:val="%9"/>
      <w:lvlJc w:val="left"/>
      <w:pPr>
        <w:ind w:left="6468"/>
      </w:pPr>
      <w:rPr>
        <w:rFonts w:ascii="Arial" w:eastAsia="Times New Roman" w:hAnsi="Arial" w:cs="Arial"/>
        <w:b w:val="0"/>
        <w:i w:val="0"/>
        <w:strike w:val="0"/>
        <w:dstrike w:val="0"/>
        <w:color w:val="000000"/>
        <w:sz w:val="20"/>
        <w:szCs w:val="20"/>
        <w:u w:val="none" w:color="000000"/>
        <w:vertAlign w:val="baseline"/>
      </w:rPr>
    </w:lvl>
  </w:abstractNum>
  <w:abstractNum w:abstractNumId="327">
    <w:nsid w:val="788D13BD"/>
    <w:multiLevelType w:val="hybridMultilevel"/>
    <w:tmpl w:val="C2F230DA"/>
    <w:lvl w:ilvl="0" w:tplc="97B0B09E">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0B2654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3B34985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2F484A0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420A0DE8">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EA48CF2">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B2167E72">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7D56B00A">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F1AC9A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28">
    <w:nsid w:val="78911B9F"/>
    <w:multiLevelType w:val="hybridMultilevel"/>
    <w:tmpl w:val="C4941E5A"/>
    <w:lvl w:ilvl="0" w:tplc="AB742CF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F882386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B59E050E">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57BE69B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8EFE51B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F068595E">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F226478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9EC09F0C">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18CCB172">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29">
    <w:nsid w:val="794F12F6"/>
    <w:multiLevelType w:val="hybridMultilevel"/>
    <w:tmpl w:val="15108E1A"/>
    <w:lvl w:ilvl="0" w:tplc="1C80CD16">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77DA6AFA">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4F6C65A8">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392E1AE6">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597EB198">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85AA6470">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896EE802">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27B8020E">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3FC28A86">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30">
    <w:nsid w:val="7A0D2810"/>
    <w:multiLevelType w:val="hybridMultilevel"/>
    <w:tmpl w:val="37B6A65E"/>
    <w:lvl w:ilvl="0" w:tplc="D4C65C22">
      <w:start w:val="3"/>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1C4625D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ED16EEAC">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26CE22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5E66F2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65BA2A5A">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39E42F94">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86D880C4">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6FB269FC">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31">
    <w:nsid w:val="7A24117C"/>
    <w:multiLevelType w:val="hybridMultilevel"/>
    <w:tmpl w:val="F4D64238"/>
    <w:lvl w:ilvl="0" w:tplc="C264EDA2">
      <w:start w:val="8"/>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0E368088">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8834AABA">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4CCA3A48">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63843E1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8332BE3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0B7C10A0">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23248206">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8B18A84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32">
    <w:nsid w:val="7A2E1CA0"/>
    <w:multiLevelType w:val="hybridMultilevel"/>
    <w:tmpl w:val="C298C18E"/>
    <w:lvl w:ilvl="0" w:tplc="EDCC2AEA">
      <w:start w:val="2"/>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B494124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23C20D58">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2E32B2AA">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C9A6625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D00E52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96E4346E">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BF6E6C7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FDA2D45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33">
    <w:nsid w:val="7A636C16"/>
    <w:multiLevelType w:val="hybridMultilevel"/>
    <w:tmpl w:val="89146328"/>
    <w:lvl w:ilvl="0" w:tplc="92E2926C">
      <w:start w:val="1"/>
      <w:numFmt w:val="decimal"/>
      <w:lvlText w:val="%1)"/>
      <w:lvlJc w:val="left"/>
      <w:pPr>
        <w:ind w:left="4"/>
      </w:pPr>
      <w:rPr>
        <w:rFonts w:ascii="Arial" w:eastAsia="Times New Roman" w:hAnsi="Arial" w:cs="Arial"/>
        <w:b w:val="0"/>
        <w:i w:val="0"/>
        <w:strike w:val="0"/>
        <w:dstrike w:val="0"/>
        <w:color w:val="000000"/>
        <w:sz w:val="20"/>
        <w:szCs w:val="20"/>
        <w:u w:val="none" w:color="000000"/>
        <w:vertAlign w:val="baseline"/>
      </w:rPr>
    </w:lvl>
    <w:lvl w:ilvl="1" w:tplc="B2060FA6">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9BEC25E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9AF40EE2">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4322E7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EC484B9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97949CC6">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E62CE58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0FC43EA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34">
    <w:nsid w:val="7A782C0F"/>
    <w:multiLevelType w:val="hybridMultilevel"/>
    <w:tmpl w:val="D512C522"/>
    <w:lvl w:ilvl="0" w:tplc="3BE29E18">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872C76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EBC46A0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7D2A321E">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04CE922C">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29B0C9B8">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3A3EB370">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790EAAF2">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8FBC9F48">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35">
    <w:nsid w:val="7AA02AE0"/>
    <w:multiLevelType w:val="hybridMultilevel"/>
    <w:tmpl w:val="2C144CAE"/>
    <w:lvl w:ilvl="0" w:tplc="2CA6500A">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1EF63AF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EF8A11E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3CFE3FC6">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176CF05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4478125E">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E02A3978">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0EE96F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BA7A529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36">
    <w:nsid w:val="7AA848BC"/>
    <w:multiLevelType w:val="hybridMultilevel"/>
    <w:tmpl w:val="31D2A606"/>
    <w:lvl w:ilvl="0" w:tplc="E23A639C">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AFB41D4A">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01EADC42">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925091EC">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719852A6">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0F03638">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5E381C8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253CC520">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E71A7D3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37">
    <w:nsid w:val="7B0844B0"/>
    <w:multiLevelType w:val="hybridMultilevel"/>
    <w:tmpl w:val="98020FA6"/>
    <w:lvl w:ilvl="0" w:tplc="C3D2FBBA">
      <w:start w:val="1"/>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F7CDE3A">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E0F47576">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9750513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7F2FB04">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815E9880">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131ED754">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5EDA2B84">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EC42521C">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38">
    <w:nsid w:val="7B0C588E"/>
    <w:multiLevelType w:val="hybridMultilevel"/>
    <w:tmpl w:val="2760D882"/>
    <w:lvl w:ilvl="0" w:tplc="753A9754">
      <w:start w:val="4"/>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081C7D1C">
      <w:start w:val="1"/>
      <w:numFmt w:val="lowerLetter"/>
      <w:lvlText w:val="%2"/>
      <w:lvlJc w:val="left"/>
      <w:pPr>
        <w:ind w:left="1468"/>
      </w:pPr>
      <w:rPr>
        <w:rFonts w:ascii="Arial" w:eastAsia="Times New Roman" w:hAnsi="Arial" w:cs="Arial"/>
        <w:b w:val="0"/>
        <w:i w:val="0"/>
        <w:strike w:val="0"/>
        <w:dstrike w:val="0"/>
        <w:color w:val="000000"/>
        <w:sz w:val="20"/>
        <w:szCs w:val="20"/>
        <w:u w:val="none" w:color="000000"/>
        <w:vertAlign w:val="baseline"/>
      </w:rPr>
    </w:lvl>
    <w:lvl w:ilvl="2" w:tplc="07D27E54">
      <w:start w:val="1"/>
      <w:numFmt w:val="lowerRoman"/>
      <w:lvlText w:val="%3"/>
      <w:lvlJc w:val="left"/>
      <w:pPr>
        <w:ind w:left="2188"/>
      </w:pPr>
      <w:rPr>
        <w:rFonts w:ascii="Arial" w:eastAsia="Times New Roman" w:hAnsi="Arial" w:cs="Arial"/>
        <w:b w:val="0"/>
        <w:i w:val="0"/>
        <w:strike w:val="0"/>
        <w:dstrike w:val="0"/>
        <w:color w:val="000000"/>
        <w:sz w:val="20"/>
        <w:szCs w:val="20"/>
        <w:u w:val="none" w:color="000000"/>
        <w:vertAlign w:val="baseline"/>
      </w:rPr>
    </w:lvl>
    <w:lvl w:ilvl="3" w:tplc="CF0C746C">
      <w:start w:val="1"/>
      <w:numFmt w:val="decimal"/>
      <w:lvlText w:val="%4"/>
      <w:lvlJc w:val="left"/>
      <w:pPr>
        <w:ind w:left="2908"/>
      </w:pPr>
      <w:rPr>
        <w:rFonts w:ascii="Arial" w:eastAsia="Times New Roman" w:hAnsi="Arial" w:cs="Arial"/>
        <w:b w:val="0"/>
        <w:i w:val="0"/>
        <w:strike w:val="0"/>
        <w:dstrike w:val="0"/>
        <w:color w:val="000000"/>
        <w:sz w:val="20"/>
        <w:szCs w:val="20"/>
        <w:u w:val="none" w:color="000000"/>
        <w:vertAlign w:val="baseline"/>
      </w:rPr>
    </w:lvl>
    <w:lvl w:ilvl="4" w:tplc="D5DE561A">
      <w:start w:val="1"/>
      <w:numFmt w:val="lowerLetter"/>
      <w:lvlText w:val="%5"/>
      <w:lvlJc w:val="left"/>
      <w:pPr>
        <w:ind w:left="3628"/>
      </w:pPr>
      <w:rPr>
        <w:rFonts w:ascii="Arial" w:eastAsia="Times New Roman" w:hAnsi="Arial" w:cs="Arial"/>
        <w:b w:val="0"/>
        <w:i w:val="0"/>
        <w:strike w:val="0"/>
        <w:dstrike w:val="0"/>
        <w:color w:val="000000"/>
        <w:sz w:val="20"/>
        <w:szCs w:val="20"/>
        <w:u w:val="none" w:color="000000"/>
        <w:vertAlign w:val="baseline"/>
      </w:rPr>
    </w:lvl>
    <w:lvl w:ilvl="5" w:tplc="B0A40D66">
      <w:start w:val="1"/>
      <w:numFmt w:val="lowerRoman"/>
      <w:lvlText w:val="%6"/>
      <w:lvlJc w:val="left"/>
      <w:pPr>
        <w:ind w:left="4348"/>
      </w:pPr>
      <w:rPr>
        <w:rFonts w:ascii="Arial" w:eastAsia="Times New Roman" w:hAnsi="Arial" w:cs="Arial"/>
        <w:b w:val="0"/>
        <w:i w:val="0"/>
        <w:strike w:val="0"/>
        <w:dstrike w:val="0"/>
        <w:color w:val="000000"/>
        <w:sz w:val="20"/>
        <w:szCs w:val="20"/>
        <w:u w:val="none" w:color="000000"/>
        <w:vertAlign w:val="baseline"/>
      </w:rPr>
    </w:lvl>
    <w:lvl w:ilvl="6" w:tplc="3E943C88">
      <w:start w:val="1"/>
      <w:numFmt w:val="decimal"/>
      <w:lvlText w:val="%7"/>
      <w:lvlJc w:val="left"/>
      <w:pPr>
        <w:ind w:left="5068"/>
      </w:pPr>
      <w:rPr>
        <w:rFonts w:ascii="Arial" w:eastAsia="Times New Roman" w:hAnsi="Arial" w:cs="Arial"/>
        <w:b w:val="0"/>
        <w:i w:val="0"/>
        <w:strike w:val="0"/>
        <w:dstrike w:val="0"/>
        <w:color w:val="000000"/>
        <w:sz w:val="20"/>
        <w:szCs w:val="20"/>
        <w:u w:val="none" w:color="000000"/>
        <w:vertAlign w:val="baseline"/>
      </w:rPr>
    </w:lvl>
    <w:lvl w:ilvl="7" w:tplc="88B888BA">
      <w:start w:val="1"/>
      <w:numFmt w:val="lowerLetter"/>
      <w:lvlText w:val="%8"/>
      <w:lvlJc w:val="left"/>
      <w:pPr>
        <w:ind w:left="5788"/>
      </w:pPr>
      <w:rPr>
        <w:rFonts w:ascii="Arial" w:eastAsia="Times New Roman" w:hAnsi="Arial" w:cs="Arial"/>
        <w:b w:val="0"/>
        <w:i w:val="0"/>
        <w:strike w:val="0"/>
        <w:dstrike w:val="0"/>
        <w:color w:val="000000"/>
        <w:sz w:val="20"/>
        <w:szCs w:val="20"/>
        <w:u w:val="none" w:color="000000"/>
        <w:vertAlign w:val="baseline"/>
      </w:rPr>
    </w:lvl>
    <w:lvl w:ilvl="8" w:tplc="C84483E6">
      <w:start w:val="1"/>
      <w:numFmt w:val="lowerRoman"/>
      <w:lvlText w:val="%9"/>
      <w:lvlJc w:val="left"/>
      <w:pPr>
        <w:ind w:left="6508"/>
      </w:pPr>
      <w:rPr>
        <w:rFonts w:ascii="Arial" w:eastAsia="Times New Roman" w:hAnsi="Arial" w:cs="Arial"/>
        <w:b w:val="0"/>
        <w:i w:val="0"/>
        <w:strike w:val="0"/>
        <w:dstrike w:val="0"/>
        <w:color w:val="000000"/>
        <w:sz w:val="20"/>
        <w:szCs w:val="20"/>
        <w:u w:val="none" w:color="000000"/>
        <w:vertAlign w:val="baseline"/>
      </w:rPr>
    </w:lvl>
  </w:abstractNum>
  <w:abstractNum w:abstractNumId="339">
    <w:nsid w:val="7BD01B1B"/>
    <w:multiLevelType w:val="hybridMultilevel"/>
    <w:tmpl w:val="06A89362"/>
    <w:lvl w:ilvl="0" w:tplc="B2C23434">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BF81452">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CADCEF9E">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0CC6529E">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F8F69838">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17B26052">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C8726B14">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532116C">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C024A59C">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40">
    <w:nsid w:val="7CE52D43"/>
    <w:multiLevelType w:val="hybridMultilevel"/>
    <w:tmpl w:val="6088BF36"/>
    <w:lvl w:ilvl="0" w:tplc="2326C3A0">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4AFE8AFC">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4A88D348">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FF20F90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4D04F0E2">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BA38958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EA86DBEA">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386AA5A8">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9E9AE42A">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41">
    <w:nsid w:val="7D6C6575"/>
    <w:multiLevelType w:val="hybridMultilevel"/>
    <w:tmpl w:val="198A47E6"/>
    <w:lvl w:ilvl="0" w:tplc="A2701268">
      <w:start w:val="5"/>
      <w:numFmt w:val="decimal"/>
      <w:lvlText w:val="%1)"/>
      <w:lvlJc w:val="left"/>
      <w:pPr>
        <w:ind w:left="8"/>
      </w:pPr>
      <w:rPr>
        <w:rFonts w:ascii="Arial" w:eastAsia="Times New Roman" w:hAnsi="Arial" w:cs="Arial"/>
        <w:b w:val="0"/>
        <w:i w:val="0"/>
        <w:strike w:val="0"/>
        <w:dstrike w:val="0"/>
        <w:color w:val="000000"/>
        <w:sz w:val="20"/>
        <w:szCs w:val="20"/>
        <w:u w:val="none" w:color="000000"/>
        <w:vertAlign w:val="baseline"/>
      </w:rPr>
    </w:lvl>
    <w:lvl w:ilvl="1" w:tplc="9E4897A4">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DAA2FC40">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EB20E3F8">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625E0B9E">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00923D8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F4C030AC">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9DC2B012">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2AEE46E0">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42">
    <w:nsid w:val="7E251C27"/>
    <w:multiLevelType w:val="hybridMultilevel"/>
    <w:tmpl w:val="6C10FBCE"/>
    <w:lvl w:ilvl="0" w:tplc="A3464082">
      <w:start w:val="1"/>
      <w:numFmt w:val="bullet"/>
      <w:lvlText w:val="-"/>
      <w:lvlJc w:val="left"/>
      <w:rPr>
        <w:rFonts w:ascii="Arial" w:eastAsia="Times New Roman" w:hAnsi="Arial"/>
        <w:b w:val="0"/>
        <w:i w:val="0"/>
        <w:strike w:val="0"/>
        <w:dstrike w:val="0"/>
        <w:color w:val="000000"/>
        <w:sz w:val="20"/>
        <w:u w:val="none" w:color="000000"/>
        <w:vertAlign w:val="baseline"/>
      </w:rPr>
    </w:lvl>
    <w:lvl w:ilvl="1" w:tplc="0CCEB73A">
      <w:start w:val="1"/>
      <w:numFmt w:val="bullet"/>
      <w:lvlText w:val="o"/>
      <w:lvlJc w:val="left"/>
      <w:pPr>
        <w:ind w:left="1460"/>
      </w:pPr>
      <w:rPr>
        <w:rFonts w:ascii="Arial" w:eastAsia="Times New Roman" w:hAnsi="Arial"/>
        <w:b w:val="0"/>
        <w:i w:val="0"/>
        <w:strike w:val="0"/>
        <w:dstrike w:val="0"/>
        <w:color w:val="000000"/>
        <w:sz w:val="20"/>
        <w:u w:val="none" w:color="000000"/>
        <w:vertAlign w:val="baseline"/>
      </w:rPr>
    </w:lvl>
    <w:lvl w:ilvl="2" w:tplc="A1EE8F52">
      <w:start w:val="1"/>
      <w:numFmt w:val="bullet"/>
      <w:lvlText w:val="▪"/>
      <w:lvlJc w:val="left"/>
      <w:pPr>
        <w:ind w:left="2180"/>
      </w:pPr>
      <w:rPr>
        <w:rFonts w:ascii="Arial" w:eastAsia="Times New Roman" w:hAnsi="Arial"/>
        <w:b w:val="0"/>
        <w:i w:val="0"/>
        <w:strike w:val="0"/>
        <w:dstrike w:val="0"/>
        <w:color w:val="000000"/>
        <w:sz w:val="20"/>
        <w:u w:val="none" w:color="000000"/>
        <w:vertAlign w:val="baseline"/>
      </w:rPr>
    </w:lvl>
    <w:lvl w:ilvl="3" w:tplc="E78C7238">
      <w:start w:val="1"/>
      <w:numFmt w:val="bullet"/>
      <w:lvlText w:val="•"/>
      <w:lvlJc w:val="left"/>
      <w:pPr>
        <w:ind w:left="2900"/>
      </w:pPr>
      <w:rPr>
        <w:rFonts w:ascii="Arial" w:eastAsia="Times New Roman" w:hAnsi="Arial"/>
        <w:b w:val="0"/>
        <w:i w:val="0"/>
        <w:strike w:val="0"/>
        <w:dstrike w:val="0"/>
        <w:color w:val="000000"/>
        <w:sz w:val="20"/>
        <w:u w:val="none" w:color="000000"/>
        <w:vertAlign w:val="baseline"/>
      </w:rPr>
    </w:lvl>
    <w:lvl w:ilvl="4" w:tplc="3CDC1728">
      <w:start w:val="1"/>
      <w:numFmt w:val="bullet"/>
      <w:lvlText w:val="o"/>
      <w:lvlJc w:val="left"/>
      <w:pPr>
        <w:ind w:left="3620"/>
      </w:pPr>
      <w:rPr>
        <w:rFonts w:ascii="Arial" w:eastAsia="Times New Roman" w:hAnsi="Arial"/>
        <w:b w:val="0"/>
        <w:i w:val="0"/>
        <w:strike w:val="0"/>
        <w:dstrike w:val="0"/>
        <w:color w:val="000000"/>
        <w:sz w:val="20"/>
        <w:u w:val="none" w:color="000000"/>
        <w:vertAlign w:val="baseline"/>
      </w:rPr>
    </w:lvl>
    <w:lvl w:ilvl="5" w:tplc="CCA4291A">
      <w:start w:val="1"/>
      <w:numFmt w:val="bullet"/>
      <w:lvlText w:val="▪"/>
      <w:lvlJc w:val="left"/>
      <w:pPr>
        <w:ind w:left="4340"/>
      </w:pPr>
      <w:rPr>
        <w:rFonts w:ascii="Arial" w:eastAsia="Times New Roman" w:hAnsi="Arial"/>
        <w:b w:val="0"/>
        <w:i w:val="0"/>
        <w:strike w:val="0"/>
        <w:dstrike w:val="0"/>
        <w:color w:val="000000"/>
        <w:sz w:val="20"/>
        <w:u w:val="none" w:color="000000"/>
        <w:vertAlign w:val="baseline"/>
      </w:rPr>
    </w:lvl>
    <w:lvl w:ilvl="6" w:tplc="3DD2FF44">
      <w:start w:val="1"/>
      <w:numFmt w:val="bullet"/>
      <w:lvlText w:val="•"/>
      <w:lvlJc w:val="left"/>
      <w:pPr>
        <w:ind w:left="5060"/>
      </w:pPr>
      <w:rPr>
        <w:rFonts w:ascii="Arial" w:eastAsia="Times New Roman" w:hAnsi="Arial"/>
        <w:b w:val="0"/>
        <w:i w:val="0"/>
        <w:strike w:val="0"/>
        <w:dstrike w:val="0"/>
        <w:color w:val="000000"/>
        <w:sz w:val="20"/>
        <w:u w:val="none" w:color="000000"/>
        <w:vertAlign w:val="baseline"/>
      </w:rPr>
    </w:lvl>
    <w:lvl w:ilvl="7" w:tplc="7BB08D9A">
      <w:start w:val="1"/>
      <w:numFmt w:val="bullet"/>
      <w:lvlText w:val="o"/>
      <w:lvlJc w:val="left"/>
      <w:pPr>
        <w:ind w:left="5780"/>
      </w:pPr>
      <w:rPr>
        <w:rFonts w:ascii="Arial" w:eastAsia="Times New Roman" w:hAnsi="Arial"/>
        <w:b w:val="0"/>
        <w:i w:val="0"/>
        <w:strike w:val="0"/>
        <w:dstrike w:val="0"/>
        <w:color w:val="000000"/>
        <w:sz w:val="20"/>
        <w:u w:val="none" w:color="000000"/>
        <w:vertAlign w:val="baseline"/>
      </w:rPr>
    </w:lvl>
    <w:lvl w:ilvl="8" w:tplc="B4AE1CB0">
      <w:start w:val="1"/>
      <w:numFmt w:val="bullet"/>
      <w:lvlText w:val="▪"/>
      <w:lvlJc w:val="left"/>
      <w:pPr>
        <w:ind w:left="6500"/>
      </w:pPr>
      <w:rPr>
        <w:rFonts w:ascii="Arial" w:eastAsia="Times New Roman" w:hAnsi="Arial"/>
        <w:b w:val="0"/>
        <w:i w:val="0"/>
        <w:strike w:val="0"/>
        <w:dstrike w:val="0"/>
        <w:color w:val="000000"/>
        <w:sz w:val="20"/>
        <w:u w:val="none" w:color="000000"/>
        <w:vertAlign w:val="baseline"/>
      </w:rPr>
    </w:lvl>
  </w:abstractNum>
  <w:abstractNum w:abstractNumId="343">
    <w:nsid w:val="7E66657D"/>
    <w:multiLevelType w:val="hybridMultilevel"/>
    <w:tmpl w:val="97A8A43E"/>
    <w:lvl w:ilvl="0" w:tplc="8388A05C">
      <w:start w:val="1"/>
      <w:numFmt w:val="decimal"/>
      <w:lvlText w:val="%1)"/>
      <w:lvlJc w:val="left"/>
      <w:pPr>
        <w:ind w:left="1"/>
      </w:pPr>
      <w:rPr>
        <w:rFonts w:ascii="Arial" w:eastAsia="Times New Roman" w:hAnsi="Arial" w:cs="Arial"/>
        <w:b w:val="0"/>
        <w:i w:val="0"/>
        <w:strike w:val="0"/>
        <w:dstrike w:val="0"/>
        <w:color w:val="000000"/>
        <w:sz w:val="20"/>
        <w:szCs w:val="20"/>
        <w:u w:val="none" w:color="000000"/>
        <w:vertAlign w:val="baseline"/>
      </w:rPr>
    </w:lvl>
    <w:lvl w:ilvl="1" w:tplc="71C62554">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92FAE8CC">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5E287F7A">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F05C7F8C">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9F367478">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9584957E">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9C0CF4E0">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B7C0BA10">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44">
    <w:nsid w:val="7E81647D"/>
    <w:multiLevelType w:val="hybridMultilevel"/>
    <w:tmpl w:val="AE0A3D88"/>
    <w:lvl w:ilvl="0" w:tplc="DAE89D62">
      <w:start w:val="10"/>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2312ED64">
      <w:start w:val="1"/>
      <w:numFmt w:val="lowerLetter"/>
      <w:lvlText w:val="%2"/>
      <w:lvlJc w:val="left"/>
      <w:pPr>
        <w:ind w:left="1460"/>
      </w:pPr>
      <w:rPr>
        <w:rFonts w:ascii="Arial" w:eastAsia="Times New Roman" w:hAnsi="Arial" w:cs="Arial"/>
        <w:b w:val="0"/>
        <w:i w:val="0"/>
        <w:strike w:val="0"/>
        <w:dstrike w:val="0"/>
        <w:color w:val="000000"/>
        <w:sz w:val="20"/>
        <w:szCs w:val="20"/>
        <w:u w:val="none" w:color="000000"/>
        <w:vertAlign w:val="baseline"/>
      </w:rPr>
    </w:lvl>
    <w:lvl w:ilvl="2" w:tplc="9976BD40">
      <w:start w:val="1"/>
      <w:numFmt w:val="lowerRoman"/>
      <w:lvlText w:val="%3"/>
      <w:lvlJc w:val="left"/>
      <w:pPr>
        <w:ind w:left="2180"/>
      </w:pPr>
      <w:rPr>
        <w:rFonts w:ascii="Arial" w:eastAsia="Times New Roman" w:hAnsi="Arial" w:cs="Arial"/>
        <w:b w:val="0"/>
        <w:i w:val="0"/>
        <w:strike w:val="0"/>
        <w:dstrike w:val="0"/>
        <w:color w:val="000000"/>
        <w:sz w:val="20"/>
        <w:szCs w:val="20"/>
        <w:u w:val="none" w:color="000000"/>
        <w:vertAlign w:val="baseline"/>
      </w:rPr>
    </w:lvl>
    <w:lvl w:ilvl="3" w:tplc="CB60B262">
      <w:start w:val="1"/>
      <w:numFmt w:val="decimal"/>
      <w:lvlText w:val="%4"/>
      <w:lvlJc w:val="left"/>
      <w:pPr>
        <w:ind w:left="2900"/>
      </w:pPr>
      <w:rPr>
        <w:rFonts w:ascii="Arial" w:eastAsia="Times New Roman" w:hAnsi="Arial" w:cs="Arial"/>
        <w:b w:val="0"/>
        <w:i w:val="0"/>
        <w:strike w:val="0"/>
        <w:dstrike w:val="0"/>
        <w:color w:val="000000"/>
        <w:sz w:val="20"/>
        <w:szCs w:val="20"/>
        <w:u w:val="none" w:color="000000"/>
        <w:vertAlign w:val="baseline"/>
      </w:rPr>
    </w:lvl>
    <w:lvl w:ilvl="4" w:tplc="D85A8B82">
      <w:start w:val="1"/>
      <w:numFmt w:val="lowerLetter"/>
      <w:lvlText w:val="%5"/>
      <w:lvlJc w:val="left"/>
      <w:pPr>
        <w:ind w:left="3620"/>
      </w:pPr>
      <w:rPr>
        <w:rFonts w:ascii="Arial" w:eastAsia="Times New Roman" w:hAnsi="Arial" w:cs="Arial"/>
        <w:b w:val="0"/>
        <w:i w:val="0"/>
        <w:strike w:val="0"/>
        <w:dstrike w:val="0"/>
        <w:color w:val="000000"/>
        <w:sz w:val="20"/>
        <w:szCs w:val="20"/>
        <w:u w:val="none" w:color="000000"/>
        <w:vertAlign w:val="baseline"/>
      </w:rPr>
    </w:lvl>
    <w:lvl w:ilvl="5" w:tplc="A5D68F0C">
      <w:start w:val="1"/>
      <w:numFmt w:val="lowerRoman"/>
      <w:lvlText w:val="%6"/>
      <w:lvlJc w:val="left"/>
      <w:pPr>
        <w:ind w:left="4340"/>
      </w:pPr>
      <w:rPr>
        <w:rFonts w:ascii="Arial" w:eastAsia="Times New Roman" w:hAnsi="Arial" w:cs="Arial"/>
        <w:b w:val="0"/>
        <w:i w:val="0"/>
        <w:strike w:val="0"/>
        <w:dstrike w:val="0"/>
        <w:color w:val="000000"/>
        <w:sz w:val="20"/>
        <w:szCs w:val="20"/>
        <w:u w:val="none" w:color="000000"/>
        <w:vertAlign w:val="baseline"/>
      </w:rPr>
    </w:lvl>
    <w:lvl w:ilvl="6" w:tplc="2D50E07A">
      <w:start w:val="1"/>
      <w:numFmt w:val="decimal"/>
      <w:lvlText w:val="%7"/>
      <w:lvlJc w:val="left"/>
      <w:pPr>
        <w:ind w:left="5060"/>
      </w:pPr>
      <w:rPr>
        <w:rFonts w:ascii="Arial" w:eastAsia="Times New Roman" w:hAnsi="Arial" w:cs="Arial"/>
        <w:b w:val="0"/>
        <w:i w:val="0"/>
        <w:strike w:val="0"/>
        <w:dstrike w:val="0"/>
        <w:color w:val="000000"/>
        <w:sz w:val="20"/>
        <w:szCs w:val="20"/>
        <w:u w:val="none" w:color="000000"/>
        <w:vertAlign w:val="baseline"/>
      </w:rPr>
    </w:lvl>
    <w:lvl w:ilvl="7" w:tplc="30F0E568">
      <w:start w:val="1"/>
      <w:numFmt w:val="lowerLetter"/>
      <w:lvlText w:val="%8"/>
      <w:lvlJc w:val="left"/>
      <w:pPr>
        <w:ind w:left="5780"/>
      </w:pPr>
      <w:rPr>
        <w:rFonts w:ascii="Arial" w:eastAsia="Times New Roman" w:hAnsi="Arial" w:cs="Arial"/>
        <w:b w:val="0"/>
        <w:i w:val="0"/>
        <w:strike w:val="0"/>
        <w:dstrike w:val="0"/>
        <w:color w:val="000000"/>
        <w:sz w:val="20"/>
        <w:szCs w:val="20"/>
        <w:u w:val="none" w:color="000000"/>
        <w:vertAlign w:val="baseline"/>
      </w:rPr>
    </w:lvl>
    <w:lvl w:ilvl="8" w:tplc="5EF2C5EA">
      <w:start w:val="1"/>
      <w:numFmt w:val="lowerRoman"/>
      <w:lvlText w:val="%9"/>
      <w:lvlJc w:val="left"/>
      <w:pPr>
        <w:ind w:left="6500"/>
      </w:pPr>
      <w:rPr>
        <w:rFonts w:ascii="Arial" w:eastAsia="Times New Roman" w:hAnsi="Arial" w:cs="Arial"/>
        <w:b w:val="0"/>
        <w:i w:val="0"/>
        <w:strike w:val="0"/>
        <w:dstrike w:val="0"/>
        <w:color w:val="000000"/>
        <w:sz w:val="20"/>
        <w:szCs w:val="20"/>
        <w:u w:val="none" w:color="000000"/>
        <w:vertAlign w:val="baseline"/>
      </w:rPr>
    </w:lvl>
  </w:abstractNum>
  <w:abstractNum w:abstractNumId="345">
    <w:nsid w:val="7EB41536"/>
    <w:multiLevelType w:val="hybridMultilevel"/>
    <w:tmpl w:val="E82680E2"/>
    <w:lvl w:ilvl="0" w:tplc="DBDAF192">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8A6B7F0">
      <w:start w:val="1"/>
      <w:numFmt w:val="lowerLetter"/>
      <w:lvlText w:val="%2"/>
      <w:lvlJc w:val="left"/>
      <w:pPr>
        <w:ind w:left="1469"/>
      </w:pPr>
      <w:rPr>
        <w:rFonts w:ascii="Arial" w:eastAsia="Times New Roman" w:hAnsi="Arial" w:cs="Arial"/>
        <w:b w:val="0"/>
        <w:i w:val="0"/>
        <w:strike w:val="0"/>
        <w:dstrike w:val="0"/>
        <w:color w:val="000000"/>
        <w:sz w:val="20"/>
        <w:szCs w:val="20"/>
        <w:u w:val="none" w:color="000000"/>
        <w:vertAlign w:val="baseline"/>
      </w:rPr>
    </w:lvl>
    <w:lvl w:ilvl="2" w:tplc="15D6FA46">
      <w:start w:val="1"/>
      <w:numFmt w:val="lowerRoman"/>
      <w:lvlText w:val="%3"/>
      <w:lvlJc w:val="left"/>
      <w:pPr>
        <w:ind w:left="2189"/>
      </w:pPr>
      <w:rPr>
        <w:rFonts w:ascii="Arial" w:eastAsia="Times New Roman" w:hAnsi="Arial" w:cs="Arial"/>
        <w:b w:val="0"/>
        <w:i w:val="0"/>
        <w:strike w:val="0"/>
        <w:dstrike w:val="0"/>
        <w:color w:val="000000"/>
        <w:sz w:val="20"/>
        <w:szCs w:val="20"/>
        <w:u w:val="none" w:color="000000"/>
        <w:vertAlign w:val="baseline"/>
      </w:rPr>
    </w:lvl>
    <w:lvl w:ilvl="3" w:tplc="EA5C6344">
      <w:start w:val="1"/>
      <w:numFmt w:val="decimal"/>
      <w:lvlText w:val="%4"/>
      <w:lvlJc w:val="left"/>
      <w:pPr>
        <w:ind w:left="2909"/>
      </w:pPr>
      <w:rPr>
        <w:rFonts w:ascii="Arial" w:eastAsia="Times New Roman" w:hAnsi="Arial" w:cs="Arial"/>
        <w:b w:val="0"/>
        <w:i w:val="0"/>
        <w:strike w:val="0"/>
        <w:dstrike w:val="0"/>
        <w:color w:val="000000"/>
        <w:sz w:val="20"/>
        <w:szCs w:val="20"/>
        <w:u w:val="none" w:color="000000"/>
        <w:vertAlign w:val="baseline"/>
      </w:rPr>
    </w:lvl>
    <w:lvl w:ilvl="4" w:tplc="81C4C8BC">
      <w:start w:val="1"/>
      <w:numFmt w:val="lowerLetter"/>
      <w:lvlText w:val="%5"/>
      <w:lvlJc w:val="left"/>
      <w:pPr>
        <w:ind w:left="3629"/>
      </w:pPr>
      <w:rPr>
        <w:rFonts w:ascii="Arial" w:eastAsia="Times New Roman" w:hAnsi="Arial" w:cs="Arial"/>
        <w:b w:val="0"/>
        <w:i w:val="0"/>
        <w:strike w:val="0"/>
        <w:dstrike w:val="0"/>
        <w:color w:val="000000"/>
        <w:sz w:val="20"/>
        <w:szCs w:val="20"/>
        <w:u w:val="none" w:color="000000"/>
        <w:vertAlign w:val="baseline"/>
      </w:rPr>
    </w:lvl>
    <w:lvl w:ilvl="5" w:tplc="89E6E09E">
      <w:start w:val="1"/>
      <w:numFmt w:val="lowerRoman"/>
      <w:lvlText w:val="%6"/>
      <w:lvlJc w:val="left"/>
      <w:pPr>
        <w:ind w:left="4349"/>
      </w:pPr>
      <w:rPr>
        <w:rFonts w:ascii="Arial" w:eastAsia="Times New Roman" w:hAnsi="Arial" w:cs="Arial"/>
        <w:b w:val="0"/>
        <w:i w:val="0"/>
        <w:strike w:val="0"/>
        <w:dstrike w:val="0"/>
        <w:color w:val="000000"/>
        <w:sz w:val="20"/>
        <w:szCs w:val="20"/>
        <w:u w:val="none" w:color="000000"/>
        <w:vertAlign w:val="baseline"/>
      </w:rPr>
    </w:lvl>
    <w:lvl w:ilvl="6" w:tplc="AE9048EE">
      <w:start w:val="1"/>
      <w:numFmt w:val="decimal"/>
      <w:lvlText w:val="%7"/>
      <w:lvlJc w:val="left"/>
      <w:pPr>
        <w:ind w:left="5069"/>
      </w:pPr>
      <w:rPr>
        <w:rFonts w:ascii="Arial" w:eastAsia="Times New Roman" w:hAnsi="Arial" w:cs="Arial"/>
        <w:b w:val="0"/>
        <w:i w:val="0"/>
        <w:strike w:val="0"/>
        <w:dstrike w:val="0"/>
        <w:color w:val="000000"/>
        <w:sz w:val="20"/>
        <w:szCs w:val="20"/>
        <w:u w:val="none" w:color="000000"/>
        <w:vertAlign w:val="baseline"/>
      </w:rPr>
    </w:lvl>
    <w:lvl w:ilvl="7" w:tplc="6402062E">
      <w:start w:val="1"/>
      <w:numFmt w:val="lowerLetter"/>
      <w:lvlText w:val="%8"/>
      <w:lvlJc w:val="left"/>
      <w:pPr>
        <w:ind w:left="5789"/>
      </w:pPr>
      <w:rPr>
        <w:rFonts w:ascii="Arial" w:eastAsia="Times New Roman" w:hAnsi="Arial" w:cs="Arial"/>
        <w:b w:val="0"/>
        <w:i w:val="0"/>
        <w:strike w:val="0"/>
        <w:dstrike w:val="0"/>
        <w:color w:val="000000"/>
        <w:sz w:val="20"/>
        <w:szCs w:val="20"/>
        <w:u w:val="none" w:color="000000"/>
        <w:vertAlign w:val="baseline"/>
      </w:rPr>
    </w:lvl>
    <w:lvl w:ilvl="8" w:tplc="5420B3CE">
      <w:start w:val="1"/>
      <w:numFmt w:val="lowerRoman"/>
      <w:lvlText w:val="%9"/>
      <w:lvlJc w:val="left"/>
      <w:pPr>
        <w:ind w:left="6509"/>
      </w:pPr>
      <w:rPr>
        <w:rFonts w:ascii="Arial" w:eastAsia="Times New Roman" w:hAnsi="Arial" w:cs="Arial"/>
        <w:b w:val="0"/>
        <w:i w:val="0"/>
        <w:strike w:val="0"/>
        <w:dstrike w:val="0"/>
        <w:color w:val="000000"/>
        <w:sz w:val="20"/>
        <w:szCs w:val="20"/>
        <w:u w:val="none" w:color="000000"/>
        <w:vertAlign w:val="baseline"/>
      </w:rPr>
    </w:lvl>
  </w:abstractNum>
  <w:abstractNum w:abstractNumId="346">
    <w:nsid w:val="7FCF7324"/>
    <w:multiLevelType w:val="hybridMultilevel"/>
    <w:tmpl w:val="E42280B6"/>
    <w:lvl w:ilvl="0" w:tplc="50C63184">
      <w:start w:val="6"/>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F070B1E2">
      <w:start w:val="1"/>
      <w:numFmt w:val="lowerLetter"/>
      <w:lvlText w:val="%2"/>
      <w:lvlJc w:val="left"/>
      <w:pPr>
        <w:ind w:left="1461"/>
      </w:pPr>
      <w:rPr>
        <w:rFonts w:ascii="Arial" w:eastAsia="Times New Roman" w:hAnsi="Arial" w:cs="Arial"/>
        <w:b w:val="0"/>
        <w:i w:val="0"/>
        <w:strike w:val="0"/>
        <w:dstrike w:val="0"/>
        <w:color w:val="000000"/>
        <w:sz w:val="20"/>
        <w:szCs w:val="20"/>
        <w:u w:val="none" w:color="000000"/>
        <w:vertAlign w:val="baseline"/>
      </w:rPr>
    </w:lvl>
    <w:lvl w:ilvl="2" w:tplc="C31A58F0">
      <w:start w:val="1"/>
      <w:numFmt w:val="lowerRoman"/>
      <w:lvlText w:val="%3"/>
      <w:lvlJc w:val="left"/>
      <w:pPr>
        <w:ind w:left="2181"/>
      </w:pPr>
      <w:rPr>
        <w:rFonts w:ascii="Arial" w:eastAsia="Times New Roman" w:hAnsi="Arial" w:cs="Arial"/>
        <w:b w:val="0"/>
        <w:i w:val="0"/>
        <w:strike w:val="0"/>
        <w:dstrike w:val="0"/>
        <w:color w:val="000000"/>
        <w:sz w:val="20"/>
        <w:szCs w:val="20"/>
        <w:u w:val="none" w:color="000000"/>
        <w:vertAlign w:val="baseline"/>
      </w:rPr>
    </w:lvl>
    <w:lvl w:ilvl="3" w:tplc="676E5EAE">
      <w:start w:val="1"/>
      <w:numFmt w:val="decimal"/>
      <w:lvlText w:val="%4"/>
      <w:lvlJc w:val="left"/>
      <w:pPr>
        <w:ind w:left="2901"/>
      </w:pPr>
      <w:rPr>
        <w:rFonts w:ascii="Arial" w:eastAsia="Times New Roman" w:hAnsi="Arial" w:cs="Arial"/>
        <w:b w:val="0"/>
        <w:i w:val="0"/>
        <w:strike w:val="0"/>
        <w:dstrike w:val="0"/>
        <w:color w:val="000000"/>
        <w:sz w:val="20"/>
        <w:szCs w:val="20"/>
        <w:u w:val="none" w:color="000000"/>
        <w:vertAlign w:val="baseline"/>
      </w:rPr>
    </w:lvl>
    <w:lvl w:ilvl="4" w:tplc="9E22182C">
      <w:start w:val="1"/>
      <w:numFmt w:val="lowerLetter"/>
      <w:lvlText w:val="%5"/>
      <w:lvlJc w:val="left"/>
      <w:pPr>
        <w:ind w:left="3621"/>
      </w:pPr>
      <w:rPr>
        <w:rFonts w:ascii="Arial" w:eastAsia="Times New Roman" w:hAnsi="Arial" w:cs="Arial"/>
        <w:b w:val="0"/>
        <w:i w:val="0"/>
        <w:strike w:val="0"/>
        <w:dstrike w:val="0"/>
        <w:color w:val="000000"/>
        <w:sz w:val="20"/>
        <w:szCs w:val="20"/>
        <w:u w:val="none" w:color="000000"/>
        <w:vertAlign w:val="baseline"/>
      </w:rPr>
    </w:lvl>
    <w:lvl w:ilvl="5" w:tplc="D13C8F9A">
      <w:start w:val="1"/>
      <w:numFmt w:val="lowerRoman"/>
      <w:lvlText w:val="%6"/>
      <w:lvlJc w:val="left"/>
      <w:pPr>
        <w:ind w:left="4341"/>
      </w:pPr>
      <w:rPr>
        <w:rFonts w:ascii="Arial" w:eastAsia="Times New Roman" w:hAnsi="Arial" w:cs="Arial"/>
        <w:b w:val="0"/>
        <w:i w:val="0"/>
        <w:strike w:val="0"/>
        <w:dstrike w:val="0"/>
        <w:color w:val="000000"/>
        <w:sz w:val="20"/>
        <w:szCs w:val="20"/>
        <w:u w:val="none" w:color="000000"/>
        <w:vertAlign w:val="baseline"/>
      </w:rPr>
    </w:lvl>
    <w:lvl w:ilvl="6" w:tplc="8B90B25A">
      <w:start w:val="1"/>
      <w:numFmt w:val="decimal"/>
      <w:lvlText w:val="%7"/>
      <w:lvlJc w:val="left"/>
      <w:pPr>
        <w:ind w:left="5061"/>
      </w:pPr>
      <w:rPr>
        <w:rFonts w:ascii="Arial" w:eastAsia="Times New Roman" w:hAnsi="Arial" w:cs="Arial"/>
        <w:b w:val="0"/>
        <w:i w:val="0"/>
        <w:strike w:val="0"/>
        <w:dstrike w:val="0"/>
        <w:color w:val="000000"/>
        <w:sz w:val="20"/>
        <w:szCs w:val="20"/>
        <w:u w:val="none" w:color="000000"/>
        <w:vertAlign w:val="baseline"/>
      </w:rPr>
    </w:lvl>
    <w:lvl w:ilvl="7" w:tplc="A97445AE">
      <w:start w:val="1"/>
      <w:numFmt w:val="lowerLetter"/>
      <w:lvlText w:val="%8"/>
      <w:lvlJc w:val="left"/>
      <w:pPr>
        <w:ind w:left="5781"/>
      </w:pPr>
      <w:rPr>
        <w:rFonts w:ascii="Arial" w:eastAsia="Times New Roman" w:hAnsi="Arial" w:cs="Arial"/>
        <w:b w:val="0"/>
        <w:i w:val="0"/>
        <w:strike w:val="0"/>
        <w:dstrike w:val="0"/>
        <w:color w:val="000000"/>
        <w:sz w:val="20"/>
        <w:szCs w:val="20"/>
        <w:u w:val="none" w:color="000000"/>
        <w:vertAlign w:val="baseline"/>
      </w:rPr>
    </w:lvl>
    <w:lvl w:ilvl="8" w:tplc="BB86A310">
      <w:start w:val="1"/>
      <w:numFmt w:val="lowerRoman"/>
      <w:lvlText w:val="%9"/>
      <w:lvlJc w:val="left"/>
      <w:pPr>
        <w:ind w:left="6501"/>
      </w:pPr>
      <w:rPr>
        <w:rFonts w:ascii="Arial" w:eastAsia="Times New Roman" w:hAnsi="Arial" w:cs="Arial"/>
        <w:b w:val="0"/>
        <w:i w:val="0"/>
        <w:strike w:val="0"/>
        <w:dstrike w:val="0"/>
        <w:color w:val="000000"/>
        <w:sz w:val="20"/>
        <w:szCs w:val="20"/>
        <w:u w:val="none" w:color="000000"/>
        <w:vertAlign w:val="baseline"/>
      </w:rPr>
    </w:lvl>
  </w:abstractNum>
  <w:abstractNum w:abstractNumId="347">
    <w:nsid w:val="7FF23008"/>
    <w:multiLevelType w:val="hybridMultilevel"/>
    <w:tmpl w:val="A4AE4954"/>
    <w:lvl w:ilvl="0" w:tplc="7352AFDC">
      <w:start w:val="1"/>
      <w:numFmt w:val="decimal"/>
      <w:lvlText w:val="%1)"/>
      <w:lvlJc w:val="left"/>
      <w:rPr>
        <w:rFonts w:ascii="Arial" w:eastAsia="Times New Roman" w:hAnsi="Arial" w:cs="Arial"/>
        <w:b w:val="0"/>
        <w:i w:val="0"/>
        <w:strike w:val="0"/>
        <w:dstrike w:val="0"/>
        <w:color w:val="000000"/>
        <w:sz w:val="20"/>
        <w:szCs w:val="20"/>
        <w:u w:val="none" w:color="000000"/>
        <w:vertAlign w:val="baseline"/>
      </w:rPr>
    </w:lvl>
    <w:lvl w:ilvl="1" w:tplc="3886BBD4">
      <w:start w:val="1"/>
      <w:numFmt w:val="lowerLetter"/>
      <w:lvlText w:val="%2"/>
      <w:lvlJc w:val="left"/>
      <w:pPr>
        <w:ind w:left="1481"/>
      </w:pPr>
      <w:rPr>
        <w:rFonts w:ascii="Arial" w:eastAsia="Times New Roman" w:hAnsi="Arial" w:cs="Arial"/>
        <w:b w:val="0"/>
        <w:i w:val="0"/>
        <w:strike w:val="0"/>
        <w:dstrike w:val="0"/>
        <w:color w:val="000000"/>
        <w:sz w:val="20"/>
        <w:szCs w:val="20"/>
        <w:u w:val="none" w:color="000000"/>
        <w:vertAlign w:val="baseline"/>
      </w:rPr>
    </w:lvl>
    <w:lvl w:ilvl="2" w:tplc="48182388">
      <w:start w:val="1"/>
      <w:numFmt w:val="lowerRoman"/>
      <w:lvlText w:val="%3"/>
      <w:lvlJc w:val="left"/>
      <w:pPr>
        <w:ind w:left="2201"/>
      </w:pPr>
      <w:rPr>
        <w:rFonts w:ascii="Arial" w:eastAsia="Times New Roman" w:hAnsi="Arial" w:cs="Arial"/>
        <w:b w:val="0"/>
        <w:i w:val="0"/>
        <w:strike w:val="0"/>
        <w:dstrike w:val="0"/>
        <w:color w:val="000000"/>
        <w:sz w:val="20"/>
        <w:szCs w:val="20"/>
        <w:u w:val="none" w:color="000000"/>
        <w:vertAlign w:val="baseline"/>
      </w:rPr>
    </w:lvl>
    <w:lvl w:ilvl="3" w:tplc="6A14DD72">
      <w:start w:val="1"/>
      <w:numFmt w:val="decimal"/>
      <w:lvlText w:val="%4"/>
      <w:lvlJc w:val="left"/>
      <w:pPr>
        <w:ind w:left="2921"/>
      </w:pPr>
      <w:rPr>
        <w:rFonts w:ascii="Arial" w:eastAsia="Times New Roman" w:hAnsi="Arial" w:cs="Arial"/>
        <w:b w:val="0"/>
        <w:i w:val="0"/>
        <w:strike w:val="0"/>
        <w:dstrike w:val="0"/>
        <w:color w:val="000000"/>
        <w:sz w:val="20"/>
        <w:szCs w:val="20"/>
        <w:u w:val="none" w:color="000000"/>
        <w:vertAlign w:val="baseline"/>
      </w:rPr>
    </w:lvl>
    <w:lvl w:ilvl="4" w:tplc="F202C3C8">
      <w:start w:val="1"/>
      <w:numFmt w:val="lowerLetter"/>
      <w:lvlText w:val="%5"/>
      <w:lvlJc w:val="left"/>
      <w:pPr>
        <w:ind w:left="3641"/>
      </w:pPr>
      <w:rPr>
        <w:rFonts w:ascii="Arial" w:eastAsia="Times New Roman" w:hAnsi="Arial" w:cs="Arial"/>
        <w:b w:val="0"/>
        <w:i w:val="0"/>
        <w:strike w:val="0"/>
        <w:dstrike w:val="0"/>
        <w:color w:val="000000"/>
        <w:sz w:val="20"/>
        <w:szCs w:val="20"/>
        <w:u w:val="none" w:color="000000"/>
        <w:vertAlign w:val="baseline"/>
      </w:rPr>
    </w:lvl>
    <w:lvl w:ilvl="5" w:tplc="4C6C2386">
      <w:start w:val="1"/>
      <w:numFmt w:val="lowerRoman"/>
      <w:lvlText w:val="%6"/>
      <w:lvlJc w:val="left"/>
      <w:pPr>
        <w:ind w:left="4361"/>
      </w:pPr>
      <w:rPr>
        <w:rFonts w:ascii="Arial" w:eastAsia="Times New Roman" w:hAnsi="Arial" w:cs="Arial"/>
        <w:b w:val="0"/>
        <w:i w:val="0"/>
        <w:strike w:val="0"/>
        <w:dstrike w:val="0"/>
        <w:color w:val="000000"/>
        <w:sz w:val="20"/>
        <w:szCs w:val="20"/>
        <w:u w:val="none" w:color="000000"/>
        <w:vertAlign w:val="baseline"/>
      </w:rPr>
    </w:lvl>
    <w:lvl w:ilvl="6" w:tplc="258A8D12">
      <w:start w:val="1"/>
      <w:numFmt w:val="decimal"/>
      <w:lvlText w:val="%7"/>
      <w:lvlJc w:val="left"/>
      <w:pPr>
        <w:ind w:left="5081"/>
      </w:pPr>
      <w:rPr>
        <w:rFonts w:ascii="Arial" w:eastAsia="Times New Roman" w:hAnsi="Arial" w:cs="Arial"/>
        <w:b w:val="0"/>
        <w:i w:val="0"/>
        <w:strike w:val="0"/>
        <w:dstrike w:val="0"/>
        <w:color w:val="000000"/>
        <w:sz w:val="20"/>
        <w:szCs w:val="20"/>
        <w:u w:val="none" w:color="000000"/>
        <w:vertAlign w:val="baseline"/>
      </w:rPr>
    </w:lvl>
    <w:lvl w:ilvl="7" w:tplc="92E26B0E">
      <w:start w:val="1"/>
      <w:numFmt w:val="lowerLetter"/>
      <w:lvlText w:val="%8"/>
      <w:lvlJc w:val="left"/>
      <w:pPr>
        <w:ind w:left="5801"/>
      </w:pPr>
      <w:rPr>
        <w:rFonts w:ascii="Arial" w:eastAsia="Times New Roman" w:hAnsi="Arial" w:cs="Arial"/>
        <w:b w:val="0"/>
        <w:i w:val="0"/>
        <w:strike w:val="0"/>
        <w:dstrike w:val="0"/>
        <w:color w:val="000000"/>
        <w:sz w:val="20"/>
        <w:szCs w:val="20"/>
        <w:u w:val="none" w:color="000000"/>
        <w:vertAlign w:val="baseline"/>
      </w:rPr>
    </w:lvl>
    <w:lvl w:ilvl="8" w:tplc="945C15E0">
      <w:start w:val="1"/>
      <w:numFmt w:val="lowerRoman"/>
      <w:lvlText w:val="%9"/>
      <w:lvlJc w:val="left"/>
      <w:pPr>
        <w:ind w:left="6521"/>
      </w:pPr>
      <w:rPr>
        <w:rFonts w:ascii="Arial" w:eastAsia="Times New Roman" w:hAnsi="Arial" w:cs="Arial"/>
        <w:b w:val="0"/>
        <w:i w:val="0"/>
        <w:strike w:val="0"/>
        <w:dstrike w:val="0"/>
        <w:color w:val="000000"/>
        <w:sz w:val="20"/>
        <w:szCs w:val="20"/>
        <w:u w:val="none" w:color="000000"/>
        <w:vertAlign w:val="baseline"/>
      </w:rPr>
    </w:lvl>
  </w:abstractNum>
  <w:num w:numId="1">
    <w:abstractNumId w:val="308"/>
  </w:num>
  <w:num w:numId="2">
    <w:abstractNumId w:val="38"/>
  </w:num>
  <w:num w:numId="3">
    <w:abstractNumId w:val="137"/>
  </w:num>
  <w:num w:numId="4">
    <w:abstractNumId w:val="190"/>
  </w:num>
  <w:num w:numId="5">
    <w:abstractNumId w:val="247"/>
  </w:num>
  <w:num w:numId="6">
    <w:abstractNumId w:val="87"/>
  </w:num>
  <w:num w:numId="7">
    <w:abstractNumId w:val="312"/>
  </w:num>
  <w:num w:numId="8">
    <w:abstractNumId w:val="272"/>
  </w:num>
  <w:num w:numId="9">
    <w:abstractNumId w:val="313"/>
  </w:num>
  <w:num w:numId="10">
    <w:abstractNumId w:val="11"/>
  </w:num>
  <w:num w:numId="11">
    <w:abstractNumId w:val="230"/>
  </w:num>
  <w:num w:numId="12">
    <w:abstractNumId w:val="219"/>
  </w:num>
  <w:num w:numId="13">
    <w:abstractNumId w:val="279"/>
  </w:num>
  <w:num w:numId="14">
    <w:abstractNumId w:val="241"/>
  </w:num>
  <w:num w:numId="15">
    <w:abstractNumId w:val="227"/>
  </w:num>
  <w:num w:numId="16">
    <w:abstractNumId w:val="16"/>
  </w:num>
  <w:num w:numId="17">
    <w:abstractNumId w:val="290"/>
  </w:num>
  <w:num w:numId="18">
    <w:abstractNumId w:val="320"/>
  </w:num>
  <w:num w:numId="19">
    <w:abstractNumId w:val="331"/>
  </w:num>
  <w:num w:numId="20">
    <w:abstractNumId w:val="346"/>
  </w:num>
  <w:num w:numId="21">
    <w:abstractNumId w:val="47"/>
  </w:num>
  <w:num w:numId="22">
    <w:abstractNumId w:val="24"/>
  </w:num>
  <w:num w:numId="23">
    <w:abstractNumId w:val="296"/>
  </w:num>
  <w:num w:numId="24">
    <w:abstractNumId w:val="73"/>
  </w:num>
  <w:num w:numId="25">
    <w:abstractNumId w:val="189"/>
  </w:num>
  <w:num w:numId="26">
    <w:abstractNumId w:val="339"/>
  </w:num>
  <w:num w:numId="27">
    <w:abstractNumId w:val="336"/>
  </w:num>
  <w:num w:numId="28">
    <w:abstractNumId w:val="41"/>
  </w:num>
  <w:num w:numId="29">
    <w:abstractNumId w:val="103"/>
  </w:num>
  <w:num w:numId="30">
    <w:abstractNumId w:val="36"/>
  </w:num>
  <w:num w:numId="31">
    <w:abstractNumId w:val="45"/>
  </w:num>
  <w:num w:numId="32">
    <w:abstractNumId w:val="252"/>
  </w:num>
  <w:num w:numId="33">
    <w:abstractNumId w:val="347"/>
  </w:num>
  <w:num w:numId="34">
    <w:abstractNumId w:val="201"/>
  </w:num>
  <w:num w:numId="35">
    <w:abstractNumId w:val="125"/>
  </w:num>
  <w:num w:numId="36">
    <w:abstractNumId w:val="50"/>
  </w:num>
  <w:num w:numId="37">
    <w:abstractNumId w:val="242"/>
  </w:num>
  <w:num w:numId="38">
    <w:abstractNumId w:val="300"/>
  </w:num>
  <w:num w:numId="39">
    <w:abstractNumId w:val="68"/>
  </w:num>
  <w:num w:numId="40">
    <w:abstractNumId w:val="322"/>
  </w:num>
  <w:num w:numId="41">
    <w:abstractNumId w:val="109"/>
  </w:num>
  <w:num w:numId="42">
    <w:abstractNumId w:val="263"/>
  </w:num>
  <w:num w:numId="43">
    <w:abstractNumId w:val="33"/>
  </w:num>
  <w:num w:numId="44">
    <w:abstractNumId w:val="287"/>
  </w:num>
  <w:num w:numId="45">
    <w:abstractNumId w:val="35"/>
  </w:num>
  <w:num w:numId="46">
    <w:abstractNumId w:val="238"/>
  </w:num>
  <w:num w:numId="47">
    <w:abstractNumId w:val="215"/>
  </w:num>
  <w:num w:numId="48">
    <w:abstractNumId w:val="277"/>
  </w:num>
  <w:num w:numId="49">
    <w:abstractNumId w:val="302"/>
  </w:num>
  <w:num w:numId="50">
    <w:abstractNumId w:val="112"/>
  </w:num>
  <w:num w:numId="51">
    <w:abstractNumId w:val="94"/>
  </w:num>
  <w:num w:numId="52">
    <w:abstractNumId w:val="251"/>
  </w:num>
  <w:num w:numId="53">
    <w:abstractNumId w:val="71"/>
  </w:num>
  <w:num w:numId="54">
    <w:abstractNumId w:val="165"/>
  </w:num>
  <w:num w:numId="55">
    <w:abstractNumId w:val="129"/>
  </w:num>
  <w:num w:numId="56">
    <w:abstractNumId w:val="171"/>
  </w:num>
  <w:num w:numId="57">
    <w:abstractNumId w:val="260"/>
  </w:num>
  <w:num w:numId="58">
    <w:abstractNumId w:val="197"/>
  </w:num>
  <w:num w:numId="59">
    <w:abstractNumId w:val="19"/>
  </w:num>
  <w:num w:numId="60">
    <w:abstractNumId w:val="329"/>
  </w:num>
  <w:num w:numId="61">
    <w:abstractNumId w:val="243"/>
  </w:num>
  <w:num w:numId="62">
    <w:abstractNumId w:val="244"/>
  </w:num>
  <w:num w:numId="63">
    <w:abstractNumId w:val="104"/>
  </w:num>
  <w:num w:numId="64">
    <w:abstractNumId w:val="51"/>
  </w:num>
  <w:num w:numId="65">
    <w:abstractNumId w:val="180"/>
  </w:num>
  <w:num w:numId="66">
    <w:abstractNumId w:val="327"/>
  </w:num>
  <w:num w:numId="67">
    <w:abstractNumId w:val="281"/>
  </w:num>
  <w:num w:numId="68">
    <w:abstractNumId w:val="59"/>
  </w:num>
  <w:num w:numId="69">
    <w:abstractNumId w:val="316"/>
  </w:num>
  <w:num w:numId="70">
    <w:abstractNumId w:val="48"/>
  </w:num>
  <w:num w:numId="71">
    <w:abstractNumId w:val="32"/>
  </w:num>
  <w:num w:numId="72">
    <w:abstractNumId w:val="99"/>
  </w:num>
  <w:num w:numId="73">
    <w:abstractNumId w:val="295"/>
  </w:num>
  <w:num w:numId="74">
    <w:abstractNumId w:val="123"/>
  </w:num>
  <w:num w:numId="75">
    <w:abstractNumId w:val="216"/>
  </w:num>
  <w:num w:numId="76">
    <w:abstractNumId w:val="326"/>
  </w:num>
  <w:num w:numId="77">
    <w:abstractNumId w:val="208"/>
  </w:num>
  <w:num w:numId="78">
    <w:abstractNumId w:val="26"/>
  </w:num>
  <w:num w:numId="79">
    <w:abstractNumId w:val="285"/>
  </w:num>
  <w:num w:numId="80">
    <w:abstractNumId w:val="75"/>
  </w:num>
  <w:num w:numId="81">
    <w:abstractNumId w:val="95"/>
  </w:num>
  <w:num w:numId="82">
    <w:abstractNumId w:val="202"/>
  </w:num>
  <w:num w:numId="83">
    <w:abstractNumId w:val="264"/>
  </w:num>
  <w:num w:numId="84">
    <w:abstractNumId w:val="335"/>
  </w:num>
  <w:num w:numId="85">
    <w:abstractNumId w:val="117"/>
  </w:num>
  <w:num w:numId="86">
    <w:abstractNumId w:val="14"/>
  </w:num>
  <w:num w:numId="87">
    <w:abstractNumId w:val="338"/>
  </w:num>
  <w:num w:numId="88">
    <w:abstractNumId w:val="204"/>
  </w:num>
  <w:num w:numId="89">
    <w:abstractNumId w:val="212"/>
  </w:num>
  <w:num w:numId="90">
    <w:abstractNumId w:val="83"/>
  </w:num>
  <w:num w:numId="91">
    <w:abstractNumId w:val="88"/>
  </w:num>
  <w:num w:numId="92">
    <w:abstractNumId w:val="233"/>
  </w:num>
  <w:num w:numId="93">
    <w:abstractNumId w:val="61"/>
  </w:num>
  <w:num w:numId="94">
    <w:abstractNumId w:val="187"/>
  </w:num>
  <w:num w:numId="95">
    <w:abstractNumId w:val="337"/>
  </w:num>
  <w:num w:numId="96">
    <w:abstractNumId w:val="135"/>
  </w:num>
  <w:num w:numId="97">
    <w:abstractNumId w:val="67"/>
  </w:num>
  <w:num w:numId="98">
    <w:abstractNumId w:val="328"/>
  </w:num>
  <w:num w:numId="99">
    <w:abstractNumId w:val="317"/>
  </w:num>
  <w:num w:numId="100">
    <w:abstractNumId w:val="4"/>
  </w:num>
  <w:num w:numId="101">
    <w:abstractNumId w:val="298"/>
  </w:num>
  <w:num w:numId="102">
    <w:abstractNumId w:val="330"/>
  </w:num>
  <w:num w:numId="103">
    <w:abstractNumId w:val="130"/>
  </w:num>
  <w:num w:numId="104">
    <w:abstractNumId w:val="270"/>
  </w:num>
  <w:num w:numId="105">
    <w:abstractNumId w:val="30"/>
  </w:num>
  <w:num w:numId="106">
    <w:abstractNumId w:val="211"/>
  </w:num>
  <w:num w:numId="107">
    <w:abstractNumId w:val="128"/>
  </w:num>
  <w:num w:numId="108">
    <w:abstractNumId w:val="294"/>
  </w:num>
  <w:num w:numId="109">
    <w:abstractNumId w:val="217"/>
  </w:num>
  <w:num w:numId="110">
    <w:abstractNumId w:val="55"/>
  </w:num>
  <w:num w:numId="111">
    <w:abstractNumId w:val="334"/>
  </w:num>
  <w:num w:numId="112">
    <w:abstractNumId w:val="17"/>
  </w:num>
  <w:num w:numId="113">
    <w:abstractNumId w:val="265"/>
  </w:num>
  <w:num w:numId="114">
    <w:abstractNumId w:val="222"/>
  </w:num>
  <w:num w:numId="115">
    <w:abstractNumId w:val="56"/>
  </w:num>
  <w:num w:numId="116">
    <w:abstractNumId w:val="175"/>
  </w:num>
  <w:num w:numId="117">
    <w:abstractNumId w:val="134"/>
  </w:num>
  <w:num w:numId="118">
    <w:abstractNumId w:val="192"/>
  </w:num>
  <w:num w:numId="119">
    <w:abstractNumId w:val="121"/>
  </w:num>
  <w:num w:numId="120">
    <w:abstractNumId w:val="271"/>
  </w:num>
  <w:num w:numId="121">
    <w:abstractNumId w:val="40"/>
  </w:num>
  <w:num w:numId="122">
    <w:abstractNumId w:val="5"/>
  </w:num>
  <w:num w:numId="123">
    <w:abstractNumId w:val="96"/>
  </w:num>
  <w:num w:numId="124">
    <w:abstractNumId w:val="60"/>
  </w:num>
  <w:num w:numId="125">
    <w:abstractNumId w:val="107"/>
  </w:num>
  <w:num w:numId="126">
    <w:abstractNumId w:val="324"/>
  </w:num>
  <w:num w:numId="127">
    <w:abstractNumId w:val="13"/>
  </w:num>
  <w:num w:numId="128">
    <w:abstractNumId w:val="155"/>
  </w:num>
  <w:num w:numId="129">
    <w:abstractNumId w:val="169"/>
  </w:num>
  <w:num w:numId="130">
    <w:abstractNumId w:val="132"/>
  </w:num>
  <w:num w:numId="131">
    <w:abstractNumId w:val="143"/>
  </w:num>
  <w:num w:numId="132">
    <w:abstractNumId w:val="266"/>
  </w:num>
  <w:num w:numId="133">
    <w:abstractNumId w:val="311"/>
  </w:num>
  <w:num w:numId="134">
    <w:abstractNumId w:val="250"/>
  </w:num>
  <w:num w:numId="135">
    <w:abstractNumId w:val="286"/>
  </w:num>
  <w:num w:numId="136">
    <w:abstractNumId w:val="136"/>
  </w:num>
  <w:num w:numId="137">
    <w:abstractNumId w:val="15"/>
  </w:num>
  <w:num w:numId="138">
    <w:abstractNumId w:val="161"/>
  </w:num>
  <w:num w:numId="139">
    <w:abstractNumId w:val="198"/>
  </w:num>
  <w:num w:numId="140">
    <w:abstractNumId w:val="43"/>
  </w:num>
  <w:num w:numId="141">
    <w:abstractNumId w:val="12"/>
  </w:num>
  <w:num w:numId="142">
    <w:abstractNumId w:val="172"/>
  </w:num>
  <w:num w:numId="143">
    <w:abstractNumId w:val="305"/>
  </w:num>
  <w:num w:numId="144">
    <w:abstractNumId w:val="91"/>
  </w:num>
  <w:num w:numId="145">
    <w:abstractNumId w:val="340"/>
  </w:num>
  <w:num w:numId="146">
    <w:abstractNumId w:val="225"/>
  </w:num>
  <w:num w:numId="147">
    <w:abstractNumId w:val="193"/>
  </w:num>
  <w:num w:numId="148">
    <w:abstractNumId w:val="120"/>
  </w:num>
  <w:num w:numId="149">
    <w:abstractNumId w:val="332"/>
  </w:num>
  <w:num w:numId="150">
    <w:abstractNumId w:val="148"/>
  </w:num>
  <w:num w:numId="151">
    <w:abstractNumId w:val="86"/>
  </w:num>
  <w:num w:numId="152">
    <w:abstractNumId w:val="188"/>
  </w:num>
  <w:num w:numId="153">
    <w:abstractNumId w:val="118"/>
  </w:num>
  <w:num w:numId="154">
    <w:abstractNumId w:val="269"/>
  </w:num>
  <w:num w:numId="155">
    <w:abstractNumId w:val="141"/>
  </w:num>
  <w:num w:numId="156">
    <w:abstractNumId w:val="240"/>
  </w:num>
  <w:num w:numId="157">
    <w:abstractNumId w:val="49"/>
  </w:num>
  <w:num w:numId="158">
    <w:abstractNumId w:val="221"/>
  </w:num>
  <w:num w:numId="159">
    <w:abstractNumId w:val="314"/>
  </w:num>
  <w:num w:numId="160">
    <w:abstractNumId w:val="275"/>
  </w:num>
  <w:num w:numId="161">
    <w:abstractNumId w:val="163"/>
  </w:num>
  <w:num w:numId="162">
    <w:abstractNumId w:val="164"/>
  </w:num>
  <w:num w:numId="163">
    <w:abstractNumId w:val="100"/>
  </w:num>
  <w:num w:numId="164">
    <w:abstractNumId w:val="259"/>
  </w:num>
  <w:num w:numId="165">
    <w:abstractNumId w:val="63"/>
  </w:num>
  <w:num w:numId="166">
    <w:abstractNumId w:val="7"/>
  </w:num>
  <w:num w:numId="167">
    <w:abstractNumId w:val="284"/>
  </w:num>
  <w:num w:numId="168">
    <w:abstractNumId w:val="191"/>
  </w:num>
  <w:num w:numId="169">
    <w:abstractNumId w:val="31"/>
  </w:num>
  <w:num w:numId="170">
    <w:abstractNumId w:val="319"/>
  </w:num>
  <w:num w:numId="171">
    <w:abstractNumId w:val="142"/>
  </w:num>
  <w:num w:numId="172">
    <w:abstractNumId w:val="101"/>
  </w:num>
  <w:num w:numId="173">
    <w:abstractNumId w:val="149"/>
  </w:num>
  <w:num w:numId="174">
    <w:abstractNumId w:val="119"/>
  </w:num>
  <w:num w:numId="175">
    <w:abstractNumId w:val="257"/>
  </w:num>
  <w:num w:numId="176">
    <w:abstractNumId w:val="34"/>
  </w:num>
  <w:num w:numId="177">
    <w:abstractNumId w:val="228"/>
  </w:num>
  <w:num w:numId="178">
    <w:abstractNumId w:val="291"/>
  </w:num>
  <w:num w:numId="179">
    <w:abstractNumId w:val="122"/>
  </w:num>
  <w:num w:numId="180">
    <w:abstractNumId w:val="0"/>
  </w:num>
  <w:num w:numId="181">
    <w:abstractNumId w:val="273"/>
  </w:num>
  <w:num w:numId="182">
    <w:abstractNumId w:val="210"/>
  </w:num>
  <w:num w:numId="183">
    <w:abstractNumId w:val="206"/>
  </w:num>
  <w:num w:numId="184">
    <w:abstractNumId w:val="10"/>
  </w:num>
  <w:num w:numId="185">
    <w:abstractNumId w:val="283"/>
  </w:num>
  <w:num w:numId="186">
    <w:abstractNumId w:val="159"/>
  </w:num>
  <w:num w:numId="187">
    <w:abstractNumId w:val="207"/>
  </w:num>
  <w:num w:numId="188">
    <w:abstractNumId w:val="276"/>
  </w:num>
  <w:num w:numId="189">
    <w:abstractNumId w:val="37"/>
  </w:num>
  <w:num w:numId="190">
    <w:abstractNumId w:val="185"/>
  </w:num>
  <w:num w:numId="191">
    <w:abstractNumId w:val="154"/>
  </w:num>
  <w:num w:numId="192">
    <w:abstractNumId w:val="76"/>
  </w:num>
  <w:num w:numId="193">
    <w:abstractNumId w:val="113"/>
  </w:num>
  <w:num w:numId="194">
    <w:abstractNumId w:val="235"/>
  </w:num>
  <w:num w:numId="195">
    <w:abstractNumId w:val="3"/>
  </w:num>
  <w:num w:numId="196">
    <w:abstractNumId w:val="223"/>
  </w:num>
  <w:num w:numId="197">
    <w:abstractNumId w:val="237"/>
  </w:num>
  <w:num w:numId="198">
    <w:abstractNumId w:val="345"/>
  </w:num>
  <w:num w:numId="199">
    <w:abstractNumId w:val="173"/>
  </w:num>
  <w:num w:numId="200">
    <w:abstractNumId w:val="133"/>
  </w:num>
  <w:num w:numId="201">
    <w:abstractNumId w:val="116"/>
  </w:num>
  <w:num w:numId="202">
    <w:abstractNumId w:val="323"/>
  </w:num>
  <w:num w:numId="203">
    <w:abstractNumId w:val="278"/>
  </w:num>
  <w:num w:numId="204">
    <w:abstractNumId w:val="213"/>
  </w:num>
  <w:num w:numId="205">
    <w:abstractNumId w:val="253"/>
  </w:num>
  <w:num w:numId="206">
    <w:abstractNumId w:val="203"/>
  </w:num>
  <w:num w:numId="207">
    <w:abstractNumId w:val="220"/>
  </w:num>
  <w:num w:numId="208">
    <w:abstractNumId w:val="72"/>
  </w:num>
  <w:num w:numId="209">
    <w:abstractNumId w:val="21"/>
  </w:num>
  <w:num w:numId="210">
    <w:abstractNumId w:val="268"/>
  </w:num>
  <w:num w:numId="211">
    <w:abstractNumId w:val="186"/>
  </w:num>
  <w:num w:numId="212">
    <w:abstractNumId w:val="176"/>
  </w:num>
  <w:num w:numId="213">
    <w:abstractNumId w:val="54"/>
  </w:num>
  <w:num w:numId="214">
    <w:abstractNumId w:val="44"/>
  </w:num>
  <w:num w:numId="215">
    <w:abstractNumId w:val="25"/>
  </w:num>
  <w:num w:numId="216">
    <w:abstractNumId w:val="138"/>
  </w:num>
  <w:num w:numId="217">
    <w:abstractNumId w:val="174"/>
  </w:num>
  <w:num w:numId="218">
    <w:abstractNumId w:val="307"/>
  </w:num>
  <w:num w:numId="219">
    <w:abstractNumId w:val="274"/>
  </w:num>
  <w:num w:numId="220">
    <w:abstractNumId w:val="249"/>
  </w:num>
  <w:num w:numId="221">
    <w:abstractNumId w:val="239"/>
  </w:num>
  <w:num w:numId="222">
    <w:abstractNumId w:val="57"/>
  </w:num>
  <w:num w:numId="223">
    <w:abstractNumId w:val="343"/>
  </w:num>
  <w:num w:numId="224">
    <w:abstractNumId w:val="231"/>
  </w:num>
  <w:num w:numId="225">
    <w:abstractNumId w:val="127"/>
  </w:num>
  <w:num w:numId="226">
    <w:abstractNumId w:val="89"/>
  </w:num>
  <w:num w:numId="227">
    <w:abstractNumId w:val="58"/>
  </w:num>
  <w:num w:numId="228">
    <w:abstractNumId w:val="199"/>
  </w:num>
  <w:num w:numId="229">
    <w:abstractNumId w:val="65"/>
  </w:num>
  <w:num w:numId="230">
    <w:abstractNumId w:val="2"/>
  </w:num>
  <w:num w:numId="231">
    <w:abstractNumId w:val="97"/>
  </w:num>
  <w:num w:numId="232">
    <w:abstractNumId w:val="23"/>
  </w:num>
  <w:num w:numId="233">
    <w:abstractNumId w:val="39"/>
  </w:num>
  <w:num w:numId="234">
    <w:abstractNumId w:val="267"/>
  </w:num>
  <w:num w:numId="235">
    <w:abstractNumId w:val="288"/>
  </w:num>
  <w:num w:numId="236">
    <w:abstractNumId w:val="183"/>
  </w:num>
  <w:num w:numId="237">
    <w:abstractNumId w:val="85"/>
  </w:num>
  <w:num w:numId="238">
    <w:abstractNumId w:val="146"/>
  </w:num>
  <w:num w:numId="239">
    <w:abstractNumId w:val="245"/>
  </w:num>
  <w:num w:numId="240">
    <w:abstractNumId w:val="184"/>
  </w:num>
  <w:num w:numId="241">
    <w:abstractNumId w:val="69"/>
  </w:num>
  <w:num w:numId="242">
    <w:abstractNumId w:val="114"/>
  </w:num>
  <w:num w:numId="243">
    <w:abstractNumId w:val="297"/>
  </w:num>
  <w:num w:numId="244">
    <w:abstractNumId w:val="214"/>
  </w:num>
  <w:num w:numId="245">
    <w:abstractNumId w:val="258"/>
  </w:num>
  <w:num w:numId="246">
    <w:abstractNumId w:val="182"/>
  </w:num>
  <w:num w:numId="247">
    <w:abstractNumId w:val="280"/>
  </w:num>
  <w:num w:numId="248">
    <w:abstractNumId w:val="262"/>
  </w:num>
  <w:num w:numId="249">
    <w:abstractNumId w:val="111"/>
  </w:num>
  <w:num w:numId="250">
    <w:abstractNumId w:val="196"/>
  </w:num>
  <w:num w:numId="251">
    <w:abstractNumId w:val="293"/>
  </w:num>
  <w:num w:numId="252">
    <w:abstractNumId w:val="80"/>
  </w:num>
  <w:num w:numId="253">
    <w:abstractNumId w:val="110"/>
  </w:num>
  <w:num w:numId="254">
    <w:abstractNumId w:val="84"/>
  </w:num>
  <w:num w:numId="255">
    <w:abstractNumId w:val="147"/>
  </w:num>
  <w:num w:numId="256">
    <w:abstractNumId w:val="131"/>
  </w:num>
  <w:num w:numId="257">
    <w:abstractNumId w:val="304"/>
  </w:num>
  <w:num w:numId="258">
    <w:abstractNumId w:val="303"/>
  </w:num>
  <w:num w:numId="259">
    <w:abstractNumId w:val="140"/>
  </w:num>
  <w:num w:numId="260">
    <w:abstractNumId w:val="234"/>
  </w:num>
  <w:num w:numId="261">
    <w:abstractNumId w:val="52"/>
  </w:num>
  <w:num w:numId="262">
    <w:abstractNumId w:val="78"/>
  </w:num>
  <w:num w:numId="263">
    <w:abstractNumId w:val="64"/>
  </w:num>
  <w:num w:numId="264">
    <w:abstractNumId w:val="341"/>
  </w:num>
  <w:num w:numId="265">
    <w:abstractNumId w:val="124"/>
  </w:num>
  <w:num w:numId="266">
    <w:abstractNumId w:val="224"/>
  </w:num>
  <w:num w:numId="267">
    <w:abstractNumId w:val="181"/>
  </w:num>
  <w:num w:numId="268">
    <w:abstractNumId w:val="209"/>
  </w:num>
  <w:num w:numId="269">
    <w:abstractNumId w:val="342"/>
  </w:num>
  <w:num w:numId="270">
    <w:abstractNumId w:val="309"/>
  </w:num>
  <w:num w:numId="271">
    <w:abstractNumId w:val="92"/>
  </w:num>
  <w:num w:numId="272">
    <w:abstractNumId w:val="226"/>
  </w:num>
  <w:num w:numId="273">
    <w:abstractNumId w:val="70"/>
  </w:num>
  <w:num w:numId="274">
    <w:abstractNumId w:val="282"/>
  </w:num>
  <w:num w:numId="275">
    <w:abstractNumId w:val="301"/>
  </w:num>
  <w:num w:numId="276">
    <w:abstractNumId w:val="315"/>
  </w:num>
  <w:num w:numId="277">
    <w:abstractNumId w:val="218"/>
  </w:num>
  <w:num w:numId="278">
    <w:abstractNumId w:val="306"/>
  </w:num>
  <w:num w:numId="279">
    <w:abstractNumId w:val="90"/>
  </w:num>
  <w:num w:numId="280">
    <w:abstractNumId w:val="344"/>
  </w:num>
  <w:num w:numId="281">
    <w:abstractNumId w:val="82"/>
  </w:num>
  <w:num w:numId="282">
    <w:abstractNumId w:val="229"/>
  </w:num>
  <w:num w:numId="283">
    <w:abstractNumId w:val="151"/>
  </w:num>
  <w:num w:numId="284">
    <w:abstractNumId w:val="236"/>
  </w:num>
  <w:num w:numId="285">
    <w:abstractNumId w:val="126"/>
  </w:num>
  <w:num w:numId="286">
    <w:abstractNumId w:val="194"/>
  </w:num>
  <w:num w:numId="287">
    <w:abstractNumId w:val="77"/>
  </w:num>
  <w:num w:numId="288">
    <w:abstractNumId w:val="153"/>
  </w:num>
  <w:num w:numId="289">
    <w:abstractNumId w:val="62"/>
  </w:num>
  <w:num w:numId="290">
    <w:abstractNumId w:val="105"/>
  </w:num>
  <w:num w:numId="291">
    <w:abstractNumId w:val="152"/>
  </w:num>
  <w:num w:numId="292">
    <w:abstractNumId w:val="289"/>
  </w:num>
  <w:num w:numId="293">
    <w:abstractNumId w:val="160"/>
  </w:num>
  <w:num w:numId="294">
    <w:abstractNumId w:val="150"/>
  </w:num>
  <w:num w:numId="295">
    <w:abstractNumId w:val="167"/>
  </w:num>
  <w:num w:numId="296">
    <w:abstractNumId w:val="6"/>
  </w:num>
  <w:num w:numId="297">
    <w:abstractNumId w:val="8"/>
  </w:num>
  <w:num w:numId="298">
    <w:abstractNumId w:val="333"/>
  </w:num>
  <w:num w:numId="299">
    <w:abstractNumId w:val="292"/>
  </w:num>
  <w:num w:numId="300">
    <w:abstractNumId w:val="144"/>
  </w:num>
  <w:num w:numId="301">
    <w:abstractNumId w:val="74"/>
  </w:num>
  <w:num w:numId="302">
    <w:abstractNumId w:val="177"/>
  </w:num>
  <w:num w:numId="303">
    <w:abstractNumId w:val="28"/>
  </w:num>
  <w:num w:numId="304">
    <w:abstractNumId w:val="255"/>
  </w:num>
  <w:num w:numId="305">
    <w:abstractNumId w:val="310"/>
  </w:num>
  <w:num w:numId="306">
    <w:abstractNumId w:val="178"/>
  </w:num>
  <w:num w:numId="307">
    <w:abstractNumId w:val="318"/>
  </w:num>
  <w:num w:numId="308">
    <w:abstractNumId w:val="115"/>
  </w:num>
  <w:num w:numId="309">
    <w:abstractNumId w:val="22"/>
  </w:num>
  <w:num w:numId="310">
    <w:abstractNumId w:val="53"/>
  </w:num>
  <w:num w:numId="311">
    <w:abstractNumId w:val="66"/>
  </w:num>
  <w:num w:numId="312">
    <w:abstractNumId w:val="232"/>
  </w:num>
  <w:num w:numId="313">
    <w:abstractNumId w:val="321"/>
  </w:num>
  <w:num w:numId="314">
    <w:abstractNumId w:val="156"/>
  </w:num>
  <w:num w:numId="315">
    <w:abstractNumId w:val="79"/>
  </w:num>
  <w:num w:numId="316">
    <w:abstractNumId w:val="106"/>
  </w:num>
  <w:num w:numId="317">
    <w:abstractNumId w:val="93"/>
  </w:num>
  <w:num w:numId="318">
    <w:abstractNumId w:val="170"/>
  </w:num>
  <w:num w:numId="319">
    <w:abstractNumId w:val="168"/>
  </w:num>
  <w:num w:numId="320">
    <w:abstractNumId w:val="139"/>
  </w:num>
  <w:num w:numId="321">
    <w:abstractNumId w:val="27"/>
  </w:num>
  <w:num w:numId="322">
    <w:abstractNumId w:val="325"/>
  </w:num>
  <w:num w:numId="323">
    <w:abstractNumId w:val="248"/>
  </w:num>
  <w:num w:numId="324">
    <w:abstractNumId w:val="42"/>
  </w:num>
  <w:num w:numId="325">
    <w:abstractNumId w:val="261"/>
  </w:num>
  <w:num w:numId="326">
    <w:abstractNumId w:val="157"/>
  </w:num>
  <w:num w:numId="327">
    <w:abstractNumId w:val="246"/>
  </w:num>
  <w:num w:numId="328">
    <w:abstractNumId w:val="256"/>
  </w:num>
  <w:num w:numId="329">
    <w:abstractNumId w:val="200"/>
  </w:num>
  <w:num w:numId="330">
    <w:abstractNumId w:val="254"/>
  </w:num>
  <w:num w:numId="331">
    <w:abstractNumId w:val="145"/>
  </w:num>
  <w:num w:numId="332">
    <w:abstractNumId w:val="9"/>
  </w:num>
  <w:num w:numId="333">
    <w:abstractNumId w:val="108"/>
  </w:num>
  <w:num w:numId="334">
    <w:abstractNumId w:val="162"/>
  </w:num>
  <w:num w:numId="335">
    <w:abstractNumId w:val="18"/>
  </w:num>
  <w:num w:numId="336">
    <w:abstractNumId w:val="102"/>
  </w:num>
  <w:num w:numId="337">
    <w:abstractNumId w:val="1"/>
  </w:num>
  <w:num w:numId="338">
    <w:abstractNumId w:val="299"/>
  </w:num>
  <w:num w:numId="339">
    <w:abstractNumId w:val="158"/>
  </w:num>
  <w:num w:numId="340">
    <w:abstractNumId w:val="81"/>
  </w:num>
  <w:num w:numId="341">
    <w:abstractNumId w:val="98"/>
  </w:num>
  <w:num w:numId="342">
    <w:abstractNumId w:val="20"/>
  </w:num>
  <w:num w:numId="343">
    <w:abstractNumId w:val="179"/>
  </w:num>
  <w:num w:numId="344">
    <w:abstractNumId w:val="46"/>
  </w:num>
  <w:num w:numId="345">
    <w:abstractNumId w:val="205"/>
  </w:num>
  <w:num w:numId="346">
    <w:abstractNumId w:val="29"/>
  </w:num>
  <w:num w:numId="347">
    <w:abstractNumId w:val="166"/>
  </w:num>
  <w:num w:numId="348">
    <w:abstractNumId w:val="195"/>
  </w:num>
  <w:numIdMacAtCleanup w:val="3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evenAndOddHeaders/>
  <w:characterSpacingControl w:val="doNotCompress"/>
  <w:hdrShapeDefaults>
    <o:shapedefaults v:ext="edit" spidmax="230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5B3"/>
    <w:rsid w:val="000C1B0E"/>
    <w:rsid w:val="0028609E"/>
    <w:rsid w:val="003323F3"/>
    <w:rsid w:val="005655B3"/>
    <w:rsid w:val="00633D69"/>
    <w:rsid w:val="00650584"/>
    <w:rsid w:val="00700C4E"/>
    <w:rsid w:val="007E4443"/>
    <w:rsid w:val="00BF3406"/>
    <w:rsid w:val="00C67DEB"/>
    <w:rsid w:val="00CD47CE"/>
    <w:rsid w:val="00D531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D69"/>
    <w:pPr>
      <w:spacing w:after="5" w:line="267" w:lineRule="auto"/>
      <w:ind w:left="514" w:hanging="10"/>
      <w:jc w:val="both"/>
    </w:pPr>
    <w:rPr>
      <w:rFonts w:ascii="Arial" w:hAnsi="Arial" w:cs="Arial"/>
      <w:color w:val="00000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633D6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B4F82F67D9400044EFF58B3C268CC9CA54F2835C4D63AFC54E3C7782EBD13849B84E18632D4455i1yAG" TargetMode="External"/><Relationship Id="rId299" Type="http://schemas.openxmlformats.org/officeDocument/2006/relationships/hyperlink" Target="consultantplus://offline/ref=99B4F82F67D9400044EFF58B3C268CC9CA54F2835C4D63AFC54E3C7782EBD13849B84E18632D445Bi1yFG" TargetMode="External"/><Relationship Id="rId21" Type="http://schemas.openxmlformats.org/officeDocument/2006/relationships/hyperlink" Target="consultantplus://offline/ref=99B4F82F67D9400044EFF58B3C268CC9C95BF087511834AD941B32i7y2G" TargetMode="External"/><Relationship Id="rId63" Type="http://schemas.openxmlformats.org/officeDocument/2006/relationships/header" Target="header2.xml"/><Relationship Id="rId159" Type="http://schemas.openxmlformats.org/officeDocument/2006/relationships/hyperlink" Target="consultantplus://offline/ref=99B4F82F67D9400044EFF58B3C268CC9CA54F2835C4D63AFC54E3C7782EBD13849B84E18632D4657i1y5G" TargetMode="External"/><Relationship Id="rId324" Type="http://schemas.openxmlformats.org/officeDocument/2006/relationships/header" Target="header26.xml"/><Relationship Id="rId366" Type="http://schemas.openxmlformats.org/officeDocument/2006/relationships/hyperlink" Target="consultantplus://offline/ref=99B4F82F67D9400044EFF58B3C268CC9CA54F2835C4D63AFC54E3C7782EBD13849B84E1866i2y4G" TargetMode="External"/><Relationship Id="rId170" Type="http://schemas.openxmlformats.org/officeDocument/2006/relationships/hyperlink" Target="consultantplus://offline/ref=99B4F82F67D9400044EFF58B3C268CC9CA54F2835C4D63AFC54E3C7782EBD13849B84E18632D4453i1yDG" TargetMode="External"/><Relationship Id="rId226" Type="http://schemas.openxmlformats.org/officeDocument/2006/relationships/hyperlink" Target="consultantplus://offline/ref=99B4F82F67D9400044EFF58B3C268CC9CA54F2835C4D63AFC54E3C7782EBD13849B84E1860i2yBG" TargetMode="External"/><Relationship Id="rId433" Type="http://schemas.openxmlformats.org/officeDocument/2006/relationships/hyperlink" Target="consultantplus://offline/ref=99B4F82F67D9400044EFF58B3C268CC9CA54F2835C4D63AFC54E3C7782EBD13849B84E18632D445Bi1yFG" TargetMode="External"/><Relationship Id="rId268" Type="http://schemas.openxmlformats.org/officeDocument/2006/relationships/hyperlink" Target="consultantplus://offline/ref=99B4F82F67D9400044EFF58B3C268CC9CA54F2835C4D63AFC54E3C7782EBD13849B84E18632D4453i1yDG" TargetMode="External"/><Relationship Id="rId32" Type="http://schemas.openxmlformats.org/officeDocument/2006/relationships/hyperlink" Target="consultantplus://offline/ref=99B4F82F67D9400044EFF58B3C268CC9CA55F183594963AFC54E3C7782EBD13849B84E18632D445Ai1y4G" TargetMode="External"/><Relationship Id="rId74" Type="http://schemas.openxmlformats.org/officeDocument/2006/relationships/hyperlink" Target="consultantplus://offline/ref=99B4F82F67D9400044EFF58B3C268CC9CA54F2835C4D63AFC54E3C7782EBD13849B84E18632D4453i1yDG" TargetMode="External"/><Relationship Id="rId128" Type="http://schemas.openxmlformats.org/officeDocument/2006/relationships/header" Target="header9.xml"/><Relationship Id="rId335" Type="http://schemas.openxmlformats.org/officeDocument/2006/relationships/hyperlink" Target="consultantplus://offline/ref=99B4F82F67D9400044EFF58B3C268CC9CA54F2835C4D63AFC54E3C7782EBD13849B84E18632D4651i1yCG" TargetMode="External"/><Relationship Id="rId377" Type="http://schemas.openxmlformats.org/officeDocument/2006/relationships/hyperlink" Target="consultantplus://offline/ref=99B4F82F67D9400044EFF58B3C268CC9CA54F2835C4D63AFC54E3C7782EBD13849B84E18632D4454i1yDG" TargetMode="External"/><Relationship Id="rId5" Type="http://schemas.openxmlformats.org/officeDocument/2006/relationships/footnotes" Target="footnotes.xml"/><Relationship Id="rId181" Type="http://schemas.openxmlformats.org/officeDocument/2006/relationships/hyperlink" Target="consultantplus://offline/ref=99B4F82F67D9400044EFF58B3C268CC9CA54F2835C4D63AFC54E3C7782EBD13849B84E1860i2yBG" TargetMode="External"/><Relationship Id="rId237" Type="http://schemas.openxmlformats.org/officeDocument/2006/relationships/hyperlink" Target="consultantplus://offline/ref=99B4F82F67D9400044EFF58B3C268CC9CA54F2835C4D63AFC54E3C7782EBD13849B84E18632D4651i1yCG" TargetMode="External"/><Relationship Id="rId402" Type="http://schemas.openxmlformats.org/officeDocument/2006/relationships/hyperlink" Target="consultantplus://offline/ref=99B4F82F67D9400044EFF58B3C268CC9CA54F2835C4D63AFC54E3C7782EBD13849B84E18632D4453i1yDG" TargetMode="External"/><Relationship Id="rId279" Type="http://schemas.openxmlformats.org/officeDocument/2006/relationships/hyperlink" Target="consultantplus://offline/ref=99B4F82F67D9400044EFF58B3C268CC9CA54F2835C4D63AFC54E3C7782EBD13849B84E1866i2yEG" TargetMode="External"/><Relationship Id="rId43" Type="http://schemas.openxmlformats.org/officeDocument/2006/relationships/hyperlink" Target="consultantplus://offline/ref=99B4F82F67D9400044EFF58B3C268CC9CA54F4845E4763AFC54E3C7782EBD13849B84E18632D4657i1yAG" TargetMode="External"/><Relationship Id="rId139" Type="http://schemas.openxmlformats.org/officeDocument/2006/relationships/hyperlink" Target="consultantplus://offline/ref=99B4F82F67D9400044EFF58B3C268CC9CA54F2835C4D63AFC54E3C7782EBD13849B84E18632D4455i1yAG" TargetMode="External"/><Relationship Id="rId290" Type="http://schemas.openxmlformats.org/officeDocument/2006/relationships/hyperlink" Target="consultantplus://offline/ref=99B4F82F67D9400044EFF58B3C268CC9CA54F2835C4D63AFC54E3C7782EBD13849B84E18632D4655i1yCG" TargetMode="External"/><Relationship Id="rId304" Type="http://schemas.openxmlformats.org/officeDocument/2006/relationships/hyperlink" Target="consultantplus://offline/ref=99B4F82F67D9400044EFF58B3C268CC9CA54F2835C4D63AFC54E3C7782EBD13849B84E18632D4453i1yDG" TargetMode="External"/><Relationship Id="rId346" Type="http://schemas.openxmlformats.org/officeDocument/2006/relationships/hyperlink" Target="consultantplus://offline/ref=99B4F82F67D9400044EFF58B3C268CC9CA54F2835C4D63AFC54E3C7782EBD13849B84E18632D4454i1y9G" TargetMode="External"/><Relationship Id="rId388" Type="http://schemas.openxmlformats.org/officeDocument/2006/relationships/footer" Target="footer29.xml"/><Relationship Id="rId85" Type="http://schemas.openxmlformats.org/officeDocument/2006/relationships/hyperlink" Target="http://www.consultant.ru/" TargetMode="External"/><Relationship Id="rId150" Type="http://schemas.openxmlformats.org/officeDocument/2006/relationships/hyperlink" Target="consultantplus://offline/ref=99B4F82F67D9400044EFF58B3C268CC9CA54F2835C4D63AFC54E3C7782EBD13849B84E1866i2yEG" TargetMode="External"/><Relationship Id="rId192" Type="http://schemas.openxmlformats.org/officeDocument/2006/relationships/hyperlink" Target="consultantplus://offline/ref=99B4F82F67D9400044EFF58B3C268CC9CA54F2835C4D63AFC54E3C7782EBD13849B84E18632D4657i1y5G" TargetMode="External"/><Relationship Id="rId206" Type="http://schemas.openxmlformats.org/officeDocument/2006/relationships/hyperlink" Target="consultantplus://offline/ref=99B4F82F67D9400044EFF58B3C268CC9CA54F2835C4D63AFC54E3C7782EBD13849B84E18632D4453i1yDG" TargetMode="External"/><Relationship Id="rId413" Type="http://schemas.openxmlformats.org/officeDocument/2006/relationships/hyperlink" Target="consultantplus://offline/ref=99B4F82F67D9400044EFF58B3C268CC9CA54F2835C4D63AFC54E3C7782EBD13849B84E1866i2y4G" TargetMode="External"/><Relationship Id="rId248" Type="http://schemas.openxmlformats.org/officeDocument/2006/relationships/hyperlink" Target="consultantplus://offline/ref=99B4F82F67D9400044EFF58B3C268CC9CA54F2835C4D63AFC54E3C7782EBD13849B84E11i6y2G" TargetMode="External"/><Relationship Id="rId12" Type="http://schemas.openxmlformats.org/officeDocument/2006/relationships/hyperlink" Target="consultantplus://offline/ref=99B4F82F67D9400044EFF58B3C268CC9CA55FF845A4963AFC54E3C7782EBD13849B84E18632D4456i1yEG" TargetMode="External"/><Relationship Id="rId33" Type="http://schemas.openxmlformats.org/officeDocument/2006/relationships/hyperlink" Target="consultantplus://offline/ref=99B4F82F67D9400044EFF58B3C268CC9CA55F183594963AFC54E3C7782EBD13849B84E18632D445Ai1y4G" TargetMode="External"/><Relationship Id="rId108" Type="http://schemas.openxmlformats.org/officeDocument/2006/relationships/hyperlink" Target="consultantplus://offline/ref=99B4F82F67D9400044EFF58B3C268CC9CA54F2835C4D63AFC54E3C7782EBD13849B84E18632D4655i1yCG" TargetMode="External"/><Relationship Id="rId129" Type="http://schemas.openxmlformats.org/officeDocument/2006/relationships/footer" Target="footer9.xml"/><Relationship Id="rId280" Type="http://schemas.openxmlformats.org/officeDocument/2006/relationships/hyperlink" Target="consultantplus://offline/ref=99B4F82F67D9400044EFF58B3C268CC9CA54F2835C4D63AFC54E3C7782EBD13849B84E1866i2yEG" TargetMode="External"/><Relationship Id="rId315" Type="http://schemas.openxmlformats.org/officeDocument/2006/relationships/header" Target="header21.xml"/><Relationship Id="rId336" Type="http://schemas.openxmlformats.org/officeDocument/2006/relationships/hyperlink" Target="consultantplus://offline/ref=99B4F82F67D9400044EFF58B3C268CC9CA54F2835C4D63AFC54E3C7782EBD13849B84E18632D4651i1yCG" TargetMode="External"/><Relationship Id="rId357" Type="http://schemas.openxmlformats.org/officeDocument/2006/relationships/hyperlink" Target="consultantplus://offline/ref=99B4F82F67D9400044EFF58B3C268CC9CA54F2835C4D63AFC54E3C7782EBD13849B84E18632D4453i1yDG" TargetMode="External"/><Relationship Id="rId54" Type="http://schemas.openxmlformats.org/officeDocument/2006/relationships/hyperlink" Target="consultantplus://offline/ref=99B4F82F67D9400044EFF58B3C268CC9C25AF1845B453EA5CD17307585E48E2F4EF14219632D44i5y6G" TargetMode="External"/><Relationship Id="rId75" Type="http://schemas.openxmlformats.org/officeDocument/2006/relationships/hyperlink" Target="consultantplus://offline/ref=99B4F82F67D9400044EFF58B3C268CC9CA54F2835C4D63AFC54E3C7782EBD13849B84E18632D4453i1yDG" TargetMode="External"/><Relationship Id="rId96" Type="http://schemas.openxmlformats.org/officeDocument/2006/relationships/hyperlink" Target="consultantplus://offline/ref=99B4F82F67D9400044EFF58B3C268CC9CA54F2835C4D63AFC54E3C7782EBD13849B84E1866i2y4G" TargetMode="External"/><Relationship Id="rId140" Type="http://schemas.openxmlformats.org/officeDocument/2006/relationships/hyperlink" Target="consultantplus://offline/ref=99B4F82F67D9400044EFF58B3C268CC9CA54F2835C4D63AFC54E3C7782EBD13849B84E18632D4453i1yDG" TargetMode="External"/><Relationship Id="rId161" Type="http://schemas.openxmlformats.org/officeDocument/2006/relationships/hyperlink" Target="consultantplus://offline/ref=99B4F82F67D9400044EFF58B3C268CC9CA54F2835C4D63AFC54E3C7782EBD13849B84E18632D4657i1y5G" TargetMode="External"/><Relationship Id="rId182" Type="http://schemas.openxmlformats.org/officeDocument/2006/relationships/hyperlink" Target="consultantplus://offline/ref=99B4F82F67D9400044EFF58B3C268CC9CA54F2835C4D63AFC54E3C7782EBD13849B84E1860i2yBG" TargetMode="External"/><Relationship Id="rId217" Type="http://schemas.openxmlformats.org/officeDocument/2006/relationships/hyperlink" Target="consultantplus://offline/ref=99B4F82F67D9400044EFF58B3C268CC9CA54F2835C4D63AFC54E3C7782EBD13849B84E1B62i2yEG" TargetMode="External"/><Relationship Id="rId378" Type="http://schemas.openxmlformats.org/officeDocument/2006/relationships/hyperlink" Target="consultantplus://offline/ref=99B4F82F67D9400044EFF58B3C268CC9CA54F2835C4D63AFC54E3C7782EBD13849B84E18632D4454i1yDG" TargetMode="External"/><Relationship Id="rId399" Type="http://schemas.openxmlformats.org/officeDocument/2006/relationships/hyperlink" Target="consultantplus://offline/ref=99B4F82F67D9400044EFF58B3C268CC9CA54F2835C4D63AFC54E3C7782EBD13849B84E18632D4453i1yDG" TargetMode="External"/><Relationship Id="rId403" Type="http://schemas.openxmlformats.org/officeDocument/2006/relationships/hyperlink" Target="consultantplus://offline/ref=99B4F82F67D9400044EFF58B3C268CC9CA54F4845E4763AFC54E3C7782EBD13849B84E18632D435Bi1yDG" TargetMode="External"/><Relationship Id="rId6" Type="http://schemas.openxmlformats.org/officeDocument/2006/relationships/endnotes" Target="endnotes.xml"/><Relationship Id="rId238" Type="http://schemas.openxmlformats.org/officeDocument/2006/relationships/hyperlink" Target="consultantplus://offline/ref=99B4F82F67D9400044EFF58B3C268CC9CA54F2835C4D63AFC54E3C7782EBD13849B84E18632D4651i1yCG" TargetMode="External"/><Relationship Id="rId259" Type="http://schemas.openxmlformats.org/officeDocument/2006/relationships/hyperlink" Target="consultantplus://offline/ref=99B4F82F67D9400044EFF58B3C268CC9CA54F2835C4D63AFC54E3C7782EBD13849B84E18632D4453i1yDG" TargetMode="External"/><Relationship Id="rId424" Type="http://schemas.openxmlformats.org/officeDocument/2006/relationships/hyperlink" Target="consultantplus://offline/ref=99B4F82F67D9400044EFF58B3C268CC9CA54F2835C4D63AFC54E3C7782EBD13849B84E18632D4657i1y5G" TargetMode="External"/><Relationship Id="rId23" Type="http://schemas.openxmlformats.org/officeDocument/2006/relationships/hyperlink" Target="consultantplus://offline/ref=99B4F82F67D9400044EFF58B3C268CC9C25AF28B511834AD941B32i7y2G" TargetMode="External"/><Relationship Id="rId119" Type="http://schemas.openxmlformats.org/officeDocument/2006/relationships/hyperlink" Target="consultantplus://offline/ref=99B4F82F67D9400044EFF58B3C268CC9CA54F2835C4D63AFC54E3C7782EBD13849B84E18632D445Bi1yFG" TargetMode="External"/><Relationship Id="rId270" Type="http://schemas.openxmlformats.org/officeDocument/2006/relationships/hyperlink" Target="consultantplus://offline/ref=99B4F82F67D9400044EFF58B3C268CC9CA54F2835C4D63AFC54E3C7782EBD13849B84E18632D4453i1yDG" TargetMode="External"/><Relationship Id="rId291" Type="http://schemas.openxmlformats.org/officeDocument/2006/relationships/hyperlink" Target="consultantplus://offline/ref=99B4F82F67D9400044EFF58B3C268CC9CA54F2835C4D63AFC54E3C7782EBD13849B84E18632D4753i1y8G" TargetMode="External"/><Relationship Id="rId305" Type="http://schemas.openxmlformats.org/officeDocument/2006/relationships/hyperlink" Target="consultantplus://offline/ref=99B4F82F67D9400044EFF58B3C268CC9CA54F2835C4D63AFC54E3C7782EBD13849B84E18632D4453i1yDG" TargetMode="External"/><Relationship Id="rId326" Type="http://schemas.openxmlformats.org/officeDocument/2006/relationships/footer" Target="footer26.xml"/><Relationship Id="rId347" Type="http://schemas.openxmlformats.org/officeDocument/2006/relationships/hyperlink" Target="consultantplus://offline/ref=99B4F82F67D9400044EFF58B3C268CC9CA54F2835C4D63AFC54E3C7782EBD13849B84E18632D4455i1yAG" TargetMode="External"/><Relationship Id="rId44" Type="http://schemas.openxmlformats.org/officeDocument/2006/relationships/hyperlink" Target="consultantplus://offline/ref=99B4F82F67D9400044EFF58B3C268CC9CA54F2835C4D63AFC54E3C7782EBD13849B84E1Fi6y0G" TargetMode="External"/><Relationship Id="rId65" Type="http://schemas.openxmlformats.org/officeDocument/2006/relationships/footer" Target="footer2.xml"/><Relationship Id="rId86" Type="http://schemas.openxmlformats.org/officeDocument/2006/relationships/hyperlink" Target="http://www.consultant.ru/" TargetMode="External"/><Relationship Id="rId130" Type="http://schemas.openxmlformats.org/officeDocument/2006/relationships/hyperlink" Target="consultantplus://offline/ref=99B4F82F67D9400044EFF58B3C268CC9CA54F2835C4D63AFC54E3C7782EBD13849B84E18632D4453i1yDG" TargetMode="External"/><Relationship Id="rId151" Type="http://schemas.openxmlformats.org/officeDocument/2006/relationships/hyperlink" Target="consultantplus://offline/ref=99B4F82F67D9400044EFF58B3C268CC9CA54F2835C4D63AFC54E3C7782EBD13849B84E1866i2yEG" TargetMode="External"/><Relationship Id="rId368" Type="http://schemas.openxmlformats.org/officeDocument/2006/relationships/hyperlink" Target="consultantplus://offline/ref=99B4F82F67D9400044EFF58B3C268CC9CA54F2835C4D63AFC54E3C7782EBD13849B84E18632D4651i1yCG" TargetMode="External"/><Relationship Id="rId389" Type="http://schemas.openxmlformats.org/officeDocument/2006/relationships/header" Target="header30.xml"/><Relationship Id="rId172" Type="http://schemas.openxmlformats.org/officeDocument/2006/relationships/hyperlink" Target="consultantplus://offline/ref=99B4F82F67D9400044EFF58B3C268CC9CA54F2835C4D63AFC54E3C7782EBD13849B84E18632D4453i1yDG" TargetMode="External"/><Relationship Id="rId193" Type="http://schemas.openxmlformats.org/officeDocument/2006/relationships/hyperlink" Target="consultantplus://offline/ref=99B4F82F67D9400044EFF58B3C268CC9CA54F2835C4D63AFC54E3C7782EBD13849B84E11i6y2G" TargetMode="External"/><Relationship Id="rId207" Type="http://schemas.openxmlformats.org/officeDocument/2006/relationships/hyperlink" Target="consultantplus://offline/ref=99B4F82F67D9400044EFF58B3C268CC9CA54F2835C4D63AFC54E3C7782EBD13849B84E18632D4453i1yDG" TargetMode="External"/><Relationship Id="rId228" Type="http://schemas.openxmlformats.org/officeDocument/2006/relationships/hyperlink" Target="consultantplus://offline/ref=99B4F82F67D9400044EFF58B3C268CC9CA54F2835C4D63AFC54E3C7782EBD13849B84E1860i2yBG" TargetMode="External"/><Relationship Id="rId249" Type="http://schemas.openxmlformats.org/officeDocument/2006/relationships/hyperlink" Target="consultantplus://offline/ref=99B4F82F67D9400044EFF58B3C268CC9CA54F2835C4D63AFC54E3C7782EBD13849B84E18632D4753i1y8G" TargetMode="External"/><Relationship Id="rId414" Type="http://schemas.openxmlformats.org/officeDocument/2006/relationships/hyperlink" Target="consultantplus://offline/ref=99B4F82F67D9400044EFF58B3C268CC9CA54F2835C4D63AFC54E3C7782EBD13849B84E1866i2y4G" TargetMode="External"/><Relationship Id="rId435" Type="http://schemas.openxmlformats.org/officeDocument/2006/relationships/header" Target="header32.xml"/><Relationship Id="rId13" Type="http://schemas.openxmlformats.org/officeDocument/2006/relationships/hyperlink" Target="consultantplus://offline/ref=99B4F82F67D9400044EFF58B3C268CC9C25AF1845B453EA5CD17307585E48E2F4EF14219632D44i5y6G" TargetMode="External"/><Relationship Id="rId109" Type="http://schemas.openxmlformats.org/officeDocument/2006/relationships/hyperlink" Target="consultantplus://offline/ref=99B4F82F67D9400044EFF58B3C268CC9CA54F2835C4D63AFC54E3C7782EBD13849B84E18632D4655i1yCG" TargetMode="External"/><Relationship Id="rId260" Type="http://schemas.openxmlformats.org/officeDocument/2006/relationships/hyperlink" Target="consultantplus://offline/ref=99B4F82F67D9400044EFF58B3C268CC9CA54F2835C4D63AFC54E3C7782EBD13849B84E18632D4453i1yDG" TargetMode="External"/><Relationship Id="rId281" Type="http://schemas.openxmlformats.org/officeDocument/2006/relationships/hyperlink" Target="consultantplus://offline/ref=99B4F82F67D9400044EFF58B3C268CC9CA54F2835C4D63AFC54E3C7782EBD13849B84E1866i2y4G" TargetMode="External"/><Relationship Id="rId316" Type="http://schemas.openxmlformats.org/officeDocument/2006/relationships/footer" Target="footer21.xml"/><Relationship Id="rId337" Type="http://schemas.openxmlformats.org/officeDocument/2006/relationships/hyperlink" Target="consultantplus://offline/ref=99B4F82F67D9400044EFF58B3C268CC9CA54F2835C4D63AFC54E3C7782EBD13849B84E1865i2yEG" TargetMode="External"/><Relationship Id="rId34" Type="http://schemas.openxmlformats.org/officeDocument/2006/relationships/hyperlink" Target="consultantplus://offline/ref=99B4F82F67D9400044EFF58B3C268CC9CA54F4845E4763AFC54E3C7782EBD13849B84E18632D4650i1yAG" TargetMode="External"/><Relationship Id="rId55" Type="http://schemas.openxmlformats.org/officeDocument/2006/relationships/hyperlink" Target="consultantplus://offline/ref=99B4F82F67D9400044EFF58B3C268CC9C25AF1845B453EA5CD17307585E48E2F4EF14219632D44i5y6G" TargetMode="External"/><Relationship Id="rId76" Type="http://schemas.openxmlformats.org/officeDocument/2006/relationships/hyperlink" Target="consultantplus://offline/ref=99B4F82F67D9400044EFF58B3C268CC9CA54F2835C4D63AFC54E3C7782EBD13849B84E18632D4453i1yDG" TargetMode="External"/><Relationship Id="rId97" Type="http://schemas.openxmlformats.org/officeDocument/2006/relationships/hyperlink" Target="consultantplus://offline/ref=99B4F82F67D9400044EFF58B3C268CC9CA54F2835C4D63AFC54E3C7782EBD13849B84E1866i2y4G" TargetMode="External"/><Relationship Id="rId120" Type="http://schemas.openxmlformats.org/officeDocument/2006/relationships/hyperlink" Target="consultantplus://offline/ref=99B4F82F67D9400044EFF58B3C268CC9CA54F2835C4D63AFC54E3C7782EBD13849B84E18632D445Bi1yFG" TargetMode="External"/><Relationship Id="rId141" Type="http://schemas.openxmlformats.org/officeDocument/2006/relationships/hyperlink" Target="consultantplus://offline/ref=99B4F82F67D9400044EFF58B3C268CC9CA54F2835C4D63AFC54E3C7782EBD13849B84E18632D4453i1yDG" TargetMode="External"/><Relationship Id="rId358" Type="http://schemas.openxmlformats.org/officeDocument/2006/relationships/hyperlink" Target="consultantplus://offline/ref=99B4F82F67D9400044EFF58B3C268CC9CA54F2835C4D63AFC54E3C7782EBD13849B84E18632D4453i1yDG" TargetMode="External"/><Relationship Id="rId379" Type="http://schemas.openxmlformats.org/officeDocument/2006/relationships/hyperlink" Target="consultantplus://offline/ref=99B4F82F67D9400044EFF58B3C268CC9CA54F2835C4D63AFC54E3C7782EBD13849B84E18632D4454i1y9G" TargetMode="External"/><Relationship Id="rId7" Type="http://schemas.openxmlformats.org/officeDocument/2006/relationships/hyperlink" Target="consultantplus://offline/ref=99B4F82F67D9400044EFF58B3C268CC9CA54F4845E4763AFC54E3C7782EBD13849B84E18632D4652i1y5G" TargetMode="External"/><Relationship Id="rId162" Type="http://schemas.openxmlformats.org/officeDocument/2006/relationships/hyperlink" Target="consultantplus://offline/ref=99B4F82F67D9400044EFF58B3C268CC9CA54F2835C4D63AFC54E3C7782EBD13849B84E18632D4454i1y9G" TargetMode="External"/><Relationship Id="rId183" Type="http://schemas.openxmlformats.org/officeDocument/2006/relationships/hyperlink" Target="consultantplus://offline/ref=99B4F82F67D9400044EFF58B3C268CC9CA54F2835C4D63AFC54E3C7782EBD13849B84E1860i2yBG" TargetMode="External"/><Relationship Id="rId218" Type="http://schemas.openxmlformats.org/officeDocument/2006/relationships/hyperlink" Target="consultantplus://offline/ref=99B4F82F67D9400044EFF58B3C268CC9CA54F2835C4D63AFC54E3C7782EBD13849B84E1B62i2yEG" TargetMode="External"/><Relationship Id="rId239" Type="http://schemas.openxmlformats.org/officeDocument/2006/relationships/hyperlink" Target="consultantplus://offline/ref=99B4F82F67D9400044EFF58B3C268CC9CA54F2835C4D63AFC54E3C7782EBD13849B84E18632D4651i1yCG" TargetMode="External"/><Relationship Id="rId390" Type="http://schemas.openxmlformats.org/officeDocument/2006/relationships/footer" Target="footer30.xml"/><Relationship Id="rId404" Type="http://schemas.openxmlformats.org/officeDocument/2006/relationships/hyperlink" Target="consultantplus://offline/ref=99B4F82F67D9400044EFF58B3C268CC9CA54F4845E4763AFC54E3C7782EBD13849B84E18632D435Bi1yDG" TargetMode="External"/><Relationship Id="rId425" Type="http://schemas.openxmlformats.org/officeDocument/2006/relationships/hyperlink" Target="consultantplus://offline/ref=99B4F82F67D9400044EFF58B3C268CC9CA54F2835C4D63AFC54E3C7782EBD13849B84E18632D4657i1y5G" TargetMode="External"/><Relationship Id="rId250" Type="http://schemas.openxmlformats.org/officeDocument/2006/relationships/hyperlink" Target="consultantplus://offline/ref=99B4F82F67D9400044EFF58B3C268CC9CA54F2835C4D63AFC54E3C7782EBD13849B84E18632D4753i1y8G" TargetMode="External"/><Relationship Id="rId271" Type="http://schemas.openxmlformats.org/officeDocument/2006/relationships/header" Target="header16.xml"/><Relationship Id="rId292" Type="http://schemas.openxmlformats.org/officeDocument/2006/relationships/hyperlink" Target="consultantplus://offline/ref=99B4F82F67D9400044EFF58B3C268CC9CA54F2835C4D63AFC54E3C7782EBD13849B84E18632D4753i1y8G" TargetMode="External"/><Relationship Id="rId306" Type="http://schemas.openxmlformats.org/officeDocument/2006/relationships/hyperlink" Target="consultantplus://offline/ref=99B4F82F67D9400044EFF58B3C268CC9CA54F2835C4D63AFC54E3C7782EBD13849B84E18632D4453i1yDG" TargetMode="External"/><Relationship Id="rId24" Type="http://schemas.openxmlformats.org/officeDocument/2006/relationships/hyperlink" Target="consultantplus://offline/ref=99B4F82F67D9400044EFF58B3C268CC9C25AF28B511834AD941B32i7y2G" TargetMode="External"/><Relationship Id="rId45" Type="http://schemas.openxmlformats.org/officeDocument/2006/relationships/hyperlink" Target="consultantplus://offline/ref=99B4F82F67D9400044EFF58B3C268CC9CA54F2835C4D63AFC54E3C7782EBD13849B84E1Fi6y0G" TargetMode="External"/><Relationship Id="rId66" Type="http://schemas.openxmlformats.org/officeDocument/2006/relationships/header" Target="header3.xml"/><Relationship Id="rId87" Type="http://schemas.openxmlformats.org/officeDocument/2006/relationships/hyperlink" Target="http://www.consultant.ru/" TargetMode="External"/><Relationship Id="rId110" Type="http://schemas.openxmlformats.org/officeDocument/2006/relationships/hyperlink" Target="consultantplus://offline/ref=99B4F82F67D9400044EFF58B3C268CC9CA54F2835C4D63AFC54E3C7782EBD13849B84E18632D4655i1yCG" TargetMode="External"/><Relationship Id="rId131" Type="http://schemas.openxmlformats.org/officeDocument/2006/relationships/hyperlink" Target="consultantplus://offline/ref=99B4F82F67D9400044EFF58B3C268CC9CA54F2835C4D63AFC54E3C7782EBD13849B84E18632D4453i1yDG" TargetMode="External"/><Relationship Id="rId327" Type="http://schemas.openxmlformats.org/officeDocument/2006/relationships/header" Target="header27.xml"/><Relationship Id="rId348" Type="http://schemas.openxmlformats.org/officeDocument/2006/relationships/hyperlink" Target="consultantplus://offline/ref=99B4F82F67D9400044EFF58B3C268CC9CA54F2835C4D63AFC54E3C7782EBD13849B84E18632D4455i1yAG" TargetMode="External"/><Relationship Id="rId369" Type="http://schemas.openxmlformats.org/officeDocument/2006/relationships/hyperlink" Target="consultantplus://offline/ref=99B4F82F67D9400044EFF58B3C268CC9CA54F2835C4D63AFC54E3C7782EBD13849B84E1865i2yEG" TargetMode="External"/><Relationship Id="rId152" Type="http://schemas.openxmlformats.org/officeDocument/2006/relationships/hyperlink" Target="consultantplus://offline/ref=99B4F82F67D9400044EFF58B3C268CC9CA54F2835C4D63AFC54E3C7782EBD13849B84E1866i2y4G" TargetMode="External"/><Relationship Id="rId173" Type="http://schemas.openxmlformats.org/officeDocument/2006/relationships/hyperlink" Target="consultantplus://offline/ref=99B4F82F67D9400044EFF58B3C268CC9CA54F2835C4D63AFC54E3C7782EBD13849B84E18632D4453i1yDG" TargetMode="External"/><Relationship Id="rId194" Type="http://schemas.openxmlformats.org/officeDocument/2006/relationships/hyperlink" Target="consultantplus://offline/ref=99B4F82F67D9400044EFF58B3C268CC9CA54F2835C4D63AFC54E3C7782EBD13849B84E11i6y2G" TargetMode="External"/><Relationship Id="rId208" Type="http://schemas.openxmlformats.org/officeDocument/2006/relationships/hyperlink" Target="consultantplus://offline/ref=99B4F82F67D9400044EFF58B3C268CC9CA54F2835C4D63AFC54E3C7782EBD13849B84E18632D4453i1yDG" TargetMode="External"/><Relationship Id="rId229" Type="http://schemas.openxmlformats.org/officeDocument/2006/relationships/hyperlink" Target="consultantplus://offline/ref=99B4F82F67D9400044EFF58B3C268CC9CA54F2835C4D63AFC54E3C7782EBD13849B84E1860i2yBG" TargetMode="External"/><Relationship Id="rId380" Type="http://schemas.openxmlformats.org/officeDocument/2006/relationships/hyperlink" Target="consultantplus://offline/ref=99B4F82F67D9400044EFF58B3C268CC9CA54F2835C4D63AFC54E3C7782EBD13849B84E18632D4454i1y9G" TargetMode="External"/><Relationship Id="rId415" Type="http://schemas.openxmlformats.org/officeDocument/2006/relationships/hyperlink" Target="consultantplus://offline/ref=99B4F82F67D9400044EFF58B3C268CC9CA54F2835C4D63AFC54E3C7782EBD13849B84E1866i2y4G" TargetMode="External"/><Relationship Id="rId436" Type="http://schemas.openxmlformats.org/officeDocument/2006/relationships/footer" Target="footer31.xml"/><Relationship Id="rId240" Type="http://schemas.openxmlformats.org/officeDocument/2006/relationships/hyperlink" Target="consultantplus://offline/ref=99B4F82F67D9400044EFF58B3C268CC9CA54F2835C4D63AFC54E3C7782EBD13849B84E1865i2yEG" TargetMode="External"/><Relationship Id="rId261" Type="http://schemas.openxmlformats.org/officeDocument/2006/relationships/hyperlink" Target="consultantplus://offline/ref=99B4F82F67D9400044EFF58B3C268CC9CA54F2835C4D63AFC54E3C7782EBD13849B84E18632D4453i1yDG" TargetMode="External"/><Relationship Id="rId14" Type="http://schemas.openxmlformats.org/officeDocument/2006/relationships/hyperlink" Target="consultantplus://offline/ref=99B4F82F67D9400044EFF58B3C268CC9C25AF1845B453EA5CD17307585E48E2F4EF14219632D44i5y6G" TargetMode="External"/><Relationship Id="rId35" Type="http://schemas.openxmlformats.org/officeDocument/2006/relationships/hyperlink" Target="consultantplus://offline/ref=99B4F82F67D9400044EFF58B3C268CC9CA54F4845E4763AFC54E3C7782EBD13849B84E18632D4650i1yAG" TargetMode="External"/><Relationship Id="rId56" Type="http://schemas.openxmlformats.org/officeDocument/2006/relationships/hyperlink" Target="consultantplus://offline/ref=99B4F82F67D9400044EFF58B3C268CC9CA54F2835C4D63AFC54E3C7782EBD13849B84E18632D4752i1yEG" TargetMode="External"/><Relationship Id="rId77" Type="http://schemas.openxmlformats.org/officeDocument/2006/relationships/hyperlink" Target="consultantplus://offline/ref=99B4F82F67D9400044EFF58B3C268CC9CA54F2835C4D63AFC54E3C7782EBD13849B84E18632D4453i1yDG" TargetMode="External"/><Relationship Id="rId100" Type="http://schemas.openxmlformats.org/officeDocument/2006/relationships/hyperlink" Target="consultantplus://offline/ref=99B4F82F67D9400044EFF58B3C268CC9CA54F2835C4D63AFC54E3C7782EBD13849B84E18632D4651i1yCG" TargetMode="External"/><Relationship Id="rId282" Type="http://schemas.openxmlformats.org/officeDocument/2006/relationships/hyperlink" Target="consultantplus://offline/ref=99B4F82F67D9400044EFF58B3C268CC9CA54F2835C4D63AFC54E3C7782EBD13849B84E1866i2y4G" TargetMode="External"/><Relationship Id="rId317" Type="http://schemas.openxmlformats.org/officeDocument/2006/relationships/header" Target="header22.xml"/><Relationship Id="rId338" Type="http://schemas.openxmlformats.org/officeDocument/2006/relationships/hyperlink" Target="consultantplus://offline/ref=99B4F82F67D9400044EFF58B3C268CC9CA54F2835C4D63AFC54E3C7782EBD13849B84E1865i2yEG" TargetMode="External"/><Relationship Id="rId359" Type="http://schemas.openxmlformats.org/officeDocument/2006/relationships/hyperlink" Target="consultantplus://offline/ref=99B4F82F67D9400044EFF58B3C268CC9CA54F4845E4763AFC54E3C7782EBD13849B84E18632D435Bi1yDG" TargetMode="External"/><Relationship Id="rId8" Type="http://schemas.openxmlformats.org/officeDocument/2006/relationships/hyperlink" Target="consultantplus://offline/ref=99B4F82F67D9400044EFF58B3C268CC9CA54F4845E4763AFC54E3C7782EBD13849B84E18632D4652i1y5G" TargetMode="External"/><Relationship Id="rId98" Type="http://schemas.openxmlformats.org/officeDocument/2006/relationships/hyperlink" Target="consultantplus://offline/ref=99B4F82F67D9400044EFF58B3C268CC9CA54F2835C4D63AFC54E3C7782EBD13849B84E1866i2y4G" TargetMode="External"/><Relationship Id="rId121" Type="http://schemas.openxmlformats.org/officeDocument/2006/relationships/hyperlink" Target="consultantplus://offline/ref=99B4F82F67D9400044EFF58B3C268CC9CA54F2835C4D63AFC54E3C7782EBD13849B84E18632D445Bi1yFG" TargetMode="External"/><Relationship Id="rId142" Type="http://schemas.openxmlformats.org/officeDocument/2006/relationships/header" Target="header10.xml"/><Relationship Id="rId163" Type="http://schemas.openxmlformats.org/officeDocument/2006/relationships/hyperlink" Target="consultantplus://offline/ref=99B4F82F67D9400044EFF58B3C268CC9CA54F2835C4D63AFC54E3C7782EBD13849B84E18632D4454i1y9G" TargetMode="External"/><Relationship Id="rId184" Type="http://schemas.openxmlformats.org/officeDocument/2006/relationships/hyperlink" Target="consultantplus://offline/ref=99B4F82F67D9400044EFF58B3C268CC9CA54F2835C4D63AFC54E3C7782EBD13849B84E1860i2yBG" TargetMode="External"/><Relationship Id="rId219" Type="http://schemas.openxmlformats.org/officeDocument/2006/relationships/hyperlink" Target="consultantplus://offline/ref=99B4F82F67D9400044EFF58B3C268CC9CA54F2835C4D63AFC54E3C7782EBD13849B84E1B62i2yEG" TargetMode="External"/><Relationship Id="rId370" Type="http://schemas.openxmlformats.org/officeDocument/2006/relationships/hyperlink" Target="consultantplus://offline/ref=99B4F82F67D9400044EFF58B3C268CC9CA54F2835C4D63AFC54E3C7782EBD13849B84E1865i2yEG" TargetMode="External"/><Relationship Id="rId391" Type="http://schemas.openxmlformats.org/officeDocument/2006/relationships/hyperlink" Target="consultantplus://offline/ref=99B4F82F67D9400044EFF58B3C268CC9CA54F2835C4D63AFC54E3C7782EBD13849B84E18632D4453i1yDG" TargetMode="External"/><Relationship Id="rId405" Type="http://schemas.openxmlformats.org/officeDocument/2006/relationships/hyperlink" Target="consultantplus://offline/ref=99B4F82F67D9400044EFF58B3C268CC9CA54F2835C4D63AFC54E3C7782EBD13849B84E1860i2yBG" TargetMode="External"/><Relationship Id="rId426" Type="http://schemas.openxmlformats.org/officeDocument/2006/relationships/hyperlink" Target="consultantplus://offline/ref=99B4F82F67D9400044EFF58B3C268CC9CA54F2835C4D63AFC54E3C7782EBD13849B84E18632D4657i1y5G" TargetMode="External"/><Relationship Id="rId230" Type="http://schemas.openxmlformats.org/officeDocument/2006/relationships/hyperlink" Target="consultantplus://offline/ref=99B4F82F67D9400044EFF58B3C268CC9CA54F2835C4D63AFC54E3C7782EBD13849B84E1860i2yBG" TargetMode="External"/><Relationship Id="rId251" Type="http://schemas.openxmlformats.org/officeDocument/2006/relationships/hyperlink" Target="consultantplus://offline/ref=99B4F82F67D9400044EFF58B3C268CC9CA54F2835C4D63AFC54E3C7782EBD13849B84E18632D4753i1y8G" TargetMode="External"/><Relationship Id="rId25" Type="http://schemas.openxmlformats.org/officeDocument/2006/relationships/hyperlink" Target="consultantplus://offline/ref=99B4F82F67D9400044EFF58B3C268CC9CA54F4845E4763AFC54E3C7782EBD13849B84E18632D4652i1yFG" TargetMode="External"/><Relationship Id="rId46" Type="http://schemas.openxmlformats.org/officeDocument/2006/relationships/hyperlink" Target="consultantplus://offline/ref=99B4F82F67D9400044EFF58B3C268CC9C25AF1845B453EA5CD17307585E48E2F4EF14219632D44i5y6G" TargetMode="External"/><Relationship Id="rId67" Type="http://schemas.openxmlformats.org/officeDocument/2006/relationships/footer" Target="footer3.xml"/><Relationship Id="rId272" Type="http://schemas.openxmlformats.org/officeDocument/2006/relationships/header" Target="header17.xml"/><Relationship Id="rId293" Type="http://schemas.openxmlformats.org/officeDocument/2006/relationships/hyperlink" Target="consultantplus://offline/ref=99B4F82F67D9400044EFF58B3C268CC9CA54F2835C4D63AFC54E3C7782EBD13849B84E18632D4454i1y9G" TargetMode="External"/><Relationship Id="rId307" Type="http://schemas.openxmlformats.org/officeDocument/2006/relationships/hyperlink" Target="consultantplus://offline/ref=99B4F82F67D9400044EFF58B3C268CC9CA54F2835C4D63AFC54E3C7782EBD13849B84E18632D4453i1yDG" TargetMode="External"/><Relationship Id="rId328" Type="http://schemas.openxmlformats.org/officeDocument/2006/relationships/footer" Target="footer27.xml"/><Relationship Id="rId349" Type="http://schemas.openxmlformats.org/officeDocument/2006/relationships/hyperlink" Target="consultantplus://offline/ref=99B4F82F67D9400044EFF58B3C268CC9CA54F2835C4D63AFC54E3C7782EBD13849B84E18632D445Bi1yFG" TargetMode="External"/><Relationship Id="rId88" Type="http://schemas.openxmlformats.org/officeDocument/2006/relationships/hyperlink" Target="consultantplus://offline/ref=99B4F82F67D9400044EFF58B3C268CC9CA54F4845E4763AFC54E3C7782EBD13849B84E18632D435Bi1yDG" TargetMode="External"/><Relationship Id="rId111" Type="http://schemas.openxmlformats.org/officeDocument/2006/relationships/hyperlink" Target="consultantplus://offline/ref=99B4F82F67D9400044EFF58B3C268CC9CA54F2835C4D63AFC54E3C7782EBD13849B84E18632D4454i1y9G" TargetMode="External"/><Relationship Id="rId132" Type="http://schemas.openxmlformats.org/officeDocument/2006/relationships/hyperlink" Target="consultantplus://offline/ref=99B4F82F67D9400044EFF58B3C268CC9CA54F2835C4D63AFC54E3C7782EBD13849B84E18632D4453i1yDG" TargetMode="External"/><Relationship Id="rId153" Type="http://schemas.openxmlformats.org/officeDocument/2006/relationships/hyperlink" Target="consultantplus://offline/ref=99B4F82F67D9400044EFF58B3C268CC9CA54F2835C4D63AFC54E3C7782EBD13849B84E1866i2y4G" TargetMode="External"/><Relationship Id="rId174" Type="http://schemas.openxmlformats.org/officeDocument/2006/relationships/hyperlink" Target="consultantplus://offline/ref=99B4F82F67D9400044EFF58B3C268CC9CA54F2835C4D63AFC54E3C7782EBD13849B84E18632D4453i1yDG" TargetMode="External"/><Relationship Id="rId195" Type="http://schemas.openxmlformats.org/officeDocument/2006/relationships/hyperlink" Target="consultantplus://offline/ref=99B4F82F67D9400044EFF58B3C268CC9CA54F2835C4D63AFC54E3C7782EBD13849B84E18632D4753i1y8G" TargetMode="External"/><Relationship Id="rId209" Type="http://schemas.openxmlformats.org/officeDocument/2006/relationships/hyperlink" Target="consultantplus://offline/ref=99B4F82F67D9400044EFF58B3C268CC9CA54F2835C4D63AFC54E3C7782EBD13849B84E18632D4453i1yDG" TargetMode="External"/><Relationship Id="rId360" Type="http://schemas.openxmlformats.org/officeDocument/2006/relationships/hyperlink" Target="consultantplus://offline/ref=99B4F82F67D9400044EFF58B3C268CC9CA54F4845E4763AFC54E3C7782EBD13849B84E18632D435Bi1yDG" TargetMode="External"/><Relationship Id="rId381" Type="http://schemas.openxmlformats.org/officeDocument/2006/relationships/hyperlink" Target="consultantplus://offline/ref=99B4F82F67D9400044EFF58B3C268CC9CA54F2835C4D63AFC54E3C7782EBD13849B84E18632D4455i1yAG" TargetMode="External"/><Relationship Id="rId416" Type="http://schemas.openxmlformats.org/officeDocument/2006/relationships/hyperlink" Target="consultantplus://offline/ref=99B4F82F67D9400044EFF58B3C268CC9CA54F2835C4D63AFC54E3C7782EBD13849B84E18632D4651i1yCG" TargetMode="External"/><Relationship Id="rId220" Type="http://schemas.openxmlformats.org/officeDocument/2006/relationships/hyperlink" Target="consultantplus://offline/ref=99B4F82F67D9400044EFF58B3C268CC9CA54F2835C4D63AFC54E3C7782EBD13849B84E1B62i2yEG" TargetMode="External"/><Relationship Id="rId241" Type="http://schemas.openxmlformats.org/officeDocument/2006/relationships/hyperlink" Target="consultantplus://offline/ref=99B4F82F67D9400044EFF58B3C268CC9CA54F2835C4D63AFC54E3C7782EBD13849B84E1865i2yEG" TargetMode="External"/><Relationship Id="rId437" Type="http://schemas.openxmlformats.org/officeDocument/2006/relationships/footer" Target="footer32.xml"/><Relationship Id="rId15" Type="http://schemas.openxmlformats.org/officeDocument/2006/relationships/hyperlink" Target="consultantplus://offline/ref=99B4F82F67D9400044EFF58B3C268CC9C95BF087511834AD941B32i7y2G" TargetMode="External"/><Relationship Id="rId36" Type="http://schemas.openxmlformats.org/officeDocument/2006/relationships/hyperlink" Target="consultantplus://offline/ref=99B4F82F67D9400044EFF58B3C268CC9CA54F4845E4763AFC54E3C7782EBD13849B84E18632D4650i1y4G" TargetMode="External"/><Relationship Id="rId57" Type="http://schemas.openxmlformats.org/officeDocument/2006/relationships/hyperlink" Target="consultantplus://offline/ref=99B4F82F67D9400044EFF58B3C268CC9CA54F2835C4D63AFC54E3C7782EBD13849B84E18632D4752i1yEG" TargetMode="External"/><Relationship Id="rId262" Type="http://schemas.openxmlformats.org/officeDocument/2006/relationships/hyperlink" Target="consultantplus://offline/ref=99B4F82F67D9400044EFF58B3C268CC9CA54F2835C4D63AFC54E3C7782EBD13849B84E18632D4453i1yDG" TargetMode="External"/><Relationship Id="rId283" Type="http://schemas.openxmlformats.org/officeDocument/2006/relationships/hyperlink" Target="consultantplus://offline/ref=99B4F82F67D9400044EFF58B3C268CC9CA54F2835C4D63AFC54E3C7782EBD13849B84E1866i2y4G" TargetMode="External"/><Relationship Id="rId318" Type="http://schemas.openxmlformats.org/officeDocument/2006/relationships/header" Target="header23.xml"/><Relationship Id="rId339" Type="http://schemas.openxmlformats.org/officeDocument/2006/relationships/hyperlink" Target="consultantplus://offline/ref=99B4F82F67D9400044EFF58B3C268CC9CA54F2835C4D63AFC54E3C7782EBD13849B84E18632D4657i1y5G" TargetMode="External"/><Relationship Id="rId78" Type="http://schemas.openxmlformats.org/officeDocument/2006/relationships/hyperlink" Target="consultantplus://offline/ref=99B4F82F67D9400044EFF58B3C268CC9CA54F2835C4D63AFC54E3C7782EBD13849B84E18632D4453i1yDG" TargetMode="External"/><Relationship Id="rId99" Type="http://schemas.openxmlformats.org/officeDocument/2006/relationships/hyperlink" Target="consultantplus://offline/ref=99B4F82F67D9400044EFF58B3C268CC9CA54F2835C4D63AFC54E3C7782EBD13849B84E18632D4651i1yCG" TargetMode="External"/><Relationship Id="rId101" Type="http://schemas.openxmlformats.org/officeDocument/2006/relationships/hyperlink" Target="consultantplus://offline/ref=99B4F82F67D9400044EFF58B3C268CC9CA54F2835C4D63AFC54E3C7782EBD13849B84E18632D4651i1yCG" TargetMode="External"/><Relationship Id="rId122" Type="http://schemas.openxmlformats.org/officeDocument/2006/relationships/hyperlink" Target="http://www.consultant.ru/" TargetMode="External"/><Relationship Id="rId143" Type="http://schemas.openxmlformats.org/officeDocument/2006/relationships/header" Target="header11.xml"/><Relationship Id="rId164" Type="http://schemas.openxmlformats.org/officeDocument/2006/relationships/hyperlink" Target="consultantplus://offline/ref=99B4F82F67D9400044EFF58B3C268CC9CA54F2835C4D63AFC54E3C7782EBD13849B84E18632D4455i1yAG" TargetMode="External"/><Relationship Id="rId185" Type="http://schemas.openxmlformats.org/officeDocument/2006/relationships/hyperlink" Target="consultantplus://offline/ref=99B4F82F67D9400044EFF58B3C268CC9CA54F2835C4D63AFC54E3C7782EBD13849B84E1866i2yEG" TargetMode="External"/><Relationship Id="rId350" Type="http://schemas.openxmlformats.org/officeDocument/2006/relationships/hyperlink" Target="consultantplus://offline/ref=99B4F82F67D9400044EFF58B3C268CC9CA54F2835C4D63AFC54E3C7782EBD13849B84E18632D445Bi1yFG" TargetMode="External"/><Relationship Id="rId371" Type="http://schemas.openxmlformats.org/officeDocument/2006/relationships/hyperlink" Target="consultantplus://offline/ref=99B4F82F67D9400044EFF58B3C268CC9CA54F2835C4D63AFC54E3C7782EBD13849B84E18632D4657i1y5G" TargetMode="External"/><Relationship Id="rId406" Type="http://schemas.openxmlformats.org/officeDocument/2006/relationships/hyperlink" Target="consultantplus://offline/ref=99B4F82F67D9400044EFF58B3C268CC9CA54F2835C4D63AFC54E3C7782EBD13849B84E1860i2yBG" TargetMode="External"/><Relationship Id="rId9" Type="http://schemas.openxmlformats.org/officeDocument/2006/relationships/hyperlink" Target="consultantplus://offline/ref=99B4F82F67D9400044EFF58B3C268CC9CA55F2805E4763AFC54E3C7782EBD13849B84E18632D4454i1yDG" TargetMode="External"/><Relationship Id="rId210" Type="http://schemas.openxmlformats.org/officeDocument/2006/relationships/hyperlink" Target="consultantplus://offline/ref=99B4F82F67D9400044EFF58B3C268CC9CA54F2835C4D63AFC54E3C7782EBD13849B84E18632D4453i1yDG" TargetMode="External"/><Relationship Id="rId392" Type="http://schemas.openxmlformats.org/officeDocument/2006/relationships/hyperlink" Target="consultantplus://offline/ref=99B4F82F67D9400044EFF58B3C268CC9CA54F2835C4D63AFC54E3C7782EBD13849B84E18632D4453i1yDG" TargetMode="External"/><Relationship Id="rId427" Type="http://schemas.openxmlformats.org/officeDocument/2006/relationships/hyperlink" Target="consultantplus://offline/ref=99B4F82F67D9400044EFF58B3C268CC9CA54F2835C4D63AFC54E3C7782EBD13849B84E18632D4657i1y5G" TargetMode="External"/><Relationship Id="rId26" Type="http://schemas.openxmlformats.org/officeDocument/2006/relationships/hyperlink" Target="consultantplus://offline/ref=99B4F82F67D9400044EFF58B3C268CC9CA54F4845E4763AFC54E3C7782EBD13849B84E18632D4652i1yFG" TargetMode="External"/><Relationship Id="rId231" Type="http://schemas.openxmlformats.org/officeDocument/2006/relationships/hyperlink" Target="consultantplus://offline/ref=99B4F82F67D9400044EFF58B3C268CC9CA54F2835C4D63AFC54E3C7782EBD13849B84E1866i2yEG" TargetMode="External"/><Relationship Id="rId252" Type="http://schemas.openxmlformats.org/officeDocument/2006/relationships/hyperlink" Target="consultantplus://offline/ref=99B4F82F67D9400044EFF58B3C268CC9CA54F2835C4D63AFC54E3C7782EBD13849B84E18632D4454i1y9G" TargetMode="External"/><Relationship Id="rId273" Type="http://schemas.openxmlformats.org/officeDocument/2006/relationships/footer" Target="footer16.xml"/><Relationship Id="rId294" Type="http://schemas.openxmlformats.org/officeDocument/2006/relationships/hyperlink" Target="consultantplus://offline/ref=99B4F82F67D9400044EFF58B3C268CC9CA54F2835C4D63AFC54E3C7782EBD13849B84E18632D4454i1y9G" TargetMode="External"/><Relationship Id="rId308" Type="http://schemas.openxmlformats.org/officeDocument/2006/relationships/hyperlink" Target="consultantplus://offline/ref=99B4F82F67D9400044EFF58B3C268CC9CA54F2835C4D63AFC54E3C7782EBD13849B84E18632D4453i1yDG" TargetMode="External"/><Relationship Id="rId329" Type="http://schemas.openxmlformats.org/officeDocument/2006/relationships/hyperlink" Target="consultantplus://offline/ref=99B4F82F67D9400044EFF58B3C268CC9CA54F2835C4D63AFC54E3C7782EBD13849B84E1860i2yBG" TargetMode="External"/><Relationship Id="rId47" Type="http://schemas.openxmlformats.org/officeDocument/2006/relationships/hyperlink" Target="consultantplus://offline/ref=99B4F82F67D9400044EFF58B3C268CC9C25AF1845B453EA5CD17307585E48E2F4EF14219632D44i5y6G" TargetMode="External"/><Relationship Id="rId68" Type="http://schemas.openxmlformats.org/officeDocument/2006/relationships/hyperlink" Target="consultantplus://offline/ref=99B4F82F67D9400044EFF58B3C268CC9CA54F2835C4D63AFC54E3C7782EBD13849B84E18632D4453i1yDG" TargetMode="External"/><Relationship Id="rId89" Type="http://schemas.openxmlformats.org/officeDocument/2006/relationships/hyperlink" Target="consultantplus://offline/ref=99B4F82F67D9400044EFF58B3C268CC9CA54F4845E4763AFC54E3C7782EBD13849B84E18632D435Bi1yDG" TargetMode="External"/><Relationship Id="rId112" Type="http://schemas.openxmlformats.org/officeDocument/2006/relationships/hyperlink" Target="consultantplus://offline/ref=99B4F82F67D9400044EFF58B3C268CC9CA54F2835C4D63AFC54E3C7782EBD13849B84E18632D4454i1y9G" TargetMode="External"/><Relationship Id="rId133" Type="http://schemas.openxmlformats.org/officeDocument/2006/relationships/hyperlink" Target="consultantplus://offline/ref=99B4F82F67D9400044EFF58B3C268CC9CA54F2835C4D63AFC54E3C7782EBD13849B84E18632D4453i1yDG" TargetMode="External"/><Relationship Id="rId154" Type="http://schemas.openxmlformats.org/officeDocument/2006/relationships/hyperlink" Target="consultantplus://offline/ref=99B4F82F67D9400044EFF58B3C268CC9CA54F2835C4D63AFC54E3C7782EBD13849B84E1866i2y4G" TargetMode="External"/><Relationship Id="rId175" Type="http://schemas.openxmlformats.org/officeDocument/2006/relationships/hyperlink" Target="consultantplus://offline/ref=99B4F82F67D9400044EFF58B3C268CC9CA54F2835C4D63AFC54E3C7782EBD13849B84E18632D4453i1yDG" TargetMode="External"/><Relationship Id="rId340" Type="http://schemas.openxmlformats.org/officeDocument/2006/relationships/hyperlink" Target="consultantplus://offline/ref=99B4F82F67D9400044EFF58B3C268CC9CA54F2835C4D63AFC54E3C7782EBD13849B84E18632D4657i1y5G" TargetMode="External"/><Relationship Id="rId361" Type="http://schemas.openxmlformats.org/officeDocument/2006/relationships/hyperlink" Target="consultantplus://offline/ref=99B4F82F67D9400044EFF58B3C268CC9CA54F2835C4D63AFC54E3C7782EBD13849B84E1860i2yBG" TargetMode="External"/><Relationship Id="rId196" Type="http://schemas.openxmlformats.org/officeDocument/2006/relationships/hyperlink" Target="consultantplus://offline/ref=99B4F82F67D9400044EFF58B3C268CC9CA54F2835C4D63AFC54E3C7782EBD13849B84E18632D4753i1y8G" TargetMode="External"/><Relationship Id="rId200" Type="http://schemas.openxmlformats.org/officeDocument/2006/relationships/hyperlink" Target="consultantplus://offline/ref=99B4F82F67D9400044EFF58B3C268CC9CA54F2835C4D63AFC54E3C7782EBD13849B84E18632D4455i1yAG" TargetMode="External"/><Relationship Id="rId382" Type="http://schemas.openxmlformats.org/officeDocument/2006/relationships/hyperlink" Target="consultantplus://offline/ref=99B4F82F67D9400044EFF58B3C268CC9CA54F2835C4D63AFC54E3C7782EBD13849B84E18632D4455i1yAG" TargetMode="External"/><Relationship Id="rId417" Type="http://schemas.openxmlformats.org/officeDocument/2006/relationships/hyperlink" Target="consultantplus://offline/ref=99B4F82F67D9400044EFF58B3C268CC9CA54F2835C4D63AFC54E3C7782EBD13849B84E18632D4651i1yCG" TargetMode="External"/><Relationship Id="rId438" Type="http://schemas.openxmlformats.org/officeDocument/2006/relationships/header" Target="header33.xml"/><Relationship Id="rId16" Type="http://schemas.openxmlformats.org/officeDocument/2006/relationships/hyperlink" Target="consultantplus://offline/ref=99B4F82F67D9400044EFF58B3C268CC9C95BF087511834AD941B32i7y2G" TargetMode="External"/><Relationship Id="rId221" Type="http://schemas.openxmlformats.org/officeDocument/2006/relationships/hyperlink" Target="consultantplus://offline/ref=99B4F82F67D9400044EFF58B3C268CC9CA54F2835C4D63AFC54E3C7782EBD13849B84E1B62i2yEG" TargetMode="External"/><Relationship Id="rId242" Type="http://schemas.openxmlformats.org/officeDocument/2006/relationships/hyperlink" Target="consultantplus://offline/ref=99B4F82F67D9400044EFF58B3C268CC9CA54F2835C4D63AFC54E3C7782EBD13849B84E1865i2yEG" TargetMode="External"/><Relationship Id="rId263" Type="http://schemas.openxmlformats.org/officeDocument/2006/relationships/hyperlink" Target="consultantplus://offline/ref=99B4F82F67D9400044EFF58B3C268CC9CA54F2835C4D63AFC54E3C7782EBD13849B84E18632D4453i1yDG" TargetMode="External"/><Relationship Id="rId284" Type="http://schemas.openxmlformats.org/officeDocument/2006/relationships/hyperlink" Target="consultantplus://offline/ref=99B4F82F67D9400044EFF58B3C268CC9CA54F2835C4D63AFC54E3C7782EBD13849B84E1866i2y4G" TargetMode="External"/><Relationship Id="rId319" Type="http://schemas.openxmlformats.org/officeDocument/2006/relationships/footer" Target="footer22.xml"/><Relationship Id="rId37" Type="http://schemas.openxmlformats.org/officeDocument/2006/relationships/hyperlink" Target="consultantplus://offline/ref=99B4F82F67D9400044EFF58B3C268CC9CA54F4845E4763AFC54E3C7782EBD13849B84E18632D4650i1y4G" TargetMode="External"/><Relationship Id="rId58" Type="http://schemas.openxmlformats.org/officeDocument/2006/relationships/hyperlink" Target="consultantplus://offline/ref=99B4F82F67D9400044EFF58B3C268CC9CA54F2835C4D63AFC54E3C7782EBD13849B84E18632D4752i1yEG" TargetMode="External"/><Relationship Id="rId79" Type="http://schemas.openxmlformats.org/officeDocument/2006/relationships/header" Target="header4.xml"/><Relationship Id="rId102" Type="http://schemas.openxmlformats.org/officeDocument/2006/relationships/hyperlink" Target="consultantplus://offline/ref=99B4F82F67D9400044EFF58B3C268CC9CA54F2835C4D63AFC54E3C7782EBD13849B84E1865i2yEG" TargetMode="External"/><Relationship Id="rId123" Type="http://schemas.openxmlformats.org/officeDocument/2006/relationships/hyperlink" Target="http://www.consultant.ru/" TargetMode="External"/><Relationship Id="rId144" Type="http://schemas.openxmlformats.org/officeDocument/2006/relationships/footer" Target="footer10.xml"/><Relationship Id="rId330" Type="http://schemas.openxmlformats.org/officeDocument/2006/relationships/hyperlink" Target="consultantplus://offline/ref=99B4F82F67D9400044EFF58B3C268CC9CA54F2835C4D63AFC54E3C7782EBD13849B84E1860i2yBG" TargetMode="External"/><Relationship Id="rId90" Type="http://schemas.openxmlformats.org/officeDocument/2006/relationships/hyperlink" Target="consultantplus://offline/ref=99B4F82F67D9400044EFF58B3C268CC9CA54F2835C4D63AFC54E3C7782EBD13849B84E1860i2yBG" TargetMode="External"/><Relationship Id="rId165" Type="http://schemas.openxmlformats.org/officeDocument/2006/relationships/hyperlink" Target="consultantplus://offline/ref=99B4F82F67D9400044EFF58B3C268CC9CA54F2835C4D63AFC54E3C7782EBD13849B84E18632D4455i1yAG" TargetMode="External"/><Relationship Id="rId186" Type="http://schemas.openxmlformats.org/officeDocument/2006/relationships/hyperlink" Target="consultantplus://offline/ref=99B4F82F67D9400044EFF58B3C268CC9CA54F2835C4D63AFC54E3C7782EBD13849B84E1866i2yEG" TargetMode="External"/><Relationship Id="rId351" Type="http://schemas.openxmlformats.org/officeDocument/2006/relationships/hyperlink" Target="consultantplus://offline/ref=99B4F82F67D9400044EFF58B3C268CC9CA54F2835C4D63AFC54E3C7782EBD13849B84E18632D4453i1yDG" TargetMode="External"/><Relationship Id="rId372" Type="http://schemas.openxmlformats.org/officeDocument/2006/relationships/hyperlink" Target="consultantplus://offline/ref=99B4F82F67D9400044EFF58B3C268CC9CA54F2835C4D63AFC54E3C7782EBD13849B84E18632D4657i1y5G" TargetMode="External"/><Relationship Id="rId393" Type="http://schemas.openxmlformats.org/officeDocument/2006/relationships/hyperlink" Target="consultantplus://offline/ref=99B4F82F67D9400044EFF58B3C268CC9CA54F2835C4D63AFC54E3C7782EBD13849B84E18632D4453i1yDG" TargetMode="External"/><Relationship Id="rId407" Type="http://schemas.openxmlformats.org/officeDocument/2006/relationships/hyperlink" Target="consultantplus://offline/ref=99B4F82F67D9400044EFF58B3C268CC9CA54F2835C4D63AFC54E3C7782EBD13849B84E1860i2yBG" TargetMode="External"/><Relationship Id="rId428" Type="http://schemas.openxmlformats.org/officeDocument/2006/relationships/hyperlink" Target="consultantplus://offline/ref=99B4F82F67D9400044EFF58B3C268CC9CA54F2835C4D63AFC54E3C7782EBD13849B84E18632D4454i1y9G" TargetMode="External"/><Relationship Id="rId211" Type="http://schemas.openxmlformats.org/officeDocument/2006/relationships/header" Target="header13.xml"/><Relationship Id="rId232" Type="http://schemas.openxmlformats.org/officeDocument/2006/relationships/hyperlink" Target="consultantplus://offline/ref=99B4F82F67D9400044EFF58B3C268CC9CA54F2835C4D63AFC54E3C7782EBD13849B84E1866i2yEG" TargetMode="External"/><Relationship Id="rId253" Type="http://schemas.openxmlformats.org/officeDocument/2006/relationships/hyperlink" Target="consultantplus://offline/ref=99B4F82F67D9400044EFF58B3C268CC9CA54F2835C4D63AFC54E3C7782EBD13849B84E18632D4454i1y9G" TargetMode="External"/><Relationship Id="rId274" Type="http://schemas.openxmlformats.org/officeDocument/2006/relationships/footer" Target="footer17.xml"/><Relationship Id="rId295" Type="http://schemas.openxmlformats.org/officeDocument/2006/relationships/hyperlink" Target="consultantplus://offline/ref=99B4F82F67D9400044EFF58B3C268CC9CA54F2835C4D63AFC54E3C7782EBD13849B84E18632D4455i1yAG" TargetMode="External"/><Relationship Id="rId309" Type="http://schemas.openxmlformats.org/officeDocument/2006/relationships/hyperlink" Target="consultantplus://offline/ref=99B4F82F67D9400044EFF58B3C268CC9CA54F2835C4D63AFC54E3C7782EBD13849B84E18632D4453i1yDG" TargetMode="External"/><Relationship Id="rId27" Type="http://schemas.openxmlformats.org/officeDocument/2006/relationships/hyperlink" Target="consultantplus://offline/ref=99B4F82F67D9400044EFF58B3C268CC9CA54F4845E4763AFC54E3C7782EBD13849B84E18632C4451i1y5G" TargetMode="External"/><Relationship Id="rId48" Type="http://schemas.openxmlformats.org/officeDocument/2006/relationships/hyperlink" Target="consultantplus://offline/ref=99B4F82F67D9400044EFF58B3C268CC9C25AF1845B453EA5CD17307585E48E2F4EF14219632D44i5y6G" TargetMode="External"/><Relationship Id="rId69" Type="http://schemas.openxmlformats.org/officeDocument/2006/relationships/hyperlink" Target="consultantplus://offline/ref=99B4F82F67D9400044EFF58B3C268CC9CA54F2835C4D63AFC54E3C7782EBD13849B84E18632D4453i1yDG" TargetMode="External"/><Relationship Id="rId113" Type="http://schemas.openxmlformats.org/officeDocument/2006/relationships/hyperlink" Target="consultantplus://offline/ref=99B4F82F67D9400044EFF58B3C268CC9CA54F2835C4D63AFC54E3C7782EBD13849B84E18632D4454i1y9G" TargetMode="External"/><Relationship Id="rId134" Type="http://schemas.openxmlformats.org/officeDocument/2006/relationships/hyperlink" Target="consultantplus://offline/ref=99B4F82F67D9400044EFF58B3C268CC9CA54F2835C4D63AFC54E3C7782EBD13849B84E18632D4453i1yDG" TargetMode="External"/><Relationship Id="rId320" Type="http://schemas.openxmlformats.org/officeDocument/2006/relationships/footer" Target="footer23.xml"/><Relationship Id="rId80" Type="http://schemas.openxmlformats.org/officeDocument/2006/relationships/header" Target="header5.xml"/><Relationship Id="rId155" Type="http://schemas.openxmlformats.org/officeDocument/2006/relationships/hyperlink" Target="consultantplus://offline/ref=99B4F82F67D9400044EFF58B3C268CC9CA54F2835C4D63AFC54E3C7782EBD13849B84E1866i2y4G" TargetMode="External"/><Relationship Id="rId176" Type="http://schemas.openxmlformats.org/officeDocument/2006/relationships/hyperlink" Target="consultantplus://offline/ref=99B4F82F67D9400044EFF58B3C268CC9CA54F2835C4D63AFC54E3C7782EBD13849B84E18632D4453i1yDG" TargetMode="External"/><Relationship Id="rId197" Type="http://schemas.openxmlformats.org/officeDocument/2006/relationships/hyperlink" Target="consultantplus://offline/ref=99B4F82F67D9400044EFF58B3C268CC9CA54F2835C4D63AFC54E3C7782EBD13849B84E18632D4454i1y9G" TargetMode="External"/><Relationship Id="rId341" Type="http://schemas.openxmlformats.org/officeDocument/2006/relationships/hyperlink" Target="consultantplus://offline/ref=99B4F82F67D9400044EFF58B3C268CC9CA54F2835C4D63AFC54E3C7782EBD13849B84E11i6y2G" TargetMode="External"/><Relationship Id="rId362" Type="http://schemas.openxmlformats.org/officeDocument/2006/relationships/hyperlink" Target="consultantplus://offline/ref=99B4F82F67D9400044EFF58B3C268CC9CA54F2835C4D63AFC54E3C7782EBD13849B84E1860i2yBG" TargetMode="External"/><Relationship Id="rId383" Type="http://schemas.openxmlformats.org/officeDocument/2006/relationships/hyperlink" Target="consultantplus://offline/ref=99B4F82F67D9400044EFF58B3C268CC9CA54F2835C4D63AFC54E3C7782EBD13849B84E18632D445Bi1yFG" TargetMode="External"/><Relationship Id="rId418" Type="http://schemas.openxmlformats.org/officeDocument/2006/relationships/hyperlink" Target="consultantplus://offline/ref=99B4F82F67D9400044EFF58B3C268CC9CA54F2835C4D63AFC54E3C7782EBD13849B84E18632D4651i1yCG" TargetMode="External"/><Relationship Id="rId439" Type="http://schemas.openxmlformats.org/officeDocument/2006/relationships/footer" Target="footer33.xml"/><Relationship Id="rId201" Type="http://schemas.openxmlformats.org/officeDocument/2006/relationships/hyperlink" Target="consultantplus://offline/ref=99B4F82F67D9400044EFF58B3C268CC9CA54F2835C4D63AFC54E3C7782EBD13849B84E18632D4455i1yAG" TargetMode="External"/><Relationship Id="rId222" Type="http://schemas.openxmlformats.org/officeDocument/2006/relationships/hyperlink" Target="consultantplus://offline/ref=99B4F82F67D9400044EFF58B3C268CC9CA54F2835C4D63AFC54E3C7782EBD13849B84E1B62i2yEG" TargetMode="External"/><Relationship Id="rId243" Type="http://schemas.openxmlformats.org/officeDocument/2006/relationships/hyperlink" Target="consultantplus://offline/ref=99B4F82F67D9400044EFF58B3C268CC9CA54F2835C4D63AFC54E3C7782EBD13849B84E18632D4657i1y5G" TargetMode="External"/><Relationship Id="rId264" Type="http://schemas.openxmlformats.org/officeDocument/2006/relationships/hyperlink" Target="consultantplus://offline/ref=99B4F82F67D9400044EFF58B3C268CC9CA54F2835C4D63AFC54E3C7782EBD13849B84E18632D4453i1yDG" TargetMode="External"/><Relationship Id="rId285" Type="http://schemas.openxmlformats.org/officeDocument/2006/relationships/hyperlink" Target="consultantplus://offline/ref=99B4F82F67D9400044EFF58B3C268CC9CA54F2835C4D63AFC54E3C7782EBD13849B84E1865i2yEG" TargetMode="External"/><Relationship Id="rId17" Type="http://schemas.openxmlformats.org/officeDocument/2006/relationships/hyperlink" Target="consultantplus://offline/ref=99B4F82F67D9400044EFF58B3C268CC9C25AF28B511834AD941B32i7y2G" TargetMode="External"/><Relationship Id="rId38" Type="http://schemas.openxmlformats.org/officeDocument/2006/relationships/hyperlink" Target="consultantplus://offline/ref=99B4F82F67D9400044EFF58B3C268CC9CA54F4845E4763AFC54E3C7782EBD13849B84E18632D4451i1yAG" TargetMode="External"/><Relationship Id="rId59" Type="http://schemas.openxmlformats.org/officeDocument/2006/relationships/hyperlink" Target="consultantplus://offline/ref=99B4F82F67D9400044EFF58B3C268CC9C25AF1845B453EA5CD17307585E48E2F4EF14219632D44i5y6G" TargetMode="External"/><Relationship Id="rId103" Type="http://schemas.openxmlformats.org/officeDocument/2006/relationships/hyperlink" Target="consultantplus://offline/ref=99B4F82F67D9400044EFF58B3C268CC9CA54F2835C4D63AFC54E3C7782EBD13849B84E1865i2yEG" TargetMode="External"/><Relationship Id="rId124" Type="http://schemas.openxmlformats.org/officeDocument/2006/relationships/header" Target="header7.xml"/><Relationship Id="rId310" Type="http://schemas.openxmlformats.org/officeDocument/2006/relationships/hyperlink" Target="consultantplus://offline/ref=99B4F82F67D9400044EFF58B3C268CC9CA54F2835C4D63AFC54E3C7782EBD13849B84E18632D4453i1yDG" TargetMode="External"/><Relationship Id="rId70" Type="http://schemas.openxmlformats.org/officeDocument/2006/relationships/hyperlink" Target="consultantplus://offline/ref=99B4F82F67D9400044EFF58B3C268CC9CA54F2835C4D63AFC54E3C7782EBD13849B84E18632D4453i1yDG" TargetMode="External"/><Relationship Id="rId91" Type="http://schemas.openxmlformats.org/officeDocument/2006/relationships/hyperlink" Target="consultantplus://offline/ref=99B4F82F67D9400044EFF58B3C268CC9CA54F2835C4D63AFC54E3C7782EBD13849B84E1860i2yBG" TargetMode="External"/><Relationship Id="rId145" Type="http://schemas.openxmlformats.org/officeDocument/2006/relationships/footer" Target="footer11.xml"/><Relationship Id="rId166" Type="http://schemas.openxmlformats.org/officeDocument/2006/relationships/hyperlink" Target="consultantplus://offline/ref=99B4F82F67D9400044EFF58B3C268CC9CA54F2835C4D63AFC54E3C7782EBD13849B84E18632D4455i1yAG" TargetMode="External"/><Relationship Id="rId187" Type="http://schemas.openxmlformats.org/officeDocument/2006/relationships/hyperlink" Target="consultantplus://offline/ref=99B4F82F67D9400044EFF58B3C268CC9CA54F2835C4D63AFC54E3C7782EBD13849B84E1866i2y4G" TargetMode="External"/><Relationship Id="rId331" Type="http://schemas.openxmlformats.org/officeDocument/2006/relationships/hyperlink" Target="consultantplus://offline/ref=99B4F82F67D9400044EFF58B3C268CC9CA54F2835C4D63AFC54E3C7782EBD13849B84E1866i2yEG" TargetMode="External"/><Relationship Id="rId352" Type="http://schemas.openxmlformats.org/officeDocument/2006/relationships/hyperlink" Target="consultantplus://offline/ref=99B4F82F67D9400044EFF58B3C268CC9CA54F2835C4D63AFC54E3C7782EBD13849B84E18632D4453i1yDG" TargetMode="External"/><Relationship Id="rId373" Type="http://schemas.openxmlformats.org/officeDocument/2006/relationships/hyperlink" Target="consultantplus://offline/ref=99B4F82F67D9400044EFF58B3C268CC9CA54F2835C4D63AFC54E3C7782EBD13849B84E18632D4655i1yCG" TargetMode="External"/><Relationship Id="rId394" Type="http://schemas.openxmlformats.org/officeDocument/2006/relationships/hyperlink" Target="consultantplus://offline/ref=99B4F82F67D9400044EFF58B3C268CC9CA54F2835C4D63AFC54E3C7782EBD13849B84E18632D4453i1yDG" TargetMode="External"/><Relationship Id="rId408" Type="http://schemas.openxmlformats.org/officeDocument/2006/relationships/hyperlink" Target="consultantplus://offline/ref=99B4F82F67D9400044EFF58B3C268CC9CA54F2835C4D63AFC54E3C7782EBD13849B84E1866i2yEG" TargetMode="External"/><Relationship Id="rId429" Type="http://schemas.openxmlformats.org/officeDocument/2006/relationships/hyperlink" Target="consultantplus://offline/ref=99B4F82F67D9400044EFF58B3C268CC9CA54F2835C4D63AFC54E3C7782EBD13849B84E18632D4454i1y9G" TargetMode="External"/><Relationship Id="rId1" Type="http://schemas.openxmlformats.org/officeDocument/2006/relationships/numbering" Target="numbering.xml"/><Relationship Id="rId212" Type="http://schemas.openxmlformats.org/officeDocument/2006/relationships/header" Target="header14.xml"/><Relationship Id="rId233" Type="http://schemas.openxmlformats.org/officeDocument/2006/relationships/hyperlink" Target="consultantplus://offline/ref=99B4F82F67D9400044EFF58B3C268CC9CA54F2835C4D63AFC54E3C7782EBD13849B84E1866i2yEG" TargetMode="External"/><Relationship Id="rId254" Type="http://schemas.openxmlformats.org/officeDocument/2006/relationships/hyperlink" Target="consultantplus://offline/ref=99B4F82F67D9400044EFF58B3C268CC9CA54F2835C4D63AFC54E3C7782EBD13849B84E18632D4454i1y9G" TargetMode="External"/><Relationship Id="rId440" Type="http://schemas.openxmlformats.org/officeDocument/2006/relationships/fontTable" Target="fontTable.xml"/><Relationship Id="rId28" Type="http://schemas.openxmlformats.org/officeDocument/2006/relationships/hyperlink" Target="consultantplus://offline/ref=99B4F82F67D9400044EFF58B3C268CC9CA54F4845E4763AFC54E3C7782EBD13849B84E18632C4451i1y5G" TargetMode="External"/><Relationship Id="rId49" Type="http://schemas.openxmlformats.org/officeDocument/2006/relationships/hyperlink" Target="consultantplus://offline/ref=99B4F82F67D9400044EFF58B3C268CC9CA54F4845E4763AFC54E3C7782EBD13849B84E18632D4652i1y9G" TargetMode="External"/><Relationship Id="rId114" Type="http://schemas.openxmlformats.org/officeDocument/2006/relationships/hyperlink" Target="consultantplus://offline/ref=99B4F82F67D9400044EFF58B3C268CC9CA54F2835C4D63AFC54E3C7782EBD13849B84E18632D4455i1yAG" TargetMode="External"/><Relationship Id="rId275" Type="http://schemas.openxmlformats.org/officeDocument/2006/relationships/header" Target="header18.xml"/><Relationship Id="rId296" Type="http://schemas.openxmlformats.org/officeDocument/2006/relationships/hyperlink" Target="consultantplus://offline/ref=99B4F82F67D9400044EFF58B3C268CC9CA54F2835C4D63AFC54E3C7782EBD13849B84E18632D4455i1yAG" TargetMode="External"/><Relationship Id="rId300" Type="http://schemas.openxmlformats.org/officeDocument/2006/relationships/hyperlink" Target="consultantplus://offline/ref=99B4F82F67D9400044EFF58B3C268CC9CA54F2835C4D63AFC54E3C7782EBD13849B84E18632D4657i1y5G" TargetMode="External"/><Relationship Id="rId60" Type="http://schemas.openxmlformats.org/officeDocument/2006/relationships/hyperlink" Target="consultantplus://offline/ref=99B4F82F67D9400044EFF58B3C268CC9C25AF1845B453EA5CD17307585E48E2F4EF14219632D44i5y6G" TargetMode="External"/><Relationship Id="rId81" Type="http://schemas.openxmlformats.org/officeDocument/2006/relationships/footer" Target="footer4.xml"/><Relationship Id="rId135" Type="http://schemas.openxmlformats.org/officeDocument/2006/relationships/hyperlink" Target="consultantplus://offline/ref=99B4F82F67D9400044EFF58B3C268CC9CA54F2835C4D63AFC54E3C7782EBD13849B84E18632D4453i1yDG" TargetMode="External"/><Relationship Id="rId156" Type="http://schemas.openxmlformats.org/officeDocument/2006/relationships/hyperlink" Target="consultantplus://offline/ref=99B4F82F67D9400044EFF58B3C268CC9CA54F2835C4D63AFC54E3C7782EBD13849B84E1865i2yEG" TargetMode="External"/><Relationship Id="rId177" Type="http://schemas.openxmlformats.org/officeDocument/2006/relationships/hyperlink" Target="consultantplus://offline/ref=99B4F82F67D9400044EFF58B3C268CC9CA54F2835C4D63AFC54E3C7782EBD13849B84E18632D4453i1yDG" TargetMode="External"/><Relationship Id="rId198" Type="http://schemas.openxmlformats.org/officeDocument/2006/relationships/hyperlink" Target="consultantplus://offline/ref=99B4F82F67D9400044EFF58B3C268CC9CA54F2835C4D63AFC54E3C7782EBD13849B84E18632D4454i1y9G" TargetMode="External"/><Relationship Id="rId321" Type="http://schemas.openxmlformats.org/officeDocument/2006/relationships/header" Target="header24.xml"/><Relationship Id="rId342" Type="http://schemas.openxmlformats.org/officeDocument/2006/relationships/hyperlink" Target="consultantplus://offline/ref=99B4F82F67D9400044EFF58B3C268CC9CA54F2835C4D63AFC54E3C7782EBD13849B84E11i6y2G" TargetMode="External"/><Relationship Id="rId363" Type="http://schemas.openxmlformats.org/officeDocument/2006/relationships/hyperlink" Target="consultantplus://offline/ref=99B4F82F67D9400044EFF58B3C268CC9CA54F2835C4D63AFC54E3C7782EBD13849B84E1866i2yEG" TargetMode="External"/><Relationship Id="rId384" Type="http://schemas.openxmlformats.org/officeDocument/2006/relationships/hyperlink" Target="consultantplus://offline/ref=99B4F82F67D9400044EFF58B3C268CC9CA54F2835C4D63AFC54E3C7782EBD13849B84E18632D445Bi1yFG" TargetMode="External"/><Relationship Id="rId419" Type="http://schemas.openxmlformats.org/officeDocument/2006/relationships/hyperlink" Target="consultantplus://offline/ref=99B4F82F67D9400044EFF58B3C268CC9CA54F2835C4D63AFC54E3C7782EBD13849B84E1865i2yEG" TargetMode="External"/><Relationship Id="rId202" Type="http://schemas.openxmlformats.org/officeDocument/2006/relationships/hyperlink" Target="consultantplus://offline/ref=99B4F82F67D9400044EFF58B3C268CC9CA54F2835C4D63AFC54E3C7782EBD13849B84E18632D4455i1yAG" TargetMode="External"/><Relationship Id="rId223" Type="http://schemas.openxmlformats.org/officeDocument/2006/relationships/hyperlink" Target="consultantplus://offline/ref=99B4F82F67D9400044EFF58B3C268CC9CA54F4845E4763AFC54E3C7782EBD13849B84E18632D435Bi1yDG" TargetMode="External"/><Relationship Id="rId244" Type="http://schemas.openxmlformats.org/officeDocument/2006/relationships/hyperlink" Target="consultantplus://offline/ref=99B4F82F67D9400044EFF58B3C268CC9CA54F2835C4D63AFC54E3C7782EBD13849B84E18632D4657i1y5G" TargetMode="External"/><Relationship Id="rId430" Type="http://schemas.openxmlformats.org/officeDocument/2006/relationships/hyperlink" Target="consultantplus://offline/ref=99B4F82F67D9400044EFF58B3C268CC9CA54F2835C4D63AFC54E3C7782EBD13849B84E18632D4454i1y9G" TargetMode="External"/><Relationship Id="rId18" Type="http://schemas.openxmlformats.org/officeDocument/2006/relationships/hyperlink" Target="consultantplus://offline/ref=99B4F82F67D9400044EFF58B3C268CC9C25AF28B511834AD941B32i7y2G" TargetMode="External"/><Relationship Id="rId39" Type="http://schemas.openxmlformats.org/officeDocument/2006/relationships/hyperlink" Target="consultantplus://offline/ref=99B4F82F67D9400044EFF58B3C268CC9CA54F4845E4763AFC54E3C7782EBD13849B84E18632D4451i1yAG" TargetMode="External"/><Relationship Id="rId265" Type="http://schemas.openxmlformats.org/officeDocument/2006/relationships/hyperlink" Target="consultantplus://offline/ref=99B4F82F67D9400044EFF58B3C268CC9CA54F2835C4D63AFC54E3C7782EBD13849B84E18632D4453i1yDG" TargetMode="External"/><Relationship Id="rId286" Type="http://schemas.openxmlformats.org/officeDocument/2006/relationships/hyperlink" Target="consultantplus://offline/ref=99B4F82F67D9400044EFF58B3C268CC9CA54F2835C4D63AFC54E3C7782EBD13849B84E1865i2yEG" TargetMode="External"/><Relationship Id="rId50" Type="http://schemas.openxmlformats.org/officeDocument/2006/relationships/hyperlink" Target="consultantplus://offline/ref=99B4F82F67D9400044EFF58B3C268CC9CA54F4845E4763AFC54E3C7782EBD13849B84E18632D4652i1y9G" TargetMode="External"/><Relationship Id="rId104" Type="http://schemas.openxmlformats.org/officeDocument/2006/relationships/hyperlink" Target="consultantplus://offline/ref=99B4F82F67D9400044EFF58B3C268CC9CA54F2835C4D63AFC54E3C7782EBD13849B84E1865i2yEG" TargetMode="External"/><Relationship Id="rId125" Type="http://schemas.openxmlformats.org/officeDocument/2006/relationships/header" Target="header8.xml"/><Relationship Id="rId146" Type="http://schemas.openxmlformats.org/officeDocument/2006/relationships/header" Target="header12.xml"/><Relationship Id="rId167" Type="http://schemas.openxmlformats.org/officeDocument/2006/relationships/hyperlink" Target="consultantplus://offline/ref=99B4F82F67D9400044EFF58B3C268CC9CA54F2835C4D63AFC54E3C7782EBD13849B84E18632D4455i1yAG" TargetMode="External"/><Relationship Id="rId188" Type="http://schemas.openxmlformats.org/officeDocument/2006/relationships/hyperlink" Target="consultantplus://offline/ref=99B4F82F67D9400044EFF58B3C268CC9CA54F2835C4D63AFC54E3C7782EBD13849B84E1866i2y4G" TargetMode="External"/><Relationship Id="rId311" Type="http://schemas.openxmlformats.org/officeDocument/2006/relationships/header" Target="header19.xml"/><Relationship Id="rId332" Type="http://schemas.openxmlformats.org/officeDocument/2006/relationships/hyperlink" Target="consultantplus://offline/ref=99B4F82F67D9400044EFF58B3C268CC9CA54F2835C4D63AFC54E3C7782EBD13849B84E1866i2yEG" TargetMode="External"/><Relationship Id="rId353" Type="http://schemas.openxmlformats.org/officeDocument/2006/relationships/hyperlink" Target="consultantplus://offline/ref=99B4F82F67D9400044EFF58B3C268CC9CA54F2835C4D63AFC54E3C7782EBD13849B84E18632D4453i1yDG" TargetMode="External"/><Relationship Id="rId374" Type="http://schemas.openxmlformats.org/officeDocument/2006/relationships/hyperlink" Target="consultantplus://offline/ref=99B4F82F67D9400044EFF58B3C268CC9CA54F2835C4D63AFC54E3C7782EBD13849B84E18632D4655i1yCG" TargetMode="External"/><Relationship Id="rId395" Type="http://schemas.openxmlformats.org/officeDocument/2006/relationships/hyperlink" Target="consultantplus://offline/ref=99B4F82F67D9400044EFF58B3C268CC9CA54F2835C4D63AFC54E3C7782EBD13849B84E18632D4453i1yDG" TargetMode="External"/><Relationship Id="rId409" Type="http://schemas.openxmlformats.org/officeDocument/2006/relationships/hyperlink" Target="consultantplus://offline/ref=99B4F82F67D9400044EFF58B3C268CC9CA54F2835C4D63AFC54E3C7782EBD13849B84E1866i2yEG" TargetMode="External"/><Relationship Id="rId71" Type="http://schemas.openxmlformats.org/officeDocument/2006/relationships/hyperlink" Target="consultantplus://offline/ref=99B4F82F67D9400044EFF58B3C268CC9CA54F2835C4D63AFC54E3C7782EBD13849B84E18632D4453i1yDG" TargetMode="External"/><Relationship Id="rId92" Type="http://schemas.openxmlformats.org/officeDocument/2006/relationships/hyperlink" Target="consultantplus://offline/ref=99B4F82F67D9400044EFF58B3C268CC9CA54F2835C4D63AFC54E3C7782EBD13849B84E1860i2yBG" TargetMode="External"/><Relationship Id="rId213" Type="http://schemas.openxmlformats.org/officeDocument/2006/relationships/footer" Target="footer13.xml"/><Relationship Id="rId234" Type="http://schemas.openxmlformats.org/officeDocument/2006/relationships/hyperlink" Target="consultantplus://offline/ref=99B4F82F67D9400044EFF58B3C268CC9CA54F2835C4D63AFC54E3C7782EBD13849B84E1866i2y4G" TargetMode="External"/><Relationship Id="rId420" Type="http://schemas.openxmlformats.org/officeDocument/2006/relationships/hyperlink" Target="consultantplus://offline/ref=99B4F82F67D9400044EFF58B3C268CC9CA54F2835C4D63AFC54E3C7782EBD13849B84E1865i2yEG" TargetMode="External"/><Relationship Id="rId2" Type="http://schemas.openxmlformats.org/officeDocument/2006/relationships/styles" Target="styles.xml"/><Relationship Id="rId29" Type="http://schemas.openxmlformats.org/officeDocument/2006/relationships/hyperlink" Target="consultantplus://offline/ref=99B4F82F67D9400044EFF58B3C268CC9C25AF1845B453EA5CD17307585E48E2F4EF14219632D44i5y6G" TargetMode="External"/><Relationship Id="rId255" Type="http://schemas.openxmlformats.org/officeDocument/2006/relationships/hyperlink" Target="consultantplus://offline/ref=99B4F82F67D9400044EFF58B3C268CC9CA54F2835C4D63AFC54E3C7782EBD13849B84E18632D4455i1yAG" TargetMode="External"/><Relationship Id="rId276" Type="http://schemas.openxmlformats.org/officeDocument/2006/relationships/footer" Target="footer18.xml"/><Relationship Id="rId297" Type="http://schemas.openxmlformats.org/officeDocument/2006/relationships/hyperlink" Target="consultantplus://offline/ref=99B4F82F67D9400044EFF58B3C268CC9CA54F2835C4D63AFC54E3C7782EBD13849B84E18632D4455i1yAG" TargetMode="External"/><Relationship Id="rId441" Type="http://schemas.openxmlformats.org/officeDocument/2006/relationships/theme" Target="theme/theme1.xml"/><Relationship Id="rId40" Type="http://schemas.openxmlformats.org/officeDocument/2006/relationships/hyperlink" Target="consultantplus://offline/ref=99B4F82F67D9400044EFF58B3C268CC9CA54F4845E4763AFC54E3C7782EBD13849B84E18632C4456i1yDG" TargetMode="External"/><Relationship Id="rId115" Type="http://schemas.openxmlformats.org/officeDocument/2006/relationships/hyperlink" Target="consultantplus://offline/ref=99B4F82F67D9400044EFF58B3C268CC9CA54F2835C4D63AFC54E3C7782EBD13849B84E18632D4455i1yAG" TargetMode="External"/><Relationship Id="rId136" Type="http://schemas.openxmlformats.org/officeDocument/2006/relationships/hyperlink" Target="consultantplus://offline/ref=99B4F82F67D9400044EFF58B3C268CC9CA54F2835C4D63AFC54E3C7782EBD13849B84E18632D4453i1yDG" TargetMode="External"/><Relationship Id="rId157" Type="http://schemas.openxmlformats.org/officeDocument/2006/relationships/hyperlink" Target="consultantplus://offline/ref=99B4F82F67D9400044EFF58B3C268CC9CA54F2835C4D63AFC54E3C7782EBD13849B84E1865i2yEG" TargetMode="External"/><Relationship Id="rId178" Type="http://schemas.openxmlformats.org/officeDocument/2006/relationships/hyperlink" Target="consultantplus://offline/ref=99B4F82F67D9400044EFF58B3C268CC9CA54F2835C4D63AFC54E3C7782EBD13849B84E18632D4453i1yDG" TargetMode="External"/><Relationship Id="rId301" Type="http://schemas.openxmlformats.org/officeDocument/2006/relationships/hyperlink" Target="consultantplus://offline/ref=99B4F82F67D9400044EFF58B3C268CC9CA54F2835C4D63AFC54E3C7782EBD13849B84E18632D4657i1y5G" TargetMode="External"/><Relationship Id="rId322" Type="http://schemas.openxmlformats.org/officeDocument/2006/relationships/footer" Target="footer24.xml"/><Relationship Id="rId343" Type="http://schemas.openxmlformats.org/officeDocument/2006/relationships/hyperlink" Target="consultantplus://offline/ref=99B4F82F67D9400044EFF58B3C268CC9CA54F2835C4D63AFC54E3C7782EBD13849B84E18632D4753i1y8G" TargetMode="External"/><Relationship Id="rId364" Type="http://schemas.openxmlformats.org/officeDocument/2006/relationships/hyperlink" Target="consultantplus://offline/ref=99B4F82F67D9400044EFF58B3C268CC9CA54F2835C4D63AFC54E3C7782EBD13849B84E1866i2yEG" TargetMode="External"/><Relationship Id="rId61" Type="http://schemas.openxmlformats.org/officeDocument/2006/relationships/hyperlink" Target="consultantplus://offline/ref=99B4F82F67D9400044EFF58B3C268CC9C25AF1845B453EA5CD17307585E48E2F4EF14219632D44i5y6G" TargetMode="External"/><Relationship Id="rId82" Type="http://schemas.openxmlformats.org/officeDocument/2006/relationships/footer" Target="footer5.xml"/><Relationship Id="rId199" Type="http://schemas.openxmlformats.org/officeDocument/2006/relationships/hyperlink" Target="consultantplus://offline/ref=99B4F82F67D9400044EFF58B3C268CC9CA54F2835C4D63AFC54E3C7782EBD13849B84E18632D4455i1yAG" TargetMode="External"/><Relationship Id="rId203" Type="http://schemas.openxmlformats.org/officeDocument/2006/relationships/hyperlink" Target="consultantplus://offline/ref=99B4F82F67D9400044EFF58B3C268CC9CA54F2835C4D63AFC54E3C7782EBD13849B84E18632D4453i1yDG" TargetMode="External"/><Relationship Id="rId385" Type="http://schemas.openxmlformats.org/officeDocument/2006/relationships/header" Target="header28.xml"/><Relationship Id="rId19" Type="http://schemas.openxmlformats.org/officeDocument/2006/relationships/hyperlink" Target="consultantplus://offline/ref=99B4F82F67D9400044EFF0843F268CC9C854F2835B453EA5CD173075i8y5G" TargetMode="External"/><Relationship Id="rId224" Type="http://schemas.openxmlformats.org/officeDocument/2006/relationships/hyperlink" Target="consultantplus://offline/ref=99B4F82F67D9400044EFF58B3C268CC9CA54F4845E4763AFC54E3C7782EBD13849B84E18632D435Bi1yDG" TargetMode="External"/><Relationship Id="rId245" Type="http://schemas.openxmlformats.org/officeDocument/2006/relationships/hyperlink" Target="consultantplus://offline/ref=99B4F82F67D9400044EFF58B3C268CC9CA54F2835C4D63AFC54E3C7782EBD13849B84E18632D4657i1y5G" TargetMode="External"/><Relationship Id="rId266" Type="http://schemas.openxmlformats.org/officeDocument/2006/relationships/hyperlink" Target="consultantplus://offline/ref=99B4F82F67D9400044EFF58B3C268CC9CA54F2835C4D63AFC54E3C7782EBD13849B84E18632D4453i1yDG" TargetMode="External"/><Relationship Id="rId287" Type="http://schemas.openxmlformats.org/officeDocument/2006/relationships/hyperlink" Target="consultantplus://offline/ref=99B4F82F67D9400044EFF58B3C268CC9CA54F2835C4D63AFC54E3C7782EBD13849B84E18632D4657i1y5G" TargetMode="External"/><Relationship Id="rId410" Type="http://schemas.openxmlformats.org/officeDocument/2006/relationships/hyperlink" Target="consultantplus://offline/ref=99B4F82F67D9400044EFF58B3C268CC9CA54F2835C4D63AFC54E3C7782EBD13849B84E1866i2yEG" TargetMode="External"/><Relationship Id="rId431" Type="http://schemas.openxmlformats.org/officeDocument/2006/relationships/hyperlink" Target="consultantplus://offline/ref=99B4F82F67D9400044EFF58B3C268CC9CA54F2835C4D63AFC54E3C7782EBD13849B84E18632D445Bi1yFG" TargetMode="External"/><Relationship Id="rId30" Type="http://schemas.openxmlformats.org/officeDocument/2006/relationships/hyperlink" Target="consultantplus://offline/ref=99B4F82F67D9400044EFF58B3C268CC9C25AF1845B453EA5CD17307585E48E2F4EF14219632D44i5y6G" TargetMode="External"/><Relationship Id="rId105" Type="http://schemas.openxmlformats.org/officeDocument/2006/relationships/hyperlink" Target="consultantplus://offline/ref=99B4F82F67D9400044EFF58B3C268CC9CA54F2835C4D63AFC54E3C7782EBD13849B84E18632D4657i1y5G" TargetMode="External"/><Relationship Id="rId126" Type="http://schemas.openxmlformats.org/officeDocument/2006/relationships/footer" Target="footer7.xml"/><Relationship Id="rId147" Type="http://schemas.openxmlformats.org/officeDocument/2006/relationships/footer" Target="footer12.xml"/><Relationship Id="rId168" Type="http://schemas.openxmlformats.org/officeDocument/2006/relationships/hyperlink" Target="consultantplus://offline/ref=99B4F82F67D9400044EFF58B3C268CC9CA54F2835C4D63AFC54E3C7782EBD13849B84E18632D445Bi1yFG" TargetMode="External"/><Relationship Id="rId312" Type="http://schemas.openxmlformats.org/officeDocument/2006/relationships/header" Target="header20.xml"/><Relationship Id="rId333" Type="http://schemas.openxmlformats.org/officeDocument/2006/relationships/hyperlink" Target="consultantplus://offline/ref=99B4F82F67D9400044EFF58B3C268CC9CA54F2835C4D63AFC54E3C7782EBD13849B84E1866i2y4G" TargetMode="External"/><Relationship Id="rId354" Type="http://schemas.openxmlformats.org/officeDocument/2006/relationships/hyperlink" Target="consultantplus://offline/ref=99B4F82F67D9400044EFF58B3C268CC9CA54F2835C4D63AFC54E3C7782EBD13849B84E18632D4453i1yDG" TargetMode="External"/><Relationship Id="rId51" Type="http://schemas.openxmlformats.org/officeDocument/2006/relationships/hyperlink" Target="consultantplus://offline/ref=99B4F82F67D9400044EFF58B3C268CC9CA54F2835C4D63AFC54E3C7782EBD13849B84E186Bi2yBG" TargetMode="External"/><Relationship Id="rId72" Type="http://schemas.openxmlformats.org/officeDocument/2006/relationships/hyperlink" Target="consultantplus://offline/ref=99B4F82F67D9400044EFF58B3C268CC9CA54F2835C4D63AFC54E3C7782EBD13849B84E18632D4453i1yDG" TargetMode="External"/><Relationship Id="rId93" Type="http://schemas.openxmlformats.org/officeDocument/2006/relationships/hyperlink" Target="consultantplus://offline/ref=99B4F82F67D9400044EFF58B3C268CC9CA54F2835C4D63AFC54E3C7782EBD13849B84E1866i2yEG" TargetMode="External"/><Relationship Id="rId189" Type="http://schemas.openxmlformats.org/officeDocument/2006/relationships/hyperlink" Target="consultantplus://offline/ref=99B4F82F67D9400044EFF58B3C268CC9CA54F2835C4D63AFC54E3C7782EBD13849B84E18632D4651i1yCG" TargetMode="External"/><Relationship Id="rId375" Type="http://schemas.openxmlformats.org/officeDocument/2006/relationships/hyperlink" Target="consultantplus://offline/ref=99B4F82F67D9400044EFF58B3C268CC9CA54F2835C4D63AFC54E3C7782EBD13849B84E18632D4753i1y8G" TargetMode="External"/><Relationship Id="rId396" Type="http://schemas.openxmlformats.org/officeDocument/2006/relationships/hyperlink" Target="consultantplus://offline/ref=99B4F82F67D9400044EFF58B3C268CC9CA54F2835C4D63AFC54E3C7782EBD13849B84E18632D4453i1yDG" TargetMode="External"/><Relationship Id="rId3" Type="http://schemas.openxmlformats.org/officeDocument/2006/relationships/settings" Target="settings.xml"/><Relationship Id="rId214" Type="http://schemas.openxmlformats.org/officeDocument/2006/relationships/footer" Target="footer14.xml"/><Relationship Id="rId235" Type="http://schemas.openxmlformats.org/officeDocument/2006/relationships/hyperlink" Target="consultantplus://offline/ref=99B4F82F67D9400044EFF58B3C268CC9CA54F2835C4D63AFC54E3C7782EBD13849B84E1866i2y4G" TargetMode="External"/><Relationship Id="rId256" Type="http://schemas.openxmlformats.org/officeDocument/2006/relationships/hyperlink" Target="consultantplus://offline/ref=99B4F82F67D9400044EFF58B3C268CC9CA54F2835C4D63AFC54E3C7782EBD13849B84E18632D4455i1yAG" TargetMode="External"/><Relationship Id="rId277" Type="http://schemas.openxmlformats.org/officeDocument/2006/relationships/hyperlink" Target="consultantplus://offline/ref=99B4F82F67D9400044EFF58B3C268CC9CA54F2835C4D63AFC54E3C7782EBD13849B84E1860i2yBG" TargetMode="External"/><Relationship Id="rId298" Type="http://schemas.openxmlformats.org/officeDocument/2006/relationships/hyperlink" Target="consultantplus://offline/ref=99B4F82F67D9400044EFF58B3C268CC9CA54F2835C4D63AFC54E3C7782EBD13849B84E18632D445Bi1yFG" TargetMode="External"/><Relationship Id="rId400" Type="http://schemas.openxmlformats.org/officeDocument/2006/relationships/hyperlink" Target="consultantplus://offline/ref=99B4F82F67D9400044EFF58B3C268CC9CA54F2835C4D63AFC54E3C7782EBD13849B84E18632D4453i1yDG" TargetMode="External"/><Relationship Id="rId421" Type="http://schemas.openxmlformats.org/officeDocument/2006/relationships/hyperlink" Target="consultantplus://offline/ref=99B4F82F67D9400044EFF58B3C268CC9CA54F2835C4D63AFC54E3C7782EBD13849B84E1865i2yEG" TargetMode="External"/><Relationship Id="rId116" Type="http://schemas.openxmlformats.org/officeDocument/2006/relationships/hyperlink" Target="consultantplus://offline/ref=99B4F82F67D9400044EFF58B3C268CC9CA54F2835C4D63AFC54E3C7782EBD13849B84E18632D4455i1yAG" TargetMode="External"/><Relationship Id="rId137" Type="http://schemas.openxmlformats.org/officeDocument/2006/relationships/hyperlink" Target="consultantplus://offline/ref=99B4F82F67D9400044EFF58B3C268CC9CA54F2835C4D63AFC54E3C7782EBD13849B84E18632D4453i1yDG" TargetMode="External"/><Relationship Id="rId158" Type="http://schemas.openxmlformats.org/officeDocument/2006/relationships/hyperlink" Target="consultantplus://offline/ref=99B4F82F67D9400044EFF58B3C268CC9CA54F2835C4D63AFC54E3C7782EBD13849B84E18632D4657i1y5G" TargetMode="External"/><Relationship Id="rId302" Type="http://schemas.openxmlformats.org/officeDocument/2006/relationships/hyperlink" Target="consultantplus://offline/ref=99B4F82F67D9400044EFF58B3C268CC9CA54F2835C4D63AFC54E3C7782EBD13849B84E18632D4453i1yDG" TargetMode="External"/><Relationship Id="rId323" Type="http://schemas.openxmlformats.org/officeDocument/2006/relationships/header" Target="header25.xml"/><Relationship Id="rId344" Type="http://schemas.openxmlformats.org/officeDocument/2006/relationships/hyperlink" Target="consultantplus://offline/ref=99B4F82F67D9400044EFF58B3C268CC9CA54F2835C4D63AFC54E3C7782EBD13849B84E18632D4753i1y8G" TargetMode="External"/><Relationship Id="rId20" Type="http://schemas.openxmlformats.org/officeDocument/2006/relationships/hyperlink" Target="consultantplus://offline/ref=99B4F82F67D9400044EFF0843F268CC9C854F2835B453EA5CD173075i8y5G" TargetMode="External"/><Relationship Id="rId41" Type="http://schemas.openxmlformats.org/officeDocument/2006/relationships/hyperlink" Target="consultantplus://offline/ref=99B4F82F67D9400044EFF58B3C268CC9CA54F4845E4763AFC54E3C7782EBD13849B84E18632C4456i1yDG" TargetMode="External"/><Relationship Id="rId62" Type="http://schemas.openxmlformats.org/officeDocument/2006/relationships/header" Target="header1.xml"/><Relationship Id="rId83" Type="http://schemas.openxmlformats.org/officeDocument/2006/relationships/header" Target="header6.xml"/><Relationship Id="rId179" Type="http://schemas.openxmlformats.org/officeDocument/2006/relationships/hyperlink" Target="consultantplus://offline/ref=99B4F82F67D9400044EFF58B3C268CC9CA54F4845E4763AFC54E3C7782EBD13849B84E18632D435Bi1yDG" TargetMode="External"/><Relationship Id="rId365" Type="http://schemas.openxmlformats.org/officeDocument/2006/relationships/hyperlink" Target="consultantplus://offline/ref=99B4F82F67D9400044EFF58B3C268CC9CA54F2835C4D63AFC54E3C7782EBD13849B84E1866i2y4G" TargetMode="External"/><Relationship Id="rId386" Type="http://schemas.openxmlformats.org/officeDocument/2006/relationships/header" Target="header29.xml"/><Relationship Id="rId190" Type="http://schemas.openxmlformats.org/officeDocument/2006/relationships/hyperlink" Target="consultantplus://offline/ref=99B4F82F67D9400044EFF58B3C268CC9CA54F2835C4D63AFC54E3C7782EBD13849B84E18632D4651i1yCG" TargetMode="External"/><Relationship Id="rId204" Type="http://schemas.openxmlformats.org/officeDocument/2006/relationships/hyperlink" Target="consultantplus://offline/ref=99B4F82F67D9400044EFF58B3C268CC9CA54F2835C4D63AFC54E3C7782EBD13849B84E18632D4453i1yDG" TargetMode="External"/><Relationship Id="rId225" Type="http://schemas.openxmlformats.org/officeDocument/2006/relationships/hyperlink" Target="consultantplus://offline/ref=99B4F82F67D9400044EFF58B3C268CC9CA54F2835C4D63AFC54E3C7782EBD13849B84E1860i2yBG" TargetMode="External"/><Relationship Id="rId246" Type="http://schemas.openxmlformats.org/officeDocument/2006/relationships/hyperlink" Target="consultantplus://offline/ref=99B4F82F67D9400044EFF58B3C268CC9CA54F2835C4D63AFC54E3C7782EBD13849B84E11i6y2G" TargetMode="External"/><Relationship Id="rId267" Type="http://schemas.openxmlformats.org/officeDocument/2006/relationships/hyperlink" Target="consultantplus://offline/ref=99B4F82F67D9400044EFF58B3C268CC9CA54F2835C4D63AFC54E3C7782EBD13849B84E18632D4453i1yDG" TargetMode="External"/><Relationship Id="rId288" Type="http://schemas.openxmlformats.org/officeDocument/2006/relationships/hyperlink" Target="consultantplus://offline/ref=99B4F82F67D9400044EFF58B3C268CC9CA54F2835C4D63AFC54E3C7782EBD13849B84E18632D4657i1y5G" TargetMode="External"/><Relationship Id="rId411" Type="http://schemas.openxmlformats.org/officeDocument/2006/relationships/hyperlink" Target="consultantplus://offline/ref=99B4F82F67D9400044EFF58B3C268CC9CA54F2835C4D63AFC54E3C7782EBD13849B84E1866i2y4G" TargetMode="External"/><Relationship Id="rId432" Type="http://schemas.openxmlformats.org/officeDocument/2006/relationships/hyperlink" Target="consultantplus://offline/ref=99B4F82F67D9400044EFF58B3C268CC9CA54F2835C4D63AFC54E3C7782EBD13849B84E18632D445Bi1yFG" TargetMode="External"/><Relationship Id="rId106" Type="http://schemas.openxmlformats.org/officeDocument/2006/relationships/hyperlink" Target="consultantplus://offline/ref=99B4F82F67D9400044EFF58B3C268CC9CA54F2835C4D63AFC54E3C7782EBD13849B84E18632D4657i1y5G" TargetMode="External"/><Relationship Id="rId127" Type="http://schemas.openxmlformats.org/officeDocument/2006/relationships/footer" Target="footer8.xml"/><Relationship Id="rId313" Type="http://schemas.openxmlformats.org/officeDocument/2006/relationships/footer" Target="footer19.xml"/><Relationship Id="rId10" Type="http://schemas.openxmlformats.org/officeDocument/2006/relationships/hyperlink" Target="consultantplus://offline/ref=99B4F82F67D9400044EFF58B3C268CC9CA55F2805E4763AFC54E3C7782EBD13849B84E18632D4454i1yDG" TargetMode="External"/><Relationship Id="rId31" Type="http://schemas.openxmlformats.org/officeDocument/2006/relationships/hyperlink" Target="consultantplus://offline/ref=99B4F82F67D9400044EFF58B3C268CC9CA55F183594963AFC54E3C7782EBD13849B84E18632D445Ai1y4G" TargetMode="External"/><Relationship Id="rId52" Type="http://schemas.openxmlformats.org/officeDocument/2006/relationships/hyperlink" Target="consultantplus://offline/ref=99B4F82F67D9400044EFF58B3C268CC9CA54F2835C4D63AFC54E3C7782EBD13849B84E186Bi2yBG" TargetMode="External"/><Relationship Id="rId73" Type="http://schemas.openxmlformats.org/officeDocument/2006/relationships/hyperlink" Target="consultantplus://offline/ref=99B4F82F67D9400044EFF58B3C268CC9CA54F2835C4D63AFC54E3C7782EBD13849B84E18632D4453i1yDG" TargetMode="External"/><Relationship Id="rId94" Type="http://schemas.openxmlformats.org/officeDocument/2006/relationships/hyperlink" Target="consultantplus://offline/ref=99B4F82F67D9400044EFF58B3C268CC9CA54F2835C4D63AFC54E3C7782EBD13849B84E1866i2yEG" TargetMode="External"/><Relationship Id="rId148" Type="http://schemas.openxmlformats.org/officeDocument/2006/relationships/hyperlink" Target="consultantplus://offline/ref=99B4F82F67D9400044EFF58B3C268CC9CA54F2835C4D63AFC54E3C7782EBD13849B84E1860i2yBG" TargetMode="External"/><Relationship Id="rId169" Type="http://schemas.openxmlformats.org/officeDocument/2006/relationships/hyperlink" Target="consultantplus://offline/ref=99B4F82F67D9400044EFF58B3C268CC9CA54F2835C4D63AFC54E3C7782EBD13849B84E18632D445Bi1yFG" TargetMode="External"/><Relationship Id="rId334" Type="http://schemas.openxmlformats.org/officeDocument/2006/relationships/hyperlink" Target="consultantplus://offline/ref=99B4F82F67D9400044EFF58B3C268CC9CA54F2835C4D63AFC54E3C7782EBD13849B84E1866i2y4G" TargetMode="External"/><Relationship Id="rId355" Type="http://schemas.openxmlformats.org/officeDocument/2006/relationships/hyperlink" Target="consultantplus://offline/ref=99B4F82F67D9400044EFF58B3C268CC9CA54F2835C4D63AFC54E3C7782EBD13849B84E18632D4453i1yDG" TargetMode="External"/><Relationship Id="rId376" Type="http://schemas.openxmlformats.org/officeDocument/2006/relationships/hyperlink" Target="consultantplus://offline/ref=99B4F82F67D9400044EFF58B3C268CC9CA54F2835C4D63AFC54E3C7782EBD13849B84E18632D4753i1y8G" TargetMode="External"/><Relationship Id="rId397" Type="http://schemas.openxmlformats.org/officeDocument/2006/relationships/hyperlink" Target="consultantplus://offline/ref=99B4F82F67D9400044EFF58B3C268CC9CA54F2835C4D63AFC54E3C7782EBD13849B84E18632D4453i1yDG" TargetMode="External"/><Relationship Id="rId4" Type="http://schemas.openxmlformats.org/officeDocument/2006/relationships/webSettings" Target="webSettings.xml"/><Relationship Id="rId180" Type="http://schemas.openxmlformats.org/officeDocument/2006/relationships/hyperlink" Target="consultantplus://offline/ref=99B4F82F67D9400044EFF58B3C268CC9CA54F4845E4763AFC54E3C7782EBD13849B84E18632D435Bi1yDG" TargetMode="External"/><Relationship Id="rId215" Type="http://schemas.openxmlformats.org/officeDocument/2006/relationships/header" Target="header15.xml"/><Relationship Id="rId236" Type="http://schemas.openxmlformats.org/officeDocument/2006/relationships/hyperlink" Target="consultantplus://offline/ref=99B4F82F67D9400044EFF58B3C268CC9CA54F2835C4D63AFC54E3C7782EBD13849B84E1866i2y4G" TargetMode="External"/><Relationship Id="rId257" Type="http://schemas.openxmlformats.org/officeDocument/2006/relationships/hyperlink" Target="consultantplus://offline/ref=99B4F82F67D9400044EFF58B3C268CC9CA54F2835C4D63AFC54E3C7782EBD13849B84E18632D4455i1yAG" TargetMode="External"/><Relationship Id="rId278" Type="http://schemas.openxmlformats.org/officeDocument/2006/relationships/hyperlink" Target="consultantplus://offline/ref=99B4F82F67D9400044EFF58B3C268CC9CA54F2835C4D63AFC54E3C7782EBD13849B84E1860i2yBG" TargetMode="External"/><Relationship Id="rId401" Type="http://schemas.openxmlformats.org/officeDocument/2006/relationships/hyperlink" Target="consultantplus://offline/ref=99B4F82F67D9400044EFF58B3C268CC9CA54F2835C4D63AFC54E3C7782EBD13849B84E18632D4453i1yDG" TargetMode="External"/><Relationship Id="rId422" Type="http://schemas.openxmlformats.org/officeDocument/2006/relationships/hyperlink" Target="consultantplus://offline/ref=99B4F82F67D9400044EFF58B3C268CC9CA54F2835C4D63AFC54E3C7782EBD13849B84E18632D4657i1y5G" TargetMode="External"/><Relationship Id="rId303" Type="http://schemas.openxmlformats.org/officeDocument/2006/relationships/hyperlink" Target="consultantplus://offline/ref=99B4F82F67D9400044EFF58B3C268CC9CA54F2835C4D63AFC54E3C7782EBD13849B84E18632D4453i1yDG" TargetMode="External"/><Relationship Id="rId42" Type="http://schemas.openxmlformats.org/officeDocument/2006/relationships/hyperlink" Target="consultantplus://offline/ref=99B4F82F67D9400044EFF58B3C268CC9CA54F4845E4763AFC54E3C7782EBD13849B84E18632D4657i1yAG" TargetMode="External"/><Relationship Id="rId84" Type="http://schemas.openxmlformats.org/officeDocument/2006/relationships/footer" Target="footer6.xml"/><Relationship Id="rId138" Type="http://schemas.openxmlformats.org/officeDocument/2006/relationships/hyperlink" Target="consultantplus://offline/ref=99B4F82F67D9400044EFF58B3C268CC9CA54F2835C4D63AFC54E3C7782EBD13849B84E18632D4455i1yAG" TargetMode="External"/><Relationship Id="rId345" Type="http://schemas.openxmlformats.org/officeDocument/2006/relationships/hyperlink" Target="consultantplus://offline/ref=99B4F82F67D9400044EFF58B3C268CC9CA54F2835C4D63AFC54E3C7782EBD13849B84E18632D4454i1y9G" TargetMode="External"/><Relationship Id="rId387" Type="http://schemas.openxmlformats.org/officeDocument/2006/relationships/footer" Target="footer28.xml"/><Relationship Id="rId191" Type="http://schemas.openxmlformats.org/officeDocument/2006/relationships/hyperlink" Target="consultantplus://offline/ref=99B4F82F67D9400044EFF58B3C268CC9CA54F2835C4D63AFC54E3C7782EBD13849B84E18632D4657i1y5G" TargetMode="External"/><Relationship Id="rId205" Type="http://schemas.openxmlformats.org/officeDocument/2006/relationships/hyperlink" Target="consultantplus://offline/ref=99B4F82F67D9400044EFF58B3C268CC9CA54F2835C4D63AFC54E3C7782EBD13849B84E18632D4453i1yDG" TargetMode="External"/><Relationship Id="rId247" Type="http://schemas.openxmlformats.org/officeDocument/2006/relationships/hyperlink" Target="consultantplus://offline/ref=99B4F82F67D9400044EFF58B3C268CC9CA54F2835C4D63AFC54E3C7782EBD13849B84E11i6y2G" TargetMode="External"/><Relationship Id="rId412" Type="http://schemas.openxmlformats.org/officeDocument/2006/relationships/hyperlink" Target="consultantplus://offline/ref=99B4F82F67D9400044EFF58B3C268CC9CA54F2835C4D63AFC54E3C7782EBD13849B84E1866i2y4G" TargetMode="External"/><Relationship Id="rId107" Type="http://schemas.openxmlformats.org/officeDocument/2006/relationships/hyperlink" Target="consultantplus://offline/ref=99B4F82F67D9400044EFF58B3C268CC9CA54F2835C4D63AFC54E3C7782EBD13849B84E18632D4657i1y5G" TargetMode="External"/><Relationship Id="rId289" Type="http://schemas.openxmlformats.org/officeDocument/2006/relationships/hyperlink" Target="consultantplus://offline/ref=99B4F82F67D9400044EFF58B3C268CC9CA54F2835C4D63AFC54E3C7782EBD13849B84E18632D4655i1yCG" TargetMode="External"/><Relationship Id="rId11" Type="http://schemas.openxmlformats.org/officeDocument/2006/relationships/hyperlink" Target="consultantplus://offline/ref=99B4F82F67D9400044EFF58B3C268CC9CA55FF845A4963AFC54E3C7782EBD13849B84E18632D4456i1yEG" TargetMode="External"/><Relationship Id="rId53" Type="http://schemas.openxmlformats.org/officeDocument/2006/relationships/hyperlink" Target="consultantplus://offline/ref=99B4F82F67D9400044EFF58B3C268CC9CA54F2835C4D63AFC54E3C7782EBD13849B84E186Bi2yBG" TargetMode="External"/><Relationship Id="rId149" Type="http://schemas.openxmlformats.org/officeDocument/2006/relationships/hyperlink" Target="consultantplus://offline/ref=99B4F82F67D9400044EFF58B3C268CC9CA54F2835C4D63AFC54E3C7782EBD13849B84E1860i2yBG" TargetMode="External"/><Relationship Id="rId314" Type="http://schemas.openxmlformats.org/officeDocument/2006/relationships/footer" Target="footer20.xml"/><Relationship Id="rId356" Type="http://schemas.openxmlformats.org/officeDocument/2006/relationships/hyperlink" Target="consultantplus://offline/ref=99B4F82F67D9400044EFF58B3C268CC9CA54F2835C4D63AFC54E3C7782EBD13849B84E18632D4453i1yDG" TargetMode="External"/><Relationship Id="rId398" Type="http://schemas.openxmlformats.org/officeDocument/2006/relationships/hyperlink" Target="consultantplus://offline/ref=99B4F82F67D9400044EFF58B3C268CC9CA54F2835C4D63AFC54E3C7782EBD13849B84E18632D4453i1yDG" TargetMode="External"/><Relationship Id="rId95" Type="http://schemas.openxmlformats.org/officeDocument/2006/relationships/hyperlink" Target="consultantplus://offline/ref=99B4F82F67D9400044EFF58B3C268CC9CA54F2835C4D63AFC54E3C7782EBD13849B84E1866i2yEG" TargetMode="External"/><Relationship Id="rId160" Type="http://schemas.openxmlformats.org/officeDocument/2006/relationships/hyperlink" Target="consultantplus://offline/ref=99B4F82F67D9400044EFF58B3C268CC9CA54F2835C4D63AFC54E3C7782EBD13849B84E18632D4657i1y5G" TargetMode="External"/><Relationship Id="rId216" Type="http://schemas.openxmlformats.org/officeDocument/2006/relationships/footer" Target="footer15.xml"/><Relationship Id="rId423" Type="http://schemas.openxmlformats.org/officeDocument/2006/relationships/hyperlink" Target="consultantplus://offline/ref=99B4F82F67D9400044EFF58B3C268CC9CA54F2835C4D63AFC54E3C7782EBD13849B84E18632D4657i1y5G" TargetMode="External"/><Relationship Id="rId258" Type="http://schemas.openxmlformats.org/officeDocument/2006/relationships/hyperlink" Target="consultantplus://offline/ref=99B4F82F67D9400044EFF58B3C268CC9CA54F2835C4D63AFC54E3C7782EBD13849B84E18632D4455i1yAG" TargetMode="External"/><Relationship Id="rId22" Type="http://schemas.openxmlformats.org/officeDocument/2006/relationships/hyperlink" Target="consultantplus://offline/ref=99B4F82F67D9400044EFF58B3C268CC9C95BF087511834AD941B32i7y2G" TargetMode="External"/><Relationship Id="rId64" Type="http://schemas.openxmlformats.org/officeDocument/2006/relationships/footer" Target="footer1.xml"/><Relationship Id="rId118" Type="http://schemas.openxmlformats.org/officeDocument/2006/relationships/hyperlink" Target="consultantplus://offline/ref=99B4F82F67D9400044EFF58B3C268CC9CA54F2835C4D63AFC54E3C7782EBD13849B84E18632D445Bi1yFG" TargetMode="External"/><Relationship Id="rId325" Type="http://schemas.openxmlformats.org/officeDocument/2006/relationships/footer" Target="footer25.xml"/><Relationship Id="rId367" Type="http://schemas.openxmlformats.org/officeDocument/2006/relationships/hyperlink" Target="consultantplus://offline/ref=99B4F82F67D9400044EFF58B3C268CC9CA54F2835C4D63AFC54E3C7782EBD13849B84E18632D4651i1yCG" TargetMode="External"/><Relationship Id="rId171" Type="http://schemas.openxmlformats.org/officeDocument/2006/relationships/hyperlink" Target="consultantplus://offline/ref=99B4F82F67D9400044EFF58B3C268CC9CA54F2835C4D63AFC54E3C7782EBD13849B84E18632D4453i1yDG" TargetMode="External"/><Relationship Id="rId227" Type="http://schemas.openxmlformats.org/officeDocument/2006/relationships/hyperlink" Target="consultantplus://offline/ref=99B4F82F67D9400044EFF58B3C268CC9CA54F2835C4D63AFC54E3C7782EBD13849B84E1860i2yBG" TargetMode="External"/><Relationship Id="rId269" Type="http://schemas.openxmlformats.org/officeDocument/2006/relationships/hyperlink" Target="consultantplus://offline/ref=99B4F82F67D9400044EFF58B3C268CC9CA54F2835C4D63AFC54E3C7782EBD13849B84E18632D4453i1yDG" TargetMode="External"/><Relationship Id="rId434"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35</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1598"Об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здоровья"(Зарегистрировано в Минюсте России 03.02.2015 N 35847)</dc:title>
  <dc:subject/>
  <dc:creator>ConsultantPlus</dc:creator>
  <cp:keywords/>
  <dc:description/>
  <cp:lastModifiedBy>Admin XP</cp:lastModifiedBy>
  <cp:revision>2</cp:revision>
  <dcterms:created xsi:type="dcterms:W3CDTF">2019-01-24T16:29:00Z</dcterms:created>
  <dcterms:modified xsi:type="dcterms:W3CDTF">2019-01-24T16:29:00Z</dcterms:modified>
</cp:coreProperties>
</file>